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76E4"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5172DC73" w14:textId="77777777" w:rsidR="00261773" w:rsidRDefault="00261773" w:rsidP="00261773">
      <w:pPr>
        <w:spacing w:after="0"/>
        <w:rPr>
          <w:rFonts w:ascii="Times New Roman" w:hAnsi="Times New Roman" w:cs="Times New Roman"/>
          <w:sz w:val="24"/>
          <w:szCs w:val="24"/>
        </w:rPr>
      </w:pPr>
    </w:p>
    <w:p w14:paraId="3D1A387F" w14:textId="77777777" w:rsidR="00983FED" w:rsidRPr="00983FED" w:rsidRDefault="00983FED" w:rsidP="00983FED">
      <w:pPr>
        <w:spacing w:after="0"/>
        <w:rPr>
          <w:rFonts w:ascii="Times New Roman" w:hAnsi="Times New Roman" w:cs="Times New Roman"/>
          <w:sz w:val="24"/>
          <w:szCs w:val="24"/>
        </w:rPr>
      </w:pPr>
      <w:r w:rsidRPr="00983FED">
        <w:rPr>
          <w:rFonts w:ascii="Times New Roman" w:hAnsi="Times New Roman" w:cs="Times New Roman"/>
          <w:sz w:val="24"/>
          <w:szCs w:val="24"/>
        </w:rPr>
        <w:t>Who are some of your favorite “sidekicks” from movies and TV shows?</w:t>
      </w:r>
    </w:p>
    <w:p w14:paraId="31F63CC0"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Doc Severinsen and Ed McMann with Johnny Carson</w:t>
      </w:r>
    </w:p>
    <w:p w14:paraId="4E8558B5" w14:textId="2973AE30" w:rsidR="00983FED" w:rsidRPr="00983FED" w:rsidRDefault="00FF558B" w:rsidP="00983FED">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5EE2E9E" wp14:editId="11709E04">
                <wp:simplePos x="0" y="0"/>
                <wp:positionH relativeFrom="column">
                  <wp:posOffset>2631882</wp:posOffset>
                </wp:positionH>
                <wp:positionV relativeFrom="paragraph">
                  <wp:posOffset>181969</wp:posOffset>
                </wp:positionV>
                <wp:extent cx="3872285" cy="739471"/>
                <wp:effectExtent l="19050" t="38100" r="33020" b="60960"/>
                <wp:wrapNone/>
                <wp:docPr id="1756591588" name="Text Box 3"/>
                <wp:cNvGraphicFramePr/>
                <a:graphic xmlns:a="http://schemas.openxmlformats.org/drawingml/2006/main">
                  <a:graphicData uri="http://schemas.microsoft.com/office/word/2010/wordprocessingShape">
                    <wps:wsp>
                      <wps:cNvSpPr txBox="1"/>
                      <wps:spPr>
                        <a:xfrm>
                          <a:off x="0" y="0"/>
                          <a:ext cx="3872285" cy="739471"/>
                        </a:xfrm>
                        <a:custGeom>
                          <a:avLst/>
                          <a:gdLst>
                            <a:gd name="connsiteX0" fmla="*/ 0 w 3872285"/>
                            <a:gd name="connsiteY0" fmla="*/ 0 h 739471"/>
                            <a:gd name="connsiteX1" fmla="*/ 514461 w 3872285"/>
                            <a:gd name="connsiteY1" fmla="*/ 0 h 739471"/>
                            <a:gd name="connsiteX2" fmla="*/ 1106367 w 3872285"/>
                            <a:gd name="connsiteY2" fmla="*/ 0 h 739471"/>
                            <a:gd name="connsiteX3" fmla="*/ 1659551 w 3872285"/>
                            <a:gd name="connsiteY3" fmla="*/ 0 h 739471"/>
                            <a:gd name="connsiteX4" fmla="*/ 2290180 w 3872285"/>
                            <a:gd name="connsiteY4" fmla="*/ 0 h 739471"/>
                            <a:gd name="connsiteX5" fmla="*/ 2765918 w 3872285"/>
                            <a:gd name="connsiteY5" fmla="*/ 0 h 739471"/>
                            <a:gd name="connsiteX6" fmla="*/ 3396547 w 3872285"/>
                            <a:gd name="connsiteY6" fmla="*/ 0 h 739471"/>
                            <a:gd name="connsiteX7" fmla="*/ 3872285 w 3872285"/>
                            <a:gd name="connsiteY7" fmla="*/ 0 h 739471"/>
                            <a:gd name="connsiteX8" fmla="*/ 3872285 w 3872285"/>
                            <a:gd name="connsiteY8" fmla="*/ 377130 h 739471"/>
                            <a:gd name="connsiteX9" fmla="*/ 3872285 w 3872285"/>
                            <a:gd name="connsiteY9" fmla="*/ 739471 h 739471"/>
                            <a:gd name="connsiteX10" fmla="*/ 3357824 w 3872285"/>
                            <a:gd name="connsiteY10" fmla="*/ 739471 h 739471"/>
                            <a:gd name="connsiteX11" fmla="*/ 2804641 w 3872285"/>
                            <a:gd name="connsiteY11" fmla="*/ 739471 h 739471"/>
                            <a:gd name="connsiteX12" fmla="*/ 2212734 w 3872285"/>
                            <a:gd name="connsiteY12" fmla="*/ 739471 h 739471"/>
                            <a:gd name="connsiteX13" fmla="*/ 1736996 w 3872285"/>
                            <a:gd name="connsiteY13" fmla="*/ 739471 h 739471"/>
                            <a:gd name="connsiteX14" fmla="*/ 1261259 w 3872285"/>
                            <a:gd name="connsiteY14" fmla="*/ 739471 h 739471"/>
                            <a:gd name="connsiteX15" fmla="*/ 708075 w 3872285"/>
                            <a:gd name="connsiteY15" fmla="*/ 739471 h 739471"/>
                            <a:gd name="connsiteX16" fmla="*/ 0 w 3872285"/>
                            <a:gd name="connsiteY16" fmla="*/ 739471 h 739471"/>
                            <a:gd name="connsiteX17" fmla="*/ 0 w 3872285"/>
                            <a:gd name="connsiteY17" fmla="*/ 377130 h 739471"/>
                            <a:gd name="connsiteX18" fmla="*/ 0 w 3872285"/>
                            <a:gd name="connsiteY18" fmla="*/ 0 h 739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872285" h="739471" fill="none" extrusionOk="0">
                              <a:moveTo>
                                <a:pt x="0" y="0"/>
                              </a:moveTo>
                              <a:cubicBezTo>
                                <a:pt x="242499" y="-3415"/>
                                <a:pt x="341388" y="46636"/>
                                <a:pt x="514461" y="0"/>
                              </a:cubicBezTo>
                              <a:cubicBezTo>
                                <a:pt x="687534" y="-46636"/>
                                <a:pt x="854409" y="18283"/>
                                <a:pt x="1106367" y="0"/>
                              </a:cubicBezTo>
                              <a:cubicBezTo>
                                <a:pt x="1358325" y="-18283"/>
                                <a:pt x="1503516" y="59884"/>
                                <a:pt x="1659551" y="0"/>
                              </a:cubicBezTo>
                              <a:cubicBezTo>
                                <a:pt x="1815586" y="-59884"/>
                                <a:pt x="1977713" y="24056"/>
                                <a:pt x="2290180" y="0"/>
                              </a:cubicBezTo>
                              <a:cubicBezTo>
                                <a:pt x="2602647" y="-24056"/>
                                <a:pt x="2668954" y="3125"/>
                                <a:pt x="2765918" y="0"/>
                              </a:cubicBezTo>
                              <a:cubicBezTo>
                                <a:pt x="2862882" y="-3125"/>
                                <a:pt x="3263796" y="32638"/>
                                <a:pt x="3396547" y="0"/>
                              </a:cubicBezTo>
                              <a:cubicBezTo>
                                <a:pt x="3529298" y="-32638"/>
                                <a:pt x="3666527" y="50993"/>
                                <a:pt x="3872285" y="0"/>
                              </a:cubicBezTo>
                              <a:cubicBezTo>
                                <a:pt x="3899457" y="187405"/>
                                <a:pt x="3854751" y="241992"/>
                                <a:pt x="3872285" y="377130"/>
                              </a:cubicBezTo>
                              <a:cubicBezTo>
                                <a:pt x="3889819" y="512268"/>
                                <a:pt x="3850383" y="640746"/>
                                <a:pt x="3872285" y="739471"/>
                              </a:cubicBezTo>
                              <a:cubicBezTo>
                                <a:pt x="3620750" y="766476"/>
                                <a:pt x="3536069" y="708536"/>
                                <a:pt x="3357824" y="739471"/>
                              </a:cubicBezTo>
                              <a:cubicBezTo>
                                <a:pt x="3179579" y="770406"/>
                                <a:pt x="2952010" y="684235"/>
                                <a:pt x="2804641" y="739471"/>
                              </a:cubicBezTo>
                              <a:cubicBezTo>
                                <a:pt x="2657272" y="794707"/>
                                <a:pt x="2439701" y="678392"/>
                                <a:pt x="2212734" y="739471"/>
                              </a:cubicBezTo>
                              <a:cubicBezTo>
                                <a:pt x="1985767" y="800550"/>
                                <a:pt x="1965941" y="714249"/>
                                <a:pt x="1736996" y="739471"/>
                              </a:cubicBezTo>
                              <a:cubicBezTo>
                                <a:pt x="1508051" y="764693"/>
                                <a:pt x="1445556" y="724571"/>
                                <a:pt x="1261259" y="739471"/>
                              </a:cubicBezTo>
                              <a:cubicBezTo>
                                <a:pt x="1076962" y="754371"/>
                                <a:pt x="968912" y="716758"/>
                                <a:pt x="708075" y="739471"/>
                              </a:cubicBezTo>
                              <a:cubicBezTo>
                                <a:pt x="447238" y="762184"/>
                                <a:pt x="199332" y="682373"/>
                                <a:pt x="0" y="739471"/>
                              </a:cubicBezTo>
                              <a:cubicBezTo>
                                <a:pt x="-8295" y="597846"/>
                                <a:pt x="3569" y="523436"/>
                                <a:pt x="0" y="377130"/>
                              </a:cubicBezTo>
                              <a:cubicBezTo>
                                <a:pt x="-3569" y="230824"/>
                                <a:pt x="22509" y="169049"/>
                                <a:pt x="0" y="0"/>
                              </a:cubicBezTo>
                              <a:close/>
                            </a:path>
                            <a:path w="3872285" h="739471" stroke="0" extrusionOk="0">
                              <a:moveTo>
                                <a:pt x="0" y="0"/>
                              </a:moveTo>
                              <a:cubicBezTo>
                                <a:pt x="213367" y="-9065"/>
                                <a:pt x="363686" y="67226"/>
                                <a:pt x="630629" y="0"/>
                              </a:cubicBezTo>
                              <a:cubicBezTo>
                                <a:pt x="897572" y="-67226"/>
                                <a:pt x="1002103" y="34216"/>
                                <a:pt x="1261259" y="0"/>
                              </a:cubicBezTo>
                              <a:cubicBezTo>
                                <a:pt x="1520415" y="-34216"/>
                                <a:pt x="1502915" y="13637"/>
                                <a:pt x="1736996" y="0"/>
                              </a:cubicBezTo>
                              <a:cubicBezTo>
                                <a:pt x="1971077" y="-13637"/>
                                <a:pt x="2049926" y="26242"/>
                                <a:pt x="2212734" y="0"/>
                              </a:cubicBezTo>
                              <a:cubicBezTo>
                                <a:pt x="2375542" y="-26242"/>
                                <a:pt x="2507033" y="24497"/>
                                <a:pt x="2727195" y="0"/>
                              </a:cubicBezTo>
                              <a:cubicBezTo>
                                <a:pt x="2947357" y="-24497"/>
                                <a:pt x="3060372" y="43881"/>
                                <a:pt x="3164210" y="0"/>
                              </a:cubicBezTo>
                              <a:cubicBezTo>
                                <a:pt x="3268048" y="-43881"/>
                                <a:pt x="3548152" y="17704"/>
                                <a:pt x="3872285" y="0"/>
                              </a:cubicBezTo>
                              <a:cubicBezTo>
                                <a:pt x="3913798" y="138243"/>
                                <a:pt x="3871112" y="199228"/>
                                <a:pt x="3872285" y="362341"/>
                              </a:cubicBezTo>
                              <a:cubicBezTo>
                                <a:pt x="3873458" y="525454"/>
                                <a:pt x="3835848" y="661118"/>
                                <a:pt x="3872285" y="739471"/>
                              </a:cubicBezTo>
                              <a:cubicBezTo>
                                <a:pt x="3730477" y="745817"/>
                                <a:pt x="3477835" y="723482"/>
                                <a:pt x="3241656" y="739471"/>
                              </a:cubicBezTo>
                              <a:cubicBezTo>
                                <a:pt x="3005477" y="755460"/>
                                <a:pt x="2945604" y="709704"/>
                                <a:pt x="2688472" y="739471"/>
                              </a:cubicBezTo>
                              <a:cubicBezTo>
                                <a:pt x="2431340" y="769238"/>
                                <a:pt x="2284684" y="717148"/>
                                <a:pt x="2096566" y="739471"/>
                              </a:cubicBezTo>
                              <a:cubicBezTo>
                                <a:pt x="1908448" y="761794"/>
                                <a:pt x="1799857" y="700243"/>
                                <a:pt x="1620828" y="739471"/>
                              </a:cubicBezTo>
                              <a:cubicBezTo>
                                <a:pt x="1441799" y="778699"/>
                                <a:pt x="1162914" y="700398"/>
                                <a:pt x="990199" y="739471"/>
                              </a:cubicBezTo>
                              <a:cubicBezTo>
                                <a:pt x="817484" y="778544"/>
                                <a:pt x="481837" y="684969"/>
                                <a:pt x="0" y="739471"/>
                              </a:cubicBezTo>
                              <a:cubicBezTo>
                                <a:pt x="-31822" y="612732"/>
                                <a:pt x="914" y="497487"/>
                                <a:pt x="0" y="384525"/>
                              </a:cubicBezTo>
                              <a:cubicBezTo>
                                <a:pt x="-914" y="271563"/>
                                <a:pt x="9707" y="14928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871379894">
                                <a:prstGeom prst="rect">
                                  <a:avLst/>
                                </a:prstGeom>
                                <ask:type>
                                  <ask:lineSketchScribble/>
                                </ask:type>
                              </ask:lineSketchStyleProps>
                            </a:ext>
                          </a:extLst>
                        </a:ln>
                      </wps:spPr>
                      <wps:txbx>
                        <w:txbxContent>
                          <w:p w14:paraId="131EF780" w14:textId="6AEA522E" w:rsidR="00FF558B" w:rsidRPr="00FF558B" w:rsidRDefault="00FF558B" w:rsidP="00FF558B">
                            <w:pPr>
                              <w:jc w:val="center"/>
                              <w:rPr>
                                <w:rFonts w:ascii="Times New Roman" w:hAnsi="Times New Roman" w:cs="Times New Roman"/>
                                <w:sz w:val="20"/>
                                <w:szCs w:val="20"/>
                              </w:rPr>
                            </w:pPr>
                            <w:r>
                              <w:rPr>
                                <w:rFonts w:ascii="Times New Roman" w:hAnsi="Times New Roman" w:cs="Times New Roman"/>
                                <w:sz w:val="20"/>
                                <w:szCs w:val="20"/>
                              </w:rPr>
                              <w:t xml:space="preserve">An intro video for the lesson is available.  Go to </w:t>
                            </w:r>
                            <w:hyperlink r:id="rId7" w:history="1">
                              <w:r w:rsidR="006B375D" w:rsidRPr="00E06A0D">
                                <w:rPr>
                                  <w:rStyle w:val="Hyperlink"/>
                                  <w:rFonts w:ascii="Times New Roman" w:hAnsi="Times New Roman" w:cs="Times New Roman"/>
                                  <w:sz w:val="20"/>
                                  <w:szCs w:val="20"/>
                                </w:rPr>
                                <w:t>https://tinyurl.com/bdd6bkfk</w:t>
                              </w:r>
                            </w:hyperlink>
                            <w:r w:rsidR="006B375D">
                              <w:rPr>
                                <w:rFonts w:ascii="Times New Roman" w:hAnsi="Times New Roman" w:cs="Times New Roman"/>
                                <w:sz w:val="20"/>
                                <w:szCs w:val="20"/>
                              </w:rPr>
                              <w:t xml:space="preserve"> </w:t>
                            </w:r>
                            <w:r>
                              <w:rPr>
                                <w:rFonts w:ascii="Times New Roman" w:hAnsi="Times New Roman" w:cs="Times New Roman"/>
                                <w:sz w:val="20"/>
                                <w:szCs w:val="20"/>
                              </w:rPr>
                              <w:t xml:space="preserve">  to view.  If you have no wi-fi where you teach, it is best to download the video file to your computer from </w:t>
                            </w:r>
                            <w:hyperlink r:id="rId8" w:history="1">
                              <w:r w:rsidRPr="00E06A0D">
                                <w:rPr>
                                  <w:rStyle w:val="Hyperlink"/>
                                  <w:rFonts w:ascii="Times New Roman" w:hAnsi="Times New Roman" w:cs="Times New Roman"/>
                                  <w:sz w:val="20"/>
                                  <w:szCs w:val="20"/>
                                </w:rPr>
                                <w:t>https://tinyurl.com/5n8h9jcn</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EE2E9E" id="_x0000_t202" coordsize="21600,21600" o:spt="202" path="m,l,21600r21600,l21600,xe">
                <v:stroke joinstyle="miter"/>
                <v:path gradientshapeok="t" o:connecttype="rect"/>
              </v:shapetype>
              <v:shape id="Text Box 3" o:spid="_x0000_s1026" type="#_x0000_t202" style="position:absolute;left:0;text-align:left;margin-left:207.25pt;margin-top:14.35pt;width:304.9pt;height:5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" fillcolor="white [3201]" strokeweight=".5pt">
                <v:textbox>
                  <w:txbxContent>
                    <w:p w14:paraId="131EF780" w14:textId="6AEA522E" w:rsidR="00FF558B" w:rsidRPr="00FF558B" w:rsidRDefault="00FF558B" w:rsidP="00FF558B">
                      <w:pPr>
                        <w:jc w:val="center"/>
                        <w:rPr>
                          <w:rFonts w:ascii="Times New Roman" w:hAnsi="Times New Roman" w:cs="Times New Roman"/>
                          <w:sz w:val="20"/>
                          <w:szCs w:val="20"/>
                        </w:rPr>
                      </w:pPr>
                      <w:r>
                        <w:rPr>
                          <w:rFonts w:ascii="Times New Roman" w:hAnsi="Times New Roman" w:cs="Times New Roman"/>
                          <w:sz w:val="20"/>
                          <w:szCs w:val="20"/>
                        </w:rPr>
                        <w:t xml:space="preserve">An intro video for the lesson is available.  Go to </w:t>
                      </w:r>
                      <w:hyperlink r:id="rId9" w:history="1">
                        <w:r w:rsidR="006B375D" w:rsidRPr="00E06A0D">
                          <w:rPr>
                            <w:rStyle w:val="Hyperlink"/>
                            <w:rFonts w:ascii="Times New Roman" w:hAnsi="Times New Roman" w:cs="Times New Roman"/>
                            <w:sz w:val="20"/>
                            <w:szCs w:val="20"/>
                          </w:rPr>
                          <w:t>https://tinyurl.com/bdd6bkfk</w:t>
                        </w:r>
                      </w:hyperlink>
                      <w:r w:rsidR="006B375D">
                        <w:rPr>
                          <w:rFonts w:ascii="Times New Roman" w:hAnsi="Times New Roman" w:cs="Times New Roman"/>
                          <w:sz w:val="20"/>
                          <w:szCs w:val="20"/>
                        </w:rPr>
                        <w:t xml:space="preserve"> </w:t>
                      </w:r>
                      <w:r>
                        <w:rPr>
                          <w:rFonts w:ascii="Times New Roman" w:hAnsi="Times New Roman" w:cs="Times New Roman"/>
                          <w:sz w:val="20"/>
                          <w:szCs w:val="20"/>
                        </w:rPr>
                        <w:t xml:space="preserve">  to view.  If you have no wi-fi where you teach, it is best to download the video file to your computer from </w:t>
                      </w:r>
                      <w:hyperlink r:id="rId10" w:history="1">
                        <w:r w:rsidRPr="00E06A0D">
                          <w:rPr>
                            <w:rStyle w:val="Hyperlink"/>
                            <w:rFonts w:ascii="Times New Roman" w:hAnsi="Times New Roman" w:cs="Times New Roman"/>
                            <w:sz w:val="20"/>
                            <w:szCs w:val="20"/>
                          </w:rPr>
                          <w:t>https://tinyurl.com/5n8h9jcn</w:t>
                        </w:r>
                      </w:hyperlink>
                      <w:r>
                        <w:rPr>
                          <w:rFonts w:ascii="Times New Roman" w:hAnsi="Times New Roman" w:cs="Times New Roman"/>
                          <w:sz w:val="20"/>
                          <w:szCs w:val="20"/>
                        </w:rPr>
                        <w:t xml:space="preserve"> </w:t>
                      </w:r>
                    </w:p>
                  </w:txbxContent>
                </v:textbox>
              </v:shape>
            </w:pict>
          </mc:Fallback>
        </mc:AlternateContent>
      </w:r>
      <w:r w:rsidR="00983FED" w:rsidRPr="00983FED">
        <w:rPr>
          <w:rFonts w:ascii="Times New Roman" w:hAnsi="Times New Roman" w:cs="Times New Roman"/>
          <w:sz w:val="24"/>
          <w:szCs w:val="24"/>
        </w:rPr>
        <w:t>Festus on Gunsmoke</w:t>
      </w:r>
    </w:p>
    <w:p w14:paraId="6CA8F21D"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Barney Fife on Andy Griffith</w:t>
      </w:r>
    </w:p>
    <w:p w14:paraId="285D44FD"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Chewbacca with Hans Solo</w:t>
      </w:r>
    </w:p>
    <w:p w14:paraId="1D2C5A88"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Robbin with Batman</w:t>
      </w:r>
    </w:p>
    <w:p w14:paraId="4999C4DC"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Tonto with the Lone Ranger</w:t>
      </w:r>
    </w:p>
    <w:p w14:paraId="2B220144"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Dr. Watson with Sherlock Holmes</w:t>
      </w:r>
    </w:p>
    <w:p w14:paraId="52976345"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Piglet with Winnie-the-Pooh</w:t>
      </w:r>
    </w:p>
    <w:p w14:paraId="14C8388B"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Barney Rubble with Fred Flintstone</w:t>
      </w:r>
    </w:p>
    <w:p w14:paraId="602DE43E"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Art Carney (Ed Norton) with Jackie Gleason (Ralph Cramden)</w:t>
      </w:r>
    </w:p>
    <w:p w14:paraId="5B99FDC2"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Rhoda to Mary Tyler Moore</w:t>
      </w:r>
    </w:p>
    <w:p w14:paraId="3E7FF687" w14:textId="77777777" w:rsidR="009D5A8E" w:rsidRDefault="009D5A8E" w:rsidP="00261773">
      <w:pPr>
        <w:spacing w:after="0"/>
        <w:rPr>
          <w:rFonts w:ascii="Times New Roman" w:hAnsi="Times New Roman" w:cs="Times New Roman"/>
          <w:sz w:val="24"/>
          <w:szCs w:val="24"/>
        </w:rPr>
      </w:pPr>
    </w:p>
    <w:p w14:paraId="4E216F36"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73B4401C" w14:textId="77777777" w:rsidR="00261773" w:rsidRDefault="00261773" w:rsidP="00261773">
      <w:pPr>
        <w:spacing w:after="0"/>
        <w:rPr>
          <w:rFonts w:ascii="Times New Roman" w:hAnsi="Times New Roman" w:cs="Times New Roman"/>
          <w:sz w:val="24"/>
          <w:szCs w:val="24"/>
        </w:rPr>
      </w:pPr>
    </w:p>
    <w:p w14:paraId="745D8BD6" w14:textId="77777777" w:rsidR="00983FED" w:rsidRPr="00983FED" w:rsidRDefault="00983FED" w:rsidP="00983FED">
      <w:pPr>
        <w:spacing w:after="0"/>
        <w:rPr>
          <w:rFonts w:ascii="Times New Roman" w:hAnsi="Times New Roman" w:cs="Times New Roman"/>
          <w:sz w:val="24"/>
          <w:szCs w:val="24"/>
        </w:rPr>
      </w:pPr>
      <w:r w:rsidRPr="00983FED">
        <w:rPr>
          <w:rFonts w:ascii="Times New Roman" w:hAnsi="Times New Roman" w:cs="Times New Roman"/>
          <w:sz w:val="24"/>
          <w:szCs w:val="24"/>
        </w:rPr>
        <w:t>Leaders don’t lead without the help of others.</w:t>
      </w:r>
    </w:p>
    <w:p w14:paraId="43CA8661"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Our examples were from fiction and TV shows</w:t>
      </w:r>
    </w:p>
    <w:p w14:paraId="4B9217F8"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Today we look a help given by those in Bible history</w:t>
      </w:r>
    </w:p>
    <w:p w14:paraId="650C55AD" w14:textId="77777777" w:rsidR="009D5A8E" w:rsidRDefault="009D5A8E" w:rsidP="00261773">
      <w:pPr>
        <w:spacing w:after="0"/>
        <w:rPr>
          <w:rFonts w:ascii="Times New Roman" w:hAnsi="Times New Roman" w:cs="Times New Roman"/>
          <w:sz w:val="24"/>
          <w:szCs w:val="24"/>
        </w:rPr>
      </w:pPr>
    </w:p>
    <w:p w14:paraId="253FB015"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1752CE21" w14:textId="77777777" w:rsidR="00261773" w:rsidRDefault="00261773" w:rsidP="00261773">
      <w:pPr>
        <w:spacing w:after="0"/>
        <w:rPr>
          <w:rFonts w:ascii="Times New Roman" w:hAnsi="Times New Roman" w:cs="Times New Roman"/>
          <w:sz w:val="24"/>
          <w:szCs w:val="24"/>
        </w:rPr>
      </w:pPr>
    </w:p>
    <w:p w14:paraId="5EBA79D0" w14:textId="5FAA66F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983FED">
        <w:rPr>
          <w:rFonts w:ascii="Times New Roman" w:hAnsi="Times New Roman" w:cs="Times New Roman"/>
          <w:sz w:val="24"/>
          <w:szCs w:val="24"/>
        </w:rPr>
        <w:t xml:space="preserve"> Be Ready to Help</w:t>
      </w:r>
    </w:p>
    <w:p w14:paraId="32E018C0" w14:textId="77777777" w:rsidR="00261773" w:rsidRDefault="00261773" w:rsidP="00261773">
      <w:pPr>
        <w:spacing w:after="0"/>
        <w:rPr>
          <w:rFonts w:ascii="Times New Roman" w:hAnsi="Times New Roman" w:cs="Times New Roman"/>
          <w:sz w:val="24"/>
          <w:szCs w:val="24"/>
        </w:rPr>
      </w:pPr>
    </w:p>
    <w:p w14:paraId="5A223EB6" w14:textId="03CCDA6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83FED">
        <w:rPr>
          <w:rFonts w:ascii="Times New Roman" w:hAnsi="Times New Roman" w:cs="Times New Roman"/>
          <w:sz w:val="24"/>
          <w:szCs w:val="24"/>
        </w:rPr>
        <w:t xml:space="preserve"> appointments made.</w:t>
      </w:r>
    </w:p>
    <w:p w14:paraId="6ECCB876" w14:textId="77777777" w:rsidR="009D5A8E" w:rsidRDefault="009D5A8E" w:rsidP="00261773">
      <w:pPr>
        <w:spacing w:after="0"/>
        <w:rPr>
          <w:rFonts w:ascii="Times New Roman" w:hAnsi="Times New Roman" w:cs="Times New Roman"/>
          <w:sz w:val="24"/>
          <w:szCs w:val="24"/>
        </w:rPr>
      </w:pPr>
    </w:p>
    <w:p w14:paraId="0648CC13" w14:textId="77777777" w:rsidR="00983FED" w:rsidRPr="00193290" w:rsidRDefault="00983FED" w:rsidP="00983FED">
      <w:pPr>
        <w:spacing w:after="0"/>
        <w:rPr>
          <w:rFonts w:ascii="Times New Roman" w:hAnsi="Times New Roman" w:cs="Times New Roman"/>
          <w:sz w:val="20"/>
          <w:szCs w:val="20"/>
        </w:rPr>
      </w:pPr>
      <w:r w:rsidRPr="00F521CC">
        <w:rPr>
          <w:rFonts w:ascii="Times New Roman" w:hAnsi="Times New Roman" w:cs="Times New Roman"/>
          <w:sz w:val="20"/>
          <w:szCs w:val="20"/>
        </w:rPr>
        <w:t>Exodus 17:8-10 (NIV)  The Amalekites came and attacked the Israelites at Rephidim. 9  Moses said to Joshua, "Choose some of our men and go out to fight the Amalekites. Tomorrow I will stand on top of the hill with the staff of God in my hands." 10  So Joshua fought the Amalekites as Moses had ordered, and Moses, Aaron and Hur went to the top of the hill.</w:t>
      </w:r>
    </w:p>
    <w:p w14:paraId="3ECD79BC" w14:textId="77777777" w:rsidR="009D5A8E" w:rsidRDefault="009D5A8E" w:rsidP="00261773">
      <w:pPr>
        <w:spacing w:after="0"/>
        <w:rPr>
          <w:rFonts w:ascii="Times New Roman" w:hAnsi="Times New Roman" w:cs="Times New Roman"/>
          <w:sz w:val="24"/>
          <w:szCs w:val="24"/>
        </w:rPr>
      </w:pPr>
    </w:p>
    <w:p w14:paraId="19BFDCA2" w14:textId="77777777" w:rsidR="00983FED" w:rsidRPr="00983FED" w:rsidRDefault="00983FED" w:rsidP="00983FED">
      <w:pPr>
        <w:spacing w:after="0"/>
        <w:rPr>
          <w:rFonts w:ascii="Times New Roman" w:hAnsi="Times New Roman" w:cs="Times New Roman"/>
          <w:sz w:val="24"/>
          <w:szCs w:val="24"/>
        </w:rPr>
      </w:pPr>
      <w:r w:rsidRPr="00983FED">
        <w:rPr>
          <w:rFonts w:ascii="Times New Roman" w:hAnsi="Times New Roman" w:cs="Times New Roman"/>
          <w:sz w:val="24"/>
          <w:szCs w:val="24"/>
        </w:rPr>
        <w:t>Consider the challenge the people of Israel faced in this setting.</w:t>
      </w:r>
    </w:p>
    <w:p w14:paraId="707FEF17" w14:textId="77777777" w:rsidR="00983FED" w:rsidRPr="00983FED" w:rsidRDefault="00983FED" w:rsidP="00983FED">
      <w:pPr>
        <w:numPr>
          <w:ilvl w:val="0"/>
          <w:numId w:val="5"/>
        </w:numPr>
        <w:spacing w:after="0"/>
        <w:rPr>
          <w:rFonts w:ascii="Times New Roman" w:hAnsi="Times New Roman" w:cs="Times New Roman"/>
          <w:sz w:val="24"/>
          <w:szCs w:val="24"/>
        </w:rPr>
      </w:pPr>
      <w:r w:rsidRPr="00983FED">
        <w:rPr>
          <w:rFonts w:ascii="Times New Roman" w:hAnsi="Times New Roman" w:cs="Times New Roman"/>
          <w:sz w:val="24"/>
          <w:szCs w:val="24"/>
        </w:rPr>
        <w:t>Attacks from Amalekites</w:t>
      </w:r>
    </w:p>
    <w:p w14:paraId="7704470E" w14:textId="77777777" w:rsidR="00983FED" w:rsidRPr="00983FED" w:rsidRDefault="00983FED" w:rsidP="00983FED">
      <w:pPr>
        <w:numPr>
          <w:ilvl w:val="0"/>
          <w:numId w:val="5"/>
        </w:numPr>
        <w:spacing w:after="0"/>
        <w:rPr>
          <w:rFonts w:ascii="Times New Roman" w:hAnsi="Times New Roman" w:cs="Times New Roman"/>
          <w:sz w:val="24"/>
          <w:szCs w:val="24"/>
        </w:rPr>
      </w:pPr>
      <w:r w:rsidRPr="00983FED">
        <w:rPr>
          <w:rFonts w:ascii="Times New Roman" w:hAnsi="Times New Roman" w:cs="Times New Roman"/>
          <w:sz w:val="24"/>
          <w:szCs w:val="24"/>
        </w:rPr>
        <w:t>Turns out these were descendants of Esau</w:t>
      </w:r>
    </w:p>
    <w:p w14:paraId="7A26CE1B" w14:textId="77777777" w:rsidR="00983FED" w:rsidRPr="00983FED" w:rsidRDefault="00983FED" w:rsidP="00983FED">
      <w:pPr>
        <w:numPr>
          <w:ilvl w:val="0"/>
          <w:numId w:val="5"/>
        </w:numPr>
        <w:spacing w:after="0"/>
        <w:rPr>
          <w:rFonts w:ascii="Times New Roman" w:hAnsi="Times New Roman" w:cs="Times New Roman"/>
          <w:sz w:val="24"/>
          <w:szCs w:val="24"/>
        </w:rPr>
      </w:pPr>
      <w:r w:rsidRPr="00983FED">
        <w:rPr>
          <w:rFonts w:ascii="Times New Roman" w:hAnsi="Times New Roman" w:cs="Times New Roman"/>
          <w:sz w:val="24"/>
          <w:szCs w:val="24"/>
        </w:rPr>
        <w:t>Israelites were descendants from his brother Jacob</w:t>
      </w:r>
    </w:p>
    <w:p w14:paraId="3DBDE2E9" w14:textId="77777777" w:rsidR="00983FED" w:rsidRPr="00983FED" w:rsidRDefault="00983FED" w:rsidP="00983FED">
      <w:pPr>
        <w:numPr>
          <w:ilvl w:val="0"/>
          <w:numId w:val="5"/>
        </w:numPr>
        <w:spacing w:after="0"/>
        <w:rPr>
          <w:rFonts w:ascii="Times New Roman" w:hAnsi="Times New Roman" w:cs="Times New Roman"/>
          <w:sz w:val="24"/>
          <w:szCs w:val="24"/>
        </w:rPr>
      </w:pPr>
      <w:r w:rsidRPr="00983FED">
        <w:rPr>
          <w:rFonts w:ascii="Times New Roman" w:hAnsi="Times New Roman" w:cs="Times New Roman"/>
          <w:sz w:val="24"/>
          <w:szCs w:val="24"/>
        </w:rPr>
        <w:t>Amalekites were nomadic raiders – they had learned to domesticate camels for swift hit and run attacks</w:t>
      </w:r>
    </w:p>
    <w:p w14:paraId="09F042A0" w14:textId="77777777" w:rsidR="00983FED" w:rsidRDefault="00983FED" w:rsidP="00261773">
      <w:pPr>
        <w:spacing w:after="0"/>
        <w:rPr>
          <w:rFonts w:ascii="Times New Roman" w:hAnsi="Times New Roman" w:cs="Times New Roman"/>
          <w:sz w:val="24"/>
          <w:szCs w:val="24"/>
        </w:rPr>
      </w:pPr>
    </w:p>
    <w:p w14:paraId="1B17D422" w14:textId="77777777" w:rsidR="00983FED" w:rsidRPr="00983FED" w:rsidRDefault="00983FED" w:rsidP="00983FED">
      <w:pPr>
        <w:spacing w:after="0"/>
        <w:rPr>
          <w:rFonts w:ascii="Times New Roman" w:hAnsi="Times New Roman" w:cs="Times New Roman"/>
          <w:sz w:val="24"/>
          <w:szCs w:val="24"/>
        </w:rPr>
      </w:pPr>
      <w:r w:rsidRPr="00983FED">
        <w:rPr>
          <w:rFonts w:ascii="Times New Roman" w:hAnsi="Times New Roman" w:cs="Times New Roman"/>
          <w:sz w:val="24"/>
          <w:szCs w:val="24"/>
        </w:rPr>
        <w:t xml:space="preserve">Who did Moses call upon to assist in resisting the Amalekites, and what do we know about them? </w:t>
      </w:r>
    </w:p>
    <w:p w14:paraId="7C31C99B"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Joshua – one of the 12 spies into Caanan (one of only two that gave positive report)</w:t>
      </w:r>
    </w:p>
    <w:p w14:paraId="1D10346D"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Aaron – Moses’ brother</w:t>
      </w:r>
    </w:p>
    <w:p w14:paraId="11B7E97B"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Hur – thought to be Miriam’s husband, Moses’ brother-in-law</w:t>
      </w:r>
    </w:p>
    <w:p w14:paraId="7076DEFF" w14:textId="77777777" w:rsidR="00983FED" w:rsidRPr="00F44907" w:rsidRDefault="00983FED" w:rsidP="00983FED">
      <w:p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lastRenderedPageBreak/>
        <w:t>What challenge did Joshua have?  What kind of courage did Joshua need to obey Moses?</w:t>
      </w:r>
    </w:p>
    <w:p w14:paraId="1B55C9F6"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he’s in charge</w:t>
      </w:r>
    </w:p>
    <w:p w14:paraId="45319671"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he would have to choose the men</w:t>
      </w:r>
    </w:p>
    <w:p w14:paraId="1A65501C"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remember these were a group of people who had been former slaves</w:t>
      </w:r>
    </w:p>
    <w:p w14:paraId="3BBEFA98"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up to now they had not exactly been warriors</w:t>
      </w:r>
    </w:p>
    <w:p w14:paraId="28A06A71"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get them together as a fighting force</w:t>
      </w:r>
    </w:p>
    <w:p w14:paraId="2D2046FF"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he would lead them</w:t>
      </w:r>
    </w:p>
    <w:p w14:paraId="4A506539"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he would determine their strategy</w:t>
      </w:r>
    </w:p>
    <w:p w14:paraId="09482B94" w14:textId="77777777" w:rsidR="00983FED" w:rsidRPr="00F44907" w:rsidRDefault="00983FED" w:rsidP="00983FED">
      <w:pPr>
        <w:spacing w:after="0" w:line="240" w:lineRule="auto"/>
        <w:rPr>
          <w:rFonts w:ascii="Times New Roman" w:eastAsia="Times New Roman" w:hAnsi="Times New Roman" w:cs="Times New Roman"/>
          <w:sz w:val="24"/>
          <w:szCs w:val="24"/>
        </w:rPr>
      </w:pPr>
    </w:p>
    <w:p w14:paraId="30BC8783" w14:textId="77777777" w:rsidR="00983FED" w:rsidRPr="00F44907" w:rsidRDefault="00983FED" w:rsidP="00983FED">
      <w:p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 xml:space="preserve">What are some of the daily challenges </w:t>
      </w:r>
      <w:r w:rsidRPr="00F44907">
        <w:rPr>
          <w:rFonts w:ascii="Times New Roman" w:eastAsia="Calibri" w:hAnsi="Times New Roman" w:cs="Times New Roman"/>
          <w:i/>
          <w:sz w:val="24"/>
        </w:rPr>
        <w:t>you</w:t>
      </w:r>
      <w:r w:rsidRPr="00F44907">
        <w:rPr>
          <w:rFonts w:ascii="Times New Roman" w:eastAsia="Calibri" w:hAnsi="Times New Roman" w:cs="Times New Roman"/>
          <w:sz w:val="24"/>
        </w:rPr>
        <w:t xml:space="preserve"> face?</w:t>
      </w:r>
    </w:p>
    <w:p w14:paraId="4BA76FA6"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we feel like we don’t have enough time in the day</w:t>
      </w:r>
    </w:p>
    <w:p w14:paraId="717322F2"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finances are a worry</w:t>
      </w:r>
    </w:p>
    <w:p w14:paraId="6910907A"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kids struggling with their schooling</w:t>
      </w:r>
    </w:p>
    <w:p w14:paraId="3B838E2F"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worry about the times we live in with pressure of gangs, drug culture, school shootings, teen drinking</w:t>
      </w:r>
    </w:p>
    <w:p w14:paraId="40F27033"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personal struggles with temptation</w:t>
      </w:r>
    </w:p>
    <w:p w14:paraId="2FC7272D"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how to provide for our kids’ education</w:t>
      </w:r>
    </w:p>
    <w:p w14:paraId="0636AA3D" w14:textId="77777777" w:rsidR="00983FED" w:rsidRPr="00F44907" w:rsidRDefault="00983FED" w:rsidP="00983FED">
      <w:pPr>
        <w:numPr>
          <w:ilvl w:val="0"/>
          <w:numId w:val="6"/>
        </w:numPr>
        <w:spacing w:after="0" w:line="240" w:lineRule="auto"/>
        <w:rPr>
          <w:rFonts w:ascii="Calibri" w:eastAsia="Calibri" w:hAnsi="Calibri" w:cs="Times New Roman"/>
        </w:rPr>
      </w:pPr>
      <w:r w:rsidRPr="00F44907">
        <w:rPr>
          <w:rFonts w:ascii="Times New Roman" w:eastAsia="Calibri" w:hAnsi="Times New Roman" w:cs="Times New Roman"/>
          <w:sz w:val="24"/>
        </w:rPr>
        <w:t>anti-Christian attitudes of parts of our culture</w:t>
      </w:r>
    </w:p>
    <w:p w14:paraId="7A2DA52C" w14:textId="77777777" w:rsidR="00983FED" w:rsidRPr="00F44907" w:rsidRDefault="00983FED" w:rsidP="00983FED">
      <w:pPr>
        <w:numPr>
          <w:ilvl w:val="0"/>
          <w:numId w:val="6"/>
        </w:numPr>
        <w:spacing w:after="0" w:line="240" w:lineRule="auto"/>
        <w:rPr>
          <w:rFonts w:ascii="Calibri" w:eastAsia="Calibri" w:hAnsi="Calibri" w:cs="Times New Roman"/>
        </w:rPr>
      </w:pPr>
      <w:r w:rsidRPr="00F44907">
        <w:rPr>
          <w:rFonts w:ascii="Times New Roman" w:eastAsia="Calibri" w:hAnsi="Times New Roman" w:cs="Times New Roman"/>
          <w:sz w:val="24"/>
        </w:rPr>
        <w:t>craziness of current political events</w:t>
      </w:r>
    </w:p>
    <w:p w14:paraId="44267FF8" w14:textId="77777777" w:rsidR="00983FED" w:rsidRPr="00F44907" w:rsidRDefault="00983FED" w:rsidP="00983FED">
      <w:pPr>
        <w:spacing w:after="0" w:line="240" w:lineRule="auto"/>
        <w:rPr>
          <w:rFonts w:ascii="Times New Roman" w:eastAsia="Times New Roman" w:hAnsi="Times New Roman" w:cs="Times New Roman"/>
          <w:sz w:val="24"/>
          <w:szCs w:val="24"/>
        </w:rPr>
      </w:pPr>
    </w:p>
    <w:p w14:paraId="14083805" w14:textId="77777777" w:rsidR="00983FED" w:rsidRPr="00F44907" w:rsidRDefault="00983FED" w:rsidP="00983FED">
      <w:p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How do the challenges we deal with make it seem like we’re at war?</w:t>
      </w:r>
    </w:p>
    <w:p w14:paraId="1A59D303"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they are ongoing, never ending</w:t>
      </w:r>
    </w:p>
    <w:p w14:paraId="0300E09A"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sometimes they seem evil in their source</w:t>
      </w:r>
    </w:p>
    <w:p w14:paraId="53B5247F"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we feel worn down</w:t>
      </w:r>
    </w:p>
    <w:p w14:paraId="674610F3"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takes courage, strategy to confront the problems</w:t>
      </w:r>
    </w:p>
    <w:p w14:paraId="060531F1"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we feel we cannot handle things on our own</w:t>
      </w:r>
    </w:p>
    <w:p w14:paraId="1059A11A" w14:textId="77777777" w:rsidR="00983FED" w:rsidRPr="00F44907" w:rsidRDefault="00983FED" w:rsidP="00983FED">
      <w:pPr>
        <w:spacing w:after="0" w:line="240" w:lineRule="auto"/>
        <w:rPr>
          <w:rFonts w:ascii="Times New Roman" w:eastAsia="Calibri" w:hAnsi="Times New Roman" w:cs="Times New Roman"/>
          <w:sz w:val="24"/>
        </w:rPr>
      </w:pPr>
    </w:p>
    <w:p w14:paraId="59861EE9" w14:textId="77777777" w:rsidR="00983FED" w:rsidRPr="00F44907" w:rsidRDefault="00983FED" w:rsidP="00983FED">
      <w:p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Moses had the “staff of God”.  What do we have in our battles?</w:t>
      </w:r>
    </w:p>
    <w:p w14:paraId="095CC0E4"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guidance of God’s Word</w:t>
      </w:r>
    </w:p>
    <w:p w14:paraId="4660A20D"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presence and power of God’s indwelling Holy Spirit</w:t>
      </w:r>
    </w:p>
    <w:p w14:paraId="0435A18C"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God’s promises</w:t>
      </w:r>
    </w:p>
    <w:p w14:paraId="18831CA7"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power of prayer</w:t>
      </w:r>
    </w:p>
    <w:p w14:paraId="78EEED42"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prayer of fellow believers</w:t>
      </w:r>
    </w:p>
    <w:p w14:paraId="0110FED5" w14:textId="77777777" w:rsidR="00983FED" w:rsidRPr="00F44907" w:rsidRDefault="00983FED" w:rsidP="00983FED">
      <w:pPr>
        <w:numPr>
          <w:ilvl w:val="0"/>
          <w:numId w:val="6"/>
        </w:numPr>
        <w:spacing w:after="0" w:line="240" w:lineRule="auto"/>
        <w:rPr>
          <w:rFonts w:ascii="Times New Roman" w:eastAsia="Calibri" w:hAnsi="Times New Roman" w:cs="Times New Roman"/>
          <w:sz w:val="24"/>
        </w:rPr>
      </w:pPr>
      <w:r w:rsidRPr="00F44907">
        <w:rPr>
          <w:rFonts w:ascii="Times New Roman" w:eastAsia="Calibri" w:hAnsi="Times New Roman" w:cs="Times New Roman"/>
          <w:sz w:val="24"/>
        </w:rPr>
        <w:t>the Body of Christ, the church as fellow spiritual warriors</w:t>
      </w:r>
    </w:p>
    <w:p w14:paraId="579378D2" w14:textId="77777777" w:rsidR="00983FED" w:rsidRDefault="00983FED" w:rsidP="00261773">
      <w:pPr>
        <w:spacing w:after="0"/>
        <w:rPr>
          <w:rFonts w:ascii="Times New Roman" w:hAnsi="Times New Roman" w:cs="Times New Roman"/>
          <w:sz w:val="24"/>
          <w:szCs w:val="24"/>
        </w:rPr>
      </w:pPr>
    </w:p>
    <w:p w14:paraId="4A18EFC6" w14:textId="77777777" w:rsidR="00983FED" w:rsidRPr="00983FED" w:rsidRDefault="00983FED" w:rsidP="00983FED">
      <w:pPr>
        <w:spacing w:after="0"/>
        <w:rPr>
          <w:rFonts w:ascii="Times New Roman" w:hAnsi="Times New Roman" w:cs="Times New Roman"/>
          <w:sz w:val="24"/>
          <w:szCs w:val="24"/>
        </w:rPr>
      </w:pPr>
      <w:r w:rsidRPr="00983FED">
        <w:rPr>
          <w:rFonts w:ascii="Times New Roman" w:hAnsi="Times New Roman" w:cs="Times New Roman"/>
          <w:sz w:val="24"/>
          <w:szCs w:val="24"/>
        </w:rPr>
        <w:t>Who are some people you would want by your side when you face challenges?</w:t>
      </w:r>
    </w:p>
    <w:p w14:paraId="39B34BBB"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a supportive spouse</w:t>
      </w:r>
    </w:p>
    <w:p w14:paraId="2E6D25BE"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a prayer partner</w:t>
      </w:r>
    </w:p>
    <w:p w14:paraId="2C4DB793"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as a young adult, you might appreciate supportive parents</w:t>
      </w:r>
    </w:p>
    <w:p w14:paraId="3C885C2B"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as an aging adult, you would appreciate supportive adult children</w:t>
      </w:r>
    </w:p>
    <w:p w14:paraId="5644A853"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a boss who “has your back”</w:t>
      </w:r>
    </w:p>
    <w:p w14:paraId="22FA55AA" w14:textId="77777777" w:rsidR="00983FED" w:rsidRPr="00983FED" w:rsidRDefault="00983FED" w:rsidP="00983FED">
      <w:pPr>
        <w:numPr>
          <w:ilvl w:val="0"/>
          <w:numId w:val="4"/>
        </w:numPr>
        <w:spacing w:after="0"/>
        <w:rPr>
          <w:rFonts w:ascii="Times New Roman" w:hAnsi="Times New Roman" w:cs="Times New Roman"/>
          <w:sz w:val="24"/>
          <w:szCs w:val="24"/>
        </w:rPr>
      </w:pPr>
      <w:r w:rsidRPr="00983FED">
        <w:rPr>
          <w:rFonts w:ascii="Times New Roman" w:hAnsi="Times New Roman" w:cs="Times New Roman"/>
          <w:sz w:val="24"/>
          <w:szCs w:val="24"/>
        </w:rPr>
        <w:t>a praying grandparent</w:t>
      </w:r>
    </w:p>
    <w:p w14:paraId="78B5289B" w14:textId="77777777" w:rsidR="00983FED" w:rsidRPr="00983FED" w:rsidRDefault="00983FED" w:rsidP="00983FED">
      <w:pPr>
        <w:spacing w:after="0"/>
        <w:rPr>
          <w:rFonts w:ascii="Times New Roman" w:hAnsi="Times New Roman" w:cs="Times New Roman"/>
          <w:sz w:val="24"/>
          <w:szCs w:val="24"/>
        </w:rPr>
      </w:pPr>
    </w:p>
    <w:p w14:paraId="5777194B" w14:textId="77777777" w:rsidR="00367E8A" w:rsidRDefault="00367E8A" w:rsidP="00261773">
      <w:pPr>
        <w:spacing w:after="0"/>
        <w:rPr>
          <w:rFonts w:ascii="Times New Roman" w:hAnsi="Times New Roman" w:cs="Times New Roman"/>
          <w:sz w:val="24"/>
          <w:szCs w:val="24"/>
        </w:rPr>
      </w:pPr>
    </w:p>
    <w:p w14:paraId="460FC6BA" w14:textId="77777777" w:rsidR="00367E8A" w:rsidRDefault="00367E8A" w:rsidP="00261773">
      <w:pPr>
        <w:spacing w:after="0"/>
        <w:rPr>
          <w:rFonts w:ascii="Times New Roman" w:hAnsi="Times New Roman" w:cs="Times New Roman"/>
          <w:sz w:val="24"/>
          <w:szCs w:val="24"/>
        </w:rPr>
      </w:pPr>
    </w:p>
    <w:p w14:paraId="64FFA38C" w14:textId="77777777" w:rsidR="00367E8A" w:rsidRDefault="00367E8A" w:rsidP="00261773">
      <w:pPr>
        <w:spacing w:after="0"/>
        <w:rPr>
          <w:rFonts w:ascii="Times New Roman" w:hAnsi="Times New Roman" w:cs="Times New Roman"/>
          <w:sz w:val="24"/>
          <w:szCs w:val="24"/>
        </w:rPr>
      </w:pPr>
    </w:p>
    <w:p w14:paraId="6BC3E64E" w14:textId="6647A13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983FED">
        <w:rPr>
          <w:rFonts w:ascii="Times New Roman" w:hAnsi="Times New Roman" w:cs="Times New Roman"/>
          <w:sz w:val="24"/>
          <w:szCs w:val="24"/>
        </w:rPr>
        <w:t xml:space="preserve"> Do What You Can</w:t>
      </w:r>
    </w:p>
    <w:p w14:paraId="55672357" w14:textId="77777777" w:rsidR="00261773" w:rsidRDefault="00261773" w:rsidP="00261773">
      <w:pPr>
        <w:spacing w:after="0"/>
        <w:rPr>
          <w:rFonts w:ascii="Times New Roman" w:hAnsi="Times New Roman" w:cs="Times New Roman"/>
          <w:sz w:val="24"/>
          <w:szCs w:val="24"/>
        </w:rPr>
      </w:pPr>
    </w:p>
    <w:p w14:paraId="70C394BF" w14:textId="015F6E2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67E8A">
        <w:rPr>
          <w:rFonts w:ascii="Times New Roman" w:hAnsi="Times New Roman" w:cs="Times New Roman"/>
          <w:sz w:val="24"/>
          <w:szCs w:val="24"/>
        </w:rPr>
        <w:t xml:space="preserve"> how Moses needed help.</w:t>
      </w:r>
    </w:p>
    <w:p w14:paraId="7704B528" w14:textId="77777777" w:rsidR="00367E8A" w:rsidRDefault="00367E8A" w:rsidP="00261773">
      <w:pPr>
        <w:spacing w:after="0"/>
        <w:rPr>
          <w:rFonts w:ascii="Times New Roman" w:hAnsi="Times New Roman" w:cs="Times New Roman"/>
          <w:sz w:val="24"/>
          <w:szCs w:val="24"/>
        </w:rPr>
      </w:pPr>
    </w:p>
    <w:p w14:paraId="3BC34D67" w14:textId="77777777" w:rsidR="00367E8A" w:rsidRDefault="00367E8A" w:rsidP="00367E8A">
      <w:pPr>
        <w:spacing w:after="0"/>
        <w:rPr>
          <w:rFonts w:ascii="Times New Roman" w:hAnsi="Times New Roman" w:cs="Times New Roman"/>
          <w:sz w:val="20"/>
          <w:szCs w:val="20"/>
        </w:rPr>
      </w:pPr>
      <w:r w:rsidRPr="00F521CC">
        <w:rPr>
          <w:rFonts w:ascii="Times New Roman" w:hAnsi="Times New Roman" w:cs="Times New Roman"/>
          <w:sz w:val="20"/>
          <w:szCs w:val="20"/>
        </w:rPr>
        <w:t>Exodus 17:11-13 (NIV)   As long as Moses held up his hands, the Israelites were winning, but whenever he lowered his hands, the Amalekites were winning.12  When Moses' hands grew tired, they took a stone and put it under him and he sat on it. Aaron and Hur held his hands up--one on one side, one on the other--so that his hands remained steady till sunset. 13  So Joshua overcame the Amalekite army with the sword.</w:t>
      </w:r>
    </w:p>
    <w:p w14:paraId="36C6671F" w14:textId="77777777" w:rsidR="00367E8A" w:rsidRDefault="00367E8A" w:rsidP="00261773">
      <w:pPr>
        <w:spacing w:after="0"/>
        <w:rPr>
          <w:rFonts w:ascii="Times New Roman" w:hAnsi="Times New Roman" w:cs="Times New Roman"/>
          <w:sz w:val="24"/>
          <w:szCs w:val="24"/>
        </w:rPr>
      </w:pPr>
    </w:p>
    <w:p w14:paraId="192C483F" w14:textId="77777777" w:rsidR="00367E8A" w:rsidRPr="00367E8A" w:rsidRDefault="00367E8A" w:rsidP="00367E8A">
      <w:pPr>
        <w:spacing w:after="0"/>
        <w:rPr>
          <w:rFonts w:ascii="Times New Roman" w:hAnsi="Times New Roman" w:cs="Times New Roman"/>
          <w:sz w:val="24"/>
          <w:szCs w:val="24"/>
        </w:rPr>
      </w:pPr>
      <w:r w:rsidRPr="00367E8A">
        <w:rPr>
          <w:rFonts w:ascii="Times New Roman" w:hAnsi="Times New Roman" w:cs="Times New Roman"/>
          <w:sz w:val="24"/>
          <w:szCs w:val="24"/>
        </w:rPr>
        <w:t xml:space="preserve">What happened when Moses held up his hands? </w:t>
      </w:r>
    </w:p>
    <w:p w14:paraId="52DC5521" w14:textId="77777777" w:rsidR="00367E8A" w:rsidRPr="00367E8A" w:rsidRDefault="00367E8A" w:rsidP="00367E8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when Moses held up his hands (presumably with the staff of God), the battle went in favor of the Israelites</w:t>
      </w:r>
    </w:p>
    <w:p w14:paraId="69BAAE53" w14:textId="77777777" w:rsidR="00367E8A" w:rsidRPr="00367E8A" w:rsidRDefault="00367E8A" w:rsidP="00367E8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when he tired and lowered his hands to rest, the Joshua and his fighting men began to lose</w:t>
      </w:r>
    </w:p>
    <w:p w14:paraId="39BE901A" w14:textId="77777777" w:rsidR="00367E8A" w:rsidRPr="00367E8A" w:rsidRDefault="00367E8A" w:rsidP="00367E8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 xml:space="preserve">a direct correlation between hands up </w:t>
      </w:r>
      <w:r w:rsidRPr="00367E8A">
        <w:rPr>
          <w:rFonts w:ascii="Times New Roman" w:hAnsi="Times New Roman" w:cs="Times New Roman"/>
          <w:sz w:val="24"/>
          <w:szCs w:val="24"/>
        </w:rPr>
        <w:sym w:font="Wingdings" w:char="F0F0"/>
      </w:r>
      <w:r w:rsidRPr="00367E8A">
        <w:rPr>
          <w:rFonts w:ascii="Times New Roman" w:hAnsi="Times New Roman" w:cs="Times New Roman"/>
          <w:sz w:val="24"/>
          <w:szCs w:val="24"/>
        </w:rPr>
        <w:t xml:space="preserve"> winning and hands down </w:t>
      </w:r>
      <w:r w:rsidRPr="00367E8A">
        <w:rPr>
          <w:rFonts w:ascii="Times New Roman" w:hAnsi="Times New Roman" w:cs="Times New Roman"/>
          <w:sz w:val="24"/>
          <w:szCs w:val="24"/>
        </w:rPr>
        <w:sym w:font="Wingdings" w:char="F0F0"/>
      </w:r>
      <w:r w:rsidRPr="00367E8A">
        <w:rPr>
          <w:rFonts w:ascii="Times New Roman" w:hAnsi="Times New Roman" w:cs="Times New Roman"/>
          <w:sz w:val="24"/>
          <w:szCs w:val="24"/>
        </w:rPr>
        <w:t xml:space="preserve"> losing</w:t>
      </w:r>
    </w:p>
    <w:p w14:paraId="5EAB0923" w14:textId="77777777" w:rsidR="00367E8A" w:rsidRPr="00367E8A" w:rsidRDefault="00367E8A" w:rsidP="00367E8A">
      <w:pPr>
        <w:spacing w:after="0"/>
        <w:rPr>
          <w:rFonts w:ascii="Times New Roman" w:hAnsi="Times New Roman" w:cs="Times New Roman"/>
          <w:sz w:val="24"/>
          <w:szCs w:val="24"/>
        </w:rPr>
      </w:pPr>
    </w:p>
    <w:p w14:paraId="628A7FCB" w14:textId="4C425F38" w:rsidR="00367E8A" w:rsidRPr="00367E8A" w:rsidRDefault="00367E8A" w:rsidP="00367E8A">
      <w:pPr>
        <w:spacing w:after="0"/>
        <w:rPr>
          <w:rFonts w:ascii="Times New Roman" w:hAnsi="Times New Roman" w:cs="Times New Roman"/>
          <w:sz w:val="24"/>
          <w:szCs w:val="24"/>
        </w:rPr>
      </w:pPr>
      <w:r w:rsidRPr="00367E8A">
        <w:rPr>
          <w:rFonts w:ascii="Times New Roman" w:hAnsi="Times New Roman" w:cs="Times New Roman"/>
          <w:sz w:val="24"/>
          <w:szCs w:val="24"/>
        </w:rPr>
        <w:t xml:space="preserve">Aaron and Hur had </w:t>
      </w:r>
      <w:r w:rsidR="00967B76">
        <w:rPr>
          <w:rFonts w:ascii="Times New Roman" w:hAnsi="Times New Roman" w:cs="Times New Roman"/>
          <w:sz w:val="24"/>
          <w:szCs w:val="24"/>
        </w:rPr>
        <w:t>wisdom</w:t>
      </w:r>
      <w:r w:rsidRPr="00367E8A">
        <w:rPr>
          <w:rFonts w:ascii="Times New Roman" w:hAnsi="Times New Roman" w:cs="Times New Roman"/>
          <w:sz w:val="24"/>
          <w:szCs w:val="24"/>
        </w:rPr>
        <w:t xml:space="preserve"> to help Moses in what way?  </w:t>
      </w:r>
    </w:p>
    <w:p w14:paraId="76558727" w14:textId="77777777" w:rsidR="00367E8A" w:rsidRPr="00367E8A" w:rsidRDefault="00367E8A" w:rsidP="00367E8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when he tired, they got him a place to sit</w:t>
      </w:r>
    </w:p>
    <w:p w14:paraId="4A2EDF66" w14:textId="77777777" w:rsidR="00367E8A" w:rsidRPr="00367E8A" w:rsidRDefault="00367E8A" w:rsidP="00367E8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when his arms tired, they helped hold them up</w:t>
      </w:r>
    </w:p>
    <w:p w14:paraId="033D2C31" w14:textId="77777777" w:rsidR="00367E8A" w:rsidRPr="00367E8A" w:rsidRDefault="00367E8A" w:rsidP="00367E8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one on either side</w:t>
      </w:r>
    </w:p>
    <w:p w14:paraId="5CD50900" w14:textId="77777777" w:rsidR="00367E8A" w:rsidRPr="00367E8A" w:rsidRDefault="00367E8A" w:rsidP="00367E8A">
      <w:pPr>
        <w:spacing w:after="0"/>
        <w:rPr>
          <w:rFonts w:ascii="Times New Roman" w:hAnsi="Times New Roman" w:cs="Times New Roman"/>
          <w:sz w:val="24"/>
          <w:szCs w:val="24"/>
        </w:rPr>
      </w:pPr>
    </w:p>
    <w:p w14:paraId="73C71D7D" w14:textId="585A7BD9" w:rsidR="00367E8A" w:rsidRPr="00367E8A" w:rsidRDefault="00DC7DFA" w:rsidP="00367E8A">
      <w:pPr>
        <w:spacing w:after="0"/>
        <w:rPr>
          <w:rFonts w:ascii="Times New Roman" w:hAnsi="Times New Roman" w:cs="Times New Roman"/>
          <w:sz w:val="24"/>
          <w:szCs w:val="24"/>
        </w:rPr>
      </w:pPr>
      <w:r>
        <w:rPr>
          <w:rFonts w:ascii="Times New Roman" w:hAnsi="Times New Roman" w:cs="Times New Roman"/>
          <w:sz w:val="24"/>
          <w:szCs w:val="24"/>
        </w:rPr>
        <w:t>T</w:t>
      </w:r>
      <w:r w:rsidR="00367E8A" w:rsidRPr="00367E8A">
        <w:rPr>
          <w:rFonts w:ascii="Times New Roman" w:hAnsi="Times New Roman" w:cs="Times New Roman"/>
          <w:sz w:val="24"/>
          <w:szCs w:val="24"/>
        </w:rPr>
        <w:t>he “staff of God”</w:t>
      </w:r>
      <w:r>
        <w:rPr>
          <w:rFonts w:ascii="Times New Roman" w:hAnsi="Times New Roman" w:cs="Times New Roman"/>
          <w:sz w:val="24"/>
          <w:szCs w:val="24"/>
        </w:rPr>
        <w:t xml:space="preserve"> had</w:t>
      </w:r>
      <w:r w:rsidR="00367E8A" w:rsidRPr="00367E8A">
        <w:rPr>
          <w:rFonts w:ascii="Times New Roman" w:hAnsi="Times New Roman" w:cs="Times New Roman"/>
          <w:sz w:val="24"/>
          <w:szCs w:val="24"/>
        </w:rPr>
        <w:t xml:space="preserve"> previously been a symbol of God’s presence and power</w:t>
      </w:r>
      <w:r>
        <w:rPr>
          <w:rFonts w:ascii="Times New Roman" w:hAnsi="Times New Roman" w:cs="Times New Roman"/>
          <w:sz w:val="24"/>
          <w:szCs w:val="24"/>
        </w:rPr>
        <w:t>.</w:t>
      </w:r>
    </w:p>
    <w:p w14:paraId="38C3491C" w14:textId="2A7D2DFB" w:rsidR="00367E8A" w:rsidRPr="00367E8A" w:rsidRDefault="00DC7DFA" w:rsidP="00370467">
      <w:pPr>
        <w:numPr>
          <w:ilvl w:val="0"/>
          <w:numId w:val="9"/>
        </w:numPr>
        <w:spacing w:after="0"/>
        <w:rPr>
          <w:rFonts w:ascii="Times New Roman" w:hAnsi="Times New Roman" w:cs="Times New Roman"/>
          <w:sz w:val="24"/>
          <w:szCs w:val="24"/>
        </w:rPr>
      </w:pPr>
      <w:r w:rsidRPr="00367E8A">
        <w:rPr>
          <w:rFonts w:ascii="Times New Roman" w:hAnsi="Times New Roman" w:cs="Times New Roman"/>
          <w:sz w:val="24"/>
          <w:szCs w:val="24"/>
        </w:rPr>
        <w:t xml:space="preserve">To </w:t>
      </w:r>
      <w:r w:rsidR="00367E8A" w:rsidRPr="00367E8A">
        <w:rPr>
          <w:rFonts w:ascii="Times New Roman" w:hAnsi="Times New Roman" w:cs="Times New Roman"/>
          <w:sz w:val="24"/>
          <w:szCs w:val="24"/>
        </w:rPr>
        <w:t>initially reassure Moses, God turned it into a snake, then back to a walking staff</w:t>
      </w:r>
    </w:p>
    <w:p w14:paraId="36D88506" w14:textId="523B171C" w:rsidR="00367E8A" w:rsidRPr="00367E8A" w:rsidRDefault="00DC7DFA" w:rsidP="00370467">
      <w:pPr>
        <w:numPr>
          <w:ilvl w:val="0"/>
          <w:numId w:val="9"/>
        </w:numPr>
        <w:spacing w:after="0"/>
        <w:rPr>
          <w:rFonts w:ascii="Times New Roman" w:hAnsi="Times New Roman" w:cs="Times New Roman"/>
          <w:sz w:val="24"/>
          <w:szCs w:val="24"/>
        </w:rPr>
      </w:pPr>
      <w:r w:rsidRPr="00367E8A">
        <w:rPr>
          <w:rFonts w:ascii="Times New Roman" w:hAnsi="Times New Roman" w:cs="Times New Roman"/>
          <w:sz w:val="24"/>
          <w:szCs w:val="24"/>
        </w:rPr>
        <w:t xml:space="preserve">Did </w:t>
      </w:r>
      <w:r w:rsidR="00367E8A" w:rsidRPr="00367E8A">
        <w:rPr>
          <w:rFonts w:ascii="Times New Roman" w:hAnsi="Times New Roman" w:cs="Times New Roman"/>
          <w:sz w:val="24"/>
          <w:szCs w:val="24"/>
        </w:rPr>
        <w:t>the same thing before Pharaoh</w:t>
      </w:r>
    </w:p>
    <w:p w14:paraId="2B740675" w14:textId="77777777" w:rsidR="00367E8A" w:rsidRPr="00367E8A" w:rsidRDefault="00367E8A" w:rsidP="00370467">
      <w:pPr>
        <w:numPr>
          <w:ilvl w:val="0"/>
          <w:numId w:val="9"/>
        </w:numPr>
        <w:spacing w:after="0"/>
        <w:rPr>
          <w:rFonts w:ascii="Times New Roman" w:hAnsi="Times New Roman" w:cs="Times New Roman"/>
          <w:sz w:val="24"/>
          <w:szCs w:val="24"/>
        </w:rPr>
      </w:pPr>
      <w:r w:rsidRPr="00367E8A">
        <w:rPr>
          <w:rFonts w:ascii="Times New Roman" w:hAnsi="Times New Roman" w:cs="Times New Roman"/>
          <w:sz w:val="24"/>
          <w:szCs w:val="24"/>
        </w:rPr>
        <w:t>Moses used it when he held it out over the Red Sea and God parted the waters</w:t>
      </w:r>
    </w:p>
    <w:p w14:paraId="1D2870BA" w14:textId="77777777" w:rsidR="00367E8A" w:rsidRPr="00367E8A" w:rsidRDefault="00367E8A" w:rsidP="00370467">
      <w:pPr>
        <w:numPr>
          <w:ilvl w:val="0"/>
          <w:numId w:val="9"/>
        </w:numPr>
        <w:spacing w:after="0"/>
        <w:rPr>
          <w:rFonts w:ascii="Times New Roman" w:hAnsi="Times New Roman" w:cs="Times New Roman"/>
          <w:sz w:val="24"/>
          <w:szCs w:val="24"/>
        </w:rPr>
      </w:pPr>
      <w:r w:rsidRPr="00367E8A">
        <w:rPr>
          <w:rFonts w:ascii="Times New Roman" w:hAnsi="Times New Roman" w:cs="Times New Roman"/>
          <w:sz w:val="24"/>
          <w:szCs w:val="24"/>
        </w:rPr>
        <w:t>Moses struck a rock with the staff and water came out of the rock</w:t>
      </w:r>
    </w:p>
    <w:p w14:paraId="23FE2932" w14:textId="77777777" w:rsidR="00367E8A" w:rsidRPr="00367E8A" w:rsidRDefault="00367E8A" w:rsidP="00367E8A">
      <w:pPr>
        <w:spacing w:after="0"/>
        <w:rPr>
          <w:rFonts w:ascii="Times New Roman" w:hAnsi="Times New Roman" w:cs="Times New Roman"/>
          <w:sz w:val="24"/>
          <w:szCs w:val="24"/>
        </w:rPr>
      </w:pPr>
    </w:p>
    <w:p w14:paraId="19C6C579" w14:textId="77777777" w:rsidR="00367E8A" w:rsidRPr="00367E8A" w:rsidRDefault="00367E8A" w:rsidP="00367E8A">
      <w:pPr>
        <w:spacing w:after="0"/>
        <w:rPr>
          <w:rFonts w:ascii="Times New Roman" w:hAnsi="Times New Roman" w:cs="Times New Roman"/>
          <w:sz w:val="24"/>
          <w:szCs w:val="24"/>
        </w:rPr>
      </w:pPr>
      <w:r w:rsidRPr="00367E8A">
        <w:rPr>
          <w:rFonts w:ascii="Times New Roman" w:hAnsi="Times New Roman" w:cs="Times New Roman"/>
          <w:sz w:val="24"/>
          <w:szCs w:val="24"/>
        </w:rPr>
        <w:t>When has someone “held your arms up” to help you accomplish a task?</w:t>
      </w:r>
    </w:p>
    <w:p w14:paraId="799271E5" w14:textId="77777777" w:rsidR="00367E8A" w:rsidRPr="00367E8A" w:rsidRDefault="00367E8A" w:rsidP="00367E8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people who prayed for us during a crisis</w:t>
      </w:r>
    </w:p>
    <w:p w14:paraId="02284E37" w14:textId="77777777" w:rsidR="00367E8A" w:rsidRPr="00367E8A" w:rsidRDefault="00367E8A" w:rsidP="00367E8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people who came and gave physical, practical assistance during the problem</w:t>
      </w:r>
    </w:p>
    <w:p w14:paraId="5F4D365F" w14:textId="77777777" w:rsidR="00367E8A" w:rsidRPr="00367E8A" w:rsidRDefault="00367E8A" w:rsidP="00367E8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someone who gave good advice</w:t>
      </w:r>
    </w:p>
    <w:p w14:paraId="302BC2AA" w14:textId="77777777" w:rsidR="00367E8A" w:rsidRPr="00367E8A" w:rsidRDefault="00367E8A" w:rsidP="00367E8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 xml:space="preserve">someone who provided financial help </w:t>
      </w:r>
    </w:p>
    <w:p w14:paraId="19D7D0AC" w14:textId="77777777" w:rsidR="00367E8A" w:rsidRPr="00367E8A" w:rsidRDefault="00367E8A" w:rsidP="00367E8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someone who loaned tools, equipment, etc.</w:t>
      </w:r>
    </w:p>
    <w:p w14:paraId="749E35CF" w14:textId="77777777" w:rsidR="00367E8A" w:rsidRPr="00367E8A" w:rsidRDefault="00367E8A" w:rsidP="00367E8A">
      <w:pPr>
        <w:spacing w:after="0"/>
        <w:rPr>
          <w:rFonts w:ascii="Times New Roman" w:hAnsi="Times New Roman" w:cs="Times New Roman"/>
          <w:sz w:val="24"/>
          <w:szCs w:val="24"/>
        </w:rPr>
      </w:pPr>
    </w:p>
    <w:p w14:paraId="4876B551" w14:textId="77777777" w:rsidR="00DC7DFA" w:rsidRPr="00367E8A" w:rsidRDefault="00DC7DFA" w:rsidP="00DC7DFA">
      <w:pPr>
        <w:spacing w:after="0"/>
        <w:rPr>
          <w:rFonts w:ascii="Times New Roman" w:hAnsi="Times New Roman" w:cs="Times New Roman"/>
          <w:sz w:val="24"/>
          <w:szCs w:val="24"/>
        </w:rPr>
      </w:pPr>
      <w:r w:rsidRPr="00367E8A">
        <w:rPr>
          <w:rFonts w:ascii="Times New Roman" w:hAnsi="Times New Roman" w:cs="Times New Roman"/>
          <w:sz w:val="24"/>
          <w:szCs w:val="24"/>
        </w:rPr>
        <w:t>In whose lives can you play the role of Aaron and Hur?</w:t>
      </w:r>
    </w:p>
    <w:p w14:paraId="0D16CCBB" w14:textId="77777777" w:rsidR="00DC7DFA" w:rsidRPr="00367E8A" w:rsidRDefault="00DC7DFA" w:rsidP="00DC7DF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aging parents</w:t>
      </w:r>
    </w:p>
    <w:p w14:paraId="3EB8CF6A" w14:textId="77777777" w:rsidR="00DC7DFA" w:rsidRPr="00367E8A" w:rsidRDefault="00DC7DFA" w:rsidP="00DC7DF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our kids and grand kids</w:t>
      </w:r>
    </w:p>
    <w:p w14:paraId="52F9F929" w14:textId="77777777" w:rsidR="00DC7DFA" w:rsidRPr="00367E8A" w:rsidRDefault="00DC7DFA" w:rsidP="00DC7DF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fellow believers in our Bible studies, in our churches</w:t>
      </w:r>
    </w:p>
    <w:p w14:paraId="5AD88A10" w14:textId="77777777" w:rsidR="00DC7DFA" w:rsidRPr="00367E8A" w:rsidRDefault="00DC7DFA" w:rsidP="00DC7DF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relatives, neighbors who are struggling with their own spiritual battles</w:t>
      </w:r>
    </w:p>
    <w:p w14:paraId="40355E6E" w14:textId="77777777" w:rsidR="00DC7DFA" w:rsidRPr="00367E8A" w:rsidRDefault="00DC7DFA" w:rsidP="00DC7DFA">
      <w:pPr>
        <w:spacing w:after="0"/>
        <w:rPr>
          <w:rFonts w:ascii="Times New Roman" w:hAnsi="Times New Roman" w:cs="Times New Roman"/>
          <w:sz w:val="24"/>
          <w:szCs w:val="24"/>
        </w:rPr>
      </w:pPr>
    </w:p>
    <w:p w14:paraId="74833EAE" w14:textId="77777777" w:rsidR="00367E8A" w:rsidRPr="00367E8A" w:rsidRDefault="00367E8A" w:rsidP="00367E8A">
      <w:pPr>
        <w:spacing w:after="0"/>
        <w:rPr>
          <w:rFonts w:ascii="Times New Roman" w:hAnsi="Times New Roman" w:cs="Times New Roman"/>
          <w:sz w:val="24"/>
          <w:szCs w:val="24"/>
        </w:rPr>
      </w:pPr>
      <w:r w:rsidRPr="00367E8A">
        <w:rPr>
          <w:rFonts w:ascii="Times New Roman" w:hAnsi="Times New Roman" w:cs="Times New Roman"/>
          <w:sz w:val="24"/>
          <w:szCs w:val="24"/>
        </w:rPr>
        <w:t>How might we offer physical support to our leaders when they are weary?</w:t>
      </w:r>
    </w:p>
    <w:p w14:paraId="6A089C68" w14:textId="77777777" w:rsidR="00367E8A" w:rsidRPr="00367E8A" w:rsidRDefault="00367E8A" w:rsidP="00367E8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give practical help like yard care</w:t>
      </w:r>
    </w:p>
    <w:p w14:paraId="67654414" w14:textId="77777777" w:rsidR="00367E8A" w:rsidRPr="00367E8A" w:rsidRDefault="00367E8A" w:rsidP="00367E8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 xml:space="preserve">enable them to have some time away </w:t>
      </w:r>
    </w:p>
    <w:p w14:paraId="32F1AE99" w14:textId="77777777" w:rsidR="00367E8A" w:rsidRPr="00367E8A" w:rsidRDefault="00367E8A" w:rsidP="00367E8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help with chores</w:t>
      </w:r>
    </w:p>
    <w:p w14:paraId="7CC3FCAB" w14:textId="77777777" w:rsidR="00367E8A" w:rsidRPr="00367E8A" w:rsidRDefault="00367E8A" w:rsidP="00367E8A">
      <w:pPr>
        <w:numPr>
          <w:ilvl w:val="0"/>
          <w:numId w:val="6"/>
        </w:numPr>
        <w:spacing w:after="0"/>
        <w:rPr>
          <w:rFonts w:ascii="Times New Roman" w:hAnsi="Times New Roman" w:cs="Times New Roman"/>
          <w:sz w:val="24"/>
          <w:szCs w:val="24"/>
        </w:rPr>
      </w:pPr>
      <w:r w:rsidRPr="00367E8A">
        <w:rPr>
          <w:rFonts w:ascii="Times New Roman" w:hAnsi="Times New Roman" w:cs="Times New Roman"/>
          <w:sz w:val="24"/>
          <w:szCs w:val="24"/>
        </w:rPr>
        <w:t>take care of the kids for a period of time</w:t>
      </w:r>
    </w:p>
    <w:p w14:paraId="03FC4029" w14:textId="01E33C3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DC7DFA">
        <w:rPr>
          <w:rFonts w:ascii="Times New Roman" w:hAnsi="Times New Roman" w:cs="Times New Roman"/>
          <w:sz w:val="24"/>
          <w:szCs w:val="24"/>
        </w:rPr>
        <w:t xml:space="preserve"> Be Dependable</w:t>
      </w:r>
    </w:p>
    <w:p w14:paraId="7F362781" w14:textId="77777777" w:rsidR="00261773" w:rsidRDefault="00261773" w:rsidP="00261773">
      <w:pPr>
        <w:spacing w:after="0"/>
        <w:rPr>
          <w:rFonts w:ascii="Times New Roman" w:hAnsi="Times New Roman" w:cs="Times New Roman"/>
          <w:sz w:val="24"/>
          <w:szCs w:val="24"/>
        </w:rPr>
      </w:pPr>
    </w:p>
    <w:p w14:paraId="5B96778E" w14:textId="4532DBE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C7DFA">
        <w:rPr>
          <w:rFonts w:ascii="Times New Roman" w:hAnsi="Times New Roman" w:cs="Times New Roman"/>
          <w:sz w:val="24"/>
          <w:szCs w:val="24"/>
        </w:rPr>
        <w:t xml:space="preserve"> </w:t>
      </w:r>
      <w:r w:rsidR="00DC7DFA" w:rsidRPr="00DC7DFA">
        <w:rPr>
          <w:rFonts w:ascii="Times New Roman" w:hAnsi="Times New Roman" w:cs="Times New Roman"/>
          <w:sz w:val="24"/>
          <w:szCs w:val="24"/>
        </w:rPr>
        <w:t>more help Moses needed</w:t>
      </w:r>
      <w:r w:rsidR="00DC7DFA">
        <w:rPr>
          <w:rFonts w:ascii="Times New Roman" w:hAnsi="Times New Roman" w:cs="Times New Roman"/>
          <w:sz w:val="24"/>
          <w:szCs w:val="24"/>
        </w:rPr>
        <w:t>.</w:t>
      </w:r>
    </w:p>
    <w:p w14:paraId="6CD79FC2" w14:textId="77777777" w:rsidR="00DC7DFA" w:rsidRDefault="00DC7DFA" w:rsidP="00261773">
      <w:pPr>
        <w:spacing w:after="0"/>
        <w:rPr>
          <w:rFonts w:ascii="Times New Roman" w:hAnsi="Times New Roman" w:cs="Times New Roman"/>
          <w:sz w:val="24"/>
          <w:szCs w:val="24"/>
        </w:rPr>
      </w:pPr>
    </w:p>
    <w:p w14:paraId="6149309E" w14:textId="77777777" w:rsidR="00DC7DFA" w:rsidRPr="00193290" w:rsidRDefault="00DC7DFA" w:rsidP="00DC7DFA">
      <w:pPr>
        <w:spacing w:after="0"/>
        <w:rPr>
          <w:rFonts w:ascii="Times New Roman" w:hAnsi="Times New Roman" w:cs="Times New Roman"/>
          <w:sz w:val="20"/>
          <w:szCs w:val="20"/>
        </w:rPr>
      </w:pPr>
      <w:r w:rsidRPr="001A21C7">
        <w:rPr>
          <w:rFonts w:ascii="Times New Roman" w:hAnsi="Times New Roman" w:cs="Times New Roman"/>
          <w:sz w:val="20"/>
          <w:szCs w:val="20"/>
        </w:rPr>
        <w:t>Exodus 24:13-15 (NIV)  Then Moses set out with Joshua his aide, and Moses went up on the mountain of God. 14  He said to the elders, "Wait here for us until we come back to you. Aaron and Hur are with you, and anyone involved in a dispute can go to them." 15  When Moses went up on the mountain, the cloud covered it,</w:t>
      </w:r>
    </w:p>
    <w:p w14:paraId="7AF3322F" w14:textId="77777777" w:rsidR="00DC7DFA" w:rsidRDefault="00DC7DFA" w:rsidP="00261773">
      <w:pPr>
        <w:spacing w:after="0"/>
        <w:rPr>
          <w:rFonts w:ascii="Times New Roman" w:hAnsi="Times New Roman" w:cs="Times New Roman"/>
          <w:sz w:val="24"/>
          <w:szCs w:val="24"/>
        </w:rPr>
      </w:pPr>
    </w:p>
    <w:p w14:paraId="6DC9A89D" w14:textId="77777777" w:rsidR="00DC7DFA" w:rsidRPr="00DC7DFA" w:rsidRDefault="00DC7DFA" w:rsidP="00DC7DFA">
      <w:pPr>
        <w:spacing w:after="0"/>
        <w:rPr>
          <w:rFonts w:ascii="Times New Roman" w:hAnsi="Times New Roman" w:cs="Times New Roman"/>
          <w:sz w:val="24"/>
          <w:szCs w:val="24"/>
        </w:rPr>
      </w:pPr>
      <w:r w:rsidRPr="00DC7DFA">
        <w:rPr>
          <w:rFonts w:ascii="Times New Roman" w:hAnsi="Times New Roman" w:cs="Times New Roman"/>
          <w:sz w:val="24"/>
          <w:szCs w:val="24"/>
        </w:rPr>
        <w:t xml:space="preserve">Moses returned to the mountain to receive the Ten Commandments etched in stone.  Joshua accompanied him.   What instructions did he give to the elders? </w:t>
      </w:r>
    </w:p>
    <w:p w14:paraId="6C566FC4"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wait here</w:t>
      </w:r>
    </w:p>
    <w:p w14:paraId="4B0A9F39"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until we come back for you</w:t>
      </w:r>
    </w:p>
    <w:p w14:paraId="718B32A2"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Aaron and Hur will adjudicate disputes while I’m gone</w:t>
      </w:r>
    </w:p>
    <w:p w14:paraId="76235261" w14:textId="77777777" w:rsidR="00DC7DFA" w:rsidRDefault="00DC7DFA" w:rsidP="00261773">
      <w:pPr>
        <w:spacing w:after="0"/>
        <w:rPr>
          <w:rFonts w:ascii="Times New Roman" w:hAnsi="Times New Roman" w:cs="Times New Roman"/>
          <w:sz w:val="24"/>
          <w:szCs w:val="24"/>
        </w:rPr>
      </w:pPr>
    </w:p>
    <w:p w14:paraId="5B0C1EBE" w14:textId="4B864221" w:rsidR="00DC7DFA" w:rsidRDefault="00DC7DFA" w:rsidP="00261773">
      <w:pPr>
        <w:spacing w:after="0"/>
        <w:rPr>
          <w:rFonts w:ascii="Times New Roman" w:hAnsi="Times New Roman" w:cs="Times New Roman"/>
          <w:sz w:val="24"/>
          <w:szCs w:val="24"/>
        </w:rPr>
      </w:pPr>
      <w:r>
        <w:rPr>
          <w:rFonts w:ascii="Times New Roman" w:hAnsi="Times New Roman" w:cs="Times New Roman"/>
          <w:sz w:val="24"/>
          <w:szCs w:val="24"/>
        </w:rPr>
        <w:t>What other times elsewhere in Exodus do you see the growth of the relationship between Moses and Joshua?</w:t>
      </w:r>
    </w:p>
    <w:p w14:paraId="3FDA7150" w14:textId="1AF13C2D" w:rsidR="00DC7DFA" w:rsidRDefault="00DC7DFA" w:rsidP="00DC7DF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Joshua was one of only two men who gave a favorable report after spying out the land of Caanan</w:t>
      </w:r>
    </w:p>
    <w:p w14:paraId="5B48DBB5" w14:textId="1D10BA81" w:rsidR="00DC7DFA" w:rsidRDefault="00DC7DFA" w:rsidP="00DC7DF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Joshua was eventually the one who would succeed Moses in leadership</w:t>
      </w:r>
    </w:p>
    <w:p w14:paraId="2B23ED77" w14:textId="7ACEA8D9" w:rsidR="00DC7DFA" w:rsidRPr="00DC7DFA" w:rsidRDefault="00DC7DFA" w:rsidP="00DC7DF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Joshua lead the people as they conquered the Promised Land</w:t>
      </w:r>
    </w:p>
    <w:p w14:paraId="6CB2C032" w14:textId="77777777" w:rsidR="00DC7DFA" w:rsidRDefault="00DC7DFA" w:rsidP="00261773">
      <w:pPr>
        <w:spacing w:after="0"/>
        <w:rPr>
          <w:rFonts w:ascii="Times New Roman" w:hAnsi="Times New Roman" w:cs="Times New Roman"/>
          <w:sz w:val="24"/>
          <w:szCs w:val="24"/>
        </w:rPr>
      </w:pPr>
    </w:p>
    <w:p w14:paraId="25E99894" w14:textId="7B9E455C" w:rsidR="00DC7DFA" w:rsidRPr="00DC7DFA" w:rsidRDefault="00DC7DFA" w:rsidP="00DC7DFA">
      <w:pPr>
        <w:spacing w:after="0"/>
        <w:rPr>
          <w:rFonts w:ascii="Times New Roman" w:hAnsi="Times New Roman" w:cs="Times New Roman"/>
          <w:sz w:val="24"/>
          <w:szCs w:val="24"/>
        </w:rPr>
      </w:pPr>
      <w:r w:rsidRPr="00DC7DFA">
        <w:rPr>
          <w:rFonts w:ascii="Times New Roman" w:hAnsi="Times New Roman" w:cs="Times New Roman"/>
          <w:sz w:val="24"/>
          <w:szCs w:val="24"/>
        </w:rPr>
        <w:t xml:space="preserve">Why might </w:t>
      </w:r>
      <w:r>
        <w:rPr>
          <w:rFonts w:ascii="Times New Roman" w:hAnsi="Times New Roman" w:cs="Times New Roman"/>
          <w:sz w:val="24"/>
          <w:szCs w:val="24"/>
        </w:rPr>
        <w:t>Moses</w:t>
      </w:r>
      <w:r w:rsidRPr="00DC7DFA">
        <w:rPr>
          <w:rFonts w:ascii="Times New Roman" w:hAnsi="Times New Roman" w:cs="Times New Roman"/>
          <w:sz w:val="24"/>
          <w:szCs w:val="24"/>
        </w:rPr>
        <w:t xml:space="preserve"> have had confidence in </w:t>
      </w:r>
      <w:r>
        <w:rPr>
          <w:rFonts w:ascii="Times New Roman" w:hAnsi="Times New Roman" w:cs="Times New Roman"/>
          <w:sz w:val="24"/>
          <w:szCs w:val="24"/>
        </w:rPr>
        <w:t>all three of these men</w:t>
      </w:r>
      <w:r w:rsidRPr="00DC7DFA">
        <w:rPr>
          <w:rFonts w:ascii="Times New Roman" w:hAnsi="Times New Roman" w:cs="Times New Roman"/>
          <w:sz w:val="24"/>
          <w:szCs w:val="24"/>
        </w:rPr>
        <w:t xml:space="preserve">? </w:t>
      </w:r>
    </w:p>
    <w:p w14:paraId="0D8F3DF6"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Aaron and Hur had given wise assistance during the battle</w:t>
      </w:r>
    </w:p>
    <w:p w14:paraId="4B48B1D3"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 xml:space="preserve">they had shown good judgment </w:t>
      </w:r>
    </w:p>
    <w:p w14:paraId="3EDAD2FB"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they had demonstrated faithfulness</w:t>
      </w:r>
    </w:p>
    <w:p w14:paraId="6BDCAD2A"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 xml:space="preserve">they had experience </w:t>
      </w:r>
    </w:p>
    <w:p w14:paraId="0BEC1720"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apparently respected by the people</w:t>
      </w:r>
    </w:p>
    <w:p w14:paraId="7B3FEBA1" w14:textId="77777777" w:rsidR="00DC7DFA" w:rsidRPr="00DC7DFA" w:rsidRDefault="00DC7DFA" w:rsidP="00DC7DFA">
      <w:pPr>
        <w:spacing w:after="0"/>
        <w:rPr>
          <w:rFonts w:ascii="Times New Roman" w:hAnsi="Times New Roman" w:cs="Times New Roman"/>
          <w:sz w:val="24"/>
          <w:szCs w:val="24"/>
        </w:rPr>
      </w:pPr>
    </w:p>
    <w:p w14:paraId="5E3F8ADA" w14:textId="0FE4683B" w:rsidR="00DC7DFA" w:rsidRPr="00DC7DFA" w:rsidRDefault="00DC7DFA" w:rsidP="00DC7DFA">
      <w:pPr>
        <w:spacing w:after="0"/>
        <w:rPr>
          <w:rFonts w:ascii="Times New Roman" w:hAnsi="Times New Roman" w:cs="Times New Roman"/>
          <w:sz w:val="24"/>
          <w:szCs w:val="24"/>
        </w:rPr>
      </w:pPr>
      <w:r w:rsidRPr="00DC7DFA">
        <w:rPr>
          <w:rFonts w:ascii="Times New Roman" w:hAnsi="Times New Roman" w:cs="Times New Roman"/>
          <w:sz w:val="24"/>
          <w:szCs w:val="24"/>
        </w:rPr>
        <w:t xml:space="preserve">What does it look like for someone to be dependable in their Christian walk?  How will </w:t>
      </w:r>
      <w:r>
        <w:rPr>
          <w:rFonts w:ascii="Times New Roman" w:hAnsi="Times New Roman" w:cs="Times New Roman"/>
          <w:sz w:val="24"/>
          <w:szCs w:val="24"/>
        </w:rPr>
        <w:t>church leadership</w:t>
      </w:r>
      <w:r w:rsidRPr="00DC7DFA">
        <w:rPr>
          <w:rFonts w:ascii="Times New Roman" w:hAnsi="Times New Roman" w:cs="Times New Roman"/>
          <w:sz w:val="24"/>
          <w:szCs w:val="24"/>
        </w:rPr>
        <w:t xml:space="preserve"> </w:t>
      </w:r>
      <w:r>
        <w:rPr>
          <w:rFonts w:ascii="Times New Roman" w:hAnsi="Times New Roman" w:cs="Times New Roman"/>
          <w:sz w:val="24"/>
          <w:szCs w:val="24"/>
        </w:rPr>
        <w:t xml:space="preserve">know to </w:t>
      </w:r>
      <w:r w:rsidRPr="00DC7DFA">
        <w:rPr>
          <w:rFonts w:ascii="Times New Roman" w:hAnsi="Times New Roman" w:cs="Times New Roman"/>
          <w:sz w:val="24"/>
          <w:szCs w:val="24"/>
        </w:rPr>
        <w:t>have confidence in church members for various ministries</w:t>
      </w:r>
    </w:p>
    <w:p w14:paraId="46BEC7B4"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regular attendance to worship and Bible study sessions</w:t>
      </w:r>
    </w:p>
    <w:p w14:paraId="20001D8F"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taking part in leadership roles</w:t>
      </w:r>
    </w:p>
    <w:p w14:paraId="3F7AB045"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participation in various ministries – music, committees, outreach, volunteering</w:t>
      </w:r>
    </w:p>
    <w:p w14:paraId="60C91F2E"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actions and attitudes align with spiritual claims and declarations</w:t>
      </w:r>
    </w:p>
    <w:p w14:paraId="1EBE18EE" w14:textId="77777777" w:rsidR="00DC7DFA" w:rsidRPr="00DC7DFA" w:rsidRDefault="00DC7DFA" w:rsidP="00DC7DFA">
      <w:pPr>
        <w:spacing w:after="0"/>
        <w:rPr>
          <w:rFonts w:ascii="Times New Roman" w:hAnsi="Times New Roman" w:cs="Times New Roman"/>
          <w:sz w:val="24"/>
          <w:szCs w:val="24"/>
        </w:rPr>
      </w:pPr>
    </w:p>
    <w:p w14:paraId="7DCF278B" w14:textId="77777777" w:rsidR="00DC7DFA" w:rsidRPr="00DC7DFA" w:rsidRDefault="00DC7DFA" w:rsidP="00DC7DFA">
      <w:pPr>
        <w:spacing w:after="0"/>
        <w:rPr>
          <w:rFonts w:ascii="Times New Roman" w:hAnsi="Times New Roman" w:cs="Times New Roman"/>
          <w:sz w:val="24"/>
          <w:szCs w:val="24"/>
        </w:rPr>
      </w:pPr>
      <w:r w:rsidRPr="00DC7DFA">
        <w:rPr>
          <w:rFonts w:ascii="Times New Roman" w:hAnsi="Times New Roman" w:cs="Times New Roman"/>
          <w:sz w:val="24"/>
          <w:szCs w:val="24"/>
        </w:rPr>
        <w:t>How can the church support Christian leaders?</w:t>
      </w:r>
    </w:p>
    <w:p w14:paraId="0F2CEB79"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faithful prayer support</w:t>
      </w:r>
    </w:p>
    <w:p w14:paraId="49522AB1"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faithful financial support (tithing) to the church</w:t>
      </w:r>
    </w:p>
    <w:p w14:paraId="703CA8CE"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the church provides sufficient salary, commensurate with responsibilities and experience</w:t>
      </w:r>
    </w:p>
    <w:p w14:paraId="6224E53D"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church committees work together with leadership to do ministry</w:t>
      </w:r>
    </w:p>
    <w:p w14:paraId="3C7B3F7C" w14:textId="77777777" w:rsidR="00DC7DFA" w:rsidRPr="00DC7DFA" w:rsidRDefault="00DC7DFA" w:rsidP="00DC7DFA">
      <w:pPr>
        <w:numPr>
          <w:ilvl w:val="0"/>
          <w:numId w:val="6"/>
        </w:numPr>
        <w:spacing w:after="0"/>
        <w:rPr>
          <w:rFonts w:ascii="Times New Roman" w:hAnsi="Times New Roman" w:cs="Times New Roman"/>
          <w:sz w:val="24"/>
          <w:szCs w:val="24"/>
        </w:rPr>
      </w:pPr>
      <w:r w:rsidRPr="00DC7DFA">
        <w:rPr>
          <w:rFonts w:ascii="Times New Roman" w:hAnsi="Times New Roman" w:cs="Times New Roman"/>
          <w:sz w:val="24"/>
          <w:szCs w:val="24"/>
        </w:rPr>
        <w:t>sufficient staffing of children, youth, and adult ministries</w:t>
      </w:r>
    </w:p>
    <w:p w14:paraId="67FF3A16" w14:textId="77777777" w:rsidR="00DC7DFA" w:rsidRDefault="00DC7DFA" w:rsidP="00261773">
      <w:pPr>
        <w:spacing w:after="0"/>
        <w:rPr>
          <w:rFonts w:ascii="Times New Roman" w:hAnsi="Times New Roman" w:cs="Times New Roman"/>
          <w:sz w:val="24"/>
          <w:szCs w:val="24"/>
        </w:rPr>
      </w:pPr>
    </w:p>
    <w:p w14:paraId="36756E8F" w14:textId="2EDC0E7E" w:rsidR="009D5A8E" w:rsidRDefault="00DC7DFA"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A63A0E" wp14:editId="5DDBF3AD">
                <wp:simplePos x="0" y="0"/>
                <wp:positionH relativeFrom="column">
                  <wp:posOffset>1105231</wp:posOffset>
                </wp:positionH>
                <wp:positionV relativeFrom="page">
                  <wp:posOffset>8848477</wp:posOffset>
                </wp:positionV>
                <wp:extent cx="3307715" cy="429260"/>
                <wp:effectExtent l="19050" t="38100" r="45085" b="66040"/>
                <wp:wrapSquare wrapText="bothSides"/>
                <wp:docPr id="4" name="Text Box 4"/>
                <wp:cNvGraphicFramePr/>
                <a:graphic xmlns:a="http://schemas.openxmlformats.org/drawingml/2006/main">
                  <a:graphicData uri="http://schemas.microsoft.com/office/word/2010/wordprocessingShape">
                    <wps:wsp>
                      <wps:cNvSpPr txBox="1"/>
                      <wps:spPr>
                        <a:xfrm>
                          <a:off x="0" y="0"/>
                          <a:ext cx="3307715" cy="429260"/>
                        </a:xfrm>
                        <a:custGeom>
                          <a:avLst/>
                          <a:gdLst>
                            <a:gd name="connsiteX0" fmla="*/ 0 w 3307715"/>
                            <a:gd name="connsiteY0" fmla="*/ 0 h 429260"/>
                            <a:gd name="connsiteX1" fmla="*/ 452054 w 3307715"/>
                            <a:gd name="connsiteY1" fmla="*/ 0 h 429260"/>
                            <a:gd name="connsiteX2" fmla="*/ 937186 w 3307715"/>
                            <a:gd name="connsiteY2" fmla="*/ 0 h 429260"/>
                            <a:gd name="connsiteX3" fmla="*/ 1521549 w 3307715"/>
                            <a:gd name="connsiteY3" fmla="*/ 0 h 429260"/>
                            <a:gd name="connsiteX4" fmla="*/ 1973603 w 3307715"/>
                            <a:gd name="connsiteY4" fmla="*/ 0 h 429260"/>
                            <a:gd name="connsiteX5" fmla="*/ 2458735 w 3307715"/>
                            <a:gd name="connsiteY5" fmla="*/ 0 h 429260"/>
                            <a:gd name="connsiteX6" fmla="*/ 3307715 w 3307715"/>
                            <a:gd name="connsiteY6" fmla="*/ 0 h 429260"/>
                            <a:gd name="connsiteX7" fmla="*/ 3307715 w 3307715"/>
                            <a:gd name="connsiteY7" fmla="*/ 429260 h 429260"/>
                            <a:gd name="connsiteX8" fmla="*/ 2756429 w 3307715"/>
                            <a:gd name="connsiteY8" fmla="*/ 429260 h 429260"/>
                            <a:gd name="connsiteX9" fmla="*/ 2238220 w 3307715"/>
                            <a:gd name="connsiteY9" fmla="*/ 429260 h 429260"/>
                            <a:gd name="connsiteX10" fmla="*/ 1620780 w 3307715"/>
                            <a:gd name="connsiteY10" fmla="*/ 429260 h 429260"/>
                            <a:gd name="connsiteX11" fmla="*/ 1003340 w 3307715"/>
                            <a:gd name="connsiteY11" fmla="*/ 429260 h 429260"/>
                            <a:gd name="connsiteX12" fmla="*/ 0 w 3307715"/>
                            <a:gd name="connsiteY12" fmla="*/ 429260 h 429260"/>
                            <a:gd name="connsiteX13" fmla="*/ 0 w 3307715"/>
                            <a:gd name="connsiteY13" fmla="*/ 0 h 429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307715" h="429260" fill="none" extrusionOk="0">
                              <a:moveTo>
                                <a:pt x="0" y="0"/>
                              </a:moveTo>
                              <a:cubicBezTo>
                                <a:pt x="129733" y="-2172"/>
                                <a:pt x="286962" y="5369"/>
                                <a:pt x="452054" y="0"/>
                              </a:cubicBezTo>
                              <a:cubicBezTo>
                                <a:pt x="617146" y="-5369"/>
                                <a:pt x="792281" y="11369"/>
                                <a:pt x="937186" y="0"/>
                              </a:cubicBezTo>
                              <a:cubicBezTo>
                                <a:pt x="1082091" y="-11369"/>
                                <a:pt x="1339861" y="58944"/>
                                <a:pt x="1521549" y="0"/>
                              </a:cubicBezTo>
                              <a:cubicBezTo>
                                <a:pt x="1703237" y="-58944"/>
                                <a:pt x="1833624" y="27089"/>
                                <a:pt x="1973603" y="0"/>
                              </a:cubicBezTo>
                              <a:cubicBezTo>
                                <a:pt x="2113582" y="-27089"/>
                                <a:pt x="2356076" y="35731"/>
                                <a:pt x="2458735" y="0"/>
                              </a:cubicBezTo>
                              <a:cubicBezTo>
                                <a:pt x="2561394" y="-35731"/>
                                <a:pt x="2953252" y="69365"/>
                                <a:pt x="3307715" y="0"/>
                              </a:cubicBezTo>
                              <a:cubicBezTo>
                                <a:pt x="3351126" y="205655"/>
                                <a:pt x="3287991" y="243375"/>
                                <a:pt x="3307715" y="429260"/>
                              </a:cubicBezTo>
                              <a:cubicBezTo>
                                <a:pt x="3100868" y="477846"/>
                                <a:pt x="2894658" y="417279"/>
                                <a:pt x="2756429" y="429260"/>
                              </a:cubicBezTo>
                              <a:cubicBezTo>
                                <a:pt x="2618200" y="441241"/>
                                <a:pt x="2490016" y="424928"/>
                                <a:pt x="2238220" y="429260"/>
                              </a:cubicBezTo>
                              <a:cubicBezTo>
                                <a:pt x="1986424" y="433592"/>
                                <a:pt x="1894917" y="381597"/>
                                <a:pt x="1620780" y="429260"/>
                              </a:cubicBezTo>
                              <a:cubicBezTo>
                                <a:pt x="1346643" y="476923"/>
                                <a:pt x="1131026" y="408984"/>
                                <a:pt x="1003340" y="429260"/>
                              </a:cubicBezTo>
                              <a:cubicBezTo>
                                <a:pt x="875654" y="449536"/>
                                <a:pt x="371577" y="351849"/>
                                <a:pt x="0" y="429260"/>
                              </a:cubicBezTo>
                              <a:cubicBezTo>
                                <a:pt x="-46489" y="319302"/>
                                <a:pt x="37324" y="156366"/>
                                <a:pt x="0" y="0"/>
                              </a:cubicBezTo>
                              <a:close/>
                            </a:path>
                            <a:path w="3307715" h="429260" stroke="0" extrusionOk="0">
                              <a:moveTo>
                                <a:pt x="0" y="0"/>
                              </a:moveTo>
                              <a:cubicBezTo>
                                <a:pt x="147562" y="-20187"/>
                                <a:pt x="375432" y="45540"/>
                                <a:pt x="485132" y="0"/>
                              </a:cubicBezTo>
                              <a:cubicBezTo>
                                <a:pt x="594832" y="-45540"/>
                                <a:pt x="806808" y="43977"/>
                                <a:pt x="1036417" y="0"/>
                              </a:cubicBezTo>
                              <a:cubicBezTo>
                                <a:pt x="1266026" y="-43977"/>
                                <a:pt x="1395365" y="10272"/>
                                <a:pt x="1488472" y="0"/>
                              </a:cubicBezTo>
                              <a:cubicBezTo>
                                <a:pt x="1581579" y="-10272"/>
                                <a:pt x="1871083" y="51039"/>
                                <a:pt x="1973603" y="0"/>
                              </a:cubicBezTo>
                              <a:cubicBezTo>
                                <a:pt x="2076123" y="-51039"/>
                                <a:pt x="2384370" y="1593"/>
                                <a:pt x="2491812" y="0"/>
                              </a:cubicBezTo>
                              <a:cubicBezTo>
                                <a:pt x="2599254" y="-1593"/>
                                <a:pt x="3099707" y="85494"/>
                                <a:pt x="3307715" y="0"/>
                              </a:cubicBezTo>
                              <a:cubicBezTo>
                                <a:pt x="3329855" y="152131"/>
                                <a:pt x="3274856" y="249391"/>
                                <a:pt x="3307715" y="429260"/>
                              </a:cubicBezTo>
                              <a:cubicBezTo>
                                <a:pt x="3041044" y="473795"/>
                                <a:pt x="2984227" y="399461"/>
                                <a:pt x="2723352" y="429260"/>
                              </a:cubicBezTo>
                              <a:cubicBezTo>
                                <a:pt x="2462477" y="459059"/>
                                <a:pt x="2377796" y="416773"/>
                                <a:pt x="2105912" y="429260"/>
                              </a:cubicBezTo>
                              <a:cubicBezTo>
                                <a:pt x="1834028" y="441747"/>
                                <a:pt x="1665070" y="398626"/>
                                <a:pt x="1521549" y="429260"/>
                              </a:cubicBezTo>
                              <a:cubicBezTo>
                                <a:pt x="1378028" y="459894"/>
                                <a:pt x="1144624" y="376088"/>
                                <a:pt x="1003340" y="429260"/>
                              </a:cubicBezTo>
                              <a:cubicBezTo>
                                <a:pt x="862056" y="482432"/>
                                <a:pt x="397337" y="358600"/>
                                <a:pt x="0" y="429260"/>
                              </a:cubicBezTo>
                              <a:cubicBezTo>
                                <a:pt x="-11399" y="275574"/>
                                <a:pt x="45099" y="145342"/>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2EEDE023" w14:textId="77777777" w:rsidR="00DC7DFA" w:rsidRPr="00811075" w:rsidRDefault="00DC7DFA" w:rsidP="00DC7DFA">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63A0E" id="Text Box 4" o:spid="_x0000_s1027" type="#_x0000_t202" style="position:absolute;margin-left:87.05pt;margin-top:696.75pt;width:260.4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" fillcolor="white [3201]" strokeweight=".5pt">
                <v:textbox>
                  <w:txbxContent>
                    <w:p w14:paraId="2EEDE023" w14:textId="77777777" w:rsidR="00DC7DFA" w:rsidRPr="00811075" w:rsidRDefault="00DC7DFA" w:rsidP="00DC7DFA">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521F33F9" w14:textId="61CDCA7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br w:type="page"/>
      </w:r>
    </w:p>
    <w:p w14:paraId="1219B100" w14:textId="4511547B" w:rsidR="009D5A8E" w:rsidRDefault="009B03F1"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69504" behindDoc="0" locked="0" layoutInCell="1" allowOverlap="1" wp14:anchorId="3AB4E58D" wp14:editId="3FD6267F">
            <wp:simplePos x="0" y="0"/>
            <wp:positionH relativeFrom="column">
              <wp:posOffset>5233035</wp:posOffset>
            </wp:positionH>
            <wp:positionV relativeFrom="page">
              <wp:posOffset>468519</wp:posOffset>
            </wp:positionV>
            <wp:extent cx="1102995" cy="1613535"/>
            <wp:effectExtent l="0" t="0" r="1905" b="5715"/>
            <wp:wrapSquare wrapText="bothSides"/>
            <wp:docPr id="880112912" name="Picture 1" descr="A qr code with a bug and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12912" name="Picture 1" descr="A qr code with a bug and a piece of paper&#10;&#10;Description automatically generated"/>
                    <pic:cNvPicPr/>
                  </pic:nvPicPr>
                  <pic:blipFill>
                    <a:blip r:embed="rId11"/>
                    <a:stretch>
                      <a:fillRect/>
                    </a:stretch>
                  </pic:blipFill>
                  <pic:spPr>
                    <a:xfrm>
                      <a:off x="0" y="0"/>
                      <a:ext cx="1102995" cy="161353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823CD67" w14:textId="7F2EE4ED" w:rsidR="00DC7DFA" w:rsidRPr="00DC7DFA" w:rsidRDefault="00DC7DFA" w:rsidP="00DC7DFA">
      <w:pPr>
        <w:spacing w:after="0"/>
        <w:rPr>
          <w:rFonts w:ascii="Comic Sans MS" w:hAnsi="Comic Sans MS" w:cs="Times New Roman"/>
          <w:sz w:val="24"/>
          <w:szCs w:val="24"/>
        </w:rPr>
      </w:pPr>
      <w:r w:rsidRPr="00DC7DFA">
        <w:rPr>
          <w:rFonts w:ascii="Comic Sans MS" w:hAnsi="Comic Sans MS" w:cs="Times New Roman"/>
          <w:sz w:val="24"/>
          <w:szCs w:val="24"/>
        </w:rPr>
        <w:t xml:space="preserve">Be present. </w:t>
      </w:r>
    </w:p>
    <w:p w14:paraId="408BD118" w14:textId="77777777" w:rsidR="00DC7DFA" w:rsidRPr="00DC7DFA" w:rsidRDefault="00DC7DFA" w:rsidP="00DC7DFA">
      <w:pPr>
        <w:pStyle w:val="ListParagraph"/>
        <w:numPr>
          <w:ilvl w:val="0"/>
          <w:numId w:val="8"/>
        </w:numPr>
        <w:spacing w:after="0"/>
        <w:rPr>
          <w:rFonts w:ascii="Comic Sans MS" w:hAnsi="Comic Sans MS" w:cs="Times New Roman"/>
        </w:rPr>
      </w:pPr>
      <w:r w:rsidRPr="00DC7DFA">
        <w:rPr>
          <w:rFonts w:ascii="Comic Sans MS" w:hAnsi="Comic Sans MS" w:cs="Times New Roman"/>
        </w:rPr>
        <w:t xml:space="preserve">Identify opportunities to encourage others. </w:t>
      </w:r>
    </w:p>
    <w:p w14:paraId="4EE1560B" w14:textId="77777777" w:rsidR="00DC7DFA" w:rsidRPr="00DC7DFA" w:rsidRDefault="00DC7DFA" w:rsidP="00DC7DFA">
      <w:pPr>
        <w:pStyle w:val="ListParagraph"/>
        <w:numPr>
          <w:ilvl w:val="0"/>
          <w:numId w:val="8"/>
        </w:numPr>
        <w:spacing w:after="0"/>
        <w:rPr>
          <w:rFonts w:ascii="Comic Sans MS" w:hAnsi="Comic Sans MS" w:cs="Times New Roman"/>
        </w:rPr>
      </w:pPr>
      <w:r w:rsidRPr="00DC7DFA">
        <w:rPr>
          <w:rFonts w:ascii="Comic Sans MS" w:hAnsi="Comic Sans MS" w:cs="Times New Roman"/>
        </w:rPr>
        <w:t xml:space="preserve">Offering an encouraging word to your pastor or group leader. </w:t>
      </w:r>
    </w:p>
    <w:p w14:paraId="35AEB30C" w14:textId="77777777" w:rsidR="00DC7DFA" w:rsidRPr="00DC7DFA" w:rsidRDefault="00DC7DFA" w:rsidP="00DC7DFA">
      <w:pPr>
        <w:pStyle w:val="ListParagraph"/>
        <w:numPr>
          <w:ilvl w:val="0"/>
          <w:numId w:val="8"/>
        </w:numPr>
        <w:spacing w:after="0"/>
        <w:rPr>
          <w:rFonts w:ascii="Comic Sans MS" w:hAnsi="Comic Sans MS" w:cs="Times New Roman"/>
        </w:rPr>
      </w:pPr>
      <w:r w:rsidRPr="00DC7DFA">
        <w:rPr>
          <w:rFonts w:ascii="Comic Sans MS" w:hAnsi="Comic Sans MS" w:cs="Times New Roman"/>
        </w:rPr>
        <w:t xml:space="preserve">Maybe help with something more tangible. </w:t>
      </w:r>
    </w:p>
    <w:p w14:paraId="0A179F0A" w14:textId="77777777" w:rsidR="00DC7DFA" w:rsidRPr="00DC7DFA" w:rsidRDefault="00DC7DFA" w:rsidP="00DC7DFA">
      <w:pPr>
        <w:pStyle w:val="ListParagraph"/>
        <w:numPr>
          <w:ilvl w:val="0"/>
          <w:numId w:val="8"/>
        </w:numPr>
        <w:spacing w:after="0"/>
        <w:rPr>
          <w:rFonts w:ascii="Comic Sans MS" w:hAnsi="Comic Sans MS" w:cs="Times New Roman"/>
          <w:sz w:val="24"/>
          <w:szCs w:val="24"/>
        </w:rPr>
      </w:pPr>
      <w:r w:rsidRPr="00DC7DFA">
        <w:rPr>
          <w:rFonts w:ascii="Comic Sans MS" w:hAnsi="Comic Sans MS" w:cs="Times New Roman"/>
        </w:rPr>
        <w:t>Let others know you are there for them</w:t>
      </w:r>
      <w:r w:rsidRPr="00DC7DFA">
        <w:rPr>
          <w:rFonts w:ascii="Comic Sans MS" w:hAnsi="Comic Sans MS" w:cs="Times New Roman"/>
          <w:sz w:val="24"/>
          <w:szCs w:val="24"/>
        </w:rPr>
        <w:t>.</w:t>
      </w:r>
    </w:p>
    <w:p w14:paraId="473D07A4" w14:textId="77777777" w:rsidR="00DC7DFA" w:rsidRPr="00DC7DFA" w:rsidRDefault="00DC7DFA" w:rsidP="00DC7DFA">
      <w:pPr>
        <w:spacing w:after="0"/>
        <w:rPr>
          <w:rFonts w:ascii="Comic Sans MS" w:hAnsi="Comic Sans MS" w:cs="Times New Roman"/>
          <w:sz w:val="24"/>
          <w:szCs w:val="24"/>
        </w:rPr>
      </w:pPr>
    </w:p>
    <w:p w14:paraId="0B5B0396" w14:textId="77777777" w:rsidR="00DC7DFA" w:rsidRPr="00DC7DFA" w:rsidRDefault="00DC7DFA" w:rsidP="00DC7DFA">
      <w:pPr>
        <w:spacing w:after="0"/>
        <w:rPr>
          <w:rFonts w:ascii="Comic Sans MS" w:hAnsi="Comic Sans MS" w:cs="Times New Roman"/>
          <w:sz w:val="24"/>
          <w:szCs w:val="24"/>
        </w:rPr>
      </w:pPr>
      <w:r w:rsidRPr="00DC7DFA">
        <w:rPr>
          <w:rFonts w:ascii="Comic Sans MS" w:hAnsi="Comic Sans MS" w:cs="Times New Roman"/>
          <w:sz w:val="24"/>
          <w:szCs w:val="24"/>
        </w:rPr>
        <w:t xml:space="preserve">Offer thanks. </w:t>
      </w:r>
    </w:p>
    <w:p w14:paraId="3DA53F46" w14:textId="77777777" w:rsidR="00DC7DFA" w:rsidRPr="00DC7DFA" w:rsidRDefault="00DC7DFA" w:rsidP="00DC7DFA">
      <w:pPr>
        <w:pStyle w:val="ListParagraph"/>
        <w:numPr>
          <w:ilvl w:val="0"/>
          <w:numId w:val="8"/>
        </w:numPr>
        <w:spacing w:after="0"/>
        <w:rPr>
          <w:rFonts w:ascii="Comic Sans MS" w:hAnsi="Comic Sans MS" w:cs="Times New Roman"/>
        </w:rPr>
      </w:pPr>
      <w:r w:rsidRPr="00DC7DFA">
        <w:rPr>
          <w:rFonts w:ascii="Comic Sans MS" w:hAnsi="Comic Sans MS" w:cs="Times New Roman"/>
        </w:rPr>
        <w:t xml:space="preserve">Look around for those who have helped you get where you are. </w:t>
      </w:r>
    </w:p>
    <w:p w14:paraId="07793999" w14:textId="77777777" w:rsidR="00DC7DFA" w:rsidRPr="00DC7DFA" w:rsidRDefault="00DC7DFA" w:rsidP="00DC7DFA">
      <w:pPr>
        <w:pStyle w:val="ListParagraph"/>
        <w:numPr>
          <w:ilvl w:val="0"/>
          <w:numId w:val="8"/>
        </w:numPr>
        <w:spacing w:after="0"/>
        <w:rPr>
          <w:rFonts w:ascii="Comic Sans MS" w:hAnsi="Comic Sans MS" w:cs="Times New Roman"/>
          <w:sz w:val="24"/>
          <w:szCs w:val="24"/>
        </w:rPr>
      </w:pPr>
      <w:r w:rsidRPr="00DC7DFA">
        <w:rPr>
          <w:rFonts w:ascii="Comic Sans MS" w:hAnsi="Comic Sans MS" w:cs="Times New Roman"/>
        </w:rPr>
        <w:t>Write a thank you card to each one to let them know how important they’ve been in your</w:t>
      </w:r>
      <w:r w:rsidRPr="00DC7DFA">
        <w:rPr>
          <w:rFonts w:ascii="Comic Sans MS" w:hAnsi="Comic Sans MS" w:cs="Times New Roman"/>
          <w:sz w:val="24"/>
          <w:szCs w:val="24"/>
        </w:rPr>
        <w:t xml:space="preserve"> Christian journey.</w:t>
      </w:r>
    </w:p>
    <w:p w14:paraId="50A35BE7" w14:textId="77777777" w:rsidR="00DC7DFA" w:rsidRPr="00DC7DFA" w:rsidRDefault="00DC7DFA" w:rsidP="00DC7DFA">
      <w:pPr>
        <w:spacing w:after="0"/>
        <w:rPr>
          <w:rFonts w:ascii="Comic Sans MS" w:hAnsi="Comic Sans MS" w:cs="Times New Roman"/>
          <w:sz w:val="24"/>
          <w:szCs w:val="24"/>
        </w:rPr>
      </w:pPr>
    </w:p>
    <w:p w14:paraId="26098509" w14:textId="77777777" w:rsidR="00DC7DFA" w:rsidRPr="00DC7DFA" w:rsidRDefault="00DC7DFA" w:rsidP="00DC7DFA">
      <w:pPr>
        <w:spacing w:after="0"/>
        <w:rPr>
          <w:rFonts w:ascii="Comic Sans MS" w:hAnsi="Comic Sans MS" w:cs="Times New Roman"/>
          <w:sz w:val="24"/>
          <w:szCs w:val="24"/>
        </w:rPr>
      </w:pPr>
      <w:r w:rsidRPr="00DC7DFA">
        <w:rPr>
          <w:rFonts w:ascii="Comic Sans MS" w:hAnsi="Comic Sans MS" w:cs="Times New Roman"/>
          <w:sz w:val="24"/>
          <w:szCs w:val="24"/>
        </w:rPr>
        <w:t xml:space="preserve">Lighten a load. </w:t>
      </w:r>
    </w:p>
    <w:p w14:paraId="5641751F" w14:textId="77777777" w:rsidR="00DC7DFA" w:rsidRPr="00DC7DFA" w:rsidRDefault="00DC7DFA" w:rsidP="00DC7DFA">
      <w:pPr>
        <w:pStyle w:val="ListParagraph"/>
        <w:numPr>
          <w:ilvl w:val="0"/>
          <w:numId w:val="8"/>
        </w:numPr>
        <w:spacing w:after="0"/>
        <w:rPr>
          <w:rFonts w:ascii="Comic Sans MS" w:hAnsi="Comic Sans MS" w:cs="Times New Roman"/>
        </w:rPr>
      </w:pPr>
      <w:r w:rsidRPr="00DC7DFA">
        <w:rPr>
          <w:rFonts w:ascii="Comic Sans MS" w:hAnsi="Comic Sans MS" w:cs="Times New Roman"/>
        </w:rPr>
        <w:t xml:space="preserve">Are there people in your life who always seem to have a burden to carry? </w:t>
      </w:r>
    </w:p>
    <w:p w14:paraId="283711B6" w14:textId="77777777" w:rsidR="00DC7DFA" w:rsidRPr="00DC7DFA" w:rsidRDefault="00DC7DFA" w:rsidP="00DC7DFA">
      <w:pPr>
        <w:pStyle w:val="ListParagraph"/>
        <w:numPr>
          <w:ilvl w:val="0"/>
          <w:numId w:val="8"/>
        </w:numPr>
        <w:spacing w:after="0"/>
        <w:rPr>
          <w:rFonts w:ascii="Comic Sans MS" w:hAnsi="Comic Sans MS" w:cs="Times New Roman"/>
        </w:rPr>
      </w:pPr>
      <w:r w:rsidRPr="00DC7DFA">
        <w:rPr>
          <w:rFonts w:ascii="Comic Sans MS" w:hAnsi="Comic Sans MS" w:cs="Times New Roman"/>
        </w:rPr>
        <w:t xml:space="preserve">How can you be supportive and hold their arms up during these difficult days? </w:t>
      </w:r>
    </w:p>
    <w:p w14:paraId="2566D127" w14:textId="63AF38B9" w:rsidR="00DC7DFA" w:rsidRPr="00DC7DFA" w:rsidRDefault="00DC7DFA" w:rsidP="00DC7DFA">
      <w:pPr>
        <w:pStyle w:val="ListParagraph"/>
        <w:numPr>
          <w:ilvl w:val="0"/>
          <w:numId w:val="8"/>
        </w:numPr>
        <w:spacing w:after="0"/>
        <w:rPr>
          <w:rFonts w:ascii="Comic Sans MS" w:hAnsi="Comic Sans MS" w:cs="Times New Roman"/>
        </w:rPr>
      </w:pPr>
      <w:r w:rsidRPr="00DC7DFA">
        <w:rPr>
          <w:rFonts w:ascii="Comic Sans MS" w:hAnsi="Comic Sans MS" w:cs="Times New Roman"/>
        </w:rPr>
        <w:t>Look for an opportunity to lighten their load by taking on one of their tasks, even if just temporarily</w:t>
      </w:r>
    </w:p>
    <w:p w14:paraId="7EA802CC" w14:textId="6C932717" w:rsidR="00811075" w:rsidRDefault="009C0FE0" w:rsidP="00DC7DFA">
      <w:pPr>
        <w:spacing w:after="0"/>
        <w:jc w:val="center"/>
        <w:rPr>
          <w:rFonts w:ascii="Comic Sans MS" w:hAnsi="Comic Sans MS" w:cs="Times New Roman"/>
          <w:sz w:val="24"/>
          <w:szCs w:val="24"/>
        </w:rPr>
      </w:pPr>
      <w:r>
        <w:rPr>
          <w:noProof/>
        </w:rPr>
        <w:drawing>
          <wp:anchor distT="0" distB="0" distL="114300" distR="114300" simplePos="0" relativeHeight="251661312" behindDoc="0" locked="0" layoutInCell="1" allowOverlap="1" wp14:anchorId="058D0452" wp14:editId="5A5C689F">
            <wp:simplePos x="0" y="0"/>
            <wp:positionH relativeFrom="column">
              <wp:posOffset>4626334</wp:posOffset>
            </wp:positionH>
            <wp:positionV relativeFrom="page">
              <wp:posOffset>4857115</wp:posOffset>
            </wp:positionV>
            <wp:extent cx="1911985" cy="2289810"/>
            <wp:effectExtent l="0" t="0" r="0" b="0"/>
            <wp:wrapSquare wrapText="bothSides"/>
            <wp:docPr id="1367446261" name="Picture 1" descr="A yellow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46261" name="Picture 1" descr="A yellow paper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911985" cy="2289810"/>
                    </a:xfrm>
                    <a:prstGeom prst="rect">
                      <a:avLst/>
                    </a:prstGeom>
                  </pic:spPr>
                </pic:pic>
              </a:graphicData>
            </a:graphic>
            <wp14:sizeRelH relativeFrom="margin">
              <wp14:pctWidth>0</wp14:pctWidth>
            </wp14:sizeRelH>
            <wp14:sizeRelV relativeFrom="margin">
              <wp14:pctHeight>0</wp14:pctHeight>
            </wp14:sizeRelV>
          </wp:anchor>
        </w:drawing>
      </w:r>
      <w:r w:rsidR="00DC7DFA">
        <w:rPr>
          <w:rFonts w:ascii="Comic Sans MS" w:hAnsi="Comic Sans MS" w:cs="Times New Roman"/>
          <w:sz w:val="24"/>
          <w:szCs w:val="24"/>
        </w:rPr>
        <w:t>Double Puzzle</w:t>
      </w:r>
    </w:p>
    <w:p w14:paraId="3934D67D" w14:textId="61106720" w:rsidR="00DC7DFA" w:rsidRPr="00811075" w:rsidRDefault="00FF558B" w:rsidP="00DC7DFA">
      <w:pPr>
        <w:spacing w:after="0"/>
        <w:jc w:val="center"/>
        <w:rPr>
          <w:rFonts w:ascii="Comic Sans MS" w:hAnsi="Comic Sans MS" w:cs="Times New Roman"/>
          <w:sz w:val="24"/>
          <w:szCs w:val="24"/>
        </w:rPr>
      </w:pPr>
      <w:r>
        <w:rPr>
          <w:noProof/>
        </w:rPr>
        <mc:AlternateContent>
          <mc:Choice Requires="wps">
            <w:drawing>
              <wp:anchor distT="0" distB="0" distL="114300" distR="114300" simplePos="0" relativeHeight="251666432" behindDoc="0" locked="0" layoutInCell="1" allowOverlap="1" wp14:anchorId="2C3B5ED5" wp14:editId="3D46F1FB">
                <wp:simplePos x="0" y="0"/>
                <wp:positionH relativeFrom="column">
                  <wp:posOffset>1429744</wp:posOffset>
                </wp:positionH>
                <wp:positionV relativeFrom="paragraph">
                  <wp:posOffset>135117</wp:posOffset>
                </wp:positionV>
                <wp:extent cx="3011888" cy="2003729"/>
                <wp:effectExtent l="857250" t="0" r="17145" b="15875"/>
                <wp:wrapNone/>
                <wp:docPr id="356303850" name="Speech Bubble: Rectangle with Corners Rounded 1"/>
                <wp:cNvGraphicFramePr/>
                <a:graphic xmlns:a="http://schemas.openxmlformats.org/drawingml/2006/main">
                  <a:graphicData uri="http://schemas.microsoft.com/office/word/2010/wordprocessingShape">
                    <wps:wsp>
                      <wps:cNvSpPr/>
                      <wps:spPr>
                        <a:xfrm>
                          <a:off x="0" y="0"/>
                          <a:ext cx="3011888" cy="2003729"/>
                        </a:xfrm>
                        <a:prstGeom prst="wedgeRoundRectCallout">
                          <a:avLst>
                            <a:gd name="adj1" fmla="val -77560"/>
                            <a:gd name="adj2" fmla="val -19534"/>
                            <a:gd name="adj3" fmla="val 16667"/>
                          </a:avLst>
                        </a:prstGeom>
                      </wps:spPr>
                      <wps:style>
                        <a:lnRef idx="2">
                          <a:schemeClr val="dk1"/>
                        </a:lnRef>
                        <a:fillRef idx="1">
                          <a:schemeClr val="lt1"/>
                        </a:fillRef>
                        <a:effectRef idx="0">
                          <a:schemeClr val="dk1"/>
                        </a:effectRef>
                        <a:fontRef idx="minor">
                          <a:schemeClr val="dk1"/>
                        </a:fontRef>
                      </wps:style>
                      <wps:txbx>
                        <w:txbxContent>
                          <w:p w14:paraId="4BB72D46" w14:textId="0EAFFC55" w:rsidR="009C0FE0" w:rsidRPr="009C0FE0" w:rsidRDefault="009C0FE0" w:rsidP="009C0FE0">
                            <w:pPr>
                              <w:jc w:val="center"/>
                              <w:rPr>
                                <w:rFonts w:ascii="Comic Sans MS" w:hAnsi="Comic Sans MS"/>
                                <w:sz w:val="20"/>
                                <w:szCs w:val="20"/>
                              </w:rPr>
                            </w:pPr>
                            <w:r w:rsidRPr="009C0FE0">
                              <w:rPr>
                                <w:rFonts w:ascii="Comic Sans MS" w:hAnsi="Comic Sans MS"/>
                                <w:sz w:val="20"/>
                                <w:szCs w:val="20"/>
                              </w:rPr>
                              <w:t xml:space="preserve">Two different operatives in Abel Toliadesh forwarded these slips of paper to the </w:t>
                            </w:r>
                            <w:r w:rsidR="00A030ED">
                              <w:rPr>
                                <w:rFonts w:ascii="Comic Sans MS" w:hAnsi="Comic Sans MS"/>
                                <w:sz w:val="20"/>
                                <w:szCs w:val="20"/>
                              </w:rPr>
                              <w:t>pickle ball</w:t>
                            </w:r>
                            <w:r w:rsidRPr="009C0FE0">
                              <w:rPr>
                                <w:rFonts w:ascii="Comic Sans MS" w:hAnsi="Comic Sans MS"/>
                                <w:sz w:val="20"/>
                                <w:szCs w:val="20"/>
                              </w:rPr>
                              <w:t xml:space="preserve"> attaché in our embassy.  You must unscramble the key words, then use the numbers to complete the message.  The key words are found in our Bible study passages: Exodus 17:8-13 and 24:13-15 (NIV)</w:t>
                            </w:r>
                            <w:r w:rsidR="00FF558B">
                              <w:rPr>
                                <w:rFonts w:ascii="Comic Sans MS" w:hAnsi="Comic Sans MS"/>
                                <w:sz w:val="20"/>
                                <w:szCs w:val="20"/>
                              </w:rPr>
                              <w:t xml:space="preserve">.  Go to </w:t>
                            </w:r>
                            <w:hyperlink r:id="rId13" w:history="1">
                              <w:r w:rsidR="00FF558B" w:rsidRPr="00E06A0D">
                                <w:rPr>
                                  <w:rStyle w:val="Hyperlink"/>
                                  <w:rFonts w:ascii="Comic Sans MS" w:hAnsi="Comic Sans MS"/>
                                  <w:sz w:val="20"/>
                                  <w:szCs w:val="20"/>
                                </w:rPr>
                                <w:t>https://tinyurl.com/5n8h9jcn</w:t>
                              </w:r>
                            </w:hyperlink>
                            <w:r w:rsidR="00FF558B">
                              <w:rPr>
                                <w:rFonts w:ascii="Comic Sans MS" w:hAnsi="Comic Sans MS"/>
                                <w:sz w:val="20"/>
                                <w:szCs w:val="20"/>
                              </w:rPr>
                              <w:t xml:space="preserve"> for technical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B5ED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8" type="#_x0000_t62" style="position:absolute;left:0;text-align:left;margin-left:112.6pt;margin-top:10.65pt;width:237.15pt;height:1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" adj="-5953,6581" fillcolor="white [3201]" strokecolor="black [3200]" strokeweight="1pt">
                <v:textbox>
                  <w:txbxContent>
                    <w:p w14:paraId="4BB72D46" w14:textId="0EAFFC55" w:rsidR="009C0FE0" w:rsidRPr="009C0FE0" w:rsidRDefault="009C0FE0" w:rsidP="009C0FE0">
                      <w:pPr>
                        <w:jc w:val="center"/>
                        <w:rPr>
                          <w:rFonts w:ascii="Comic Sans MS" w:hAnsi="Comic Sans MS"/>
                          <w:sz w:val="20"/>
                          <w:szCs w:val="20"/>
                        </w:rPr>
                      </w:pPr>
                      <w:r w:rsidRPr="009C0FE0">
                        <w:rPr>
                          <w:rFonts w:ascii="Comic Sans MS" w:hAnsi="Comic Sans MS"/>
                          <w:sz w:val="20"/>
                          <w:szCs w:val="20"/>
                        </w:rPr>
                        <w:t xml:space="preserve">Two different operatives in Abel Toliadesh forwarded these slips of paper to the </w:t>
                      </w:r>
                      <w:r w:rsidR="00A030ED">
                        <w:rPr>
                          <w:rFonts w:ascii="Comic Sans MS" w:hAnsi="Comic Sans MS"/>
                          <w:sz w:val="20"/>
                          <w:szCs w:val="20"/>
                        </w:rPr>
                        <w:t>pickle ball</w:t>
                      </w:r>
                      <w:r w:rsidRPr="009C0FE0">
                        <w:rPr>
                          <w:rFonts w:ascii="Comic Sans MS" w:hAnsi="Comic Sans MS"/>
                          <w:sz w:val="20"/>
                          <w:szCs w:val="20"/>
                        </w:rPr>
                        <w:t xml:space="preserve"> attaché in our embassy.  You must unscramble the key words, then use the numbers to complete the message.  The key words are found in our Bible study passages: Exodus 17:8-13 and 24:13-15 (NIV)</w:t>
                      </w:r>
                      <w:r w:rsidR="00FF558B">
                        <w:rPr>
                          <w:rFonts w:ascii="Comic Sans MS" w:hAnsi="Comic Sans MS"/>
                          <w:sz w:val="20"/>
                          <w:szCs w:val="20"/>
                        </w:rPr>
                        <w:t xml:space="preserve">.  Go to </w:t>
                      </w:r>
                      <w:hyperlink r:id="rId14" w:history="1">
                        <w:r w:rsidR="00FF558B" w:rsidRPr="00E06A0D">
                          <w:rPr>
                            <w:rStyle w:val="Hyperlink"/>
                            <w:rFonts w:ascii="Comic Sans MS" w:hAnsi="Comic Sans MS"/>
                            <w:sz w:val="20"/>
                            <w:szCs w:val="20"/>
                          </w:rPr>
                          <w:t>https://tinyurl.com/5n8h9jcn</w:t>
                        </w:r>
                      </w:hyperlink>
                      <w:r w:rsidR="00FF558B">
                        <w:rPr>
                          <w:rFonts w:ascii="Comic Sans MS" w:hAnsi="Comic Sans MS"/>
                          <w:sz w:val="20"/>
                          <w:szCs w:val="20"/>
                        </w:rPr>
                        <w:t xml:space="preserve"> for technical help.</w:t>
                      </w:r>
                    </w:p>
                  </w:txbxContent>
                </v:textbox>
              </v:shape>
            </w:pict>
          </mc:Fallback>
        </mc:AlternateContent>
      </w:r>
      <w:r>
        <w:rPr>
          <w:noProof/>
        </w:rPr>
        <w:drawing>
          <wp:anchor distT="0" distB="0" distL="114300" distR="114300" simplePos="0" relativeHeight="251665408" behindDoc="0" locked="0" layoutInCell="1" allowOverlap="1" wp14:anchorId="7DA34CA1" wp14:editId="2BFA1B81">
            <wp:simplePos x="0" y="0"/>
            <wp:positionH relativeFrom="column">
              <wp:posOffset>-773596</wp:posOffset>
            </wp:positionH>
            <wp:positionV relativeFrom="page">
              <wp:posOffset>5139055</wp:posOffset>
            </wp:positionV>
            <wp:extent cx="1936750" cy="1452245"/>
            <wp:effectExtent l="114300" t="19050" r="273050" b="319405"/>
            <wp:wrapSquare wrapText="bothSides"/>
            <wp:docPr id="1873986139" name="Picture 4" descr="A cartoon of 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986139" name="Picture 4" descr="A cartoon of a person in a suit and ti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936750" cy="14522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9C0FE0">
        <w:rPr>
          <w:noProof/>
        </w:rPr>
        <w:drawing>
          <wp:anchor distT="0" distB="0" distL="114300" distR="114300" simplePos="0" relativeHeight="251663360" behindDoc="0" locked="0" layoutInCell="1" allowOverlap="1" wp14:anchorId="4F569754" wp14:editId="44FFA39F">
            <wp:simplePos x="0" y="0"/>
            <wp:positionH relativeFrom="column">
              <wp:posOffset>-334010</wp:posOffset>
            </wp:positionH>
            <wp:positionV relativeFrom="page">
              <wp:posOffset>7203440</wp:posOffset>
            </wp:positionV>
            <wp:extent cx="6670675" cy="2583815"/>
            <wp:effectExtent l="0" t="0" r="0" b="6985"/>
            <wp:wrapSquare wrapText="bothSides"/>
            <wp:docPr id="754908265" name="Picture 3" descr="A white sheet with black and orang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08265" name="Picture 3" descr="A white sheet with black and orange squares&#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6670675" cy="2583815"/>
                    </a:xfrm>
                    <a:prstGeom prst="rect">
                      <a:avLst/>
                    </a:prstGeom>
                  </pic:spPr>
                </pic:pic>
              </a:graphicData>
            </a:graphic>
            <wp14:sizeRelH relativeFrom="margin">
              <wp14:pctWidth>0</wp14:pctWidth>
            </wp14:sizeRelH>
            <wp14:sizeRelV relativeFrom="margin">
              <wp14:pctHeight>0</wp14:pctHeight>
            </wp14:sizeRelV>
          </wp:anchor>
        </w:drawing>
      </w:r>
    </w:p>
    <w:sectPr w:rsidR="00DC7DFA"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5E900" w14:textId="77777777" w:rsidR="00BC22E4" w:rsidRDefault="00BC22E4" w:rsidP="009D5A8E">
      <w:pPr>
        <w:spacing w:after="0" w:line="240" w:lineRule="auto"/>
      </w:pPr>
      <w:r>
        <w:separator/>
      </w:r>
    </w:p>
  </w:endnote>
  <w:endnote w:type="continuationSeparator" w:id="0">
    <w:p w14:paraId="54C3018D" w14:textId="77777777" w:rsidR="00BC22E4" w:rsidRDefault="00BC22E4"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D4F05" w14:textId="77777777" w:rsidR="00BC22E4" w:rsidRDefault="00BC22E4" w:rsidP="009D5A8E">
      <w:pPr>
        <w:spacing w:after="0" w:line="240" w:lineRule="auto"/>
      </w:pPr>
      <w:r>
        <w:separator/>
      </w:r>
    </w:p>
  </w:footnote>
  <w:footnote w:type="continuationSeparator" w:id="0">
    <w:p w14:paraId="375F7A85" w14:textId="77777777" w:rsidR="00BC22E4" w:rsidRDefault="00BC22E4"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5DB3F" w14:textId="07E224A8" w:rsidR="009D5A8E" w:rsidRPr="009D5A8E" w:rsidRDefault="009A1469">
    <w:pPr>
      <w:pStyle w:val="Header"/>
      <w:rPr>
        <w:rFonts w:ascii="Times New Roman" w:hAnsi="Times New Roman" w:cs="Times New Roman"/>
        <w:sz w:val="28"/>
        <w:szCs w:val="28"/>
      </w:rPr>
    </w:pPr>
    <w:r>
      <w:rPr>
        <w:rFonts w:ascii="Times New Roman" w:hAnsi="Times New Roman" w:cs="Times New Roman"/>
        <w:sz w:val="28"/>
        <w:szCs w:val="28"/>
      </w:rPr>
      <w:t>7/21/2024</w:t>
    </w:r>
    <w:r w:rsidR="009D5A8E" w:rsidRPr="009D5A8E">
      <w:rPr>
        <w:rFonts w:ascii="Times New Roman" w:hAnsi="Times New Roman" w:cs="Times New Roman"/>
        <w:sz w:val="28"/>
        <w:szCs w:val="28"/>
      </w:rPr>
      <w:tab/>
    </w:r>
    <w:r>
      <w:rPr>
        <w:rFonts w:ascii="Times New Roman" w:hAnsi="Times New Roman" w:cs="Times New Roman"/>
        <w:sz w:val="28"/>
        <w:szCs w:val="28"/>
      </w:rPr>
      <w:t>Aaron and Hur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41FE3"/>
    <w:multiLevelType w:val="hybridMultilevel"/>
    <w:tmpl w:val="003A0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44439F"/>
    <w:multiLevelType w:val="hybridMultilevel"/>
    <w:tmpl w:val="8F8A49F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535075D7"/>
    <w:multiLevelType w:val="hybridMultilevel"/>
    <w:tmpl w:val="30101D68"/>
    <w:lvl w:ilvl="0" w:tplc="C408055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D73FC"/>
    <w:multiLevelType w:val="hybridMultilevel"/>
    <w:tmpl w:val="4E80E10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54750A"/>
    <w:multiLevelType w:val="hybridMultilevel"/>
    <w:tmpl w:val="9B4E7F7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CC847AD"/>
    <w:multiLevelType w:val="hybridMultilevel"/>
    <w:tmpl w:val="DF76759C"/>
    <w:lvl w:ilvl="0" w:tplc="2E689B7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493187712">
    <w:abstractNumId w:val="6"/>
  </w:num>
  <w:num w:numId="2" w16cid:durableId="874851908">
    <w:abstractNumId w:val="4"/>
  </w:num>
  <w:num w:numId="3" w16cid:durableId="1695374800">
    <w:abstractNumId w:val="0"/>
  </w:num>
  <w:num w:numId="4" w16cid:durableId="1001078279">
    <w:abstractNumId w:val="3"/>
  </w:num>
  <w:num w:numId="5" w16cid:durableId="1606767829">
    <w:abstractNumId w:val="5"/>
  </w:num>
  <w:num w:numId="6" w16cid:durableId="282688518">
    <w:abstractNumId w:val="8"/>
  </w:num>
  <w:num w:numId="7" w16cid:durableId="405613517">
    <w:abstractNumId w:val="7"/>
    <w:lvlOverride w:ilvl="0">
      <w:startOverride w:val="1"/>
    </w:lvlOverride>
    <w:lvlOverride w:ilvl="1"/>
    <w:lvlOverride w:ilvl="2"/>
    <w:lvlOverride w:ilvl="3"/>
    <w:lvlOverride w:ilvl="4"/>
    <w:lvlOverride w:ilvl="5"/>
    <w:lvlOverride w:ilvl="6"/>
    <w:lvlOverride w:ilvl="7"/>
    <w:lvlOverride w:ilvl="8"/>
  </w:num>
  <w:num w:numId="8" w16cid:durableId="891114225">
    <w:abstractNumId w:val="1"/>
  </w:num>
  <w:num w:numId="9" w16cid:durableId="1716352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69"/>
    <w:rsid w:val="000F0CF5"/>
    <w:rsid w:val="00217814"/>
    <w:rsid w:val="0024239C"/>
    <w:rsid w:val="00261773"/>
    <w:rsid w:val="00367E8A"/>
    <w:rsid w:val="00370467"/>
    <w:rsid w:val="004800CC"/>
    <w:rsid w:val="006408A6"/>
    <w:rsid w:val="006B375D"/>
    <w:rsid w:val="00811075"/>
    <w:rsid w:val="008E46D3"/>
    <w:rsid w:val="00967B76"/>
    <w:rsid w:val="00983FED"/>
    <w:rsid w:val="009A1469"/>
    <w:rsid w:val="009B03F1"/>
    <w:rsid w:val="009C0FE0"/>
    <w:rsid w:val="009D5A8E"/>
    <w:rsid w:val="00A030ED"/>
    <w:rsid w:val="00B93A57"/>
    <w:rsid w:val="00BC22E4"/>
    <w:rsid w:val="00CD2BD5"/>
    <w:rsid w:val="00DC5D22"/>
    <w:rsid w:val="00DC7DFA"/>
    <w:rsid w:val="00FD3E01"/>
    <w:rsid w:val="00FF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418B"/>
  <w15:chartTrackingRefBased/>
  <w15:docId w15:val="{4972B46D-9E0A-44CA-BDF9-A9BE0842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paragraph" w:styleId="NoSpacing">
    <w:name w:val="No Spacing"/>
    <w:uiPriority w:val="1"/>
    <w:qFormat/>
    <w:rsid w:val="00367E8A"/>
    <w:pPr>
      <w:spacing w:after="0" w:line="240" w:lineRule="auto"/>
    </w:pPr>
  </w:style>
  <w:style w:type="character" w:styleId="Hyperlink">
    <w:name w:val="Hyperlink"/>
    <w:basedOn w:val="DefaultParagraphFont"/>
    <w:uiPriority w:val="99"/>
    <w:unhideWhenUsed/>
    <w:rsid w:val="00FF558B"/>
    <w:rPr>
      <w:color w:val="0563C1" w:themeColor="hyperlink"/>
      <w:u w:val="single"/>
    </w:rPr>
  </w:style>
  <w:style w:type="character" w:styleId="UnresolvedMention">
    <w:name w:val="Unresolved Mention"/>
    <w:basedOn w:val="DefaultParagraphFont"/>
    <w:uiPriority w:val="99"/>
    <w:semiHidden/>
    <w:unhideWhenUsed/>
    <w:rsid w:val="00FF5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5n8h9jcn" TargetMode="External"/><Relationship Id="rId13" Type="http://schemas.openxmlformats.org/officeDocument/2006/relationships/hyperlink" Target="https://tinyurl.com/5n8h9j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bdd6bkfk"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5n8h9j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bdd6bkfk" TargetMode="External"/><Relationship Id="rId14" Type="http://schemas.openxmlformats.org/officeDocument/2006/relationships/hyperlink" Target="https://tinyurl.com/5n8h9j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182</TotalTime>
  <Pages>5</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6</cp:revision>
  <dcterms:created xsi:type="dcterms:W3CDTF">2024-07-04T16:57:00Z</dcterms:created>
  <dcterms:modified xsi:type="dcterms:W3CDTF">2024-07-05T13:42:00Z</dcterms:modified>
</cp:coreProperties>
</file>