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2B301"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E8A0F5F" w14:textId="77777777" w:rsidR="00261773" w:rsidRDefault="00261773" w:rsidP="00261773">
      <w:pPr>
        <w:spacing w:after="0"/>
        <w:rPr>
          <w:rFonts w:ascii="Times New Roman" w:hAnsi="Times New Roman" w:cs="Times New Roman"/>
          <w:sz w:val="24"/>
          <w:szCs w:val="24"/>
        </w:rPr>
      </w:pPr>
    </w:p>
    <w:p w14:paraId="6C2AFD6C" w14:textId="77777777" w:rsidR="00B273ED" w:rsidRPr="00B273ED" w:rsidRDefault="00B273ED" w:rsidP="00B273ED">
      <w:pPr>
        <w:spacing w:after="0"/>
        <w:rPr>
          <w:rFonts w:ascii="Times New Roman" w:hAnsi="Times New Roman" w:cs="Times New Roman"/>
          <w:sz w:val="24"/>
          <w:szCs w:val="24"/>
        </w:rPr>
      </w:pPr>
      <w:r w:rsidRPr="00B273ED">
        <w:rPr>
          <w:rFonts w:ascii="Times New Roman" w:hAnsi="Times New Roman" w:cs="Times New Roman"/>
          <w:sz w:val="24"/>
          <w:szCs w:val="24"/>
        </w:rPr>
        <w:t>What was something that you and your siblings argued about or complained about each other when you were growing up as kids?</w:t>
      </w:r>
    </w:p>
    <w:p w14:paraId="484914FD" w14:textId="2835B672" w:rsidR="00B273ED" w:rsidRPr="00B273ED" w:rsidRDefault="00B273ED" w:rsidP="00B273ED">
      <w:pPr>
        <w:numPr>
          <w:ilvl w:val="0"/>
          <w:numId w:val="4"/>
        </w:numPr>
        <w:tabs>
          <w:tab w:val="clear" w:pos="360"/>
          <w:tab w:val="num" w:pos="0"/>
        </w:tabs>
        <w:spacing w:after="0"/>
        <w:rPr>
          <w:rFonts w:ascii="Times New Roman" w:hAnsi="Times New Roman" w:cs="Times New Roman"/>
          <w:sz w:val="24"/>
          <w:szCs w:val="24"/>
        </w:rPr>
      </w:pPr>
      <w:r w:rsidRPr="00B273ED">
        <w:rPr>
          <w:rFonts w:ascii="Times New Roman" w:hAnsi="Times New Roman" w:cs="Times New Roman"/>
          <w:sz w:val="24"/>
          <w:szCs w:val="24"/>
        </w:rPr>
        <w:t>who got the most food</w:t>
      </w:r>
      <w:r>
        <w:rPr>
          <w:rFonts w:ascii="Times New Roman" w:hAnsi="Times New Roman" w:cs="Times New Roman"/>
          <w:sz w:val="24"/>
          <w:szCs w:val="24"/>
        </w:rPr>
        <w:t xml:space="preserve"> – biggest piece of cake/pie/meat/ …</w:t>
      </w:r>
    </w:p>
    <w:p w14:paraId="36B71862" w14:textId="0C2945ED" w:rsidR="00B273ED" w:rsidRPr="00B273ED" w:rsidRDefault="00B273ED" w:rsidP="00B273ED">
      <w:pPr>
        <w:numPr>
          <w:ilvl w:val="0"/>
          <w:numId w:val="4"/>
        </w:numPr>
        <w:tabs>
          <w:tab w:val="clear" w:pos="360"/>
          <w:tab w:val="num" w:pos="0"/>
        </w:tabs>
        <w:spacing w:after="0"/>
        <w:rPr>
          <w:rFonts w:ascii="Times New Roman" w:hAnsi="Times New Roman" w:cs="Times New Roman"/>
          <w:sz w:val="24"/>
          <w:szCs w:val="24"/>
        </w:rPr>
      </w:pPr>
      <w:r w:rsidRPr="00B273ED">
        <w:rPr>
          <w:rFonts w:ascii="Times New Roman" w:hAnsi="Times New Roman" w:cs="Times New Roman"/>
          <w:sz w:val="24"/>
          <w:szCs w:val="24"/>
        </w:rPr>
        <w:t>he’s on my side of the car seat</w:t>
      </w:r>
    </w:p>
    <w:p w14:paraId="292F45B7" w14:textId="2C7015F1" w:rsidR="00B273ED" w:rsidRDefault="00997693" w:rsidP="00B273ED">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306820F" wp14:editId="5EB16C3C">
                <wp:simplePos x="0" y="0"/>
                <wp:positionH relativeFrom="column">
                  <wp:posOffset>3001108</wp:posOffset>
                </wp:positionH>
                <wp:positionV relativeFrom="paragraph">
                  <wp:posOffset>90317</wp:posOffset>
                </wp:positionV>
                <wp:extent cx="3493477" cy="797169"/>
                <wp:effectExtent l="19050" t="38100" r="31115" b="60325"/>
                <wp:wrapNone/>
                <wp:docPr id="706330059" name="Text Box 3"/>
                <wp:cNvGraphicFramePr/>
                <a:graphic xmlns:a="http://schemas.openxmlformats.org/drawingml/2006/main">
                  <a:graphicData uri="http://schemas.microsoft.com/office/word/2010/wordprocessingShape">
                    <wps:wsp>
                      <wps:cNvSpPr txBox="1"/>
                      <wps:spPr>
                        <a:xfrm>
                          <a:off x="0" y="0"/>
                          <a:ext cx="3493477" cy="797169"/>
                        </a:xfrm>
                        <a:custGeom>
                          <a:avLst/>
                          <a:gdLst>
                            <a:gd name="connsiteX0" fmla="*/ 0 w 3493477"/>
                            <a:gd name="connsiteY0" fmla="*/ 0 h 797169"/>
                            <a:gd name="connsiteX1" fmla="*/ 617181 w 3493477"/>
                            <a:gd name="connsiteY1" fmla="*/ 0 h 797169"/>
                            <a:gd name="connsiteX2" fmla="*/ 1234362 w 3493477"/>
                            <a:gd name="connsiteY2" fmla="*/ 0 h 797169"/>
                            <a:gd name="connsiteX3" fmla="*/ 1711804 w 3493477"/>
                            <a:gd name="connsiteY3" fmla="*/ 0 h 797169"/>
                            <a:gd name="connsiteX4" fmla="*/ 2224180 w 3493477"/>
                            <a:gd name="connsiteY4" fmla="*/ 0 h 797169"/>
                            <a:gd name="connsiteX5" fmla="*/ 2876296 w 3493477"/>
                            <a:gd name="connsiteY5" fmla="*/ 0 h 797169"/>
                            <a:gd name="connsiteX6" fmla="*/ 3493477 w 3493477"/>
                            <a:gd name="connsiteY6" fmla="*/ 0 h 797169"/>
                            <a:gd name="connsiteX7" fmla="*/ 3493477 w 3493477"/>
                            <a:gd name="connsiteY7" fmla="*/ 406556 h 797169"/>
                            <a:gd name="connsiteX8" fmla="*/ 3493477 w 3493477"/>
                            <a:gd name="connsiteY8" fmla="*/ 797169 h 797169"/>
                            <a:gd name="connsiteX9" fmla="*/ 2841361 w 3493477"/>
                            <a:gd name="connsiteY9" fmla="*/ 797169 h 797169"/>
                            <a:gd name="connsiteX10" fmla="*/ 2224180 w 3493477"/>
                            <a:gd name="connsiteY10" fmla="*/ 797169 h 797169"/>
                            <a:gd name="connsiteX11" fmla="*/ 1572065 w 3493477"/>
                            <a:gd name="connsiteY11" fmla="*/ 797169 h 797169"/>
                            <a:gd name="connsiteX12" fmla="*/ 1059688 w 3493477"/>
                            <a:gd name="connsiteY12" fmla="*/ 797169 h 797169"/>
                            <a:gd name="connsiteX13" fmla="*/ 512377 w 3493477"/>
                            <a:gd name="connsiteY13" fmla="*/ 797169 h 797169"/>
                            <a:gd name="connsiteX14" fmla="*/ 0 w 3493477"/>
                            <a:gd name="connsiteY14" fmla="*/ 797169 h 797169"/>
                            <a:gd name="connsiteX15" fmla="*/ 0 w 3493477"/>
                            <a:gd name="connsiteY15" fmla="*/ 382641 h 797169"/>
                            <a:gd name="connsiteX16" fmla="*/ 0 w 3493477"/>
                            <a:gd name="connsiteY16" fmla="*/ 0 h 7971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93477" h="797169" fill="none" extrusionOk="0">
                              <a:moveTo>
                                <a:pt x="0" y="0"/>
                              </a:moveTo>
                              <a:cubicBezTo>
                                <a:pt x="293768" y="-46306"/>
                                <a:pt x="333877" y="25239"/>
                                <a:pt x="617181" y="0"/>
                              </a:cubicBezTo>
                              <a:cubicBezTo>
                                <a:pt x="900485" y="-25239"/>
                                <a:pt x="996941" y="25293"/>
                                <a:pt x="1234362" y="0"/>
                              </a:cubicBezTo>
                              <a:cubicBezTo>
                                <a:pt x="1471783" y="-25293"/>
                                <a:pt x="1495787" y="37266"/>
                                <a:pt x="1711804" y="0"/>
                              </a:cubicBezTo>
                              <a:cubicBezTo>
                                <a:pt x="1927821" y="-37266"/>
                                <a:pt x="1998035" y="50662"/>
                                <a:pt x="2224180" y="0"/>
                              </a:cubicBezTo>
                              <a:cubicBezTo>
                                <a:pt x="2450325" y="-50662"/>
                                <a:pt x="2655906" y="1594"/>
                                <a:pt x="2876296" y="0"/>
                              </a:cubicBezTo>
                              <a:cubicBezTo>
                                <a:pt x="3096686" y="-1594"/>
                                <a:pt x="3254343" y="29147"/>
                                <a:pt x="3493477" y="0"/>
                              </a:cubicBezTo>
                              <a:cubicBezTo>
                                <a:pt x="3536025" y="89340"/>
                                <a:pt x="3460870" y="226383"/>
                                <a:pt x="3493477" y="406556"/>
                              </a:cubicBezTo>
                              <a:cubicBezTo>
                                <a:pt x="3526084" y="586729"/>
                                <a:pt x="3492317" y="664236"/>
                                <a:pt x="3493477" y="797169"/>
                              </a:cubicBezTo>
                              <a:cubicBezTo>
                                <a:pt x="3239663" y="806099"/>
                                <a:pt x="3149316" y="735788"/>
                                <a:pt x="2841361" y="797169"/>
                              </a:cubicBezTo>
                              <a:cubicBezTo>
                                <a:pt x="2533406" y="858550"/>
                                <a:pt x="2416987" y="741435"/>
                                <a:pt x="2224180" y="797169"/>
                              </a:cubicBezTo>
                              <a:cubicBezTo>
                                <a:pt x="2031373" y="852903"/>
                                <a:pt x="1860852" y="744600"/>
                                <a:pt x="1572065" y="797169"/>
                              </a:cubicBezTo>
                              <a:cubicBezTo>
                                <a:pt x="1283278" y="849738"/>
                                <a:pt x="1188466" y="788149"/>
                                <a:pt x="1059688" y="797169"/>
                              </a:cubicBezTo>
                              <a:cubicBezTo>
                                <a:pt x="930910" y="806189"/>
                                <a:pt x="750086" y="766425"/>
                                <a:pt x="512377" y="797169"/>
                              </a:cubicBezTo>
                              <a:cubicBezTo>
                                <a:pt x="274668" y="827913"/>
                                <a:pt x="154671" y="745012"/>
                                <a:pt x="0" y="797169"/>
                              </a:cubicBezTo>
                              <a:cubicBezTo>
                                <a:pt x="-21089" y="607749"/>
                                <a:pt x="4987" y="497558"/>
                                <a:pt x="0" y="382641"/>
                              </a:cubicBezTo>
                              <a:cubicBezTo>
                                <a:pt x="-4987" y="267724"/>
                                <a:pt x="19164" y="113244"/>
                                <a:pt x="0" y="0"/>
                              </a:cubicBezTo>
                              <a:close/>
                            </a:path>
                            <a:path w="3493477" h="797169" stroke="0" extrusionOk="0">
                              <a:moveTo>
                                <a:pt x="0" y="0"/>
                              </a:moveTo>
                              <a:cubicBezTo>
                                <a:pt x="155254" y="-70266"/>
                                <a:pt x="334217" y="14294"/>
                                <a:pt x="652116" y="0"/>
                              </a:cubicBezTo>
                              <a:cubicBezTo>
                                <a:pt x="970015" y="-14294"/>
                                <a:pt x="966938" y="60119"/>
                                <a:pt x="1199427" y="0"/>
                              </a:cubicBezTo>
                              <a:cubicBezTo>
                                <a:pt x="1431916" y="-60119"/>
                                <a:pt x="1576643" y="6279"/>
                                <a:pt x="1676869" y="0"/>
                              </a:cubicBezTo>
                              <a:cubicBezTo>
                                <a:pt x="1777095" y="-6279"/>
                                <a:pt x="2022341" y="19127"/>
                                <a:pt x="2259115" y="0"/>
                              </a:cubicBezTo>
                              <a:cubicBezTo>
                                <a:pt x="2495889" y="-19127"/>
                                <a:pt x="2708867" y="12040"/>
                                <a:pt x="2841361" y="0"/>
                              </a:cubicBezTo>
                              <a:cubicBezTo>
                                <a:pt x="2973855" y="-12040"/>
                                <a:pt x="3245606" y="61220"/>
                                <a:pt x="3493477" y="0"/>
                              </a:cubicBezTo>
                              <a:cubicBezTo>
                                <a:pt x="3496829" y="161735"/>
                                <a:pt x="3464334" y="255849"/>
                                <a:pt x="3493477" y="398585"/>
                              </a:cubicBezTo>
                              <a:cubicBezTo>
                                <a:pt x="3522620" y="541322"/>
                                <a:pt x="3458287" y="657632"/>
                                <a:pt x="3493477" y="797169"/>
                              </a:cubicBezTo>
                              <a:cubicBezTo>
                                <a:pt x="3305787" y="838190"/>
                                <a:pt x="3228148" y="792250"/>
                                <a:pt x="3016035" y="797169"/>
                              </a:cubicBezTo>
                              <a:cubicBezTo>
                                <a:pt x="2803922" y="802088"/>
                                <a:pt x="2618515" y="773252"/>
                                <a:pt x="2433789" y="797169"/>
                              </a:cubicBezTo>
                              <a:cubicBezTo>
                                <a:pt x="2249063" y="821086"/>
                                <a:pt x="2119588" y="787731"/>
                                <a:pt x="1816608" y="797169"/>
                              </a:cubicBezTo>
                              <a:cubicBezTo>
                                <a:pt x="1513628" y="806607"/>
                                <a:pt x="1329266" y="758870"/>
                                <a:pt x="1164492" y="797169"/>
                              </a:cubicBezTo>
                              <a:cubicBezTo>
                                <a:pt x="999718" y="835468"/>
                                <a:pt x="772784" y="746971"/>
                                <a:pt x="547311" y="797169"/>
                              </a:cubicBezTo>
                              <a:cubicBezTo>
                                <a:pt x="321838" y="847367"/>
                                <a:pt x="271548" y="763607"/>
                                <a:pt x="0" y="797169"/>
                              </a:cubicBezTo>
                              <a:cubicBezTo>
                                <a:pt x="-11607" y="673290"/>
                                <a:pt x="5822" y="588505"/>
                                <a:pt x="0" y="382641"/>
                              </a:cubicBezTo>
                              <a:cubicBezTo>
                                <a:pt x="-5822" y="176777"/>
                                <a:pt x="45002" y="163693"/>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989574929">
                                <a:prstGeom prst="rect">
                                  <a:avLst/>
                                </a:prstGeom>
                                <ask:type>
                                  <ask:lineSketchScribble/>
                                </ask:type>
                              </ask:lineSketchStyleProps>
                            </a:ext>
                          </a:extLst>
                        </a:ln>
                      </wps:spPr>
                      <wps:txbx>
                        <w:txbxContent>
                          <w:p w14:paraId="5FF2F921" w14:textId="13597B72" w:rsidR="00997693" w:rsidRPr="00997693" w:rsidRDefault="00997693" w:rsidP="0099769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5B2DF6">
                                <w:rPr>
                                  <w:rStyle w:val="Hyperlink"/>
                                  <w:rFonts w:ascii="Times New Roman" w:hAnsi="Times New Roman" w:cs="Times New Roman"/>
                                  <w:sz w:val="20"/>
                                  <w:szCs w:val="20"/>
                                </w:rPr>
                                <w:t>https://tinyurl.com/38bpszks</w:t>
                              </w:r>
                            </w:hyperlink>
                            <w:r>
                              <w:rPr>
                                <w:rFonts w:ascii="Times New Roman" w:hAnsi="Times New Roman" w:cs="Times New Roman"/>
                                <w:sz w:val="20"/>
                                <w:szCs w:val="20"/>
                              </w:rPr>
                              <w:t xml:space="preserve"> If you don’t have wi-fi where you teach, you will need to download the video file to your computer from </w:t>
                            </w:r>
                            <w:hyperlink r:id="rId8" w:history="1">
                              <w:r w:rsidRPr="005B2DF6">
                                <w:rPr>
                                  <w:rStyle w:val="Hyperlink"/>
                                  <w:rFonts w:ascii="Times New Roman" w:hAnsi="Times New Roman" w:cs="Times New Roman"/>
                                  <w:sz w:val="20"/>
                                  <w:szCs w:val="20"/>
                                </w:rPr>
                                <w:t>https://tinyurl.com/47vurwcx</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06820F" id="_x0000_t202" coordsize="21600,21600" o:spt="202" path="m,l,21600r21600,l21600,xe">
                <v:stroke joinstyle="miter"/>
                <v:path gradientshapeok="t" o:connecttype="rect"/>
              </v:shapetype>
              <v:shape id="Text Box 3" o:spid="_x0000_s1026" type="#_x0000_t202" style="position:absolute;left:0;text-align:left;margin-left:236.3pt;margin-top:7.1pt;width:275.1pt;height:6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" fillcolor="white [3201]" strokeweight=".5pt">
                <v:textbox>
                  <w:txbxContent>
                    <w:p w14:paraId="5FF2F921" w14:textId="13597B72" w:rsidR="00997693" w:rsidRPr="00997693" w:rsidRDefault="00997693" w:rsidP="0099769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5B2DF6">
                          <w:rPr>
                            <w:rStyle w:val="Hyperlink"/>
                            <w:rFonts w:ascii="Times New Roman" w:hAnsi="Times New Roman" w:cs="Times New Roman"/>
                            <w:sz w:val="20"/>
                            <w:szCs w:val="20"/>
                          </w:rPr>
                          <w:t>https://tinyurl.com/38bpszks</w:t>
                        </w:r>
                      </w:hyperlink>
                      <w:r>
                        <w:rPr>
                          <w:rFonts w:ascii="Times New Roman" w:hAnsi="Times New Roman" w:cs="Times New Roman"/>
                          <w:sz w:val="20"/>
                          <w:szCs w:val="20"/>
                        </w:rPr>
                        <w:t xml:space="preserve"> If you don’t have wi-fi where you teach, you will need to download the video file to your computer from </w:t>
                      </w:r>
                      <w:hyperlink r:id="rId10" w:history="1">
                        <w:r w:rsidRPr="005B2DF6">
                          <w:rPr>
                            <w:rStyle w:val="Hyperlink"/>
                            <w:rFonts w:ascii="Times New Roman" w:hAnsi="Times New Roman" w:cs="Times New Roman"/>
                            <w:sz w:val="20"/>
                            <w:szCs w:val="20"/>
                          </w:rPr>
                          <w:t>https://tinyurl.com/47vurwcx</w:t>
                        </w:r>
                      </w:hyperlink>
                      <w:r>
                        <w:rPr>
                          <w:rFonts w:ascii="Times New Roman" w:hAnsi="Times New Roman" w:cs="Times New Roman"/>
                          <w:sz w:val="20"/>
                          <w:szCs w:val="20"/>
                        </w:rPr>
                        <w:t xml:space="preserve"> </w:t>
                      </w:r>
                    </w:p>
                  </w:txbxContent>
                </v:textbox>
              </v:shape>
            </w:pict>
          </mc:Fallback>
        </mc:AlternateContent>
      </w:r>
      <w:r w:rsidR="00B273ED" w:rsidRPr="00B273ED">
        <w:rPr>
          <w:rFonts w:ascii="Times New Roman" w:hAnsi="Times New Roman" w:cs="Times New Roman"/>
          <w:sz w:val="24"/>
          <w:szCs w:val="24"/>
        </w:rPr>
        <w:t>she’s laughing at me</w:t>
      </w:r>
    </w:p>
    <w:p w14:paraId="661A94E7" w14:textId="4733A936" w:rsidR="00B273ED" w:rsidRPr="00B273ED" w:rsidRDefault="00B273ED" w:rsidP="00B273ED">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he said my dress/hair/face … was ugly</w:t>
      </w:r>
    </w:p>
    <w:p w14:paraId="1592365B" w14:textId="77777777" w:rsidR="00B273ED" w:rsidRPr="00B273ED" w:rsidRDefault="00B273ED" w:rsidP="00B273ED">
      <w:pPr>
        <w:numPr>
          <w:ilvl w:val="0"/>
          <w:numId w:val="4"/>
        </w:numPr>
        <w:spacing w:after="0"/>
        <w:rPr>
          <w:rFonts w:ascii="Times New Roman" w:hAnsi="Times New Roman" w:cs="Times New Roman"/>
          <w:sz w:val="24"/>
          <w:szCs w:val="24"/>
        </w:rPr>
      </w:pPr>
      <w:r w:rsidRPr="00B273ED">
        <w:rPr>
          <w:rFonts w:ascii="Times New Roman" w:hAnsi="Times New Roman" w:cs="Times New Roman"/>
          <w:sz w:val="24"/>
          <w:szCs w:val="24"/>
        </w:rPr>
        <w:t>he gets to stay up later – not fair!</w:t>
      </w:r>
    </w:p>
    <w:p w14:paraId="253BEF5E" w14:textId="77777777" w:rsidR="00B273ED" w:rsidRPr="00B273ED" w:rsidRDefault="00B273ED" w:rsidP="00B273ED">
      <w:pPr>
        <w:numPr>
          <w:ilvl w:val="0"/>
          <w:numId w:val="4"/>
        </w:numPr>
        <w:spacing w:after="0"/>
        <w:rPr>
          <w:rFonts w:ascii="Times New Roman" w:hAnsi="Times New Roman" w:cs="Times New Roman"/>
          <w:sz w:val="24"/>
          <w:szCs w:val="24"/>
        </w:rPr>
      </w:pPr>
      <w:r w:rsidRPr="00B273ED">
        <w:rPr>
          <w:rFonts w:ascii="Times New Roman" w:hAnsi="Times New Roman" w:cs="Times New Roman"/>
          <w:sz w:val="24"/>
          <w:szCs w:val="24"/>
        </w:rPr>
        <w:t>quit playing with my toys</w:t>
      </w:r>
    </w:p>
    <w:p w14:paraId="075AA65E" w14:textId="77777777" w:rsidR="00B273ED" w:rsidRPr="00B273ED" w:rsidRDefault="00B273ED" w:rsidP="00B273ED">
      <w:pPr>
        <w:numPr>
          <w:ilvl w:val="0"/>
          <w:numId w:val="4"/>
        </w:numPr>
        <w:spacing w:after="0"/>
        <w:rPr>
          <w:rFonts w:ascii="Times New Roman" w:hAnsi="Times New Roman" w:cs="Times New Roman"/>
          <w:sz w:val="24"/>
          <w:szCs w:val="24"/>
        </w:rPr>
      </w:pPr>
      <w:r w:rsidRPr="00B273ED">
        <w:rPr>
          <w:rFonts w:ascii="Times New Roman" w:hAnsi="Times New Roman" w:cs="Times New Roman"/>
          <w:sz w:val="24"/>
          <w:szCs w:val="24"/>
        </w:rPr>
        <w:t>she has less chores than I do</w:t>
      </w:r>
    </w:p>
    <w:p w14:paraId="3BAD26FC" w14:textId="77777777" w:rsidR="00B273ED" w:rsidRPr="00B273ED" w:rsidRDefault="00B273ED" w:rsidP="00B273ED">
      <w:pPr>
        <w:numPr>
          <w:ilvl w:val="0"/>
          <w:numId w:val="4"/>
        </w:numPr>
        <w:spacing w:after="0"/>
        <w:rPr>
          <w:rFonts w:ascii="Times New Roman" w:hAnsi="Times New Roman" w:cs="Times New Roman"/>
          <w:sz w:val="24"/>
          <w:szCs w:val="24"/>
        </w:rPr>
      </w:pPr>
      <w:r w:rsidRPr="00B273ED">
        <w:rPr>
          <w:rFonts w:ascii="Times New Roman" w:hAnsi="Times New Roman" w:cs="Times New Roman"/>
          <w:sz w:val="24"/>
          <w:szCs w:val="24"/>
        </w:rPr>
        <w:t>he’s being mean again</w:t>
      </w:r>
    </w:p>
    <w:p w14:paraId="7CBD6C48" w14:textId="77777777" w:rsidR="00B273ED" w:rsidRPr="00B273ED" w:rsidRDefault="00B273ED" w:rsidP="00B273ED">
      <w:pPr>
        <w:numPr>
          <w:ilvl w:val="0"/>
          <w:numId w:val="4"/>
        </w:numPr>
        <w:spacing w:after="0"/>
        <w:rPr>
          <w:rFonts w:ascii="Times New Roman" w:hAnsi="Times New Roman" w:cs="Times New Roman"/>
          <w:sz w:val="24"/>
          <w:szCs w:val="24"/>
        </w:rPr>
      </w:pPr>
      <w:r w:rsidRPr="00B273ED">
        <w:rPr>
          <w:rFonts w:ascii="Times New Roman" w:hAnsi="Times New Roman" w:cs="Times New Roman"/>
          <w:sz w:val="24"/>
          <w:szCs w:val="24"/>
        </w:rPr>
        <w:t xml:space="preserve">she hit me and I didn’t do </w:t>
      </w:r>
      <w:r w:rsidRPr="00B273ED">
        <w:rPr>
          <w:rFonts w:ascii="Times New Roman" w:hAnsi="Times New Roman" w:cs="Times New Roman"/>
          <w:i/>
          <w:iCs/>
          <w:sz w:val="24"/>
          <w:szCs w:val="24"/>
        </w:rPr>
        <w:t>anything</w:t>
      </w:r>
      <w:r w:rsidRPr="00B273ED">
        <w:rPr>
          <w:rFonts w:ascii="Times New Roman" w:hAnsi="Times New Roman" w:cs="Times New Roman"/>
          <w:sz w:val="24"/>
          <w:szCs w:val="24"/>
        </w:rPr>
        <w:t>!</w:t>
      </w:r>
    </w:p>
    <w:p w14:paraId="017C7978" w14:textId="77777777" w:rsidR="009D5A8E" w:rsidRDefault="009D5A8E" w:rsidP="00261773">
      <w:pPr>
        <w:spacing w:after="0"/>
        <w:rPr>
          <w:rFonts w:ascii="Times New Roman" w:hAnsi="Times New Roman" w:cs="Times New Roman"/>
          <w:sz w:val="24"/>
          <w:szCs w:val="24"/>
        </w:rPr>
      </w:pPr>
    </w:p>
    <w:p w14:paraId="1F4CAEC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BDA25B8" w14:textId="77777777" w:rsidR="00261773" w:rsidRDefault="00261773" w:rsidP="00261773">
      <w:pPr>
        <w:spacing w:after="0"/>
        <w:rPr>
          <w:rFonts w:ascii="Times New Roman" w:hAnsi="Times New Roman" w:cs="Times New Roman"/>
          <w:sz w:val="24"/>
          <w:szCs w:val="24"/>
        </w:rPr>
      </w:pPr>
    </w:p>
    <w:p w14:paraId="01F3B289" w14:textId="294FA1AB" w:rsidR="00B273ED" w:rsidRDefault="00B273ED" w:rsidP="00261773">
      <w:pPr>
        <w:spacing w:after="0"/>
        <w:rPr>
          <w:rFonts w:ascii="Times New Roman" w:hAnsi="Times New Roman" w:cs="Times New Roman"/>
          <w:sz w:val="24"/>
          <w:szCs w:val="24"/>
        </w:rPr>
      </w:pPr>
      <w:r w:rsidRPr="00B273ED">
        <w:rPr>
          <w:rFonts w:ascii="Times New Roman" w:hAnsi="Times New Roman" w:cs="Times New Roman"/>
          <w:sz w:val="24"/>
          <w:szCs w:val="24"/>
        </w:rPr>
        <w:t>Unfortunately squabbles</w:t>
      </w:r>
      <w:r>
        <w:rPr>
          <w:rFonts w:ascii="Times New Roman" w:hAnsi="Times New Roman" w:cs="Times New Roman"/>
          <w:sz w:val="24"/>
          <w:szCs w:val="24"/>
        </w:rPr>
        <w:t xml:space="preserve"> (family or otherwise)</w:t>
      </w:r>
      <w:r w:rsidRPr="00B273ED">
        <w:rPr>
          <w:rFonts w:ascii="Times New Roman" w:hAnsi="Times New Roman" w:cs="Times New Roman"/>
          <w:sz w:val="24"/>
          <w:szCs w:val="24"/>
        </w:rPr>
        <w:t xml:space="preserve"> can extend into our adult years as well.</w:t>
      </w:r>
    </w:p>
    <w:p w14:paraId="46880537" w14:textId="14B3C8FC" w:rsidR="00B273ED" w:rsidRPr="00B273ED" w:rsidRDefault="00B273ED" w:rsidP="00B273ED">
      <w:pPr>
        <w:pStyle w:val="ListParagraph"/>
        <w:numPr>
          <w:ilvl w:val="0"/>
          <w:numId w:val="5"/>
        </w:numPr>
        <w:spacing w:after="0"/>
        <w:rPr>
          <w:rFonts w:ascii="Times New Roman" w:hAnsi="Times New Roman" w:cs="Times New Roman"/>
          <w:sz w:val="24"/>
          <w:szCs w:val="24"/>
        </w:rPr>
      </w:pPr>
      <w:r w:rsidRPr="00B273ED">
        <w:rPr>
          <w:rFonts w:ascii="Times New Roman" w:hAnsi="Times New Roman" w:cs="Times New Roman"/>
          <w:sz w:val="24"/>
          <w:szCs w:val="24"/>
        </w:rPr>
        <w:t>Believers have a better course of action when it comes to self-preservation and personal relationships.</w:t>
      </w:r>
    </w:p>
    <w:p w14:paraId="6B3CDDA7" w14:textId="77777777" w:rsidR="00B273ED" w:rsidRPr="00B273ED" w:rsidRDefault="00B273ED" w:rsidP="00B273ED">
      <w:pPr>
        <w:numPr>
          <w:ilvl w:val="0"/>
          <w:numId w:val="5"/>
        </w:numPr>
        <w:spacing w:after="0"/>
        <w:rPr>
          <w:rFonts w:ascii="Times New Roman" w:hAnsi="Times New Roman" w:cs="Times New Roman"/>
          <w:sz w:val="24"/>
          <w:szCs w:val="24"/>
        </w:rPr>
      </w:pPr>
      <w:r w:rsidRPr="00B273ED">
        <w:rPr>
          <w:rFonts w:ascii="Times New Roman" w:hAnsi="Times New Roman" w:cs="Times New Roman"/>
          <w:sz w:val="24"/>
          <w:szCs w:val="24"/>
        </w:rPr>
        <w:t>Trust God when challenged over your rights or possessions.</w:t>
      </w:r>
    </w:p>
    <w:p w14:paraId="5AE5DADF" w14:textId="77777777" w:rsidR="009D5A8E" w:rsidRDefault="009D5A8E" w:rsidP="00261773">
      <w:pPr>
        <w:spacing w:after="0"/>
        <w:rPr>
          <w:rFonts w:ascii="Times New Roman" w:hAnsi="Times New Roman" w:cs="Times New Roman"/>
          <w:sz w:val="24"/>
          <w:szCs w:val="24"/>
        </w:rPr>
      </w:pPr>
    </w:p>
    <w:p w14:paraId="3F0A890F"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1238DB72" w14:textId="77777777" w:rsidR="00261773" w:rsidRDefault="00261773" w:rsidP="00261773">
      <w:pPr>
        <w:spacing w:after="0"/>
        <w:rPr>
          <w:rFonts w:ascii="Times New Roman" w:hAnsi="Times New Roman" w:cs="Times New Roman"/>
          <w:sz w:val="24"/>
          <w:szCs w:val="24"/>
        </w:rPr>
      </w:pPr>
    </w:p>
    <w:p w14:paraId="2A475378" w14:textId="30A71BC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B273ED">
        <w:rPr>
          <w:rFonts w:ascii="Times New Roman" w:hAnsi="Times New Roman" w:cs="Times New Roman"/>
          <w:sz w:val="24"/>
          <w:szCs w:val="24"/>
        </w:rPr>
        <w:t xml:space="preserve"> Identify the Source of Conflict</w:t>
      </w:r>
    </w:p>
    <w:p w14:paraId="0D59FF22" w14:textId="77777777" w:rsidR="00261773" w:rsidRDefault="00261773" w:rsidP="00261773">
      <w:pPr>
        <w:spacing w:after="0"/>
        <w:rPr>
          <w:rFonts w:ascii="Times New Roman" w:hAnsi="Times New Roman" w:cs="Times New Roman"/>
          <w:sz w:val="24"/>
          <w:szCs w:val="24"/>
        </w:rPr>
      </w:pPr>
    </w:p>
    <w:p w14:paraId="509D7B57" w14:textId="64AF326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273ED">
        <w:rPr>
          <w:rFonts w:ascii="Times New Roman" w:hAnsi="Times New Roman" w:cs="Times New Roman"/>
          <w:sz w:val="24"/>
          <w:szCs w:val="24"/>
        </w:rPr>
        <w:t xml:space="preserve"> the source of conflict.</w:t>
      </w:r>
    </w:p>
    <w:p w14:paraId="44919717" w14:textId="77777777" w:rsidR="009D5A8E" w:rsidRDefault="009D5A8E" w:rsidP="00261773">
      <w:pPr>
        <w:spacing w:after="0"/>
        <w:rPr>
          <w:rFonts w:ascii="Times New Roman" w:hAnsi="Times New Roman" w:cs="Times New Roman"/>
          <w:sz w:val="24"/>
          <w:szCs w:val="24"/>
        </w:rPr>
      </w:pPr>
    </w:p>
    <w:p w14:paraId="4E431978" w14:textId="77777777" w:rsidR="00B273ED" w:rsidRPr="00193290" w:rsidRDefault="00B273ED" w:rsidP="00B273ED">
      <w:pPr>
        <w:spacing w:after="0"/>
        <w:rPr>
          <w:rFonts w:ascii="Times New Roman" w:hAnsi="Times New Roman" w:cs="Times New Roman"/>
          <w:sz w:val="20"/>
          <w:szCs w:val="20"/>
        </w:rPr>
      </w:pPr>
      <w:r w:rsidRPr="004B7D2C">
        <w:rPr>
          <w:rFonts w:ascii="Times New Roman" w:hAnsi="Times New Roman" w:cs="Times New Roman"/>
          <w:sz w:val="20"/>
          <w:szCs w:val="20"/>
        </w:rPr>
        <w:t>Genesis 13:5-8 (NIV)  Now Lot, who was moving about with Abram, also had flocks and herds and tents. 6  But the land could not support them while they stayed together, for their possessions were so great that they were not able to stay together. 7  And quarreling arose between Abram's herdsmen and the herdsmen of Lot. The Canaanites and Perizzites were also living in the land at that time. 8  So Abram said to Lot, "Let's not have any quarreling between you and me, or between your herdsmen and mine, for we are brothers.</w:t>
      </w:r>
    </w:p>
    <w:p w14:paraId="205E2912" w14:textId="77777777" w:rsidR="009D5A8E" w:rsidRDefault="009D5A8E" w:rsidP="00261773">
      <w:pPr>
        <w:spacing w:after="0"/>
        <w:rPr>
          <w:rFonts w:ascii="Times New Roman" w:hAnsi="Times New Roman" w:cs="Times New Roman"/>
          <w:sz w:val="24"/>
          <w:szCs w:val="24"/>
        </w:rPr>
      </w:pPr>
    </w:p>
    <w:p w14:paraId="51C0C9F2" w14:textId="77777777" w:rsidR="00B273ED" w:rsidRPr="00B273ED" w:rsidRDefault="00B273ED" w:rsidP="00B273ED">
      <w:pPr>
        <w:spacing w:after="0"/>
        <w:rPr>
          <w:rFonts w:ascii="Times New Roman" w:hAnsi="Times New Roman" w:cs="Times New Roman"/>
          <w:sz w:val="24"/>
          <w:szCs w:val="24"/>
        </w:rPr>
      </w:pPr>
      <w:r w:rsidRPr="00B273ED">
        <w:rPr>
          <w:rFonts w:ascii="Times New Roman" w:hAnsi="Times New Roman" w:cs="Times New Roman"/>
          <w:sz w:val="24"/>
          <w:szCs w:val="24"/>
        </w:rPr>
        <w:t>What were some of the details of the strife that developed?</w:t>
      </w:r>
    </w:p>
    <w:p w14:paraId="6C101E08" w14:textId="77777777" w:rsidR="00B273ED" w:rsidRPr="00B273ED" w:rsidRDefault="00B273ED" w:rsidP="00B273ED">
      <w:pPr>
        <w:numPr>
          <w:ilvl w:val="0"/>
          <w:numId w:val="6"/>
        </w:numPr>
        <w:spacing w:after="0"/>
        <w:rPr>
          <w:rFonts w:ascii="Times New Roman" w:hAnsi="Times New Roman" w:cs="Times New Roman"/>
          <w:sz w:val="24"/>
          <w:szCs w:val="24"/>
        </w:rPr>
      </w:pPr>
      <w:r w:rsidRPr="00B273ED">
        <w:rPr>
          <w:rFonts w:ascii="Times New Roman" w:hAnsi="Times New Roman" w:cs="Times New Roman"/>
          <w:sz w:val="24"/>
          <w:szCs w:val="24"/>
        </w:rPr>
        <w:t>both men had large flocks of livestock</w:t>
      </w:r>
    </w:p>
    <w:p w14:paraId="415CFFEF" w14:textId="77777777" w:rsidR="00B273ED" w:rsidRPr="00B273ED" w:rsidRDefault="00B273ED" w:rsidP="00B273ED">
      <w:pPr>
        <w:numPr>
          <w:ilvl w:val="0"/>
          <w:numId w:val="6"/>
        </w:numPr>
        <w:spacing w:after="0"/>
        <w:rPr>
          <w:rFonts w:ascii="Times New Roman" w:hAnsi="Times New Roman" w:cs="Times New Roman"/>
          <w:sz w:val="24"/>
          <w:szCs w:val="24"/>
        </w:rPr>
      </w:pPr>
      <w:r w:rsidRPr="00B273ED">
        <w:rPr>
          <w:rFonts w:ascii="Times New Roman" w:hAnsi="Times New Roman" w:cs="Times New Roman"/>
          <w:sz w:val="24"/>
          <w:szCs w:val="24"/>
        </w:rPr>
        <w:t>if the two families stayed together there was not enough land to support both herds</w:t>
      </w:r>
    </w:p>
    <w:p w14:paraId="27D34460" w14:textId="77777777" w:rsidR="00B273ED" w:rsidRPr="00B273ED" w:rsidRDefault="00B273ED" w:rsidP="00B273ED">
      <w:pPr>
        <w:numPr>
          <w:ilvl w:val="0"/>
          <w:numId w:val="6"/>
        </w:numPr>
        <w:spacing w:after="0"/>
        <w:rPr>
          <w:rFonts w:ascii="Times New Roman" w:hAnsi="Times New Roman" w:cs="Times New Roman"/>
          <w:sz w:val="24"/>
          <w:szCs w:val="24"/>
        </w:rPr>
      </w:pPr>
      <w:r w:rsidRPr="00B273ED">
        <w:rPr>
          <w:rFonts w:ascii="Times New Roman" w:hAnsi="Times New Roman" w:cs="Times New Roman"/>
          <w:sz w:val="24"/>
          <w:szCs w:val="24"/>
        </w:rPr>
        <w:t>the herdsmen of both families had been quarreling over land, watering areas</w:t>
      </w:r>
    </w:p>
    <w:p w14:paraId="6EF2D477" w14:textId="77777777" w:rsidR="00B273ED" w:rsidRPr="00B273ED" w:rsidRDefault="00B273ED" w:rsidP="00B273ED">
      <w:pPr>
        <w:numPr>
          <w:ilvl w:val="0"/>
          <w:numId w:val="6"/>
        </w:numPr>
        <w:spacing w:after="0"/>
        <w:rPr>
          <w:rFonts w:ascii="Times New Roman" w:hAnsi="Times New Roman" w:cs="Times New Roman"/>
          <w:sz w:val="24"/>
          <w:szCs w:val="24"/>
        </w:rPr>
      </w:pPr>
      <w:r w:rsidRPr="00B273ED">
        <w:rPr>
          <w:rFonts w:ascii="Times New Roman" w:hAnsi="Times New Roman" w:cs="Times New Roman"/>
          <w:sz w:val="24"/>
          <w:szCs w:val="24"/>
        </w:rPr>
        <w:t>besides the two families there were some local tribes that also lived there, no doubt they had certain claims on land and water resources</w:t>
      </w:r>
    </w:p>
    <w:p w14:paraId="74CDBEE8" w14:textId="77777777" w:rsidR="00B273ED" w:rsidRPr="00B273ED" w:rsidRDefault="00B273ED" w:rsidP="00B273ED">
      <w:pPr>
        <w:spacing w:after="0"/>
        <w:rPr>
          <w:rFonts w:ascii="Times New Roman" w:hAnsi="Times New Roman" w:cs="Times New Roman"/>
          <w:sz w:val="24"/>
          <w:szCs w:val="24"/>
        </w:rPr>
      </w:pPr>
    </w:p>
    <w:p w14:paraId="5F12F288" w14:textId="77777777" w:rsidR="00495029" w:rsidRDefault="00495029">
      <w:pPr>
        <w:rPr>
          <w:rFonts w:ascii="Times New Roman" w:hAnsi="Times New Roman" w:cs="Times New Roman"/>
          <w:sz w:val="24"/>
          <w:szCs w:val="24"/>
        </w:rPr>
      </w:pPr>
    </w:p>
    <w:p w14:paraId="150A5859" w14:textId="77777777" w:rsidR="00495029" w:rsidRDefault="00495029">
      <w:pPr>
        <w:rPr>
          <w:rFonts w:ascii="Times New Roman" w:hAnsi="Times New Roman" w:cs="Times New Roman"/>
          <w:sz w:val="24"/>
          <w:szCs w:val="24"/>
        </w:rPr>
      </w:pPr>
    </w:p>
    <w:p w14:paraId="20DA7633" w14:textId="77777777" w:rsidR="00495029" w:rsidRDefault="00495029">
      <w:pPr>
        <w:rPr>
          <w:rFonts w:ascii="Times New Roman" w:hAnsi="Times New Roman" w:cs="Times New Roman"/>
          <w:sz w:val="24"/>
          <w:szCs w:val="24"/>
        </w:rPr>
      </w:pPr>
    </w:p>
    <w:p w14:paraId="45D493B0" w14:textId="48EC0075" w:rsidR="00495029" w:rsidRDefault="00495029" w:rsidP="00495029">
      <w:pPr>
        <w:spacing w:after="0"/>
        <w:rPr>
          <w:rFonts w:ascii="Times New Roman" w:hAnsi="Times New Roman" w:cs="Times New Roman"/>
          <w:sz w:val="24"/>
          <w:szCs w:val="24"/>
        </w:rPr>
      </w:pPr>
      <w:r w:rsidRPr="00495029">
        <w:rPr>
          <w:rFonts w:ascii="Times New Roman" w:hAnsi="Times New Roman" w:cs="Times New Roman"/>
          <w:sz w:val="24"/>
          <w:szCs w:val="24"/>
        </w:rPr>
        <w:lastRenderedPageBreak/>
        <w:t xml:space="preserve">How did the reference to the presence of the Canaanites and Perizzites contribute to the problem? </w:t>
      </w:r>
    </w:p>
    <w:p w14:paraId="0D2820E9" w14:textId="77777777" w:rsidR="00495029" w:rsidRDefault="00495029" w:rsidP="0049502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these were additional people who were competing for grazing land and water</w:t>
      </w:r>
    </w:p>
    <w:p w14:paraId="10B66A86" w14:textId="77777777" w:rsidR="00495029" w:rsidRDefault="00495029" w:rsidP="0049502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they could add to the problem</w:t>
      </w:r>
    </w:p>
    <w:p w14:paraId="6FB43C52" w14:textId="42EDF6FC" w:rsidR="00495029" w:rsidRDefault="00495029" w:rsidP="0049502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if there was strife between </w:t>
      </w:r>
      <w:r w:rsidR="00543F67">
        <w:rPr>
          <w:rFonts w:ascii="Times New Roman" w:hAnsi="Times New Roman" w:cs="Times New Roman"/>
          <w:sz w:val="24"/>
          <w:szCs w:val="24"/>
        </w:rPr>
        <w:t>Abram</w:t>
      </w:r>
      <w:r>
        <w:rPr>
          <w:rFonts w:ascii="Times New Roman" w:hAnsi="Times New Roman" w:cs="Times New Roman"/>
          <w:sz w:val="24"/>
          <w:szCs w:val="24"/>
        </w:rPr>
        <w:t xml:space="preserve"> and Lot, that would weaken both their positions in standing against the local herdsmen</w:t>
      </w:r>
    </w:p>
    <w:p w14:paraId="7B5AC7D5" w14:textId="77777777" w:rsidR="00495029" w:rsidRDefault="00495029" w:rsidP="00B273ED">
      <w:pPr>
        <w:spacing w:after="0"/>
        <w:rPr>
          <w:rFonts w:ascii="Times New Roman" w:hAnsi="Times New Roman" w:cs="Times New Roman"/>
          <w:sz w:val="24"/>
          <w:szCs w:val="24"/>
        </w:rPr>
      </w:pPr>
    </w:p>
    <w:p w14:paraId="1421B6DB" w14:textId="2C0FF5F0" w:rsidR="00B273ED" w:rsidRPr="00B273ED" w:rsidRDefault="00B273ED" w:rsidP="00B273ED">
      <w:pPr>
        <w:spacing w:after="0"/>
        <w:rPr>
          <w:rFonts w:ascii="Times New Roman" w:hAnsi="Times New Roman" w:cs="Times New Roman"/>
          <w:sz w:val="24"/>
          <w:szCs w:val="24"/>
        </w:rPr>
      </w:pPr>
      <w:r w:rsidRPr="00B273ED">
        <w:rPr>
          <w:rFonts w:ascii="Times New Roman" w:hAnsi="Times New Roman" w:cs="Times New Roman"/>
          <w:sz w:val="24"/>
          <w:szCs w:val="24"/>
        </w:rPr>
        <w:t>What are some things that make conflict worse in our culture?</w:t>
      </w:r>
    </w:p>
    <w:p w14:paraId="6C70AAAD" w14:textId="77777777" w:rsidR="00B273ED" w:rsidRPr="00B273ED" w:rsidRDefault="00B273ED" w:rsidP="00B273ED">
      <w:pPr>
        <w:numPr>
          <w:ilvl w:val="0"/>
          <w:numId w:val="7"/>
        </w:numPr>
        <w:spacing w:after="0"/>
        <w:rPr>
          <w:rFonts w:ascii="Times New Roman" w:hAnsi="Times New Roman" w:cs="Times New Roman"/>
          <w:sz w:val="24"/>
          <w:szCs w:val="24"/>
        </w:rPr>
      </w:pPr>
      <w:r w:rsidRPr="00B273ED">
        <w:rPr>
          <w:rFonts w:ascii="Times New Roman" w:hAnsi="Times New Roman" w:cs="Times New Roman"/>
          <w:sz w:val="24"/>
          <w:szCs w:val="24"/>
        </w:rPr>
        <w:t>social media – you post mean things you might not say face to face</w:t>
      </w:r>
    </w:p>
    <w:p w14:paraId="395094C0" w14:textId="77777777" w:rsidR="00B273ED" w:rsidRPr="00B273ED" w:rsidRDefault="00B273ED" w:rsidP="00B273ED">
      <w:pPr>
        <w:numPr>
          <w:ilvl w:val="0"/>
          <w:numId w:val="7"/>
        </w:numPr>
        <w:spacing w:after="0"/>
        <w:rPr>
          <w:rFonts w:ascii="Times New Roman" w:hAnsi="Times New Roman" w:cs="Times New Roman"/>
          <w:sz w:val="24"/>
          <w:szCs w:val="24"/>
        </w:rPr>
      </w:pPr>
      <w:r w:rsidRPr="00B273ED">
        <w:rPr>
          <w:rFonts w:ascii="Times New Roman" w:hAnsi="Times New Roman" w:cs="Times New Roman"/>
          <w:sz w:val="24"/>
          <w:szCs w:val="24"/>
        </w:rPr>
        <w:t>everyone can see the problem</w:t>
      </w:r>
    </w:p>
    <w:p w14:paraId="636764C9" w14:textId="77777777" w:rsidR="00B273ED" w:rsidRPr="00B273ED" w:rsidRDefault="00B273ED" w:rsidP="00B273ED">
      <w:pPr>
        <w:numPr>
          <w:ilvl w:val="0"/>
          <w:numId w:val="7"/>
        </w:numPr>
        <w:spacing w:after="0"/>
        <w:rPr>
          <w:rFonts w:ascii="Times New Roman" w:hAnsi="Times New Roman" w:cs="Times New Roman"/>
          <w:sz w:val="24"/>
          <w:szCs w:val="24"/>
        </w:rPr>
      </w:pPr>
      <w:r w:rsidRPr="00B273ED">
        <w:rPr>
          <w:rFonts w:ascii="Times New Roman" w:hAnsi="Times New Roman" w:cs="Times New Roman"/>
          <w:sz w:val="24"/>
          <w:szCs w:val="24"/>
        </w:rPr>
        <w:t>we are a divided culture on so many levels … politics, attitudes towards the pandemic</w:t>
      </w:r>
    </w:p>
    <w:p w14:paraId="10926776" w14:textId="77777777" w:rsidR="00B273ED" w:rsidRPr="00B273ED" w:rsidRDefault="00B273ED" w:rsidP="00B273ED">
      <w:pPr>
        <w:numPr>
          <w:ilvl w:val="0"/>
          <w:numId w:val="7"/>
        </w:numPr>
        <w:spacing w:after="0"/>
        <w:rPr>
          <w:rFonts w:ascii="Times New Roman" w:hAnsi="Times New Roman" w:cs="Times New Roman"/>
          <w:sz w:val="24"/>
          <w:szCs w:val="24"/>
        </w:rPr>
      </w:pPr>
      <w:r w:rsidRPr="00B273ED">
        <w:rPr>
          <w:rFonts w:ascii="Times New Roman" w:hAnsi="Times New Roman" w:cs="Times New Roman"/>
          <w:sz w:val="24"/>
          <w:szCs w:val="24"/>
        </w:rPr>
        <w:t xml:space="preserve">news organizations that generate more opinions and not just plain reports of events </w:t>
      </w:r>
    </w:p>
    <w:p w14:paraId="5B97D7AF" w14:textId="77777777" w:rsidR="00B273ED" w:rsidRPr="00B273ED" w:rsidRDefault="00B273ED" w:rsidP="00B273ED">
      <w:pPr>
        <w:numPr>
          <w:ilvl w:val="0"/>
          <w:numId w:val="7"/>
        </w:numPr>
        <w:spacing w:after="0"/>
        <w:rPr>
          <w:rFonts w:ascii="Times New Roman" w:hAnsi="Times New Roman" w:cs="Times New Roman"/>
          <w:sz w:val="24"/>
          <w:szCs w:val="24"/>
        </w:rPr>
      </w:pPr>
      <w:r w:rsidRPr="00B273ED">
        <w:rPr>
          <w:rFonts w:ascii="Times New Roman" w:hAnsi="Times New Roman" w:cs="Times New Roman"/>
          <w:sz w:val="24"/>
          <w:szCs w:val="24"/>
        </w:rPr>
        <w:t>we have an attitude of hate towards people who don’t agree with us</w:t>
      </w:r>
    </w:p>
    <w:p w14:paraId="5DDDA8FF" w14:textId="77777777" w:rsidR="00B273ED" w:rsidRDefault="00B273ED" w:rsidP="00261773">
      <w:pPr>
        <w:spacing w:after="0"/>
        <w:rPr>
          <w:rFonts w:ascii="Times New Roman" w:hAnsi="Times New Roman" w:cs="Times New Roman"/>
          <w:sz w:val="24"/>
          <w:szCs w:val="24"/>
        </w:rPr>
      </w:pPr>
    </w:p>
    <w:p w14:paraId="06C31A6B" w14:textId="77777777" w:rsidR="00B273ED" w:rsidRPr="00B273ED" w:rsidRDefault="00B273ED" w:rsidP="00B273ED">
      <w:pPr>
        <w:spacing w:after="0"/>
        <w:rPr>
          <w:rFonts w:ascii="Times New Roman" w:hAnsi="Times New Roman" w:cs="Times New Roman"/>
          <w:sz w:val="24"/>
          <w:szCs w:val="24"/>
        </w:rPr>
      </w:pPr>
      <w:r w:rsidRPr="00B273ED">
        <w:rPr>
          <w:rFonts w:ascii="Times New Roman" w:hAnsi="Times New Roman" w:cs="Times New Roman"/>
          <w:sz w:val="24"/>
          <w:szCs w:val="24"/>
        </w:rPr>
        <w:t xml:space="preserve">What are some ways that people </w:t>
      </w:r>
      <w:r w:rsidRPr="00742225">
        <w:rPr>
          <w:rFonts w:ascii="Times New Roman" w:hAnsi="Times New Roman" w:cs="Times New Roman"/>
          <w:i/>
          <w:iCs/>
          <w:sz w:val="24"/>
          <w:szCs w:val="24"/>
        </w:rPr>
        <w:t>today</w:t>
      </w:r>
      <w:r w:rsidRPr="00B273ED">
        <w:rPr>
          <w:rFonts w:ascii="Times New Roman" w:hAnsi="Times New Roman" w:cs="Times New Roman"/>
          <w:sz w:val="24"/>
          <w:szCs w:val="24"/>
        </w:rPr>
        <w:t xml:space="preserve"> </w:t>
      </w:r>
      <w:r w:rsidRPr="00742225">
        <w:rPr>
          <w:rFonts w:ascii="Times New Roman" w:hAnsi="Times New Roman" w:cs="Times New Roman"/>
          <w:sz w:val="24"/>
          <w:szCs w:val="24"/>
        </w:rPr>
        <w:t>deal</w:t>
      </w:r>
      <w:r w:rsidRPr="00B273ED">
        <w:rPr>
          <w:rFonts w:ascii="Times New Roman" w:hAnsi="Times New Roman" w:cs="Times New Roman"/>
          <w:sz w:val="24"/>
          <w:szCs w:val="24"/>
        </w:rPr>
        <w:t xml:space="preserve"> with conflict?</w:t>
      </w:r>
    </w:p>
    <w:p w14:paraId="05D92848" w14:textId="77777777" w:rsidR="00B273ED" w:rsidRPr="00B273ED" w:rsidRDefault="00B273ED" w:rsidP="00B273ED">
      <w:pPr>
        <w:numPr>
          <w:ilvl w:val="0"/>
          <w:numId w:val="6"/>
        </w:numPr>
        <w:spacing w:after="0"/>
        <w:rPr>
          <w:rFonts w:ascii="Times New Roman" w:hAnsi="Times New Roman" w:cs="Times New Roman"/>
          <w:sz w:val="24"/>
          <w:szCs w:val="24"/>
        </w:rPr>
      </w:pPr>
      <w:r w:rsidRPr="00B273ED">
        <w:rPr>
          <w:rFonts w:ascii="Times New Roman" w:hAnsi="Times New Roman" w:cs="Times New Roman"/>
          <w:sz w:val="24"/>
          <w:szCs w:val="24"/>
        </w:rPr>
        <w:t>yell and scream, other forms of verbal abuse</w:t>
      </w:r>
    </w:p>
    <w:p w14:paraId="76EB087A" w14:textId="77777777" w:rsidR="00B273ED" w:rsidRPr="00B273ED" w:rsidRDefault="00B273ED" w:rsidP="00B273ED">
      <w:pPr>
        <w:numPr>
          <w:ilvl w:val="0"/>
          <w:numId w:val="6"/>
        </w:numPr>
        <w:spacing w:after="0"/>
        <w:rPr>
          <w:rFonts w:ascii="Times New Roman" w:hAnsi="Times New Roman" w:cs="Times New Roman"/>
          <w:sz w:val="24"/>
          <w:szCs w:val="24"/>
        </w:rPr>
      </w:pPr>
      <w:r w:rsidRPr="00B273ED">
        <w:rPr>
          <w:rFonts w:ascii="Times New Roman" w:hAnsi="Times New Roman" w:cs="Times New Roman"/>
          <w:sz w:val="24"/>
          <w:szCs w:val="24"/>
        </w:rPr>
        <w:t>give ultimatums, other forms of emotional abuse</w:t>
      </w:r>
    </w:p>
    <w:p w14:paraId="31B1249C" w14:textId="77777777" w:rsidR="00B273ED" w:rsidRPr="00B273ED" w:rsidRDefault="00B273ED" w:rsidP="00B273ED">
      <w:pPr>
        <w:numPr>
          <w:ilvl w:val="0"/>
          <w:numId w:val="6"/>
        </w:numPr>
        <w:spacing w:after="0"/>
        <w:rPr>
          <w:rFonts w:ascii="Times New Roman" w:hAnsi="Times New Roman" w:cs="Times New Roman"/>
          <w:sz w:val="24"/>
          <w:szCs w:val="24"/>
        </w:rPr>
      </w:pPr>
      <w:r w:rsidRPr="00B273ED">
        <w:rPr>
          <w:rFonts w:ascii="Times New Roman" w:hAnsi="Times New Roman" w:cs="Times New Roman"/>
          <w:sz w:val="24"/>
          <w:szCs w:val="24"/>
        </w:rPr>
        <w:t>physical violence</w:t>
      </w:r>
    </w:p>
    <w:p w14:paraId="73D64AE9" w14:textId="77777777" w:rsidR="00B273ED" w:rsidRPr="00B273ED" w:rsidRDefault="00B273ED" w:rsidP="00B273ED">
      <w:pPr>
        <w:numPr>
          <w:ilvl w:val="0"/>
          <w:numId w:val="6"/>
        </w:numPr>
        <w:spacing w:after="0"/>
        <w:rPr>
          <w:rFonts w:ascii="Times New Roman" w:hAnsi="Times New Roman" w:cs="Times New Roman"/>
          <w:sz w:val="24"/>
          <w:szCs w:val="24"/>
        </w:rPr>
      </w:pPr>
      <w:r w:rsidRPr="00B273ED">
        <w:rPr>
          <w:rFonts w:ascii="Times New Roman" w:hAnsi="Times New Roman" w:cs="Times New Roman"/>
          <w:sz w:val="24"/>
          <w:szCs w:val="24"/>
        </w:rPr>
        <w:t>sneaky, behind the back meanness – “don’t get mad, get even!”</w:t>
      </w:r>
    </w:p>
    <w:p w14:paraId="413990B3" w14:textId="77777777" w:rsidR="00B273ED" w:rsidRDefault="00B273ED" w:rsidP="00261773">
      <w:pPr>
        <w:spacing w:after="0"/>
        <w:rPr>
          <w:rFonts w:ascii="Times New Roman" w:hAnsi="Times New Roman" w:cs="Times New Roman"/>
          <w:sz w:val="24"/>
          <w:szCs w:val="24"/>
        </w:rPr>
      </w:pPr>
    </w:p>
    <w:p w14:paraId="21871329" w14:textId="77777777" w:rsidR="00B273ED" w:rsidRPr="00B273ED" w:rsidRDefault="00B273ED" w:rsidP="00B273ED">
      <w:pPr>
        <w:spacing w:after="0"/>
        <w:rPr>
          <w:rFonts w:ascii="Times New Roman" w:hAnsi="Times New Roman" w:cs="Times New Roman"/>
          <w:sz w:val="24"/>
          <w:szCs w:val="24"/>
        </w:rPr>
      </w:pPr>
      <w:r w:rsidRPr="00B273ED">
        <w:rPr>
          <w:rFonts w:ascii="Times New Roman" w:hAnsi="Times New Roman" w:cs="Times New Roman"/>
          <w:sz w:val="24"/>
          <w:szCs w:val="24"/>
        </w:rPr>
        <w:t>What are some early steps we can take to avoid or reduce conflict?</w:t>
      </w:r>
    </w:p>
    <w:p w14:paraId="55F6D759" w14:textId="77777777" w:rsidR="00B273ED" w:rsidRPr="00B273ED" w:rsidRDefault="00B273ED" w:rsidP="00B273ED">
      <w:pPr>
        <w:numPr>
          <w:ilvl w:val="0"/>
          <w:numId w:val="7"/>
        </w:numPr>
        <w:spacing w:after="0"/>
        <w:rPr>
          <w:rFonts w:ascii="Times New Roman" w:hAnsi="Times New Roman" w:cs="Times New Roman"/>
          <w:sz w:val="24"/>
          <w:szCs w:val="24"/>
        </w:rPr>
      </w:pPr>
      <w:r w:rsidRPr="00B273ED">
        <w:rPr>
          <w:rFonts w:ascii="Times New Roman" w:hAnsi="Times New Roman" w:cs="Times New Roman"/>
          <w:sz w:val="24"/>
          <w:szCs w:val="24"/>
        </w:rPr>
        <w:t>don’t take life quite so seriously</w:t>
      </w:r>
    </w:p>
    <w:p w14:paraId="79B047CC" w14:textId="77777777" w:rsidR="00B273ED" w:rsidRPr="00B273ED" w:rsidRDefault="00B273ED" w:rsidP="00B273ED">
      <w:pPr>
        <w:numPr>
          <w:ilvl w:val="0"/>
          <w:numId w:val="7"/>
        </w:numPr>
        <w:spacing w:after="0"/>
        <w:rPr>
          <w:rFonts w:ascii="Times New Roman" w:hAnsi="Times New Roman" w:cs="Times New Roman"/>
          <w:sz w:val="24"/>
          <w:szCs w:val="24"/>
        </w:rPr>
      </w:pPr>
      <w:r w:rsidRPr="00B273ED">
        <w:rPr>
          <w:rFonts w:ascii="Times New Roman" w:hAnsi="Times New Roman" w:cs="Times New Roman"/>
          <w:sz w:val="24"/>
          <w:szCs w:val="24"/>
        </w:rPr>
        <w:t>go with the flow</w:t>
      </w:r>
    </w:p>
    <w:p w14:paraId="7ABF4E79" w14:textId="77777777" w:rsidR="00B273ED" w:rsidRPr="00B273ED" w:rsidRDefault="00B273ED" w:rsidP="00B273ED">
      <w:pPr>
        <w:numPr>
          <w:ilvl w:val="0"/>
          <w:numId w:val="7"/>
        </w:numPr>
        <w:spacing w:after="0"/>
        <w:rPr>
          <w:rFonts w:ascii="Times New Roman" w:hAnsi="Times New Roman" w:cs="Times New Roman"/>
          <w:sz w:val="24"/>
          <w:szCs w:val="24"/>
        </w:rPr>
      </w:pPr>
      <w:r w:rsidRPr="00B273ED">
        <w:rPr>
          <w:rFonts w:ascii="Times New Roman" w:hAnsi="Times New Roman" w:cs="Times New Roman"/>
          <w:sz w:val="24"/>
          <w:szCs w:val="24"/>
        </w:rPr>
        <w:t>don’t feel you have to have the last word</w:t>
      </w:r>
    </w:p>
    <w:p w14:paraId="1832716B" w14:textId="77777777" w:rsidR="00B273ED" w:rsidRPr="00B273ED" w:rsidRDefault="00B273ED" w:rsidP="00B273ED">
      <w:pPr>
        <w:numPr>
          <w:ilvl w:val="0"/>
          <w:numId w:val="7"/>
        </w:numPr>
        <w:spacing w:after="0"/>
        <w:rPr>
          <w:rFonts w:ascii="Times New Roman" w:hAnsi="Times New Roman" w:cs="Times New Roman"/>
          <w:sz w:val="24"/>
          <w:szCs w:val="24"/>
        </w:rPr>
      </w:pPr>
      <w:r w:rsidRPr="00B273ED">
        <w:rPr>
          <w:rFonts w:ascii="Times New Roman" w:hAnsi="Times New Roman" w:cs="Times New Roman"/>
          <w:sz w:val="24"/>
          <w:szCs w:val="24"/>
        </w:rPr>
        <w:t>walk away from conflict (even at the risk of being called a loser)</w:t>
      </w:r>
    </w:p>
    <w:p w14:paraId="6235DA47" w14:textId="77777777" w:rsidR="00B273ED" w:rsidRPr="00B273ED" w:rsidRDefault="00B273ED" w:rsidP="00B273ED">
      <w:pPr>
        <w:numPr>
          <w:ilvl w:val="0"/>
          <w:numId w:val="7"/>
        </w:numPr>
        <w:spacing w:after="0"/>
        <w:rPr>
          <w:rFonts w:ascii="Times New Roman" w:hAnsi="Times New Roman" w:cs="Times New Roman"/>
          <w:sz w:val="24"/>
          <w:szCs w:val="24"/>
        </w:rPr>
      </w:pPr>
      <w:r w:rsidRPr="00B273ED">
        <w:rPr>
          <w:rFonts w:ascii="Times New Roman" w:hAnsi="Times New Roman" w:cs="Times New Roman"/>
          <w:sz w:val="24"/>
          <w:szCs w:val="24"/>
        </w:rPr>
        <w:t>pray for those with whom you have conflict</w:t>
      </w:r>
    </w:p>
    <w:p w14:paraId="4703CFC7" w14:textId="77777777" w:rsidR="00B273ED" w:rsidRPr="00B273ED" w:rsidRDefault="00B273ED" w:rsidP="00B273ED">
      <w:pPr>
        <w:numPr>
          <w:ilvl w:val="0"/>
          <w:numId w:val="7"/>
        </w:numPr>
        <w:spacing w:after="0"/>
        <w:rPr>
          <w:rFonts w:ascii="Times New Roman" w:hAnsi="Times New Roman" w:cs="Times New Roman"/>
          <w:sz w:val="24"/>
          <w:szCs w:val="24"/>
        </w:rPr>
      </w:pPr>
      <w:r w:rsidRPr="00B273ED">
        <w:rPr>
          <w:rFonts w:ascii="Times New Roman" w:hAnsi="Times New Roman" w:cs="Times New Roman"/>
          <w:sz w:val="24"/>
          <w:szCs w:val="24"/>
        </w:rPr>
        <w:t xml:space="preserve">allow God to live qualities of the Fruit of the Spirit through you … love, joy, peace, patience, kindness, goodness, gentleness, faithfulness, and self-control </w:t>
      </w:r>
    </w:p>
    <w:p w14:paraId="7846D40A" w14:textId="77777777" w:rsidR="00B273ED" w:rsidRPr="00B273ED" w:rsidRDefault="00B273ED" w:rsidP="00B273ED">
      <w:pPr>
        <w:spacing w:after="0"/>
        <w:rPr>
          <w:rFonts w:ascii="Times New Roman" w:hAnsi="Times New Roman" w:cs="Times New Roman"/>
          <w:sz w:val="24"/>
          <w:szCs w:val="24"/>
        </w:rPr>
      </w:pPr>
    </w:p>
    <w:p w14:paraId="7489E180" w14:textId="77777777" w:rsidR="00B273ED" w:rsidRPr="00B273ED" w:rsidRDefault="00B273ED" w:rsidP="00B273ED">
      <w:pPr>
        <w:spacing w:after="0"/>
        <w:rPr>
          <w:rFonts w:ascii="Times New Roman" w:hAnsi="Times New Roman" w:cs="Times New Roman"/>
          <w:sz w:val="24"/>
          <w:szCs w:val="24"/>
        </w:rPr>
      </w:pPr>
      <w:r w:rsidRPr="00B273ED">
        <w:rPr>
          <w:rFonts w:ascii="Times New Roman" w:hAnsi="Times New Roman" w:cs="Times New Roman"/>
          <w:sz w:val="24"/>
          <w:szCs w:val="24"/>
        </w:rPr>
        <w:t>Why is it important to be ready to handle conflict in a timely and graceful manner?</w:t>
      </w:r>
    </w:p>
    <w:p w14:paraId="689CDF0A" w14:textId="77777777" w:rsidR="00B273ED" w:rsidRPr="00B273ED" w:rsidRDefault="00B273ED" w:rsidP="00B273ED">
      <w:pPr>
        <w:numPr>
          <w:ilvl w:val="0"/>
          <w:numId w:val="6"/>
        </w:numPr>
        <w:spacing w:after="0"/>
        <w:rPr>
          <w:rFonts w:ascii="Times New Roman" w:hAnsi="Times New Roman" w:cs="Times New Roman"/>
          <w:sz w:val="24"/>
          <w:szCs w:val="24"/>
        </w:rPr>
      </w:pPr>
      <w:r w:rsidRPr="00B273ED">
        <w:rPr>
          <w:rFonts w:ascii="Times New Roman" w:hAnsi="Times New Roman" w:cs="Times New Roman"/>
          <w:sz w:val="24"/>
          <w:szCs w:val="24"/>
        </w:rPr>
        <w:t>otherwise it can undermine what God is really doing</w:t>
      </w:r>
    </w:p>
    <w:p w14:paraId="65256011" w14:textId="77777777" w:rsidR="00B273ED" w:rsidRPr="00B273ED" w:rsidRDefault="00B273ED" w:rsidP="00B273ED">
      <w:pPr>
        <w:numPr>
          <w:ilvl w:val="0"/>
          <w:numId w:val="6"/>
        </w:numPr>
        <w:spacing w:after="0"/>
        <w:rPr>
          <w:rFonts w:ascii="Times New Roman" w:hAnsi="Times New Roman" w:cs="Times New Roman"/>
          <w:sz w:val="24"/>
          <w:szCs w:val="24"/>
        </w:rPr>
      </w:pPr>
      <w:r w:rsidRPr="00B273ED">
        <w:rPr>
          <w:rFonts w:ascii="Times New Roman" w:hAnsi="Times New Roman" w:cs="Times New Roman"/>
          <w:sz w:val="24"/>
          <w:szCs w:val="24"/>
        </w:rPr>
        <w:t>we could get sidetracked easily</w:t>
      </w:r>
    </w:p>
    <w:p w14:paraId="65E3596B" w14:textId="7CFC9CA1" w:rsidR="00B273ED" w:rsidRPr="00B273ED" w:rsidRDefault="00B273ED" w:rsidP="00B273ED">
      <w:pPr>
        <w:numPr>
          <w:ilvl w:val="0"/>
          <w:numId w:val="6"/>
        </w:numPr>
        <w:spacing w:after="0"/>
        <w:rPr>
          <w:rFonts w:ascii="Times New Roman" w:hAnsi="Times New Roman" w:cs="Times New Roman"/>
          <w:sz w:val="24"/>
          <w:szCs w:val="24"/>
        </w:rPr>
      </w:pPr>
      <w:r w:rsidRPr="00B273ED">
        <w:rPr>
          <w:rFonts w:ascii="Times New Roman" w:hAnsi="Times New Roman" w:cs="Times New Roman"/>
          <w:sz w:val="24"/>
          <w:szCs w:val="24"/>
        </w:rPr>
        <w:t>it affects not only us, but others also</w:t>
      </w:r>
    </w:p>
    <w:p w14:paraId="2B4A188C" w14:textId="77777777" w:rsidR="00B273ED" w:rsidRDefault="00B273ED" w:rsidP="00261773">
      <w:pPr>
        <w:spacing w:after="0"/>
        <w:rPr>
          <w:rFonts w:ascii="Times New Roman" w:hAnsi="Times New Roman" w:cs="Times New Roman"/>
          <w:sz w:val="24"/>
          <w:szCs w:val="24"/>
        </w:rPr>
      </w:pPr>
    </w:p>
    <w:p w14:paraId="0437FE86" w14:textId="77777777" w:rsidR="00B273ED" w:rsidRDefault="00B273ED" w:rsidP="00261773">
      <w:pPr>
        <w:spacing w:after="0"/>
        <w:rPr>
          <w:rFonts w:ascii="Times New Roman" w:hAnsi="Times New Roman" w:cs="Times New Roman"/>
          <w:sz w:val="24"/>
          <w:szCs w:val="24"/>
        </w:rPr>
      </w:pPr>
    </w:p>
    <w:p w14:paraId="575A579A" w14:textId="3B38700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B273ED">
        <w:rPr>
          <w:rFonts w:ascii="Times New Roman" w:hAnsi="Times New Roman" w:cs="Times New Roman"/>
          <w:sz w:val="24"/>
          <w:szCs w:val="24"/>
        </w:rPr>
        <w:t xml:space="preserve">  “You before Me” Attitude</w:t>
      </w:r>
    </w:p>
    <w:p w14:paraId="3FDF9466" w14:textId="77777777" w:rsidR="00261773" w:rsidRDefault="00261773" w:rsidP="00261773">
      <w:pPr>
        <w:spacing w:after="0"/>
        <w:rPr>
          <w:rFonts w:ascii="Times New Roman" w:hAnsi="Times New Roman" w:cs="Times New Roman"/>
          <w:sz w:val="24"/>
          <w:szCs w:val="24"/>
        </w:rPr>
      </w:pPr>
    </w:p>
    <w:p w14:paraId="7F4CE4A4" w14:textId="5F6AD2D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273ED">
        <w:rPr>
          <w:rFonts w:ascii="Times New Roman" w:hAnsi="Times New Roman" w:cs="Times New Roman"/>
          <w:sz w:val="24"/>
          <w:szCs w:val="24"/>
        </w:rPr>
        <w:t xml:space="preserve"> </w:t>
      </w:r>
      <w:r w:rsidR="00495029">
        <w:rPr>
          <w:rFonts w:ascii="Times New Roman" w:hAnsi="Times New Roman" w:cs="Times New Roman"/>
          <w:sz w:val="24"/>
          <w:szCs w:val="24"/>
        </w:rPr>
        <w:t>generosity.</w:t>
      </w:r>
    </w:p>
    <w:p w14:paraId="43EC74BE" w14:textId="77777777" w:rsidR="009D5A8E" w:rsidRDefault="009D5A8E" w:rsidP="00261773">
      <w:pPr>
        <w:spacing w:after="0"/>
        <w:rPr>
          <w:rFonts w:ascii="Times New Roman" w:hAnsi="Times New Roman" w:cs="Times New Roman"/>
          <w:sz w:val="24"/>
          <w:szCs w:val="24"/>
        </w:rPr>
      </w:pPr>
    </w:p>
    <w:p w14:paraId="422A34A1" w14:textId="77777777" w:rsidR="00B273ED" w:rsidRPr="00193290" w:rsidRDefault="00B273ED" w:rsidP="00B273ED">
      <w:pPr>
        <w:spacing w:after="0"/>
        <w:rPr>
          <w:rFonts w:ascii="Times New Roman" w:hAnsi="Times New Roman" w:cs="Times New Roman"/>
          <w:sz w:val="20"/>
          <w:szCs w:val="20"/>
        </w:rPr>
      </w:pPr>
      <w:r w:rsidRPr="007F4DB1">
        <w:rPr>
          <w:rFonts w:ascii="Times New Roman" w:hAnsi="Times New Roman" w:cs="Times New Roman"/>
          <w:sz w:val="20"/>
          <w:szCs w:val="20"/>
        </w:rPr>
        <w:t>Genesis 13:9-11 (NIV)  Is not the whole land before you? Let's part company. If you go to the left, I'll go to the right; if you go to the right, I'll go to the left." 10  Lot looked up and saw that the whole plain of the Jordan was well watered, like the garden of the LORD, like the land of Egypt, toward Zoar. (This was before the LORD destroyed Sodom and Gomorrah.) 11  So Lot chose for himself the whole plain of the Jordan and set out toward the east. The two men parted company:</w:t>
      </w:r>
    </w:p>
    <w:p w14:paraId="61477EF4" w14:textId="77777777" w:rsidR="009D5A8E" w:rsidRDefault="009D5A8E" w:rsidP="00261773">
      <w:pPr>
        <w:spacing w:after="0"/>
        <w:rPr>
          <w:rFonts w:ascii="Times New Roman" w:hAnsi="Times New Roman" w:cs="Times New Roman"/>
          <w:sz w:val="24"/>
          <w:szCs w:val="24"/>
        </w:rPr>
      </w:pPr>
    </w:p>
    <w:p w14:paraId="655051B3" w14:textId="77777777" w:rsidR="00495029" w:rsidRPr="00495029" w:rsidRDefault="00495029" w:rsidP="00495029">
      <w:pPr>
        <w:spacing w:after="0"/>
        <w:rPr>
          <w:rFonts w:ascii="Times New Roman" w:hAnsi="Times New Roman" w:cs="Times New Roman"/>
          <w:sz w:val="24"/>
          <w:szCs w:val="24"/>
        </w:rPr>
      </w:pPr>
      <w:r w:rsidRPr="00495029">
        <w:rPr>
          <w:rFonts w:ascii="Times New Roman" w:hAnsi="Times New Roman" w:cs="Times New Roman"/>
          <w:sz w:val="24"/>
          <w:szCs w:val="24"/>
        </w:rPr>
        <w:t>Why do you think Abram suggested the solution he did?  Why didn’t he exert his authority as the senior family member?</w:t>
      </w:r>
    </w:p>
    <w:p w14:paraId="555B2927" w14:textId="042B38AF" w:rsidR="00495029" w:rsidRPr="00495029" w:rsidRDefault="00495029" w:rsidP="00543F67">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they would part friends</w:t>
      </w:r>
    </w:p>
    <w:p w14:paraId="254690F1" w14:textId="36208FF7" w:rsidR="00495029" w:rsidRPr="00495029" w:rsidRDefault="00495029" w:rsidP="00543F67">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it was not a “this town’s not big enough for the 2 of us” declaration</w:t>
      </w:r>
    </w:p>
    <w:p w14:paraId="1F3323E0" w14:textId="1A2EE55F" w:rsidR="00495029" w:rsidRPr="00495029" w:rsidRDefault="00495029" w:rsidP="00543F67">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it saved face for everyone</w:t>
      </w:r>
    </w:p>
    <w:p w14:paraId="07F4164E" w14:textId="00D0681D" w:rsidR="00495029" w:rsidRPr="00495029" w:rsidRDefault="00495029" w:rsidP="00543F67">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there was plenty of land for both of them – a win-win situation</w:t>
      </w:r>
    </w:p>
    <w:p w14:paraId="3A085E37" w14:textId="11C9393F" w:rsidR="00495029" w:rsidRPr="00495029" w:rsidRDefault="00495029" w:rsidP="00543F67">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he liked Lot and didn’t want to offend him</w:t>
      </w:r>
    </w:p>
    <w:p w14:paraId="6E134071" w14:textId="77777777" w:rsidR="00495029" w:rsidRPr="00495029" w:rsidRDefault="00495029" w:rsidP="00495029">
      <w:pPr>
        <w:spacing w:after="0"/>
        <w:rPr>
          <w:rFonts w:ascii="Times New Roman" w:hAnsi="Times New Roman" w:cs="Times New Roman"/>
          <w:sz w:val="24"/>
          <w:szCs w:val="24"/>
        </w:rPr>
      </w:pPr>
    </w:p>
    <w:p w14:paraId="739C0E6F" w14:textId="77777777" w:rsidR="00495029" w:rsidRPr="00495029" w:rsidRDefault="00495029" w:rsidP="00495029">
      <w:pPr>
        <w:spacing w:after="0"/>
        <w:rPr>
          <w:rFonts w:ascii="Times New Roman" w:hAnsi="Times New Roman" w:cs="Times New Roman"/>
          <w:sz w:val="24"/>
          <w:szCs w:val="24"/>
        </w:rPr>
      </w:pPr>
      <w:r w:rsidRPr="00495029">
        <w:rPr>
          <w:rFonts w:ascii="Times New Roman" w:hAnsi="Times New Roman" w:cs="Times New Roman"/>
          <w:sz w:val="24"/>
          <w:szCs w:val="24"/>
        </w:rPr>
        <w:t>What does Abram’s example teach us?</w:t>
      </w:r>
    </w:p>
    <w:p w14:paraId="44E29B01" w14:textId="4AD81C34" w:rsidR="00495029" w:rsidRPr="00495029" w:rsidRDefault="00495029" w:rsidP="00543F67">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no need to throw your weight around when a conflict exists</w:t>
      </w:r>
    </w:p>
    <w:p w14:paraId="446157BF" w14:textId="37689B73" w:rsidR="00495029" w:rsidRPr="00495029" w:rsidRDefault="00495029" w:rsidP="00543F67">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be generous when you are working towards resolution of a conflict</w:t>
      </w:r>
    </w:p>
    <w:p w14:paraId="657000D1" w14:textId="4C1FDA50" w:rsidR="00495029" w:rsidRPr="00495029" w:rsidRDefault="00495029" w:rsidP="00543F67">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be ready to be the first to suggest a reasonable solution</w:t>
      </w:r>
    </w:p>
    <w:p w14:paraId="71074CBD" w14:textId="11F31756" w:rsidR="00495029" w:rsidRDefault="00495029" w:rsidP="00543F67">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kindness accomplishes more than being nasty</w:t>
      </w:r>
    </w:p>
    <w:p w14:paraId="0A3506F8" w14:textId="77777777" w:rsidR="00543F67" w:rsidRDefault="00543F67" w:rsidP="00495029">
      <w:pPr>
        <w:spacing w:after="0"/>
        <w:rPr>
          <w:rFonts w:ascii="Times New Roman" w:hAnsi="Times New Roman" w:cs="Times New Roman"/>
          <w:sz w:val="24"/>
          <w:szCs w:val="24"/>
        </w:rPr>
      </w:pPr>
    </w:p>
    <w:p w14:paraId="4EF06339" w14:textId="3C9A6582" w:rsidR="00495029" w:rsidRPr="00495029" w:rsidRDefault="00495029" w:rsidP="00495029">
      <w:pPr>
        <w:spacing w:after="0"/>
        <w:rPr>
          <w:rFonts w:ascii="Times New Roman" w:hAnsi="Times New Roman" w:cs="Times New Roman"/>
          <w:sz w:val="24"/>
          <w:szCs w:val="24"/>
        </w:rPr>
      </w:pPr>
      <w:r w:rsidRPr="00495029">
        <w:rPr>
          <w:rFonts w:ascii="Times New Roman" w:hAnsi="Times New Roman" w:cs="Times New Roman"/>
          <w:sz w:val="24"/>
          <w:szCs w:val="24"/>
        </w:rPr>
        <w:t xml:space="preserve">Suppose you are </w:t>
      </w:r>
      <w:proofErr w:type="gramStart"/>
      <w:r w:rsidRPr="00495029">
        <w:rPr>
          <w:rFonts w:ascii="Times New Roman" w:hAnsi="Times New Roman" w:cs="Times New Roman"/>
          <w:sz w:val="24"/>
          <w:szCs w:val="24"/>
        </w:rPr>
        <w:t>Lot</w:t>
      </w:r>
      <w:proofErr w:type="gramEnd"/>
      <w:r w:rsidRPr="00495029">
        <w:rPr>
          <w:rFonts w:ascii="Times New Roman" w:hAnsi="Times New Roman" w:cs="Times New Roman"/>
          <w:sz w:val="24"/>
          <w:szCs w:val="24"/>
        </w:rPr>
        <w:t xml:space="preserve"> and it is the end of the day … you are writing in  your journal the events of the day.  What would you be writing down as the explanation for your decision?</w:t>
      </w:r>
    </w:p>
    <w:p w14:paraId="771B65CF" w14:textId="77777777" w:rsidR="00495029" w:rsidRPr="00495029" w:rsidRDefault="00495029" w:rsidP="00495029">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Abram made a really great offer</w:t>
      </w:r>
    </w:p>
    <w:p w14:paraId="711DA9D0" w14:textId="77777777" w:rsidR="00495029" w:rsidRPr="00495029" w:rsidRDefault="00495029" w:rsidP="00495029">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I could see what he said made sense</w:t>
      </w:r>
    </w:p>
    <w:p w14:paraId="1A0874E5" w14:textId="77777777" w:rsidR="00495029" w:rsidRPr="00495029" w:rsidRDefault="00495029" w:rsidP="00495029">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I did some quick thinking, evaluating which area I wanted</w:t>
      </w:r>
    </w:p>
    <w:p w14:paraId="5179310F" w14:textId="77777777" w:rsidR="00495029" w:rsidRPr="00495029" w:rsidRDefault="00495029" w:rsidP="00495029">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I could see the great grazing fields and streams for water</w:t>
      </w:r>
    </w:p>
    <w:p w14:paraId="315BEB4F" w14:textId="77777777" w:rsidR="00495029" w:rsidRPr="00495029" w:rsidRDefault="00495029" w:rsidP="00495029">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I could also see the availability of the amenities of the cities … best of both worlds</w:t>
      </w:r>
    </w:p>
    <w:p w14:paraId="2E5F0DE4" w14:textId="77777777" w:rsidR="00495029" w:rsidRPr="00495029" w:rsidRDefault="00495029" w:rsidP="00495029">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Abram was maybe too quick to let me choose first</w:t>
      </w:r>
    </w:p>
    <w:p w14:paraId="0FA4B5A7" w14:textId="77777777" w:rsidR="00495029" w:rsidRPr="00495029" w:rsidRDefault="00495029" w:rsidP="00495029">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I had to choose what was best for me … I’m younger, have more kids to feed, longer time to provide for the family</w:t>
      </w:r>
    </w:p>
    <w:p w14:paraId="3CD988A2" w14:textId="77777777" w:rsidR="00495029" w:rsidRPr="00495029" w:rsidRDefault="00495029" w:rsidP="00495029">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I can live apart from those reportedly wicked cities, I can handle the wickedness there – it won’t affect me</w:t>
      </w:r>
    </w:p>
    <w:p w14:paraId="22CFD993" w14:textId="77777777" w:rsidR="00495029" w:rsidRPr="00495029" w:rsidRDefault="00495029" w:rsidP="00543F67">
      <w:pPr>
        <w:spacing w:after="0"/>
        <w:rPr>
          <w:rFonts w:ascii="Times New Roman" w:hAnsi="Times New Roman" w:cs="Times New Roman"/>
          <w:sz w:val="24"/>
          <w:szCs w:val="24"/>
        </w:rPr>
      </w:pPr>
    </w:p>
    <w:p w14:paraId="1ADA9919" w14:textId="77777777" w:rsidR="00495029" w:rsidRPr="00495029" w:rsidRDefault="00495029" w:rsidP="00495029">
      <w:pPr>
        <w:spacing w:after="0"/>
        <w:rPr>
          <w:rFonts w:ascii="Times New Roman" w:hAnsi="Times New Roman" w:cs="Times New Roman"/>
          <w:sz w:val="24"/>
          <w:szCs w:val="24"/>
        </w:rPr>
      </w:pPr>
      <w:r w:rsidRPr="00495029">
        <w:rPr>
          <w:rFonts w:ascii="Times New Roman" w:hAnsi="Times New Roman" w:cs="Times New Roman"/>
          <w:sz w:val="24"/>
          <w:szCs w:val="24"/>
        </w:rPr>
        <w:t>What character traits would you infer from the way Lot reacted?</w:t>
      </w:r>
    </w:p>
    <w:p w14:paraId="4F300C81" w14:textId="77777777" w:rsidR="00495029" w:rsidRPr="00495029" w:rsidRDefault="00495029" w:rsidP="00495029">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selfish</w:t>
      </w:r>
    </w:p>
    <w:p w14:paraId="015C8217" w14:textId="77777777" w:rsidR="00495029" w:rsidRPr="00495029" w:rsidRDefault="00495029" w:rsidP="00495029">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me first attitude</w:t>
      </w:r>
    </w:p>
    <w:p w14:paraId="54F75BEF" w14:textId="77777777" w:rsidR="00495029" w:rsidRPr="00495029" w:rsidRDefault="00495029" w:rsidP="00495029">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thought more highly of his spiritual fortitude than was warranted</w:t>
      </w:r>
    </w:p>
    <w:p w14:paraId="308EC6C7" w14:textId="77777777" w:rsidR="00495029" w:rsidRPr="00495029" w:rsidRDefault="00495029" w:rsidP="00495029">
      <w:pPr>
        <w:numPr>
          <w:ilvl w:val="0"/>
          <w:numId w:val="4"/>
        </w:numPr>
        <w:spacing w:after="0"/>
        <w:rPr>
          <w:rFonts w:ascii="Times New Roman" w:hAnsi="Times New Roman" w:cs="Times New Roman"/>
          <w:sz w:val="24"/>
          <w:szCs w:val="24"/>
        </w:rPr>
      </w:pPr>
      <w:r w:rsidRPr="00495029">
        <w:rPr>
          <w:rFonts w:ascii="Times New Roman" w:hAnsi="Times New Roman" w:cs="Times New Roman"/>
          <w:sz w:val="24"/>
          <w:szCs w:val="24"/>
        </w:rPr>
        <w:t>ungrateful (assumed from no mention of “thank you”)</w:t>
      </w:r>
    </w:p>
    <w:p w14:paraId="314B35BF" w14:textId="77777777" w:rsidR="00495029" w:rsidRDefault="00495029" w:rsidP="00261773">
      <w:pPr>
        <w:spacing w:after="0"/>
        <w:rPr>
          <w:rFonts w:ascii="Times New Roman" w:hAnsi="Times New Roman" w:cs="Times New Roman"/>
          <w:sz w:val="24"/>
          <w:szCs w:val="24"/>
        </w:rPr>
      </w:pPr>
    </w:p>
    <w:p w14:paraId="187FD934" w14:textId="77777777" w:rsidR="00543F67" w:rsidRPr="00543F67" w:rsidRDefault="00543F67" w:rsidP="00543F67">
      <w:pPr>
        <w:spacing w:after="0"/>
        <w:rPr>
          <w:rFonts w:ascii="Times New Roman" w:hAnsi="Times New Roman" w:cs="Times New Roman"/>
          <w:sz w:val="24"/>
          <w:szCs w:val="24"/>
        </w:rPr>
      </w:pPr>
      <w:r w:rsidRPr="00543F67">
        <w:rPr>
          <w:rFonts w:ascii="Times New Roman" w:hAnsi="Times New Roman" w:cs="Times New Roman"/>
          <w:sz w:val="24"/>
          <w:szCs w:val="24"/>
        </w:rPr>
        <w:t>How do these attitudes NOT help resolve conflict?</w:t>
      </w:r>
    </w:p>
    <w:p w14:paraId="7BBC4EB8" w14:textId="77777777" w:rsidR="00543F67" w:rsidRPr="00543F67" w:rsidRDefault="00543F67" w:rsidP="00543F67">
      <w:pPr>
        <w:numPr>
          <w:ilvl w:val="0"/>
          <w:numId w:val="4"/>
        </w:numPr>
        <w:spacing w:after="0"/>
        <w:rPr>
          <w:rFonts w:ascii="Times New Roman" w:hAnsi="Times New Roman" w:cs="Times New Roman"/>
          <w:sz w:val="24"/>
          <w:szCs w:val="24"/>
        </w:rPr>
      </w:pPr>
      <w:r w:rsidRPr="00543F67">
        <w:rPr>
          <w:rFonts w:ascii="Times New Roman" w:hAnsi="Times New Roman" w:cs="Times New Roman"/>
          <w:sz w:val="24"/>
          <w:szCs w:val="24"/>
        </w:rPr>
        <w:t>not interested in conflict resolution at all</w:t>
      </w:r>
    </w:p>
    <w:p w14:paraId="0224D6D8" w14:textId="77777777" w:rsidR="00543F67" w:rsidRPr="00543F67" w:rsidRDefault="00543F67" w:rsidP="00543F67">
      <w:pPr>
        <w:numPr>
          <w:ilvl w:val="0"/>
          <w:numId w:val="4"/>
        </w:numPr>
        <w:spacing w:after="0"/>
        <w:rPr>
          <w:rFonts w:ascii="Times New Roman" w:hAnsi="Times New Roman" w:cs="Times New Roman"/>
          <w:sz w:val="24"/>
          <w:szCs w:val="24"/>
        </w:rPr>
      </w:pPr>
      <w:r w:rsidRPr="00543F67">
        <w:rPr>
          <w:rFonts w:ascii="Times New Roman" w:hAnsi="Times New Roman" w:cs="Times New Roman"/>
          <w:sz w:val="24"/>
          <w:szCs w:val="24"/>
        </w:rPr>
        <w:t xml:space="preserve">only interested in what is best for self </w:t>
      </w:r>
    </w:p>
    <w:p w14:paraId="5A52C275" w14:textId="77777777" w:rsidR="00543F67" w:rsidRPr="00543F67" w:rsidRDefault="00543F67" w:rsidP="00543F67">
      <w:pPr>
        <w:numPr>
          <w:ilvl w:val="0"/>
          <w:numId w:val="4"/>
        </w:numPr>
        <w:spacing w:after="0"/>
        <w:rPr>
          <w:rFonts w:ascii="Times New Roman" w:hAnsi="Times New Roman" w:cs="Times New Roman"/>
          <w:sz w:val="24"/>
          <w:szCs w:val="24"/>
        </w:rPr>
      </w:pPr>
      <w:r w:rsidRPr="00543F67">
        <w:rPr>
          <w:rFonts w:ascii="Times New Roman" w:hAnsi="Times New Roman" w:cs="Times New Roman"/>
          <w:sz w:val="24"/>
          <w:szCs w:val="24"/>
        </w:rPr>
        <w:t>even if it means more conflict</w:t>
      </w:r>
    </w:p>
    <w:p w14:paraId="33FADFDE" w14:textId="781BACDB" w:rsidR="00543F67" w:rsidRPr="00543F67" w:rsidRDefault="00543F67" w:rsidP="00543F67">
      <w:pPr>
        <w:numPr>
          <w:ilvl w:val="0"/>
          <w:numId w:val="4"/>
        </w:numPr>
        <w:spacing w:after="0"/>
        <w:rPr>
          <w:rFonts w:ascii="Times New Roman" w:hAnsi="Times New Roman" w:cs="Times New Roman"/>
          <w:sz w:val="24"/>
          <w:szCs w:val="24"/>
        </w:rPr>
      </w:pPr>
      <w:r w:rsidRPr="00543F67">
        <w:rPr>
          <w:rFonts w:ascii="Times New Roman" w:hAnsi="Times New Roman" w:cs="Times New Roman"/>
          <w:sz w:val="24"/>
          <w:szCs w:val="24"/>
        </w:rPr>
        <w:t>hoping to use or even create conflict to accomplish self-centered purposes</w:t>
      </w:r>
    </w:p>
    <w:p w14:paraId="65CB9A6E" w14:textId="77777777" w:rsidR="00495029" w:rsidRDefault="00495029" w:rsidP="00261773">
      <w:pPr>
        <w:spacing w:after="0"/>
        <w:rPr>
          <w:rFonts w:ascii="Times New Roman" w:hAnsi="Times New Roman" w:cs="Times New Roman"/>
          <w:sz w:val="24"/>
          <w:szCs w:val="24"/>
        </w:rPr>
      </w:pPr>
    </w:p>
    <w:p w14:paraId="58CCF51A" w14:textId="77777777" w:rsidR="00543F67" w:rsidRDefault="00543F67" w:rsidP="00261773">
      <w:pPr>
        <w:spacing w:after="0"/>
        <w:rPr>
          <w:rFonts w:ascii="Times New Roman" w:hAnsi="Times New Roman" w:cs="Times New Roman"/>
          <w:sz w:val="24"/>
          <w:szCs w:val="24"/>
        </w:rPr>
      </w:pPr>
    </w:p>
    <w:p w14:paraId="42209902" w14:textId="77777777" w:rsidR="00543F67" w:rsidRDefault="00543F67" w:rsidP="00261773">
      <w:pPr>
        <w:spacing w:after="0"/>
        <w:rPr>
          <w:rFonts w:ascii="Times New Roman" w:hAnsi="Times New Roman" w:cs="Times New Roman"/>
          <w:sz w:val="24"/>
          <w:szCs w:val="24"/>
        </w:rPr>
      </w:pPr>
    </w:p>
    <w:p w14:paraId="082E436D" w14:textId="77777777" w:rsidR="00543F67" w:rsidRDefault="00543F67" w:rsidP="00261773">
      <w:pPr>
        <w:spacing w:after="0"/>
        <w:rPr>
          <w:rFonts w:ascii="Times New Roman" w:hAnsi="Times New Roman" w:cs="Times New Roman"/>
          <w:sz w:val="24"/>
          <w:szCs w:val="24"/>
        </w:rPr>
      </w:pPr>
    </w:p>
    <w:p w14:paraId="0EDE3FFE" w14:textId="658BDAB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543F67">
        <w:rPr>
          <w:rFonts w:ascii="Times New Roman" w:hAnsi="Times New Roman" w:cs="Times New Roman"/>
          <w:sz w:val="24"/>
          <w:szCs w:val="24"/>
        </w:rPr>
        <w:t xml:space="preserve"> </w:t>
      </w:r>
      <w:r w:rsidR="00457225">
        <w:rPr>
          <w:rFonts w:ascii="Times New Roman" w:hAnsi="Times New Roman" w:cs="Times New Roman"/>
          <w:sz w:val="24"/>
          <w:szCs w:val="24"/>
        </w:rPr>
        <w:t>Trust God with the Outcome</w:t>
      </w:r>
    </w:p>
    <w:p w14:paraId="7F49B595" w14:textId="77777777" w:rsidR="00261773" w:rsidRDefault="00261773" w:rsidP="00261773">
      <w:pPr>
        <w:spacing w:after="0"/>
        <w:rPr>
          <w:rFonts w:ascii="Times New Roman" w:hAnsi="Times New Roman" w:cs="Times New Roman"/>
          <w:sz w:val="24"/>
          <w:szCs w:val="24"/>
        </w:rPr>
      </w:pPr>
    </w:p>
    <w:p w14:paraId="49C80BD1" w14:textId="3638E73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43F67">
        <w:rPr>
          <w:rFonts w:ascii="Times New Roman" w:hAnsi="Times New Roman" w:cs="Times New Roman"/>
          <w:sz w:val="24"/>
          <w:szCs w:val="24"/>
        </w:rPr>
        <w:t xml:space="preserve"> God’s assurance.</w:t>
      </w:r>
    </w:p>
    <w:p w14:paraId="78562962" w14:textId="77777777" w:rsidR="00543F67" w:rsidRDefault="00543F67" w:rsidP="00261773">
      <w:pPr>
        <w:spacing w:after="0"/>
        <w:rPr>
          <w:rFonts w:ascii="Times New Roman" w:hAnsi="Times New Roman" w:cs="Times New Roman"/>
          <w:sz w:val="24"/>
          <w:szCs w:val="24"/>
        </w:rPr>
      </w:pPr>
    </w:p>
    <w:p w14:paraId="1D46F510" w14:textId="77777777" w:rsidR="00543F67" w:rsidRPr="00193290" w:rsidRDefault="00543F67" w:rsidP="00543F67">
      <w:pPr>
        <w:spacing w:after="0"/>
        <w:rPr>
          <w:rFonts w:ascii="Times New Roman" w:hAnsi="Times New Roman" w:cs="Times New Roman"/>
          <w:sz w:val="20"/>
          <w:szCs w:val="20"/>
        </w:rPr>
      </w:pPr>
      <w:r w:rsidRPr="00527E84">
        <w:rPr>
          <w:rFonts w:ascii="Times New Roman" w:hAnsi="Times New Roman" w:cs="Times New Roman"/>
          <w:sz w:val="20"/>
          <w:szCs w:val="20"/>
        </w:rPr>
        <w:t>Genesis 13:14-18 (NIV)  The LORD said to Abram after Lot had parted from him, "Lift up your eyes from where you are and look north and south, east and west. 15  All the land that you see I will give to you and your offspring forever. 16  I will make your offspring like the dust of the earth, so that if anyone could count the dust, then your offspring could be counted. 17  Go, walk through the length and breadth of the land, for I am giving it to you." 18  So Abram moved his tents and went to live near the great trees of Mamre at Hebron, where he built an altar to the LORD.</w:t>
      </w:r>
    </w:p>
    <w:p w14:paraId="3EB7F93D" w14:textId="77777777" w:rsidR="00543F67" w:rsidRDefault="00543F67" w:rsidP="00261773">
      <w:pPr>
        <w:spacing w:after="0"/>
        <w:rPr>
          <w:rFonts w:ascii="Times New Roman" w:hAnsi="Times New Roman" w:cs="Times New Roman"/>
          <w:sz w:val="24"/>
          <w:szCs w:val="24"/>
        </w:rPr>
      </w:pPr>
    </w:p>
    <w:p w14:paraId="0610951B" w14:textId="77777777" w:rsidR="00543F67" w:rsidRPr="00543F67" w:rsidRDefault="00543F67" w:rsidP="00543F67">
      <w:pPr>
        <w:spacing w:after="0"/>
        <w:rPr>
          <w:rFonts w:ascii="Times New Roman" w:hAnsi="Times New Roman" w:cs="Times New Roman"/>
          <w:sz w:val="24"/>
          <w:szCs w:val="24"/>
        </w:rPr>
      </w:pPr>
      <w:r w:rsidRPr="00543F67">
        <w:rPr>
          <w:rFonts w:ascii="Times New Roman" w:hAnsi="Times New Roman" w:cs="Times New Roman"/>
          <w:sz w:val="24"/>
          <w:szCs w:val="24"/>
        </w:rPr>
        <w:t>What did God say in response to these events?</w:t>
      </w:r>
    </w:p>
    <w:p w14:paraId="4534D126"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Look in every direction</w:t>
      </w:r>
    </w:p>
    <w:p w14:paraId="16487C51"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all the land that you can see I will give to you and your succeeding generations</w:t>
      </w:r>
    </w:p>
    <w:p w14:paraId="75D5FD46"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this will be yours forever</w:t>
      </w:r>
    </w:p>
    <w:p w14:paraId="2D625C12"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your offspring will be so many they cannot be numbered</w:t>
      </w:r>
    </w:p>
    <w:p w14:paraId="3172D8E9"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go and walk the length and breadth of the land I am giving you</w:t>
      </w:r>
    </w:p>
    <w:p w14:paraId="1DF8293B" w14:textId="77777777" w:rsidR="00543F67" w:rsidRPr="00543F67" w:rsidRDefault="00543F67" w:rsidP="00543F67">
      <w:pPr>
        <w:spacing w:after="0"/>
        <w:rPr>
          <w:rFonts w:ascii="Times New Roman" w:hAnsi="Times New Roman" w:cs="Times New Roman"/>
          <w:sz w:val="24"/>
          <w:szCs w:val="24"/>
        </w:rPr>
      </w:pPr>
    </w:p>
    <w:p w14:paraId="545273F4" w14:textId="77777777" w:rsidR="00543F67" w:rsidRPr="00543F67" w:rsidRDefault="00543F67" w:rsidP="00543F67">
      <w:pPr>
        <w:spacing w:after="0"/>
        <w:rPr>
          <w:rFonts w:ascii="Times New Roman" w:hAnsi="Times New Roman" w:cs="Times New Roman"/>
          <w:sz w:val="24"/>
          <w:szCs w:val="24"/>
        </w:rPr>
      </w:pPr>
      <w:r w:rsidRPr="00543F67">
        <w:rPr>
          <w:rFonts w:ascii="Times New Roman" w:hAnsi="Times New Roman" w:cs="Times New Roman"/>
          <w:sz w:val="24"/>
          <w:szCs w:val="24"/>
        </w:rPr>
        <w:t>Why do you think God chose this time to restate His promise to Abram?</w:t>
      </w:r>
    </w:p>
    <w:p w14:paraId="7A374854"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Abram might have feared he had “given away the farm” by being generous with Lot</w:t>
      </w:r>
    </w:p>
    <w:p w14:paraId="35DEC5E9"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God wanted Abram to know that the promise was still in effect</w:t>
      </w:r>
    </w:p>
    <w:p w14:paraId="3E5B5E2D"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as humans we need reassurance every so often</w:t>
      </w:r>
    </w:p>
    <w:p w14:paraId="5238B8B7" w14:textId="77777777" w:rsidR="00543F67" w:rsidRPr="00543F67" w:rsidRDefault="00543F67" w:rsidP="00742225">
      <w:pPr>
        <w:spacing w:after="0"/>
        <w:ind w:left="360"/>
        <w:rPr>
          <w:rFonts w:ascii="Times New Roman" w:hAnsi="Times New Roman" w:cs="Times New Roman"/>
          <w:sz w:val="24"/>
          <w:szCs w:val="24"/>
        </w:rPr>
      </w:pPr>
    </w:p>
    <w:p w14:paraId="6513328C" w14:textId="77777777" w:rsidR="00543F67" w:rsidRPr="00543F67" w:rsidRDefault="00543F67" w:rsidP="00543F67">
      <w:pPr>
        <w:spacing w:after="0"/>
        <w:rPr>
          <w:rFonts w:ascii="Times New Roman" w:hAnsi="Times New Roman" w:cs="Times New Roman"/>
          <w:sz w:val="24"/>
          <w:szCs w:val="24"/>
        </w:rPr>
      </w:pPr>
      <w:r w:rsidRPr="00543F67">
        <w:rPr>
          <w:rFonts w:ascii="Times New Roman" w:hAnsi="Times New Roman" w:cs="Times New Roman"/>
          <w:sz w:val="24"/>
          <w:szCs w:val="24"/>
        </w:rPr>
        <w:t>Consider situations in our family lives where there is conflict …</w:t>
      </w:r>
    </w:p>
    <w:p w14:paraId="2C871E8B" w14:textId="5554750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 xml:space="preserve">newlyweds (or </w:t>
      </w:r>
      <w:r>
        <w:rPr>
          <w:rFonts w:ascii="Times New Roman" w:hAnsi="Times New Roman" w:cs="Times New Roman"/>
          <w:sz w:val="24"/>
          <w:szCs w:val="24"/>
        </w:rPr>
        <w:t>“</w:t>
      </w:r>
      <w:r w:rsidRPr="00543F67">
        <w:rPr>
          <w:rFonts w:ascii="Times New Roman" w:hAnsi="Times New Roman" w:cs="Times New Roman"/>
          <w:sz w:val="24"/>
          <w:szCs w:val="24"/>
        </w:rPr>
        <w:t>oldy</w:t>
      </w:r>
      <w:r>
        <w:rPr>
          <w:rFonts w:ascii="Times New Roman" w:hAnsi="Times New Roman" w:cs="Times New Roman"/>
          <w:sz w:val="24"/>
          <w:szCs w:val="24"/>
        </w:rPr>
        <w:t>-</w:t>
      </w:r>
      <w:r w:rsidRPr="00543F67">
        <w:rPr>
          <w:rFonts w:ascii="Times New Roman" w:hAnsi="Times New Roman" w:cs="Times New Roman"/>
          <w:sz w:val="24"/>
          <w:szCs w:val="24"/>
        </w:rPr>
        <w:t>weds</w:t>
      </w:r>
      <w:r>
        <w:rPr>
          <w:rFonts w:ascii="Times New Roman" w:hAnsi="Times New Roman" w:cs="Times New Roman"/>
          <w:sz w:val="24"/>
          <w:szCs w:val="24"/>
        </w:rPr>
        <w:t>”</w:t>
      </w:r>
      <w:r w:rsidRPr="00543F67">
        <w:rPr>
          <w:rFonts w:ascii="Times New Roman" w:hAnsi="Times New Roman" w:cs="Times New Roman"/>
          <w:sz w:val="24"/>
          <w:szCs w:val="24"/>
        </w:rPr>
        <w:t>) who argue about money, blaming each other for spending too much or not making enough</w:t>
      </w:r>
    </w:p>
    <w:p w14:paraId="56AB93BC"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couples  with willful teenagers who argue in front of the kids about how to discipline</w:t>
      </w:r>
    </w:p>
    <w:p w14:paraId="0F4F79F4"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parents who treat one of their children as the least (or most) favorite</w:t>
      </w:r>
    </w:p>
    <w:p w14:paraId="77063345"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people who fight with their siblings over the inheritance left by parents</w:t>
      </w:r>
    </w:p>
    <w:p w14:paraId="43E9CFA8" w14:textId="77777777" w:rsidR="00543F67" w:rsidRPr="00543F67" w:rsidRDefault="00543F67" w:rsidP="00543F67">
      <w:pPr>
        <w:spacing w:after="0"/>
        <w:rPr>
          <w:rFonts w:ascii="Times New Roman" w:hAnsi="Times New Roman" w:cs="Times New Roman"/>
          <w:sz w:val="24"/>
          <w:szCs w:val="24"/>
        </w:rPr>
      </w:pPr>
    </w:p>
    <w:p w14:paraId="7BD047F4" w14:textId="77777777" w:rsidR="00543F67" w:rsidRPr="00543F67" w:rsidRDefault="00543F67" w:rsidP="00543F67">
      <w:pPr>
        <w:spacing w:after="0"/>
        <w:rPr>
          <w:rFonts w:ascii="Times New Roman" w:hAnsi="Times New Roman" w:cs="Times New Roman"/>
          <w:sz w:val="24"/>
          <w:szCs w:val="24"/>
        </w:rPr>
      </w:pPr>
      <w:r w:rsidRPr="00543F67">
        <w:rPr>
          <w:rFonts w:ascii="Times New Roman" w:hAnsi="Times New Roman" w:cs="Times New Roman"/>
          <w:sz w:val="24"/>
          <w:szCs w:val="24"/>
        </w:rPr>
        <w:t>Many of these tensions are a normal part of life … but when tensions escalate, they can lead to alienation or abuse that goes beyond words.</w:t>
      </w:r>
    </w:p>
    <w:p w14:paraId="00655960" w14:textId="77777777" w:rsidR="00543F67" w:rsidRPr="00543F67" w:rsidRDefault="00543F67" w:rsidP="00543F67">
      <w:pPr>
        <w:spacing w:after="0"/>
        <w:rPr>
          <w:rFonts w:ascii="Times New Roman" w:hAnsi="Times New Roman" w:cs="Times New Roman"/>
          <w:sz w:val="24"/>
          <w:szCs w:val="24"/>
        </w:rPr>
      </w:pPr>
    </w:p>
    <w:p w14:paraId="4B22638F" w14:textId="77777777" w:rsidR="00543F67" w:rsidRPr="00543F67" w:rsidRDefault="00543F67" w:rsidP="00543F67">
      <w:pPr>
        <w:spacing w:after="0"/>
        <w:rPr>
          <w:rFonts w:ascii="Times New Roman" w:hAnsi="Times New Roman" w:cs="Times New Roman"/>
          <w:sz w:val="24"/>
          <w:szCs w:val="24"/>
        </w:rPr>
      </w:pPr>
      <w:r w:rsidRPr="00543F67">
        <w:rPr>
          <w:rFonts w:ascii="Times New Roman" w:hAnsi="Times New Roman" w:cs="Times New Roman"/>
          <w:sz w:val="24"/>
          <w:szCs w:val="24"/>
        </w:rPr>
        <w:t>How can relying on God influence on these kinds of situations?</w:t>
      </w:r>
    </w:p>
    <w:p w14:paraId="01523AD3"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we learn not to rely on ourselves</w:t>
      </w:r>
    </w:p>
    <w:p w14:paraId="4AA7524B"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we realize how desperately we need God's help</w:t>
      </w:r>
    </w:p>
    <w:p w14:paraId="100CF672"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Christianity (religion) may be a “crutch</w:t>
      </w:r>
      <w:proofErr w:type="gramStart"/>
      <w:r w:rsidRPr="00543F67">
        <w:rPr>
          <w:rFonts w:ascii="Times New Roman" w:hAnsi="Times New Roman" w:cs="Times New Roman"/>
          <w:sz w:val="24"/>
          <w:szCs w:val="24"/>
        </w:rPr>
        <w:t>”</w:t>
      </w:r>
      <w:proofErr w:type="gramEnd"/>
      <w:r w:rsidRPr="00543F67">
        <w:rPr>
          <w:rFonts w:ascii="Times New Roman" w:hAnsi="Times New Roman" w:cs="Times New Roman"/>
          <w:sz w:val="24"/>
          <w:szCs w:val="24"/>
        </w:rPr>
        <w:t xml:space="preserve"> but the truth is we are all “limping”</w:t>
      </w:r>
    </w:p>
    <w:p w14:paraId="5C572145"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we learn that God's power is available, and it is sufficient</w:t>
      </w:r>
    </w:p>
    <w:p w14:paraId="15A43434"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when we learn to trust God for little things, we are encouraged to trust Him and see Him work in bigger things</w:t>
      </w:r>
    </w:p>
    <w:p w14:paraId="57736417" w14:textId="77777777" w:rsidR="00543F67" w:rsidRPr="00543F67" w:rsidRDefault="00543F67" w:rsidP="00543F67">
      <w:pPr>
        <w:numPr>
          <w:ilvl w:val="0"/>
          <w:numId w:val="8"/>
        </w:numPr>
        <w:tabs>
          <w:tab w:val="num" w:pos="360"/>
        </w:tabs>
        <w:spacing w:after="0"/>
        <w:rPr>
          <w:rFonts w:ascii="Times New Roman" w:hAnsi="Times New Roman" w:cs="Times New Roman"/>
          <w:sz w:val="24"/>
          <w:szCs w:val="24"/>
        </w:rPr>
      </w:pPr>
      <w:r w:rsidRPr="00543F67">
        <w:rPr>
          <w:rFonts w:ascii="Times New Roman" w:hAnsi="Times New Roman" w:cs="Times New Roman"/>
          <w:sz w:val="24"/>
          <w:szCs w:val="24"/>
        </w:rPr>
        <w:t>this becomes a powerful “habit” … a mindset that leads to a life of victory!</w:t>
      </w:r>
    </w:p>
    <w:p w14:paraId="1A7A1FFA" w14:textId="33B4A6F1" w:rsidR="009D5A8E" w:rsidRDefault="009D5A8E" w:rsidP="00261773">
      <w:pPr>
        <w:spacing w:after="0"/>
        <w:rPr>
          <w:rFonts w:ascii="Times New Roman" w:hAnsi="Times New Roman" w:cs="Times New Roman"/>
          <w:sz w:val="24"/>
          <w:szCs w:val="24"/>
        </w:rPr>
      </w:pPr>
    </w:p>
    <w:p w14:paraId="5A29857F" w14:textId="34752D44" w:rsidR="009D5A8E" w:rsidRDefault="00543F67"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54CEF94" wp14:editId="5C4F2CCB">
                <wp:simplePos x="0" y="0"/>
                <wp:positionH relativeFrom="column">
                  <wp:posOffset>1342608</wp:posOffset>
                </wp:positionH>
                <wp:positionV relativeFrom="page">
                  <wp:posOffset>8739941</wp:posOffset>
                </wp:positionV>
                <wp:extent cx="3166110" cy="470535"/>
                <wp:effectExtent l="19050" t="19050" r="34290" b="62865"/>
                <wp:wrapSquare wrapText="bothSides"/>
                <wp:docPr id="4" name="Text Box 4"/>
                <wp:cNvGraphicFramePr/>
                <a:graphic xmlns:a="http://schemas.openxmlformats.org/drawingml/2006/main">
                  <a:graphicData uri="http://schemas.microsoft.com/office/word/2010/wordprocessingShape">
                    <wps:wsp>
                      <wps:cNvSpPr txBox="1"/>
                      <wps:spPr>
                        <a:xfrm>
                          <a:off x="0" y="0"/>
                          <a:ext cx="3166110" cy="470535"/>
                        </a:xfrm>
                        <a:custGeom>
                          <a:avLst/>
                          <a:gdLst>
                            <a:gd name="connsiteX0" fmla="*/ 0 w 3166110"/>
                            <a:gd name="connsiteY0" fmla="*/ 0 h 470535"/>
                            <a:gd name="connsiteX1" fmla="*/ 432702 w 3166110"/>
                            <a:gd name="connsiteY1" fmla="*/ 0 h 470535"/>
                            <a:gd name="connsiteX2" fmla="*/ 897065 w 3166110"/>
                            <a:gd name="connsiteY2" fmla="*/ 0 h 470535"/>
                            <a:gd name="connsiteX3" fmla="*/ 1456411 w 3166110"/>
                            <a:gd name="connsiteY3" fmla="*/ 0 h 470535"/>
                            <a:gd name="connsiteX4" fmla="*/ 1889112 w 3166110"/>
                            <a:gd name="connsiteY4" fmla="*/ 0 h 470535"/>
                            <a:gd name="connsiteX5" fmla="*/ 2353475 w 3166110"/>
                            <a:gd name="connsiteY5" fmla="*/ 0 h 470535"/>
                            <a:gd name="connsiteX6" fmla="*/ 3166110 w 3166110"/>
                            <a:gd name="connsiteY6" fmla="*/ 0 h 470535"/>
                            <a:gd name="connsiteX7" fmla="*/ 3166110 w 3166110"/>
                            <a:gd name="connsiteY7" fmla="*/ 470535 h 470535"/>
                            <a:gd name="connsiteX8" fmla="*/ 2638425 w 3166110"/>
                            <a:gd name="connsiteY8" fmla="*/ 470535 h 470535"/>
                            <a:gd name="connsiteX9" fmla="*/ 2142401 w 3166110"/>
                            <a:gd name="connsiteY9" fmla="*/ 470535 h 470535"/>
                            <a:gd name="connsiteX10" fmla="*/ 1551394 w 3166110"/>
                            <a:gd name="connsiteY10" fmla="*/ 470535 h 470535"/>
                            <a:gd name="connsiteX11" fmla="*/ 960387 w 3166110"/>
                            <a:gd name="connsiteY11" fmla="*/ 470535 h 470535"/>
                            <a:gd name="connsiteX12" fmla="*/ 0 w 3166110"/>
                            <a:gd name="connsiteY12" fmla="*/ 470535 h 470535"/>
                            <a:gd name="connsiteX13" fmla="*/ 0 w 3166110"/>
                            <a:gd name="connsiteY13" fmla="*/ 0 h 470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166110" h="470535" fill="none" extrusionOk="0">
                              <a:moveTo>
                                <a:pt x="0" y="0"/>
                              </a:moveTo>
                              <a:cubicBezTo>
                                <a:pt x="117320" y="-19158"/>
                                <a:pt x="264104" y="42998"/>
                                <a:pt x="432702" y="0"/>
                              </a:cubicBezTo>
                              <a:cubicBezTo>
                                <a:pt x="601300" y="-42998"/>
                                <a:pt x="754166" y="10440"/>
                                <a:pt x="897065" y="0"/>
                              </a:cubicBezTo>
                              <a:cubicBezTo>
                                <a:pt x="1039964" y="-10440"/>
                                <a:pt x="1325975" y="12594"/>
                                <a:pt x="1456411" y="0"/>
                              </a:cubicBezTo>
                              <a:cubicBezTo>
                                <a:pt x="1586847" y="-12594"/>
                                <a:pt x="1783320" y="1339"/>
                                <a:pt x="1889112" y="0"/>
                              </a:cubicBezTo>
                              <a:cubicBezTo>
                                <a:pt x="1994904" y="-1339"/>
                                <a:pt x="2141413" y="29713"/>
                                <a:pt x="2353475" y="0"/>
                              </a:cubicBezTo>
                              <a:cubicBezTo>
                                <a:pt x="2565537" y="-29713"/>
                                <a:pt x="2829067" y="88582"/>
                                <a:pt x="3166110" y="0"/>
                              </a:cubicBezTo>
                              <a:cubicBezTo>
                                <a:pt x="3196644" y="183662"/>
                                <a:pt x="3157282" y="333759"/>
                                <a:pt x="3166110" y="470535"/>
                              </a:cubicBezTo>
                              <a:cubicBezTo>
                                <a:pt x="2967120" y="527537"/>
                                <a:pt x="2865811" y="414860"/>
                                <a:pt x="2638425" y="470535"/>
                              </a:cubicBezTo>
                              <a:cubicBezTo>
                                <a:pt x="2411040" y="526210"/>
                                <a:pt x="2247226" y="438758"/>
                                <a:pt x="2142401" y="470535"/>
                              </a:cubicBezTo>
                              <a:cubicBezTo>
                                <a:pt x="2037576" y="502312"/>
                                <a:pt x="1788767" y="468388"/>
                                <a:pt x="1551394" y="470535"/>
                              </a:cubicBezTo>
                              <a:cubicBezTo>
                                <a:pt x="1314021" y="472682"/>
                                <a:pt x="1160193" y="432768"/>
                                <a:pt x="960387" y="470535"/>
                              </a:cubicBezTo>
                              <a:cubicBezTo>
                                <a:pt x="760581" y="508302"/>
                                <a:pt x="477216" y="405019"/>
                                <a:pt x="0" y="470535"/>
                              </a:cubicBezTo>
                              <a:cubicBezTo>
                                <a:pt x="-24696" y="332796"/>
                                <a:pt x="34352" y="196675"/>
                                <a:pt x="0" y="0"/>
                              </a:cubicBezTo>
                              <a:close/>
                            </a:path>
                            <a:path w="3166110" h="470535" stroke="0" extrusionOk="0">
                              <a:moveTo>
                                <a:pt x="0" y="0"/>
                              </a:moveTo>
                              <a:cubicBezTo>
                                <a:pt x="214773" y="-3319"/>
                                <a:pt x="327994" y="16752"/>
                                <a:pt x="464363" y="0"/>
                              </a:cubicBezTo>
                              <a:cubicBezTo>
                                <a:pt x="600732" y="-16752"/>
                                <a:pt x="858368" y="16961"/>
                                <a:pt x="992048" y="0"/>
                              </a:cubicBezTo>
                              <a:cubicBezTo>
                                <a:pt x="1125729" y="-16961"/>
                                <a:pt x="1267644" y="46655"/>
                                <a:pt x="1424750" y="0"/>
                              </a:cubicBezTo>
                              <a:cubicBezTo>
                                <a:pt x="1581856" y="-46655"/>
                                <a:pt x="1714660" y="39034"/>
                                <a:pt x="1889112" y="0"/>
                              </a:cubicBezTo>
                              <a:cubicBezTo>
                                <a:pt x="2063564" y="-39034"/>
                                <a:pt x="2238558" y="58795"/>
                                <a:pt x="2385136" y="0"/>
                              </a:cubicBezTo>
                              <a:cubicBezTo>
                                <a:pt x="2531714" y="-58795"/>
                                <a:pt x="2992415" y="42571"/>
                                <a:pt x="3166110" y="0"/>
                              </a:cubicBezTo>
                              <a:cubicBezTo>
                                <a:pt x="3194194" y="218910"/>
                                <a:pt x="3128298" y="354987"/>
                                <a:pt x="3166110" y="470535"/>
                              </a:cubicBezTo>
                              <a:cubicBezTo>
                                <a:pt x="3048832" y="502510"/>
                                <a:pt x="2881466" y="455733"/>
                                <a:pt x="2606764" y="470535"/>
                              </a:cubicBezTo>
                              <a:cubicBezTo>
                                <a:pt x="2332062" y="485337"/>
                                <a:pt x="2241499" y="443879"/>
                                <a:pt x="2015757" y="470535"/>
                              </a:cubicBezTo>
                              <a:cubicBezTo>
                                <a:pt x="1790015" y="497191"/>
                                <a:pt x="1678174" y="430243"/>
                                <a:pt x="1456411" y="470535"/>
                              </a:cubicBezTo>
                              <a:cubicBezTo>
                                <a:pt x="1234648" y="510827"/>
                                <a:pt x="1142604" y="469825"/>
                                <a:pt x="960387" y="470535"/>
                              </a:cubicBezTo>
                              <a:cubicBezTo>
                                <a:pt x="778170" y="471245"/>
                                <a:pt x="345750" y="414415"/>
                                <a:pt x="0" y="470535"/>
                              </a:cubicBezTo>
                              <a:cubicBezTo>
                                <a:pt x="-16352" y="356339"/>
                                <a:pt x="2503" y="20867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162CDE33"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CEF94" id="Text Box 4" o:spid="_x0000_s1027" type="#_x0000_t202" style="position:absolute;margin-left:105.7pt;margin-top:688.2pt;width:249.3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" fillcolor="white [3201]" strokeweight=".5pt">
                <v:textbox>
                  <w:txbxContent>
                    <w:p w14:paraId="162CDE33"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05F34483" w14:textId="576046CB" w:rsidR="009D5A8E" w:rsidRDefault="008C2537"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2388ADAB" wp14:editId="184FF233">
            <wp:simplePos x="0" y="0"/>
            <wp:positionH relativeFrom="column">
              <wp:posOffset>5270428</wp:posOffset>
            </wp:positionH>
            <wp:positionV relativeFrom="page">
              <wp:posOffset>335855</wp:posOffset>
            </wp:positionV>
            <wp:extent cx="1152525" cy="1568450"/>
            <wp:effectExtent l="0" t="0" r="9525" b="0"/>
            <wp:wrapSquare wrapText="bothSides"/>
            <wp:docPr id="525799669" name="Picture 1" descr="A qr code with a group of k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669" name="Picture 1" descr="A qr code with a group of kids&#10;&#10;Description automatically generated"/>
                    <pic:cNvPicPr/>
                  </pic:nvPicPr>
                  <pic:blipFill>
                    <a:blip r:embed="rId11"/>
                    <a:stretch>
                      <a:fillRect/>
                    </a:stretch>
                  </pic:blipFill>
                  <pic:spPr>
                    <a:xfrm>
                      <a:off x="0" y="0"/>
                      <a:ext cx="1152525" cy="156845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88C61D6" w14:textId="77777777" w:rsidR="00235BE4" w:rsidRPr="00235BE4" w:rsidRDefault="00235BE4" w:rsidP="00235BE4">
      <w:pPr>
        <w:spacing w:after="0"/>
        <w:rPr>
          <w:rFonts w:ascii="Comic Sans MS" w:hAnsi="Comic Sans MS" w:cs="Times New Roman"/>
          <w:sz w:val="24"/>
          <w:szCs w:val="24"/>
        </w:rPr>
      </w:pPr>
      <w:r w:rsidRPr="00235BE4">
        <w:rPr>
          <w:rFonts w:ascii="Comic Sans MS" w:hAnsi="Comic Sans MS" w:cs="Times New Roman"/>
          <w:sz w:val="24"/>
          <w:szCs w:val="24"/>
        </w:rPr>
        <w:t xml:space="preserve">Go Directly to God. </w:t>
      </w:r>
    </w:p>
    <w:p w14:paraId="2C920A9D" w14:textId="77777777" w:rsidR="00235BE4" w:rsidRPr="00235BE4" w:rsidRDefault="00235BE4" w:rsidP="00235BE4">
      <w:pPr>
        <w:pStyle w:val="ListParagraph"/>
        <w:numPr>
          <w:ilvl w:val="0"/>
          <w:numId w:val="9"/>
        </w:numPr>
        <w:spacing w:after="0"/>
        <w:rPr>
          <w:rFonts w:ascii="Comic Sans MS" w:hAnsi="Comic Sans MS" w:cs="Times New Roman"/>
          <w:sz w:val="24"/>
          <w:szCs w:val="24"/>
        </w:rPr>
      </w:pPr>
      <w:r w:rsidRPr="00235BE4">
        <w:rPr>
          <w:rFonts w:ascii="Comic Sans MS" w:hAnsi="Comic Sans MS" w:cs="Times New Roman"/>
          <w:sz w:val="24"/>
          <w:szCs w:val="24"/>
        </w:rPr>
        <w:t>Start by asking God for wisdom and guidance in this situation.</w:t>
      </w:r>
    </w:p>
    <w:p w14:paraId="79ADE187" w14:textId="77777777" w:rsidR="00235BE4" w:rsidRPr="00235BE4" w:rsidRDefault="00235BE4" w:rsidP="00235BE4">
      <w:pPr>
        <w:spacing w:after="0"/>
        <w:rPr>
          <w:rFonts w:ascii="Comic Sans MS" w:hAnsi="Comic Sans MS" w:cs="Times New Roman"/>
          <w:sz w:val="24"/>
          <w:szCs w:val="24"/>
        </w:rPr>
      </w:pPr>
    </w:p>
    <w:p w14:paraId="1EB1F699" w14:textId="77777777" w:rsidR="00235BE4" w:rsidRPr="00235BE4" w:rsidRDefault="00235BE4" w:rsidP="00235BE4">
      <w:pPr>
        <w:spacing w:after="0"/>
        <w:rPr>
          <w:rFonts w:ascii="Comic Sans MS" w:hAnsi="Comic Sans MS" w:cs="Times New Roman"/>
          <w:sz w:val="24"/>
          <w:szCs w:val="24"/>
        </w:rPr>
      </w:pPr>
      <w:r w:rsidRPr="00235BE4">
        <w:rPr>
          <w:rFonts w:ascii="Comic Sans MS" w:hAnsi="Comic Sans MS" w:cs="Times New Roman"/>
          <w:sz w:val="24"/>
          <w:szCs w:val="24"/>
        </w:rPr>
        <w:t xml:space="preserve">Go Directly to the Source. </w:t>
      </w:r>
    </w:p>
    <w:p w14:paraId="2C4E1D7B" w14:textId="77777777" w:rsidR="00235BE4" w:rsidRPr="00235BE4" w:rsidRDefault="00235BE4" w:rsidP="00235BE4">
      <w:pPr>
        <w:pStyle w:val="ListParagraph"/>
        <w:numPr>
          <w:ilvl w:val="0"/>
          <w:numId w:val="9"/>
        </w:numPr>
        <w:spacing w:after="0"/>
        <w:rPr>
          <w:rFonts w:ascii="Comic Sans MS" w:hAnsi="Comic Sans MS" w:cs="Times New Roman"/>
          <w:sz w:val="24"/>
          <w:szCs w:val="24"/>
        </w:rPr>
      </w:pPr>
      <w:r w:rsidRPr="00235BE4">
        <w:rPr>
          <w:rFonts w:ascii="Comic Sans MS" w:hAnsi="Comic Sans MS" w:cs="Times New Roman"/>
          <w:sz w:val="24"/>
          <w:szCs w:val="24"/>
        </w:rPr>
        <w:t xml:space="preserve">When you are aware of a potential family conflict, take the initiative by going directly to the person seeking a peaceful solution. </w:t>
      </w:r>
    </w:p>
    <w:p w14:paraId="4BCDBF9D" w14:textId="77777777" w:rsidR="00235BE4" w:rsidRPr="00235BE4" w:rsidRDefault="00235BE4" w:rsidP="00235BE4">
      <w:pPr>
        <w:pStyle w:val="ListParagraph"/>
        <w:numPr>
          <w:ilvl w:val="0"/>
          <w:numId w:val="9"/>
        </w:numPr>
        <w:spacing w:after="0"/>
        <w:rPr>
          <w:rFonts w:ascii="Comic Sans MS" w:hAnsi="Comic Sans MS" w:cs="Times New Roman"/>
          <w:sz w:val="24"/>
          <w:szCs w:val="24"/>
        </w:rPr>
      </w:pPr>
      <w:r w:rsidRPr="00235BE4">
        <w:rPr>
          <w:rFonts w:ascii="Comic Sans MS" w:hAnsi="Comic Sans MS" w:cs="Times New Roman"/>
          <w:sz w:val="24"/>
          <w:szCs w:val="24"/>
        </w:rPr>
        <w:t>Avoid discussing the problem with others, as that can escalate the situation.</w:t>
      </w:r>
    </w:p>
    <w:p w14:paraId="2F3CD243" w14:textId="77777777" w:rsidR="00235BE4" w:rsidRPr="00235BE4" w:rsidRDefault="00235BE4" w:rsidP="00235BE4">
      <w:pPr>
        <w:spacing w:after="0"/>
        <w:rPr>
          <w:rFonts w:ascii="Comic Sans MS" w:hAnsi="Comic Sans MS" w:cs="Times New Roman"/>
          <w:sz w:val="24"/>
          <w:szCs w:val="24"/>
        </w:rPr>
      </w:pPr>
    </w:p>
    <w:p w14:paraId="4B5B2137" w14:textId="77777777" w:rsidR="00235BE4" w:rsidRPr="00235BE4" w:rsidRDefault="00235BE4" w:rsidP="00235BE4">
      <w:pPr>
        <w:spacing w:after="0"/>
        <w:rPr>
          <w:rFonts w:ascii="Comic Sans MS" w:hAnsi="Comic Sans MS" w:cs="Times New Roman"/>
          <w:sz w:val="24"/>
          <w:szCs w:val="24"/>
        </w:rPr>
      </w:pPr>
      <w:r w:rsidRPr="00235BE4">
        <w:rPr>
          <w:rFonts w:ascii="Comic Sans MS" w:hAnsi="Comic Sans MS" w:cs="Times New Roman"/>
          <w:sz w:val="24"/>
          <w:szCs w:val="24"/>
        </w:rPr>
        <w:t xml:space="preserve">Go Diplomatically. </w:t>
      </w:r>
    </w:p>
    <w:p w14:paraId="021622C3" w14:textId="77777777" w:rsidR="00235BE4" w:rsidRPr="00235BE4" w:rsidRDefault="00235BE4" w:rsidP="00235BE4">
      <w:pPr>
        <w:pStyle w:val="ListParagraph"/>
        <w:numPr>
          <w:ilvl w:val="0"/>
          <w:numId w:val="9"/>
        </w:numPr>
        <w:spacing w:after="0"/>
        <w:rPr>
          <w:rFonts w:ascii="Comic Sans MS" w:hAnsi="Comic Sans MS" w:cs="Times New Roman"/>
          <w:sz w:val="24"/>
          <w:szCs w:val="24"/>
        </w:rPr>
      </w:pPr>
      <w:r w:rsidRPr="00235BE4">
        <w:rPr>
          <w:rFonts w:ascii="Comic Sans MS" w:hAnsi="Comic Sans MS" w:cs="Times New Roman"/>
          <w:sz w:val="24"/>
          <w:szCs w:val="24"/>
        </w:rPr>
        <w:t xml:space="preserve">When you meet be argumentative or respond with emotional expressions. </w:t>
      </w:r>
    </w:p>
    <w:p w14:paraId="264035E8" w14:textId="412E3663" w:rsidR="00235BE4" w:rsidRPr="00235BE4" w:rsidRDefault="00235BE4" w:rsidP="00235BE4">
      <w:pPr>
        <w:pStyle w:val="ListParagraph"/>
        <w:numPr>
          <w:ilvl w:val="0"/>
          <w:numId w:val="9"/>
        </w:numPr>
        <w:spacing w:after="0"/>
        <w:rPr>
          <w:rFonts w:ascii="Comic Sans MS" w:hAnsi="Comic Sans MS" w:cs="Times New Roman"/>
          <w:sz w:val="24"/>
          <w:szCs w:val="24"/>
        </w:rPr>
      </w:pPr>
      <w:r w:rsidRPr="00235BE4">
        <w:rPr>
          <w:rFonts w:ascii="Comic Sans MS" w:hAnsi="Comic Sans MS" w:cs="Times New Roman"/>
          <w:sz w:val="24"/>
          <w:szCs w:val="24"/>
        </w:rPr>
        <w:t xml:space="preserve">Go with a godly goal: restoration (Matt. 18:15 and Gal. 6:1). </w:t>
      </w:r>
    </w:p>
    <w:p w14:paraId="79EFC5E2" w14:textId="66FB04BB" w:rsidR="00235BE4" w:rsidRPr="00235BE4" w:rsidRDefault="00235BE4" w:rsidP="00235BE4">
      <w:pPr>
        <w:spacing w:after="0"/>
        <w:rPr>
          <w:rFonts w:ascii="Comic Sans MS" w:hAnsi="Comic Sans MS" w:cs="Times New Roman"/>
          <w:sz w:val="24"/>
          <w:szCs w:val="24"/>
        </w:rPr>
      </w:pPr>
    </w:p>
    <w:p w14:paraId="6098143A" w14:textId="46F15E43" w:rsidR="00811075" w:rsidRPr="00811075" w:rsidRDefault="00965291" w:rsidP="00235BE4">
      <w:pPr>
        <w:spacing w:after="0"/>
        <w:jc w:val="center"/>
        <w:rPr>
          <w:rFonts w:ascii="Comic Sans MS" w:hAnsi="Comic Sans MS" w:cs="Times New Roman"/>
          <w:sz w:val="24"/>
          <w:szCs w:val="24"/>
        </w:rPr>
      </w:pPr>
      <w:r>
        <w:rPr>
          <w:noProof/>
        </w:rPr>
        <mc:AlternateContent>
          <mc:Choice Requires="wps">
            <w:drawing>
              <wp:anchor distT="0" distB="0" distL="114300" distR="114300" simplePos="0" relativeHeight="251668480" behindDoc="0" locked="0" layoutInCell="1" allowOverlap="1" wp14:anchorId="197F67AC" wp14:editId="3B35E933">
                <wp:simplePos x="0" y="0"/>
                <wp:positionH relativeFrom="column">
                  <wp:posOffset>4366846</wp:posOffset>
                </wp:positionH>
                <wp:positionV relativeFrom="paragraph">
                  <wp:posOffset>294249</wp:posOffset>
                </wp:positionV>
                <wp:extent cx="2322195" cy="1459230"/>
                <wp:effectExtent l="0" t="0" r="20955" b="693420"/>
                <wp:wrapNone/>
                <wp:docPr id="1961888104" name="Speech Bubble: Rectangle with Corners Rounded 1"/>
                <wp:cNvGraphicFramePr/>
                <a:graphic xmlns:a="http://schemas.openxmlformats.org/drawingml/2006/main">
                  <a:graphicData uri="http://schemas.microsoft.com/office/word/2010/wordprocessingShape">
                    <wps:wsp>
                      <wps:cNvSpPr/>
                      <wps:spPr>
                        <a:xfrm>
                          <a:off x="0" y="0"/>
                          <a:ext cx="2322195" cy="1459230"/>
                        </a:xfrm>
                        <a:prstGeom prst="wedgeRoundRectCallout">
                          <a:avLst>
                            <a:gd name="adj1" fmla="val 27589"/>
                            <a:gd name="adj2" fmla="val 94294"/>
                            <a:gd name="adj3" fmla="val 16667"/>
                          </a:avLst>
                        </a:prstGeom>
                      </wps:spPr>
                      <wps:style>
                        <a:lnRef idx="2">
                          <a:schemeClr val="dk1"/>
                        </a:lnRef>
                        <a:fillRef idx="1">
                          <a:schemeClr val="lt1"/>
                        </a:fillRef>
                        <a:effectRef idx="0">
                          <a:schemeClr val="dk1"/>
                        </a:effectRef>
                        <a:fontRef idx="minor">
                          <a:schemeClr val="dk1"/>
                        </a:fontRef>
                      </wps:style>
                      <wps:txbx>
                        <w:txbxContent>
                          <w:p w14:paraId="1B991E84" w14:textId="0EF9C827" w:rsidR="00235BE4" w:rsidRPr="00457225" w:rsidRDefault="00235BE4" w:rsidP="00235BE4">
                            <w:pPr>
                              <w:jc w:val="center"/>
                              <w:rPr>
                                <w:rFonts w:ascii="Comic Sans MS" w:hAnsi="Comic Sans MS"/>
                                <w:sz w:val="20"/>
                                <w:szCs w:val="20"/>
                              </w:rPr>
                            </w:pPr>
                            <w:r w:rsidRPr="00457225">
                              <w:rPr>
                                <w:rFonts w:ascii="Comic Sans MS" w:hAnsi="Comic Sans MS"/>
                                <w:sz w:val="20"/>
                                <w:szCs w:val="20"/>
                              </w:rPr>
                              <w:t xml:space="preserve">Remember, the clues and the words come from Genesis 13:5-11, 14-18 (NIV).  For help and more Family Activities go to </w:t>
                            </w:r>
                            <w:hyperlink r:id="rId12" w:history="1">
                              <w:r w:rsidR="00457225" w:rsidRPr="005B2DF6">
                                <w:rPr>
                                  <w:rStyle w:val="Hyperlink"/>
                                  <w:rFonts w:ascii="Comic Sans MS" w:hAnsi="Comic Sans MS"/>
                                  <w:sz w:val="20"/>
                                  <w:szCs w:val="20"/>
                                </w:rPr>
                                <w:t>https://tinyurl.com/47vurwcx</w:t>
                              </w:r>
                            </w:hyperlink>
                            <w:r w:rsidR="00457225">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F67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8" type="#_x0000_t62" style="position:absolute;left:0;text-align:left;margin-left:343.85pt;margin-top:23.15pt;width:182.85pt;height:11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" adj="16759,31168" fillcolor="white [3201]" strokecolor="black [3200]" strokeweight="1pt">
                <v:textbox>
                  <w:txbxContent>
                    <w:p w14:paraId="1B991E84" w14:textId="0EF9C827" w:rsidR="00235BE4" w:rsidRPr="00457225" w:rsidRDefault="00235BE4" w:rsidP="00235BE4">
                      <w:pPr>
                        <w:jc w:val="center"/>
                        <w:rPr>
                          <w:rFonts w:ascii="Comic Sans MS" w:hAnsi="Comic Sans MS"/>
                          <w:sz w:val="20"/>
                          <w:szCs w:val="20"/>
                        </w:rPr>
                      </w:pPr>
                      <w:r w:rsidRPr="00457225">
                        <w:rPr>
                          <w:rFonts w:ascii="Comic Sans MS" w:hAnsi="Comic Sans MS"/>
                          <w:sz w:val="20"/>
                          <w:szCs w:val="20"/>
                        </w:rPr>
                        <w:t xml:space="preserve">Remember, the clues and the words come from Genesis 13:5-11, 14-18 (NIV).  For help and more Family Activities go to </w:t>
                      </w:r>
                      <w:hyperlink r:id="rId13" w:history="1">
                        <w:r w:rsidR="00457225" w:rsidRPr="005B2DF6">
                          <w:rPr>
                            <w:rStyle w:val="Hyperlink"/>
                            <w:rFonts w:ascii="Comic Sans MS" w:hAnsi="Comic Sans MS"/>
                            <w:sz w:val="20"/>
                            <w:szCs w:val="20"/>
                          </w:rPr>
                          <w:t>https://tinyurl.com/47vurwcx</w:t>
                        </w:r>
                      </w:hyperlink>
                      <w:r w:rsidR="00457225">
                        <w:rPr>
                          <w:rFonts w:ascii="Comic Sans MS" w:hAnsi="Comic Sans MS"/>
                          <w:sz w:val="20"/>
                          <w:szCs w:val="20"/>
                        </w:rPr>
                        <w:t xml:space="preserve"> </w:t>
                      </w:r>
                    </w:p>
                  </w:txbxContent>
                </v:textbox>
              </v:shape>
            </w:pict>
          </mc:Fallback>
        </mc:AlternateContent>
      </w:r>
      <w:r>
        <w:rPr>
          <w:noProof/>
        </w:rPr>
        <w:drawing>
          <wp:anchor distT="0" distB="0" distL="114300" distR="114300" simplePos="0" relativeHeight="251667456" behindDoc="0" locked="0" layoutInCell="1" allowOverlap="1" wp14:anchorId="03D26974" wp14:editId="51075C19">
            <wp:simplePos x="0" y="0"/>
            <wp:positionH relativeFrom="column">
              <wp:posOffset>5179060</wp:posOffset>
            </wp:positionH>
            <wp:positionV relativeFrom="page">
              <wp:posOffset>6535779</wp:posOffset>
            </wp:positionV>
            <wp:extent cx="1402080" cy="975995"/>
            <wp:effectExtent l="152400" t="152400" r="312420" b="338455"/>
            <wp:wrapSquare wrapText="bothSides"/>
            <wp:docPr id="375984261" name="Picture 5" descr="Apostle Paul and Si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ostle Paul and Sil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2080" cy="9759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22BAC30" wp14:editId="3EE7CF95">
            <wp:simplePos x="0" y="0"/>
            <wp:positionH relativeFrom="column">
              <wp:posOffset>-198240</wp:posOffset>
            </wp:positionH>
            <wp:positionV relativeFrom="page">
              <wp:posOffset>4347138</wp:posOffset>
            </wp:positionV>
            <wp:extent cx="5123180" cy="5078095"/>
            <wp:effectExtent l="0" t="0" r="1270" b="8255"/>
            <wp:wrapSquare wrapText="bothSides"/>
            <wp:docPr id="2130438567" name="Picture 2" descr="A crossword puzzle with many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38567" name="Picture 2" descr="A crossword puzzle with many squar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123180" cy="5078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A28AEDF" wp14:editId="1CE68A4C">
            <wp:simplePos x="0" y="0"/>
            <wp:positionH relativeFrom="column">
              <wp:posOffset>4313208</wp:posOffset>
            </wp:positionH>
            <wp:positionV relativeFrom="page">
              <wp:posOffset>7694762</wp:posOffset>
            </wp:positionV>
            <wp:extent cx="1983740" cy="1443355"/>
            <wp:effectExtent l="0" t="0" r="0" b="4445"/>
            <wp:wrapSquare wrapText="bothSides"/>
            <wp:docPr id="1774828932"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828932" name="Picture 4" descr="A black and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983740" cy="1443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609D697" wp14:editId="2C15C85C">
            <wp:simplePos x="0" y="0"/>
            <wp:positionH relativeFrom="column">
              <wp:posOffset>-491371</wp:posOffset>
            </wp:positionH>
            <wp:positionV relativeFrom="paragraph">
              <wp:posOffset>413385</wp:posOffset>
            </wp:positionV>
            <wp:extent cx="1701800" cy="1478915"/>
            <wp:effectExtent l="0" t="0" r="0" b="6985"/>
            <wp:wrapSquare wrapText="bothSides"/>
            <wp:docPr id="1927652934"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52934" name="Picture 3" descr="A black text on a white backgroun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701800" cy="1478915"/>
                    </a:xfrm>
                    <a:prstGeom prst="rect">
                      <a:avLst/>
                    </a:prstGeom>
                  </pic:spPr>
                </pic:pic>
              </a:graphicData>
            </a:graphic>
            <wp14:sizeRelH relativeFrom="margin">
              <wp14:pctWidth>0</wp14:pctWidth>
            </wp14:sizeRelH>
            <wp14:sizeRelV relativeFrom="margin">
              <wp14:pctHeight>0</wp14:pctHeight>
            </wp14:sizeRelV>
          </wp:anchor>
        </w:drawing>
      </w:r>
      <w:r w:rsidR="00235BE4">
        <w:rPr>
          <w:rFonts w:ascii="Comic Sans MS" w:hAnsi="Comic Sans MS" w:cs="Times New Roman"/>
          <w:sz w:val="24"/>
          <w:szCs w:val="24"/>
        </w:rPr>
        <w:t>Crossword Puzzle</w:t>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F2E9F" w14:textId="77777777" w:rsidR="008813F6" w:rsidRDefault="008813F6" w:rsidP="009D5A8E">
      <w:pPr>
        <w:spacing w:after="0" w:line="240" w:lineRule="auto"/>
      </w:pPr>
      <w:r>
        <w:separator/>
      </w:r>
    </w:p>
  </w:endnote>
  <w:endnote w:type="continuationSeparator" w:id="0">
    <w:p w14:paraId="4A7018A0" w14:textId="77777777" w:rsidR="008813F6" w:rsidRDefault="008813F6"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CC6C8" w14:textId="77777777" w:rsidR="008813F6" w:rsidRDefault="008813F6" w:rsidP="009D5A8E">
      <w:pPr>
        <w:spacing w:after="0" w:line="240" w:lineRule="auto"/>
      </w:pPr>
      <w:r>
        <w:separator/>
      </w:r>
    </w:p>
  </w:footnote>
  <w:footnote w:type="continuationSeparator" w:id="0">
    <w:p w14:paraId="69E7ACA3" w14:textId="77777777" w:rsidR="008813F6" w:rsidRDefault="008813F6"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B419" w14:textId="444F6180" w:rsidR="009D5A8E" w:rsidRPr="009D5A8E" w:rsidRDefault="00B273ED">
    <w:pPr>
      <w:pStyle w:val="Header"/>
      <w:rPr>
        <w:rFonts w:ascii="Times New Roman" w:hAnsi="Times New Roman" w:cs="Times New Roman"/>
        <w:sz w:val="28"/>
        <w:szCs w:val="28"/>
      </w:rPr>
    </w:pPr>
    <w:r>
      <w:rPr>
        <w:rFonts w:ascii="Times New Roman" w:hAnsi="Times New Roman" w:cs="Times New Roman"/>
        <w:sz w:val="28"/>
        <w:szCs w:val="28"/>
      </w:rPr>
      <w:t>10/20/2024</w:t>
    </w:r>
    <w:r w:rsidR="009D5A8E" w:rsidRPr="009D5A8E">
      <w:rPr>
        <w:rFonts w:ascii="Times New Roman" w:hAnsi="Times New Roman" w:cs="Times New Roman"/>
        <w:sz w:val="28"/>
        <w:szCs w:val="28"/>
      </w:rPr>
      <w:tab/>
    </w:r>
    <w:r w:rsidR="00543F67">
      <w:rPr>
        <w:rFonts w:ascii="Times New Roman" w:hAnsi="Times New Roman" w:cs="Times New Roman"/>
        <w:sz w:val="28"/>
        <w:szCs w:val="28"/>
      </w:rPr>
      <w:t>Abram</w:t>
    </w:r>
    <w:r>
      <w:rPr>
        <w:rFonts w:ascii="Times New Roman" w:hAnsi="Times New Roman" w:cs="Times New Roman"/>
        <w:sz w:val="28"/>
        <w:szCs w:val="28"/>
      </w:rPr>
      <w:t xml:space="preserve"> and Lot: Family Rights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4FBF"/>
    <w:multiLevelType w:val="hybridMultilevel"/>
    <w:tmpl w:val="FDCE5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778A6"/>
    <w:multiLevelType w:val="hybridMultilevel"/>
    <w:tmpl w:val="B02621C0"/>
    <w:lvl w:ilvl="0" w:tplc="1520F3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9B66F2"/>
    <w:multiLevelType w:val="hybridMultilevel"/>
    <w:tmpl w:val="329E1FEE"/>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FE5B8D"/>
    <w:multiLevelType w:val="hybridMultilevel"/>
    <w:tmpl w:val="68947C96"/>
    <w:lvl w:ilvl="0" w:tplc="770A454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E617F"/>
    <w:multiLevelType w:val="hybridMultilevel"/>
    <w:tmpl w:val="A8647D6A"/>
    <w:lvl w:ilvl="0" w:tplc="EAF2CAB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360ED2"/>
    <w:multiLevelType w:val="hybridMultilevel"/>
    <w:tmpl w:val="9C10893A"/>
    <w:lvl w:ilvl="0" w:tplc="3FB43FE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1017202">
    <w:abstractNumId w:val="8"/>
  </w:num>
  <w:num w:numId="2" w16cid:durableId="1822235998">
    <w:abstractNumId w:val="7"/>
  </w:num>
  <w:num w:numId="3" w16cid:durableId="1188834987">
    <w:abstractNumId w:val="4"/>
  </w:num>
  <w:num w:numId="4" w16cid:durableId="460809266">
    <w:abstractNumId w:val="2"/>
  </w:num>
  <w:num w:numId="5" w16cid:durableId="1513691267">
    <w:abstractNumId w:val="1"/>
  </w:num>
  <w:num w:numId="6" w16cid:durableId="352003541">
    <w:abstractNumId w:val="6"/>
  </w:num>
  <w:num w:numId="7" w16cid:durableId="369762741">
    <w:abstractNumId w:val="5"/>
  </w:num>
  <w:num w:numId="8" w16cid:durableId="1184443513">
    <w:abstractNumId w:val="3"/>
  </w:num>
  <w:num w:numId="9" w16cid:durableId="1858041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ED"/>
    <w:rsid w:val="000E7723"/>
    <w:rsid w:val="000F0CF5"/>
    <w:rsid w:val="00235BE4"/>
    <w:rsid w:val="0024239C"/>
    <w:rsid w:val="00261773"/>
    <w:rsid w:val="00457225"/>
    <w:rsid w:val="00495029"/>
    <w:rsid w:val="00543F67"/>
    <w:rsid w:val="006408A6"/>
    <w:rsid w:val="00742225"/>
    <w:rsid w:val="00811075"/>
    <w:rsid w:val="008813F6"/>
    <w:rsid w:val="008C2537"/>
    <w:rsid w:val="00965291"/>
    <w:rsid w:val="00997693"/>
    <w:rsid w:val="009D5A8E"/>
    <w:rsid w:val="00B273ED"/>
    <w:rsid w:val="00DC5D22"/>
    <w:rsid w:val="00E339B9"/>
    <w:rsid w:val="00EC3B8C"/>
    <w:rsid w:val="00F9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EA4D"/>
  <w15:chartTrackingRefBased/>
  <w15:docId w15:val="{509C369C-3D37-41EF-9BB0-BD0AAB8E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457225"/>
    <w:rPr>
      <w:color w:val="0563C1" w:themeColor="hyperlink"/>
      <w:u w:val="single"/>
    </w:rPr>
  </w:style>
  <w:style w:type="character" w:styleId="UnresolvedMention">
    <w:name w:val="Unresolved Mention"/>
    <w:basedOn w:val="DefaultParagraphFont"/>
    <w:uiPriority w:val="99"/>
    <w:semiHidden/>
    <w:unhideWhenUsed/>
    <w:rsid w:val="00457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7vurwcx" TargetMode="External"/><Relationship Id="rId13" Type="http://schemas.openxmlformats.org/officeDocument/2006/relationships/hyperlink" Target="https://tinyurl.com/47vurwcx"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38bpszks" TargetMode="External"/><Relationship Id="rId12" Type="http://schemas.openxmlformats.org/officeDocument/2006/relationships/hyperlink" Target="https://tinyurl.com/47vurwcx"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47vurw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38bpszks"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111</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5</cp:revision>
  <dcterms:created xsi:type="dcterms:W3CDTF">2024-10-02T12:17:00Z</dcterms:created>
  <dcterms:modified xsi:type="dcterms:W3CDTF">2024-10-03T19:03:00Z</dcterms:modified>
</cp:coreProperties>
</file>