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11A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D40828B" w14:textId="77777777" w:rsidR="00261773" w:rsidRDefault="00261773" w:rsidP="00261773">
      <w:pPr>
        <w:spacing w:after="0"/>
        <w:rPr>
          <w:rFonts w:ascii="Times New Roman" w:hAnsi="Times New Roman" w:cs="Times New Roman"/>
          <w:sz w:val="24"/>
          <w:szCs w:val="24"/>
        </w:rPr>
      </w:pPr>
    </w:p>
    <w:p w14:paraId="1395B124"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is the most chaotic day you’ve had in recent weeks?</w:t>
      </w:r>
    </w:p>
    <w:p w14:paraId="70B96DF1"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a moving day</w:t>
      </w:r>
    </w:p>
    <w:p w14:paraId="14BBBBC7"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getting ready for a wedding in the family</w:t>
      </w:r>
    </w:p>
    <w:p w14:paraId="011F7346" w14:textId="77777777" w:rsidR="00382236" w:rsidRPr="00382236" w:rsidRDefault="00382236" w:rsidP="00382236">
      <w:pPr>
        <w:numPr>
          <w:ilvl w:val="0"/>
          <w:numId w:val="4"/>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going</w:t>
      </w:r>
      <w:proofErr w:type="gramEnd"/>
      <w:r w:rsidRPr="00382236">
        <w:rPr>
          <w:rFonts w:ascii="Times New Roman" w:hAnsi="Times New Roman" w:cs="Times New Roman"/>
          <w:sz w:val="24"/>
          <w:szCs w:val="24"/>
        </w:rPr>
        <w:t xml:space="preserve"> to a child’s dance recital</w:t>
      </w:r>
    </w:p>
    <w:p w14:paraId="2E95FDD3"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getting all the kids to their activities on a Saturday</w:t>
      </w:r>
    </w:p>
    <w:p w14:paraId="4B3766BD"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getting everyone ready for church in the Easter duds</w:t>
      </w:r>
    </w:p>
    <w:p w14:paraId="276D32E5"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packing for a vacation</w:t>
      </w:r>
    </w:p>
    <w:p w14:paraId="23464F43" w14:textId="77777777" w:rsidR="00382236" w:rsidRPr="00382236" w:rsidRDefault="00382236" w:rsidP="00382236">
      <w:pPr>
        <w:numPr>
          <w:ilvl w:val="0"/>
          <w:numId w:val="4"/>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getting home</w:t>
      </w:r>
      <w:proofErr w:type="gramEnd"/>
      <w:r w:rsidRPr="00382236">
        <w:rPr>
          <w:rFonts w:ascii="Times New Roman" w:hAnsi="Times New Roman" w:cs="Times New Roman"/>
          <w:sz w:val="24"/>
          <w:szCs w:val="24"/>
        </w:rPr>
        <w:t xml:space="preserve"> from </w:t>
      </w:r>
      <w:proofErr w:type="gramStart"/>
      <w:r w:rsidRPr="00382236">
        <w:rPr>
          <w:rFonts w:ascii="Times New Roman" w:hAnsi="Times New Roman" w:cs="Times New Roman"/>
          <w:sz w:val="24"/>
          <w:szCs w:val="24"/>
        </w:rPr>
        <w:t>vacation</w:t>
      </w:r>
      <w:proofErr w:type="gramEnd"/>
    </w:p>
    <w:p w14:paraId="5B5B8F89" w14:textId="2C6922F5"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hosting a family reunion</w:t>
      </w:r>
      <w:r>
        <w:rPr>
          <w:rFonts w:ascii="Times New Roman" w:hAnsi="Times New Roman" w:cs="Times New Roman"/>
          <w:sz w:val="24"/>
          <w:szCs w:val="24"/>
        </w:rPr>
        <w:t>, power went out, kitchen drain clogged, etc.</w:t>
      </w:r>
    </w:p>
    <w:p w14:paraId="629E5E92" w14:textId="77777777" w:rsidR="00382236" w:rsidRPr="00382236" w:rsidRDefault="00382236" w:rsidP="00382236">
      <w:pPr>
        <w:numPr>
          <w:ilvl w:val="0"/>
          <w:numId w:val="4"/>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someone</w:t>
      </w:r>
      <w:proofErr w:type="gramEnd"/>
      <w:r w:rsidRPr="00382236">
        <w:rPr>
          <w:rFonts w:ascii="Times New Roman" w:hAnsi="Times New Roman" w:cs="Times New Roman"/>
          <w:sz w:val="24"/>
          <w:szCs w:val="24"/>
        </w:rPr>
        <w:t xml:space="preserve"> in the family had a health emergency</w:t>
      </w:r>
    </w:p>
    <w:p w14:paraId="709F0524" w14:textId="77777777" w:rsidR="00382236" w:rsidRPr="00382236" w:rsidRDefault="00382236" w:rsidP="00382236">
      <w:pPr>
        <w:numPr>
          <w:ilvl w:val="0"/>
          <w:numId w:val="4"/>
        </w:numPr>
        <w:spacing w:after="0"/>
        <w:rPr>
          <w:rFonts w:ascii="Times New Roman" w:hAnsi="Times New Roman" w:cs="Times New Roman"/>
          <w:sz w:val="24"/>
          <w:szCs w:val="24"/>
        </w:rPr>
      </w:pPr>
      <w:r w:rsidRPr="00382236">
        <w:rPr>
          <w:rFonts w:ascii="Times New Roman" w:hAnsi="Times New Roman" w:cs="Times New Roman"/>
          <w:sz w:val="24"/>
          <w:szCs w:val="24"/>
        </w:rPr>
        <w:t>car broke down on a trip</w:t>
      </w:r>
    </w:p>
    <w:p w14:paraId="0EDCFBE5" w14:textId="77777777" w:rsidR="009D5A8E" w:rsidRDefault="009D5A8E" w:rsidP="00261773">
      <w:pPr>
        <w:spacing w:after="0"/>
        <w:rPr>
          <w:rFonts w:ascii="Times New Roman" w:hAnsi="Times New Roman" w:cs="Times New Roman"/>
          <w:sz w:val="24"/>
          <w:szCs w:val="24"/>
        </w:rPr>
      </w:pPr>
    </w:p>
    <w:p w14:paraId="4EB83B2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CC26BDD" w14:textId="77777777" w:rsidR="00261773" w:rsidRDefault="00261773" w:rsidP="00261773">
      <w:pPr>
        <w:spacing w:after="0"/>
        <w:rPr>
          <w:rFonts w:ascii="Times New Roman" w:hAnsi="Times New Roman" w:cs="Times New Roman"/>
          <w:sz w:val="24"/>
          <w:szCs w:val="24"/>
        </w:rPr>
      </w:pPr>
    </w:p>
    <w:p w14:paraId="5189E8C8"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We never know exactly what each day will bring.</w:t>
      </w:r>
    </w:p>
    <w:p w14:paraId="32B42FB3"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Know that God will help us meet and defeat big challenges</w:t>
      </w:r>
    </w:p>
    <w:p w14:paraId="4596C736"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Faith moves with confidence in God</w:t>
      </w:r>
    </w:p>
    <w:p w14:paraId="19B0BA34" w14:textId="77777777" w:rsidR="009D5A8E" w:rsidRDefault="009D5A8E" w:rsidP="00261773">
      <w:pPr>
        <w:spacing w:after="0"/>
        <w:rPr>
          <w:rFonts w:ascii="Times New Roman" w:hAnsi="Times New Roman" w:cs="Times New Roman"/>
          <w:sz w:val="24"/>
          <w:szCs w:val="24"/>
        </w:rPr>
      </w:pPr>
    </w:p>
    <w:p w14:paraId="2BE42A38" w14:textId="161274D5" w:rsidR="009D5A8E" w:rsidRDefault="00382236"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D18DB0E" wp14:editId="428F60CA">
                <wp:simplePos x="0" y="0"/>
                <wp:positionH relativeFrom="column">
                  <wp:posOffset>2535479</wp:posOffset>
                </wp:positionH>
                <wp:positionV relativeFrom="paragraph">
                  <wp:posOffset>32944</wp:posOffset>
                </wp:positionV>
                <wp:extent cx="3760013" cy="763676"/>
                <wp:effectExtent l="19050" t="19050" r="31115" b="55880"/>
                <wp:wrapNone/>
                <wp:docPr id="187294754" name="Text Box 1"/>
                <wp:cNvGraphicFramePr/>
                <a:graphic xmlns:a="http://schemas.openxmlformats.org/drawingml/2006/main">
                  <a:graphicData uri="http://schemas.microsoft.com/office/word/2010/wordprocessingShape">
                    <wps:wsp>
                      <wps:cNvSpPr txBox="1"/>
                      <wps:spPr>
                        <a:xfrm>
                          <a:off x="0" y="0"/>
                          <a:ext cx="3760013" cy="763676"/>
                        </a:xfrm>
                        <a:custGeom>
                          <a:avLst/>
                          <a:gdLst>
                            <a:gd name="connsiteX0" fmla="*/ 0 w 3760013"/>
                            <a:gd name="connsiteY0" fmla="*/ 0 h 763676"/>
                            <a:gd name="connsiteX1" fmla="*/ 424344 w 3760013"/>
                            <a:gd name="connsiteY1" fmla="*/ 0 h 763676"/>
                            <a:gd name="connsiteX2" fmla="*/ 886289 w 3760013"/>
                            <a:gd name="connsiteY2" fmla="*/ 0 h 763676"/>
                            <a:gd name="connsiteX3" fmla="*/ 1310633 w 3760013"/>
                            <a:gd name="connsiteY3" fmla="*/ 0 h 763676"/>
                            <a:gd name="connsiteX4" fmla="*/ 1772578 w 3760013"/>
                            <a:gd name="connsiteY4" fmla="*/ 0 h 763676"/>
                            <a:gd name="connsiteX5" fmla="*/ 2272122 w 3760013"/>
                            <a:gd name="connsiteY5" fmla="*/ 0 h 763676"/>
                            <a:gd name="connsiteX6" fmla="*/ 2696466 w 3760013"/>
                            <a:gd name="connsiteY6" fmla="*/ 0 h 763676"/>
                            <a:gd name="connsiteX7" fmla="*/ 3120811 w 3760013"/>
                            <a:gd name="connsiteY7" fmla="*/ 0 h 763676"/>
                            <a:gd name="connsiteX8" fmla="*/ 3760013 w 3760013"/>
                            <a:gd name="connsiteY8" fmla="*/ 0 h 763676"/>
                            <a:gd name="connsiteX9" fmla="*/ 3760013 w 3760013"/>
                            <a:gd name="connsiteY9" fmla="*/ 381838 h 763676"/>
                            <a:gd name="connsiteX10" fmla="*/ 3760013 w 3760013"/>
                            <a:gd name="connsiteY10" fmla="*/ 763676 h 763676"/>
                            <a:gd name="connsiteX11" fmla="*/ 3260468 w 3760013"/>
                            <a:gd name="connsiteY11" fmla="*/ 763676 h 763676"/>
                            <a:gd name="connsiteX12" fmla="*/ 2723324 w 3760013"/>
                            <a:gd name="connsiteY12" fmla="*/ 763676 h 763676"/>
                            <a:gd name="connsiteX13" fmla="*/ 2223779 w 3760013"/>
                            <a:gd name="connsiteY13" fmla="*/ 763676 h 763676"/>
                            <a:gd name="connsiteX14" fmla="*/ 1611434 w 3760013"/>
                            <a:gd name="connsiteY14" fmla="*/ 763676 h 763676"/>
                            <a:gd name="connsiteX15" fmla="*/ 1187090 w 3760013"/>
                            <a:gd name="connsiteY15" fmla="*/ 763676 h 763676"/>
                            <a:gd name="connsiteX16" fmla="*/ 762745 w 3760013"/>
                            <a:gd name="connsiteY16" fmla="*/ 763676 h 763676"/>
                            <a:gd name="connsiteX17" fmla="*/ 0 w 3760013"/>
                            <a:gd name="connsiteY17" fmla="*/ 763676 h 763676"/>
                            <a:gd name="connsiteX18" fmla="*/ 0 w 3760013"/>
                            <a:gd name="connsiteY18" fmla="*/ 381838 h 763676"/>
                            <a:gd name="connsiteX19" fmla="*/ 0 w 3760013"/>
                            <a:gd name="connsiteY19" fmla="*/ 0 h 76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60013" h="763676" fill="none" extrusionOk="0">
                              <a:moveTo>
                                <a:pt x="0" y="0"/>
                              </a:moveTo>
                              <a:cubicBezTo>
                                <a:pt x="178740" y="-23233"/>
                                <a:pt x="226118" y="2207"/>
                                <a:pt x="424344" y="0"/>
                              </a:cubicBezTo>
                              <a:cubicBezTo>
                                <a:pt x="622570" y="-2207"/>
                                <a:pt x="705323" y="6890"/>
                                <a:pt x="886289" y="0"/>
                              </a:cubicBezTo>
                              <a:cubicBezTo>
                                <a:pt x="1067255" y="-6890"/>
                                <a:pt x="1153783" y="20807"/>
                                <a:pt x="1310633" y="0"/>
                              </a:cubicBezTo>
                              <a:cubicBezTo>
                                <a:pt x="1467483" y="-20807"/>
                                <a:pt x="1609861" y="51713"/>
                                <a:pt x="1772578" y="0"/>
                              </a:cubicBezTo>
                              <a:cubicBezTo>
                                <a:pt x="1935295" y="-51713"/>
                                <a:pt x="2125823" y="28575"/>
                                <a:pt x="2272122" y="0"/>
                              </a:cubicBezTo>
                              <a:cubicBezTo>
                                <a:pt x="2418421" y="-28575"/>
                                <a:pt x="2597715" y="18710"/>
                                <a:pt x="2696466" y="0"/>
                              </a:cubicBezTo>
                              <a:cubicBezTo>
                                <a:pt x="2795217" y="-18710"/>
                                <a:pt x="2918026" y="24824"/>
                                <a:pt x="3120811" y="0"/>
                              </a:cubicBezTo>
                              <a:cubicBezTo>
                                <a:pt x="3323597" y="-24824"/>
                                <a:pt x="3490701" y="381"/>
                                <a:pt x="3760013" y="0"/>
                              </a:cubicBezTo>
                              <a:cubicBezTo>
                                <a:pt x="3794696" y="143554"/>
                                <a:pt x="3754126" y="273954"/>
                                <a:pt x="3760013" y="381838"/>
                              </a:cubicBezTo>
                              <a:cubicBezTo>
                                <a:pt x="3765900" y="489722"/>
                                <a:pt x="3722639" y="651196"/>
                                <a:pt x="3760013" y="763676"/>
                              </a:cubicBezTo>
                              <a:cubicBezTo>
                                <a:pt x="3648646" y="770914"/>
                                <a:pt x="3432691" y="740982"/>
                                <a:pt x="3260468" y="763676"/>
                              </a:cubicBezTo>
                              <a:cubicBezTo>
                                <a:pt x="3088246" y="786370"/>
                                <a:pt x="2985017" y="707002"/>
                                <a:pt x="2723324" y="763676"/>
                              </a:cubicBezTo>
                              <a:cubicBezTo>
                                <a:pt x="2461631" y="820350"/>
                                <a:pt x="2371065" y="760593"/>
                                <a:pt x="2223779" y="763676"/>
                              </a:cubicBezTo>
                              <a:cubicBezTo>
                                <a:pt x="2076493" y="766759"/>
                                <a:pt x="1843229" y="706379"/>
                                <a:pt x="1611434" y="763676"/>
                              </a:cubicBezTo>
                              <a:cubicBezTo>
                                <a:pt x="1379639" y="820973"/>
                                <a:pt x="1325244" y="725698"/>
                                <a:pt x="1187090" y="763676"/>
                              </a:cubicBezTo>
                              <a:cubicBezTo>
                                <a:pt x="1048936" y="801654"/>
                                <a:pt x="848547" y="718843"/>
                                <a:pt x="762745" y="763676"/>
                              </a:cubicBezTo>
                              <a:cubicBezTo>
                                <a:pt x="676943" y="808509"/>
                                <a:pt x="170588" y="743942"/>
                                <a:pt x="0" y="763676"/>
                              </a:cubicBezTo>
                              <a:cubicBezTo>
                                <a:pt x="-2615" y="646259"/>
                                <a:pt x="6580" y="464977"/>
                                <a:pt x="0" y="381838"/>
                              </a:cubicBezTo>
                              <a:cubicBezTo>
                                <a:pt x="-6580" y="298699"/>
                                <a:pt x="27410" y="77207"/>
                                <a:pt x="0" y="0"/>
                              </a:cubicBezTo>
                              <a:close/>
                            </a:path>
                            <a:path w="3760013" h="763676" stroke="0" extrusionOk="0">
                              <a:moveTo>
                                <a:pt x="0" y="0"/>
                              </a:moveTo>
                              <a:cubicBezTo>
                                <a:pt x="231067" y="-50227"/>
                                <a:pt x="349712" y="58758"/>
                                <a:pt x="574745" y="0"/>
                              </a:cubicBezTo>
                              <a:cubicBezTo>
                                <a:pt x="799778" y="-58758"/>
                                <a:pt x="838787" y="12323"/>
                                <a:pt x="999089" y="0"/>
                              </a:cubicBezTo>
                              <a:cubicBezTo>
                                <a:pt x="1159391" y="-12323"/>
                                <a:pt x="1417400" y="38191"/>
                                <a:pt x="1611434" y="0"/>
                              </a:cubicBezTo>
                              <a:cubicBezTo>
                                <a:pt x="1805469" y="-38191"/>
                                <a:pt x="1886002" y="7253"/>
                                <a:pt x="2035778" y="0"/>
                              </a:cubicBezTo>
                              <a:cubicBezTo>
                                <a:pt x="2185554" y="-7253"/>
                                <a:pt x="2419299" y="15732"/>
                                <a:pt x="2610523" y="0"/>
                              </a:cubicBezTo>
                              <a:cubicBezTo>
                                <a:pt x="2801748" y="-15732"/>
                                <a:pt x="2969331" y="2275"/>
                                <a:pt x="3147668" y="0"/>
                              </a:cubicBezTo>
                              <a:cubicBezTo>
                                <a:pt x="3326005" y="-2275"/>
                                <a:pt x="3577940" y="45883"/>
                                <a:pt x="3760013" y="0"/>
                              </a:cubicBezTo>
                              <a:cubicBezTo>
                                <a:pt x="3802978" y="127540"/>
                                <a:pt x="3728031" y="246912"/>
                                <a:pt x="3760013" y="358928"/>
                              </a:cubicBezTo>
                              <a:cubicBezTo>
                                <a:pt x="3791995" y="470944"/>
                                <a:pt x="3758835" y="617519"/>
                                <a:pt x="3760013" y="763676"/>
                              </a:cubicBezTo>
                              <a:cubicBezTo>
                                <a:pt x="3555287" y="786779"/>
                                <a:pt x="3422485" y="725877"/>
                                <a:pt x="3298069" y="763676"/>
                              </a:cubicBezTo>
                              <a:cubicBezTo>
                                <a:pt x="3173653" y="801475"/>
                                <a:pt x="2891069" y="691997"/>
                                <a:pt x="2685724" y="763676"/>
                              </a:cubicBezTo>
                              <a:cubicBezTo>
                                <a:pt x="2480380" y="835355"/>
                                <a:pt x="2402074" y="755772"/>
                                <a:pt x="2223779" y="763676"/>
                              </a:cubicBezTo>
                              <a:cubicBezTo>
                                <a:pt x="2045485" y="771580"/>
                                <a:pt x="1901773" y="708192"/>
                                <a:pt x="1611434" y="763676"/>
                              </a:cubicBezTo>
                              <a:cubicBezTo>
                                <a:pt x="1321096" y="819160"/>
                                <a:pt x="1287983" y="734102"/>
                                <a:pt x="1187090" y="763676"/>
                              </a:cubicBezTo>
                              <a:cubicBezTo>
                                <a:pt x="1086197" y="793250"/>
                                <a:pt x="735919" y="721514"/>
                                <a:pt x="574745" y="763676"/>
                              </a:cubicBezTo>
                              <a:cubicBezTo>
                                <a:pt x="413571" y="805838"/>
                                <a:pt x="216635" y="717341"/>
                                <a:pt x="0" y="763676"/>
                              </a:cubicBezTo>
                              <a:cubicBezTo>
                                <a:pt x="-37625" y="631887"/>
                                <a:pt x="4233" y="461513"/>
                                <a:pt x="0" y="374201"/>
                              </a:cubicBezTo>
                              <a:cubicBezTo>
                                <a:pt x="-4233" y="286889"/>
                                <a:pt x="22649" y="10049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569996996">
                                <a:prstGeom prst="rect">
                                  <a:avLst/>
                                </a:prstGeom>
                                <ask:type>
                                  <ask:lineSketchScribble/>
                                </ask:type>
                              </ask:lineSketchStyleProps>
                            </a:ext>
                          </a:extLst>
                        </a:ln>
                      </wps:spPr>
                      <wps:txbx>
                        <w:txbxContent>
                          <w:p w14:paraId="07AE5360" w14:textId="5EDB4A42" w:rsidR="00382236" w:rsidRPr="00382236" w:rsidRDefault="00382236" w:rsidP="0038223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00521FB3" w:rsidRPr="003C7A83">
                                <w:rPr>
                                  <w:rStyle w:val="Hyperlink"/>
                                  <w:rFonts w:ascii="Times New Roman" w:hAnsi="Times New Roman" w:cs="Times New Roman"/>
                                  <w:sz w:val="20"/>
                                  <w:szCs w:val="20"/>
                                </w:rPr>
                                <w:t>https://tinyurl.com/473vbmp5</w:t>
                              </w:r>
                            </w:hyperlink>
                            <w:r w:rsidR="00521FB3">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8" w:history="1">
                              <w:r w:rsidR="00521FB3" w:rsidRPr="003C7A83">
                                <w:rPr>
                                  <w:rStyle w:val="Hyperlink"/>
                                  <w:rFonts w:ascii="Times New Roman" w:hAnsi="Times New Roman" w:cs="Times New Roman"/>
                                  <w:sz w:val="20"/>
                                  <w:szCs w:val="20"/>
                                </w:rPr>
                                <w:t>https://tinyurl.com/z6cdstshv</w:t>
                              </w:r>
                            </w:hyperlink>
                            <w:r w:rsidR="00521FB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8DB0E" id="_x0000_t202" coordsize="21600,21600" o:spt="202" path="m,l,21600r21600,l21600,xe">
                <v:stroke joinstyle="miter"/>
                <v:path gradientshapeok="t" o:connecttype="rect"/>
              </v:shapetype>
              <v:shape id="Text Box 1" o:spid="_x0000_s1026" type="#_x0000_t202" style="position:absolute;margin-left:199.65pt;margin-top:2.6pt;width:296.05pt;height:6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" fillcolor="white [3201]" strokeweight=".5pt">
                <v:textbox>
                  <w:txbxContent>
                    <w:p w14:paraId="07AE5360" w14:textId="5EDB4A42" w:rsidR="00382236" w:rsidRPr="00382236" w:rsidRDefault="00382236" w:rsidP="0038223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00521FB3" w:rsidRPr="003C7A83">
                          <w:rPr>
                            <w:rStyle w:val="Hyperlink"/>
                            <w:rFonts w:ascii="Times New Roman" w:hAnsi="Times New Roman" w:cs="Times New Roman"/>
                            <w:sz w:val="20"/>
                            <w:szCs w:val="20"/>
                          </w:rPr>
                          <w:t>https://tinyurl.com/473vbmp5</w:t>
                        </w:r>
                      </w:hyperlink>
                      <w:r w:rsidR="00521FB3">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10" w:history="1">
                        <w:r w:rsidR="00521FB3" w:rsidRPr="003C7A83">
                          <w:rPr>
                            <w:rStyle w:val="Hyperlink"/>
                            <w:rFonts w:ascii="Times New Roman" w:hAnsi="Times New Roman" w:cs="Times New Roman"/>
                            <w:sz w:val="20"/>
                            <w:szCs w:val="20"/>
                          </w:rPr>
                          <w:t>https://tinyurl.com/z6cdstsh</w:t>
                        </w:r>
                        <w:r w:rsidR="00521FB3" w:rsidRPr="003C7A83">
                          <w:rPr>
                            <w:rStyle w:val="Hyperlink"/>
                            <w:rFonts w:ascii="Times New Roman" w:hAnsi="Times New Roman" w:cs="Times New Roman"/>
                            <w:sz w:val="20"/>
                            <w:szCs w:val="20"/>
                          </w:rPr>
                          <w:t>v</w:t>
                        </w:r>
                      </w:hyperlink>
                      <w:r w:rsidR="00521FB3">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6B346B33" w14:textId="77777777" w:rsidR="00261773" w:rsidRDefault="00261773" w:rsidP="00261773">
      <w:pPr>
        <w:spacing w:after="0"/>
        <w:rPr>
          <w:rFonts w:ascii="Times New Roman" w:hAnsi="Times New Roman" w:cs="Times New Roman"/>
          <w:sz w:val="24"/>
          <w:szCs w:val="24"/>
        </w:rPr>
      </w:pPr>
    </w:p>
    <w:p w14:paraId="550180F5" w14:textId="53CDDFD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82236">
        <w:rPr>
          <w:rFonts w:ascii="Times New Roman" w:hAnsi="Times New Roman" w:cs="Times New Roman"/>
          <w:sz w:val="24"/>
          <w:szCs w:val="24"/>
        </w:rPr>
        <w:t xml:space="preserve"> Adversity: Display Your Faith</w:t>
      </w:r>
    </w:p>
    <w:p w14:paraId="35BD138B" w14:textId="77777777" w:rsidR="00261773" w:rsidRDefault="00261773" w:rsidP="00261773">
      <w:pPr>
        <w:spacing w:after="0"/>
        <w:rPr>
          <w:rFonts w:ascii="Times New Roman" w:hAnsi="Times New Roman" w:cs="Times New Roman"/>
          <w:sz w:val="24"/>
          <w:szCs w:val="24"/>
        </w:rPr>
      </w:pPr>
    </w:p>
    <w:p w14:paraId="31A37B7C" w14:textId="1A0069E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82236">
        <w:rPr>
          <w:rFonts w:ascii="Times New Roman" w:hAnsi="Times New Roman" w:cs="Times New Roman"/>
          <w:sz w:val="24"/>
          <w:szCs w:val="24"/>
        </w:rPr>
        <w:t xml:space="preserve"> an NBA potential draft pick.</w:t>
      </w:r>
    </w:p>
    <w:p w14:paraId="420D6389" w14:textId="77777777" w:rsidR="00382236" w:rsidRDefault="00382236" w:rsidP="00261773">
      <w:pPr>
        <w:spacing w:after="0"/>
        <w:rPr>
          <w:rFonts w:ascii="Times New Roman" w:hAnsi="Times New Roman" w:cs="Times New Roman"/>
          <w:sz w:val="24"/>
          <w:szCs w:val="24"/>
        </w:rPr>
      </w:pPr>
    </w:p>
    <w:p w14:paraId="3E08A15D" w14:textId="77777777" w:rsidR="00382236" w:rsidRPr="00193290" w:rsidRDefault="00382236" w:rsidP="00382236">
      <w:pPr>
        <w:spacing w:after="0"/>
        <w:rPr>
          <w:rFonts w:ascii="Times New Roman" w:hAnsi="Times New Roman" w:cs="Times New Roman"/>
          <w:sz w:val="20"/>
          <w:szCs w:val="20"/>
        </w:rPr>
      </w:pPr>
      <w:r w:rsidRPr="004426FF">
        <w:rPr>
          <w:rFonts w:ascii="Times New Roman" w:hAnsi="Times New Roman" w:cs="Times New Roman"/>
          <w:sz w:val="20"/>
          <w:szCs w:val="20"/>
        </w:rPr>
        <w:t>1 Samuel 17:3-8 (NIV)  The Philistines occupied one hill and the Israelites another, with the valley between them. 4  A champion named Goliath, who was from Gath, came out of the Philistine camp. He was over nine feet tall. 5  He had a bronze helmet on his head and wore a coat of scale armor of bronze weighing five thousand shekels; 6  on his legs he wore bronze greaves, and a bronze javelin was slung on his back. 7  His spear shaft was like a weaver's rod, and its iron point weighed six hundred shekels. His shield bearer went ahead of him. 8  Goliath stood and shouted to the ranks of Israel, "Why do you come out and line up for battle? Am I not a Philistine, and are you not the servants of Saul? Choose a man and have him come down to me.</w:t>
      </w:r>
    </w:p>
    <w:p w14:paraId="0812F587" w14:textId="77777777" w:rsidR="00382236" w:rsidRDefault="00382236" w:rsidP="00261773">
      <w:pPr>
        <w:spacing w:after="0"/>
        <w:rPr>
          <w:rFonts w:ascii="Times New Roman" w:hAnsi="Times New Roman" w:cs="Times New Roman"/>
          <w:sz w:val="24"/>
          <w:szCs w:val="24"/>
        </w:rPr>
      </w:pPr>
    </w:p>
    <w:p w14:paraId="19F894C5" w14:textId="07E1CC66" w:rsidR="00382236" w:rsidRPr="00382236" w:rsidRDefault="00382236" w:rsidP="00382236">
      <w:pPr>
        <w:spacing w:after="0"/>
        <w:rPr>
          <w:rFonts w:ascii="Times New Roman" w:hAnsi="Times New Roman" w:cs="Times New Roman"/>
          <w:sz w:val="24"/>
          <w:szCs w:val="24"/>
        </w:rPr>
      </w:pPr>
      <w:proofErr w:type="spellStart"/>
      <w:r>
        <w:rPr>
          <w:rFonts w:ascii="Times New Roman" w:hAnsi="Times New Roman" w:cs="Times New Roman"/>
          <w:sz w:val="24"/>
          <w:szCs w:val="24"/>
        </w:rPr>
        <w:t>Lets</w:t>
      </w:r>
      <w:proofErr w:type="spellEnd"/>
      <w:r>
        <w:rPr>
          <w:rFonts w:ascii="Times New Roman" w:hAnsi="Times New Roman" w:cs="Times New Roman"/>
          <w:sz w:val="24"/>
          <w:szCs w:val="24"/>
        </w:rPr>
        <w:t xml:space="preserve"> list the</w:t>
      </w:r>
      <w:r w:rsidRPr="00382236">
        <w:rPr>
          <w:rFonts w:ascii="Times New Roman" w:hAnsi="Times New Roman" w:cs="Times New Roman"/>
          <w:sz w:val="24"/>
          <w:szCs w:val="24"/>
        </w:rPr>
        <w:t xml:space="preserve"> specifics</w:t>
      </w:r>
      <w:r>
        <w:rPr>
          <w:rFonts w:ascii="Times New Roman" w:hAnsi="Times New Roman" w:cs="Times New Roman"/>
          <w:sz w:val="24"/>
          <w:szCs w:val="24"/>
        </w:rPr>
        <w:t xml:space="preserve"> which</w:t>
      </w:r>
      <w:r w:rsidRPr="00382236">
        <w:rPr>
          <w:rFonts w:ascii="Times New Roman" w:hAnsi="Times New Roman" w:cs="Times New Roman"/>
          <w:sz w:val="24"/>
          <w:szCs w:val="24"/>
        </w:rPr>
        <w:t xml:space="preserve"> caused </w:t>
      </w:r>
      <w:r>
        <w:rPr>
          <w:rFonts w:ascii="Times New Roman" w:hAnsi="Times New Roman" w:cs="Times New Roman"/>
          <w:sz w:val="24"/>
          <w:szCs w:val="24"/>
        </w:rPr>
        <w:t>Goliath</w:t>
      </w:r>
      <w:r w:rsidRPr="00382236">
        <w:rPr>
          <w:rFonts w:ascii="Times New Roman" w:hAnsi="Times New Roman" w:cs="Times New Roman"/>
          <w:sz w:val="24"/>
          <w:szCs w:val="24"/>
        </w:rPr>
        <w:t xml:space="preserve"> to appear to be so invincible</w:t>
      </w:r>
      <w:r w:rsidR="004B6524">
        <w:rPr>
          <w:rFonts w:ascii="Times New Roman" w:hAnsi="Times New Roman" w:cs="Times New Roman"/>
          <w:sz w:val="24"/>
          <w:szCs w:val="24"/>
        </w:rPr>
        <w:t>.</w:t>
      </w:r>
      <w:r w:rsidRPr="00382236">
        <w:rPr>
          <w:rFonts w:ascii="Times New Roman" w:hAnsi="Times New Roman" w:cs="Times New Roman"/>
          <w:sz w:val="24"/>
          <w:szCs w:val="24"/>
        </w:rPr>
        <w:t xml:space="preserve"> </w:t>
      </w:r>
    </w:p>
    <w:p w14:paraId="7070085B"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over 9 ft tall</w:t>
      </w:r>
    </w:p>
    <w:p w14:paraId="14FD6D25"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bronze helmet</w:t>
      </w:r>
    </w:p>
    <w:p w14:paraId="5950CF13" w14:textId="77777777" w:rsidR="00382236" w:rsidRPr="00382236" w:rsidRDefault="00382236" w:rsidP="00382236">
      <w:pPr>
        <w:numPr>
          <w:ilvl w:val="0"/>
          <w:numId w:val="5"/>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coat</w:t>
      </w:r>
      <w:proofErr w:type="gramEnd"/>
      <w:r w:rsidRPr="00382236">
        <w:rPr>
          <w:rFonts w:ascii="Times New Roman" w:hAnsi="Times New Roman" w:cs="Times New Roman"/>
          <w:sz w:val="24"/>
          <w:szCs w:val="24"/>
        </w:rPr>
        <w:t xml:space="preserve"> of armor of bronze (125 pounds)</w:t>
      </w:r>
    </w:p>
    <w:p w14:paraId="0C24F34F"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shin protectors of bronze</w:t>
      </w:r>
    </w:p>
    <w:p w14:paraId="0096C44B"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bronze javelin</w:t>
      </w:r>
    </w:p>
    <w:p w14:paraId="32F51344"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spear</w:t>
      </w:r>
    </w:p>
    <w:p w14:paraId="7EF0DD02"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sword</w:t>
      </w:r>
    </w:p>
    <w:p w14:paraId="795BA21A"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shield carried by an armor bearer</w:t>
      </w:r>
    </w:p>
    <w:p w14:paraId="4B66B828" w14:textId="77777777" w:rsidR="00382236" w:rsidRPr="00382236" w:rsidRDefault="00382236" w:rsidP="00382236">
      <w:pPr>
        <w:spacing w:after="0"/>
        <w:rPr>
          <w:rFonts w:ascii="Times New Roman" w:hAnsi="Times New Roman" w:cs="Times New Roman"/>
          <w:sz w:val="24"/>
          <w:szCs w:val="24"/>
        </w:rPr>
      </w:pPr>
    </w:p>
    <w:p w14:paraId="3EB3A1FC"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lastRenderedPageBreak/>
        <w:t>Why do you think the writer goes into such detail?</w:t>
      </w:r>
    </w:p>
    <w:p w14:paraId="0C5A1705" w14:textId="77777777" w:rsidR="00382236" w:rsidRPr="00382236" w:rsidRDefault="00382236" w:rsidP="00382236">
      <w:pPr>
        <w:numPr>
          <w:ilvl w:val="0"/>
          <w:numId w:val="5"/>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it’s</w:t>
      </w:r>
      <w:proofErr w:type="gramEnd"/>
      <w:r w:rsidRPr="00382236">
        <w:rPr>
          <w:rFonts w:ascii="Times New Roman" w:hAnsi="Times New Roman" w:cs="Times New Roman"/>
          <w:sz w:val="24"/>
          <w:szCs w:val="24"/>
        </w:rPr>
        <w:t xml:space="preserve"> so amazing</w:t>
      </w:r>
    </w:p>
    <w:p w14:paraId="7731BF74"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nothing like that seen before</w:t>
      </w:r>
    </w:p>
    <w:p w14:paraId="4A8ABE86"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to illustrate why the Israelite army was shaking in their boots</w:t>
      </w:r>
    </w:p>
    <w:p w14:paraId="47BBFE69"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they had good reason to be afraid</w:t>
      </w:r>
    </w:p>
    <w:p w14:paraId="121BD2EC"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shock effect against Philistine enemies</w:t>
      </w:r>
    </w:p>
    <w:p w14:paraId="507753DE" w14:textId="77777777" w:rsidR="00382236" w:rsidRPr="00382236" w:rsidRDefault="00382236" w:rsidP="00382236">
      <w:pPr>
        <w:spacing w:after="0"/>
        <w:rPr>
          <w:rFonts w:ascii="Times New Roman" w:hAnsi="Times New Roman" w:cs="Times New Roman"/>
          <w:sz w:val="24"/>
          <w:szCs w:val="24"/>
        </w:rPr>
      </w:pPr>
    </w:p>
    <w:p w14:paraId="0CD944F7"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challenge did he offer to the army of Saul?</w:t>
      </w:r>
    </w:p>
    <w:p w14:paraId="06377EFE"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one on one battle</w:t>
      </w:r>
    </w:p>
    <w:p w14:paraId="1A0F7FC9" w14:textId="77777777" w:rsidR="00382236" w:rsidRPr="00382236" w:rsidRDefault="00382236" w:rsidP="00382236">
      <w:pPr>
        <w:numPr>
          <w:ilvl w:val="0"/>
          <w:numId w:val="5"/>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winner</w:t>
      </w:r>
      <w:proofErr w:type="gramEnd"/>
      <w:r w:rsidRPr="00382236">
        <w:rPr>
          <w:rFonts w:ascii="Times New Roman" w:hAnsi="Times New Roman" w:cs="Times New Roman"/>
          <w:sz w:val="24"/>
          <w:szCs w:val="24"/>
        </w:rPr>
        <w:t xml:space="preserve"> take all </w:t>
      </w:r>
    </w:p>
    <w:p w14:paraId="786B474A" w14:textId="77777777" w:rsidR="00382236" w:rsidRDefault="00382236" w:rsidP="00261773">
      <w:pPr>
        <w:spacing w:after="0"/>
        <w:rPr>
          <w:rFonts w:ascii="Times New Roman" w:hAnsi="Times New Roman" w:cs="Times New Roman"/>
          <w:sz w:val="24"/>
          <w:szCs w:val="24"/>
        </w:rPr>
      </w:pPr>
    </w:p>
    <w:p w14:paraId="64C1F6F8"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In what ways is Goliath challenging more than just Israel’s army?</w:t>
      </w:r>
    </w:p>
    <w:p w14:paraId="002C6FE0"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he’s also challenging the Israelite’s God</w:t>
      </w:r>
    </w:p>
    <w:p w14:paraId="43CC8771"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it’s an in your face confrontation</w:t>
      </w:r>
    </w:p>
    <w:p w14:paraId="1874D432"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you can’t beat me because I’m more powerful than what your God can do for you</w:t>
      </w:r>
    </w:p>
    <w:p w14:paraId="67C52288" w14:textId="77777777" w:rsidR="009D5A8E" w:rsidRDefault="009D5A8E" w:rsidP="00261773">
      <w:pPr>
        <w:spacing w:after="0"/>
        <w:rPr>
          <w:rFonts w:ascii="Times New Roman" w:hAnsi="Times New Roman" w:cs="Times New Roman"/>
          <w:sz w:val="24"/>
          <w:szCs w:val="24"/>
        </w:rPr>
      </w:pPr>
    </w:p>
    <w:p w14:paraId="34740D0C" w14:textId="6462A430"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kind of “giant</w:t>
      </w:r>
      <w:r>
        <w:rPr>
          <w:rFonts w:ascii="Times New Roman" w:hAnsi="Times New Roman" w:cs="Times New Roman"/>
          <w:sz w:val="24"/>
          <w:szCs w:val="24"/>
        </w:rPr>
        <w:t>s</w:t>
      </w:r>
      <w:r w:rsidRPr="00382236">
        <w:rPr>
          <w:rFonts w:ascii="Times New Roman" w:hAnsi="Times New Roman" w:cs="Times New Roman"/>
          <w:sz w:val="24"/>
          <w:szCs w:val="24"/>
        </w:rPr>
        <w:t xml:space="preserve">” </w:t>
      </w:r>
      <w:r>
        <w:rPr>
          <w:rFonts w:ascii="Times New Roman" w:hAnsi="Times New Roman" w:cs="Times New Roman"/>
          <w:sz w:val="24"/>
          <w:szCs w:val="24"/>
        </w:rPr>
        <w:t>can we face in our lives</w:t>
      </w:r>
      <w:r w:rsidRPr="00382236">
        <w:rPr>
          <w:rFonts w:ascii="Times New Roman" w:hAnsi="Times New Roman" w:cs="Times New Roman"/>
          <w:sz w:val="24"/>
          <w:szCs w:val="24"/>
        </w:rPr>
        <w:t xml:space="preserve">—something overwhelming or intimidating? </w:t>
      </w:r>
    </w:p>
    <w:p w14:paraId="632565DD" w14:textId="2B29A2D5" w:rsidR="00382236" w:rsidRPr="00382236" w:rsidRDefault="00382236" w:rsidP="00382236">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heavy </w:t>
      </w:r>
      <w:r w:rsidRPr="00382236">
        <w:rPr>
          <w:rFonts w:ascii="Times New Roman" w:hAnsi="Times New Roman" w:cs="Times New Roman"/>
          <w:sz w:val="24"/>
          <w:szCs w:val="24"/>
        </w:rPr>
        <w:t>work responsibility</w:t>
      </w:r>
    </w:p>
    <w:p w14:paraId="2CC1CDB1"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 xml:space="preserve">serious health </w:t>
      </w:r>
      <w:proofErr w:type="gramStart"/>
      <w:r w:rsidRPr="00382236">
        <w:rPr>
          <w:rFonts w:ascii="Times New Roman" w:hAnsi="Times New Roman" w:cs="Times New Roman"/>
          <w:sz w:val="24"/>
          <w:szCs w:val="24"/>
        </w:rPr>
        <w:t>issue</w:t>
      </w:r>
      <w:proofErr w:type="gramEnd"/>
      <w:r w:rsidRPr="00382236">
        <w:rPr>
          <w:rFonts w:ascii="Times New Roman" w:hAnsi="Times New Roman" w:cs="Times New Roman"/>
          <w:sz w:val="24"/>
          <w:szCs w:val="24"/>
        </w:rPr>
        <w:t xml:space="preserve"> (cancer, disabling injury, weakened by disease)</w:t>
      </w:r>
    </w:p>
    <w:p w14:paraId="21FCC330"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 xml:space="preserve">dissolving </w:t>
      </w:r>
      <w:proofErr w:type="gramStart"/>
      <w:r w:rsidRPr="00382236">
        <w:rPr>
          <w:rFonts w:ascii="Times New Roman" w:hAnsi="Times New Roman" w:cs="Times New Roman"/>
          <w:sz w:val="24"/>
          <w:szCs w:val="24"/>
        </w:rPr>
        <w:t>relationship</w:t>
      </w:r>
      <w:proofErr w:type="gramEnd"/>
      <w:r w:rsidRPr="00382236">
        <w:rPr>
          <w:rFonts w:ascii="Times New Roman" w:hAnsi="Times New Roman" w:cs="Times New Roman"/>
          <w:sz w:val="24"/>
          <w:szCs w:val="24"/>
        </w:rPr>
        <w:t xml:space="preserve"> in </w:t>
      </w:r>
      <w:proofErr w:type="gramStart"/>
      <w:r w:rsidRPr="00382236">
        <w:rPr>
          <w:rFonts w:ascii="Times New Roman" w:hAnsi="Times New Roman" w:cs="Times New Roman"/>
          <w:sz w:val="24"/>
          <w:szCs w:val="24"/>
        </w:rPr>
        <w:t>family</w:t>
      </w:r>
      <w:proofErr w:type="gramEnd"/>
      <w:r w:rsidRPr="00382236">
        <w:rPr>
          <w:rFonts w:ascii="Times New Roman" w:hAnsi="Times New Roman" w:cs="Times New Roman"/>
          <w:sz w:val="24"/>
          <w:szCs w:val="24"/>
        </w:rPr>
        <w:t xml:space="preserve"> (with children, with parents, with spouse)</w:t>
      </w:r>
    </w:p>
    <w:p w14:paraId="78D8D1A4"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prodigal, rebellious child</w:t>
      </w:r>
    </w:p>
    <w:p w14:paraId="30EF6C2D"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difficult neighbor, hard to live with</w:t>
      </w:r>
    </w:p>
    <w:p w14:paraId="6C15CDE4" w14:textId="77777777" w:rsid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finances failing</w:t>
      </w:r>
    </w:p>
    <w:p w14:paraId="1BE1500A" w14:textId="51302F2C" w:rsidR="00382236" w:rsidRPr="00382236" w:rsidRDefault="00382236" w:rsidP="00382236">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responsible for aging parents</w:t>
      </w:r>
    </w:p>
    <w:p w14:paraId="1B8891FA" w14:textId="77777777" w:rsidR="00382236" w:rsidRPr="00382236" w:rsidRDefault="00382236" w:rsidP="00382236">
      <w:pPr>
        <w:spacing w:after="0"/>
        <w:rPr>
          <w:rFonts w:ascii="Times New Roman" w:hAnsi="Times New Roman" w:cs="Times New Roman"/>
          <w:sz w:val="24"/>
          <w:szCs w:val="24"/>
        </w:rPr>
      </w:pPr>
    </w:p>
    <w:p w14:paraId="6154D7E5" w14:textId="79604C63" w:rsidR="00382236" w:rsidRPr="00382236" w:rsidRDefault="00382236" w:rsidP="00382236">
      <w:pPr>
        <w:spacing w:after="0"/>
        <w:rPr>
          <w:rFonts w:ascii="Times New Roman" w:hAnsi="Times New Roman" w:cs="Times New Roman"/>
          <w:sz w:val="24"/>
          <w:szCs w:val="24"/>
        </w:rPr>
      </w:pPr>
      <w:r>
        <w:rPr>
          <w:rFonts w:ascii="Times New Roman" w:hAnsi="Times New Roman" w:cs="Times New Roman"/>
          <w:sz w:val="24"/>
          <w:szCs w:val="24"/>
        </w:rPr>
        <w:t>What are some ways</w:t>
      </w:r>
      <w:r w:rsidRPr="00382236">
        <w:rPr>
          <w:rFonts w:ascii="Times New Roman" w:hAnsi="Times New Roman" w:cs="Times New Roman"/>
          <w:sz w:val="24"/>
          <w:szCs w:val="24"/>
        </w:rPr>
        <w:t xml:space="preserve"> people typically respond when they are up against a situation that seems impossible to overcome?</w:t>
      </w:r>
    </w:p>
    <w:p w14:paraId="0EEB4F40" w14:textId="5E2DC5E3" w:rsidR="00382236" w:rsidRPr="00382236" w:rsidRDefault="00382236" w:rsidP="00382236">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w:t>
      </w:r>
      <w:r w:rsidRPr="00382236">
        <w:rPr>
          <w:rFonts w:ascii="Times New Roman" w:hAnsi="Times New Roman" w:cs="Times New Roman"/>
          <w:sz w:val="24"/>
          <w:szCs w:val="24"/>
        </w:rPr>
        <w:t>hen you worry, when you doubt, run incircles, scream and shout</w:t>
      </w:r>
      <w:r>
        <w:rPr>
          <w:rFonts w:ascii="Times New Roman" w:hAnsi="Times New Roman" w:cs="Times New Roman"/>
          <w:sz w:val="24"/>
          <w:szCs w:val="24"/>
        </w:rPr>
        <w:t>!”</w:t>
      </w:r>
    </w:p>
    <w:p w14:paraId="744C02AB"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cry</w:t>
      </w:r>
    </w:p>
    <w:p w14:paraId="230F51B5"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buckle down and take care of it</w:t>
      </w:r>
    </w:p>
    <w:p w14:paraId="1DBE62B3"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pray</w:t>
      </w:r>
    </w:p>
    <w:p w14:paraId="2BDD2D9E" w14:textId="77777777" w:rsidR="00382236" w:rsidRP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drop back 5 yards and punt</w:t>
      </w:r>
    </w:p>
    <w:p w14:paraId="5F2BCFE7" w14:textId="77777777" w:rsidR="00382236" w:rsidRPr="00382236" w:rsidRDefault="00382236" w:rsidP="00382236">
      <w:pPr>
        <w:numPr>
          <w:ilvl w:val="0"/>
          <w:numId w:val="5"/>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seek</w:t>
      </w:r>
      <w:proofErr w:type="gramEnd"/>
      <w:r w:rsidRPr="00382236">
        <w:rPr>
          <w:rFonts w:ascii="Times New Roman" w:hAnsi="Times New Roman" w:cs="Times New Roman"/>
          <w:sz w:val="24"/>
          <w:szCs w:val="24"/>
        </w:rPr>
        <w:t xml:space="preserve"> advice</w:t>
      </w:r>
    </w:p>
    <w:p w14:paraId="2ED3B207" w14:textId="77777777" w:rsidR="00382236" w:rsidRDefault="00382236" w:rsidP="00382236">
      <w:pPr>
        <w:numPr>
          <w:ilvl w:val="0"/>
          <w:numId w:val="5"/>
        </w:numPr>
        <w:spacing w:after="0"/>
        <w:rPr>
          <w:rFonts w:ascii="Times New Roman" w:hAnsi="Times New Roman" w:cs="Times New Roman"/>
          <w:sz w:val="24"/>
          <w:szCs w:val="24"/>
        </w:rPr>
      </w:pPr>
      <w:r w:rsidRPr="00382236">
        <w:rPr>
          <w:rFonts w:ascii="Times New Roman" w:hAnsi="Times New Roman" w:cs="Times New Roman"/>
          <w:sz w:val="24"/>
          <w:szCs w:val="24"/>
        </w:rPr>
        <w:t>ask for help from parents</w:t>
      </w:r>
    </w:p>
    <w:p w14:paraId="2AD50E15" w14:textId="1E411C49" w:rsidR="00382236" w:rsidRPr="00382236" w:rsidRDefault="00382236" w:rsidP="00382236">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blame the government</w:t>
      </w:r>
    </w:p>
    <w:p w14:paraId="10CA971F" w14:textId="77777777" w:rsidR="009D5A8E" w:rsidRDefault="009D5A8E" w:rsidP="00261773">
      <w:pPr>
        <w:spacing w:after="0"/>
        <w:rPr>
          <w:rFonts w:ascii="Times New Roman" w:hAnsi="Times New Roman" w:cs="Times New Roman"/>
          <w:sz w:val="24"/>
          <w:szCs w:val="24"/>
        </w:rPr>
      </w:pPr>
    </w:p>
    <w:p w14:paraId="47144053" w14:textId="50FEF50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82236">
        <w:rPr>
          <w:rFonts w:ascii="Times New Roman" w:hAnsi="Times New Roman" w:cs="Times New Roman"/>
          <w:sz w:val="24"/>
          <w:szCs w:val="24"/>
        </w:rPr>
        <w:t xml:space="preserve"> Experience Grows Faith</w:t>
      </w:r>
    </w:p>
    <w:p w14:paraId="6EF4959A" w14:textId="77777777" w:rsidR="00261773" w:rsidRDefault="00261773" w:rsidP="00261773">
      <w:pPr>
        <w:spacing w:after="0"/>
        <w:rPr>
          <w:rFonts w:ascii="Times New Roman" w:hAnsi="Times New Roman" w:cs="Times New Roman"/>
          <w:sz w:val="24"/>
          <w:szCs w:val="24"/>
        </w:rPr>
      </w:pPr>
    </w:p>
    <w:p w14:paraId="381C32E7" w14:textId="745C46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82236">
        <w:rPr>
          <w:rFonts w:ascii="Times New Roman" w:hAnsi="Times New Roman" w:cs="Times New Roman"/>
          <w:sz w:val="24"/>
          <w:szCs w:val="24"/>
        </w:rPr>
        <w:t xml:space="preserve"> Saul’s objection to David’s proposal.</w:t>
      </w:r>
    </w:p>
    <w:p w14:paraId="3ABC43AD" w14:textId="77777777" w:rsidR="00382236" w:rsidRDefault="00382236" w:rsidP="00261773">
      <w:pPr>
        <w:spacing w:after="0"/>
        <w:rPr>
          <w:rFonts w:ascii="Times New Roman" w:hAnsi="Times New Roman" w:cs="Times New Roman"/>
          <w:sz w:val="24"/>
          <w:szCs w:val="24"/>
        </w:rPr>
      </w:pPr>
    </w:p>
    <w:p w14:paraId="61BC19CA" w14:textId="77777777" w:rsidR="00382236" w:rsidRPr="00193290" w:rsidRDefault="00382236" w:rsidP="00382236">
      <w:pPr>
        <w:spacing w:after="0"/>
        <w:rPr>
          <w:rFonts w:ascii="Times New Roman" w:hAnsi="Times New Roman" w:cs="Times New Roman"/>
          <w:sz w:val="20"/>
          <w:szCs w:val="20"/>
        </w:rPr>
      </w:pPr>
      <w:r w:rsidRPr="00761EA3">
        <w:rPr>
          <w:rFonts w:ascii="Times New Roman" w:hAnsi="Times New Roman" w:cs="Times New Roman"/>
          <w:sz w:val="20"/>
          <w:szCs w:val="20"/>
        </w:rPr>
        <w:t xml:space="preserve">1 Samuel 17:32-37 (NIV)   David said to Saul, "Let no one lose heart on account of this Philistine; your servant will go and fight him." 33  Saul replied, "You are not able to go out against this Philistine and fight him; you are only a boy, and he has been a fighting man from his youth." 34  But David said to Saul, "Your servant has been keeping his father's sheep. When a lion or a bear came and carried off a sheep from the flock, 35  I went after it, struck it and </w:t>
      </w:r>
      <w:r w:rsidRPr="00761EA3">
        <w:rPr>
          <w:rFonts w:ascii="Times New Roman" w:hAnsi="Times New Roman" w:cs="Times New Roman"/>
          <w:sz w:val="20"/>
          <w:szCs w:val="20"/>
        </w:rPr>
        <w:lastRenderedPageBreak/>
        <w:t>rescued the sheep from its mouth. When it turned on me, I seized it by its hair, struck it and killed it. 36  Your servant has killed both the lion and the bear; this uncircumcised Philistine will be like one of them, because he has defied the armies of the living God. 37  The LORD who delivered me from the paw of the lion and the paw of the bear will deliver me from the hand of this Philistine." Saul said to David, "Go, and the LORD be with you."</w:t>
      </w:r>
    </w:p>
    <w:p w14:paraId="5355CA2F" w14:textId="77777777" w:rsidR="00382236" w:rsidRDefault="00382236" w:rsidP="00261773">
      <w:pPr>
        <w:spacing w:after="0"/>
        <w:rPr>
          <w:rFonts w:ascii="Times New Roman" w:hAnsi="Times New Roman" w:cs="Times New Roman"/>
          <w:sz w:val="24"/>
          <w:szCs w:val="24"/>
        </w:rPr>
      </w:pPr>
    </w:p>
    <w:p w14:paraId="4C48ACE9"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Why was Saul skeptical about David’s ability to defeat Goliath?</w:t>
      </w:r>
    </w:p>
    <w:p w14:paraId="1B1E547E"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you</w:t>
      </w:r>
      <w:proofErr w:type="gramEnd"/>
      <w:r w:rsidRPr="00382236">
        <w:rPr>
          <w:rFonts w:ascii="Times New Roman" w:hAnsi="Times New Roman" w:cs="Times New Roman"/>
          <w:sz w:val="24"/>
          <w:szCs w:val="24"/>
        </w:rPr>
        <w:t xml:space="preserve"> can’t go fight him</w:t>
      </w:r>
    </w:p>
    <w:p w14:paraId="759C2430"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you’re</w:t>
      </w:r>
      <w:proofErr w:type="gramEnd"/>
      <w:r w:rsidRPr="00382236">
        <w:rPr>
          <w:rFonts w:ascii="Times New Roman" w:hAnsi="Times New Roman" w:cs="Times New Roman"/>
          <w:sz w:val="24"/>
          <w:szCs w:val="24"/>
        </w:rPr>
        <w:t xml:space="preserve"> just a boy</w:t>
      </w:r>
    </w:p>
    <w:p w14:paraId="02252B0B"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Goliath has been a fighting man since he was a youth</w:t>
      </w:r>
    </w:p>
    <w:p w14:paraId="66F10429" w14:textId="77777777" w:rsidR="00382236" w:rsidRPr="00382236" w:rsidRDefault="00382236" w:rsidP="00382236">
      <w:pPr>
        <w:spacing w:after="0"/>
        <w:rPr>
          <w:rFonts w:ascii="Times New Roman" w:hAnsi="Times New Roman" w:cs="Times New Roman"/>
          <w:sz w:val="24"/>
          <w:szCs w:val="24"/>
        </w:rPr>
      </w:pPr>
    </w:p>
    <w:p w14:paraId="47397775"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 xml:space="preserve">What are words and phrases that show how confident David was when he met the king? </w:t>
      </w:r>
    </w:p>
    <w:p w14:paraId="02A896D4"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I’ll go and fight him, let’s not all lose heart</w:t>
      </w:r>
    </w:p>
    <w:p w14:paraId="18AEF5E5"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I’ve protected my father’s sheep from wild animals (lions, bears)</w:t>
      </w:r>
    </w:p>
    <w:p w14:paraId="0B1C127C"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I’ve chased them, grabbed them, clobbered them and killed them</w:t>
      </w:r>
    </w:p>
    <w:p w14:paraId="4EFDE3AE"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this</w:t>
      </w:r>
      <w:proofErr w:type="gramEnd"/>
      <w:r w:rsidRPr="00382236">
        <w:rPr>
          <w:rFonts w:ascii="Times New Roman" w:hAnsi="Times New Roman" w:cs="Times New Roman"/>
          <w:sz w:val="24"/>
          <w:szCs w:val="24"/>
        </w:rPr>
        <w:t xml:space="preserve"> guy will be just like one of them</w:t>
      </w:r>
    </w:p>
    <w:p w14:paraId="7D1472BC" w14:textId="77777777" w:rsidR="00382236" w:rsidRPr="00382236" w:rsidRDefault="00382236" w:rsidP="00382236">
      <w:pPr>
        <w:spacing w:after="0"/>
        <w:rPr>
          <w:rFonts w:ascii="Times New Roman" w:hAnsi="Times New Roman" w:cs="Times New Roman"/>
          <w:sz w:val="24"/>
          <w:szCs w:val="24"/>
        </w:rPr>
      </w:pPr>
    </w:p>
    <w:p w14:paraId="14827F0D"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 xml:space="preserve">What do you think motivated Saul to dress David in his armor? </w:t>
      </w:r>
    </w:p>
    <w:p w14:paraId="4EE77F56" w14:textId="5C094FB1"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Goliath had armor</w:t>
      </w:r>
      <w:r>
        <w:rPr>
          <w:rFonts w:ascii="Times New Roman" w:hAnsi="Times New Roman" w:cs="Times New Roman"/>
          <w:sz w:val="24"/>
          <w:szCs w:val="24"/>
        </w:rPr>
        <w:t xml:space="preserve">, </w:t>
      </w:r>
      <w:r w:rsidRPr="00382236">
        <w:rPr>
          <w:rFonts w:ascii="Times New Roman" w:hAnsi="Times New Roman" w:cs="Times New Roman"/>
          <w:sz w:val="24"/>
          <w:szCs w:val="24"/>
        </w:rPr>
        <w:t xml:space="preserve">it was the way </w:t>
      </w:r>
      <w:proofErr w:type="gramStart"/>
      <w:r w:rsidRPr="00382236">
        <w:rPr>
          <w:rFonts w:ascii="Times New Roman" w:hAnsi="Times New Roman" w:cs="Times New Roman"/>
          <w:sz w:val="24"/>
          <w:szCs w:val="24"/>
        </w:rPr>
        <w:t>to do</w:t>
      </w:r>
      <w:proofErr w:type="gramEnd"/>
      <w:r w:rsidRPr="00382236">
        <w:rPr>
          <w:rFonts w:ascii="Times New Roman" w:hAnsi="Times New Roman" w:cs="Times New Roman"/>
          <w:sz w:val="24"/>
          <w:szCs w:val="24"/>
        </w:rPr>
        <w:t xml:space="preserve"> battle</w:t>
      </w:r>
    </w:p>
    <w:p w14:paraId="220CF091" w14:textId="7C302FAB" w:rsidR="00382236" w:rsidRPr="00382236" w:rsidRDefault="00382236" w:rsidP="00382236">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 soldier</w:t>
      </w:r>
      <w:r w:rsidRPr="00382236">
        <w:rPr>
          <w:rFonts w:ascii="Times New Roman" w:hAnsi="Times New Roman" w:cs="Times New Roman"/>
          <w:sz w:val="24"/>
          <w:szCs w:val="24"/>
        </w:rPr>
        <w:t xml:space="preserve"> had to have the right equipment</w:t>
      </w:r>
    </w:p>
    <w:p w14:paraId="6575BAD9"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Saul didn't think "outside the box"</w:t>
      </w:r>
    </w:p>
    <w:p w14:paraId="708DFE4E"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Saul didn't take God's empowering presence into account</w:t>
      </w:r>
    </w:p>
    <w:p w14:paraId="1261F09F"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This is just a kid, we've got to give him some kind of advantage or protection</w:t>
      </w:r>
    </w:p>
    <w:p w14:paraId="5258C805" w14:textId="77777777" w:rsidR="00382236" w:rsidRPr="00382236" w:rsidRDefault="00382236" w:rsidP="00382236">
      <w:pPr>
        <w:spacing w:after="0"/>
        <w:rPr>
          <w:rFonts w:ascii="Times New Roman" w:hAnsi="Times New Roman" w:cs="Times New Roman"/>
          <w:sz w:val="24"/>
          <w:szCs w:val="24"/>
        </w:rPr>
      </w:pPr>
    </w:p>
    <w:p w14:paraId="32FE53DD"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kinds of things do we try to use as "armor" against our "Goliaths"?</w:t>
      </w:r>
    </w:p>
    <w:p w14:paraId="61E41C46"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 to others for advice</w:t>
      </w:r>
    </w:p>
    <w:p w14:paraId="071DA537"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try to find a better doctor</w:t>
      </w:r>
    </w:p>
    <w:p w14:paraId="1757E528"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look up answers on the internet</w:t>
      </w:r>
    </w:p>
    <w:p w14:paraId="21FEEF86"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find a book about the subject</w:t>
      </w:r>
    </w:p>
    <w:p w14:paraId="4C379FCD" w14:textId="77777777" w:rsidR="00382236" w:rsidRPr="00382236" w:rsidRDefault="00382236" w:rsidP="00382236">
      <w:pPr>
        <w:numPr>
          <w:ilvl w:val="0"/>
          <w:numId w:val="7"/>
        </w:numPr>
        <w:spacing w:after="0"/>
        <w:rPr>
          <w:rFonts w:ascii="Times New Roman" w:hAnsi="Times New Roman" w:cs="Times New Roman"/>
          <w:sz w:val="24"/>
          <w:szCs w:val="24"/>
        </w:rPr>
      </w:pPr>
      <w:r w:rsidRPr="00382236">
        <w:rPr>
          <w:rFonts w:ascii="Times New Roman" w:hAnsi="Times New Roman" w:cs="Times New Roman"/>
          <w:sz w:val="24"/>
          <w:szCs w:val="24"/>
        </w:rPr>
        <w:t>get mad and sue</w:t>
      </w:r>
    </w:p>
    <w:p w14:paraId="0CFA5730" w14:textId="77777777" w:rsidR="00382236" w:rsidRPr="00382236" w:rsidRDefault="00382236" w:rsidP="00382236">
      <w:pPr>
        <w:numPr>
          <w:ilvl w:val="0"/>
          <w:numId w:val="7"/>
        </w:numPr>
        <w:spacing w:after="0"/>
        <w:rPr>
          <w:rFonts w:ascii="Times New Roman" w:hAnsi="Times New Roman" w:cs="Times New Roman"/>
          <w:sz w:val="24"/>
          <w:szCs w:val="24"/>
        </w:rPr>
      </w:pPr>
      <w:r w:rsidRPr="00382236">
        <w:rPr>
          <w:rFonts w:ascii="Times New Roman" w:hAnsi="Times New Roman" w:cs="Times New Roman"/>
          <w:sz w:val="24"/>
          <w:szCs w:val="24"/>
        </w:rPr>
        <w:t>spend money to solve the problem</w:t>
      </w:r>
    </w:p>
    <w:p w14:paraId="7AEF8C7F" w14:textId="77777777" w:rsidR="00382236" w:rsidRPr="00382236" w:rsidRDefault="00382236" w:rsidP="00382236">
      <w:pPr>
        <w:spacing w:after="0"/>
        <w:rPr>
          <w:rFonts w:ascii="Times New Roman" w:hAnsi="Times New Roman" w:cs="Times New Roman"/>
          <w:sz w:val="24"/>
          <w:szCs w:val="24"/>
        </w:rPr>
      </w:pPr>
    </w:p>
    <w:p w14:paraId="52EDEFF4"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David rejected the armor … what was the source of his courage and confidence?</w:t>
      </w:r>
    </w:p>
    <w:p w14:paraId="0D1B3B63"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God had protected him from a lion and bear</w:t>
      </w:r>
    </w:p>
    <w:p w14:paraId="68C1ECF9"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God would rescue him from Goliath in the same way</w:t>
      </w:r>
    </w:p>
    <w:p w14:paraId="72AD0C82"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the</w:t>
      </w:r>
      <w:proofErr w:type="gramEnd"/>
      <w:r w:rsidRPr="00382236">
        <w:rPr>
          <w:rFonts w:ascii="Times New Roman" w:hAnsi="Times New Roman" w:cs="Times New Roman"/>
          <w:sz w:val="24"/>
          <w:szCs w:val="24"/>
        </w:rPr>
        <w:t xml:space="preserve"> armor was probably too big</w:t>
      </w:r>
    </w:p>
    <w:p w14:paraId="73C5C152"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he was not trained in its use</w:t>
      </w:r>
    </w:p>
    <w:p w14:paraId="04966ECA"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physical resources were inadequate</w:t>
      </w:r>
    </w:p>
    <w:p w14:paraId="1A24E293" w14:textId="77777777" w:rsidR="00382236" w:rsidRPr="00382236" w:rsidRDefault="00382236" w:rsidP="00382236">
      <w:pPr>
        <w:spacing w:after="0"/>
        <w:rPr>
          <w:rFonts w:ascii="Times New Roman" w:hAnsi="Times New Roman" w:cs="Times New Roman"/>
          <w:sz w:val="24"/>
          <w:szCs w:val="24"/>
        </w:rPr>
      </w:pPr>
    </w:p>
    <w:p w14:paraId="1414D4CE"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sources do we have for courage and confidence?</w:t>
      </w:r>
    </w:p>
    <w:p w14:paraId="7E34AD89"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God's Word</w:t>
      </w:r>
    </w:p>
    <w:p w14:paraId="45F264A5"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the Holy Spirit at work in our lives</w:t>
      </w:r>
    </w:p>
    <w:p w14:paraId="7F0BDBCA"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godly</w:t>
      </w:r>
      <w:proofErr w:type="gramEnd"/>
      <w:r w:rsidRPr="00382236">
        <w:rPr>
          <w:rFonts w:ascii="Times New Roman" w:hAnsi="Times New Roman" w:cs="Times New Roman"/>
          <w:sz w:val="24"/>
          <w:szCs w:val="24"/>
        </w:rPr>
        <w:t xml:space="preserve"> wisdom from mature believers</w:t>
      </w:r>
    </w:p>
    <w:p w14:paraId="04FBCA06"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the prayer of fellow believers</w:t>
      </w:r>
    </w:p>
    <w:p w14:paraId="4A82028C"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God's power working in the situation</w:t>
      </w:r>
    </w:p>
    <w:p w14:paraId="19E6F927" w14:textId="69738D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82236">
        <w:rPr>
          <w:rFonts w:ascii="Times New Roman" w:hAnsi="Times New Roman" w:cs="Times New Roman"/>
          <w:sz w:val="24"/>
          <w:szCs w:val="24"/>
        </w:rPr>
        <w:t xml:space="preserve"> Faith Moves Us Forward</w:t>
      </w:r>
    </w:p>
    <w:p w14:paraId="4CF10FDB" w14:textId="77777777" w:rsidR="00261773" w:rsidRDefault="00261773" w:rsidP="00261773">
      <w:pPr>
        <w:spacing w:after="0"/>
        <w:rPr>
          <w:rFonts w:ascii="Times New Roman" w:hAnsi="Times New Roman" w:cs="Times New Roman"/>
          <w:sz w:val="24"/>
          <w:szCs w:val="24"/>
        </w:rPr>
      </w:pPr>
    </w:p>
    <w:p w14:paraId="56FA115C" w14:textId="4B31AA8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382236">
        <w:rPr>
          <w:rFonts w:ascii="Times New Roman" w:hAnsi="Times New Roman" w:cs="Times New Roman"/>
          <w:sz w:val="24"/>
          <w:szCs w:val="24"/>
        </w:rPr>
        <w:t xml:space="preserve"> David’s response to trash talk.</w:t>
      </w:r>
    </w:p>
    <w:p w14:paraId="3F7ED386" w14:textId="77777777" w:rsidR="00382236" w:rsidRDefault="00382236" w:rsidP="00261773">
      <w:pPr>
        <w:spacing w:after="0"/>
        <w:rPr>
          <w:rFonts w:ascii="Times New Roman" w:hAnsi="Times New Roman" w:cs="Times New Roman"/>
          <w:sz w:val="24"/>
          <w:szCs w:val="24"/>
        </w:rPr>
      </w:pPr>
    </w:p>
    <w:p w14:paraId="286ABA83" w14:textId="77777777" w:rsidR="00382236" w:rsidRPr="00193290" w:rsidRDefault="00382236" w:rsidP="00382236">
      <w:pPr>
        <w:spacing w:after="0"/>
        <w:rPr>
          <w:rFonts w:ascii="Times New Roman" w:hAnsi="Times New Roman" w:cs="Times New Roman"/>
          <w:sz w:val="20"/>
          <w:szCs w:val="20"/>
        </w:rPr>
      </w:pPr>
      <w:r w:rsidRPr="00761EA3">
        <w:rPr>
          <w:rFonts w:ascii="Times New Roman" w:hAnsi="Times New Roman" w:cs="Times New Roman"/>
          <w:sz w:val="20"/>
          <w:szCs w:val="20"/>
        </w:rPr>
        <w:t>1 Samuel 17:45-47 (NIV)   David said to the Philistine, "You come against me with sword and spear and javelin, but I come against you in the name of the LORD Almighty, the God of the armies of Israel, whom you have defied. 46  This day the LORD will hand you over to me, and I'll strike you down and cut off your head. Today I will give the carcasses of the Philistine army to the birds of the air and the beasts of the earth, and the whole world will know that there is a God in Israel. 47  All those gathered here will know that it is not by sword or spear that the LORD saves; for the battle is the LORD's, and he will give all of you into our hands."</w:t>
      </w:r>
    </w:p>
    <w:p w14:paraId="3FB2446D" w14:textId="77777777" w:rsidR="00382236" w:rsidRDefault="00382236" w:rsidP="00261773">
      <w:pPr>
        <w:spacing w:after="0"/>
        <w:rPr>
          <w:rFonts w:ascii="Times New Roman" w:hAnsi="Times New Roman" w:cs="Times New Roman"/>
          <w:sz w:val="24"/>
          <w:szCs w:val="24"/>
        </w:rPr>
      </w:pPr>
    </w:p>
    <w:p w14:paraId="5241C6F4"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did David have to say to and about Goliath personally?</w:t>
      </w:r>
    </w:p>
    <w:p w14:paraId="407A4E4A"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 xml:space="preserve">You’re coming to fight with </w:t>
      </w:r>
      <w:proofErr w:type="gramStart"/>
      <w:r w:rsidRPr="00382236">
        <w:rPr>
          <w:rFonts w:ascii="Times New Roman" w:hAnsi="Times New Roman" w:cs="Times New Roman"/>
          <w:sz w:val="24"/>
          <w:szCs w:val="24"/>
        </w:rPr>
        <w:t>sword</w:t>
      </w:r>
      <w:proofErr w:type="gramEnd"/>
      <w:r w:rsidRPr="00382236">
        <w:rPr>
          <w:rFonts w:ascii="Times New Roman" w:hAnsi="Times New Roman" w:cs="Times New Roman"/>
          <w:sz w:val="24"/>
          <w:szCs w:val="24"/>
        </w:rPr>
        <w:t xml:space="preserve">, </w:t>
      </w:r>
      <w:proofErr w:type="gramStart"/>
      <w:r w:rsidRPr="00382236">
        <w:rPr>
          <w:rFonts w:ascii="Times New Roman" w:hAnsi="Times New Roman" w:cs="Times New Roman"/>
          <w:sz w:val="24"/>
          <w:szCs w:val="24"/>
        </w:rPr>
        <w:t>spear</w:t>
      </w:r>
      <w:proofErr w:type="gramEnd"/>
      <w:r w:rsidRPr="00382236">
        <w:rPr>
          <w:rFonts w:ascii="Times New Roman" w:hAnsi="Times New Roman" w:cs="Times New Roman"/>
          <w:sz w:val="24"/>
          <w:szCs w:val="24"/>
        </w:rPr>
        <w:t>, javelin</w:t>
      </w:r>
    </w:p>
    <w:p w14:paraId="2F1A49F2"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I come in the name of the Lord Almighty, the God of the armies of Israel</w:t>
      </w:r>
    </w:p>
    <w:p w14:paraId="1E87726E" w14:textId="22AA0964" w:rsidR="00382236" w:rsidRPr="00382236" w:rsidRDefault="00382236" w:rsidP="00382236">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very</w:t>
      </w:r>
      <w:r w:rsidRPr="00382236">
        <w:rPr>
          <w:rFonts w:ascii="Times New Roman" w:hAnsi="Times New Roman" w:cs="Times New Roman"/>
          <w:sz w:val="24"/>
          <w:szCs w:val="24"/>
        </w:rPr>
        <w:t xml:space="preserve"> God you have defiled, </w:t>
      </w:r>
      <w:r>
        <w:rPr>
          <w:rFonts w:ascii="Times New Roman" w:hAnsi="Times New Roman" w:cs="Times New Roman"/>
          <w:sz w:val="24"/>
          <w:szCs w:val="24"/>
        </w:rPr>
        <w:t>t</w:t>
      </w:r>
      <w:r w:rsidRPr="00382236">
        <w:rPr>
          <w:rFonts w:ascii="Times New Roman" w:hAnsi="Times New Roman" w:cs="Times New Roman"/>
          <w:sz w:val="24"/>
          <w:szCs w:val="24"/>
        </w:rPr>
        <w:t>oday the Lord will hand you over to me</w:t>
      </w:r>
    </w:p>
    <w:p w14:paraId="4FE0A799" w14:textId="6F9F4EB3"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I will strike you down, cut off your head, you will be left for the birds, for the beasts</w:t>
      </w:r>
    </w:p>
    <w:p w14:paraId="788A873F" w14:textId="77777777" w:rsidR="00382236" w:rsidRPr="00382236" w:rsidRDefault="00382236" w:rsidP="00382236">
      <w:pPr>
        <w:spacing w:after="0"/>
        <w:rPr>
          <w:rFonts w:ascii="Times New Roman" w:hAnsi="Times New Roman" w:cs="Times New Roman"/>
          <w:sz w:val="24"/>
          <w:szCs w:val="24"/>
        </w:rPr>
      </w:pPr>
    </w:p>
    <w:p w14:paraId="757386F3"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What did David have to say about the end results for other people?</w:t>
      </w:r>
    </w:p>
    <w:p w14:paraId="6C0D1D46"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everyone will know that there is a God in Israel</w:t>
      </w:r>
    </w:p>
    <w:p w14:paraId="4E28F027"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all</w:t>
      </w:r>
      <w:proofErr w:type="gramEnd"/>
      <w:r w:rsidRPr="00382236">
        <w:rPr>
          <w:rFonts w:ascii="Times New Roman" w:hAnsi="Times New Roman" w:cs="Times New Roman"/>
          <w:sz w:val="24"/>
          <w:szCs w:val="24"/>
        </w:rPr>
        <w:t xml:space="preserve"> will know that it’s not by sword or spear that Jehovah saves</w:t>
      </w:r>
    </w:p>
    <w:p w14:paraId="1391ED66"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the battle belongs to Jehovah, the God Who Is</w:t>
      </w:r>
    </w:p>
    <w:p w14:paraId="604D24BD"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He will give you and your army into our hands</w:t>
      </w:r>
    </w:p>
    <w:p w14:paraId="0A8759D4" w14:textId="77777777" w:rsidR="00382236" w:rsidRPr="00382236" w:rsidRDefault="00382236" w:rsidP="00382236">
      <w:pPr>
        <w:spacing w:after="0"/>
        <w:rPr>
          <w:rFonts w:ascii="Times New Roman" w:hAnsi="Times New Roman" w:cs="Times New Roman"/>
          <w:sz w:val="24"/>
          <w:szCs w:val="24"/>
        </w:rPr>
      </w:pPr>
    </w:p>
    <w:p w14:paraId="058DD477" w14:textId="77777777"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 xml:space="preserve">What would David have to say about the end results of the battles with </w:t>
      </w:r>
      <w:r w:rsidRPr="00382236">
        <w:rPr>
          <w:rFonts w:ascii="Times New Roman" w:hAnsi="Times New Roman" w:cs="Times New Roman"/>
          <w:b/>
          <w:bCs/>
          <w:sz w:val="24"/>
          <w:szCs w:val="24"/>
        </w:rPr>
        <w:t>our</w:t>
      </w:r>
      <w:r w:rsidRPr="00382236">
        <w:rPr>
          <w:rFonts w:ascii="Times New Roman" w:hAnsi="Times New Roman" w:cs="Times New Roman"/>
          <w:sz w:val="24"/>
          <w:szCs w:val="24"/>
        </w:rPr>
        <w:t xml:space="preserve"> “giants” when we depend on God?</w:t>
      </w:r>
    </w:p>
    <w:p w14:paraId="2D1C806B"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everyone will know that God has given the victory</w:t>
      </w:r>
    </w:p>
    <w:p w14:paraId="397762A3"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all</w:t>
      </w:r>
      <w:proofErr w:type="gramEnd"/>
      <w:r w:rsidRPr="00382236">
        <w:rPr>
          <w:rFonts w:ascii="Times New Roman" w:hAnsi="Times New Roman" w:cs="Times New Roman"/>
          <w:sz w:val="24"/>
          <w:szCs w:val="24"/>
        </w:rPr>
        <w:t xml:space="preserve"> will see that it is not by money or by human skill that the battle has been won</w:t>
      </w:r>
    </w:p>
    <w:p w14:paraId="340FD1EB"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the battle for people of faith belongs to God</w:t>
      </w:r>
    </w:p>
    <w:p w14:paraId="5DF501E1" w14:textId="77777777" w:rsidR="00382236" w:rsidRPr="00382236" w:rsidRDefault="00382236" w:rsidP="00382236">
      <w:pPr>
        <w:spacing w:after="0"/>
        <w:rPr>
          <w:rFonts w:ascii="Times New Roman" w:hAnsi="Times New Roman" w:cs="Times New Roman"/>
          <w:sz w:val="24"/>
          <w:szCs w:val="24"/>
        </w:rPr>
      </w:pPr>
    </w:p>
    <w:p w14:paraId="1B2A5A15" w14:textId="77777777" w:rsidR="00C8364C" w:rsidRDefault="00C8364C" w:rsidP="00C8364C">
      <w:pPr>
        <w:spacing w:after="0"/>
        <w:rPr>
          <w:rFonts w:ascii="Times New Roman" w:hAnsi="Times New Roman" w:cs="Times New Roman"/>
          <w:sz w:val="24"/>
          <w:szCs w:val="24"/>
        </w:rPr>
      </w:pPr>
      <w:r w:rsidRPr="00C8364C">
        <w:rPr>
          <w:rFonts w:ascii="Times New Roman" w:hAnsi="Times New Roman" w:cs="Times New Roman"/>
          <w:sz w:val="24"/>
          <w:szCs w:val="24"/>
        </w:rPr>
        <w:t>If we truly believed that our battles are the Lord's, how should we react differently to difficult circumstances?</w:t>
      </w:r>
    </w:p>
    <w:p w14:paraId="42ADBC97" w14:textId="5939D843"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not cower in fear, declare our trust in God</w:t>
      </w:r>
    </w:p>
    <w:p w14:paraId="1E28CBDE"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enumerate what God has done for us</w:t>
      </w:r>
    </w:p>
    <w:p w14:paraId="1E21C36A" w14:textId="77777777"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 xml:space="preserve">focus on God's power, not our inadequacies </w:t>
      </w:r>
    </w:p>
    <w:p w14:paraId="10528317" w14:textId="77777777" w:rsidR="00382236" w:rsidRPr="00382236" w:rsidRDefault="00382236" w:rsidP="00382236">
      <w:pPr>
        <w:numPr>
          <w:ilvl w:val="0"/>
          <w:numId w:val="6"/>
        </w:numPr>
        <w:spacing w:after="0"/>
        <w:rPr>
          <w:rFonts w:ascii="Times New Roman" w:hAnsi="Times New Roman" w:cs="Times New Roman"/>
          <w:sz w:val="24"/>
          <w:szCs w:val="24"/>
        </w:rPr>
      </w:pPr>
      <w:proofErr w:type="gramStart"/>
      <w:r w:rsidRPr="00382236">
        <w:rPr>
          <w:rFonts w:ascii="Times New Roman" w:hAnsi="Times New Roman" w:cs="Times New Roman"/>
          <w:sz w:val="24"/>
          <w:szCs w:val="24"/>
        </w:rPr>
        <w:t>pray</w:t>
      </w:r>
      <w:proofErr w:type="gramEnd"/>
      <w:r w:rsidRPr="00382236">
        <w:rPr>
          <w:rFonts w:ascii="Times New Roman" w:hAnsi="Times New Roman" w:cs="Times New Roman"/>
          <w:sz w:val="24"/>
          <w:szCs w:val="24"/>
        </w:rPr>
        <w:t xml:space="preserve"> about it first, </w:t>
      </w:r>
      <w:proofErr w:type="gramStart"/>
      <w:r w:rsidRPr="00382236">
        <w:rPr>
          <w:rFonts w:ascii="Times New Roman" w:hAnsi="Times New Roman" w:cs="Times New Roman"/>
          <w:sz w:val="24"/>
          <w:szCs w:val="24"/>
        </w:rPr>
        <w:t>not</w:t>
      </w:r>
      <w:proofErr w:type="gramEnd"/>
      <w:r w:rsidRPr="00382236">
        <w:rPr>
          <w:rFonts w:ascii="Times New Roman" w:hAnsi="Times New Roman" w:cs="Times New Roman"/>
          <w:sz w:val="24"/>
          <w:szCs w:val="24"/>
        </w:rPr>
        <w:t xml:space="preserve"> look for human resources</w:t>
      </w:r>
    </w:p>
    <w:p w14:paraId="487BCB11" w14:textId="77777777" w:rsidR="00382236" w:rsidRPr="00382236" w:rsidRDefault="00382236" w:rsidP="00382236">
      <w:pPr>
        <w:spacing w:after="0"/>
        <w:rPr>
          <w:rFonts w:ascii="Times New Roman" w:hAnsi="Times New Roman" w:cs="Times New Roman"/>
          <w:sz w:val="24"/>
          <w:szCs w:val="24"/>
        </w:rPr>
      </w:pPr>
    </w:p>
    <w:p w14:paraId="502A307A" w14:textId="2A9B4AB6" w:rsidR="00382236" w:rsidRPr="00382236" w:rsidRDefault="00382236" w:rsidP="00382236">
      <w:pPr>
        <w:spacing w:after="0"/>
        <w:rPr>
          <w:rFonts w:ascii="Times New Roman" w:hAnsi="Times New Roman" w:cs="Times New Roman"/>
          <w:sz w:val="24"/>
          <w:szCs w:val="24"/>
        </w:rPr>
      </w:pPr>
      <w:r w:rsidRPr="00382236">
        <w:rPr>
          <w:rFonts w:ascii="Times New Roman" w:hAnsi="Times New Roman" w:cs="Times New Roman"/>
          <w:sz w:val="24"/>
          <w:szCs w:val="24"/>
        </w:rPr>
        <w:t>Consider the fact that the "Goliaths" don't go down in a five minute battle, sometimes they hang around?</w:t>
      </w:r>
    </w:p>
    <w:p w14:paraId="7D92A856" w14:textId="60BDA383" w:rsidR="00382236" w:rsidRPr="00382236" w:rsidRDefault="008C1722" w:rsidP="00382236">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636CC47" wp14:editId="52EB8F92">
                <wp:simplePos x="0" y="0"/>
                <wp:positionH relativeFrom="column">
                  <wp:posOffset>5054626</wp:posOffset>
                </wp:positionH>
                <wp:positionV relativeFrom="paragraph">
                  <wp:posOffset>51130</wp:posOffset>
                </wp:positionV>
                <wp:extent cx="416966" cy="1097280"/>
                <wp:effectExtent l="0" t="0" r="21590" b="26670"/>
                <wp:wrapNone/>
                <wp:docPr id="247990813" name="Right Brace 4"/>
                <wp:cNvGraphicFramePr/>
                <a:graphic xmlns:a="http://schemas.openxmlformats.org/drawingml/2006/main">
                  <a:graphicData uri="http://schemas.microsoft.com/office/word/2010/wordprocessingShape">
                    <wps:wsp>
                      <wps:cNvSpPr/>
                      <wps:spPr>
                        <a:xfrm>
                          <a:off x="0" y="0"/>
                          <a:ext cx="416966" cy="1097280"/>
                        </a:xfrm>
                        <a:prstGeom prst="rightBrace">
                          <a:avLst>
                            <a:gd name="adj1" fmla="val 22454"/>
                            <a:gd name="adj2" fmla="val 4800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68AF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98pt;margin-top:4.05pt;width:32.85pt;height:86.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" adj="1843,10368" strokecolor="black [3200]">
                <v:stroke joinstyle="miter"/>
              </v:shape>
            </w:pict>
          </mc:Fallback>
        </mc:AlternateContent>
      </w:r>
      <w:r w:rsidR="00382236" w:rsidRPr="00382236">
        <w:rPr>
          <w:rFonts w:ascii="Times New Roman" w:hAnsi="Times New Roman" w:cs="Times New Roman"/>
          <w:sz w:val="24"/>
          <w:szCs w:val="24"/>
        </w:rPr>
        <w:t>God is just as powerful</w:t>
      </w:r>
    </w:p>
    <w:p w14:paraId="7E50DA48" w14:textId="2D0841F9" w:rsidR="00382236" w:rsidRPr="00382236" w:rsidRDefault="008C1722"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92578F" wp14:editId="58487ACE">
                <wp:simplePos x="0" y="0"/>
                <wp:positionH relativeFrom="column">
                  <wp:posOffset>5718429</wp:posOffset>
                </wp:positionH>
                <wp:positionV relativeFrom="paragraph">
                  <wp:posOffset>179654</wp:posOffset>
                </wp:positionV>
                <wp:extent cx="885190" cy="307340"/>
                <wp:effectExtent l="19050" t="19050" r="29210" b="35560"/>
                <wp:wrapNone/>
                <wp:docPr id="3445222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07340"/>
                        </a:xfrm>
                        <a:prstGeom prst="rect">
                          <a:avLst/>
                        </a:prstGeom>
                        <a:solidFill>
                          <a:srgbClr val="FFFFFF"/>
                        </a:solidFill>
                        <a:ln w="57150" cmpd="thinThick">
                          <a:solidFill>
                            <a:srgbClr val="5A5A5A"/>
                          </a:solidFill>
                          <a:miter lim="800000"/>
                          <a:headEnd/>
                          <a:tailEnd/>
                        </a:ln>
                      </wps:spPr>
                      <wps:txbx>
                        <w:txbxContent>
                          <w:p w14:paraId="4296633A" w14:textId="77777777" w:rsidR="00382236" w:rsidRDefault="00382236" w:rsidP="00382236">
                            <w:pPr>
                              <w:jc w:val="center"/>
                            </w:pPr>
                            <w:r>
                              <w:t>Lecture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78F" id="Text Box 4" o:spid="_x0000_s1027" type="#_x0000_t202" style="position:absolute;left:0;text-align:left;margin-left:450.25pt;margin-top:14.15pt;width:69.7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" strokecolor="#5a5a5a" strokeweight="4.5pt">
                <v:stroke linestyle="thinThick"/>
                <v:textbox>
                  <w:txbxContent>
                    <w:p w14:paraId="4296633A" w14:textId="77777777" w:rsidR="00382236" w:rsidRDefault="00382236" w:rsidP="00382236">
                      <w:pPr>
                        <w:jc w:val="center"/>
                      </w:pPr>
                      <w:r>
                        <w:t>Lecture</w:t>
                      </w:r>
                    </w:p>
                  </w:txbxContent>
                </v:textbox>
              </v:shape>
            </w:pict>
          </mc:Fallback>
        </mc:AlternateContent>
      </w:r>
      <w:r w:rsidR="00382236" w:rsidRPr="00382236">
        <w:rPr>
          <w:rFonts w:ascii="Times New Roman" w:hAnsi="Times New Roman" w:cs="Times New Roman"/>
          <w:sz w:val="24"/>
          <w:szCs w:val="24"/>
        </w:rPr>
        <w:t>His plan may not be the same for you as for David</w:t>
      </w:r>
    </w:p>
    <w:p w14:paraId="7ED303D9" w14:textId="4FC4A38F"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 xml:space="preserve">He </w:t>
      </w:r>
      <w:r w:rsidRPr="00382236">
        <w:rPr>
          <w:rFonts w:ascii="Times New Roman" w:hAnsi="Times New Roman" w:cs="Times New Roman"/>
          <w:b/>
          <w:bCs/>
          <w:sz w:val="24"/>
          <w:szCs w:val="24"/>
        </w:rPr>
        <w:t>can and will</w:t>
      </w:r>
      <w:r w:rsidRPr="00382236">
        <w:rPr>
          <w:rFonts w:ascii="Times New Roman" w:hAnsi="Times New Roman" w:cs="Times New Roman"/>
          <w:sz w:val="24"/>
          <w:szCs w:val="24"/>
        </w:rPr>
        <w:t xml:space="preserve"> give victory – His resources are sufficient</w:t>
      </w:r>
    </w:p>
    <w:p w14:paraId="00479A3E" w14:textId="542510F4"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Keep focusing on Him long term</w:t>
      </w:r>
    </w:p>
    <w:p w14:paraId="55F4DA1E" w14:textId="14C28D6A" w:rsidR="00382236" w:rsidRPr="00382236" w:rsidRDefault="00382236" w:rsidP="00382236">
      <w:pPr>
        <w:numPr>
          <w:ilvl w:val="0"/>
          <w:numId w:val="6"/>
        </w:numPr>
        <w:spacing w:after="0"/>
        <w:rPr>
          <w:rFonts w:ascii="Times New Roman" w:hAnsi="Times New Roman" w:cs="Times New Roman"/>
          <w:sz w:val="24"/>
          <w:szCs w:val="24"/>
        </w:rPr>
      </w:pPr>
      <w:r w:rsidRPr="00382236">
        <w:rPr>
          <w:rFonts w:ascii="Times New Roman" w:hAnsi="Times New Roman" w:cs="Times New Roman"/>
          <w:sz w:val="24"/>
          <w:szCs w:val="24"/>
        </w:rPr>
        <w:t>Some situations are long term … we need God's power to endure through them</w:t>
      </w:r>
    </w:p>
    <w:p w14:paraId="2D60A770" w14:textId="33C1B519" w:rsidR="00382236" w:rsidRPr="00382236" w:rsidRDefault="00382236" w:rsidP="00382236">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0F9336" wp14:editId="79D1EB90">
                <wp:simplePos x="0" y="0"/>
                <wp:positionH relativeFrom="column">
                  <wp:posOffset>1060298</wp:posOffset>
                </wp:positionH>
                <wp:positionV relativeFrom="page">
                  <wp:posOffset>9245346</wp:posOffset>
                </wp:positionV>
                <wp:extent cx="3357245" cy="467995"/>
                <wp:effectExtent l="19050" t="19050" r="33655" b="65405"/>
                <wp:wrapSquare wrapText="bothSides"/>
                <wp:docPr id="4" name="Text Box 4"/>
                <wp:cNvGraphicFramePr/>
                <a:graphic xmlns:a="http://schemas.openxmlformats.org/drawingml/2006/main">
                  <a:graphicData uri="http://schemas.microsoft.com/office/word/2010/wordprocessingShape">
                    <wps:wsp>
                      <wps:cNvSpPr txBox="1"/>
                      <wps:spPr>
                        <a:xfrm>
                          <a:off x="0" y="0"/>
                          <a:ext cx="3357245" cy="467995"/>
                        </a:xfrm>
                        <a:custGeom>
                          <a:avLst/>
                          <a:gdLst>
                            <a:gd name="connsiteX0" fmla="*/ 0 w 3357245"/>
                            <a:gd name="connsiteY0" fmla="*/ 0 h 467995"/>
                            <a:gd name="connsiteX1" fmla="*/ 458823 w 3357245"/>
                            <a:gd name="connsiteY1" fmla="*/ 0 h 467995"/>
                            <a:gd name="connsiteX2" fmla="*/ 951219 w 3357245"/>
                            <a:gd name="connsiteY2" fmla="*/ 0 h 467995"/>
                            <a:gd name="connsiteX3" fmla="*/ 1544333 w 3357245"/>
                            <a:gd name="connsiteY3" fmla="*/ 0 h 467995"/>
                            <a:gd name="connsiteX4" fmla="*/ 2003156 w 3357245"/>
                            <a:gd name="connsiteY4" fmla="*/ 0 h 467995"/>
                            <a:gd name="connsiteX5" fmla="*/ 2495552 w 3357245"/>
                            <a:gd name="connsiteY5" fmla="*/ 0 h 467995"/>
                            <a:gd name="connsiteX6" fmla="*/ 3357245 w 3357245"/>
                            <a:gd name="connsiteY6" fmla="*/ 0 h 467995"/>
                            <a:gd name="connsiteX7" fmla="*/ 3357245 w 3357245"/>
                            <a:gd name="connsiteY7" fmla="*/ 467995 h 467995"/>
                            <a:gd name="connsiteX8" fmla="*/ 2797704 w 3357245"/>
                            <a:gd name="connsiteY8" fmla="*/ 467995 h 467995"/>
                            <a:gd name="connsiteX9" fmla="*/ 2271736 w 3357245"/>
                            <a:gd name="connsiteY9" fmla="*/ 467995 h 467995"/>
                            <a:gd name="connsiteX10" fmla="*/ 1645050 w 3357245"/>
                            <a:gd name="connsiteY10" fmla="*/ 467995 h 467995"/>
                            <a:gd name="connsiteX11" fmla="*/ 1018364 w 3357245"/>
                            <a:gd name="connsiteY11" fmla="*/ 467995 h 467995"/>
                            <a:gd name="connsiteX12" fmla="*/ 0 w 3357245"/>
                            <a:gd name="connsiteY12" fmla="*/ 467995 h 467995"/>
                            <a:gd name="connsiteX13" fmla="*/ 0 w 3357245"/>
                            <a:gd name="connsiteY13"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57245" h="467995" fill="none" extrusionOk="0">
                              <a:moveTo>
                                <a:pt x="0" y="0"/>
                              </a:moveTo>
                              <a:cubicBezTo>
                                <a:pt x="100162" y="-13676"/>
                                <a:pt x="241349" y="10544"/>
                                <a:pt x="458823" y="0"/>
                              </a:cubicBezTo>
                              <a:cubicBezTo>
                                <a:pt x="676297" y="-10544"/>
                                <a:pt x="731777" y="16782"/>
                                <a:pt x="951219" y="0"/>
                              </a:cubicBezTo>
                              <a:cubicBezTo>
                                <a:pt x="1170661" y="-16782"/>
                                <a:pt x="1390612" y="23860"/>
                                <a:pt x="1544333" y="0"/>
                              </a:cubicBezTo>
                              <a:cubicBezTo>
                                <a:pt x="1698054" y="-23860"/>
                                <a:pt x="1856732" y="31049"/>
                                <a:pt x="2003156" y="0"/>
                              </a:cubicBezTo>
                              <a:cubicBezTo>
                                <a:pt x="2149580" y="-31049"/>
                                <a:pt x="2339402" y="24641"/>
                                <a:pt x="2495552" y="0"/>
                              </a:cubicBezTo>
                              <a:cubicBezTo>
                                <a:pt x="2651702" y="-24641"/>
                                <a:pt x="3060839" y="4268"/>
                                <a:pt x="3357245" y="0"/>
                              </a:cubicBezTo>
                              <a:cubicBezTo>
                                <a:pt x="3387093" y="162851"/>
                                <a:pt x="3334168" y="300652"/>
                                <a:pt x="3357245" y="467995"/>
                              </a:cubicBezTo>
                              <a:cubicBezTo>
                                <a:pt x="3192420" y="520398"/>
                                <a:pt x="2994395" y="402370"/>
                                <a:pt x="2797704" y="467995"/>
                              </a:cubicBezTo>
                              <a:cubicBezTo>
                                <a:pt x="2601013" y="533620"/>
                                <a:pt x="2415087" y="429728"/>
                                <a:pt x="2271736" y="467995"/>
                              </a:cubicBezTo>
                              <a:cubicBezTo>
                                <a:pt x="2128385" y="506262"/>
                                <a:pt x="1940632" y="450747"/>
                                <a:pt x="1645050" y="467995"/>
                              </a:cubicBezTo>
                              <a:cubicBezTo>
                                <a:pt x="1349468" y="485243"/>
                                <a:pt x="1304153" y="422475"/>
                                <a:pt x="1018364" y="467995"/>
                              </a:cubicBezTo>
                              <a:cubicBezTo>
                                <a:pt x="732575" y="513515"/>
                                <a:pt x="481166" y="361823"/>
                                <a:pt x="0" y="467995"/>
                              </a:cubicBezTo>
                              <a:cubicBezTo>
                                <a:pt x="-1455" y="237732"/>
                                <a:pt x="29551" y="199985"/>
                                <a:pt x="0" y="0"/>
                              </a:cubicBezTo>
                              <a:close/>
                            </a:path>
                            <a:path w="3357245" h="467995" stroke="0" extrusionOk="0">
                              <a:moveTo>
                                <a:pt x="0" y="0"/>
                              </a:moveTo>
                              <a:cubicBezTo>
                                <a:pt x="120695" y="-40391"/>
                                <a:pt x="350383" y="37914"/>
                                <a:pt x="492396" y="0"/>
                              </a:cubicBezTo>
                              <a:cubicBezTo>
                                <a:pt x="634409" y="-37914"/>
                                <a:pt x="919916" y="1988"/>
                                <a:pt x="1051937" y="0"/>
                              </a:cubicBezTo>
                              <a:cubicBezTo>
                                <a:pt x="1183958" y="-1988"/>
                                <a:pt x="1411627" y="8629"/>
                                <a:pt x="1510760" y="0"/>
                              </a:cubicBezTo>
                              <a:cubicBezTo>
                                <a:pt x="1609893" y="-8629"/>
                                <a:pt x="1839061" y="57160"/>
                                <a:pt x="2003156" y="0"/>
                              </a:cubicBezTo>
                              <a:cubicBezTo>
                                <a:pt x="2167251" y="-57160"/>
                                <a:pt x="2390171" y="61331"/>
                                <a:pt x="2529125" y="0"/>
                              </a:cubicBezTo>
                              <a:cubicBezTo>
                                <a:pt x="2668079" y="-61331"/>
                                <a:pt x="2956725" y="70818"/>
                                <a:pt x="3357245" y="0"/>
                              </a:cubicBezTo>
                              <a:cubicBezTo>
                                <a:pt x="3375118" y="113728"/>
                                <a:pt x="3345646" y="310430"/>
                                <a:pt x="3357245" y="467995"/>
                              </a:cubicBezTo>
                              <a:cubicBezTo>
                                <a:pt x="3090263" y="523708"/>
                                <a:pt x="2972051" y="445539"/>
                                <a:pt x="2764132" y="467995"/>
                              </a:cubicBezTo>
                              <a:cubicBezTo>
                                <a:pt x="2556213" y="490451"/>
                                <a:pt x="2296367" y="437682"/>
                                <a:pt x="2137446" y="467995"/>
                              </a:cubicBezTo>
                              <a:cubicBezTo>
                                <a:pt x="1978525" y="498308"/>
                                <a:pt x="1815166" y="441314"/>
                                <a:pt x="1544333" y="467995"/>
                              </a:cubicBezTo>
                              <a:cubicBezTo>
                                <a:pt x="1273500" y="494676"/>
                                <a:pt x="1277862" y="466536"/>
                                <a:pt x="1018364" y="467995"/>
                              </a:cubicBezTo>
                              <a:cubicBezTo>
                                <a:pt x="758866" y="469454"/>
                                <a:pt x="497653" y="405416"/>
                                <a:pt x="0" y="467995"/>
                              </a:cubicBezTo>
                              <a:cubicBezTo>
                                <a:pt x="-25801" y="245441"/>
                                <a:pt x="32983" y="1804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212C2A8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9336" id="_x0000_s1028" type="#_x0000_t202" style="position:absolute;left:0;text-align:left;margin-left:83.5pt;margin-top:728pt;width:264.3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" fillcolor="white [3201]" strokeweight=".5pt">
                <v:textbox>
                  <w:txbxContent>
                    <w:p w14:paraId="212C2A8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382236">
        <w:rPr>
          <w:rFonts w:ascii="Times New Roman" w:hAnsi="Times New Roman" w:cs="Times New Roman"/>
          <w:sz w:val="24"/>
          <w:szCs w:val="24"/>
        </w:rPr>
        <w:t xml:space="preserve">Ultimately the </w:t>
      </w:r>
      <w:r w:rsidRPr="00382236">
        <w:rPr>
          <w:rFonts w:ascii="Times New Roman" w:hAnsi="Times New Roman" w:cs="Times New Roman"/>
          <w:b/>
          <w:bCs/>
          <w:sz w:val="24"/>
          <w:szCs w:val="24"/>
        </w:rPr>
        <w:t>world will know</w:t>
      </w:r>
      <w:r w:rsidRPr="00382236">
        <w:rPr>
          <w:rFonts w:ascii="Times New Roman" w:hAnsi="Times New Roman" w:cs="Times New Roman"/>
          <w:sz w:val="24"/>
          <w:szCs w:val="24"/>
        </w:rPr>
        <w:t xml:space="preserve"> that your God is victorious in all situations </w:t>
      </w:r>
    </w:p>
    <w:p w14:paraId="00E5BFFD" w14:textId="656D88F9" w:rsidR="009D5A8E" w:rsidRDefault="00A16E72" w:rsidP="00261773">
      <w:pPr>
        <w:spacing w:after="0"/>
        <w:rPr>
          <w:rFonts w:ascii="Times New Roman" w:hAnsi="Times New Roman" w:cs="Times New Roman"/>
          <w:sz w:val="24"/>
          <w:szCs w:val="24"/>
        </w:rPr>
      </w:pPr>
      <w:r>
        <w:rPr>
          <w:noProof/>
        </w:rPr>
        <w:lastRenderedPageBreak/>
        <w:drawing>
          <wp:anchor distT="0" distB="0" distL="114300" distR="114300" simplePos="0" relativeHeight="251677696" behindDoc="0" locked="0" layoutInCell="1" allowOverlap="1" wp14:anchorId="622876FA" wp14:editId="135854F7">
            <wp:simplePos x="0" y="0"/>
            <wp:positionH relativeFrom="column">
              <wp:posOffset>5529783</wp:posOffset>
            </wp:positionH>
            <wp:positionV relativeFrom="page">
              <wp:posOffset>540716</wp:posOffset>
            </wp:positionV>
            <wp:extent cx="996315" cy="1338580"/>
            <wp:effectExtent l="0" t="0" r="0" b="0"/>
            <wp:wrapSquare wrapText="bothSides"/>
            <wp:docPr id="1247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687" name=""/>
                    <pic:cNvPicPr/>
                  </pic:nvPicPr>
                  <pic:blipFill>
                    <a:blip r:embed="rId11"/>
                    <a:stretch>
                      <a:fillRect/>
                    </a:stretch>
                  </pic:blipFill>
                  <pic:spPr>
                    <a:xfrm>
                      <a:off x="0" y="0"/>
                      <a:ext cx="996315" cy="1338580"/>
                    </a:xfrm>
                    <a:prstGeom prst="rect">
                      <a:avLst/>
                    </a:prstGeom>
                  </pic:spPr>
                </pic:pic>
              </a:graphicData>
            </a:graphic>
            <wp14:sizeRelH relativeFrom="margin">
              <wp14:pctWidth>0</wp14:pctWidth>
            </wp14:sizeRelH>
            <wp14:sizeRelV relativeFrom="margin">
              <wp14:pctHeight>0</wp14:pctHeight>
            </wp14:sizeRelV>
          </wp:anchor>
        </w:drawing>
      </w:r>
    </w:p>
    <w:p w14:paraId="09030051" w14:textId="07D29AC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t>Application</w:t>
      </w:r>
    </w:p>
    <w:p w14:paraId="4BE3E764" w14:textId="1968D2D9" w:rsidR="00521FB3" w:rsidRPr="00521FB3" w:rsidRDefault="00521FB3" w:rsidP="00521FB3">
      <w:pPr>
        <w:spacing w:after="0"/>
        <w:rPr>
          <w:rFonts w:ascii="Comic Sans MS" w:hAnsi="Comic Sans MS" w:cs="Times New Roman"/>
          <w:sz w:val="24"/>
          <w:szCs w:val="24"/>
        </w:rPr>
      </w:pPr>
      <w:r w:rsidRPr="00521FB3">
        <w:rPr>
          <w:rFonts w:ascii="Comic Sans MS" w:hAnsi="Comic Sans MS" w:cs="Times New Roman"/>
          <w:sz w:val="24"/>
          <w:szCs w:val="24"/>
        </w:rPr>
        <w:t>Remember.</w:t>
      </w:r>
      <w:r w:rsidR="00A16E72" w:rsidRPr="00A16E72">
        <w:rPr>
          <w:noProof/>
        </w:rPr>
        <w:t xml:space="preserve"> </w:t>
      </w:r>
      <w:r w:rsidRPr="00521FB3">
        <w:rPr>
          <w:rFonts w:ascii="Comic Sans MS" w:hAnsi="Comic Sans MS" w:cs="Times New Roman"/>
          <w:sz w:val="24"/>
          <w:szCs w:val="24"/>
        </w:rPr>
        <w:t xml:space="preserve"> </w:t>
      </w:r>
    </w:p>
    <w:p w14:paraId="0130BA47"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Think back to the times in your life when you faced adversity and hardships. </w:t>
      </w:r>
    </w:p>
    <w:p w14:paraId="4566EC31"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Did your response reveal weak or strong faith? </w:t>
      </w:r>
    </w:p>
    <w:p w14:paraId="187FE8B3"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Did your actions reflect God’s Word? </w:t>
      </w:r>
    </w:p>
    <w:p w14:paraId="7E0ED23F"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Trust God to keep His word as you pray and ask God for greater faith in adversity.</w:t>
      </w:r>
    </w:p>
    <w:p w14:paraId="19A4B612" w14:textId="77777777" w:rsidR="00521FB3" w:rsidRPr="00521FB3" w:rsidRDefault="00521FB3" w:rsidP="00521FB3">
      <w:pPr>
        <w:spacing w:after="0"/>
        <w:rPr>
          <w:rFonts w:ascii="Comic Sans MS" w:hAnsi="Comic Sans MS" w:cs="Times New Roman"/>
          <w:sz w:val="24"/>
          <w:szCs w:val="24"/>
        </w:rPr>
      </w:pPr>
    </w:p>
    <w:p w14:paraId="5EE99BB1" w14:textId="77777777" w:rsidR="00521FB3" w:rsidRPr="00521FB3" w:rsidRDefault="00521FB3" w:rsidP="00521FB3">
      <w:pPr>
        <w:spacing w:after="0"/>
        <w:rPr>
          <w:rFonts w:ascii="Comic Sans MS" w:hAnsi="Comic Sans MS" w:cs="Times New Roman"/>
          <w:sz w:val="24"/>
          <w:szCs w:val="24"/>
        </w:rPr>
      </w:pPr>
      <w:r w:rsidRPr="00521FB3">
        <w:rPr>
          <w:rFonts w:ascii="Comic Sans MS" w:hAnsi="Comic Sans MS" w:cs="Times New Roman"/>
          <w:sz w:val="24"/>
          <w:szCs w:val="24"/>
        </w:rPr>
        <w:t xml:space="preserve">Review. </w:t>
      </w:r>
    </w:p>
    <w:p w14:paraId="4306B642"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How did God respond when you showed strong faith? </w:t>
      </w:r>
    </w:p>
    <w:p w14:paraId="738ADD76"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Remember how wonderful it felt for God to act on behalf of your faith? </w:t>
      </w:r>
    </w:p>
    <w:p w14:paraId="315EEFC1"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Don’t hesitate to continue to trust God as your faith grows. </w:t>
      </w:r>
    </w:p>
    <w:p w14:paraId="22208A91"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Journal the victories God has given you.</w:t>
      </w:r>
    </w:p>
    <w:p w14:paraId="5570B324" w14:textId="77777777" w:rsidR="00521FB3" w:rsidRPr="00521FB3" w:rsidRDefault="00521FB3" w:rsidP="00521FB3">
      <w:pPr>
        <w:spacing w:after="0"/>
        <w:rPr>
          <w:rFonts w:ascii="Comic Sans MS" w:hAnsi="Comic Sans MS" w:cs="Times New Roman"/>
          <w:sz w:val="24"/>
          <w:szCs w:val="24"/>
        </w:rPr>
      </w:pPr>
    </w:p>
    <w:p w14:paraId="5F955D71" w14:textId="77777777" w:rsidR="00521FB3" w:rsidRPr="00521FB3" w:rsidRDefault="00521FB3" w:rsidP="00521FB3">
      <w:pPr>
        <w:spacing w:after="0"/>
        <w:rPr>
          <w:rFonts w:ascii="Comic Sans MS" w:hAnsi="Comic Sans MS" w:cs="Times New Roman"/>
          <w:sz w:val="24"/>
          <w:szCs w:val="24"/>
        </w:rPr>
      </w:pPr>
      <w:r w:rsidRPr="00521FB3">
        <w:rPr>
          <w:rFonts w:ascii="Comic Sans MS" w:hAnsi="Comic Sans MS" w:cs="Times New Roman"/>
          <w:sz w:val="24"/>
          <w:szCs w:val="24"/>
        </w:rPr>
        <w:t xml:space="preserve">Relationship. </w:t>
      </w:r>
    </w:p>
    <w:p w14:paraId="002EB170"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Your relationship with God will mature along with your faith. </w:t>
      </w:r>
    </w:p>
    <w:p w14:paraId="1A59D30E"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 xml:space="preserve">Teach others to strengthen their relationship with God through Scripture, prayer, and personal experience. </w:t>
      </w:r>
    </w:p>
    <w:p w14:paraId="030290DD" w14:textId="77777777" w:rsidR="00521FB3" w:rsidRPr="00521FB3" w:rsidRDefault="00521FB3" w:rsidP="00521FB3">
      <w:pPr>
        <w:pStyle w:val="ListParagraph"/>
        <w:numPr>
          <w:ilvl w:val="0"/>
          <w:numId w:val="8"/>
        </w:numPr>
        <w:spacing w:after="0"/>
        <w:rPr>
          <w:rFonts w:ascii="Comic Sans MS" w:hAnsi="Comic Sans MS" w:cs="Times New Roman"/>
        </w:rPr>
      </w:pPr>
      <w:r w:rsidRPr="00521FB3">
        <w:rPr>
          <w:rFonts w:ascii="Comic Sans MS" w:hAnsi="Comic Sans MS" w:cs="Times New Roman"/>
        </w:rPr>
        <w:t>Spend time mentoring someone who is working on his or her faith journey</w:t>
      </w:r>
    </w:p>
    <w:p w14:paraId="1F4EE0B4" w14:textId="77777777" w:rsidR="00521FB3" w:rsidRPr="00521FB3" w:rsidRDefault="00521FB3" w:rsidP="00521FB3">
      <w:pPr>
        <w:spacing w:after="0"/>
        <w:rPr>
          <w:rFonts w:ascii="Comic Sans MS" w:hAnsi="Comic Sans MS" w:cs="Times New Roman"/>
          <w:sz w:val="24"/>
          <w:szCs w:val="24"/>
        </w:rPr>
      </w:pPr>
    </w:p>
    <w:p w14:paraId="3E744F63" w14:textId="77777777" w:rsidR="00521FB3" w:rsidRDefault="00521FB3" w:rsidP="00521FB3">
      <w:pPr>
        <w:jc w:val="center"/>
        <w:rPr>
          <w:rFonts w:ascii="Comic Sans MS" w:hAnsi="Comic Sans MS" w:cs="Times New Roman"/>
          <w:sz w:val="24"/>
          <w:szCs w:val="24"/>
        </w:rPr>
      </w:pPr>
      <w:r>
        <w:rPr>
          <w:rFonts w:ascii="Comic Sans MS" w:hAnsi="Comic Sans MS" w:cs="Times New Roman"/>
          <w:sz w:val="24"/>
          <w:szCs w:val="24"/>
        </w:rPr>
        <w:t>Crossword</w:t>
      </w:r>
    </w:p>
    <w:p w14:paraId="36FCE68E" w14:textId="0E2809E9" w:rsidR="00521FB3" w:rsidRPr="00521FB3" w:rsidRDefault="00F56376" w:rsidP="00521FB3">
      <w:pPr>
        <w:jc w:val="center"/>
        <w:rPr>
          <w:rFonts w:ascii="Comic Sans MS" w:hAnsi="Comic Sans MS" w:cs="Times New Roman"/>
          <w:sz w:val="20"/>
          <w:szCs w:val="20"/>
        </w:rPr>
      </w:pPr>
      <w:r>
        <w:rPr>
          <w:rFonts w:ascii="Comic Sans MS" w:hAnsi="Comic Sans MS" w:cs="Times New Roman"/>
          <w:noProof/>
          <w:sz w:val="20"/>
          <w:szCs w:val="20"/>
        </w:rPr>
        <mc:AlternateContent>
          <mc:Choice Requires="wps">
            <w:drawing>
              <wp:anchor distT="0" distB="0" distL="114300" distR="114300" simplePos="0" relativeHeight="251674624" behindDoc="0" locked="0" layoutInCell="1" allowOverlap="1" wp14:anchorId="3110E2D2" wp14:editId="523D1B2D">
                <wp:simplePos x="0" y="0"/>
                <wp:positionH relativeFrom="column">
                  <wp:posOffset>-234086</wp:posOffset>
                </wp:positionH>
                <wp:positionV relativeFrom="paragraph">
                  <wp:posOffset>268630</wp:posOffset>
                </wp:positionV>
                <wp:extent cx="1204747" cy="423799"/>
                <wp:effectExtent l="0" t="0" r="14605" b="167005"/>
                <wp:wrapNone/>
                <wp:docPr id="1753362871" name="Speech Bubble: Rectangle with Corners Rounded 3"/>
                <wp:cNvGraphicFramePr/>
                <a:graphic xmlns:a="http://schemas.openxmlformats.org/drawingml/2006/main">
                  <a:graphicData uri="http://schemas.microsoft.com/office/word/2010/wordprocessingShape">
                    <wps:wsp>
                      <wps:cNvSpPr/>
                      <wps:spPr>
                        <a:xfrm>
                          <a:off x="0" y="0"/>
                          <a:ext cx="1204747" cy="423799"/>
                        </a:xfrm>
                        <a:prstGeom prst="wedgeRoundRectCallout">
                          <a:avLst>
                            <a:gd name="adj1" fmla="val -11408"/>
                            <a:gd name="adj2" fmla="val 82510"/>
                            <a:gd name="adj3" fmla="val 16667"/>
                          </a:avLst>
                        </a:prstGeom>
                      </wps:spPr>
                      <wps:style>
                        <a:lnRef idx="2">
                          <a:schemeClr val="dk1"/>
                        </a:lnRef>
                        <a:fillRef idx="1">
                          <a:schemeClr val="lt1"/>
                        </a:fillRef>
                        <a:effectRef idx="0">
                          <a:schemeClr val="dk1"/>
                        </a:effectRef>
                        <a:fontRef idx="minor">
                          <a:schemeClr val="dk1"/>
                        </a:fontRef>
                      </wps:style>
                      <wps:txbx>
                        <w:txbxContent>
                          <w:p w14:paraId="164DA279" w14:textId="3DBE11A0" w:rsidR="00F56376" w:rsidRPr="008C1722" w:rsidRDefault="00F56376" w:rsidP="00F56376">
                            <w:pPr>
                              <w:jc w:val="center"/>
                              <w:rPr>
                                <w:rFonts w:ascii="Britannic Bold" w:hAnsi="Britannic Bold"/>
                                <w:sz w:val="18"/>
                                <w:szCs w:val="18"/>
                              </w:rPr>
                            </w:pPr>
                            <w:r w:rsidRPr="008C1722">
                              <w:rPr>
                                <w:rFonts w:ascii="Britannic Bold" w:hAnsi="Britannic Bold"/>
                                <w:sz w:val="18"/>
                                <w:szCs w:val="18"/>
                              </w:rPr>
                              <w:t>You and me … who can finish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0E2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left:0;text-align:left;margin-left:-18.45pt;margin-top:21.15pt;width:94.85pt;height: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" adj="8336,28622" fillcolor="white [3201]" strokecolor="black [3200]" strokeweight="1pt">
                <v:textbox>
                  <w:txbxContent>
                    <w:p w14:paraId="164DA279" w14:textId="3DBE11A0" w:rsidR="00F56376" w:rsidRPr="008C1722" w:rsidRDefault="00F56376" w:rsidP="00F56376">
                      <w:pPr>
                        <w:jc w:val="center"/>
                        <w:rPr>
                          <w:rFonts w:ascii="Britannic Bold" w:hAnsi="Britannic Bold"/>
                          <w:sz w:val="18"/>
                          <w:szCs w:val="18"/>
                        </w:rPr>
                      </w:pPr>
                      <w:r w:rsidRPr="008C1722">
                        <w:rPr>
                          <w:rFonts w:ascii="Britannic Bold" w:hAnsi="Britannic Bold"/>
                          <w:sz w:val="18"/>
                          <w:szCs w:val="18"/>
                        </w:rPr>
                        <w:t>You and me … who can finish first?</w:t>
                      </w:r>
                    </w:p>
                  </w:txbxContent>
                </v:textbox>
              </v:shape>
            </w:pict>
          </mc:Fallback>
        </mc:AlternateContent>
      </w:r>
      <w:r w:rsidR="00521FB3" w:rsidRPr="00521FB3">
        <w:rPr>
          <w:rFonts w:ascii="Comic Sans MS" w:hAnsi="Comic Sans MS" w:cs="Times New Roman"/>
          <w:sz w:val="20"/>
          <w:szCs w:val="20"/>
        </w:rPr>
        <w:t>Words and Clues taken from 1 Samuel 17:3-8, 32 – 37, 45 – 47 (NIV)</w:t>
      </w:r>
    </w:p>
    <w:p w14:paraId="532FC7C4" w14:textId="6441E985" w:rsidR="00811075" w:rsidRPr="00811075" w:rsidRDefault="00F56376" w:rsidP="00521FB3">
      <w:pPr>
        <w:spacing w:after="0"/>
        <w:jc w:val="center"/>
        <w:rPr>
          <w:rFonts w:ascii="Comic Sans MS" w:hAnsi="Comic Sans MS" w:cs="Times New Roman"/>
          <w:sz w:val="24"/>
          <w:szCs w:val="24"/>
        </w:rPr>
      </w:pPr>
      <w:r>
        <w:rPr>
          <w:noProof/>
        </w:rPr>
        <w:drawing>
          <wp:anchor distT="0" distB="0" distL="114300" distR="114300" simplePos="0" relativeHeight="251668480" behindDoc="0" locked="0" layoutInCell="1" allowOverlap="1" wp14:anchorId="5F12AE4A" wp14:editId="2AD14196">
            <wp:simplePos x="0" y="0"/>
            <wp:positionH relativeFrom="column">
              <wp:posOffset>-86817</wp:posOffset>
            </wp:positionH>
            <wp:positionV relativeFrom="paragraph">
              <wp:posOffset>577088</wp:posOffset>
            </wp:positionV>
            <wp:extent cx="840740" cy="777875"/>
            <wp:effectExtent l="0" t="0" r="0" b="3175"/>
            <wp:wrapSquare wrapText="bothSides"/>
            <wp:docPr id="1140782566" name="Picture 1" descr="Cartoon of a vi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2566" name="Picture 1" descr="Cartoon of a viking&#10;&#10;AI-generated content may be incorrect."/>
                    <pic:cNvPicPr/>
                  </pic:nvPicPr>
                  <pic:blipFill>
                    <a:blip r:embed="rId12"/>
                    <a:stretch>
                      <a:fillRect/>
                    </a:stretch>
                  </pic:blipFill>
                  <pic:spPr>
                    <a:xfrm>
                      <a:off x="0" y="0"/>
                      <a:ext cx="840740" cy="777875"/>
                    </a:xfrm>
                    <a:prstGeom prst="rect">
                      <a:avLst/>
                    </a:prstGeom>
                  </pic:spPr>
                </pic:pic>
              </a:graphicData>
            </a:graphic>
            <wp14:sizeRelH relativeFrom="margin">
              <wp14:pctWidth>0</wp14:pctWidth>
            </wp14:sizeRelH>
            <wp14:sizeRelV relativeFrom="margin">
              <wp14:pctHeight>0</wp14:pctHeight>
            </wp14:sizeRelV>
          </wp:anchor>
        </w:drawing>
      </w:r>
      <w:r w:rsidR="00521FB3">
        <w:rPr>
          <w:noProof/>
        </w:rPr>
        <mc:AlternateContent>
          <mc:Choice Requires="wps">
            <w:drawing>
              <wp:anchor distT="0" distB="0" distL="114300" distR="114300" simplePos="0" relativeHeight="251673600" behindDoc="0" locked="0" layoutInCell="1" allowOverlap="1" wp14:anchorId="7D853ADA" wp14:editId="45381554">
                <wp:simplePos x="0" y="0"/>
                <wp:positionH relativeFrom="column">
                  <wp:posOffset>4674413</wp:posOffset>
                </wp:positionH>
                <wp:positionV relativeFrom="paragraph">
                  <wp:posOffset>1834591</wp:posOffset>
                </wp:positionV>
                <wp:extent cx="1777593" cy="555473"/>
                <wp:effectExtent l="0" t="0" r="13335" b="130810"/>
                <wp:wrapNone/>
                <wp:docPr id="1993446337" name="Speech Bubble: Rectangle with Corners Rounded 2"/>
                <wp:cNvGraphicFramePr/>
                <a:graphic xmlns:a="http://schemas.openxmlformats.org/drawingml/2006/main">
                  <a:graphicData uri="http://schemas.microsoft.com/office/word/2010/wordprocessingShape">
                    <wps:wsp>
                      <wps:cNvSpPr/>
                      <wps:spPr>
                        <a:xfrm>
                          <a:off x="0" y="0"/>
                          <a:ext cx="1777593" cy="555473"/>
                        </a:xfrm>
                        <a:prstGeom prst="wedgeRoundRectCallout">
                          <a:avLst>
                            <a:gd name="adj1" fmla="val 19309"/>
                            <a:gd name="adj2" fmla="val 68994"/>
                            <a:gd name="adj3" fmla="val 16667"/>
                          </a:avLst>
                        </a:prstGeom>
                      </wps:spPr>
                      <wps:style>
                        <a:lnRef idx="2">
                          <a:schemeClr val="dk1"/>
                        </a:lnRef>
                        <a:fillRef idx="1">
                          <a:schemeClr val="lt1"/>
                        </a:fillRef>
                        <a:effectRef idx="0">
                          <a:schemeClr val="dk1"/>
                        </a:effectRef>
                        <a:fontRef idx="minor">
                          <a:schemeClr val="dk1"/>
                        </a:fontRef>
                      </wps:style>
                      <wps:txbx>
                        <w:txbxContent>
                          <w:p w14:paraId="47F1BF16" w14:textId="1A0967C7" w:rsidR="00521FB3" w:rsidRPr="00521FB3" w:rsidRDefault="00F56376" w:rsidP="00521FB3">
                            <w:pPr>
                              <w:jc w:val="center"/>
                              <w:rPr>
                                <w:sz w:val="16"/>
                                <w:szCs w:val="16"/>
                              </w:rPr>
                            </w:pPr>
                            <w:r>
                              <w:rPr>
                                <w:sz w:val="16"/>
                                <w:szCs w:val="16"/>
                              </w:rPr>
                              <w:t>Giant a</w:t>
                            </w:r>
                            <w:r w:rsidR="00521FB3">
                              <w:rPr>
                                <w:sz w:val="16"/>
                                <w:szCs w:val="16"/>
                              </w:rPr>
                              <w:t xml:space="preserve">ssistance is available at </w:t>
                            </w:r>
                            <w:hyperlink r:id="rId13" w:history="1">
                              <w:r w:rsidR="00521FB3" w:rsidRPr="003C7A83">
                                <w:rPr>
                                  <w:rStyle w:val="Hyperlink"/>
                                  <w:sz w:val="16"/>
                                  <w:szCs w:val="16"/>
                                </w:rPr>
                                <w:t>https://tinyurl.com/z6cdstshv</w:t>
                              </w:r>
                            </w:hyperlink>
                            <w:r w:rsidR="00521FB3" w:rsidRPr="00521FB3">
                              <w:rPr>
                                <w:sz w:val="16"/>
                                <w:szCs w:val="16"/>
                              </w:rPr>
                              <w:t xml:space="preserve"> </w:t>
                            </w:r>
                            <w:r w:rsidR="00521FB3">
                              <w:rPr>
                                <w:sz w:val="16"/>
                                <w:szCs w:val="16"/>
                              </w:rPr>
                              <w:t>Also other Fun 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3ADA" id="Speech Bubble: Rectangle with Corners Rounded 2" o:spid="_x0000_s1030" type="#_x0000_t62" style="position:absolute;left:0;text-align:left;margin-left:368.05pt;margin-top:144.45pt;width:139.95pt;height:4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" adj="14971,25703" fillcolor="white [3201]" strokecolor="black [3200]" strokeweight="1pt">
                <v:textbox>
                  <w:txbxContent>
                    <w:p w14:paraId="47F1BF16" w14:textId="1A0967C7" w:rsidR="00521FB3" w:rsidRPr="00521FB3" w:rsidRDefault="00F56376" w:rsidP="00521FB3">
                      <w:pPr>
                        <w:jc w:val="center"/>
                        <w:rPr>
                          <w:sz w:val="16"/>
                          <w:szCs w:val="16"/>
                        </w:rPr>
                      </w:pPr>
                      <w:r>
                        <w:rPr>
                          <w:sz w:val="16"/>
                          <w:szCs w:val="16"/>
                        </w:rPr>
                        <w:t>Giant a</w:t>
                      </w:r>
                      <w:r w:rsidR="00521FB3">
                        <w:rPr>
                          <w:sz w:val="16"/>
                          <w:szCs w:val="16"/>
                        </w:rPr>
                        <w:t xml:space="preserve">ssistance is available at </w:t>
                      </w:r>
                      <w:hyperlink r:id="rId14" w:history="1">
                        <w:r w:rsidR="00521FB3" w:rsidRPr="003C7A83">
                          <w:rPr>
                            <w:rStyle w:val="Hyperlink"/>
                            <w:sz w:val="16"/>
                            <w:szCs w:val="16"/>
                          </w:rPr>
                          <w:t>https://tinyurl.com/z6cdstshv</w:t>
                        </w:r>
                      </w:hyperlink>
                      <w:r w:rsidR="00521FB3" w:rsidRPr="00521FB3">
                        <w:rPr>
                          <w:sz w:val="16"/>
                          <w:szCs w:val="16"/>
                        </w:rPr>
                        <w:t xml:space="preserve"> </w:t>
                      </w:r>
                      <w:r w:rsidR="00521FB3">
                        <w:rPr>
                          <w:sz w:val="16"/>
                          <w:szCs w:val="16"/>
                        </w:rPr>
                        <w:t>Also other Fun Family Activities.</w:t>
                      </w:r>
                    </w:p>
                  </w:txbxContent>
                </v:textbox>
              </v:shape>
            </w:pict>
          </mc:Fallback>
        </mc:AlternateContent>
      </w:r>
      <w:r w:rsidR="00521FB3">
        <w:rPr>
          <w:noProof/>
        </w:rPr>
        <w:drawing>
          <wp:anchor distT="0" distB="0" distL="114300" distR="114300" simplePos="0" relativeHeight="251672576" behindDoc="0" locked="0" layoutInCell="1" allowOverlap="1" wp14:anchorId="7B73FC06" wp14:editId="0BF278E0">
            <wp:simplePos x="0" y="0"/>
            <wp:positionH relativeFrom="column">
              <wp:posOffset>5389575</wp:posOffset>
            </wp:positionH>
            <wp:positionV relativeFrom="page">
              <wp:posOffset>8449005</wp:posOffset>
            </wp:positionV>
            <wp:extent cx="1002030" cy="1057275"/>
            <wp:effectExtent l="0" t="0" r="7620" b="9525"/>
            <wp:wrapSquare wrapText="bothSides"/>
            <wp:docPr id="1009936407" name="Picture 1" descr="A cartoon of a child holding a stick and a tape meas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6407" name="Picture 1" descr="A cartoon of a child holding a stick and a tape measure&#10;&#10;AI-generated content may be incorrect."/>
                    <pic:cNvPicPr/>
                  </pic:nvPicPr>
                  <pic:blipFill>
                    <a:blip r:embed="rId15"/>
                    <a:stretch>
                      <a:fillRect/>
                    </a:stretch>
                  </pic:blipFill>
                  <pic:spPr>
                    <a:xfrm>
                      <a:off x="0" y="0"/>
                      <a:ext cx="1002030" cy="1057275"/>
                    </a:xfrm>
                    <a:prstGeom prst="rect">
                      <a:avLst/>
                    </a:prstGeom>
                  </pic:spPr>
                </pic:pic>
              </a:graphicData>
            </a:graphic>
            <wp14:sizeRelH relativeFrom="margin">
              <wp14:pctWidth>0</wp14:pctWidth>
            </wp14:sizeRelH>
            <wp14:sizeRelV relativeFrom="margin">
              <wp14:pctHeight>0</wp14:pctHeight>
            </wp14:sizeRelV>
          </wp:anchor>
        </w:drawing>
      </w:r>
      <w:r w:rsidR="00521FB3">
        <w:rPr>
          <w:noProof/>
        </w:rPr>
        <w:drawing>
          <wp:anchor distT="0" distB="0" distL="114300" distR="114300" simplePos="0" relativeHeight="251670528" behindDoc="0" locked="0" layoutInCell="1" allowOverlap="1" wp14:anchorId="121F0022" wp14:editId="472CB6CB">
            <wp:simplePos x="0" y="0"/>
            <wp:positionH relativeFrom="column">
              <wp:posOffset>4618990</wp:posOffset>
            </wp:positionH>
            <wp:positionV relativeFrom="paragraph">
              <wp:posOffset>284480</wp:posOffset>
            </wp:positionV>
            <wp:extent cx="1776095" cy="1365250"/>
            <wp:effectExtent l="0" t="0" r="0" b="6350"/>
            <wp:wrapSquare wrapText="bothSides"/>
            <wp:docPr id="759943470" name="Picture 3"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43470" name="Picture 3" descr="A black and white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776095" cy="1365250"/>
                    </a:xfrm>
                    <a:prstGeom prst="rect">
                      <a:avLst/>
                    </a:prstGeom>
                  </pic:spPr>
                </pic:pic>
              </a:graphicData>
            </a:graphic>
            <wp14:sizeRelH relativeFrom="margin">
              <wp14:pctWidth>0</wp14:pctWidth>
            </wp14:sizeRelH>
            <wp14:sizeRelV relativeFrom="margin">
              <wp14:pctHeight>0</wp14:pctHeight>
            </wp14:sizeRelV>
          </wp:anchor>
        </w:drawing>
      </w:r>
      <w:r w:rsidR="00521FB3">
        <w:rPr>
          <w:noProof/>
        </w:rPr>
        <w:drawing>
          <wp:anchor distT="0" distB="0" distL="114300" distR="114300" simplePos="0" relativeHeight="251666432" behindDoc="0" locked="0" layoutInCell="1" allowOverlap="1" wp14:anchorId="7F2BD080" wp14:editId="2EA551F4">
            <wp:simplePos x="0" y="0"/>
            <wp:positionH relativeFrom="column">
              <wp:posOffset>-692728</wp:posOffset>
            </wp:positionH>
            <wp:positionV relativeFrom="paragraph">
              <wp:posOffset>1650043</wp:posOffset>
            </wp:positionV>
            <wp:extent cx="1665605" cy="1424940"/>
            <wp:effectExtent l="0" t="0" r="0" b="3810"/>
            <wp:wrapSquare wrapText="bothSides"/>
            <wp:docPr id="1121147060" name="Picture 2" descr="A black and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47060" name="Picture 2" descr="A black and white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665605" cy="1424940"/>
                    </a:xfrm>
                    <a:prstGeom prst="rect">
                      <a:avLst/>
                    </a:prstGeom>
                  </pic:spPr>
                </pic:pic>
              </a:graphicData>
            </a:graphic>
            <wp14:sizeRelH relativeFrom="margin">
              <wp14:pctWidth>0</wp14:pctWidth>
            </wp14:sizeRelH>
            <wp14:sizeRelV relativeFrom="margin">
              <wp14:pctHeight>0</wp14:pctHeight>
            </wp14:sizeRelV>
          </wp:anchor>
        </w:drawing>
      </w:r>
      <w:r w:rsidR="00521FB3">
        <w:rPr>
          <w:noProof/>
        </w:rPr>
        <w:drawing>
          <wp:anchor distT="0" distB="0" distL="114300" distR="114300" simplePos="0" relativeHeight="251664384" behindDoc="0" locked="0" layoutInCell="1" allowOverlap="1" wp14:anchorId="1AEFFBC8" wp14:editId="5245FA8B">
            <wp:simplePos x="0" y="0"/>
            <wp:positionH relativeFrom="column">
              <wp:posOffset>757102</wp:posOffset>
            </wp:positionH>
            <wp:positionV relativeFrom="page">
              <wp:posOffset>5925185</wp:posOffset>
            </wp:positionV>
            <wp:extent cx="3765550" cy="3691890"/>
            <wp:effectExtent l="0" t="0" r="6350" b="3810"/>
            <wp:wrapSquare wrapText="bothSides"/>
            <wp:docPr id="155369522" name="Picture 1" descr="A crossword puzzle with man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9522" name="Picture 1" descr="A crossword puzzle with many squar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3765550" cy="3691890"/>
                    </a:xfrm>
                    <a:prstGeom prst="rect">
                      <a:avLst/>
                    </a:prstGeom>
                  </pic:spPr>
                </pic:pic>
              </a:graphicData>
            </a:graphic>
            <wp14:sizeRelH relativeFrom="margin">
              <wp14:pctWidth>0</wp14:pctWidth>
            </wp14:sizeRelH>
            <wp14:sizeRelV relativeFrom="margin">
              <wp14:pctHeight>0</wp14:pctHeight>
            </wp14:sizeRelV>
          </wp:anchor>
        </w:drawing>
      </w:r>
      <w:r w:rsidR="00521FB3">
        <w:rPr>
          <w:rFonts w:ascii="Comic Sans MS" w:hAnsi="Comic Sans MS" w:cs="Times New Roman"/>
          <w:sz w:val="24"/>
          <w:szCs w:val="24"/>
        </w:rPr>
        <w:t xml:space="preserve"> </w:t>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2ED9" w14:textId="77777777" w:rsidR="0015406B" w:rsidRDefault="0015406B" w:rsidP="009D5A8E">
      <w:pPr>
        <w:spacing w:after="0" w:line="240" w:lineRule="auto"/>
      </w:pPr>
      <w:r>
        <w:separator/>
      </w:r>
    </w:p>
  </w:endnote>
  <w:endnote w:type="continuationSeparator" w:id="0">
    <w:p w14:paraId="431CBCE4" w14:textId="77777777" w:rsidR="0015406B" w:rsidRDefault="0015406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24F4" w14:textId="77777777" w:rsidR="0015406B" w:rsidRDefault="0015406B" w:rsidP="009D5A8E">
      <w:pPr>
        <w:spacing w:after="0" w:line="240" w:lineRule="auto"/>
      </w:pPr>
      <w:r>
        <w:separator/>
      </w:r>
    </w:p>
  </w:footnote>
  <w:footnote w:type="continuationSeparator" w:id="0">
    <w:p w14:paraId="7B75ED69" w14:textId="77777777" w:rsidR="0015406B" w:rsidRDefault="0015406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6936" w14:textId="02304E0F" w:rsidR="009D5A8E" w:rsidRPr="009D5A8E" w:rsidRDefault="00382236">
    <w:pPr>
      <w:pStyle w:val="Header"/>
      <w:rPr>
        <w:rFonts w:ascii="Times New Roman" w:hAnsi="Times New Roman" w:cs="Times New Roman"/>
        <w:sz w:val="28"/>
        <w:szCs w:val="28"/>
      </w:rPr>
    </w:pPr>
    <w:r>
      <w:rPr>
        <w:rFonts w:ascii="Times New Roman" w:hAnsi="Times New Roman" w:cs="Times New Roman"/>
        <w:sz w:val="28"/>
        <w:szCs w:val="28"/>
      </w:rPr>
      <w:t>6/22/2025</w:t>
    </w:r>
    <w:r w:rsidR="009D5A8E" w:rsidRPr="009D5A8E">
      <w:rPr>
        <w:rFonts w:ascii="Times New Roman" w:hAnsi="Times New Roman" w:cs="Times New Roman"/>
        <w:sz w:val="28"/>
        <w:szCs w:val="28"/>
      </w:rPr>
      <w:tab/>
    </w:r>
    <w:r>
      <w:rPr>
        <w:rFonts w:ascii="Times New Roman" w:hAnsi="Times New Roman" w:cs="Times New Roman"/>
        <w:sz w:val="28"/>
        <w:szCs w:val="28"/>
      </w:rPr>
      <w:t>David: Faith That Meets Adversity Head-on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5240B"/>
    <w:multiLevelType w:val="hybridMultilevel"/>
    <w:tmpl w:val="414C4A56"/>
    <w:lvl w:ilvl="0" w:tplc="A3A43C9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6A211F"/>
    <w:multiLevelType w:val="hybridMultilevel"/>
    <w:tmpl w:val="647EC4CE"/>
    <w:lvl w:ilvl="0" w:tplc="4546F96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7C62B22"/>
    <w:multiLevelType w:val="hybridMultilevel"/>
    <w:tmpl w:val="0494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FF1F21"/>
    <w:multiLevelType w:val="hybridMultilevel"/>
    <w:tmpl w:val="C2A85D40"/>
    <w:lvl w:ilvl="0" w:tplc="A3EE8F4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303F2"/>
    <w:multiLevelType w:val="hybridMultilevel"/>
    <w:tmpl w:val="3C4CA06C"/>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6626">
    <w:abstractNumId w:val="7"/>
  </w:num>
  <w:num w:numId="2" w16cid:durableId="249431415">
    <w:abstractNumId w:val="5"/>
  </w:num>
  <w:num w:numId="3" w16cid:durableId="655107143">
    <w:abstractNumId w:val="0"/>
  </w:num>
  <w:num w:numId="4" w16cid:durableId="151801873">
    <w:abstractNumId w:val="1"/>
  </w:num>
  <w:num w:numId="5" w16cid:durableId="512495525">
    <w:abstractNumId w:val="4"/>
  </w:num>
  <w:num w:numId="6" w16cid:durableId="2036273585">
    <w:abstractNumId w:val="2"/>
  </w:num>
  <w:num w:numId="7" w16cid:durableId="1226448987">
    <w:abstractNumId w:val="6"/>
  </w:num>
  <w:num w:numId="8" w16cid:durableId="62508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36"/>
    <w:rsid w:val="000F0CF5"/>
    <w:rsid w:val="0015406B"/>
    <w:rsid w:val="0024239C"/>
    <w:rsid w:val="00261773"/>
    <w:rsid w:val="00382236"/>
    <w:rsid w:val="004B6524"/>
    <w:rsid w:val="00521FB3"/>
    <w:rsid w:val="006408A6"/>
    <w:rsid w:val="0074096A"/>
    <w:rsid w:val="00811075"/>
    <w:rsid w:val="008C1722"/>
    <w:rsid w:val="009D5A8E"/>
    <w:rsid w:val="00A16E72"/>
    <w:rsid w:val="00A8474A"/>
    <w:rsid w:val="00BB4E44"/>
    <w:rsid w:val="00C8364C"/>
    <w:rsid w:val="00CC13F5"/>
    <w:rsid w:val="00DC5D22"/>
    <w:rsid w:val="00F5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779A"/>
  <w15:chartTrackingRefBased/>
  <w15:docId w15:val="{24F053F1-B336-46C3-BE4E-32097977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21FB3"/>
    <w:rPr>
      <w:color w:val="0563C1" w:themeColor="hyperlink"/>
      <w:u w:val="single"/>
    </w:rPr>
  </w:style>
  <w:style w:type="character" w:styleId="UnresolvedMention">
    <w:name w:val="Unresolved Mention"/>
    <w:basedOn w:val="DefaultParagraphFont"/>
    <w:uiPriority w:val="99"/>
    <w:semiHidden/>
    <w:unhideWhenUsed/>
    <w:rsid w:val="0052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z6cdstshv" TargetMode="External"/><Relationship Id="rId13" Type="http://schemas.openxmlformats.org/officeDocument/2006/relationships/hyperlink" Target="https://tinyurl.com/z6cdstshv"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473vbmp5"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z6cdstsh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473vbmp5" TargetMode="External"/><Relationship Id="rId14" Type="http://schemas.openxmlformats.org/officeDocument/2006/relationships/hyperlink" Target="https://tinyurl.com/z6cdstsh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153</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2025-05-29T11:22:00Z</dcterms:created>
  <dcterms:modified xsi:type="dcterms:W3CDTF">2025-05-30T19:01:00Z</dcterms:modified>
</cp:coreProperties>
</file>