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32C1C"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2002B86" w14:textId="77777777" w:rsidR="00261773" w:rsidRDefault="00261773" w:rsidP="00261773">
      <w:pPr>
        <w:spacing w:after="0"/>
        <w:rPr>
          <w:rFonts w:ascii="Times New Roman" w:hAnsi="Times New Roman" w:cs="Times New Roman"/>
          <w:sz w:val="24"/>
          <w:szCs w:val="24"/>
        </w:rPr>
      </w:pPr>
    </w:p>
    <w:p w14:paraId="13A8EF26" w14:textId="77777777" w:rsidR="0022347F" w:rsidRPr="0022347F" w:rsidRDefault="0022347F" w:rsidP="0022347F">
      <w:pPr>
        <w:spacing w:after="0"/>
        <w:rPr>
          <w:rFonts w:ascii="Times New Roman" w:hAnsi="Times New Roman" w:cs="Times New Roman"/>
          <w:sz w:val="24"/>
          <w:szCs w:val="24"/>
        </w:rPr>
      </w:pPr>
      <w:r w:rsidRPr="0022347F">
        <w:rPr>
          <w:rFonts w:ascii="Times New Roman" w:hAnsi="Times New Roman" w:cs="Times New Roman"/>
          <w:sz w:val="24"/>
          <w:szCs w:val="24"/>
        </w:rPr>
        <w:t>What is the most menial job you have had to do?</w:t>
      </w:r>
    </w:p>
    <w:p w14:paraId="52EB477D" w14:textId="77777777" w:rsidR="0022347F" w:rsidRPr="0022347F" w:rsidRDefault="0022347F" w:rsidP="0022347F">
      <w:pPr>
        <w:numPr>
          <w:ilvl w:val="0"/>
          <w:numId w:val="4"/>
        </w:numPr>
        <w:spacing w:after="0"/>
        <w:rPr>
          <w:rFonts w:ascii="Times New Roman" w:hAnsi="Times New Roman" w:cs="Times New Roman"/>
          <w:sz w:val="24"/>
          <w:szCs w:val="24"/>
        </w:rPr>
      </w:pPr>
      <w:r w:rsidRPr="0022347F">
        <w:rPr>
          <w:rFonts w:ascii="Times New Roman" w:hAnsi="Times New Roman" w:cs="Times New Roman"/>
          <w:sz w:val="24"/>
          <w:szCs w:val="24"/>
        </w:rPr>
        <w:t>sweep/mop floors</w:t>
      </w:r>
    </w:p>
    <w:p w14:paraId="27227994" w14:textId="26E461CD" w:rsidR="0022347F" w:rsidRPr="0022347F" w:rsidRDefault="0022347F" w:rsidP="0022347F">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288CDBE" wp14:editId="19713941">
                <wp:simplePos x="0" y="0"/>
                <wp:positionH relativeFrom="column">
                  <wp:posOffset>2457907</wp:posOffset>
                </wp:positionH>
                <wp:positionV relativeFrom="paragraph">
                  <wp:posOffset>77648</wp:posOffset>
                </wp:positionV>
                <wp:extent cx="4147719" cy="790041"/>
                <wp:effectExtent l="0" t="0" r="24765" b="10160"/>
                <wp:wrapNone/>
                <wp:docPr id="2074827859" name="Text Box 1"/>
                <wp:cNvGraphicFramePr/>
                <a:graphic xmlns:a="http://schemas.openxmlformats.org/drawingml/2006/main">
                  <a:graphicData uri="http://schemas.microsoft.com/office/word/2010/wordprocessingShape">
                    <wps:wsp>
                      <wps:cNvSpPr txBox="1"/>
                      <wps:spPr>
                        <a:xfrm>
                          <a:off x="0" y="0"/>
                          <a:ext cx="4147719" cy="790041"/>
                        </a:xfrm>
                        <a:prstGeom prst="rect">
                          <a:avLst/>
                        </a:prstGeom>
                        <a:solidFill>
                          <a:schemeClr val="lt1"/>
                        </a:solidFill>
                        <a:ln w="6350">
                          <a:solidFill>
                            <a:prstClr val="black"/>
                          </a:solidFill>
                        </a:ln>
                      </wps:spPr>
                      <wps:txbx>
                        <w:txbxContent>
                          <w:p w14:paraId="3E7D33E8" w14:textId="71225EA2" w:rsidR="0022347F" w:rsidRPr="0022347F" w:rsidRDefault="0022347F" w:rsidP="0022347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at </w:t>
                            </w:r>
                            <w:hyperlink r:id="rId7" w:history="1">
                              <w:r w:rsidRPr="00210BB3">
                                <w:rPr>
                                  <w:rStyle w:val="Hyperlink"/>
                                  <w:rFonts w:ascii="Times New Roman" w:hAnsi="Times New Roman" w:cs="Times New Roman"/>
                                  <w:sz w:val="20"/>
                                  <w:szCs w:val="20"/>
                                </w:rPr>
                                <w:t>https://tinyurl.com/ycym572b</w:t>
                              </w:r>
                            </w:hyperlink>
                            <w:r>
                              <w:rPr>
                                <w:rFonts w:ascii="Times New Roman" w:hAnsi="Times New Roman" w:cs="Times New Roman"/>
                                <w:sz w:val="20"/>
                                <w:szCs w:val="20"/>
                              </w:rPr>
                              <w:t xml:space="preserve"> .  If you have no wi-fi where you teach, it is best to download the video file to your computer from </w:t>
                            </w:r>
                            <w:hyperlink r:id="rId8" w:history="1">
                              <w:r w:rsidRPr="00210BB3">
                                <w:rPr>
                                  <w:rStyle w:val="Hyperlink"/>
                                  <w:rFonts w:ascii="Times New Roman" w:hAnsi="Times New Roman" w:cs="Times New Roman"/>
                                  <w:sz w:val="20"/>
                                  <w:szCs w:val="20"/>
                                </w:rPr>
                                <w:t>https://tinyurl.com/y38fpk6j</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88CDBE" id="_x0000_t202" coordsize="21600,21600" o:spt="202" path="m,l,21600r21600,l21600,xe">
                <v:stroke joinstyle="miter"/>
                <v:path gradientshapeok="t" o:connecttype="rect"/>
              </v:shapetype>
              <v:shape id="Text Box 1" o:spid="_x0000_s1026" type="#_x0000_t202" style="position:absolute;left:0;text-align:left;margin-left:193.55pt;margin-top:6.1pt;width:326.6pt;height:6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" fillcolor="white [3201]" strokeweight=".5pt">
                <v:textbox>
                  <w:txbxContent>
                    <w:p w14:paraId="3E7D33E8" w14:textId="71225EA2" w:rsidR="0022347F" w:rsidRPr="0022347F" w:rsidRDefault="0022347F" w:rsidP="0022347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at </w:t>
                      </w:r>
                      <w:hyperlink r:id="rId9" w:history="1">
                        <w:r w:rsidRPr="00210BB3">
                          <w:rPr>
                            <w:rStyle w:val="Hyperlink"/>
                            <w:rFonts w:ascii="Times New Roman" w:hAnsi="Times New Roman" w:cs="Times New Roman"/>
                            <w:sz w:val="20"/>
                            <w:szCs w:val="20"/>
                          </w:rPr>
                          <w:t>https://tinyurl.com/ycym572b</w:t>
                        </w:r>
                      </w:hyperlink>
                      <w:r>
                        <w:rPr>
                          <w:rFonts w:ascii="Times New Roman" w:hAnsi="Times New Roman" w:cs="Times New Roman"/>
                          <w:sz w:val="20"/>
                          <w:szCs w:val="20"/>
                        </w:rPr>
                        <w:t xml:space="preserve"> .  If you have no wi-fi where you teach, it is best to download the video file to your computer from </w:t>
                      </w:r>
                      <w:hyperlink r:id="rId10" w:history="1">
                        <w:r w:rsidRPr="00210BB3">
                          <w:rPr>
                            <w:rStyle w:val="Hyperlink"/>
                            <w:rFonts w:ascii="Times New Roman" w:hAnsi="Times New Roman" w:cs="Times New Roman"/>
                            <w:sz w:val="20"/>
                            <w:szCs w:val="20"/>
                          </w:rPr>
                          <w:t>https://tinyurl.com/y38fpk6j</w:t>
                        </w:r>
                      </w:hyperlink>
                      <w:r>
                        <w:rPr>
                          <w:rFonts w:ascii="Times New Roman" w:hAnsi="Times New Roman" w:cs="Times New Roman"/>
                          <w:sz w:val="20"/>
                          <w:szCs w:val="20"/>
                        </w:rPr>
                        <w:t xml:space="preserve"> </w:t>
                      </w:r>
                    </w:p>
                  </w:txbxContent>
                </v:textbox>
              </v:shape>
            </w:pict>
          </mc:Fallback>
        </mc:AlternateContent>
      </w:r>
      <w:r w:rsidRPr="0022347F">
        <w:rPr>
          <w:rFonts w:ascii="Times New Roman" w:hAnsi="Times New Roman" w:cs="Times New Roman"/>
          <w:sz w:val="24"/>
          <w:szCs w:val="24"/>
        </w:rPr>
        <w:t>wash pots and pans</w:t>
      </w:r>
    </w:p>
    <w:p w14:paraId="709EDD35" w14:textId="77777777" w:rsidR="0022347F" w:rsidRPr="0022347F" w:rsidRDefault="0022347F" w:rsidP="0022347F">
      <w:pPr>
        <w:numPr>
          <w:ilvl w:val="0"/>
          <w:numId w:val="4"/>
        </w:numPr>
        <w:spacing w:after="0"/>
        <w:rPr>
          <w:rFonts w:ascii="Times New Roman" w:hAnsi="Times New Roman" w:cs="Times New Roman"/>
          <w:sz w:val="24"/>
          <w:szCs w:val="24"/>
        </w:rPr>
      </w:pPr>
      <w:r w:rsidRPr="0022347F">
        <w:rPr>
          <w:rFonts w:ascii="Times New Roman" w:hAnsi="Times New Roman" w:cs="Times New Roman"/>
          <w:sz w:val="24"/>
          <w:szCs w:val="24"/>
        </w:rPr>
        <w:t>empty/clean bed pans</w:t>
      </w:r>
    </w:p>
    <w:p w14:paraId="19992E2C" w14:textId="77777777" w:rsidR="0022347F" w:rsidRPr="0022347F" w:rsidRDefault="0022347F" w:rsidP="0022347F">
      <w:pPr>
        <w:numPr>
          <w:ilvl w:val="0"/>
          <w:numId w:val="4"/>
        </w:numPr>
        <w:spacing w:after="0"/>
        <w:rPr>
          <w:rFonts w:ascii="Times New Roman" w:hAnsi="Times New Roman" w:cs="Times New Roman"/>
          <w:sz w:val="24"/>
          <w:szCs w:val="24"/>
        </w:rPr>
      </w:pPr>
      <w:r w:rsidRPr="0022347F">
        <w:rPr>
          <w:rFonts w:ascii="Times New Roman" w:hAnsi="Times New Roman" w:cs="Times New Roman"/>
          <w:sz w:val="24"/>
          <w:szCs w:val="24"/>
        </w:rPr>
        <w:t>car wash</w:t>
      </w:r>
    </w:p>
    <w:p w14:paraId="248D0176" w14:textId="77777777" w:rsidR="0022347F" w:rsidRPr="0022347F" w:rsidRDefault="0022347F" w:rsidP="0022347F">
      <w:pPr>
        <w:numPr>
          <w:ilvl w:val="0"/>
          <w:numId w:val="4"/>
        </w:numPr>
        <w:spacing w:after="0"/>
        <w:rPr>
          <w:rFonts w:ascii="Times New Roman" w:hAnsi="Times New Roman" w:cs="Times New Roman"/>
          <w:sz w:val="24"/>
          <w:szCs w:val="24"/>
        </w:rPr>
      </w:pPr>
      <w:r w:rsidRPr="0022347F">
        <w:rPr>
          <w:rFonts w:ascii="Times New Roman" w:hAnsi="Times New Roman" w:cs="Times New Roman"/>
          <w:sz w:val="24"/>
          <w:szCs w:val="24"/>
        </w:rPr>
        <w:t>enter data</w:t>
      </w:r>
    </w:p>
    <w:p w14:paraId="507DDD8A" w14:textId="77777777" w:rsidR="0022347F" w:rsidRPr="0022347F" w:rsidRDefault="0022347F" w:rsidP="0022347F">
      <w:pPr>
        <w:numPr>
          <w:ilvl w:val="0"/>
          <w:numId w:val="4"/>
        </w:numPr>
        <w:spacing w:after="0"/>
        <w:rPr>
          <w:rFonts w:ascii="Times New Roman" w:hAnsi="Times New Roman" w:cs="Times New Roman"/>
          <w:sz w:val="24"/>
          <w:szCs w:val="24"/>
        </w:rPr>
      </w:pPr>
      <w:r w:rsidRPr="0022347F">
        <w:rPr>
          <w:rFonts w:ascii="Times New Roman" w:hAnsi="Times New Roman" w:cs="Times New Roman"/>
          <w:sz w:val="24"/>
          <w:szCs w:val="24"/>
        </w:rPr>
        <w:t>answer the phone</w:t>
      </w:r>
    </w:p>
    <w:p w14:paraId="07A8D087" w14:textId="77777777" w:rsidR="0022347F" w:rsidRPr="0022347F" w:rsidRDefault="0022347F" w:rsidP="0022347F">
      <w:pPr>
        <w:numPr>
          <w:ilvl w:val="0"/>
          <w:numId w:val="4"/>
        </w:numPr>
        <w:spacing w:after="0"/>
        <w:rPr>
          <w:rFonts w:ascii="Times New Roman" w:hAnsi="Times New Roman" w:cs="Times New Roman"/>
          <w:sz w:val="24"/>
          <w:szCs w:val="24"/>
        </w:rPr>
      </w:pPr>
      <w:r w:rsidRPr="0022347F">
        <w:rPr>
          <w:rFonts w:ascii="Times New Roman" w:hAnsi="Times New Roman" w:cs="Times New Roman"/>
          <w:sz w:val="24"/>
          <w:szCs w:val="24"/>
        </w:rPr>
        <w:t>order filler in warehouse</w:t>
      </w:r>
    </w:p>
    <w:p w14:paraId="725472E7" w14:textId="77777777" w:rsidR="0022347F" w:rsidRPr="0022347F" w:rsidRDefault="0022347F" w:rsidP="0022347F">
      <w:pPr>
        <w:numPr>
          <w:ilvl w:val="0"/>
          <w:numId w:val="4"/>
        </w:numPr>
        <w:spacing w:after="0"/>
        <w:rPr>
          <w:rFonts w:ascii="Times New Roman" w:hAnsi="Times New Roman" w:cs="Times New Roman"/>
          <w:sz w:val="24"/>
          <w:szCs w:val="24"/>
        </w:rPr>
      </w:pPr>
      <w:r w:rsidRPr="0022347F">
        <w:rPr>
          <w:rFonts w:ascii="Times New Roman" w:hAnsi="Times New Roman" w:cs="Times New Roman"/>
          <w:sz w:val="24"/>
          <w:szCs w:val="24"/>
        </w:rPr>
        <w:t>carry bricks, mortar for bricklayer</w:t>
      </w:r>
    </w:p>
    <w:p w14:paraId="2CC8FA09" w14:textId="77777777" w:rsidR="0022347F" w:rsidRPr="0022347F" w:rsidRDefault="0022347F" w:rsidP="0022347F">
      <w:pPr>
        <w:numPr>
          <w:ilvl w:val="0"/>
          <w:numId w:val="4"/>
        </w:numPr>
        <w:spacing w:after="0"/>
        <w:rPr>
          <w:rFonts w:ascii="Times New Roman" w:hAnsi="Times New Roman" w:cs="Times New Roman"/>
          <w:sz w:val="24"/>
          <w:szCs w:val="24"/>
        </w:rPr>
      </w:pPr>
      <w:r w:rsidRPr="0022347F">
        <w:rPr>
          <w:rFonts w:ascii="Times New Roman" w:hAnsi="Times New Roman" w:cs="Times New Roman"/>
          <w:sz w:val="24"/>
          <w:szCs w:val="24"/>
        </w:rPr>
        <w:t>shovel coal</w:t>
      </w:r>
    </w:p>
    <w:p w14:paraId="352CF753" w14:textId="77777777" w:rsidR="0022347F" w:rsidRPr="0022347F" w:rsidRDefault="0022347F" w:rsidP="0022347F">
      <w:pPr>
        <w:numPr>
          <w:ilvl w:val="0"/>
          <w:numId w:val="4"/>
        </w:numPr>
        <w:spacing w:after="0"/>
        <w:rPr>
          <w:rFonts w:ascii="Times New Roman" w:hAnsi="Times New Roman" w:cs="Times New Roman"/>
          <w:sz w:val="24"/>
          <w:szCs w:val="24"/>
        </w:rPr>
      </w:pPr>
      <w:r w:rsidRPr="0022347F">
        <w:rPr>
          <w:rFonts w:ascii="Times New Roman" w:hAnsi="Times New Roman" w:cs="Times New Roman"/>
          <w:sz w:val="24"/>
          <w:szCs w:val="24"/>
        </w:rPr>
        <w:t>construction demolition</w:t>
      </w:r>
    </w:p>
    <w:p w14:paraId="0B92AF8A" w14:textId="77777777" w:rsidR="009D5A8E" w:rsidRDefault="009D5A8E" w:rsidP="00261773">
      <w:pPr>
        <w:spacing w:after="0"/>
        <w:rPr>
          <w:rFonts w:ascii="Times New Roman" w:hAnsi="Times New Roman" w:cs="Times New Roman"/>
          <w:sz w:val="24"/>
          <w:szCs w:val="24"/>
        </w:rPr>
      </w:pPr>
    </w:p>
    <w:p w14:paraId="1564FE5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E7E8588" w14:textId="77777777" w:rsidR="00261773" w:rsidRDefault="00261773" w:rsidP="00261773">
      <w:pPr>
        <w:spacing w:after="0"/>
        <w:rPr>
          <w:rFonts w:ascii="Times New Roman" w:hAnsi="Times New Roman" w:cs="Times New Roman"/>
          <w:sz w:val="24"/>
          <w:szCs w:val="24"/>
        </w:rPr>
      </w:pPr>
    </w:p>
    <w:p w14:paraId="2166624E" w14:textId="77777777" w:rsidR="0022347F" w:rsidRPr="0022347F" w:rsidRDefault="0022347F" w:rsidP="0022347F">
      <w:pPr>
        <w:spacing w:after="0"/>
        <w:rPr>
          <w:rFonts w:ascii="Times New Roman" w:hAnsi="Times New Roman" w:cs="Times New Roman"/>
          <w:sz w:val="24"/>
          <w:szCs w:val="24"/>
        </w:rPr>
      </w:pPr>
      <w:r w:rsidRPr="0022347F">
        <w:rPr>
          <w:rFonts w:ascii="Times New Roman" w:hAnsi="Times New Roman" w:cs="Times New Roman"/>
          <w:sz w:val="24"/>
          <w:szCs w:val="24"/>
        </w:rPr>
        <w:t>God calls us to excellence in our lives</w:t>
      </w:r>
    </w:p>
    <w:p w14:paraId="6FD61D47"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Serve with excellence</w:t>
      </w:r>
    </w:p>
    <w:p w14:paraId="042E2FEC"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Even when that work is not appreciated by others.</w:t>
      </w:r>
    </w:p>
    <w:p w14:paraId="36D58D25" w14:textId="77777777" w:rsidR="009D5A8E" w:rsidRDefault="009D5A8E" w:rsidP="00261773">
      <w:pPr>
        <w:spacing w:after="0"/>
        <w:rPr>
          <w:rFonts w:ascii="Times New Roman" w:hAnsi="Times New Roman" w:cs="Times New Roman"/>
          <w:sz w:val="24"/>
          <w:szCs w:val="24"/>
        </w:rPr>
      </w:pPr>
    </w:p>
    <w:p w14:paraId="39949D02"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5582408" w14:textId="77777777" w:rsidR="00261773" w:rsidRDefault="00261773" w:rsidP="00261773">
      <w:pPr>
        <w:spacing w:after="0"/>
        <w:rPr>
          <w:rFonts w:ascii="Times New Roman" w:hAnsi="Times New Roman" w:cs="Times New Roman"/>
          <w:sz w:val="24"/>
          <w:szCs w:val="24"/>
        </w:rPr>
      </w:pPr>
    </w:p>
    <w:p w14:paraId="273975B3" w14:textId="77777777" w:rsidR="0022347F" w:rsidRPr="0022347F" w:rsidRDefault="009D5A8E" w:rsidP="0022347F">
      <w:pPr>
        <w:spacing w:after="0"/>
        <w:rPr>
          <w:rFonts w:ascii="Times New Roman" w:hAnsi="Times New Roman" w:cs="Times New Roman"/>
          <w:sz w:val="24"/>
          <w:szCs w:val="24"/>
        </w:rPr>
      </w:pPr>
      <w:r>
        <w:rPr>
          <w:rFonts w:ascii="Times New Roman" w:hAnsi="Times New Roman" w:cs="Times New Roman"/>
          <w:sz w:val="24"/>
          <w:szCs w:val="24"/>
        </w:rPr>
        <w:t>3.1</w:t>
      </w:r>
      <w:r w:rsidR="0022347F">
        <w:rPr>
          <w:rFonts w:ascii="Times New Roman" w:hAnsi="Times New Roman" w:cs="Times New Roman"/>
          <w:sz w:val="24"/>
          <w:szCs w:val="24"/>
        </w:rPr>
        <w:t xml:space="preserve"> </w:t>
      </w:r>
      <w:r w:rsidR="0022347F" w:rsidRPr="0022347F">
        <w:rPr>
          <w:rFonts w:ascii="Times New Roman" w:hAnsi="Times New Roman" w:cs="Times New Roman"/>
          <w:sz w:val="24"/>
          <w:szCs w:val="24"/>
        </w:rPr>
        <w:t>Give Your Best as a Follower</w:t>
      </w:r>
    </w:p>
    <w:p w14:paraId="2F033F90" w14:textId="77777777" w:rsidR="00261773" w:rsidRDefault="00261773" w:rsidP="00261773">
      <w:pPr>
        <w:spacing w:after="0"/>
        <w:rPr>
          <w:rFonts w:ascii="Times New Roman" w:hAnsi="Times New Roman" w:cs="Times New Roman"/>
          <w:sz w:val="24"/>
          <w:szCs w:val="24"/>
        </w:rPr>
      </w:pPr>
    </w:p>
    <w:p w14:paraId="2AAA3248" w14:textId="35B1391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2347F">
        <w:rPr>
          <w:rFonts w:ascii="Times New Roman" w:hAnsi="Times New Roman" w:cs="Times New Roman"/>
          <w:sz w:val="24"/>
          <w:szCs w:val="24"/>
        </w:rPr>
        <w:t xml:space="preserve"> successes.</w:t>
      </w:r>
    </w:p>
    <w:p w14:paraId="5E57CC1F" w14:textId="77777777" w:rsidR="009D5A8E" w:rsidRDefault="009D5A8E" w:rsidP="00261773">
      <w:pPr>
        <w:spacing w:after="0"/>
        <w:rPr>
          <w:rFonts w:ascii="Times New Roman" w:hAnsi="Times New Roman" w:cs="Times New Roman"/>
          <w:sz w:val="24"/>
          <w:szCs w:val="24"/>
        </w:rPr>
      </w:pPr>
    </w:p>
    <w:p w14:paraId="529C1CDE" w14:textId="77777777" w:rsidR="0022347F" w:rsidRPr="00193290" w:rsidRDefault="0022347F" w:rsidP="0022347F">
      <w:pPr>
        <w:spacing w:after="0"/>
        <w:rPr>
          <w:rFonts w:ascii="Times New Roman" w:hAnsi="Times New Roman" w:cs="Times New Roman"/>
          <w:sz w:val="20"/>
          <w:szCs w:val="20"/>
        </w:rPr>
      </w:pPr>
      <w:r w:rsidRPr="0077095E">
        <w:rPr>
          <w:rFonts w:ascii="Times New Roman" w:hAnsi="Times New Roman" w:cs="Times New Roman"/>
          <w:sz w:val="20"/>
          <w:szCs w:val="20"/>
        </w:rPr>
        <w:t>1 Samuel 18:5-7 (NIV)  Whatever Saul sent him to do, David did it so successfully that Saul gave him a high rank in the army. This pleased all the people, and Saul's officers as well. 6  When the men were returning home after David had killed the Philistine, the women came out from all the towns of Israel to meet King Saul with singing and dancing, with joyful songs and with tambourines and lutes. 7  As they danced, they sang: "Saul has slain his thousands, and David his tens of thousands."</w:t>
      </w:r>
    </w:p>
    <w:p w14:paraId="693EA48A" w14:textId="77777777" w:rsidR="009D5A8E" w:rsidRDefault="009D5A8E" w:rsidP="00261773">
      <w:pPr>
        <w:spacing w:after="0"/>
        <w:rPr>
          <w:rFonts w:ascii="Times New Roman" w:hAnsi="Times New Roman" w:cs="Times New Roman"/>
          <w:sz w:val="24"/>
          <w:szCs w:val="24"/>
        </w:rPr>
      </w:pPr>
    </w:p>
    <w:p w14:paraId="0059130E" w14:textId="4FA04F76" w:rsidR="0022347F" w:rsidRPr="0022347F" w:rsidRDefault="0022347F" w:rsidP="0022347F">
      <w:pPr>
        <w:spacing w:after="0"/>
        <w:rPr>
          <w:rFonts w:ascii="Times New Roman" w:hAnsi="Times New Roman" w:cs="Times New Roman"/>
          <w:sz w:val="24"/>
          <w:szCs w:val="24"/>
        </w:rPr>
      </w:pPr>
      <w:r>
        <w:rPr>
          <w:rFonts w:ascii="Times New Roman" w:hAnsi="Times New Roman" w:cs="Times New Roman"/>
          <w:sz w:val="24"/>
          <w:szCs w:val="24"/>
        </w:rPr>
        <w:t>Note</w:t>
      </w:r>
      <w:r w:rsidRPr="0022347F">
        <w:rPr>
          <w:rFonts w:ascii="Times New Roman" w:hAnsi="Times New Roman" w:cs="Times New Roman"/>
          <w:sz w:val="24"/>
          <w:szCs w:val="24"/>
        </w:rPr>
        <w:t xml:space="preserve"> two preceding events </w:t>
      </w:r>
      <w:r>
        <w:rPr>
          <w:rFonts w:ascii="Times New Roman" w:hAnsi="Times New Roman" w:cs="Times New Roman"/>
          <w:sz w:val="24"/>
          <w:szCs w:val="24"/>
        </w:rPr>
        <w:t>that</w:t>
      </w:r>
      <w:r w:rsidRPr="0022347F">
        <w:rPr>
          <w:rFonts w:ascii="Times New Roman" w:hAnsi="Times New Roman" w:cs="Times New Roman"/>
          <w:sz w:val="24"/>
          <w:szCs w:val="24"/>
        </w:rPr>
        <w:t xml:space="preserve"> contributed to Saul’s decision to insist David reside in his house</w:t>
      </w:r>
      <w:r>
        <w:rPr>
          <w:rFonts w:ascii="Times New Roman" w:hAnsi="Times New Roman" w:cs="Times New Roman"/>
          <w:sz w:val="24"/>
          <w:szCs w:val="24"/>
        </w:rPr>
        <w:t>.</w:t>
      </w:r>
      <w:r w:rsidRPr="0022347F">
        <w:rPr>
          <w:rFonts w:ascii="Times New Roman" w:hAnsi="Times New Roman" w:cs="Times New Roman"/>
          <w:sz w:val="24"/>
          <w:szCs w:val="24"/>
        </w:rPr>
        <w:t xml:space="preserve"> </w:t>
      </w:r>
    </w:p>
    <w:p w14:paraId="743CB20F" w14:textId="77777777" w:rsidR="0022347F" w:rsidRPr="0022347F" w:rsidRDefault="0022347F" w:rsidP="0022347F">
      <w:pPr>
        <w:numPr>
          <w:ilvl w:val="0"/>
          <w:numId w:val="6"/>
        </w:numPr>
        <w:spacing w:after="0"/>
        <w:rPr>
          <w:rFonts w:ascii="Times New Roman" w:hAnsi="Times New Roman" w:cs="Times New Roman"/>
          <w:sz w:val="24"/>
          <w:szCs w:val="24"/>
        </w:rPr>
      </w:pPr>
      <w:r w:rsidRPr="0022347F">
        <w:rPr>
          <w:rFonts w:ascii="Times New Roman" w:hAnsi="Times New Roman" w:cs="Times New Roman"/>
          <w:sz w:val="24"/>
          <w:szCs w:val="24"/>
        </w:rPr>
        <w:t>David brought in to play the harp when Saul was feeling depressed</w:t>
      </w:r>
    </w:p>
    <w:p w14:paraId="5787EF92" w14:textId="77777777" w:rsidR="0022347F" w:rsidRPr="0022347F" w:rsidRDefault="0022347F" w:rsidP="0022347F">
      <w:pPr>
        <w:numPr>
          <w:ilvl w:val="0"/>
          <w:numId w:val="6"/>
        </w:numPr>
        <w:spacing w:after="0"/>
        <w:rPr>
          <w:rFonts w:ascii="Times New Roman" w:hAnsi="Times New Roman" w:cs="Times New Roman"/>
          <w:sz w:val="24"/>
          <w:szCs w:val="24"/>
        </w:rPr>
      </w:pPr>
      <w:r w:rsidRPr="0022347F">
        <w:rPr>
          <w:rFonts w:ascii="Times New Roman" w:hAnsi="Times New Roman" w:cs="Times New Roman"/>
          <w:sz w:val="24"/>
          <w:szCs w:val="24"/>
        </w:rPr>
        <w:t>David defeated the giant, Goliath</w:t>
      </w:r>
    </w:p>
    <w:p w14:paraId="7D0D3FE4" w14:textId="77777777" w:rsidR="0022347F" w:rsidRDefault="0022347F" w:rsidP="0022347F">
      <w:pPr>
        <w:spacing w:after="0"/>
        <w:rPr>
          <w:rFonts w:ascii="Times New Roman" w:hAnsi="Times New Roman" w:cs="Times New Roman"/>
          <w:sz w:val="24"/>
          <w:szCs w:val="24"/>
        </w:rPr>
      </w:pPr>
    </w:p>
    <w:p w14:paraId="596FCCA6" w14:textId="0B9F65B3" w:rsidR="0022347F" w:rsidRPr="0022347F" w:rsidRDefault="0022347F" w:rsidP="0022347F">
      <w:pPr>
        <w:spacing w:after="0"/>
        <w:rPr>
          <w:rFonts w:ascii="Times New Roman" w:hAnsi="Times New Roman" w:cs="Times New Roman"/>
          <w:sz w:val="24"/>
          <w:szCs w:val="24"/>
        </w:rPr>
      </w:pPr>
      <w:r w:rsidRPr="0022347F">
        <w:rPr>
          <w:rFonts w:ascii="Times New Roman" w:hAnsi="Times New Roman" w:cs="Times New Roman"/>
          <w:sz w:val="24"/>
          <w:szCs w:val="24"/>
        </w:rPr>
        <w:t xml:space="preserve">What are a couple of traits of David that led Saul, the troops, and others to accept him as worthy of their accolades? </w:t>
      </w:r>
    </w:p>
    <w:p w14:paraId="310AD82B"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David did his assignments very successfully</w:t>
      </w:r>
    </w:p>
    <w:p w14:paraId="0813B7A0"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earned an advancement in rank</w:t>
      </w:r>
    </w:p>
    <w:p w14:paraId="77782BF8"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apparently successful warrior</w:t>
      </w:r>
    </w:p>
    <w:p w14:paraId="583BC7CC" w14:textId="77777777" w:rsidR="0022347F" w:rsidRPr="0022347F" w:rsidRDefault="0022347F" w:rsidP="0022347F">
      <w:pPr>
        <w:spacing w:after="0"/>
        <w:rPr>
          <w:rFonts w:ascii="Times New Roman" w:hAnsi="Times New Roman" w:cs="Times New Roman"/>
          <w:sz w:val="24"/>
          <w:szCs w:val="24"/>
        </w:rPr>
      </w:pPr>
    </w:p>
    <w:p w14:paraId="4F95AF90" w14:textId="77777777" w:rsidR="0022347F" w:rsidRDefault="0022347F" w:rsidP="0022347F">
      <w:pPr>
        <w:spacing w:after="0"/>
        <w:rPr>
          <w:rFonts w:ascii="Times New Roman" w:hAnsi="Times New Roman" w:cs="Times New Roman"/>
          <w:sz w:val="24"/>
          <w:szCs w:val="24"/>
        </w:rPr>
      </w:pPr>
    </w:p>
    <w:p w14:paraId="086CBCF2" w14:textId="5317B55E" w:rsidR="0022347F" w:rsidRPr="0022347F" w:rsidRDefault="0022347F" w:rsidP="0022347F">
      <w:pPr>
        <w:spacing w:after="0"/>
        <w:rPr>
          <w:rFonts w:ascii="Times New Roman" w:hAnsi="Times New Roman" w:cs="Times New Roman"/>
          <w:sz w:val="24"/>
          <w:szCs w:val="24"/>
        </w:rPr>
      </w:pPr>
      <w:r w:rsidRPr="0022347F">
        <w:rPr>
          <w:rFonts w:ascii="Times New Roman" w:hAnsi="Times New Roman" w:cs="Times New Roman"/>
          <w:sz w:val="24"/>
          <w:szCs w:val="24"/>
        </w:rPr>
        <w:lastRenderedPageBreak/>
        <w:t xml:space="preserve">What were some elements of the celebrations that took place in the cities as Saul, David, and the troops returned in triumph? </w:t>
      </w:r>
    </w:p>
    <w:p w14:paraId="4E994F9A"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sounds like they took a victory tour through several towns</w:t>
      </w:r>
    </w:p>
    <w:p w14:paraId="6A8FAFEB"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there was dancing and singing</w:t>
      </w:r>
    </w:p>
    <w:p w14:paraId="255CB692"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one of their songs/cheers was of Saul and David’s success</w:t>
      </w:r>
    </w:p>
    <w:p w14:paraId="433469E3" w14:textId="77777777" w:rsidR="0022347F" w:rsidRDefault="0022347F" w:rsidP="00261773">
      <w:pPr>
        <w:spacing w:after="0"/>
        <w:rPr>
          <w:rFonts w:ascii="Times New Roman" w:hAnsi="Times New Roman" w:cs="Times New Roman"/>
          <w:sz w:val="24"/>
          <w:szCs w:val="24"/>
        </w:rPr>
      </w:pPr>
    </w:p>
    <w:p w14:paraId="0996A202" w14:textId="77777777" w:rsidR="0022347F" w:rsidRPr="0022347F" w:rsidRDefault="0022347F" w:rsidP="0022347F">
      <w:pPr>
        <w:spacing w:after="0"/>
        <w:rPr>
          <w:rFonts w:ascii="Times New Roman" w:hAnsi="Times New Roman" w:cs="Times New Roman"/>
          <w:sz w:val="24"/>
          <w:szCs w:val="24"/>
        </w:rPr>
      </w:pPr>
      <w:r w:rsidRPr="0022347F">
        <w:rPr>
          <w:rFonts w:ascii="Times New Roman" w:hAnsi="Times New Roman" w:cs="Times New Roman"/>
          <w:sz w:val="24"/>
          <w:szCs w:val="24"/>
        </w:rPr>
        <w:t>What motivates you to do your best at something?</w:t>
      </w:r>
    </w:p>
    <w:p w14:paraId="72D1D7A7"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 xml:space="preserve">see the job done well </w:t>
      </w:r>
    </w:p>
    <w:p w14:paraId="774B12F5"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get paid</w:t>
      </w:r>
    </w:p>
    <w:p w14:paraId="1623336C"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get a good grade for academic work</w:t>
      </w:r>
    </w:p>
    <w:p w14:paraId="5F7877CC"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get an advance in rank</w:t>
      </w:r>
    </w:p>
    <w:p w14:paraId="2B98A47A"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just to be done with the job</w:t>
      </w:r>
    </w:p>
    <w:p w14:paraId="19EAAE38"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the results will look good (lawn mowing, painting a house)</w:t>
      </w:r>
    </w:p>
    <w:p w14:paraId="5B2A6246"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people declare their appreciation, admiration for your work</w:t>
      </w:r>
    </w:p>
    <w:p w14:paraId="0408FFA9" w14:textId="77777777" w:rsidR="0022347F" w:rsidRPr="0022347F" w:rsidRDefault="0022347F" w:rsidP="0022347F">
      <w:pPr>
        <w:spacing w:after="0"/>
        <w:rPr>
          <w:rFonts w:ascii="Times New Roman" w:hAnsi="Times New Roman" w:cs="Times New Roman"/>
          <w:sz w:val="24"/>
          <w:szCs w:val="24"/>
        </w:rPr>
      </w:pPr>
    </w:p>
    <w:p w14:paraId="68449CE8" w14:textId="77777777" w:rsidR="0022347F" w:rsidRPr="0022347F" w:rsidRDefault="0022347F" w:rsidP="0022347F">
      <w:pPr>
        <w:spacing w:after="0"/>
        <w:rPr>
          <w:rFonts w:ascii="Times New Roman" w:hAnsi="Times New Roman" w:cs="Times New Roman"/>
          <w:sz w:val="24"/>
          <w:szCs w:val="24"/>
        </w:rPr>
      </w:pPr>
      <w:r w:rsidRPr="0022347F">
        <w:rPr>
          <w:rFonts w:ascii="Times New Roman" w:hAnsi="Times New Roman" w:cs="Times New Roman"/>
          <w:sz w:val="24"/>
          <w:szCs w:val="24"/>
        </w:rPr>
        <w:t xml:space="preserve">What attitudes might a person need to adjust to become the best servant leader possible? </w:t>
      </w:r>
    </w:p>
    <w:p w14:paraId="2B44580F"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willing to do whatever needs to be done</w:t>
      </w:r>
    </w:p>
    <w:p w14:paraId="77F300E0"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not afraid to get hands dirty</w:t>
      </w:r>
    </w:p>
    <w:p w14:paraId="407591E1"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work hard do the job right</w:t>
      </w:r>
    </w:p>
    <w:p w14:paraId="796A2BFE"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work in a timely fashion to finish on time</w:t>
      </w:r>
    </w:p>
    <w:p w14:paraId="7926A582"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determine not to procrastinate</w:t>
      </w:r>
    </w:p>
    <w:p w14:paraId="5AA85E57" w14:textId="77777777" w:rsidR="0022347F" w:rsidRPr="0022347F" w:rsidRDefault="0022347F" w:rsidP="0022347F">
      <w:pPr>
        <w:spacing w:after="0"/>
        <w:rPr>
          <w:rFonts w:ascii="Times New Roman" w:hAnsi="Times New Roman" w:cs="Times New Roman"/>
          <w:sz w:val="24"/>
          <w:szCs w:val="24"/>
        </w:rPr>
      </w:pPr>
    </w:p>
    <w:p w14:paraId="08382206" w14:textId="77777777" w:rsidR="0022347F" w:rsidRPr="0022347F" w:rsidRDefault="0022347F" w:rsidP="0022347F">
      <w:pPr>
        <w:spacing w:after="0"/>
        <w:rPr>
          <w:rFonts w:ascii="Times New Roman" w:hAnsi="Times New Roman" w:cs="Times New Roman"/>
          <w:sz w:val="24"/>
          <w:szCs w:val="24"/>
        </w:rPr>
      </w:pPr>
      <w:r w:rsidRPr="0022347F">
        <w:rPr>
          <w:rFonts w:ascii="Times New Roman" w:hAnsi="Times New Roman" w:cs="Times New Roman"/>
          <w:sz w:val="24"/>
          <w:szCs w:val="24"/>
        </w:rPr>
        <w:t xml:space="preserve">Why might David have been lauded as more of a hero than Saul from the time of his very first exploit? </w:t>
      </w:r>
    </w:p>
    <w:p w14:paraId="6C7E01AA"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his victory was very public – the whole army watched him</w:t>
      </w:r>
    </w:p>
    <w:p w14:paraId="3912CD85"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he was victorious against a BIG guy</w:t>
      </w:r>
    </w:p>
    <w:p w14:paraId="21633D69"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his fight was over in seconds</w:t>
      </w:r>
    </w:p>
    <w:p w14:paraId="7737B3AB" w14:textId="154D5738"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his victory was not a typical knockdown, drag out battle</w:t>
      </w:r>
    </w:p>
    <w:p w14:paraId="226A71D3" w14:textId="77777777" w:rsidR="0022347F" w:rsidRDefault="0022347F" w:rsidP="00261773">
      <w:pPr>
        <w:spacing w:after="0"/>
        <w:rPr>
          <w:rFonts w:ascii="Times New Roman" w:hAnsi="Times New Roman" w:cs="Times New Roman"/>
          <w:sz w:val="24"/>
          <w:szCs w:val="24"/>
        </w:rPr>
      </w:pPr>
    </w:p>
    <w:p w14:paraId="233B35D3" w14:textId="3DF4E62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22347F">
        <w:rPr>
          <w:rFonts w:ascii="Times New Roman" w:hAnsi="Times New Roman" w:cs="Times New Roman"/>
          <w:sz w:val="24"/>
          <w:szCs w:val="24"/>
        </w:rPr>
        <w:t xml:space="preserve"> </w:t>
      </w:r>
      <w:r w:rsidR="0022347F" w:rsidRPr="0022347F">
        <w:rPr>
          <w:rFonts w:ascii="Times New Roman" w:hAnsi="Times New Roman" w:cs="Times New Roman"/>
          <w:sz w:val="24"/>
          <w:szCs w:val="24"/>
        </w:rPr>
        <w:t>Give Your Best Even If Not Valued</w:t>
      </w:r>
    </w:p>
    <w:p w14:paraId="318CA483" w14:textId="77777777" w:rsidR="00261773" w:rsidRDefault="00261773" w:rsidP="00261773">
      <w:pPr>
        <w:spacing w:after="0"/>
        <w:rPr>
          <w:rFonts w:ascii="Times New Roman" w:hAnsi="Times New Roman" w:cs="Times New Roman"/>
          <w:sz w:val="24"/>
          <w:szCs w:val="24"/>
        </w:rPr>
      </w:pPr>
    </w:p>
    <w:p w14:paraId="7B900CA7" w14:textId="651352D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22347F">
        <w:rPr>
          <w:rFonts w:ascii="Times New Roman" w:hAnsi="Times New Roman" w:cs="Times New Roman"/>
          <w:sz w:val="24"/>
          <w:szCs w:val="24"/>
        </w:rPr>
        <w:t xml:space="preserve"> how Saul saw David’s success.</w:t>
      </w:r>
    </w:p>
    <w:p w14:paraId="622FD8F2" w14:textId="77777777" w:rsidR="0022347F" w:rsidRDefault="0022347F" w:rsidP="00261773">
      <w:pPr>
        <w:spacing w:after="0"/>
        <w:rPr>
          <w:rFonts w:ascii="Times New Roman" w:hAnsi="Times New Roman" w:cs="Times New Roman"/>
          <w:sz w:val="24"/>
          <w:szCs w:val="24"/>
        </w:rPr>
      </w:pPr>
    </w:p>
    <w:p w14:paraId="6236CCA6" w14:textId="77777777" w:rsidR="0022347F" w:rsidRPr="00193290" w:rsidRDefault="0022347F" w:rsidP="0022347F">
      <w:pPr>
        <w:spacing w:after="0"/>
        <w:rPr>
          <w:rFonts w:ascii="Times New Roman" w:hAnsi="Times New Roman" w:cs="Times New Roman"/>
          <w:sz w:val="20"/>
          <w:szCs w:val="20"/>
        </w:rPr>
      </w:pPr>
      <w:r w:rsidRPr="0077095E">
        <w:rPr>
          <w:rFonts w:ascii="Times New Roman" w:hAnsi="Times New Roman" w:cs="Times New Roman"/>
          <w:sz w:val="20"/>
          <w:szCs w:val="20"/>
        </w:rPr>
        <w:t>1 Samuel 18:8-11 (NIV)   Saul was very angry; this refrain galled him. "They have credited David with tens of thousands," he thought, "but me with only thousands. What more can he get but the kingdom?" 9  And from that time on Saul kept a jealous eye on David. 10  The next day an evil spirit from God came forcefully upon Saul. He was prophesying in his house, while David was playing the harp, as he usually did. Saul had a spear in his hand 11  and he hurled it, saying to himself, "I'll pin David to the wall." But David eluded him twice.</w:t>
      </w:r>
    </w:p>
    <w:p w14:paraId="5971921C" w14:textId="77777777" w:rsidR="0022347F" w:rsidRDefault="0022347F" w:rsidP="00261773">
      <w:pPr>
        <w:spacing w:after="0"/>
        <w:rPr>
          <w:rFonts w:ascii="Times New Roman" w:hAnsi="Times New Roman" w:cs="Times New Roman"/>
          <w:sz w:val="24"/>
          <w:szCs w:val="24"/>
        </w:rPr>
      </w:pPr>
    </w:p>
    <w:p w14:paraId="4FE19C27" w14:textId="77777777" w:rsidR="0022347F" w:rsidRPr="0022347F" w:rsidRDefault="0022347F" w:rsidP="0022347F">
      <w:pPr>
        <w:spacing w:after="0"/>
        <w:rPr>
          <w:rFonts w:ascii="Times New Roman" w:hAnsi="Times New Roman" w:cs="Times New Roman"/>
          <w:sz w:val="24"/>
          <w:szCs w:val="24"/>
        </w:rPr>
      </w:pPr>
      <w:r w:rsidRPr="0022347F">
        <w:rPr>
          <w:rFonts w:ascii="Times New Roman" w:hAnsi="Times New Roman" w:cs="Times New Roman"/>
          <w:sz w:val="24"/>
          <w:szCs w:val="24"/>
        </w:rPr>
        <w:t xml:space="preserve">What disturbed Saul about the joyous singing of the women? </w:t>
      </w:r>
    </w:p>
    <w:p w14:paraId="1D305CBC"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the contrast between his “only” thousands and David’s tens of thousands</w:t>
      </w:r>
    </w:p>
    <w:p w14:paraId="63626698"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didn’t matter that his name was stated first</w:t>
      </w:r>
    </w:p>
    <w:p w14:paraId="5106CE4D"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he figured David was obviously “ahead in the polls”</w:t>
      </w:r>
    </w:p>
    <w:p w14:paraId="7F6B4ACA" w14:textId="4599164D" w:rsidR="0022347F" w:rsidRPr="0022347F" w:rsidRDefault="0022347F" w:rsidP="00261773">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felt that next step would be loss of the throne to David</w:t>
      </w:r>
    </w:p>
    <w:p w14:paraId="29566EDC" w14:textId="77777777" w:rsidR="0022347F" w:rsidRPr="0022347F" w:rsidRDefault="0022347F" w:rsidP="0022347F">
      <w:pPr>
        <w:spacing w:after="0"/>
        <w:rPr>
          <w:rFonts w:ascii="Times New Roman" w:hAnsi="Times New Roman" w:cs="Times New Roman"/>
          <w:sz w:val="24"/>
          <w:szCs w:val="24"/>
        </w:rPr>
      </w:pPr>
      <w:r w:rsidRPr="0022347F">
        <w:rPr>
          <w:rFonts w:ascii="Times New Roman" w:hAnsi="Times New Roman" w:cs="Times New Roman"/>
          <w:sz w:val="24"/>
          <w:szCs w:val="24"/>
        </w:rPr>
        <w:lastRenderedPageBreak/>
        <w:t xml:space="preserve">What was the source of the evil that was at work in Saul and how do you understand its having come from the Lord? </w:t>
      </w:r>
    </w:p>
    <w:p w14:paraId="73E7B2EE"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verse says “an evil spirit from God”</w:t>
      </w:r>
    </w:p>
    <w:p w14:paraId="1AC83978"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 xml:space="preserve">seems unlike our understanding of the nature of God, to sic an evil spirit on the king </w:t>
      </w:r>
    </w:p>
    <w:p w14:paraId="0E515E61"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like saying “sic-‘</w:t>
      </w:r>
      <w:proofErr w:type="spellStart"/>
      <w:r w:rsidRPr="0022347F">
        <w:rPr>
          <w:rFonts w:ascii="Times New Roman" w:hAnsi="Times New Roman" w:cs="Times New Roman"/>
          <w:sz w:val="24"/>
          <w:szCs w:val="24"/>
        </w:rPr>
        <w:t>em</w:t>
      </w:r>
      <w:proofErr w:type="spellEnd"/>
      <w:r w:rsidRPr="0022347F">
        <w:rPr>
          <w:rFonts w:ascii="Times New Roman" w:hAnsi="Times New Roman" w:cs="Times New Roman"/>
          <w:sz w:val="24"/>
          <w:szCs w:val="24"/>
        </w:rPr>
        <w:t>” to an attack dog</w:t>
      </w:r>
    </w:p>
    <w:p w14:paraId="629E620A"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Saul had disobeyed and chosen an attitude of hate and paranoia and God let that attitude and thinking take its course</w:t>
      </w:r>
    </w:p>
    <w:p w14:paraId="7123F950"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could have been God caused a period of depression to come over Saul</w:t>
      </w:r>
    </w:p>
    <w:p w14:paraId="35C9388A" w14:textId="77777777" w:rsidR="0022347F" w:rsidRDefault="0022347F" w:rsidP="00261773">
      <w:pPr>
        <w:spacing w:after="0"/>
        <w:rPr>
          <w:rFonts w:ascii="Times New Roman" w:hAnsi="Times New Roman" w:cs="Times New Roman"/>
          <w:sz w:val="24"/>
          <w:szCs w:val="24"/>
        </w:rPr>
      </w:pPr>
    </w:p>
    <w:p w14:paraId="51351551" w14:textId="25CD0BC4" w:rsidR="00666E9D" w:rsidRDefault="00666E9D" w:rsidP="00666E9D">
      <w:pPr>
        <w:spacing w:after="0"/>
        <w:rPr>
          <w:rFonts w:ascii="Times New Roman" w:hAnsi="Times New Roman" w:cs="Times New Roman"/>
          <w:sz w:val="24"/>
          <w:szCs w:val="24"/>
        </w:rPr>
      </w:pPr>
      <w:r w:rsidRPr="00DE4F51">
        <w:rPr>
          <w:rFonts w:ascii="Times New Roman" w:hAnsi="Times New Roman" w:cs="Times New Roman"/>
          <w:sz w:val="24"/>
          <w:szCs w:val="24"/>
        </w:rPr>
        <w:t xml:space="preserve">Why </w:t>
      </w:r>
      <w:r w:rsidR="00D65B3A">
        <w:rPr>
          <w:rFonts w:ascii="Times New Roman" w:hAnsi="Times New Roman" w:cs="Times New Roman"/>
          <w:sz w:val="24"/>
          <w:szCs w:val="24"/>
        </w:rPr>
        <w:t>do you think</w:t>
      </w:r>
      <w:r w:rsidRPr="00DE4F51">
        <w:rPr>
          <w:rFonts w:ascii="Times New Roman" w:hAnsi="Times New Roman" w:cs="Times New Roman"/>
          <w:sz w:val="24"/>
          <w:szCs w:val="24"/>
        </w:rPr>
        <w:t xml:space="preserve"> Saul bestow</w:t>
      </w:r>
      <w:r w:rsidR="00D65B3A">
        <w:rPr>
          <w:rFonts w:ascii="Times New Roman" w:hAnsi="Times New Roman" w:cs="Times New Roman"/>
          <w:sz w:val="24"/>
          <w:szCs w:val="24"/>
        </w:rPr>
        <w:t>ed</w:t>
      </w:r>
      <w:r w:rsidRPr="00DE4F51">
        <w:rPr>
          <w:rFonts w:ascii="Times New Roman" w:hAnsi="Times New Roman" w:cs="Times New Roman"/>
          <w:sz w:val="24"/>
          <w:szCs w:val="24"/>
        </w:rPr>
        <w:t xml:space="preserve"> honors on David even though he resented him? </w:t>
      </w:r>
    </w:p>
    <w:p w14:paraId="7C7FAFA5" w14:textId="77777777" w:rsidR="00666E9D" w:rsidRDefault="00666E9D" w:rsidP="00666E9D">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to save face, to look good</w:t>
      </w:r>
    </w:p>
    <w:p w14:paraId="49824A5F" w14:textId="77777777" w:rsidR="00666E9D" w:rsidRDefault="00666E9D" w:rsidP="00666E9D">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occasional moments of clear thinking</w:t>
      </w:r>
    </w:p>
    <w:p w14:paraId="266BFB0D" w14:textId="77777777" w:rsidR="00666E9D" w:rsidRDefault="00666E9D" w:rsidP="00666E9D">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didn’t want people to see the king as a bad guy</w:t>
      </w:r>
    </w:p>
    <w:p w14:paraId="178AE1B7" w14:textId="77777777" w:rsidR="00666E9D" w:rsidRPr="00C8507D" w:rsidRDefault="00666E9D" w:rsidP="00666E9D">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may have wanted to give him more battle responsibilities, figuring David had a higher probability of being killed or sidetracked by injury</w:t>
      </w:r>
    </w:p>
    <w:p w14:paraId="749D4A37" w14:textId="77777777" w:rsidR="00666E9D" w:rsidRDefault="00666E9D" w:rsidP="00261773">
      <w:pPr>
        <w:spacing w:after="0"/>
        <w:rPr>
          <w:rFonts w:ascii="Times New Roman" w:hAnsi="Times New Roman" w:cs="Times New Roman"/>
          <w:sz w:val="24"/>
          <w:szCs w:val="24"/>
        </w:rPr>
      </w:pPr>
    </w:p>
    <w:p w14:paraId="368E4D26" w14:textId="77777777" w:rsidR="0022347F" w:rsidRPr="0022347F" w:rsidRDefault="0022347F" w:rsidP="0022347F">
      <w:pPr>
        <w:spacing w:after="0"/>
        <w:rPr>
          <w:rFonts w:ascii="Times New Roman" w:hAnsi="Times New Roman" w:cs="Times New Roman"/>
          <w:sz w:val="24"/>
          <w:szCs w:val="24"/>
        </w:rPr>
      </w:pPr>
      <w:r w:rsidRPr="0022347F">
        <w:rPr>
          <w:rFonts w:ascii="Times New Roman" w:hAnsi="Times New Roman" w:cs="Times New Roman"/>
          <w:sz w:val="24"/>
          <w:szCs w:val="24"/>
        </w:rPr>
        <w:t>What can cause jealousy tinged with paranoia in our lives?</w:t>
      </w:r>
    </w:p>
    <w:p w14:paraId="0C3278F5"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missing a promotion or raise</w:t>
      </w:r>
    </w:p>
    <w:p w14:paraId="075713CB"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people seem to like another person’s singing better than mine … and I’ve had voice training</w:t>
      </w:r>
    </w:p>
    <w:p w14:paraId="329EFC7B"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your children seem to get along better with your spouse than with you</w:t>
      </w:r>
    </w:p>
    <w:p w14:paraId="1848DB32"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that other person “brown noses” up to the teacher and she/he gets better grades as the teacher’s pet</w:t>
      </w:r>
    </w:p>
    <w:p w14:paraId="3E0DBED8"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 xml:space="preserve">the neighbors praise that other person’s house not yours … you work </w:t>
      </w:r>
      <w:proofErr w:type="gramStart"/>
      <w:r w:rsidRPr="0022347F">
        <w:rPr>
          <w:rFonts w:ascii="Times New Roman" w:hAnsi="Times New Roman" w:cs="Times New Roman"/>
          <w:sz w:val="24"/>
          <w:szCs w:val="24"/>
        </w:rPr>
        <w:t>hard</w:t>
      </w:r>
      <w:proofErr w:type="gramEnd"/>
      <w:r w:rsidRPr="0022347F">
        <w:rPr>
          <w:rFonts w:ascii="Times New Roman" w:hAnsi="Times New Roman" w:cs="Times New Roman"/>
          <w:sz w:val="24"/>
          <w:szCs w:val="24"/>
        </w:rPr>
        <w:t xml:space="preserve"> and the other person has a professional gardener – not fair!</w:t>
      </w:r>
    </w:p>
    <w:p w14:paraId="087885F2" w14:textId="4E34B659" w:rsidR="0022347F" w:rsidRDefault="0022347F" w:rsidP="00261773">
      <w:pPr>
        <w:spacing w:after="0"/>
        <w:rPr>
          <w:rFonts w:ascii="Times New Roman" w:hAnsi="Times New Roman" w:cs="Times New Roman"/>
          <w:sz w:val="24"/>
          <w:szCs w:val="24"/>
        </w:rPr>
      </w:pPr>
    </w:p>
    <w:p w14:paraId="532FE5E1" w14:textId="60F5EC55" w:rsidR="00666E9D" w:rsidRPr="00666E9D" w:rsidRDefault="00666E9D" w:rsidP="00666E9D">
      <w:pPr>
        <w:spacing w:after="0"/>
        <w:rPr>
          <w:rFonts w:ascii="Times New Roman" w:hAnsi="Times New Roman" w:cs="Times New Roman"/>
          <w:sz w:val="24"/>
          <w:szCs w:val="24"/>
        </w:rPr>
      </w:pPr>
      <w:r w:rsidRPr="00666E9D">
        <w:rPr>
          <w:rFonts w:ascii="Times New Roman" w:hAnsi="Times New Roman" w:cs="Times New Roman"/>
          <w:sz w:val="24"/>
          <w:szCs w:val="24"/>
        </w:rPr>
        <w:t xml:space="preserve">What </w:t>
      </w:r>
      <w:r>
        <w:rPr>
          <w:rFonts w:ascii="Times New Roman" w:hAnsi="Times New Roman" w:cs="Times New Roman"/>
          <w:sz w:val="24"/>
          <w:szCs w:val="24"/>
        </w:rPr>
        <w:t xml:space="preserve">else </w:t>
      </w:r>
      <w:r w:rsidRPr="00666E9D">
        <w:rPr>
          <w:rFonts w:ascii="Times New Roman" w:hAnsi="Times New Roman" w:cs="Times New Roman"/>
          <w:sz w:val="24"/>
          <w:szCs w:val="24"/>
        </w:rPr>
        <w:t>can we learn about the destructive nature of jealousy from this passage?</w:t>
      </w:r>
    </w:p>
    <w:p w14:paraId="6F92DA8D"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can be a runaway problem, can get out of hand</w:t>
      </w:r>
    </w:p>
    <w:p w14:paraId="6FD7500D"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destroys relationships</w:t>
      </w:r>
    </w:p>
    <w:p w14:paraId="3226F43D"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probably David lived with a fear or at least dread</w:t>
      </w:r>
    </w:p>
    <w:p w14:paraId="1B74A932"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becomes an obsession</w:t>
      </w:r>
    </w:p>
    <w:p w14:paraId="658B9F41"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almost a mental illness</w:t>
      </w:r>
    </w:p>
    <w:p w14:paraId="38697461"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there were times when Saul expressed sorrow and realization that he was wrong</w:t>
      </w:r>
    </w:p>
    <w:p w14:paraId="40A27911"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then he turns around and tries to harm or destroy David</w:t>
      </w:r>
    </w:p>
    <w:p w14:paraId="74AE062D" w14:textId="77777777" w:rsidR="00666E9D" w:rsidRDefault="00666E9D" w:rsidP="00261773">
      <w:pPr>
        <w:spacing w:after="0"/>
        <w:rPr>
          <w:rFonts w:ascii="Times New Roman" w:hAnsi="Times New Roman" w:cs="Times New Roman"/>
          <w:sz w:val="24"/>
          <w:szCs w:val="24"/>
        </w:rPr>
      </w:pPr>
    </w:p>
    <w:p w14:paraId="59766AF6" w14:textId="179A6245" w:rsidR="0022347F" w:rsidRDefault="0022347F" w:rsidP="0022347F">
      <w:pPr>
        <w:spacing w:after="0"/>
        <w:rPr>
          <w:rFonts w:ascii="Times New Roman" w:hAnsi="Times New Roman" w:cs="Times New Roman"/>
          <w:sz w:val="24"/>
          <w:szCs w:val="24"/>
        </w:rPr>
      </w:pPr>
      <w:r w:rsidRPr="0022347F">
        <w:rPr>
          <w:rFonts w:ascii="Times New Roman" w:hAnsi="Times New Roman" w:cs="Times New Roman"/>
          <w:sz w:val="24"/>
          <w:szCs w:val="24"/>
        </w:rPr>
        <w:t>What is the best way to respond to</w:t>
      </w:r>
      <w:r>
        <w:rPr>
          <w:rFonts w:ascii="Times New Roman" w:hAnsi="Times New Roman" w:cs="Times New Roman"/>
          <w:sz w:val="24"/>
          <w:szCs w:val="24"/>
        </w:rPr>
        <w:t xml:space="preserve"> the</w:t>
      </w:r>
      <w:r w:rsidRPr="0022347F">
        <w:rPr>
          <w:rFonts w:ascii="Times New Roman" w:hAnsi="Times New Roman" w:cs="Times New Roman"/>
          <w:sz w:val="24"/>
          <w:szCs w:val="24"/>
        </w:rPr>
        <w:t xml:space="preserve"> jealousy</w:t>
      </w:r>
      <w:r>
        <w:rPr>
          <w:rFonts w:ascii="Times New Roman" w:hAnsi="Times New Roman" w:cs="Times New Roman"/>
          <w:sz w:val="24"/>
          <w:szCs w:val="24"/>
        </w:rPr>
        <w:t xml:space="preserve"> of others towards you</w:t>
      </w:r>
      <w:r w:rsidRPr="0022347F">
        <w:rPr>
          <w:rFonts w:ascii="Times New Roman" w:hAnsi="Times New Roman" w:cs="Times New Roman"/>
          <w:sz w:val="24"/>
          <w:szCs w:val="24"/>
        </w:rPr>
        <w:t xml:space="preserve">? </w:t>
      </w:r>
    </w:p>
    <w:p w14:paraId="4B745A9D"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pray for them, pray God’s blessing on their lives</w:t>
      </w:r>
    </w:p>
    <w:p w14:paraId="49C522B0"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be careful not to flaunt your successes (good grades, increase in pay, etc.)</w:t>
      </w:r>
    </w:p>
    <w:p w14:paraId="2AD088C4" w14:textId="77777777"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try to turn away their anger with kindness and complements on their achievements</w:t>
      </w:r>
    </w:p>
    <w:p w14:paraId="471874DE" w14:textId="77777777" w:rsid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don’t fight back with unkind comments</w:t>
      </w:r>
    </w:p>
    <w:p w14:paraId="01AC5638" w14:textId="3F93026D" w:rsidR="0022347F" w:rsidRPr="0022347F" w:rsidRDefault="0022347F" w:rsidP="0022347F">
      <w:pPr>
        <w:numPr>
          <w:ilvl w:val="0"/>
          <w:numId w:val="5"/>
        </w:numPr>
        <w:spacing w:after="0"/>
        <w:rPr>
          <w:rFonts w:ascii="Times New Roman" w:hAnsi="Times New Roman" w:cs="Times New Roman"/>
          <w:sz w:val="24"/>
          <w:szCs w:val="24"/>
        </w:rPr>
      </w:pPr>
      <w:r w:rsidRPr="0022347F">
        <w:rPr>
          <w:rFonts w:ascii="Times New Roman" w:hAnsi="Times New Roman" w:cs="Times New Roman"/>
          <w:sz w:val="24"/>
          <w:szCs w:val="24"/>
        </w:rPr>
        <w:t>within a Christian group, you might need to confess your problems, share your fears or needs</w:t>
      </w:r>
    </w:p>
    <w:p w14:paraId="4B029C17" w14:textId="77777777" w:rsidR="0022347F" w:rsidRDefault="0022347F" w:rsidP="00261773">
      <w:pPr>
        <w:spacing w:after="0"/>
        <w:rPr>
          <w:rFonts w:ascii="Times New Roman" w:hAnsi="Times New Roman" w:cs="Times New Roman"/>
          <w:sz w:val="24"/>
          <w:szCs w:val="24"/>
        </w:rPr>
      </w:pPr>
    </w:p>
    <w:p w14:paraId="04AE0726" w14:textId="77777777" w:rsidR="00666E9D" w:rsidRDefault="00666E9D" w:rsidP="00261773">
      <w:pPr>
        <w:spacing w:after="0"/>
        <w:rPr>
          <w:rFonts w:ascii="Times New Roman" w:hAnsi="Times New Roman" w:cs="Times New Roman"/>
          <w:sz w:val="24"/>
          <w:szCs w:val="24"/>
        </w:rPr>
      </w:pPr>
    </w:p>
    <w:p w14:paraId="0BCC74C1" w14:textId="77777777" w:rsidR="00666E9D" w:rsidRDefault="00666E9D" w:rsidP="00261773">
      <w:pPr>
        <w:spacing w:after="0"/>
        <w:rPr>
          <w:rFonts w:ascii="Times New Roman" w:hAnsi="Times New Roman" w:cs="Times New Roman"/>
          <w:sz w:val="24"/>
          <w:szCs w:val="24"/>
        </w:rPr>
      </w:pPr>
    </w:p>
    <w:p w14:paraId="31B0C11E" w14:textId="5D98EB3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666E9D">
        <w:rPr>
          <w:rFonts w:ascii="Times New Roman" w:hAnsi="Times New Roman" w:cs="Times New Roman"/>
          <w:sz w:val="24"/>
          <w:szCs w:val="24"/>
        </w:rPr>
        <w:t xml:space="preserve"> </w:t>
      </w:r>
      <w:r w:rsidR="00666E9D" w:rsidRPr="00666E9D">
        <w:rPr>
          <w:rFonts w:ascii="Times New Roman" w:hAnsi="Times New Roman" w:cs="Times New Roman"/>
          <w:sz w:val="24"/>
          <w:szCs w:val="24"/>
        </w:rPr>
        <w:t>Give Your Best as Honor to God</w:t>
      </w:r>
    </w:p>
    <w:p w14:paraId="64ED72BD" w14:textId="77777777" w:rsidR="00261773" w:rsidRDefault="00261773" w:rsidP="00261773">
      <w:pPr>
        <w:spacing w:after="0"/>
        <w:rPr>
          <w:rFonts w:ascii="Times New Roman" w:hAnsi="Times New Roman" w:cs="Times New Roman"/>
          <w:sz w:val="24"/>
          <w:szCs w:val="24"/>
        </w:rPr>
      </w:pPr>
    </w:p>
    <w:p w14:paraId="0457AA82" w14:textId="129BAA8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666E9D">
        <w:rPr>
          <w:rFonts w:ascii="Times New Roman" w:hAnsi="Times New Roman" w:cs="Times New Roman"/>
          <w:sz w:val="24"/>
          <w:szCs w:val="24"/>
        </w:rPr>
        <w:t xml:space="preserve"> why David succeeded.</w:t>
      </w:r>
    </w:p>
    <w:p w14:paraId="2C5B77C8" w14:textId="77777777" w:rsidR="00666E9D" w:rsidRDefault="00666E9D" w:rsidP="00261773">
      <w:pPr>
        <w:spacing w:after="0"/>
        <w:rPr>
          <w:rFonts w:ascii="Times New Roman" w:hAnsi="Times New Roman" w:cs="Times New Roman"/>
          <w:sz w:val="24"/>
          <w:szCs w:val="24"/>
        </w:rPr>
      </w:pPr>
    </w:p>
    <w:p w14:paraId="302B5BEA" w14:textId="77777777" w:rsidR="00666E9D" w:rsidRPr="00193290" w:rsidRDefault="00666E9D" w:rsidP="00666E9D">
      <w:pPr>
        <w:spacing w:after="0"/>
        <w:rPr>
          <w:rFonts w:ascii="Times New Roman" w:hAnsi="Times New Roman" w:cs="Times New Roman"/>
          <w:sz w:val="20"/>
          <w:szCs w:val="20"/>
        </w:rPr>
      </w:pPr>
      <w:r w:rsidRPr="00DE4F51">
        <w:rPr>
          <w:rFonts w:ascii="Times New Roman" w:hAnsi="Times New Roman" w:cs="Times New Roman"/>
          <w:sz w:val="20"/>
          <w:szCs w:val="20"/>
        </w:rPr>
        <w:t>1 Samuel 18:12-16 (NIV)   Saul was afraid of David, because the LORD was with David but had left Saul. 13  So he sent David away from him and gave him command over a thousand men, and David led the troops in their campaigns. 14  In everything he did he had great success, because the LORD was with him. 15  When Saul saw how successful he was, he was afraid of him. 16  But all Israel and Judah loved David, because he led them in their campaigns.</w:t>
      </w:r>
    </w:p>
    <w:p w14:paraId="7743A14A" w14:textId="77777777" w:rsidR="00666E9D" w:rsidRDefault="00666E9D" w:rsidP="00261773">
      <w:pPr>
        <w:spacing w:after="0"/>
        <w:rPr>
          <w:rFonts w:ascii="Times New Roman" w:hAnsi="Times New Roman" w:cs="Times New Roman"/>
          <w:sz w:val="24"/>
          <w:szCs w:val="24"/>
        </w:rPr>
      </w:pPr>
    </w:p>
    <w:p w14:paraId="6668A9F7" w14:textId="77777777" w:rsidR="00666E9D" w:rsidRPr="00666E9D" w:rsidRDefault="00666E9D" w:rsidP="00666E9D">
      <w:pPr>
        <w:spacing w:after="0"/>
        <w:rPr>
          <w:rFonts w:ascii="Times New Roman" w:hAnsi="Times New Roman" w:cs="Times New Roman"/>
          <w:sz w:val="24"/>
          <w:szCs w:val="24"/>
        </w:rPr>
      </w:pPr>
      <w:r w:rsidRPr="00666E9D">
        <w:rPr>
          <w:rFonts w:ascii="Times New Roman" w:hAnsi="Times New Roman" w:cs="Times New Roman"/>
          <w:sz w:val="24"/>
          <w:szCs w:val="24"/>
        </w:rPr>
        <w:t xml:space="preserve">Why was Saul afraid of David? </w:t>
      </w:r>
    </w:p>
    <w:p w14:paraId="584D5F6A"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Saul could sense that God’s blessing was no longer with him</w:t>
      </w:r>
    </w:p>
    <w:p w14:paraId="2B525AEC"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God was “with” David</w:t>
      </w:r>
    </w:p>
    <w:p w14:paraId="1176DB6A"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Saul could see the results of the events</w:t>
      </w:r>
    </w:p>
    <w:p w14:paraId="17CC3685" w14:textId="77777777" w:rsidR="00666E9D" w:rsidRPr="00666E9D" w:rsidRDefault="00666E9D" w:rsidP="00666E9D">
      <w:pPr>
        <w:spacing w:after="0"/>
        <w:rPr>
          <w:rFonts w:ascii="Times New Roman" w:hAnsi="Times New Roman" w:cs="Times New Roman"/>
          <w:sz w:val="24"/>
          <w:szCs w:val="24"/>
        </w:rPr>
      </w:pPr>
    </w:p>
    <w:p w14:paraId="10544AF6" w14:textId="77777777" w:rsidR="00666E9D" w:rsidRPr="00666E9D" w:rsidRDefault="00666E9D" w:rsidP="00666E9D">
      <w:pPr>
        <w:spacing w:after="0"/>
        <w:rPr>
          <w:rFonts w:ascii="Times New Roman" w:hAnsi="Times New Roman" w:cs="Times New Roman"/>
          <w:sz w:val="24"/>
          <w:szCs w:val="24"/>
        </w:rPr>
      </w:pPr>
      <w:r w:rsidRPr="00666E9D">
        <w:rPr>
          <w:rFonts w:ascii="Times New Roman" w:hAnsi="Times New Roman" w:cs="Times New Roman"/>
          <w:sz w:val="24"/>
          <w:szCs w:val="24"/>
        </w:rPr>
        <w:t xml:space="preserve">What action did Saul take? </w:t>
      </w:r>
    </w:p>
    <w:p w14:paraId="0CCC6D27"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gave him a promotion</w:t>
      </w:r>
    </w:p>
    <w:p w14:paraId="198423F9"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he now had a whole battalion under him</w:t>
      </w:r>
    </w:p>
    <w:p w14:paraId="7D64C0C6"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gave responsibility to lead the military campaigns</w:t>
      </w:r>
    </w:p>
    <w:p w14:paraId="1D446A69" w14:textId="77777777" w:rsidR="00666E9D" w:rsidRPr="00666E9D" w:rsidRDefault="00666E9D" w:rsidP="00666E9D">
      <w:pPr>
        <w:spacing w:after="0"/>
        <w:rPr>
          <w:rFonts w:ascii="Times New Roman" w:hAnsi="Times New Roman" w:cs="Times New Roman"/>
          <w:sz w:val="24"/>
          <w:szCs w:val="24"/>
        </w:rPr>
      </w:pPr>
    </w:p>
    <w:p w14:paraId="64B308FF" w14:textId="77777777" w:rsidR="00666E9D" w:rsidRPr="00666E9D" w:rsidRDefault="00666E9D" w:rsidP="00666E9D">
      <w:pPr>
        <w:spacing w:after="0"/>
        <w:rPr>
          <w:rFonts w:ascii="Times New Roman" w:hAnsi="Times New Roman" w:cs="Times New Roman"/>
          <w:sz w:val="24"/>
          <w:szCs w:val="24"/>
        </w:rPr>
      </w:pPr>
      <w:r w:rsidRPr="00666E9D">
        <w:rPr>
          <w:rFonts w:ascii="Times New Roman" w:hAnsi="Times New Roman" w:cs="Times New Roman"/>
          <w:sz w:val="24"/>
          <w:szCs w:val="24"/>
        </w:rPr>
        <w:t xml:space="preserve">What words describe the quality of David’s life and what do they mean? </w:t>
      </w:r>
    </w:p>
    <w:p w14:paraId="436D0A16"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the Lord was with him (stated twice)</w:t>
      </w:r>
    </w:p>
    <w:p w14:paraId="4928B39A"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in everything he did, he had great success</w:t>
      </w:r>
    </w:p>
    <w:p w14:paraId="397EEAF8"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very successful</w:t>
      </w:r>
    </w:p>
    <w:p w14:paraId="550905A2"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all Israel and Judah loved David</w:t>
      </w:r>
    </w:p>
    <w:p w14:paraId="5629F403" w14:textId="1F6E0066" w:rsid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he was a good leader</w:t>
      </w:r>
    </w:p>
    <w:p w14:paraId="7FA73859" w14:textId="77777777" w:rsidR="00666E9D" w:rsidRDefault="00666E9D" w:rsidP="00666E9D">
      <w:pPr>
        <w:spacing w:after="0"/>
        <w:rPr>
          <w:rFonts w:ascii="Times New Roman" w:hAnsi="Times New Roman" w:cs="Times New Roman"/>
          <w:sz w:val="24"/>
          <w:szCs w:val="24"/>
        </w:rPr>
      </w:pPr>
    </w:p>
    <w:p w14:paraId="4C9F1447" w14:textId="77777777" w:rsidR="00666E9D" w:rsidRPr="00666E9D" w:rsidRDefault="00666E9D" w:rsidP="00666E9D">
      <w:pPr>
        <w:spacing w:after="0"/>
        <w:rPr>
          <w:rFonts w:ascii="Times New Roman" w:hAnsi="Times New Roman" w:cs="Times New Roman"/>
          <w:sz w:val="24"/>
          <w:szCs w:val="24"/>
        </w:rPr>
      </w:pPr>
      <w:r w:rsidRPr="00666E9D">
        <w:rPr>
          <w:rFonts w:ascii="Times New Roman" w:hAnsi="Times New Roman" w:cs="Times New Roman"/>
          <w:sz w:val="24"/>
          <w:szCs w:val="24"/>
        </w:rPr>
        <w:t>How does humility or the lack of it influence these characters' interactions and outcomes?</w:t>
      </w:r>
    </w:p>
    <w:tbl>
      <w:tblPr>
        <w:tblStyle w:val="TableGrid"/>
        <w:tblW w:w="0" w:type="auto"/>
        <w:tblLook w:val="04A0" w:firstRow="1" w:lastRow="0" w:firstColumn="1" w:lastColumn="0" w:noHBand="0" w:noVBand="1"/>
      </w:tblPr>
      <w:tblGrid>
        <w:gridCol w:w="4675"/>
        <w:gridCol w:w="4675"/>
      </w:tblGrid>
      <w:tr w:rsidR="00666E9D" w:rsidRPr="00666E9D" w14:paraId="646D6B92" w14:textId="77777777" w:rsidTr="00DB5366">
        <w:tc>
          <w:tcPr>
            <w:tcW w:w="4675" w:type="dxa"/>
          </w:tcPr>
          <w:p w14:paraId="0DD9C408" w14:textId="77777777" w:rsidR="00666E9D" w:rsidRPr="00666E9D" w:rsidRDefault="00666E9D" w:rsidP="00666E9D">
            <w:pPr>
              <w:spacing w:line="259" w:lineRule="auto"/>
              <w:jc w:val="center"/>
              <w:rPr>
                <w:rFonts w:ascii="Times New Roman" w:hAnsi="Times New Roman" w:cs="Times New Roman"/>
                <w:sz w:val="24"/>
                <w:szCs w:val="24"/>
              </w:rPr>
            </w:pPr>
            <w:r w:rsidRPr="00666E9D">
              <w:rPr>
                <w:rFonts w:ascii="Times New Roman" w:hAnsi="Times New Roman" w:cs="Times New Roman"/>
                <w:sz w:val="24"/>
                <w:szCs w:val="24"/>
              </w:rPr>
              <w:t>Saul – Lack of Humility</w:t>
            </w:r>
          </w:p>
        </w:tc>
        <w:tc>
          <w:tcPr>
            <w:tcW w:w="4675" w:type="dxa"/>
          </w:tcPr>
          <w:p w14:paraId="76423162" w14:textId="77777777" w:rsidR="00666E9D" w:rsidRPr="00666E9D" w:rsidRDefault="00666E9D" w:rsidP="00666E9D">
            <w:pPr>
              <w:spacing w:line="259" w:lineRule="auto"/>
              <w:jc w:val="center"/>
              <w:rPr>
                <w:rFonts w:ascii="Times New Roman" w:hAnsi="Times New Roman" w:cs="Times New Roman"/>
                <w:sz w:val="24"/>
                <w:szCs w:val="24"/>
              </w:rPr>
            </w:pPr>
            <w:r w:rsidRPr="00666E9D">
              <w:rPr>
                <w:rFonts w:ascii="Times New Roman" w:hAnsi="Times New Roman" w:cs="Times New Roman"/>
                <w:sz w:val="24"/>
                <w:szCs w:val="24"/>
              </w:rPr>
              <w:t>David – Demonstrates Humility</w:t>
            </w:r>
          </w:p>
        </w:tc>
      </w:tr>
      <w:tr w:rsidR="00666E9D" w:rsidRPr="00666E9D" w14:paraId="430CDA64" w14:textId="77777777" w:rsidTr="00DB5366">
        <w:tc>
          <w:tcPr>
            <w:tcW w:w="4675" w:type="dxa"/>
          </w:tcPr>
          <w:p w14:paraId="54C49A54" w14:textId="77777777" w:rsidR="00666E9D" w:rsidRPr="00666E9D" w:rsidRDefault="00666E9D" w:rsidP="00666E9D">
            <w:pPr>
              <w:numPr>
                <w:ilvl w:val="0"/>
                <w:numId w:val="5"/>
              </w:numPr>
              <w:spacing w:line="259" w:lineRule="auto"/>
              <w:rPr>
                <w:rFonts w:ascii="Times New Roman" w:hAnsi="Times New Roman" w:cs="Times New Roman"/>
                <w:sz w:val="24"/>
                <w:szCs w:val="24"/>
              </w:rPr>
            </w:pPr>
            <w:r w:rsidRPr="00666E9D">
              <w:rPr>
                <w:rFonts w:ascii="Times New Roman" w:hAnsi="Times New Roman" w:cs="Times New Roman"/>
                <w:sz w:val="24"/>
                <w:szCs w:val="24"/>
              </w:rPr>
              <w:t>thought (hoped) he was powerful, authoritative</w:t>
            </w:r>
          </w:p>
          <w:p w14:paraId="15615DA3" w14:textId="77777777" w:rsidR="00666E9D" w:rsidRPr="00666E9D" w:rsidRDefault="00666E9D" w:rsidP="00666E9D">
            <w:pPr>
              <w:numPr>
                <w:ilvl w:val="0"/>
                <w:numId w:val="5"/>
              </w:numPr>
              <w:spacing w:line="259" w:lineRule="auto"/>
              <w:rPr>
                <w:rFonts w:ascii="Times New Roman" w:hAnsi="Times New Roman" w:cs="Times New Roman"/>
                <w:sz w:val="24"/>
                <w:szCs w:val="24"/>
              </w:rPr>
            </w:pPr>
            <w:r w:rsidRPr="00666E9D">
              <w:rPr>
                <w:rFonts w:ascii="Times New Roman" w:hAnsi="Times New Roman" w:cs="Times New Roman"/>
                <w:sz w:val="24"/>
                <w:szCs w:val="24"/>
              </w:rPr>
              <w:t>afraid when someone else seemed to show him up</w:t>
            </w:r>
          </w:p>
          <w:p w14:paraId="5351F6E1" w14:textId="77777777" w:rsidR="00666E9D" w:rsidRPr="00666E9D" w:rsidRDefault="00666E9D" w:rsidP="00666E9D">
            <w:pPr>
              <w:numPr>
                <w:ilvl w:val="0"/>
                <w:numId w:val="5"/>
              </w:numPr>
              <w:spacing w:line="259" w:lineRule="auto"/>
              <w:rPr>
                <w:rFonts w:ascii="Times New Roman" w:hAnsi="Times New Roman" w:cs="Times New Roman"/>
                <w:sz w:val="24"/>
                <w:szCs w:val="24"/>
              </w:rPr>
            </w:pPr>
            <w:r w:rsidRPr="00666E9D">
              <w:rPr>
                <w:rFonts w:ascii="Times New Roman" w:hAnsi="Times New Roman" w:cs="Times New Roman"/>
                <w:sz w:val="24"/>
                <w:szCs w:val="24"/>
              </w:rPr>
              <w:t>resented the success of others</w:t>
            </w:r>
          </w:p>
          <w:p w14:paraId="0A78E637" w14:textId="77777777" w:rsidR="00666E9D" w:rsidRPr="00666E9D" w:rsidRDefault="00666E9D" w:rsidP="00666E9D">
            <w:pPr>
              <w:numPr>
                <w:ilvl w:val="0"/>
                <w:numId w:val="5"/>
              </w:numPr>
              <w:spacing w:line="259" w:lineRule="auto"/>
              <w:rPr>
                <w:rFonts w:ascii="Times New Roman" w:hAnsi="Times New Roman" w:cs="Times New Roman"/>
                <w:sz w:val="24"/>
                <w:szCs w:val="24"/>
              </w:rPr>
            </w:pPr>
            <w:r w:rsidRPr="00666E9D">
              <w:rPr>
                <w:rFonts w:ascii="Times New Roman" w:hAnsi="Times New Roman" w:cs="Times New Roman"/>
                <w:sz w:val="24"/>
                <w:szCs w:val="24"/>
              </w:rPr>
              <w:t>thought too highly of himself</w:t>
            </w:r>
          </w:p>
          <w:p w14:paraId="5B24829A" w14:textId="77777777" w:rsidR="00666E9D" w:rsidRPr="00666E9D" w:rsidRDefault="00666E9D" w:rsidP="00666E9D">
            <w:pPr>
              <w:numPr>
                <w:ilvl w:val="0"/>
                <w:numId w:val="5"/>
              </w:numPr>
              <w:spacing w:line="259" w:lineRule="auto"/>
              <w:rPr>
                <w:rFonts w:ascii="Times New Roman" w:hAnsi="Times New Roman" w:cs="Times New Roman"/>
                <w:sz w:val="24"/>
                <w:szCs w:val="24"/>
              </w:rPr>
            </w:pPr>
            <w:r w:rsidRPr="00666E9D">
              <w:rPr>
                <w:rFonts w:ascii="Times New Roman" w:hAnsi="Times New Roman" w:cs="Times New Roman"/>
                <w:sz w:val="24"/>
                <w:szCs w:val="24"/>
              </w:rPr>
              <w:t>worried about his own image, influence</w:t>
            </w:r>
          </w:p>
        </w:tc>
        <w:tc>
          <w:tcPr>
            <w:tcW w:w="4675" w:type="dxa"/>
          </w:tcPr>
          <w:p w14:paraId="22B337BF" w14:textId="77777777" w:rsidR="00666E9D" w:rsidRPr="00666E9D" w:rsidRDefault="00666E9D" w:rsidP="00666E9D">
            <w:pPr>
              <w:numPr>
                <w:ilvl w:val="0"/>
                <w:numId w:val="5"/>
              </w:numPr>
              <w:spacing w:line="259" w:lineRule="auto"/>
              <w:rPr>
                <w:rFonts w:ascii="Times New Roman" w:hAnsi="Times New Roman" w:cs="Times New Roman"/>
                <w:sz w:val="24"/>
                <w:szCs w:val="24"/>
              </w:rPr>
            </w:pPr>
            <w:r w:rsidRPr="00666E9D">
              <w:rPr>
                <w:rFonts w:ascii="Times New Roman" w:hAnsi="Times New Roman" w:cs="Times New Roman"/>
                <w:sz w:val="24"/>
                <w:szCs w:val="24"/>
              </w:rPr>
              <w:t>willing to do menial work (play music to calm the king)</w:t>
            </w:r>
          </w:p>
          <w:p w14:paraId="506E6025" w14:textId="77777777" w:rsidR="00666E9D" w:rsidRPr="00666E9D" w:rsidRDefault="00666E9D" w:rsidP="00666E9D">
            <w:pPr>
              <w:numPr>
                <w:ilvl w:val="0"/>
                <w:numId w:val="5"/>
              </w:numPr>
              <w:spacing w:line="259" w:lineRule="auto"/>
              <w:rPr>
                <w:rFonts w:ascii="Times New Roman" w:hAnsi="Times New Roman" w:cs="Times New Roman"/>
                <w:sz w:val="24"/>
                <w:szCs w:val="24"/>
              </w:rPr>
            </w:pPr>
            <w:r w:rsidRPr="00666E9D">
              <w:rPr>
                <w:rFonts w:ascii="Times New Roman" w:hAnsi="Times New Roman" w:cs="Times New Roman"/>
                <w:sz w:val="24"/>
                <w:szCs w:val="24"/>
              </w:rPr>
              <w:t>willing to do hard jobs – military campaigns</w:t>
            </w:r>
          </w:p>
          <w:p w14:paraId="356B4967" w14:textId="77777777" w:rsidR="00666E9D" w:rsidRPr="00666E9D" w:rsidRDefault="00666E9D" w:rsidP="00666E9D">
            <w:pPr>
              <w:numPr>
                <w:ilvl w:val="0"/>
                <w:numId w:val="5"/>
              </w:numPr>
              <w:spacing w:line="259" w:lineRule="auto"/>
              <w:rPr>
                <w:rFonts w:ascii="Times New Roman" w:hAnsi="Times New Roman" w:cs="Times New Roman"/>
                <w:sz w:val="24"/>
                <w:szCs w:val="24"/>
              </w:rPr>
            </w:pPr>
            <w:r w:rsidRPr="00666E9D">
              <w:rPr>
                <w:rFonts w:ascii="Times New Roman" w:hAnsi="Times New Roman" w:cs="Times New Roman"/>
                <w:sz w:val="24"/>
                <w:szCs w:val="24"/>
              </w:rPr>
              <w:t>willing to face danger</w:t>
            </w:r>
          </w:p>
          <w:p w14:paraId="6FEBC5B6" w14:textId="63F6D25A" w:rsidR="00666E9D" w:rsidRPr="00666E9D" w:rsidRDefault="00666E9D" w:rsidP="00666E9D">
            <w:pPr>
              <w:numPr>
                <w:ilvl w:val="0"/>
                <w:numId w:val="5"/>
              </w:numPr>
              <w:spacing w:line="259" w:lineRule="auto"/>
              <w:rPr>
                <w:rFonts w:ascii="Times New Roman" w:hAnsi="Times New Roman" w:cs="Times New Roman"/>
                <w:sz w:val="24"/>
                <w:szCs w:val="24"/>
              </w:rPr>
            </w:pPr>
            <w:r w:rsidRPr="00666E9D">
              <w:rPr>
                <w:rFonts w:ascii="Times New Roman" w:hAnsi="Times New Roman" w:cs="Times New Roman"/>
                <w:sz w:val="24"/>
                <w:szCs w:val="24"/>
              </w:rPr>
              <w:t>didn’t think less of himself, just thought of himself less</w:t>
            </w:r>
          </w:p>
        </w:tc>
      </w:tr>
    </w:tbl>
    <w:p w14:paraId="228300F7" w14:textId="09A21FAB" w:rsidR="00666E9D" w:rsidRPr="00666E9D" w:rsidRDefault="00666E9D" w:rsidP="00666E9D">
      <w:pPr>
        <w:spacing w:after="0"/>
        <w:rPr>
          <w:rFonts w:ascii="Times New Roman" w:hAnsi="Times New Roman" w:cs="Times New Roman"/>
          <w:sz w:val="24"/>
          <w:szCs w:val="24"/>
        </w:rPr>
      </w:pPr>
    </w:p>
    <w:p w14:paraId="67A3A885" w14:textId="4E0D5E82" w:rsidR="00666E9D" w:rsidRPr="00666E9D" w:rsidRDefault="00666E9D" w:rsidP="00666E9D">
      <w:pPr>
        <w:spacing w:after="0"/>
        <w:rPr>
          <w:rFonts w:ascii="Times New Roman" w:hAnsi="Times New Roman" w:cs="Times New Roman"/>
          <w:sz w:val="24"/>
          <w:szCs w:val="24"/>
        </w:rPr>
      </w:pPr>
      <w:r w:rsidRPr="00666E9D">
        <w:rPr>
          <w:rFonts w:ascii="Times New Roman" w:hAnsi="Times New Roman" w:cs="Times New Roman"/>
          <w:sz w:val="24"/>
          <w:szCs w:val="24"/>
        </w:rPr>
        <w:t>How can we have an assurance of God’s presence with us in a place of responsibility?</w:t>
      </w:r>
    </w:p>
    <w:p w14:paraId="0C84DACC" w14:textId="3CAB15A9" w:rsidR="00666E9D" w:rsidRPr="00666E9D" w:rsidRDefault="00666E9D" w:rsidP="00666E9D">
      <w:pPr>
        <w:numPr>
          <w:ilvl w:val="0"/>
          <w:numId w:val="5"/>
        </w:num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749981E7" wp14:editId="40DC2D6B">
            <wp:simplePos x="0" y="0"/>
            <wp:positionH relativeFrom="column">
              <wp:posOffset>5442509</wp:posOffset>
            </wp:positionH>
            <wp:positionV relativeFrom="paragraph">
              <wp:posOffset>66497</wp:posOffset>
            </wp:positionV>
            <wp:extent cx="1035050" cy="1009015"/>
            <wp:effectExtent l="0" t="0" r="0" b="635"/>
            <wp:wrapSquare wrapText="bothSides"/>
            <wp:docPr id="5462165" name="Picture 4" descr="A chair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165" name="Picture 4" descr="A chair with a cross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5050" cy="1009015"/>
                    </a:xfrm>
                    <a:prstGeom prst="rect">
                      <a:avLst/>
                    </a:prstGeom>
                  </pic:spPr>
                </pic:pic>
              </a:graphicData>
            </a:graphic>
            <wp14:sizeRelH relativeFrom="margin">
              <wp14:pctWidth>0</wp14:pctWidth>
            </wp14:sizeRelH>
            <wp14:sizeRelV relativeFrom="margin">
              <wp14:pctHeight>0</wp14:pctHeight>
            </wp14:sizeRelV>
          </wp:anchor>
        </w:drawing>
      </w:r>
      <w:r w:rsidRPr="00666E9D">
        <w:rPr>
          <w:rFonts w:ascii="Times New Roman" w:hAnsi="Times New Roman" w:cs="Times New Roman"/>
          <w:sz w:val="24"/>
          <w:szCs w:val="24"/>
        </w:rPr>
        <w:t>the believer is indwelt by God’s Holy Spirit</w:t>
      </w:r>
    </w:p>
    <w:p w14:paraId="5FCA8DD6" w14:textId="25FD4090"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the Spirit empowers us as we surrender to His direction</w:t>
      </w:r>
    </w:p>
    <w:p w14:paraId="78B040C0" w14:textId="77777777"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God’s Spirit gives wisdom, direction</w:t>
      </w:r>
    </w:p>
    <w:p w14:paraId="1CB1092D" w14:textId="4ADFBD0D"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our part is to allow the Spirit to be in control of our lives</w:t>
      </w:r>
    </w:p>
    <w:p w14:paraId="4EB9CDE7" w14:textId="6288254C" w:rsidR="00666E9D" w:rsidRPr="00666E9D" w:rsidRDefault="00666E9D" w:rsidP="00666E9D">
      <w:pPr>
        <w:numPr>
          <w:ilvl w:val="0"/>
          <w:numId w:val="5"/>
        </w:numPr>
        <w:spacing w:after="0"/>
        <w:rPr>
          <w:rFonts w:ascii="Times New Roman" w:hAnsi="Times New Roman" w:cs="Times New Roman"/>
          <w:sz w:val="24"/>
          <w:szCs w:val="24"/>
        </w:rPr>
      </w:pPr>
      <w:r w:rsidRPr="00666E9D">
        <w:rPr>
          <w:rFonts w:ascii="Times New Roman" w:hAnsi="Times New Roman" w:cs="Times New Roman"/>
          <w:sz w:val="24"/>
          <w:szCs w:val="24"/>
        </w:rPr>
        <w:t>don’t try to run things on your own</w:t>
      </w:r>
    </w:p>
    <w:p w14:paraId="3234FBA5" w14:textId="0EF0A88E" w:rsidR="009D5A8E" w:rsidRDefault="00666E9D"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DFACFE5" wp14:editId="7FE65BC5">
                <wp:simplePos x="0" y="0"/>
                <wp:positionH relativeFrom="column">
                  <wp:posOffset>1851710</wp:posOffset>
                </wp:positionH>
                <wp:positionV relativeFrom="page">
                  <wp:posOffset>9134094</wp:posOffset>
                </wp:positionV>
                <wp:extent cx="3152775" cy="467995"/>
                <wp:effectExtent l="19050" t="19050" r="47625" b="65405"/>
                <wp:wrapSquare wrapText="bothSides"/>
                <wp:docPr id="4" name="Text Box 4"/>
                <wp:cNvGraphicFramePr/>
                <a:graphic xmlns:a="http://schemas.openxmlformats.org/drawingml/2006/main">
                  <a:graphicData uri="http://schemas.microsoft.com/office/word/2010/wordprocessingShape">
                    <wps:wsp>
                      <wps:cNvSpPr txBox="1"/>
                      <wps:spPr>
                        <a:xfrm>
                          <a:off x="0" y="0"/>
                          <a:ext cx="3152775" cy="467995"/>
                        </a:xfrm>
                        <a:custGeom>
                          <a:avLst/>
                          <a:gdLst>
                            <a:gd name="connsiteX0" fmla="*/ 0 w 3152775"/>
                            <a:gd name="connsiteY0" fmla="*/ 0 h 467995"/>
                            <a:gd name="connsiteX1" fmla="*/ 430879 w 3152775"/>
                            <a:gd name="connsiteY1" fmla="*/ 0 h 467995"/>
                            <a:gd name="connsiteX2" fmla="*/ 893286 w 3152775"/>
                            <a:gd name="connsiteY2" fmla="*/ 0 h 467995"/>
                            <a:gd name="connsiteX3" fmla="*/ 1450277 w 3152775"/>
                            <a:gd name="connsiteY3" fmla="*/ 0 h 467995"/>
                            <a:gd name="connsiteX4" fmla="*/ 1881156 w 3152775"/>
                            <a:gd name="connsiteY4" fmla="*/ 0 h 467995"/>
                            <a:gd name="connsiteX5" fmla="*/ 2343563 w 3152775"/>
                            <a:gd name="connsiteY5" fmla="*/ 0 h 467995"/>
                            <a:gd name="connsiteX6" fmla="*/ 3152775 w 3152775"/>
                            <a:gd name="connsiteY6" fmla="*/ 0 h 467995"/>
                            <a:gd name="connsiteX7" fmla="*/ 3152775 w 3152775"/>
                            <a:gd name="connsiteY7" fmla="*/ 467995 h 467995"/>
                            <a:gd name="connsiteX8" fmla="*/ 2627313 w 3152775"/>
                            <a:gd name="connsiteY8" fmla="*/ 467995 h 467995"/>
                            <a:gd name="connsiteX9" fmla="*/ 2133378 w 3152775"/>
                            <a:gd name="connsiteY9" fmla="*/ 467995 h 467995"/>
                            <a:gd name="connsiteX10" fmla="*/ 1544860 w 3152775"/>
                            <a:gd name="connsiteY10" fmla="*/ 467995 h 467995"/>
                            <a:gd name="connsiteX11" fmla="*/ 956342 w 3152775"/>
                            <a:gd name="connsiteY11" fmla="*/ 467995 h 467995"/>
                            <a:gd name="connsiteX12" fmla="*/ 0 w 3152775"/>
                            <a:gd name="connsiteY12" fmla="*/ 467995 h 467995"/>
                            <a:gd name="connsiteX13" fmla="*/ 0 w 3152775"/>
                            <a:gd name="connsiteY13" fmla="*/ 0 h 4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152775" h="467995" fill="none" extrusionOk="0">
                              <a:moveTo>
                                <a:pt x="0" y="0"/>
                              </a:moveTo>
                              <a:cubicBezTo>
                                <a:pt x="196455" y="-21690"/>
                                <a:pt x="256350" y="27842"/>
                                <a:pt x="430879" y="0"/>
                              </a:cubicBezTo>
                              <a:cubicBezTo>
                                <a:pt x="605408" y="-27842"/>
                                <a:pt x="751245" y="10222"/>
                                <a:pt x="893286" y="0"/>
                              </a:cubicBezTo>
                              <a:cubicBezTo>
                                <a:pt x="1035327" y="-10222"/>
                                <a:pt x="1309636" y="47365"/>
                                <a:pt x="1450277" y="0"/>
                              </a:cubicBezTo>
                              <a:cubicBezTo>
                                <a:pt x="1590918" y="-47365"/>
                                <a:pt x="1785144" y="47295"/>
                                <a:pt x="1881156" y="0"/>
                              </a:cubicBezTo>
                              <a:cubicBezTo>
                                <a:pt x="1977168" y="-47295"/>
                                <a:pt x="2161110" y="18998"/>
                                <a:pt x="2343563" y="0"/>
                              </a:cubicBezTo>
                              <a:cubicBezTo>
                                <a:pt x="2526016" y="-18998"/>
                                <a:pt x="2855194" y="8734"/>
                                <a:pt x="3152775" y="0"/>
                              </a:cubicBezTo>
                              <a:cubicBezTo>
                                <a:pt x="3182623" y="162851"/>
                                <a:pt x="3129698" y="300652"/>
                                <a:pt x="3152775" y="467995"/>
                              </a:cubicBezTo>
                              <a:cubicBezTo>
                                <a:pt x="2986390" y="485629"/>
                                <a:pt x="2756620" y="412028"/>
                                <a:pt x="2627313" y="467995"/>
                              </a:cubicBezTo>
                              <a:cubicBezTo>
                                <a:pt x="2498006" y="523962"/>
                                <a:pt x="2348051" y="442717"/>
                                <a:pt x="2133378" y="467995"/>
                              </a:cubicBezTo>
                              <a:cubicBezTo>
                                <a:pt x="1918706" y="493273"/>
                                <a:pt x="1731797" y="439552"/>
                                <a:pt x="1544860" y="467995"/>
                              </a:cubicBezTo>
                              <a:cubicBezTo>
                                <a:pt x="1357923" y="496438"/>
                                <a:pt x="1205662" y="408245"/>
                                <a:pt x="956342" y="467995"/>
                              </a:cubicBezTo>
                              <a:cubicBezTo>
                                <a:pt x="707022" y="527745"/>
                                <a:pt x="251875" y="384921"/>
                                <a:pt x="0" y="467995"/>
                              </a:cubicBezTo>
                              <a:cubicBezTo>
                                <a:pt x="-1455" y="237732"/>
                                <a:pt x="29551" y="199985"/>
                                <a:pt x="0" y="0"/>
                              </a:cubicBezTo>
                              <a:close/>
                            </a:path>
                            <a:path w="3152775" h="467995" stroke="0" extrusionOk="0">
                              <a:moveTo>
                                <a:pt x="0" y="0"/>
                              </a:moveTo>
                              <a:cubicBezTo>
                                <a:pt x="211129" y="-25287"/>
                                <a:pt x="287593" y="35195"/>
                                <a:pt x="462407" y="0"/>
                              </a:cubicBezTo>
                              <a:cubicBezTo>
                                <a:pt x="637221" y="-35195"/>
                                <a:pt x="853777" y="35648"/>
                                <a:pt x="987870" y="0"/>
                              </a:cubicBezTo>
                              <a:cubicBezTo>
                                <a:pt x="1121963" y="-35648"/>
                                <a:pt x="1328059" y="31532"/>
                                <a:pt x="1418749" y="0"/>
                              </a:cubicBezTo>
                              <a:cubicBezTo>
                                <a:pt x="1509439" y="-31532"/>
                                <a:pt x="1726228" y="3854"/>
                                <a:pt x="1881156" y="0"/>
                              </a:cubicBezTo>
                              <a:cubicBezTo>
                                <a:pt x="2036084" y="-3854"/>
                                <a:pt x="2210183" y="43026"/>
                                <a:pt x="2375091" y="0"/>
                              </a:cubicBezTo>
                              <a:cubicBezTo>
                                <a:pt x="2540000" y="-43026"/>
                                <a:pt x="2788232" y="69085"/>
                                <a:pt x="3152775" y="0"/>
                              </a:cubicBezTo>
                              <a:cubicBezTo>
                                <a:pt x="3170648" y="113728"/>
                                <a:pt x="3141176" y="310430"/>
                                <a:pt x="3152775" y="467995"/>
                              </a:cubicBezTo>
                              <a:cubicBezTo>
                                <a:pt x="2899305" y="485160"/>
                                <a:pt x="2775153" y="443925"/>
                                <a:pt x="2595785" y="467995"/>
                              </a:cubicBezTo>
                              <a:cubicBezTo>
                                <a:pt x="2416417" y="492065"/>
                                <a:pt x="2203404" y="465097"/>
                                <a:pt x="2007267" y="467995"/>
                              </a:cubicBezTo>
                              <a:cubicBezTo>
                                <a:pt x="1811130" y="470893"/>
                                <a:pt x="1622638" y="406741"/>
                                <a:pt x="1450277" y="467995"/>
                              </a:cubicBezTo>
                              <a:cubicBezTo>
                                <a:pt x="1277916" y="529249"/>
                                <a:pt x="1195002" y="431126"/>
                                <a:pt x="956342" y="467995"/>
                              </a:cubicBezTo>
                              <a:cubicBezTo>
                                <a:pt x="717683" y="504864"/>
                                <a:pt x="402176" y="429958"/>
                                <a:pt x="0" y="467995"/>
                              </a:cubicBezTo>
                              <a:cubicBezTo>
                                <a:pt x="-25801" y="245441"/>
                                <a:pt x="32983" y="180461"/>
                                <a:pt x="0" y="0"/>
                              </a:cubicBezTo>
                              <a:close/>
                            </a:path>
                          </a:pathLst>
                        </a:custGeom>
                        <a:solidFill>
                          <a:schemeClr val="lt1"/>
                        </a:solidFill>
                        <a:ln w="6350">
                          <a:solidFill>
                            <a:schemeClr val="tx1"/>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2C160F43" w14:textId="77777777" w:rsidR="00666E9D" w:rsidRPr="00811075" w:rsidRDefault="00666E9D" w:rsidP="00666E9D">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ACFE5" id="Text Box 4" o:spid="_x0000_s1027" type="#_x0000_t202" style="position:absolute;margin-left:145.8pt;margin-top:719.2pt;width:248.2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" fillcolor="white [3201]" strokecolor="black [3213]" strokeweight=".5pt">
                <v:textbox>
                  <w:txbxContent>
                    <w:p w14:paraId="2C160F43" w14:textId="77777777" w:rsidR="00666E9D" w:rsidRPr="00811075" w:rsidRDefault="00666E9D" w:rsidP="00666E9D">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558ED23D" w14:textId="1D22FEC8" w:rsidR="009D5A8E" w:rsidRDefault="000D2C26"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2576" behindDoc="0" locked="0" layoutInCell="1" allowOverlap="1" wp14:anchorId="62950A42" wp14:editId="78932AC1">
            <wp:simplePos x="0" y="0"/>
            <wp:positionH relativeFrom="column">
              <wp:posOffset>5456555</wp:posOffset>
            </wp:positionH>
            <wp:positionV relativeFrom="page">
              <wp:posOffset>131445</wp:posOffset>
            </wp:positionV>
            <wp:extent cx="1079500" cy="1489710"/>
            <wp:effectExtent l="0" t="0" r="6350" b="0"/>
            <wp:wrapSquare wrapText="bothSides"/>
            <wp:docPr id="1618595440" name="Picture 1" descr="A qr code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95440" name="Picture 1" descr="A qr code with a cartoon character&#10;&#10;Description automatically generated"/>
                    <pic:cNvPicPr/>
                  </pic:nvPicPr>
                  <pic:blipFill>
                    <a:blip r:embed="rId12"/>
                    <a:stretch>
                      <a:fillRect/>
                    </a:stretch>
                  </pic:blipFill>
                  <pic:spPr>
                    <a:xfrm>
                      <a:off x="0" y="0"/>
                      <a:ext cx="1079500" cy="148971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E1D2468" w14:textId="77777777" w:rsidR="00666E9D" w:rsidRPr="00666E9D" w:rsidRDefault="00666E9D" w:rsidP="00666E9D">
      <w:pPr>
        <w:spacing w:after="0"/>
        <w:rPr>
          <w:rFonts w:ascii="Comic Sans MS" w:hAnsi="Comic Sans MS" w:cs="Times New Roman"/>
          <w:sz w:val="24"/>
          <w:szCs w:val="24"/>
        </w:rPr>
      </w:pPr>
      <w:r w:rsidRPr="00666E9D">
        <w:rPr>
          <w:rFonts w:ascii="Comic Sans MS" w:hAnsi="Comic Sans MS" w:cs="Times New Roman"/>
          <w:sz w:val="24"/>
          <w:szCs w:val="24"/>
        </w:rPr>
        <w:t xml:space="preserve">Confess your shortcomings. </w:t>
      </w:r>
    </w:p>
    <w:p w14:paraId="2F0A644D" w14:textId="77777777" w:rsidR="00666E9D" w:rsidRPr="00666E9D" w:rsidRDefault="00666E9D" w:rsidP="00666E9D">
      <w:pPr>
        <w:pStyle w:val="ListParagraph"/>
        <w:numPr>
          <w:ilvl w:val="0"/>
          <w:numId w:val="7"/>
        </w:numPr>
        <w:spacing w:after="0"/>
        <w:ind w:left="360"/>
        <w:rPr>
          <w:rFonts w:ascii="Comic Sans MS" w:hAnsi="Comic Sans MS" w:cs="Times New Roman"/>
        </w:rPr>
      </w:pPr>
      <w:r w:rsidRPr="00666E9D">
        <w:rPr>
          <w:rFonts w:ascii="Comic Sans MS" w:hAnsi="Comic Sans MS" w:cs="Times New Roman"/>
        </w:rPr>
        <w:t xml:space="preserve">Identify an area where you’ve not strived for excellence. </w:t>
      </w:r>
    </w:p>
    <w:p w14:paraId="3CB6B27E" w14:textId="77777777" w:rsidR="00666E9D" w:rsidRPr="00666E9D" w:rsidRDefault="00666E9D" w:rsidP="00666E9D">
      <w:pPr>
        <w:pStyle w:val="ListParagraph"/>
        <w:numPr>
          <w:ilvl w:val="0"/>
          <w:numId w:val="7"/>
        </w:numPr>
        <w:spacing w:after="0"/>
        <w:ind w:left="360"/>
        <w:rPr>
          <w:rFonts w:ascii="Comic Sans MS" w:hAnsi="Comic Sans MS" w:cs="Times New Roman"/>
        </w:rPr>
      </w:pPr>
      <w:r w:rsidRPr="00666E9D">
        <w:rPr>
          <w:rFonts w:ascii="Comic Sans MS" w:hAnsi="Comic Sans MS" w:cs="Times New Roman"/>
        </w:rPr>
        <w:t xml:space="preserve">Commit to giving God your best in that area. </w:t>
      </w:r>
    </w:p>
    <w:p w14:paraId="47EA616B" w14:textId="77777777" w:rsidR="00666E9D" w:rsidRPr="00666E9D" w:rsidRDefault="00666E9D" w:rsidP="00666E9D">
      <w:pPr>
        <w:pStyle w:val="ListParagraph"/>
        <w:numPr>
          <w:ilvl w:val="0"/>
          <w:numId w:val="7"/>
        </w:numPr>
        <w:spacing w:after="0"/>
        <w:ind w:left="360"/>
        <w:rPr>
          <w:rFonts w:ascii="Comic Sans MS" w:hAnsi="Comic Sans MS" w:cs="Times New Roman"/>
        </w:rPr>
      </w:pPr>
      <w:r w:rsidRPr="00666E9D">
        <w:rPr>
          <w:rFonts w:ascii="Comic Sans MS" w:hAnsi="Comic Sans MS" w:cs="Times New Roman"/>
        </w:rPr>
        <w:t>Keep growing by learning from your battles and helping others with their burdens.</w:t>
      </w:r>
    </w:p>
    <w:p w14:paraId="05A810F4" w14:textId="77777777" w:rsidR="00666E9D" w:rsidRPr="00666E9D" w:rsidRDefault="00666E9D" w:rsidP="00666E9D">
      <w:pPr>
        <w:spacing w:after="0"/>
        <w:rPr>
          <w:rFonts w:ascii="Comic Sans MS" w:hAnsi="Comic Sans MS" w:cs="Times New Roman"/>
        </w:rPr>
      </w:pPr>
    </w:p>
    <w:p w14:paraId="1B9F1445" w14:textId="77777777" w:rsidR="00666E9D" w:rsidRPr="00666E9D" w:rsidRDefault="00666E9D" w:rsidP="00666E9D">
      <w:pPr>
        <w:spacing w:after="0"/>
        <w:rPr>
          <w:rFonts w:ascii="Comic Sans MS" w:hAnsi="Comic Sans MS" w:cs="Times New Roman"/>
          <w:sz w:val="24"/>
          <w:szCs w:val="24"/>
        </w:rPr>
      </w:pPr>
      <w:r w:rsidRPr="00666E9D">
        <w:rPr>
          <w:rFonts w:ascii="Comic Sans MS" w:hAnsi="Comic Sans MS" w:cs="Times New Roman"/>
          <w:sz w:val="24"/>
          <w:szCs w:val="24"/>
        </w:rPr>
        <w:t xml:space="preserve">Give the credit to God. </w:t>
      </w:r>
    </w:p>
    <w:p w14:paraId="40D95450" w14:textId="77777777" w:rsidR="00666E9D" w:rsidRPr="00666E9D" w:rsidRDefault="00666E9D" w:rsidP="00666E9D">
      <w:pPr>
        <w:pStyle w:val="ListParagraph"/>
        <w:numPr>
          <w:ilvl w:val="0"/>
          <w:numId w:val="7"/>
        </w:numPr>
        <w:spacing w:after="0"/>
        <w:ind w:left="360"/>
        <w:rPr>
          <w:rFonts w:ascii="Comic Sans MS" w:hAnsi="Comic Sans MS" w:cs="Times New Roman"/>
        </w:rPr>
      </w:pPr>
      <w:r w:rsidRPr="00666E9D">
        <w:rPr>
          <w:rFonts w:ascii="Comic Sans MS" w:hAnsi="Comic Sans MS" w:cs="Times New Roman"/>
        </w:rPr>
        <w:t>When you succeed or when others compliment or praise you for a job well-done…</w:t>
      </w:r>
    </w:p>
    <w:p w14:paraId="6C845235" w14:textId="77777777" w:rsidR="00666E9D" w:rsidRPr="00666E9D" w:rsidRDefault="00666E9D" w:rsidP="00666E9D">
      <w:pPr>
        <w:pStyle w:val="ListParagraph"/>
        <w:numPr>
          <w:ilvl w:val="1"/>
          <w:numId w:val="7"/>
        </w:numPr>
        <w:spacing w:after="0"/>
        <w:ind w:left="720"/>
        <w:rPr>
          <w:rFonts w:ascii="Comic Sans MS" w:hAnsi="Comic Sans MS" w:cs="Times New Roman"/>
        </w:rPr>
      </w:pPr>
      <w:r w:rsidRPr="00666E9D">
        <w:rPr>
          <w:rFonts w:ascii="Comic Sans MS" w:hAnsi="Comic Sans MS" w:cs="Times New Roman"/>
        </w:rPr>
        <w:t>Thank them for the encouragement</w:t>
      </w:r>
    </w:p>
    <w:p w14:paraId="2B52B098" w14:textId="77777777" w:rsidR="00666E9D" w:rsidRPr="00666E9D" w:rsidRDefault="00666E9D" w:rsidP="00666E9D">
      <w:pPr>
        <w:pStyle w:val="ListParagraph"/>
        <w:numPr>
          <w:ilvl w:val="1"/>
          <w:numId w:val="7"/>
        </w:numPr>
        <w:spacing w:after="0"/>
        <w:ind w:left="720"/>
        <w:rPr>
          <w:rFonts w:ascii="Comic Sans MS" w:hAnsi="Comic Sans MS" w:cs="Times New Roman"/>
        </w:rPr>
      </w:pPr>
      <w:r w:rsidRPr="00666E9D">
        <w:rPr>
          <w:rFonts w:ascii="Comic Sans MS" w:hAnsi="Comic Sans MS" w:cs="Times New Roman"/>
        </w:rPr>
        <w:t>Give God the glory</w:t>
      </w:r>
    </w:p>
    <w:p w14:paraId="1E4D7C15" w14:textId="77777777" w:rsidR="00666E9D" w:rsidRPr="00666E9D" w:rsidRDefault="00666E9D" w:rsidP="00666E9D">
      <w:pPr>
        <w:pStyle w:val="ListParagraph"/>
        <w:numPr>
          <w:ilvl w:val="0"/>
          <w:numId w:val="7"/>
        </w:numPr>
        <w:spacing w:after="0"/>
        <w:ind w:left="360"/>
        <w:rPr>
          <w:rFonts w:ascii="Comic Sans MS" w:hAnsi="Comic Sans MS" w:cs="Times New Roman"/>
        </w:rPr>
      </w:pPr>
      <w:r w:rsidRPr="00666E9D">
        <w:rPr>
          <w:rFonts w:ascii="Comic Sans MS" w:hAnsi="Comic Sans MS" w:cs="Times New Roman"/>
        </w:rPr>
        <w:t>Make a list of opportunities you’ve had to praise God at the end of the week.</w:t>
      </w:r>
    </w:p>
    <w:p w14:paraId="1D9DE256" w14:textId="77777777" w:rsidR="00666E9D" w:rsidRPr="00666E9D" w:rsidRDefault="00666E9D" w:rsidP="00666E9D">
      <w:pPr>
        <w:spacing w:after="0"/>
        <w:rPr>
          <w:rFonts w:ascii="Comic Sans MS" w:hAnsi="Comic Sans MS" w:cs="Times New Roman"/>
          <w:sz w:val="24"/>
          <w:szCs w:val="24"/>
        </w:rPr>
      </w:pPr>
    </w:p>
    <w:p w14:paraId="4D00B344" w14:textId="77777777" w:rsidR="00666E9D" w:rsidRPr="00666E9D" w:rsidRDefault="00666E9D" w:rsidP="00666E9D">
      <w:pPr>
        <w:spacing w:after="0"/>
        <w:rPr>
          <w:rFonts w:ascii="Comic Sans MS" w:hAnsi="Comic Sans MS" w:cs="Times New Roman"/>
          <w:sz w:val="24"/>
          <w:szCs w:val="24"/>
        </w:rPr>
      </w:pPr>
      <w:r w:rsidRPr="00666E9D">
        <w:rPr>
          <w:rFonts w:ascii="Comic Sans MS" w:hAnsi="Comic Sans MS" w:cs="Times New Roman"/>
          <w:sz w:val="24"/>
          <w:szCs w:val="24"/>
        </w:rPr>
        <w:t xml:space="preserve">Maintain your integrity. </w:t>
      </w:r>
    </w:p>
    <w:p w14:paraId="2EEA101F" w14:textId="77777777" w:rsidR="00666E9D" w:rsidRPr="00666E9D" w:rsidRDefault="00666E9D" w:rsidP="00666E9D">
      <w:pPr>
        <w:pStyle w:val="ListParagraph"/>
        <w:numPr>
          <w:ilvl w:val="0"/>
          <w:numId w:val="7"/>
        </w:numPr>
        <w:spacing w:after="0"/>
        <w:ind w:left="360"/>
        <w:rPr>
          <w:rFonts w:ascii="Comic Sans MS" w:hAnsi="Comic Sans MS" w:cs="Times New Roman"/>
        </w:rPr>
      </w:pPr>
      <w:r w:rsidRPr="00666E9D">
        <w:rPr>
          <w:rFonts w:ascii="Comic Sans MS" w:hAnsi="Comic Sans MS" w:cs="Times New Roman"/>
        </w:rPr>
        <w:t xml:space="preserve">Always do the right thing, even when others are doing the wrong thing to you. </w:t>
      </w:r>
    </w:p>
    <w:p w14:paraId="647935A0" w14:textId="77777777" w:rsidR="00666E9D" w:rsidRPr="00666E9D" w:rsidRDefault="00666E9D" w:rsidP="00666E9D">
      <w:pPr>
        <w:pStyle w:val="ListParagraph"/>
        <w:numPr>
          <w:ilvl w:val="0"/>
          <w:numId w:val="7"/>
        </w:numPr>
        <w:spacing w:after="0"/>
        <w:ind w:left="360"/>
        <w:rPr>
          <w:rFonts w:ascii="Comic Sans MS" w:hAnsi="Comic Sans MS" w:cs="Times New Roman"/>
        </w:rPr>
      </w:pPr>
      <w:r w:rsidRPr="00666E9D">
        <w:rPr>
          <w:rFonts w:ascii="Comic Sans MS" w:hAnsi="Comic Sans MS" w:cs="Times New Roman"/>
        </w:rPr>
        <w:t xml:space="preserve">Don’t retaliate against hate, knowing that the presence of God is there for your peace of mind and protection. </w:t>
      </w:r>
    </w:p>
    <w:p w14:paraId="190B1617" w14:textId="5EE86F81" w:rsidR="00666E9D" w:rsidRPr="00666E9D" w:rsidRDefault="00666E9D" w:rsidP="00666E9D">
      <w:pPr>
        <w:pStyle w:val="ListParagraph"/>
        <w:numPr>
          <w:ilvl w:val="0"/>
          <w:numId w:val="7"/>
        </w:numPr>
        <w:spacing w:after="0"/>
        <w:ind w:left="360"/>
        <w:rPr>
          <w:rFonts w:ascii="Comic Sans MS" w:hAnsi="Comic Sans MS" w:cs="Times New Roman"/>
        </w:rPr>
      </w:pPr>
      <w:r w:rsidRPr="00666E9D">
        <w:rPr>
          <w:rFonts w:ascii="Comic Sans MS" w:hAnsi="Comic Sans MS" w:cs="Times New Roman"/>
        </w:rPr>
        <w:t xml:space="preserve">List a few adversarial people you can pray for in the coming week. </w:t>
      </w:r>
    </w:p>
    <w:p w14:paraId="7FB34757" w14:textId="593B4D23" w:rsidR="00666E9D" w:rsidRPr="00666E9D" w:rsidRDefault="00666E9D" w:rsidP="00666E9D">
      <w:pPr>
        <w:spacing w:after="0"/>
        <w:rPr>
          <w:rFonts w:ascii="Comic Sans MS" w:hAnsi="Comic Sans MS" w:cs="Times New Roman"/>
          <w:sz w:val="24"/>
          <w:szCs w:val="24"/>
        </w:rPr>
      </w:pPr>
    </w:p>
    <w:p w14:paraId="63244CB8" w14:textId="5A254202" w:rsidR="00811075" w:rsidRPr="00811075" w:rsidRDefault="001E7CFE" w:rsidP="00666E9D">
      <w:pPr>
        <w:spacing w:after="0"/>
        <w:jc w:val="center"/>
        <w:rPr>
          <w:rFonts w:ascii="Comic Sans MS" w:hAnsi="Comic Sans MS" w:cs="Times New Roman"/>
          <w:sz w:val="24"/>
          <w:szCs w:val="24"/>
        </w:rPr>
      </w:pPr>
      <w:r>
        <w:rPr>
          <w:noProof/>
        </w:rPr>
        <w:drawing>
          <wp:anchor distT="0" distB="0" distL="114300" distR="114300" simplePos="0" relativeHeight="251668480" behindDoc="0" locked="0" layoutInCell="1" allowOverlap="1" wp14:anchorId="1BE3FF95" wp14:editId="4A056D3F">
            <wp:simplePos x="0" y="0"/>
            <wp:positionH relativeFrom="column">
              <wp:posOffset>-491490</wp:posOffset>
            </wp:positionH>
            <wp:positionV relativeFrom="paragraph">
              <wp:posOffset>514350</wp:posOffset>
            </wp:positionV>
            <wp:extent cx="2080895" cy="1529715"/>
            <wp:effectExtent l="0" t="0" r="0" b="0"/>
            <wp:wrapSquare wrapText="bothSides"/>
            <wp:docPr id="2114455205"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455205" name="Picture 2"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80895" cy="15297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E1456AD" wp14:editId="4BC36DCF">
            <wp:simplePos x="0" y="0"/>
            <wp:positionH relativeFrom="column">
              <wp:posOffset>4175125</wp:posOffset>
            </wp:positionH>
            <wp:positionV relativeFrom="paragraph">
              <wp:posOffset>2514353</wp:posOffset>
            </wp:positionV>
            <wp:extent cx="2285365" cy="1778000"/>
            <wp:effectExtent l="0" t="0" r="635" b="0"/>
            <wp:wrapSquare wrapText="bothSides"/>
            <wp:docPr id="962795748"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95748" name="Picture 3"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85365" cy="177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3" behindDoc="0" locked="0" layoutInCell="1" allowOverlap="1" wp14:anchorId="440AD547" wp14:editId="674E4742">
            <wp:simplePos x="0" y="0"/>
            <wp:positionH relativeFrom="column">
              <wp:posOffset>791210</wp:posOffset>
            </wp:positionH>
            <wp:positionV relativeFrom="page">
              <wp:posOffset>5090160</wp:posOffset>
            </wp:positionV>
            <wp:extent cx="5389245" cy="4626610"/>
            <wp:effectExtent l="0" t="0" r="1905" b="2540"/>
            <wp:wrapSquare wrapText="bothSides"/>
            <wp:docPr id="1519470647" name="Picture 1" descr="A crossword puzzle with many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70647" name="Picture 1" descr="A crossword puzzle with many squar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389245" cy="4626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5F837578" wp14:editId="7EDD1869">
            <wp:simplePos x="0" y="0"/>
            <wp:positionH relativeFrom="column">
              <wp:posOffset>-490355</wp:posOffset>
            </wp:positionH>
            <wp:positionV relativeFrom="paragraph">
              <wp:posOffset>2348126</wp:posOffset>
            </wp:positionV>
            <wp:extent cx="1569217" cy="1381958"/>
            <wp:effectExtent l="0" t="0" r="0" b="8890"/>
            <wp:wrapSquare wrapText="bothSides"/>
            <wp:docPr id="1663203466" name="Picture 1" descr="A cartoon of a person being chased by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03466" name="Picture 1" descr="A cartoon of a person being chased by a person&#10;&#10;Description automatically generated"/>
                    <pic:cNvPicPr/>
                  </pic:nvPicPr>
                  <pic:blipFill>
                    <a:blip r:embed="rId16">
                      <a:grayscl/>
                    </a:blip>
                    <a:stretch>
                      <a:fillRect/>
                    </a:stretch>
                  </pic:blipFill>
                  <pic:spPr>
                    <a:xfrm>
                      <a:off x="0" y="0"/>
                      <a:ext cx="1569217" cy="1381958"/>
                    </a:xfrm>
                    <a:prstGeom prst="rect">
                      <a:avLst/>
                    </a:prstGeom>
                  </pic:spPr>
                </pic:pic>
              </a:graphicData>
            </a:graphic>
            <wp14:sizeRelH relativeFrom="margin">
              <wp14:pctWidth>0</wp14:pctWidth>
            </wp14:sizeRelH>
            <wp14:sizeRelV relativeFrom="margin">
              <wp14:pctHeight>0</wp14:pctHeight>
            </wp14:sizeRelV>
          </wp:anchor>
        </w:drawing>
      </w:r>
      <w:r w:rsidR="00666E9D">
        <w:rPr>
          <w:rFonts w:ascii="Comic Sans MS" w:hAnsi="Comic Sans MS" w:cs="Times New Roman"/>
          <w:sz w:val="24"/>
          <w:szCs w:val="24"/>
        </w:rPr>
        <w:t>Crossword Puzzle</w:t>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C7C91" w14:textId="77777777" w:rsidR="00165411" w:rsidRDefault="00165411" w:rsidP="009D5A8E">
      <w:pPr>
        <w:spacing w:after="0" w:line="240" w:lineRule="auto"/>
      </w:pPr>
      <w:r>
        <w:separator/>
      </w:r>
    </w:p>
  </w:endnote>
  <w:endnote w:type="continuationSeparator" w:id="0">
    <w:p w14:paraId="513E9F97" w14:textId="77777777" w:rsidR="00165411" w:rsidRDefault="00165411"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9B70A" w14:textId="77777777" w:rsidR="00165411" w:rsidRDefault="00165411" w:rsidP="009D5A8E">
      <w:pPr>
        <w:spacing w:after="0" w:line="240" w:lineRule="auto"/>
      </w:pPr>
      <w:r>
        <w:separator/>
      </w:r>
    </w:p>
  </w:footnote>
  <w:footnote w:type="continuationSeparator" w:id="0">
    <w:p w14:paraId="36962A62" w14:textId="77777777" w:rsidR="00165411" w:rsidRDefault="00165411"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B12B" w14:textId="747D66C1" w:rsidR="009D5A8E" w:rsidRPr="009D5A8E" w:rsidRDefault="0022347F">
    <w:pPr>
      <w:pStyle w:val="Header"/>
      <w:rPr>
        <w:rFonts w:ascii="Times New Roman" w:hAnsi="Times New Roman" w:cs="Times New Roman"/>
        <w:sz w:val="28"/>
        <w:szCs w:val="28"/>
      </w:rPr>
    </w:pPr>
    <w:r>
      <w:rPr>
        <w:rFonts w:ascii="Times New Roman" w:hAnsi="Times New Roman" w:cs="Times New Roman"/>
        <w:sz w:val="28"/>
        <w:szCs w:val="28"/>
      </w:rPr>
      <w:t>8/4/2024</w:t>
    </w:r>
    <w:r w:rsidR="009D5A8E" w:rsidRPr="009D5A8E">
      <w:rPr>
        <w:rFonts w:ascii="Times New Roman" w:hAnsi="Times New Roman" w:cs="Times New Roman"/>
        <w:sz w:val="28"/>
        <w:szCs w:val="28"/>
      </w:rPr>
      <w:tab/>
    </w:r>
    <w:r>
      <w:rPr>
        <w:rFonts w:ascii="Times New Roman" w:hAnsi="Times New Roman" w:cs="Times New Roman"/>
        <w:sz w:val="28"/>
        <w:szCs w:val="28"/>
      </w:rPr>
      <w:t>David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96EA4"/>
    <w:multiLevelType w:val="hybridMultilevel"/>
    <w:tmpl w:val="8B48F28C"/>
    <w:lvl w:ilvl="0" w:tplc="6C94EBE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F117B"/>
    <w:multiLevelType w:val="hybridMultilevel"/>
    <w:tmpl w:val="BC2ECDB4"/>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4172E"/>
    <w:multiLevelType w:val="hybridMultilevel"/>
    <w:tmpl w:val="D2267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967D7"/>
    <w:multiLevelType w:val="hybridMultilevel"/>
    <w:tmpl w:val="B6CAD97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67393">
    <w:abstractNumId w:val="6"/>
  </w:num>
  <w:num w:numId="2" w16cid:durableId="94594802">
    <w:abstractNumId w:val="5"/>
  </w:num>
  <w:num w:numId="3" w16cid:durableId="973406282">
    <w:abstractNumId w:val="2"/>
  </w:num>
  <w:num w:numId="4" w16cid:durableId="902914515">
    <w:abstractNumId w:val="0"/>
  </w:num>
  <w:num w:numId="5" w16cid:durableId="719324133">
    <w:abstractNumId w:val="1"/>
  </w:num>
  <w:num w:numId="6" w16cid:durableId="2034186272">
    <w:abstractNumId w:val="4"/>
  </w:num>
  <w:num w:numId="7" w16cid:durableId="99104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BD"/>
    <w:rsid w:val="000D2C26"/>
    <w:rsid w:val="000F0CF5"/>
    <w:rsid w:val="001334D9"/>
    <w:rsid w:val="00165411"/>
    <w:rsid w:val="001E7CFE"/>
    <w:rsid w:val="0022347F"/>
    <w:rsid w:val="0024239C"/>
    <w:rsid w:val="00261773"/>
    <w:rsid w:val="006408A6"/>
    <w:rsid w:val="00666E9D"/>
    <w:rsid w:val="006909AB"/>
    <w:rsid w:val="00811075"/>
    <w:rsid w:val="009B1FBD"/>
    <w:rsid w:val="009D5A8E"/>
    <w:rsid w:val="00B83428"/>
    <w:rsid w:val="00D65B3A"/>
    <w:rsid w:val="00D72F8F"/>
    <w:rsid w:val="00DC5D22"/>
    <w:rsid w:val="00EA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C70A"/>
  <w15:chartTrackingRefBased/>
  <w15:docId w15:val="{949D2E17-3237-4186-A67E-D14B958E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22347F"/>
    <w:rPr>
      <w:color w:val="0563C1" w:themeColor="hyperlink"/>
      <w:u w:val="single"/>
    </w:rPr>
  </w:style>
  <w:style w:type="character" w:styleId="UnresolvedMention">
    <w:name w:val="Unresolved Mention"/>
    <w:basedOn w:val="DefaultParagraphFont"/>
    <w:uiPriority w:val="99"/>
    <w:semiHidden/>
    <w:unhideWhenUsed/>
    <w:rsid w:val="0022347F"/>
    <w:rPr>
      <w:color w:val="605E5C"/>
      <w:shd w:val="clear" w:color="auto" w:fill="E1DFDD"/>
    </w:rPr>
  </w:style>
  <w:style w:type="table" w:styleId="TableGrid">
    <w:name w:val="Table Grid"/>
    <w:basedOn w:val="TableNormal"/>
    <w:uiPriority w:val="39"/>
    <w:rsid w:val="00223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38fpk6j"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ycym572b"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tinyurl.com/y38fpk6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nyurl.com/ycym572b"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420</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5</cp:revision>
  <dcterms:created xsi:type="dcterms:W3CDTF">2024-07-18T11:27:00Z</dcterms:created>
  <dcterms:modified xsi:type="dcterms:W3CDTF">2024-07-19T21:18:00Z</dcterms:modified>
</cp:coreProperties>
</file>