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F1B6B" w14:textId="77777777" w:rsidR="006408A6" w:rsidRDefault="009D5A8E" w:rsidP="0026177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D5A8E">
        <w:rPr>
          <w:rFonts w:ascii="Times New Roman" w:hAnsi="Times New Roman" w:cs="Times New Roman"/>
          <w:b/>
          <w:bCs/>
          <w:sz w:val="24"/>
          <w:szCs w:val="24"/>
        </w:rPr>
        <w:t>1. Motivate</w:t>
      </w:r>
    </w:p>
    <w:p w14:paraId="761BE28F" w14:textId="77777777" w:rsidR="00261773" w:rsidRDefault="00261773" w:rsidP="0026177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1BC28D" w14:textId="77777777" w:rsidR="005C6CAE" w:rsidRPr="005C6CAE" w:rsidRDefault="005C6CAE" w:rsidP="005C6C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6CAE">
        <w:rPr>
          <w:rFonts w:ascii="Times New Roman" w:hAnsi="Times New Roman" w:cs="Times New Roman"/>
          <w:sz w:val="24"/>
          <w:szCs w:val="24"/>
        </w:rPr>
        <w:t>What kind of reactions would you anticipate if a highly respected community leader chose to spend time with someone everyone else disliked?</w:t>
      </w:r>
    </w:p>
    <w:p w14:paraId="4E034329" w14:textId="77777777" w:rsidR="005C6CAE" w:rsidRPr="005C6CAE" w:rsidRDefault="005C6CAE" w:rsidP="005C6CAE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5C6CAE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5C6CAE">
        <w:rPr>
          <w:rFonts w:ascii="Times New Roman" w:hAnsi="Times New Roman" w:cs="Times New Roman"/>
          <w:sz w:val="24"/>
          <w:szCs w:val="24"/>
        </w:rPr>
        <w:t xml:space="preserve"> leader is nuts</w:t>
      </w:r>
    </w:p>
    <w:p w14:paraId="6E344E9D" w14:textId="4C6C3AEB" w:rsidR="005C6CAE" w:rsidRPr="005C6CAE" w:rsidRDefault="007A19BB" w:rsidP="005C6CAE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1D193E" wp14:editId="59475932">
                <wp:simplePos x="0" y="0"/>
                <wp:positionH relativeFrom="column">
                  <wp:posOffset>2662733</wp:posOffset>
                </wp:positionH>
                <wp:positionV relativeFrom="paragraph">
                  <wp:posOffset>27407</wp:posOffset>
                </wp:positionV>
                <wp:extent cx="3796589" cy="731520"/>
                <wp:effectExtent l="19050" t="38100" r="33020" b="30480"/>
                <wp:wrapNone/>
                <wp:docPr id="61732840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6589" cy="731520"/>
                        </a:xfrm>
                        <a:custGeom>
                          <a:avLst/>
                          <a:gdLst>
                            <a:gd name="csX0" fmla="*/ 0 w 3796589"/>
                            <a:gd name="csY0" fmla="*/ 0 h 731520"/>
                            <a:gd name="csX1" fmla="*/ 466438 w 3796589"/>
                            <a:gd name="csY1" fmla="*/ 0 h 731520"/>
                            <a:gd name="csX2" fmla="*/ 894910 w 3796589"/>
                            <a:gd name="csY2" fmla="*/ 0 h 731520"/>
                            <a:gd name="csX3" fmla="*/ 1475246 w 3796589"/>
                            <a:gd name="csY3" fmla="*/ 0 h 731520"/>
                            <a:gd name="csX4" fmla="*/ 1903718 w 3796589"/>
                            <a:gd name="csY4" fmla="*/ 0 h 731520"/>
                            <a:gd name="csX5" fmla="*/ 2484054 w 3796589"/>
                            <a:gd name="csY5" fmla="*/ 0 h 731520"/>
                            <a:gd name="csX6" fmla="*/ 3102356 w 3796589"/>
                            <a:gd name="csY6" fmla="*/ 0 h 731520"/>
                            <a:gd name="csX7" fmla="*/ 3796589 w 3796589"/>
                            <a:gd name="csY7" fmla="*/ 0 h 731520"/>
                            <a:gd name="csX8" fmla="*/ 3796589 w 3796589"/>
                            <a:gd name="csY8" fmla="*/ 343814 h 731520"/>
                            <a:gd name="csX9" fmla="*/ 3796589 w 3796589"/>
                            <a:gd name="csY9" fmla="*/ 731520 h 731520"/>
                            <a:gd name="csX10" fmla="*/ 3368117 w 3796589"/>
                            <a:gd name="csY10" fmla="*/ 731520 h 731520"/>
                            <a:gd name="csX11" fmla="*/ 2939645 w 3796589"/>
                            <a:gd name="csY11" fmla="*/ 731520 h 731520"/>
                            <a:gd name="csX12" fmla="*/ 2359309 w 3796589"/>
                            <a:gd name="csY12" fmla="*/ 731520 h 731520"/>
                            <a:gd name="csX13" fmla="*/ 1892871 w 3796589"/>
                            <a:gd name="csY13" fmla="*/ 731520 h 731520"/>
                            <a:gd name="csX14" fmla="*/ 1388467 w 3796589"/>
                            <a:gd name="csY14" fmla="*/ 731520 h 731520"/>
                            <a:gd name="csX15" fmla="*/ 922029 w 3796589"/>
                            <a:gd name="csY15" fmla="*/ 731520 h 731520"/>
                            <a:gd name="csX16" fmla="*/ 0 w 3796589"/>
                            <a:gd name="csY16" fmla="*/ 731520 h 731520"/>
                            <a:gd name="csX17" fmla="*/ 0 w 3796589"/>
                            <a:gd name="csY17" fmla="*/ 387706 h 731520"/>
                            <a:gd name="csX18" fmla="*/ 0 w 3796589"/>
                            <a:gd name="csY18" fmla="*/ 0 h 73152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  <a:cxn ang="0">
                              <a:pos x="csX17" y="csY17"/>
                            </a:cxn>
                            <a:cxn ang="0">
                              <a:pos x="csX18" y="csY18"/>
                            </a:cxn>
                          </a:cxnLst>
                          <a:rect l="l" t="t" r="r" b="b"/>
                          <a:pathLst>
                            <a:path w="3796589" h="731520" fill="none" extrusionOk="0">
                              <a:moveTo>
                                <a:pt x="0" y="0"/>
                              </a:moveTo>
                              <a:cubicBezTo>
                                <a:pt x="95775" y="-21977"/>
                                <a:pt x="325619" y="50776"/>
                                <a:pt x="466438" y="0"/>
                              </a:cubicBezTo>
                              <a:cubicBezTo>
                                <a:pt x="607257" y="-50776"/>
                                <a:pt x="744024" y="7686"/>
                                <a:pt x="894910" y="0"/>
                              </a:cubicBezTo>
                              <a:cubicBezTo>
                                <a:pt x="1045796" y="-7686"/>
                                <a:pt x="1273668" y="23776"/>
                                <a:pt x="1475246" y="0"/>
                              </a:cubicBezTo>
                              <a:cubicBezTo>
                                <a:pt x="1676824" y="-23776"/>
                                <a:pt x="1776467" y="28086"/>
                                <a:pt x="1903718" y="0"/>
                              </a:cubicBezTo>
                              <a:cubicBezTo>
                                <a:pt x="2030969" y="-28086"/>
                                <a:pt x="2353958" y="37180"/>
                                <a:pt x="2484054" y="0"/>
                              </a:cubicBezTo>
                              <a:cubicBezTo>
                                <a:pt x="2614150" y="-37180"/>
                                <a:pt x="2940713" y="103"/>
                                <a:pt x="3102356" y="0"/>
                              </a:cubicBezTo>
                              <a:cubicBezTo>
                                <a:pt x="3263999" y="-103"/>
                                <a:pt x="3587714" y="68503"/>
                                <a:pt x="3796589" y="0"/>
                              </a:cubicBezTo>
                              <a:cubicBezTo>
                                <a:pt x="3808375" y="87541"/>
                                <a:pt x="3757564" y="172452"/>
                                <a:pt x="3796589" y="343814"/>
                              </a:cubicBezTo>
                              <a:cubicBezTo>
                                <a:pt x="3835614" y="515176"/>
                                <a:pt x="3792691" y="608488"/>
                                <a:pt x="3796589" y="731520"/>
                              </a:cubicBezTo>
                              <a:cubicBezTo>
                                <a:pt x="3691517" y="757824"/>
                                <a:pt x="3573335" y="698783"/>
                                <a:pt x="3368117" y="731520"/>
                              </a:cubicBezTo>
                              <a:cubicBezTo>
                                <a:pt x="3162899" y="764257"/>
                                <a:pt x="3066728" y="711276"/>
                                <a:pt x="2939645" y="731520"/>
                              </a:cubicBezTo>
                              <a:cubicBezTo>
                                <a:pt x="2812562" y="751764"/>
                                <a:pt x="2561093" y="713091"/>
                                <a:pt x="2359309" y="731520"/>
                              </a:cubicBezTo>
                              <a:cubicBezTo>
                                <a:pt x="2157525" y="749949"/>
                                <a:pt x="2007366" y="692260"/>
                                <a:pt x="1892871" y="731520"/>
                              </a:cubicBezTo>
                              <a:cubicBezTo>
                                <a:pt x="1778376" y="770780"/>
                                <a:pt x="1505744" y="695674"/>
                                <a:pt x="1388467" y="731520"/>
                              </a:cubicBezTo>
                              <a:cubicBezTo>
                                <a:pt x="1271190" y="767366"/>
                                <a:pt x="1133652" y="699934"/>
                                <a:pt x="922029" y="731520"/>
                              </a:cubicBezTo>
                              <a:cubicBezTo>
                                <a:pt x="710406" y="763106"/>
                                <a:pt x="448912" y="723968"/>
                                <a:pt x="0" y="731520"/>
                              </a:cubicBezTo>
                              <a:cubicBezTo>
                                <a:pt x="-5557" y="653441"/>
                                <a:pt x="14791" y="488911"/>
                                <a:pt x="0" y="387706"/>
                              </a:cubicBezTo>
                              <a:cubicBezTo>
                                <a:pt x="-14791" y="286501"/>
                                <a:pt x="4582" y="90166"/>
                                <a:pt x="0" y="0"/>
                              </a:cubicBezTo>
                              <a:close/>
                            </a:path>
                            <a:path w="3796589" h="731520" stroke="0" extrusionOk="0">
                              <a:moveTo>
                                <a:pt x="0" y="0"/>
                              </a:moveTo>
                              <a:cubicBezTo>
                                <a:pt x="163874" y="-977"/>
                                <a:pt x="327888" y="6741"/>
                                <a:pt x="542370" y="0"/>
                              </a:cubicBezTo>
                              <a:cubicBezTo>
                                <a:pt x="756852" y="-6741"/>
                                <a:pt x="1034382" y="67023"/>
                                <a:pt x="1160671" y="0"/>
                              </a:cubicBezTo>
                              <a:cubicBezTo>
                                <a:pt x="1286960" y="-67023"/>
                                <a:pt x="1443821" y="9242"/>
                                <a:pt x="1703041" y="0"/>
                              </a:cubicBezTo>
                              <a:cubicBezTo>
                                <a:pt x="1962261" y="-9242"/>
                                <a:pt x="1941870" y="9989"/>
                                <a:pt x="2131514" y="0"/>
                              </a:cubicBezTo>
                              <a:cubicBezTo>
                                <a:pt x="2321158" y="-9989"/>
                                <a:pt x="2453898" y="55272"/>
                                <a:pt x="2749815" y="0"/>
                              </a:cubicBezTo>
                              <a:cubicBezTo>
                                <a:pt x="3045732" y="-55272"/>
                                <a:pt x="3450701" y="24189"/>
                                <a:pt x="3796589" y="0"/>
                              </a:cubicBezTo>
                              <a:cubicBezTo>
                                <a:pt x="3826949" y="138128"/>
                                <a:pt x="3764572" y="245898"/>
                                <a:pt x="3796589" y="351130"/>
                              </a:cubicBezTo>
                              <a:cubicBezTo>
                                <a:pt x="3828606" y="456362"/>
                                <a:pt x="3785309" y="637707"/>
                                <a:pt x="3796589" y="731520"/>
                              </a:cubicBezTo>
                              <a:cubicBezTo>
                                <a:pt x="3624915" y="754700"/>
                                <a:pt x="3572323" y="724425"/>
                                <a:pt x="3368117" y="731520"/>
                              </a:cubicBezTo>
                              <a:cubicBezTo>
                                <a:pt x="3163911" y="738615"/>
                                <a:pt x="2994119" y="682649"/>
                                <a:pt x="2825747" y="731520"/>
                              </a:cubicBezTo>
                              <a:cubicBezTo>
                                <a:pt x="2657375" y="780391"/>
                                <a:pt x="2526522" y="698089"/>
                                <a:pt x="2397275" y="731520"/>
                              </a:cubicBezTo>
                              <a:cubicBezTo>
                                <a:pt x="2268028" y="764951"/>
                                <a:pt x="2099858" y="667472"/>
                                <a:pt x="1854905" y="731520"/>
                              </a:cubicBezTo>
                              <a:cubicBezTo>
                                <a:pt x="1609952" y="795568"/>
                                <a:pt x="1582677" y="679215"/>
                                <a:pt x="1312535" y="731520"/>
                              </a:cubicBezTo>
                              <a:cubicBezTo>
                                <a:pt x="1042393" y="783825"/>
                                <a:pt x="993968" y="675323"/>
                                <a:pt x="694233" y="731520"/>
                              </a:cubicBezTo>
                              <a:cubicBezTo>
                                <a:pt x="394498" y="787717"/>
                                <a:pt x="195641" y="651424"/>
                                <a:pt x="0" y="731520"/>
                              </a:cubicBezTo>
                              <a:cubicBezTo>
                                <a:pt x="-23155" y="564920"/>
                                <a:pt x="9828" y="522385"/>
                                <a:pt x="0" y="380390"/>
                              </a:cubicBezTo>
                              <a:cubicBezTo>
                                <a:pt x="-9828" y="238395"/>
                                <a:pt x="25038" y="12709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2458953092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1C20508F" w14:textId="2908500D" w:rsidR="007A19BB" w:rsidRPr="007A19BB" w:rsidRDefault="007A19BB" w:rsidP="007A19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An introduction video for the lesson is available.  View it at </w:t>
                            </w:r>
                            <w:hyperlink r:id="rId7" w:history="1">
                              <w:r w:rsidRPr="007946A4">
                                <w:rPr>
                                  <w:rStyle w:val="Hyperlink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https://tinyurl.com/shc96u7m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If you have no wi-fi where you teach, you should download the video file to your computer from </w:t>
                            </w:r>
                            <w:hyperlink r:id="rId8" w:history="1">
                              <w:r w:rsidRPr="007946A4">
                                <w:rPr>
                                  <w:rStyle w:val="Hyperlink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https://tinyurl.com/3wyffjrm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1D193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9.65pt;margin-top:2.15pt;width:298.95pt;height:57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" fillcolor="white [3201]" strokeweight=".5pt">
                <v:textbox>
                  <w:txbxContent>
                    <w:p w14:paraId="1C20508F" w14:textId="2908500D" w:rsidR="007A19BB" w:rsidRPr="007A19BB" w:rsidRDefault="007A19BB" w:rsidP="007A19BB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An introduction video for the lesson is available.  View it at </w:t>
                      </w:r>
                      <w:hyperlink r:id="rId9" w:history="1">
                        <w:r w:rsidRPr="007946A4">
                          <w:rPr>
                            <w:rStyle w:val="Hyperlink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https://tinyurl.com/shc96u7m</w:t>
                        </w:r>
                      </w:hyperlink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If you have no wi-fi where you teach, you should download the video file to your computer from </w:t>
                      </w:r>
                      <w:hyperlink r:id="rId10" w:history="1">
                        <w:r w:rsidRPr="007946A4">
                          <w:rPr>
                            <w:rStyle w:val="Hyperlink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https://tinyurl.com/3wyffjrm</w:t>
                        </w:r>
                      </w:hyperlink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C6CAE" w:rsidRPr="005C6CAE">
        <w:rPr>
          <w:rFonts w:ascii="Times New Roman" w:hAnsi="Times New Roman" w:cs="Times New Roman"/>
          <w:sz w:val="24"/>
          <w:szCs w:val="24"/>
        </w:rPr>
        <w:t>foolish</w:t>
      </w:r>
    </w:p>
    <w:p w14:paraId="67B8CB41" w14:textId="77777777" w:rsidR="005C6CAE" w:rsidRPr="005C6CAE" w:rsidRDefault="005C6CAE" w:rsidP="005C6CAE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C6CAE">
        <w:rPr>
          <w:rFonts w:ascii="Times New Roman" w:hAnsi="Times New Roman" w:cs="Times New Roman"/>
          <w:sz w:val="24"/>
          <w:szCs w:val="24"/>
        </w:rPr>
        <w:t>just committed political suicide</w:t>
      </w:r>
    </w:p>
    <w:p w14:paraId="375A5DF2" w14:textId="77777777" w:rsidR="005C6CAE" w:rsidRPr="005C6CAE" w:rsidRDefault="005C6CAE" w:rsidP="005C6CAE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5C6CAE">
        <w:rPr>
          <w:rFonts w:ascii="Times New Roman" w:hAnsi="Times New Roman" w:cs="Times New Roman"/>
          <w:sz w:val="24"/>
          <w:szCs w:val="24"/>
        </w:rPr>
        <w:t>he’s</w:t>
      </w:r>
      <w:proofErr w:type="gramEnd"/>
      <w:r w:rsidRPr="005C6CAE">
        <w:rPr>
          <w:rFonts w:ascii="Times New Roman" w:hAnsi="Times New Roman" w:cs="Times New Roman"/>
          <w:sz w:val="24"/>
          <w:szCs w:val="24"/>
        </w:rPr>
        <w:t xml:space="preserve"> being kind</w:t>
      </w:r>
    </w:p>
    <w:p w14:paraId="20D2E4E2" w14:textId="77777777" w:rsidR="005C6CAE" w:rsidRPr="005C6CAE" w:rsidRDefault="005C6CAE" w:rsidP="005C6CAE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C6CAE">
        <w:rPr>
          <w:rFonts w:ascii="Times New Roman" w:hAnsi="Times New Roman" w:cs="Times New Roman"/>
          <w:sz w:val="24"/>
          <w:szCs w:val="24"/>
        </w:rPr>
        <w:t>he’s faking it</w:t>
      </w:r>
    </w:p>
    <w:p w14:paraId="55A36F04" w14:textId="77777777" w:rsidR="005C6CAE" w:rsidRPr="005C6CAE" w:rsidRDefault="005C6CAE" w:rsidP="005C6CAE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5C6CAE">
        <w:rPr>
          <w:rFonts w:ascii="Times New Roman" w:hAnsi="Times New Roman" w:cs="Times New Roman"/>
          <w:sz w:val="24"/>
          <w:szCs w:val="24"/>
        </w:rPr>
        <w:t>he’s</w:t>
      </w:r>
      <w:proofErr w:type="gramEnd"/>
      <w:r w:rsidRPr="005C6CAE">
        <w:rPr>
          <w:rFonts w:ascii="Times New Roman" w:hAnsi="Times New Roman" w:cs="Times New Roman"/>
          <w:sz w:val="24"/>
          <w:szCs w:val="24"/>
        </w:rPr>
        <w:t xml:space="preserve"> in trouble now</w:t>
      </w:r>
    </w:p>
    <w:p w14:paraId="79E6E024" w14:textId="6DBB97C5" w:rsidR="005C6CAE" w:rsidRPr="005C6CAE" w:rsidRDefault="005C6CAE" w:rsidP="005C6CAE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C6CAE">
        <w:rPr>
          <w:rFonts w:ascii="Times New Roman" w:hAnsi="Times New Roman" w:cs="Times New Roman"/>
          <w:sz w:val="24"/>
          <w:szCs w:val="24"/>
        </w:rPr>
        <w:t>wish I had his compassion and empathy</w:t>
      </w:r>
      <w:r w:rsidR="003B4EC4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hyperlink r:id="rId11" w:history="1">
        <w:r w:rsidR="003B4EC4" w:rsidRPr="003B4EC4">
          <w:rPr>
            <w:rStyle w:val="Hyperlink"/>
            <w:rFonts w:ascii="Stencil" w:hAnsi="Stencil" w:cs="Times New Roman"/>
            <w:sz w:val="24"/>
            <w:szCs w:val="24"/>
          </w:rPr>
          <w:t>Zacchaeus jokes</w:t>
        </w:r>
      </w:hyperlink>
      <w:r w:rsidR="003B4EC4">
        <w:rPr>
          <w:rFonts w:ascii="Stencil" w:hAnsi="Stencil" w:cs="Times New Roman"/>
          <w:sz w:val="24"/>
          <w:szCs w:val="24"/>
        </w:rPr>
        <w:t xml:space="preserve"> </w:t>
      </w:r>
    </w:p>
    <w:p w14:paraId="2931B04D" w14:textId="77777777" w:rsidR="005C6CAE" w:rsidRPr="005C6CAE" w:rsidRDefault="005C6CAE" w:rsidP="005C6CAE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5C6CAE">
        <w:rPr>
          <w:rFonts w:ascii="Times New Roman" w:hAnsi="Times New Roman" w:cs="Times New Roman"/>
          <w:sz w:val="24"/>
          <w:szCs w:val="24"/>
        </w:rPr>
        <w:t>why</w:t>
      </w:r>
      <w:proofErr w:type="gramEnd"/>
      <w:r w:rsidRPr="005C6CAE">
        <w:rPr>
          <w:rFonts w:ascii="Times New Roman" w:hAnsi="Times New Roman" w:cs="Times New Roman"/>
          <w:sz w:val="24"/>
          <w:szCs w:val="24"/>
        </w:rPr>
        <w:t xml:space="preserve"> would he do that</w:t>
      </w:r>
    </w:p>
    <w:p w14:paraId="7245511D" w14:textId="77777777" w:rsidR="005C6CAE" w:rsidRPr="005C6CAE" w:rsidRDefault="005C6CAE" w:rsidP="005C6CAE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C6CAE">
        <w:rPr>
          <w:rFonts w:ascii="Times New Roman" w:hAnsi="Times New Roman" w:cs="Times New Roman"/>
          <w:sz w:val="24"/>
          <w:szCs w:val="24"/>
        </w:rPr>
        <w:t>what does he think he will accomplish … it’s like teaching pigs to sing … the pigs hate it and they still can’t sing</w:t>
      </w:r>
    </w:p>
    <w:p w14:paraId="26CF908C" w14:textId="77777777" w:rsidR="009D5A8E" w:rsidRDefault="009D5A8E" w:rsidP="0026177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E9036F" w14:textId="77777777" w:rsidR="009D5A8E" w:rsidRDefault="009D5A8E" w:rsidP="0026177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Transition</w:t>
      </w:r>
    </w:p>
    <w:p w14:paraId="1D35721F" w14:textId="77777777" w:rsidR="00261773" w:rsidRDefault="00261773" w:rsidP="0026177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383AA7" w14:textId="77777777" w:rsidR="005C6CAE" w:rsidRPr="005C6CAE" w:rsidRDefault="005C6CAE" w:rsidP="005C6C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6CAE">
        <w:rPr>
          <w:rFonts w:ascii="Times New Roman" w:hAnsi="Times New Roman" w:cs="Times New Roman"/>
          <w:sz w:val="24"/>
          <w:szCs w:val="24"/>
        </w:rPr>
        <w:t>That would be an example of one person extending grace to the other.  That is, doing something nice that the other person did not deserve.</w:t>
      </w:r>
    </w:p>
    <w:p w14:paraId="352ED1D7" w14:textId="77777777" w:rsidR="005C6CAE" w:rsidRPr="005C6CAE" w:rsidRDefault="005C6CAE" w:rsidP="005C6CAE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C6CAE">
        <w:rPr>
          <w:rFonts w:ascii="Times New Roman" w:hAnsi="Times New Roman" w:cs="Times New Roman"/>
          <w:sz w:val="24"/>
          <w:szCs w:val="24"/>
        </w:rPr>
        <w:t>Today we look at how Jesus extended grace.</w:t>
      </w:r>
    </w:p>
    <w:p w14:paraId="6034EF48" w14:textId="77777777" w:rsidR="005C6CAE" w:rsidRPr="005C6CAE" w:rsidRDefault="005C6CAE" w:rsidP="005C6CAE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C6CAE">
        <w:rPr>
          <w:rFonts w:ascii="Times New Roman" w:hAnsi="Times New Roman" w:cs="Times New Roman"/>
          <w:sz w:val="24"/>
          <w:szCs w:val="24"/>
        </w:rPr>
        <w:t>God calls us to do likewise.</w:t>
      </w:r>
    </w:p>
    <w:p w14:paraId="2667DCF7" w14:textId="77777777" w:rsidR="009D5A8E" w:rsidRDefault="009D5A8E" w:rsidP="0026177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94B111" w14:textId="77777777" w:rsidR="009D5A8E" w:rsidRDefault="009D5A8E" w:rsidP="0026177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Bible Study</w:t>
      </w:r>
    </w:p>
    <w:p w14:paraId="5859C200" w14:textId="77777777" w:rsidR="00261773" w:rsidRDefault="00261773" w:rsidP="0026177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745857" w14:textId="6FB43C50" w:rsidR="009D5A8E" w:rsidRDefault="009D5A8E" w:rsidP="002617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5C6CAE">
        <w:rPr>
          <w:rFonts w:ascii="Times New Roman" w:hAnsi="Times New Roman" w:cs="Times New Roman"/>
          <w:sz w:val="24"/>
          <w:szCs w:val="24"/>
        </w:rPr>
        <w:t xml:space="preserve"> A Seeker Looking for Jesus</w:t>
      </w:r>
    </w:p>
    <w:p w14:paraId="386DA905" w14:textId="77777777" w:rsidR="00261773" w:rsidRDefault="00261773" w:rsidP="0026177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F9ED1F" w14:textId="0756B813" w:rsidR="009D5A8E" w:rsidRDefault="009D5A8E" w:rsidP="002617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Listen </w:t>
      </w:r>
      <w:proofErr w:type="gramStart"/>
      <w:r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="005C6CAE">
        <w:rPr>
          <w:rFonts w:ascii="Times New Roman" w:hAnsi="Times New Roman" w:cs="Times New Roman"/>
          <w:sz w:val="24"/>
          <w:szCs w:val="24"/>
        </w:rPr>
        <w:t xml:space="preserve"> vertical challenge.</w:t>
      </w:r>
    </w:p>
    <w:p w14:paraId="4C0AA2F7" w14:textId="77777777" w:rsidR="009D5A8E" w:rsidRDefault="009D5A8E" w:rsidP="0026177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CE820B" w14:textId="77777777" w:rsidR="005C6CAE" w:rsidRPr="00193290" w:rsidRDefault="005C6CAE" w:rsidP="005C6CA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D389D">
        <w:rPr>
          <w:rFonts w:ascii="Times New Roman" w:hAnsi="Times New Roman" w:cs="Times New Roman"/>
          <w:sz w:val="20"/>
          <w:szCs w:val="20"/>
        </w:rPr>
        <w:t>Luke 19:1-4 (NIV)  Jesus entered Jericho and was passing through. 2  A man was there by the name of Zacchaeus; he was a chief tax collector and was wealthy. 3  He wanted to see who Jesus was, but being a short man he could not, because of the crowd. 4  So he ran ahead and climbed a sycamore-fig tree to see him, since Jesus was coming that way.</w:t>
      </w:r>
    </w:p>
    <w:p w14:paraId="4F1ABC5D" w14:textId="77777777" w:rsidR="009D5A8E" w:rsidRDefault="009D5A8E" w:rsidP="0026177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0ABF1E" w14:textId="77777777" w:rsidR="005C6CAE" w:rsidRPr="005C6CAE" w:rsidRDefault="005C6CAE" w:rsidP="005C6C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6CAE">
        <w:rPr>
          <w:rFonts w:ascii="Times New Roman" w:hAnsi="Times New Roman" w:cs="Times New Roman"/>
          <w:sz w:val="24"/>
          <w:szCs w:val="24"/>
        </w:rPr>
        <w:t xml:space="preserve">How did Luke describe Zacchaeus? </w:t>
      </w:r>
    </w:p>
    <w:p w14:paraId="6152BB49" w14:textId="77777777" w:rsidR="005C6CAE" w:rsidRPr="005C6CAE" w:rsidRDefault="005C6CAE" w:rsidP="005C6CAE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C6CAE">
        <w:rPr>
          <w:rFonts w:ascii="Times New Roman" w:hAnsi="Times New Roman" w:cs="Times New Roman"/>
          <w:sz w:val="24"/>
          <w:szCs w:val="24"/>
        </w:rPr>
        <w:t>chief tax collector</w:t>
      </w:r>
    </w:p>
    <w:p w14:paraId="3DE7D41C" w14:textId="77777777" w:rsidR="005C6CAE" w:rsidRPr="005C6CAE" w:rsidRDefault="005C6CAE" w:rsidP="005C6CAE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C6CAE">
        <w:rPr>
          <w:rFonts w:ascii="Times New Roman" w:hAnsi="Times New Roman" w:cs="Times New Roman"/>
          <w:sz w:val="24"/>
          <w:szCs w:val="24"/>
        </w:rPr>
        <w:t>wealthy</w:t>
      </w:r>
    </w:p>
    <w:p w14:paraId="01C101EE" w14:textId="77777777" w:rsidR="005C6CAE" w:rsidRPr="005C6CAE" w:rsidRDefault="005C6CAE" w:rsidP="005C6CAE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C6CAE">
        <w:rPr>
          <w:rFonts w:ascii="Times New Roman" w:hAnsi="Times New Roman" w:cs="Times New Roman"/>
          <w:sz w:val="24"/>
          <w:szCs w:val="24"/>
        </w:rPr>
        <w:t>wanted to see who Jesus was</w:t>
      </w:r>
    </w:p>
    <w:p w14:paraId="6473AD13" w14:textId="77777777" w:rsidR="005C6CAE" w:rsidRPr="005C6CAE" w:rsidRDefault="005C6CAE" w:rsidP="005C6CAE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5C6CAE">
        <w:rPr>
          <w:rFonts w:ascii="Times New Roman" w:hAnsi="Times New Roman" w:cs="Times New Roman"/>
          <w:sz w:val="24"/>
          <w:szCs w:val="24"/>
        </w:rPr>
        <w:t>he</w:t>
      </w:r>
      <w:proofErr w:type="gramEnd"/>
      <w:r w:rsidRPr="005C6CAE">
        <w:rPr>
          <w:rFonts w:ascii="Times New Roman" w:hAnsi="Times New Roman" w:cs="Times New Roman"/>
          <w:sz w:val="24"/>
          <w:szCs w:val="24"/>
        </w:rPr>
        <w:t xml:space="preserve"> was short, couldn’t see </w:t>
      </w:r>
      <w:proofErr w:type="gramStart"/>
      <w:r w:rsidRPr="005C6CAE">
        <w:rPr>
          <w:rFonts w:ascii="Times New Roman" w:hAnsi="Times New Roman" w:cs="Times New Roman"/>
          <w:sz w:val="24"/>
          <w:szCs w:val="24"/>
        </w:rPr>
        <w:t>over crowd</w:t>
      </w:r>
      <w:proofErr w:type="gramEnd"/>
    </w:p>
    <w:p w14:paraId="44C392C9" w14:textId="77777777" w:rsidR="005C6CAE" w:rsidRPr="005C6CAE" w:rsidRDefault="005C6CAE" w:rsidP="005C6C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E3148B" w14:textId="77777777" w:rsidR="005C6CAE" w:rsidRPr="005C6CAE" w:rsidRDefault="005C6CAE" w:rsidP="005C6C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6CAE">
        <w:rPr>
          <w:rFonts w:ascii="Times New Roman" w:hAnsi="Times New Roman" w:cs="Times New Roman"/>
          <w:sz w:val="24"/>
          <w:szCs w:val="24"/>
        </w:rPr>
        <w:t>Tax collectors were despised.</w:t>
      </w:r>
    </w:p>
    <w:p w14:paraId="2B97E513" w14:textId="77777777" w:rsidR="005C6CAE" w:rsidRPr="005C6CAE" w:rsidRDefault="005C6CAE" w:rsidP="005C6CAE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C6CAE">
        <w:rPr>
          <w:rFonts w:ascii="Times New Roman" w:hAnsi="Times New Roman" w:cs="Times New Roman"/>
          <w:sz w:val="24"/>
          <w:szCs w:val="24"/>
        </w:rPr>
        <w:t>Actually worked for the Roman government</w:t>
      </w:r>
    </w:p>
    <w:p w14:paraId="7D3BD5CD" w14:textId="77777777" w:rsidR="005C6CAE" w:rsidRPr="005C6CAE" w:rsidRDefault="005C6CAE" w:rsidP="005C6CAE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C6CAE">
        <w:rPr>
          <w:rFonts w:ascii="Times New Roman" w:hAnsi="Times New Roman" w:cs="Times New Roman"/>
          <w:sz w:val="24"/>
          <w:szCs w:val="24"/>
        </w:rPr>
        <w:t>Thus were considered traitors</w:t>
      </w:r>
    </w:p>
    <w:p w14:paraId="7B8619BF" w14:textId="77777777" w:rsidR="005C6CAE" w:rsidRPr="005C6CAE" w:rsidRDefault="005C6CAE" w:rsidP="005C6CAE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C6CAE">
        <w:rPr>
          <w:rFonts w:ascii="Times New Roman" w:hAnsi="Times New Roman" w:cs="Times New Roman"/>
          <w:sz w:val="24"/>
          <w:szCs w:val="24"/>
        </w:rPr>
        <w:t xml:space="preserve">Collected the specified tax but added their cut on top </w:t>
      </w:r>
    </w:p>
    <w:p w14:paraId="6296B363" w14:textId="77777777" w:rsidR="005C6CAE" w:rsidRPr="005C6CAE" w:rsidRDefault="005C6CAE" w:rsidP="005C6C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5E4B6F" w14:textId="77777777" w:rsidR="005C6CAE" w:rsidRPr="005C6CAE" w:rsidRDefault="005C6CAE" w:rsidP="005C6C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6CAE">
        <w:rPr>
          <w:rFonts w:ascii="Times New Roman" w:hAnsi="Times New Roman" w:cs="Times New Roman"/>
          <w:sz w:val="24"/>
          <w:szCs w:val="24"/>
        </w:rPr>
        <w:lastRenderedPageBreak/>
        <w:t xml:space="preserve">Zacchaeus was wealthy and powerful. Why might someone with those advantages still be searching for something more? </w:t>
      </w:r>
    </w:p>
    <w:p w14:paraId="4180C98D" w14:textId="77777777" w:rsidR="005C6CAE" w:rsidRPr="005C6CAE" w:rsidRDefault="005C6CAE" w:rsidP="005C6CAE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C6CAE">
        <w:rPr>
          <w:rFonts w:ascii="Times New Roman" w:hAnsi="Times New Roman" w:cs="Times New Roman"/>
          <w:sz w:val="24"/>
          <w:szCs w:val="24"/>
        </w:rPr>
        <w:t>he was hated by fellow Jews, neighbors</w:t>
      </w:r>
    </w:p>
    <w:p w14:paraId="04C0F31A" w14:textId="77777777" w:rsidR="005C6CAE" w:rsidRPr="005C6CAE" w:rsidRDefault="005C6CAE" w:rsidP="005C6CAE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C6CAE">
        <w:rPr>
          <w:rFonts w:ascii="Times New Roman" w:hAnsi="Times New Roman" w:cs="Times New Roman"/>
          <w:sz w:val="24"/>
          <w:szCs w:val="24"/>
        </w:rPr>
        <w:t>found he was not satisfied with all the riches he had acquired</w:t>
      </w:r>
    </w:p>
    <w:p w14:paraId="793AEDDB" w14:textId="77777777" w:rsidR="005C6CAE" w:rsidRPr="005C6CAE" w:rsidRDefault="005C6CAE" w:rsidP="005C6CAE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C6CAE">
        <w:rPr>
          <w:rFonts w:ascii="Times New Roman" w:hAnsi="Times New Roman" w:cs="Times New Roman"/>
          <w:sz w:val="24"/>
          <w:szCs w:val="24"/>
        </w:rPr>
        <w:t>wanted something more than money</w:t>
      </w:r>
    </w:p>
    <w:p w14:paraId="64C3DA5A" w14:textId="77777777" w:rsidR="005C6CAE" w:rsidRPr="005C6CAE" w:rsidRDefault="005C6CAE" w:rsidP="005C6CAE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C6CAE">
        <w:rPr>
          <w:rFonts w:ascii="Times New Roman" w:hAnsi="Times New Roman" w:cs="Times New Roman"/>
          <w:sz w:val="24"/>
          <w:szCs w:val="24"/>
        </w:rPr>
        <w:t>was looking for personal relationships, friends</w:t>
      </w:r>
    </w:p>
    <w:p w14:paraId="42DCAC04" w14:textId="77777777" w:rsidR="005C6CAE" w:rsidRDefault="005C6CAE" w:rsidP="0026177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775316" w14:textId="77777777" w:rsidR="005C6CAE" w:rsidRPr="005C6CAE" w:rsidRDefault="005C6CAE" w:rsidP="005C6C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6CAE">
        <w:rPr>
          <w:rFonts w:ascii="Times New Roman" w:hAnsi="Times New Roman" w:cs="Times New Roman"/>
          <w:sz w:val="24"/>
          <w:szCs w:val="24"/>
        </w:rPr>
        <w:t xml:space="preserve">What are some modern-day obstacles that keep people from getting a clear view of Jesus? </w:t>
      </w:r>
    </w:p>
    <w:p w14:paraId="0EBB50BB" w14:textId="77777777" w:rsidR="005C6CAE" w:rsidRPr="005C6CAE" w:rsidRDefault="005C6CAE" w:rsidP="005C6CAE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C6CAE">
        <w:rPr>
          <w:rFonts w:ascii="Times New Roman" w:hAnsi="Times New Roman" w:cs="Times New Roman"/>
          <w:sz w:val="24"/>
          <w:szCs w:val="24"/>
        </w:rPr>
        <w:t>caught up in busy lifestyle</w:t>
      </w:r>
    </w:p>
    <w:p w14:paraId="4314D253" w14:textId="77777777" w:rsidR="005C6CAE" w:rsidRPr="005C6CAE" w:rsidRDefault="005C6CAE" w:rsidP="005C6CAE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C6CAE">
        <w:rPr>
          <w:rFonts w:ascii="Times New Roman" w:hAnsi="Times New Roman" w:cs="Times New Roman"/>
          <w:sz w:val="24"/>
          <w:szCs w:val="24"/>
        </w:rPr>
        <w:t>always looking at their phones (and not the Bible app)</w:t>
      </w:r>
    </w:p>
    <w:p w14:paraId="10D5A36E" w14:textId="77777777" w:rsidR="005C6CAE" w:rsidRPr="005C6CAE" w:rsidRDefault="005C6CAE" w:rsidP="005C6CAE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5C6CAE">
        <w:rPr>
          <w:rFonts w:ascii="Times New Roman" w:hAnsi="Times New Roman" w:cs="Times New Roman"/>
          <w:sz w:val="24"/>
          <w:szCs w:val="24"/>
        </w:rPr>
        <w:t>their</w:t>
      </w:r>
      <w:proofErr w:type="gramEnd"/>
      <w:r w:rsidRPr="005C6CAE">
        <w:rPr>
          <w:rFonts w:ascii="Times New Roman" w:hAnsi="Times New Roman" w:cs="Times New Roman"/>
          <w:sz w:val="24"/>
          <w:szCs w:val="24"/>
        </w:rPr>
        <w:t xml:space="preserve"> attention is on material things, entertainment</w:t>
      </w:r>
    </w:p>
    <w:p w14:paraId="6EEB6E4D" w14:textId="77777777" w:rsidR="005C6CAE" w:rsidRPr="005C6CAE" w:rsidRDefault="005C6CAE" w:rsidP="005C6CAE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C6CAE">
        <w:rPr>
          <w:rFonts w:ascii="Times New Roman" w:hAnsi="Times New Roman" w:cs="Times New Roman"/>
          <w:sz w:val="24"/>
          <w:szCs w:val="24"/>
        </w:rPr>
        <w:t>focusing on arguments about politics, hating the “other side” (left or right)</w:t>
      </w:r>
    </w:p>
    <w:p w14:paraId="427485D5" w14:textId="77777777" w:rsidR="005C6CAE" w:rsidRDefault="005C6CAE" w:rsidP="0026177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1D4455" w14:textId="0E0A0983" w:rsidR="005C6CAE" w:rsidRDefault="005C6CAE" w:rsidP="005C6C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10DC">
        <w:rPr>
          <w:rFonts w:ascii="Times New Roman" w:hAnsi="Times New Roman" w:cs="Times New Roman"/>
          <w:sz w:val="24"/>
          <w:szCs w:val="24"/>
        </w:rPr>
        <w:t>Zacchaeus was not well-liked by many people. How might our assumptions about</w:t>
      </w:r>
      <w:r w:rsidR="008D1F26">
        <w:rPr>
          <w:rFonts w:ascii="Times New Roman" w:hAnsi="Times New Roman" w:cs="Times New Roman"/>
          <w:sz w:val="24"/>
          <w:szCs w:val="24"/>
        </w:rPr>
        <w:t xml:space="preserve"> certain</w:t>
      </w:r>
      <w:r w:rsidRPr="004210DC">
        <w:rPr>
          <w:rFonts w:ascii="Times New Roman" w:hAnsi="Times New Roman" w:cs="Times New Roman"/>
          <w:sz w:val="24"/>
          <w:szCs w:val="24"/>
        </w:rPr>
        <w:t xml:space="preserve"> people keep us from extending grace to them? </w:t>
      </w:r>
    </w:p>
    <w:p w14:paraId="67D359ED" w14:textId="77777777" w:rsidR="005C6CAE" w:rsidRDefault="005C6CAE" w:rsidP="005C6CAE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other people don’t like that person, </w:t>
      </w:r>
      <w:proofErr w:type="gramStart"/>
      <w:r>
        <w:rPr>
          <w:rFonts w:ascii="Times New Roman" w:hAnsi="Times New Roman" w:cs="Times New Roman"/>
          <w:sz w:val="24"/>
          <w:szCs w:val="24"/>
        </w:rPr>
        <w:t>those others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might reject us for being kind to that person</w:t>
      </w:r>
    </w:p>
    <w:p w14:paraId="322DCC6A" w14:textId="77777777" w:rsidR="005C6CAE" w:rsidRDefault="005C6CAE" w:rsidP="005C6CAE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follow the crowd in our attitude toward that person</w:t>
      </w:r>
    </w:p>
    <w:p w14:paraId="2207C6E4" w14:textId="77777777" w:rsidR="005C6CAE" w:rsidRDefault="005C6CAE" w:rsidP="005C6CAE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they are unliked by others, then those others are probably right</w:t>
      </w:r>
    </w:p>
    <w:p w14:paraId="1F65DE24" w14:textId="77777777" w:rsidR="005C6CAE" w:rsidRDefault="005C6CAE" w:rsidP="005C6CAE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believe what they say about that person</w:t>
      </w:r>
    </w:p>
    <w:p w14:paraId="2FE47688" w14:textId="77777777" w:rsidR="005C6CAE" w:rsidRDefault="005C6CAE" w:rsidP="0026177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965083" w14:textId="79A865DD" w:rsidR="005C6CAE" w:rsidRDefault="005C6CAE" w:rsidP="005C6C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6CAE">
        <w:rPr>
          <w:rFonts w:ascii="Times New Roman" w:hAnsi="Times New Roman" w:cs="Times New Roman"/>
          <w:sz w:val="24"/>
          <w:szCs w:val="24"/>
        </w:rPr>
        <w:t>If Zacchaeus were living in our town today, what</w:t>
      </w:r>
      <w:r w:rsidR="008D1F26">
        <w:rPr>
          <w:rFonts w:ascii="Times New Roman" w:hAnsi="Times New Roman" w:cs="Times New Roman"/>
          <w:sz w:val="24"/>
          <w:szCs w:val="24"/>
        </w:rPr>
        <w:t xml:space="preserve"> or who</w:t>
      </w:r>
      <w:r w:rsidRPr="005C6CAE">
        <w:rPr>
          <w:rFonts w:ascii="Times New Roman" w:hAnsi="Times New Roman" w:cs="Times New Roman"/>
          <w:sz w:val="24"/>
          <w:szCs w:val="24"/>
        </w:rPr>
        <w:t xml:space="preserve"> might keep him from getting to </w:t>
      </w:r>
      <w:r>
        <w:rPr>
          <w:rFonts w:ascii="Times New Roman" w:hAnsi="Times New Roman" w:cs="Times New Roman"/>
          <w:sz w:val="24"/>
          <w:szCs w:val="24"/>
        </w:rPr>
        <w:t>Jesus?</w:t>
      </w:r>
    </w:p>
    <w:p w14:paraId="41AC3DDB" w14:textId="70067A50" w:rsidR="005C6CAE" w:rsidRDefault="005C6CAE" w:rsidP="005C6CAE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people who oppose more taxes</w:t>
      </w:r>
    </w:p>
    <w:p w14:paraId="6BFD7427" w14:textId="7C95437D" w:rsidR="005C6CAE" w:rsidRDefault="005C6CAE" w:rsidP="005C6CAE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protesters who are against “big government”</w:t>
      </w:r>
    </w:p>
    <w:p w14:paraId="2BB9E6EC" w14:textId="38EEA521" w:rsidR="005C6CAE" w:rsidRDefault="005C6CAE" w:rsidP="005C6CAE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protesters who say the rich should pay more of their share than the poor</w:t>
      </w:r>
    </w:p>
    <w:p w14:paraId="116EF447" w14:textId="5142A001" w:rsidR="005C6CAE" w:rsidRDefault="005C6CAE" w:rsidP="005C6CAE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people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who camp out on the parade route even days ahead of time and don’t allow others to squeeze in the front row</w:t>
      </w:r>
    </w:p>
    <w:p w14:paraId="3E1FCFD1" w14:textId="6A2A8FDD" w:rsidR="005C6CAE" w:rsidRDefault="005C6CAE" w:rsidP="005C6CAE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people who think obvious sinners should not be allowed to spoil the parade for good Christian folk</w:t>
      </w:r>
    </w:p>
    <w:p w14:paraId="6D9B7105" w14:textId="578F6322" w:rsidR="008D1F26" w:rsidRDefault="008D1F26" w:rsidP="005C6CAE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city council who </w:t>
      </w:r>
      <w:proofErr w:type="gramStart"/>
      <w:r>
        <w:rPr>
          <w:rFonts w:ascii="Times New Roman" w:hAnsi="Times New Roman" w:cs="Times New Roman"/>
          <w:sz w:val="24"/>
          <w:szCs w:val="24"/>
        </w:rPr>
        <w:t>have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sold </w:t>
      </w:r>
      <w:proofErr w:type="gramStart"/>
      <w:r>
        <w:rPr>
          <w:rFonts w:ascii="Times New Roman" w:hAnsi="Times New Roman" w:cs="Times New Roman"/>
          <w:sz w:val="24"/>
          <w:szCs w:val="24"/>
        </w:rPr>
        <w:t>out 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sections of roadside for observers</w:t>
      </w:r>
    </w:p>
    <w:p w14:paraId="16194CFB" w14:textId="0AB5C08C" w:rsidR="008D1F26" w:rsidRDefault="008D1F26" w:rsidP="005C6CAE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people who say there should be a separation of church and state</w:t>
      </w:r>
    </w:p>
    <w:p w14:paraId="2ECFC4F3" w14:textId="77777777" w:rsidR="005C6CAE" w:rsidRDefault="005C6CAE" w:rsidP="0026177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B9256F" w14:textId="2B149DCE" w:rsidR="009D5A8E" w:rsidRDefault="009D5A8E" w:rsidP="002617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="005C6CAE">
        <w:rPr>
          <w:rFonts w:ascii="Times New Roman" w:hAnsi="Times New Roman" w:cs="Times New Roman"/>
          <w:sz w:val="24"/>
          <w:szCs w:val="24"/>
        </w:rPr>
        <w:t xml:space="preserve"> A Savior Looking for a Relationship</w:t>
      </w:r>
    </w:p>
    <w:p w14:paraId="0CDDF183" w14:textId="77777777" w:rsidR="00261773" w:rsidRDefault="00261773" w:rsidP="0026177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86EE6E" w14:textId="42C62061" w:rsidR="009D5A8E" w:rsidRDefault="009D5A8E" w:rsidP="002617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Listen </w:t>
      </w:r>
      <w:proofErr w:type="gramStart"/>
      <w:r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="008D1F26">
        <w:rPr>
          <w:rFonts w:ascii="Times New Roman" w:hAnsi="Times New Roman" w:cs="Times New Roman"/>
          <w:sz w:val="24"/>
          <w:szCs w:val="24"/>
        </w:rPr>
        <w:t xml:space="preserve"> an invitation.</w:t>
      </w:r>
    </w:p>
    <w:p w14:paraId="0875C283" w14:textId="77777777" w:rsidR="009D5A8E" w:rsidRDefault="009D5A8E" w:rsidP="0026177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93ABE2" w14:textId="77777777" w:rsidR="008D1F26" w:rsidRPr="00193290" w:rsidRDefault="008D1F26" w:rsidP="008D1F2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B3A9B">
        <w:rPr>
          <w:rFonts w:ascii="Times New Roman" w:hAnsi="Times New Roman" w:cs="Times New Roman"/>
          <w:sz w:val="20"/>
          <w:szCs w:val="20"/>
        </w:rPr>
        <w:t>Luke 19:5-6 (NIV)  When Jesus reached the spot, he looked up and said to him, "Zacchaeus, come down immediately. I must stay at your house today." 6  So he came down at once and welcomed him gladly.</w:t>
      </w:r>
    </w:p>
    <w:p w14:paraId="28B3D92F" w14:textId="77777777" w:rsidR="009D5A8E" w:rsidRDefault="009D5A8E" w:rsidP="0026177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A62586" w14:textId="77777777" w:rsidR="008D1F26" w:rsidRDefault="008D1F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D772797" w14:textId="1C2355FA" w:rsidR="008D1F26" w:rsidRPr="008D1F26" w:rsidRDefault="008D1F26" w:rsidP="008D1F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1F26">
        <w:rPr>
          <w:rFonts w:ascii="Times New Roman" w:hAnsi="Times New Roman" w:cs="Times New Roman"/>
          <w:sz w:val="24"/>
          <w:szCs w:val="24"/>
        </w:rPr>
        <w:lastRenderedPageBreak/>
        <w:t>What specific words or phrases show that Jesus is taking the initiative?</w:t>
      </w:r>
    </w:p>
    <w:p w14:paraId="6F36ACE3" w14:textId="77777777" w:rsidR="008D1F26" w:rsidRPr="008D1F26" w:rsidRDefault="008D1F26" w:rsidP="008D1F26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D1F26">
        <w:rPr>
          <w:rFonts w:ascii="Times New Roman" w:hAnsi="Times New Roman" w:cs="Times New Roman"/>
          <w:sz w:val="24"/>
          <w:szCs w:val="24"/>
        </w:rPr>
        <w:t>come down</w:t>
      </w:r>
    </w:p>
    <w:p w14:paraId="1F9362EC" w14:textId="77777777" w:rsidR="008D1F26" w:rsidRPr="008D1F26" w:rsidRDefault="008D1F26" w:rsidP="008D1F26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D1F26">
        <w:rPr>
          <w:rFonts w:ascii="Times New Roman" w:hAnsi="Times New Roman" w:cs="Times New Roman"/>
          <w:sz w:val="24"/>
          <w:szCs w:val="24"/>
        </w:rPr>
        <w:t xml:space="preserve">immediately </w:t>
      </w:r>
    </w:p>
    <w:p w14:paraId="7446C548" w14:textId="68D24865" w:rsidR="008D1F26" w:rsidRPr="008D1F26" w:rsidRDefault="008D1F26" w:rsidP="008D1F26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D1F26">
        <w:rPr>
          <w:rFonts w:ascii="Times New Roman" w:hAnsi="Times New Roman" w:cs="Times New Roman"/>
          <w:sz w:val="24"/>
          <w:szCs w:val="24"/>
        </w:rPr>
        <w:t xml:space="preserve">“I </w:t>
      </w:r>
      <w:r w:rsidRPr="008D1F26">
        <w:rPr>
          <w:rFonts w:ascii="Times New Roman" w:hAnsi="Times New Roman" w:cs="Times New Roman"/>
          <w:i/>
          <w:iCs/>
          <w:sz w:val="24"/>
          <w:szCs w:val="24"/>
        </w:rPr>
        <w:t>must</w:t>
      </w:r>
      <w:r w:rsidRPr="008D1F26">
        <w:rPr>
          <w:rFonts w:ascii="Times New Roman" w:hAnsi="Times New Roman" w:cs="Times New Roman"/>
          <w:sz w:val="24"/>
          <w:szCs w:val="24"/>
        </w:rPr>
        <w:t xml:space="preserve">” </w:t>
      </w:r>
      <w:r w:rsidR="00125353">
        <w:rPr>
          <w:rFonts w:ascii="Times New Roman" w:hAnsi="Times New Roman" w:cs="Times New Roman"/>
          <w:sz w:val="24"/>
          <w:szCs w:val="24"/>
        </w:rPr>
        <w:t>…</w:t>
      </w:r>
    </w:p>
    <w:p w14:paraId="5A0B5B48" w14:textId="77777777" w:rsidR="008D1F26" w:rsidRPr="008D1F26" w:rsidRDefault="008D1F26" w:rsidP="008D1F26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D1F26">
        <w:rPr>
          <w:rFonts w:ascii="Times New Roman" w:hAnsi="Times New Roman" w:cs="Times New Roman"/>
          <w:sz w:val="24"/>
          <w:szCs w:val="24"/>
        </w:rPr>
        <w:t>“stay” at your house</w:t>
      </w:r>
    </w:p>
    <w:p w14:paraId="1A4B0C44" w14:textId="77777777" w:rsidR="008D1F26" w:rsidRDefault="008D1F26" w:rsidP="0026177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A365CA" w14:textId="77777777" w:rsidR="008D1F26" w:rsidRPr="008D1F26" w:rsidRDefault="008D1F26" w:rsidP="008D1F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1F26">
        <w:rPr>
          <w:rFonts w:ascii="Times New Roman" w:hAnsi="Times New Roman" w:cs="Times New Roman"/>
          <w:sz w:val="24"/>
          <w:szCs w:val="24"/>
        </w:rPr>
        <w:t>Why do you suppose Jesus stopped and invited Himself to Zacchaeus’ house, knowing people’s attitude about tax collectors?</w:t>
      </w:r>
    </w:p>
    <w:p w14:paraId="6D84CF18" w14:textId="77777777" w:rsidR="008D1F26" w:rsidRPr="008D1F26" w:rsidRDefault="008D1F26" w:rsidP="008D1F26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D1F26">
        <w:rPr>
          <w:rFonts w:ascii="Times New Roman" w:hAnsi="Times New Roman" w:cs="Times New Roman"/>
          <w:sz w:val="24"/>
          <w:szCs w:val="24"/>
        </w:rPr>
        <w:t>Zacchaeus was someone who needed salvation</w:t>
      </w:r>
    </w:p>
    <w:p w14:paraId="1B09CE52" w14:textId="77777777" w:rsidR="008D1F26" w:rsidRPr="008D1F26" w:rsidRDefault="008D1F26" w:rsidP="008D1F26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D1F26">
        <w:rPr>
          <w:rFonts w:ascii="Times New Roman" w:hAnsi="Times New Roman" w:cs="Times New Roman"/>
          <w:sz w:val="24"/>
          <w:szCs w:val="24"/>
        </w:rPr>
        <w:t>Jesus was more concerned for the need of this man than of people’s opinions</w:t>
      </w:r>
    </w:p>
    <w:p w14:paraId="623CEA57" w14:textId="77777777" w:rsidR="008D1F26" w:rsidRPr="008D1F26" w:rsidRDefault="008D1F26" w:rsidP="008D1F26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D1F26">
        <w:rPr>
          <w:rFonts w:ascii="Times New Roman" w:hAnsi="Times New Roman" w:cs="Times New Roman"/>
          <w:sz w:val="24"/>
          <w:szCs w:val="24"/>
        </w:rPr>
        <w:t>Jesus said that he came to minister to those who were spiritually sick, not those who were “healthy”</w:t>
      </w:r>
    </w:p>
    <w:p w14:paraId="55F7018B" w14:textId="77777777" w:rsidR="008D1F26" w:rsidRPr="008D1F26" w:rsidRDefault="008D1F26" w:rsidP="008D1F26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D1F26">
        <w:rPr>
          <w:rFonts w:ascii="Times New Roman" w:hAnsi="Times New Roman" w:cs="Times New Roman"/>
          <w:sz w:val="24"/>
          <w:szCs w:val="24"/>
        </w:rPr>
        <w:t>more important to reach out to people in need than limit association only with “nice” people</w:t>
      </w:r>
    </w:p>
    <w:p w14:paraId="3E834D47" w14:textId="77777777" w:rsidR="008D1F26" w:rsidRDefault="008D1F26" w:rsidP="0026177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FD121A" w14:textId="77777777" w:rsidR="008D1F26" w:rsidRPr="008D1F26" w:rsidRDefault="008D1F26" w:rsidP="008D1F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1F26">
        <w:rPr>
          <w:rFonts w:ascii="Times New Roman" w:hAnsi="Times New Roman" w:cs="Times New Roman"/>
          <w:sz w:val="24"/>
          <w:szCs w:val="24"/>
        </w:rPr>
        <w:t>What might Zacchaeus have been feeling when Jesus called his name?</w:t>
      </w:r>
    </w:p>
    <w:p w14:paraId="2603C690" w14:textId="61075ACA" w:rsidR="008D1F26" w:rsidRPr="00125353" w:rsidRDefault="008D1F26" w:rsidP="008D1F26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5353">
        <w:rPr>
          <w:rFonts w:ascii="Times New Roman" w:hAnsi="Times New Roman" w:cs="Times New Roman"/>
          <w:sz w:val="24"/>
          <w:szCs w:val="24"/>
        </w:rPr>
        <w:t>“Who</w:t>
      </w:r>
      <w:proofErr w:type="gramStart"/>
      <w:r w:rsidRPr="00125353">
        <w:rPr>
          <w:rFonts w:ascii="Times New Roman" w:hAnsi="Times New Roman" w:cs="Times New Roman"/>
          <w:sz w:val="24"/>
          <w:szCs w:val="24"/>
        </w:rPr>
        <w:t xml:space="preserve"> ..</w:t>
      </w:r>
      <w:proofErr w:type="gramEnd"/>
      <w:r w:rsidRPr="00125353">
        <w:rPr>
          <w:rFonts w:ascii="Times New Roman" w:hAnsi="Times New Roman" w:cs="Times New Roman"/>
          <w:sz w:val="24"/>
          <w:szCs w:val="24"/>
        </w:rPr>
        <w:t xml:space="preserve"> me???”</w:t>
      </w:r>
      <w:r w:rsidR="00125353" w:rsidRPr="00125353">
        <w:rPr>
          <w:rFonts w:ascii="Times New Roman" w:hAnsi="Times New Roman" w:cs="Times New Roman"/>
          <w:sz w:val="24"/>
          <w:szCs w:val="24"/>
        </w:rPr>
        <w:t xml:space="preserve">   …    </w:t>
      </w:r>
      <w:proofErr w:type="gramStart"/>
      <w:r w:rsidRPr="00125353">
        <w:rPr>
          <w:rFonts w:ascii="Times New Roman" w:hAnsi="Times New Roman" w:cs="Times New Roman"/>
          <w:sz w:val="24"/>
          <w:szCs w:val="24"/>
        </w:rPr>
        <w:t>good</w:t>
      </w:r>
      <w:proofErr w:type="gramEnd"/>
      <w:r w:rsidRPr="00125353">
        <w:rPr>
          <w:rFonts w:ascii="Times New Roman" w:hAnsi="Times New Roman" w:cs="Times New Roman"/>
          <w:sz w:val="24"/>
          <w:szCs w:val="24"/>
        </w:rPr>
        <w:t xml:space="preserve"> grief, </w:t>
      </w:r>
      <w:r w:rsidR="00125353">
        <w:rPr>
          <w:rFonts w:ascii="Times New Roman" w:hAnsi="Times New Roman" w:cs="Times New Roman"/>
          <w:sz w:val="24"/>
          <w:szCs w:val="24"/>
        </w:rPr>
        <w:t>H</w:t>
      </w:r>
      <w:r w:rsidRPr="00125353">
        <w:rPr>
          <w:rFonts w:ascii="Times New Roman" w:hAnsi="Times New Roman" w:cs="Times New Roman"/>
          <w:sz w:val="24"/>
          <w:szCs w:val="24"/>
        </w:rPr>
        <w:t>e saw me</w:t>
      </w:r>
    </w:p>
    <w:p w14:paraId="79E54DC3" w14:textId="77777777" w:rsidR="008D1F26" w:rsidRPr="008D1F26" w:rsidRDefault="008D1F26" w:rsidP="008D1F26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8D1F26">
        <w:rPr>
          <w:rFonts w:ascii="Times New Roman" w:hAnsi="Times New Roman" w:cs="Times New Roman"/>
          <w:sz w:val="24"/>
          <w:szCs w:val="24"/>
        </w:rPr>
        <w:t>well</w:t>
      </w:r>
      <w:proofErr w:type="gramEnd"/>
      <w:r w:rsidRPr="008D1F26">
        <w:rPr>
          <w:rFonts w:ascii="Times New Roman" w:hAnsi="Times New Roman" w:cs="Times New Roman"/>
          <w:sz w:val="24"/>
          <w:szCs w:val="24"/>
        </w:rPr>
        <w:t>, I wanted to know about Him, here’s my chance</w:t>
      </w:r>
    </w:p>
    <w:p w14:paraId="2F3C47A4" w14:textId="136D5130" w:rsidR="008D1F26" w:rsidRPr="00125353" w:rsidRDefault="008D1F26" w:rsidP="008D1F26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5353">
        <w:rPr>
          <w:rFonts w:ascii="Times New Roman" w:hAnsi="Times New Roman" w:cs="Times New Roman"/>
          <w:sz w:val="24"/>
          <w:szCs w:val="24"/>
        </w:rPr>
        <w:t>hope the servants have the house picked up</w:t>
      </w:r>
      <w:r w:rsidR="00125353" w:rsidRPr="00125353">
        <w:rPr>
          <w:rFonts w:ascii="Times New Roman" w:hAnsi="Times New Roman" w:cs="Times New Roman"/>
          <w:sz w:val="24"/>
          <w:szCs w:val="24"/>
        </w:rPr>
        <w:t xml:space="preserve">, </w:t>
      </w:r>
      <w:r w:rsidRPr="00125353">
        <w:rPr>
          <w:rFonts w:ascii="Times New Roman" w:hAnsi="Times New Roman" w:cs="Times New Roman"/>
          <w:sz w:val="24"/>
          <w:szCs w:val="24"/>
        </w:rPr>
        <w:t>hope we’ve got something to eat in the house</w:t>
      </w:r>
    </w:p>
    <w:p w14:paraId="3695193F" w14:textId="77777777" w:rsidR="008D1F26" w:rsidRPr="008D1F26" w:rsidRDefault="008D1F26" w:rsidP="008D1F26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D1F26">
        <w:rPr>
          <w:rFonts w:ascii="Times New Roman" w:hAnsi="Times New Roman" w:cs="Times New Roman"/>
          <w:sz w:val="24"/>
          <w:szCs w:val="24"/>
        </w:rPr>
        <w:t>This is fantastic!  I get to meet this fellow in person!</w:t>
      </w:r>
    </w:p>
    <w:p w14:paraId="69EF1B74" w14:textId="77777777" w:rsidR="008D1F26" w:rsidRDefault="008D1F26" w:rsidP="0026177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652AFF" w14:textId="77777777" w:rsidR="008D1F26" w:rsidRPr="008D1F26" w:rsidRDefault="008D1F26" w:rsidP="008D1F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1F26">
        <w:rPr>
          <w:rFonts w:ascii="Times New Roman" w:hAnsi="Times New Roman" w:cs="Times New Roman"/>
          <w:sz w:val="24"/>
          <w:szCs w:val="24"/>
        </w:rPr>
        <w:t>In what ways does Jesus extend grace to Zacchaeus before Zacchaeus has done anything to deserve it?</w:t>
      </w:r>
    </w:p>
    <w:p w14:paraId="082F3D0D" w14:textId="77777777" w:rsidR="008D1F26" w:rsidRPr="008D1F26" w:rsidRDefault="008D1F26" w:rsidP="008D1F26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D1F26">
        <w:rPr>
          <w:rFonts w:ascii="Times New Roman" w:hAnsi="Times New Roman" w:cs="Times New Roman"/>
          <w:sz w:val="24"/>
          <w:szCs w:val="24"/>
        </w:rPr>
        <w:t>went against common attitude towards tax collectors (remember, one of Jesus’ disciples was a former tax collector)</w:t>
      </w:r>
    </w:p>
    <w:p w14:paraId="1745C8FB" w14:textId="77777777" w:rsidR="008D1F26" w:rsidRPr="008D1F26" w:rsidRDefault="008D1F26" w:rsidP="008D1F26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D1F26">
        <w:rPr>
          <w:rFonts w:ascii="Times New Roman" w:hAnsi="Times New Roman" w:cs="Times New Roman"/>
          <w:sz w:val="24"/>
          <w:szCs w:val="24"/>
        </w:rPr>
        <w:t>Jesus interrupted his journey to stop and spend an evening with a “sinner” (tax collector)</w:t>
      </w:r>
    </w:p>
    <w:p w14:paraId="6B3C13EE" w14:textId="77777777" w:rsidR="008D1F26" w:rsidRPr="008D1F26" w:rsidRDefault="008D1F26" w:rsidP="008D1F26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D1F26">
        <w:rPr>
          <w:rFonts w:ascii="Times New Roman" w:hAnsi="Times New Roman" w:cs="Times New Roman"/>
          <w:sz w:val="24"/>
          <w:szCs w:val="24"/>
        </w:rPr>
        <w:t xml:space="preserve">not only did Jesus speak with him, </w:t>
      </w:r>
      <w:proofErr w:type="gramStart"/>
      <w:r w:rsidRPr="008D1F26">
        <w:rPr>
          <w:rFonts w:ascii="Times New Roman" w:hAnsi="Times New Roman" w:cs="Times New Roman"/>
          <w:sz w:val="24"/>
          <w:szCs w:val="24"/>
        </w:rPr>
        <w:t>he</w:t>
      </w:r>
      <w:proofErr w:type="gramEnd"/>
      <w:r w:rsidRPr="008D1F26">
        <w:rPr>
          <w:rFonts w:ascii="Times New Roman" w:hAnsi="Times New Roman" w:cs="Times New Roman"/>
          <w:sz w:val="24"/>
          <w:szCs w:val="24"/>
        </w:rPr>
        <w:t xml:space="preserve"> invited himself the Zaccheaus’ house</w:t>
      </w:r>
    </w:p>
    <w:p w14:paraId="7AD58DFD" w14:textId="77777777" w:rsidR="008D1F26" w:rsidRPr="008D1F26" w:rsidRDefault="008D1F26" w:rsidP="008D1F26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D1F26">
        <w:rPr>
          <w:rFonts w:ascii="Times New Roman" w:hAnsi="Times New Roman" w:cs="Times New Roman"/>
          <w:sz w:val="24"/>
          <w:szCs w:val="24"/>
        </w:rPr>
        <w:t>recognized Zacchaeus’ interest – gave him an opportunity to meet Jesus, the person of interest</w:t>
      </w:r>
    </w:p>
    <w:p w14:paraId="6DB51EEA" w14:textId="77777777" w:rsidR="008D1F26" w:rsidRPr="008D1F26" w:rsidRDefault="008D1F26" w:rsidP="008D1F26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D1F26">
        <w:rPr>
          <w:rFonts w:ascii="Times New Roman" w:hAnsi="Times New Roman" w:cs="Times New Roman"/>
          <w:sz w:val="24"/>
          <w:szCs w:val="24"/>
        </w:rPr>
        <w:t>sort of like a famous person (sports hero or your favorite entertainment personality) coming to you and saying, I’d like to visit with you …  without you having to ask</w:t>
      </w:r>
    </w:p>
    <w:p w14:paraId="54F1A0E5" w14:textId="77777777" w:rsidR="008D1F26" w:rsidRDefault="008D1F26" w:rsidP="0026177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33E08E" w14:textId="77777777" w:rsidR="00125353" w:rsidRPr="00125353" w:rsidRDefault="00125353" w:rsidP="001253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5353">
        <w:rPr>
          <w:rFonts w:ascii="Times New Roman" w:hAnsi="Times New Roman" w:cs="Times New Roman"/>
          <w:sz w:val="24"/>
          <w:szCs w:val="24"/>
        </w:rPr>
        <w:t>Why do some people find it hard to believe that God wants a personal relationship with them?</w:t>
      </w:r>
    </w:p>
    <w:p w14:paraId="3F3A9F19" w14:textId="77777777" w:rsidR="00125353" w:rsidRPr="00125353" w:rsidRDefault="00125353" w:rsidP="00125353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5353">
        <w:rPr>
          <w:rFonts w:ascii="Times New Roman" w:hAnsi="Times New Roman" w:cs="Times New Roman"/>
          <w:sz w:val="24"/>
          <w:szCs w:val="24"/>
        </w:rPr>
        <w:t xml:space="preserve">I’ve been a </w:t>
      </w:r>
      <w:r w:rsidRPr="00125353">
        <w:rPr>
          <w:rFonts w:ascii="Times New Roman" w:hAnsi="Times New Roman" w:cs="Times New Roman"/>
          <w:i/>
          <w:iCs/>
          <w:sz w:val="24"/>
          <w:szCs w:val="24"/>
        </w:rPr>
        <w:t xml:space="preserve">bad </w:t>
      </w:r>
      <w:r w:rsidRPr="00125353">
        <w:rPr>
          <w:rFonts w:ascii="Times New Roman" w:hAnsi="Times New Roman" w:cs="Times New Roman"/>
          <w:sz w:val="24"/>
          <w:szCs w:val="24"/>
        </w:rPr>
        <w:t>person</w:t>
      </w:r>
    </w:p>
    <w:p w14:paraId="46F65122" w14:textId="77777777" w:rsidR="00125353" w:rsidRPr="00125353" w:rsidRDefault="00125353" w:rsidP="00125353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5353">
        <w:rPr>
          <w:rFonts w:ascii="Times New Roman" w:hAnsi="Times New Roman" w:cs="Times New Roman"/>
          <w:sz w:val="24"/>
          <w:szCs w:val="24"/>
        </w:rPr>
        <w:t>it’s been too long, “too much water under the bridge”</w:t>
      </w:r>
    </w:p>
    <w:p w14:paraId="72935107" w14:textId="77777777" w:rsidR="00125353" w:rsidRPr="00125353" w:rsidRDefault="00125353" w:rsidP="00125353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5353">
        <w:rPr>
          <w:rFonts w:ascii="Times New Roman" w:hAnsi="Times New Roman" w:cs="Times New Roman"/>
          <w:sz w:val="24"/>
          <w:szCs w:val="24"/>
        </w:rPr>
        <w:t>seems like God has had it in for me … too many bad things happened to me</w:t>
      </w:r>
    </w:p>
    <w:p w14:paraId="189864EB" w14:textId="77777777" w:rsidR="00125353" w:rsidRPr="00125353" w:rsidRDefault="00125353" w:rsidP="00125353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5353">
        <w:rPr>
          <w:rFonts w:ascii="Times New Roman" w:hAnsi="Times New Roman" w:cs="Times New Roman"/>
          <w:sz w:val="24"/>
          <w:szCs w:val="24"/>
        </w:rPr>
        <w:t>I’m mad at God</w:t>
      </w:r>
    </w:p>
    <w:p w14:paraId="29644A16" w14:textId="77777777" w:rsidR="00125353" w:rsidRPr="00125353" w:rsidRDefault="00125353" w:rsidP="00125353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5353">
        <w:rPr>
          <w:rFonts w:ascii="Times New Roman" w:hAnsi="Times New Roman" w:cs="Times New Roman"/>
          <w:sz w:val="24"/>
          <w:szCs w:val="24"/>
        </w:rPr>
        <w:t>“God the Father” … my father was no good … I can’t trust any “father”</w:t>
      </w:r>
    </w:p>
    <w:p w14:paraId="077B091C" w14:textId="77777777" w:rsidR="00125353" w:rsidRPr="00125353" w:rsidRDefault="00125353" w:rsidP="00125353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5353">
        <w:rPr>
          <w:rFonts w:ascii="Times New Roman" w:hAnsi="Times New Roman" w:cs="Times New Roman"/>
          <w:sz w:val="24"/>
          <w:szCs w:val="24"/>
        </w:rPr>
        <w:t>how could God be interested in me … I’m just a single individual … He’s got more important things to attend to … like world peace and keeping gravity working</w:t>
      </w:r>
    </w:p>
    <w:p w14:paraId="161925DB" w14:textId="77777777" w:rsidR="00125353" w:rsidRPr="00125353" w:rsidRDefault="00125353" w:rsidP="001253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104065" w14:textId="77777777" w:rsidR="00125353" w:rsidRDefault="00125353" w:rsidP="0026177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E3A5FE" w14:textId="77777777" w:rsidR="00125353" w:rsidRDefault="00125353" w:rsidP="0026177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F47D19" w14:textId="77777777" w:rsidR="00125353" w:rsidRDefault="00125353" w:rsidP="0026177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9F9F64" w14:textId="4C63BA72" w:rsidR="009D5A8E" w:rsidRDefault="009D5A8E" w:rsidP="002617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3.3</w:t>
      </w:r>
      <w:r w:rsidR="005C6CAE">
        <w:rPr>
          <w:rFonts w:ascii="Times New Roman" w:hAnsi="Times New Roman" w:cs="Times New Roman"/>
          <w:sz w:val="24"/>
          <w:szCs w:val="24"/>
        </w:rPr>
        <w:t xml:space="preserve"> A Transformed Life Extending Grace</w:t>
      </w:r>
    </w:p>
    <w:p w14:paraId="04B28577" w14:textId="77777777" w:rsidR="00261773" w:rsidRDefault="00261773" w:rsidP="0026177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B6DA4E" w14:textId="0BDDB755" w:rsidR="009D5A8E" w:rsidRDefault="009D5A8E" w:rsidP="002617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Listen </w:t>
      </w:r>
      <w:proofErr w:type="gramStart"/>
      <w:r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="00125353">
        <w:rPr>
          <w:rFonts w:ascii="Times New Roman" w:hAnsi="Times New Roman" w:cs="Times New Roman"/>
          <w:sz w:val="24"/>
          <w:szCs w:val="24"/>
        </w:rPr>
        <w:t xml:space="preserve"> a confession.</w:t>
      </w:r>
    </w:p>
    <w:p w14:paraId="1F0E22B0" w14:textId="77777777" w:rsidR="00125353" w:rsidRDefault="00125353" w:rsidP="0026177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BB6DCE" w14:textId="537DF9C6" w:rsidR="00125353" w:rsidRPr="00193290" w:rsidRDefault="00125353" w:rsidP="0012535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B3A9B">
        <w:rPr>
          <w:rFonts w:ascii="Times New Roman" w:hAnsi="Times New Roman" w:cs="Times New Roman"/>
          <w:sz w:val="20"/>
          <w:szCs w:val="20"/>
        </w:rPr>
        <w:t xml:space="preserve">Luke 19:7-10 (NIV)  All the people saw this and began to mutter, "He has gone to be the guest of a 'sinner.'" 8  But Zacchaeus stood up and said to the Lord, "Look, Lord! Here and now I give half of my </w:t>
      </w:r>
      <w:r>
        <w:rPr>
          <w:rFonts w:ascii="Times New Roman" w:hAnsi="Times New Roman" w:cs="Times New Roman"/>
          <w:sz w:val="20"/>
          <w:szCs w:val="20"/>
        </w:rPr>
        <w:t>p</w:t>
      </w:r>
      <w:r w:rsidRPr="00FB3A9B">
        <w:rPr>
          <w:rFonts w:ascii="Times New Roman" w:hAnsi="Times New Roman" w:cs="Times New Roman"/>
          <w:sz w:val="20"/>
          <w:szCs w:val="20"/>
        </w:rPr>
        <w:t>ossessions to the poor, and if I have cheated anybody out of anything, I will pay back four times the amount." 9  Jesus said to him, "Today salvation has come to this house, because this man, too, is a son of Abraham. 10  For the Son of Man came to seek and to save what was lost."</w:t>
      </w:r>
    </w:p>
    <w:p w14:paraId="744AAD91" w14:textId="77777777" w:rsidR="00125353" w:rsidRDefault="00125353" w:rsidP="0026177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5C6E76" w14:textId="77777777" w:rsidR="00125353" w:rsidRPr="00125353" w:rsidRDefault="00125353" w:rsidP="001253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5353">
        <w:rPr>
          <w:rFonts w:ascii="Times New Roman" w:hAnsi="Times New Roman" w:cs="Times New Roman"/>
          <w:sz w:val="24"/>
          <w:szCs w:val="24"/>
        </w:rPr>
        <w:t>What are some ways we can tell that someone we know has been spiritually transformed?</w:t>
      </w:r>
    </w:p>
    <w:p w14:paraId="7C1B4FBC" w14:textId="765511E6" w:rsidR="00125353" w:rsidRPr="00125353" w:rsidRDefault="00125353" w:rsidP="00125353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5353">
        <w:rPr>
          <w:rFonts w:ascii="Times New Roman" w:hAnsi="Times New Roman" w:cs="Times New Roman"/>
          <w:sz w:val="24"/>
          <w:szCs w:val="24"/>
        </w:rPr>
        <w:t>change their vocabulary, give up harmful habits</w:t>
      </w:r>
    </w:p>
    <w:p w14:paraId="3ECEE6B1" w14:textId="77777777" w:rsidR="00125353" w:rsidRPr="00125353" w:rsidRDefault="00125353" w:rsidP="00125353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5353">
        <w:rPr>
          <w:rFonts w:ascii="Times New Roman" w:hAnsi="Times New Roman" w:cs="Times New Roman"/>
          <w:sz w:val="24"/>
          <w:szCs w:val="24"/>
        </w:rPr>
        <w:t>begin reading their Bible</w:t>
      </w:r>
    </w:p>
    <w:p w14:paraId="2274F6D5" w14:textId="77777777" w:rsidR="00125353" w:rsidRPr="00125353" w:rsidRDefault="00125353" w:rsidP="00125353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5353">
        <w:rPr>
          <w:rFonts w:ascii="Times New Roman" w:hAnsi="Times New Roman" w:cs="Times New Roman"/>
          <w:sz w:val="24"/>
          <w:szCs w:val="24"/>
        </w:rPr>
        <w:t>maybe even change vocations</w:t>
      </w:r>
    </w:p>
    <w:p w14:paraId="7C2E1DBF" w14:textId="77777777" w:rsidR="00125353" w:rsidRPr="00125353" w:rsidRDefault="00125353" w:rsidP="00125353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5353">
        <w:rPr>
          <w:rFonts w:ascii="Times New Roman" w:hAnsi="Times New Roman" w:cs="Times New Roman"/>
          <w:sz w:val="24"/>
          <w:szCs w:val="24"/>
        </w:rPr>
        <w:t>become more interested in spiritual things</w:t>
      </w:r>
    </w:p>
    <w:p w14:paraId="6D1A347C" w14:textId="77777777" w:rsidR="00125353" w:rsidRDefault="00125353" w:rsidP="001253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8AF7D3" w14:textId="76DF3C53" w:rsidR="00125353" w:rsidRPr="00125353" w:rsidRDefault="00125353" w:rsidP="001253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5353">
        <w:rPr>
          <w:rFonts w:ascii="Times New Roman" w:hAnsi="Times New Roman" w:cs="Times New Roman"/>
          <w:sz w:val="24"/>
          <w:szCs w:val="24"/>
        </w:rPr>
        <w:t>How do we know Zacchaeus was serious, genuine about deciding to follow Jesus?</w:t>
      </w:r>
    </w:p>
    <w:p w14:paraId="2352240F" w14:textId="77777777" w:rsidR="00125353" w:rsidRPr="00125353" w:rsidRDefault="00125353" w:rsidP="00125353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5353">
        <w:rPr>
          <w:rFonts w:ascii="Times New Roman" w:hAnsi="Times New Roman" w:cs="Times New Roman"/>
          <w:sz w:val="24"/>
          <w:szCs w:val="24"/>
        </w:rPr>
        <w:t>Zacchaeus repented of his sinful life</w:t>
      </w:r>
    </w:p>
    <w:p w14:paraId="213E1517" w14:textId="77777777" w:rsidR="00125353" w:rsidRPr="00125353" w:rsidRDefault="00125353" w:rsidP="00125353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125353">
        <w:rPr>
          <w:rFonts w:ascii="Times New Roman" w:hAnsi="Times New Roman" w:cs="Times New Roman"/>
          <w:sz w:val="24"/>
          <w:szCs w:val="24"/>
        </w:rPr>
        <w:t>he</w:t>
      </w:r>
      <w:proofErr w:type="gramEnd"/>
      <w:r w:rsidRPr="00125353">
        <w:rPr>
          <w:rFonts w:ascii="Times New Roman" w:hAnsi="Times New Roman" w:cs="Times New Roman"/>
          <w:sz w:val="24"/>
          <w:szCs w:val="24"/>
        </w:rPr>
        <w:t xml:space="preserve"> was willing to make amends for the wrong things he had done</w:t>
      </w:r>
    </w:p>
    <w:p w14:paraId="65BBCB53" w14:textId="77777777" w:rsidR="00125353" w:rsidRPr="00125353" w:rsidRDefault="00125353" w:rsidP="00125353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5353">
        <w:rPr>
          <w:rFonts w:ascii="Times New Roman" w:hAnsi="Times New Roman" w:cs="Times New Roman"/>
          <w:sz w:val="24"/>
          <w:szCs w:val="24"/>
        </w:rPr>
        <w:t>Jesus said he had shown himself to be a “son of Abraham” – a man of faith and obedience</w:t>
      </w:r>
    </w:p>
    <w:p w14:paraId="34E1C564" w14:textId="77777777" w:rsidR="009D5A8E" w:rsidRDefault="009D5A8E" w:rsidP="0026177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E9AB64" w14:textId="77777777" w:rsidR="00125353" w:rsidRPr="00125353" w:rsidRDefault="00125353" w:rsidP="001253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5353">
        <w:rPr>
          <w:rFonts w:ascii="Times New Roman" w:hAnsi="Times New Roman" w:cs="Times New Roman"/>
          <w:sz w:val="24"/>
          <w:szCs w:val="24"/>
        </w:rPr>
        <w:t>What do the actions of Zacchaeus reveal about the power of God to change hearts?</w:t>
      </w:r>
    </w:p>
    <w:p w14:paraId="0360DBD8" w14:textId="77777777" w:rsidR="00125353" w:rsidRPr="00125353" w:rsidRDefault="00125353" w:rsidP="00125353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125353">
        <w:rPr>
          <w:rFonts w:ascii="Times New Roman" w:hAnsi="Times New Roman" w:cs="Times New Roman"/>
          <w:sz w:val="24"/>
          <w:szCs w:val="24"/>
        </w:rPr>
        <w:t>no</w:t>
      </w:r>
      <w:proofErr w:type="gramEnd"/>
      <w:r w:rsidRPr="00125353">
        <w:rPr>
          <w:rFonts w:ascii="Times New Roman" w:hAnsi="Times New Roman" w:cs="Times New Roman"/>
          <w:sz w:val="24"/>
          <w:szCs w:val="24"/>
        </w:rPr>
        <w:t xml:space="preserve"> doubt he was deeply involved in a materialistic lifestyle</w:t>
      </w:r>
    </w:p>
    <w:p w14:paraId="35DEB002" w14:textId="77777777" w:rsidR="00125353" w:rsidRPr="00125353" w:rsidRDefault="00125353" w:rsidP="00125353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125353">
        <w:rPr>
          <w:rFonts w:ascii="Times New Roman" w:hAnsi="Times New Roman" w:cs="Times New Roman"/>
          <w:sz w:val="24"/>
          <w:szCs w:val="24"/>
        </w:rPr>
        <w:t>he</w:t>
      </w:r>
      <w:proofErr w:type="gramEnd"/>
      <w:r w:rsidRPr="00125353">
        <w:rPr>
          <w:rFonts w:ascii="Times New Roman" w:hAnsi="Times New Roman" w:cs="Times New Roman"/>
          <w:sz w:val="24"/>
          <w:szCs w:val="24"/>
        </w:rPr>
        <w:t xml:space="preserve"> was successful, but considered to be so due to shady dealings</w:t>
      </w:r>
    </w:p>
    <w:p w14:paraId="3B12FB98" w14:textId="77777777" w:rsidR="00125353" w:rsidRPr="00125353" w:rsidRDefault="00125353" w:rsidP="00125353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5353">
        <w:rPr>
          <w:rFonts w:ascii="Times New Roman" w:hAnsi="Times New Roman" w:cs="Times New Roman"/>
          <w:sz w:val="24"/>
          <w:szCs w:val="24"/>
        </w:rPr>
        <w:t xml:space="preserve">his ongoing lifestyle depended on his continued extortion of </w:t>
      </w:r>
      <w:proofErr w:type="gramStart"/>
      <w:r w:rsidRPr="00125353">
        <w:rPr>
          <w:rFonts w:ascii="Times New Roman" w:hAnsi="Times New Roman" w:cs="Times New Roman"/>
          <w:sz w:val="24"/>
          <w:szCs w:val="24"/>
        </w:rPr>
        <w:t>tax payers</w:t>
      </w:r>
      <w:proofErr w:type="gramEnd"/>
    </w:p>
    <w:p w14:paraId="624AB8E7" w14:textId="77777777" w:rsidR="00125353" w:rsidRPr="00125353" w:rsidRDefault="00125353" w:rsidP="00125353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125353">
        <w:rPr>
          <w:rFonts w:ascii="Times New Roman" w:hAnsi="Times New Roman" w:cs="Times New Roman"/>
          <w:sz w:val="24"/>
          <w:szCs w:val="24"/>
        </w:rPr>
        <w:t>this</w:t>
      </w:r>
      <w:proofErr w:type="gramEnd"/>
      <w:r w:rsidRPr="00125353">
        <w:rPr>
          <w:rFonts w:ascii="Times New Roman" w:hAnsi="Times New Roman" w:cs="Times New Roman"/>
          <w:sz w:val="24"/>
          <w:szCs w:val="24"/>
        </w:rPr>
        <w:t xml:space="preserve"> was a 180 degree turnaround</w:t>
      </w:r>
    </w:p>
    <w:p w14:paraId="1A8B1718" w14:textId="77777777" w:rsidR="00125353" w:rsidRDefault="00125353" w:rsidP="00125353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125353">
        <w:rPr>
          <w:rFonts w:ascii="Times New Roman" w:hAnsi="Times New Roman" w:cs="Times New Roman"/>
          <w:sz w:val="24"/>
          <w:szCs w:val="24"/>
        </w:rPr>
        <w:t>instead</w:t>
      </w:r>
      <w:proofErr w:type="gramEnd"/>
      <w:r w:rsidRPr="00125353">
        <w:rPr>
          <w:rFonts w:ascii="Times New Roman" w:hAnsi="Times New Roman" w:cs="Times New Roman"/>
          <w:sz w:val="24"/>
          <w:szCs w:val="24"/>
        </w:rPr>
        <w:t xml:space="preserve"> of acting with greed he was acting with generosity</w:t>
      </w:r>
    </w:p>
    <w:p w14:paraId="50A3BF2B" w14:textId="495D4774" w:rsidR="00125353" w:rsidRPr="00125353" w:rsidRDefault="00125353" w:rsidP="00125353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5353">
        <w:rPr>
          <w:rFonts w:ascii="Times New Roman" w:hAnsi="Times New Roman" w:cs="Times New Roman"/>
          <w:sz w:val="24"/>
          <w:szCs w:val="24"/>
        </w:rPr>
        <w:t>only God can do that</w:t>
      </w:r>
    </w:p>
    <w:p w14:paraId="0C4411A8" w14:textId="77777777" w:rsidR="00125353" w:rsidRDefault="00125353" w:rsidP="0026177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E59B20" w14:textId="77777777" w:rsidR="00125353" w:rsidRPr="00125353" w:rsidRDefault="00125353" w:rsidP="001253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5353">
        <w:rPr>
          <w:rFonts w:ascii="Times New Roman" w:hAnsi="Times New Roman" w:cs="Times New Roman"/>
          <w:sz w:val="24"/>
          <w:szCs w:val="24"/>
        </w:rPr>
        <w:t>How can Christians encourage transformation in others without becoming judgmental? What practical ways can we show grace to someone who is trying to change?</w:t>
      </w:r>
    </w:p>
    <w:p w14:paraId="6D7D1E6C" w14:textId="77777777" w:rsidR="00125353" w:rsidRPr="00125353" w:rsidRDefault="00125353" w:rsidP="00125353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5353">
        <w:rPr>
          <w:rFonts w:ascii="Times New Roman" w:hAnsi="Times New Roman" w:cs="Times New Roman"/>
          <w:sz w:val="24"/>
          <w:szCs w:val="24"/>
        </w:rPr>
        <w:t>befriend others</w:t>
      </w:r>
    </w:p>
    <w:p w14:paraId="7405028D" w14:textId="77777777" w:rsidR="00125353" w:rsidRPr="00125353" w:rsidRDefault="00125353" w:rsidP="00125353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5353">
        <w:rPr>
          <w:rFonts w:ascii="Times New Roman" w:hAnsi="Times New Roman" w:cs="Times New Roman"/>
          <w:sz w:val="24"/>
          <w:szCs w:val="24"/>
        </w:rPr>
        <w:t>learn about their joys and sorrows and struggles</w:t>
      </w:r>
    </w:p>
    <w:p w14:paraId="7F3FDC05" w14:textId="77777777" w:rsidR="00125353" w:rsidRPr="00125353" w:rsidRDefault="00125353" w:rsidP="00125353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5353">
        <w:rPr>
          <w:rFonts w:ascii="Times New Roman" w:hAnsi="Times New Roman" w:cs="Times New Roman"/>
          <w:sz w:val="24"/>
          <w:szCs w:val="24"/>
        </w:rPr>
        <w:t>participate in acts of unsolicited kindness</w:t>
      </w:r>
    </w:p>
    <w:p w14:paraId="4FE8B54F" w14:textId="77777777" w:rsidR="00125353" w:rsidRPr="00125353" w:rsidRDefault="00125353" w:rsidP="00125353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5353">
        <w:rPr>
          <w:rFonts w:ascii="Times New Roman" w:hAnsi="Times New Roman" w:cs="Times New Roman"/>
          <w:sz w:val="24"/>
          <w:szCs w:val="24"/>
        </w:rPr>
        <w:t>earn their trust</w:t>
      </w:r>
    </w:p>
    <w:p w14:paraId="2D807D87" w14:textId="77777777" w:rsidR="00125353" w:rsidRPr="00125353" w:rsidRDefault="00125353" w:rsidP="00125353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5353">
        <w:rPr>
          <w:rFonts w:ascii="Times New Roman" w:hAnsi="Times New Roman" w:cs="Times New Roman"/>
          <w:sz w:val="24"/>
          <w:szCs w:val="24"/>
        </w:rPr>
        <w:t>be quick to remember that “I am a sinner, saved by God’s grace”</w:t>
      </w:r>
    </w:p>
    <w:p w14:paraId="355C781D" w14:textId="77777777" w:rsidR="00125353" w:rsidRPr="00125353" w:rsidRDefault="00125353" w:rsidP="00125353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5353">
        <w:rPr>
          <w:rFonts w:ascii="Times New Roman" w:hAnsi="Times New Roman" w:cs="Times New Roman"/>
          <w:sz w:val="24"/>
          <w:szCs w:val="24"/>
        </w:rPr>
        <w:t>God wants to rescue them from the struggle of sin</w:t>
      </w:r>
    </w:p>
    <w:p w14:paraId="3778C2BB" w14:textId="77777777" w:rsidR="00125353" w:rsidRPr="00125353" w:rsidRDefault="00125353" w:rsidP="00125353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5353">
        <w:rPr>
          <w:rFonts w:ascii="Times New Roman" w:hAnsi="Times New Roman" w:cs="Times New Roman"/>
          <w:sz w:val="24"/>
          <w:szCs w:val="24"/>
        </w:rPr>
        <w:t>“Whatever your deepest need is, God has the answer.”</w:t>
      </w:r>
    </w:p>
    <w:p w14:paraId="2ED363BD" w14:textId="77777777" w:rsidR="00125353" w:rsidRPr="00125353" w:rsidRDefault="00125353" w:rsidP="00125353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5353">
        <w:rPr>
          <w:rFonts w:ascii="Times New Roman" w:hAnsi="Times New Roman" w:cs="Times New Roman"/>
          <w:sz w:val="24"/>
          <w:szCs w:val="24"/>
        </w:rPr>
        <w:t>“Let me tell you how God changed my life …”  share your 15 second testimony</w:t>
      </w:r>
    </w:p>
    <w:p w14:paraId="7EA62166" w14:textId="77777777" w:rsidR="00125353" w:rsidRPr="00125353" w:rsidRDefault="00125353" w:rsidP="00125353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5353">
        <w:rPr>
          <w:rFonts w:ascii="Times New Roman" w:hAnsi="Times New Roman" w:cs="Times New Roman"/>
          <w:sz w:val="24"/>
          <w:szCs w:val="24"/>
        </w:rPr>
        <w:t xml:space="preserve">Watch </w:t>
      </w:r>
      <w:hyperlink r:id="rId12" w:history="1">
        <w:r w:rsidRPr="00125353">
          <w:rPr>
            <w:rStyle w:val="Hyperlink"/>
            <w:rFonts w:ascii="Times New Roman" w:hAnsi="Times New Roman" w:cs="Times New Roman"/>
            <w:sz w:val="24"/>
            <w:szCs w:val="24"/>
          </w:rPr>
          <w:t>https://watch.liberty.edu/media/t/1_zc35og1f</w:t>
        </w:r>
      </w:hyperlink>
      <w:r w:rsidRPr="00125353">
        <w:rPr>
          <w:rFonts w:ascii="Times New Roman" w:hAnsi="Times New Roman" w:cs="Times New Roman"/>
          <w:sz w:val="24"/>
          <w:szCs w:val="24"/>
        </w:rPr>
        <w:t xml:space="preserve"> 15 second testimony which tells what your life was like before Jesus, what was the turning point, then  how your life was different</w:t>
      </w:r>
    </w:p>
    <w:p w14:paraId="7B1A9965" w14:textId="77777777" w:rsidR="00125353" w:rsidRDefault="00125353" w:rsidP="0026177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5E6C1D" w14:textId="53DA5C7A" w:rsidR="009D5A8E" w:rsidRDefault="00811075" w:rsidP="002617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8D3A14" wp14:editId="71457DC9">
                <wp:simplePos x="0" y="0"/>
                <wp:positionH relativeFrom="column">
                  <wp:posOffset>1476629</wp:posOffset>
                </wp:positionH>
                <wp:positionV relativeFrom="page">
                  <wp:posOffset>9004097</wp:posOffset>
                </wp:positionV>
                <wp:extent cx="3006090" cy="445770"/>
                <wp:effectExtent l="38100" t="38100" r="41910" b="4953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6090" cy="445770"/>
                        </a:xfrm>
                        <a:custGeom>
                          <a:avLst/>
                          <a:gdLst>
                            <a:gd name="csX0" fmla="*/ 0 w 3006090"/>
                            <a:gd name="csY0" fmla="*/ 0 h 445770"/>
                            <a:gd name="csX1" fmla="*/ 410832 w 3006090"/>
                            <a:gd name="csY1" fmla="*/ 0 h 445770"/>
                            <a:gd name="csX2" fmla="*/ 971969 w 3006090"/>
                            <a:gd name="csY2" fmla="*/ 0 h 445770"/>
                            <a:gd name="csX3" fmla="*/ 1442923 w 3006090"/>
                            <a:gd name="csY3" fmla="*/ 0 h 445770"/>
                            <a:gd name="csX4" fmla="*/ 1913877 w 3006090"/>
                            <a:gd name="csY4" fmla="*/ 0 h 445770"/>
                            <a:gd name="csX5" fmla="*/ 2354770 w 3006090"/>
                            <a:gd name="csY5" fmla="*/ 0 h 445770"/>
                            <a:gd name="csX6" fmla="*/ 3006090 w 3006090"/>
                            <a:gd name="csY6" fmla="*/ 0 h 445770"/>
                            <a:gd name="csX7" fmla="*/ 3006090 w 3006090"/>
                            <a:gd name="csY7" fmla="*/ 445770 h 445770"/>
                            <a:gd name="csX8" fmla="*/ 2505075 w 3006090"/>
                            <a:gd name="csY8" fmla="*/ 445770 h 445770"/>
                            <a:gd name="csX9" fmla="*/ 1973999 w 3006090"/>
                            <a:gd name="csY9" fmla="*/ 445770 h 445770"/>
                            <a:gd name="csX10" fmla="*/ 1563167 w 3006090"/>
                            <a:gd name="csY10" fmla="*/ 445770 h 445770"/>
                            <a:gd name="csX11" fmla="*/ 1002030 w 3006090"/>
                            <a:gd name="csY11" fmla="*/ 445770 h 445770"/>
                            <a:gd name="csX12" fmla="*/ 501015 w 3006090"/>
                            <a:gd name="csY12" fmla="*/ 445770 h 445770"/>
                            <a:gd name="csX13" fmla="*/ 0 w 3006090"/>
                            <a:gd name="csY13" fmla="*/ 445770 h 445770"/>
                            <a:gd name="csX14" fmla="*/ 0 w 3006090"/>
                            <a:gd name="csY14" fmla="*/ 0 h 44577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</a:cxnLst>
                          <a:rect l="l" t="t" r="r" b="b"/>
                          <a:pathLst>
                            <a:path w="3006090" h="445770" fill="none" extrusionOk="0">
                              <a:moveTo>
                                <a:pt x="0" y="0"/>
                              </a:moveTo>
                              <a:cubicBezTo>
                                <a:pt x="205327" y="-31474"/>
                                <a:pt x="248844" y="3101"/>
                                <a:pt x="410832" y="0"/>
                              </a:cubicBezTo>
                              <a:cubicBezTo>
                                <a:pt x="572820" y="-3101"/>
                                <a:pt x="813410" y="50867"/>
                                <a:pt x="971969" y="0"/>
                              </a:cubicBezTo>
                              <a:cubicBezTo>
                                <a:pt x="1130528" y="-50867"/>
                                <a:pt x="1313799" y="692"/>
                                <a:pt x="1442923" y="0"/>
                              </a:cubicBezTo>
                              <a:cubicBezTo>
                                <a:pt x="1572047" y="-692"/>
                                <a:pt x="1694168" y="28741"/>
                                <a:pt x="1913877" y="0"/>
                              </a:cubicBezTo>
                              <a:cubicBezTo>
                                <a:pt x="2133586" y="-28741"/>
                                <a:pt x="2163041" y="4529"/>
                                <a:pt x="2354770" y="0"/>
                              </a:cubicBezTo>
                              <a:cubicBezTo>
                                <a:pt x="2546499" y="-4529"/>
                                <a:pt x="2789629" y="45570"/>
                                <a:pt x="3006090" y="0"/>
                              </a:cubicBezTo>
                              <a:cubicBezTo>
                                <a:pt x="3021611" y="124301"/>
                                <a:pt x="2984444" y="246518"/>
                                <a:pt x="3006090" y="445770"/>
                              </a:cubicBezTo>
                              <a:cubicBezTo>
                                <a:pt x="2780272" y="455184"/>
                                <a:pt x="2615655" y="425185"/>
                                <a:pt x="2505075" y="445770"/>
                              </a:cubicBezTo>
                              <a:cubicBezTo>
                                <a:pt x="2394495" y="466355"/>
                                <a:pt x="2149878" y="397705"/>
                                <a:pt x="1973999" y="445770"/>
                              </a:cubicBezTo>
                              <a:cubicBezTo>
                                <a:pt x="1798120" y="493835"/>
                                <a:pt x="1768272" y="444106"/>
                                <a:pt x="1563167" y="445770"/>
                              </a:cubicBezTo>
                              <a:cubicBezTo>
                                <a:pt x="1358062" y="447434"/>
                                <a:pt x="1200866" y="407009"/>
                                <a:pt x="1002030" y="445770"/>
                              </a:cubicBezTo>
                              <a:cubicBezTo>
                                <a:pt x="803194" y="484531"/>
                                <a:pt x="607303" y="389593"/>
                                <a:pt x="501015" y="445770"/>
                              </a:cubicBezTo>
                              <a:cubicBezTo>
                                <a:pt x="394728" y="501947"/>
                                <a:pt x="235834" y="415506"/>
                                <a:pt x="0" y="445770"/>
                              </a:cubicBezTo>
                              <a:cubicBezTo>
                                <a:pt x="-45166" y="330785"/>
                                <a:pt x="570" y="92106"/>
                                <a:pt x="0" y="0"/>
                              </a:cubicBezTo>
                              <a:close/>
                            </a:path>
                            <a:path w="3006090" h="445770" stroke="0" extrusionOk="0">
                              <a:moveTo>
                                <a:pt x="0" y="0"/>
                              </a:moveTo>
                              <a:cubicBezTo>
                                <a:pt x="181856" y="-28523"/>
                                <a:pt x="361929" y="3837"/>
                                <a:pt x="561137" y="0"/>
                              </a:cubicBezTo>
                              <a:cubicBezTo>
                                <a:pt x="760345" y="-3837"/>
                                <a:pt x="958793" y="7151"/>
                                <a:pt x="1092213" y="0"/>
                              </a:cubicBezTo>
                              <a:cubicBezTo>
                                <a:pt x="1225633" y="-7151"/>
                                <a:pt x="1350109" y="8987"/>
                                <a:pt x="1563167" y="0"/>
                              </a:cubicBezTo>
                              <a:cubicBezTo>
                                <a:pt x="1776225" y="-8987"/>
                                <a:pt x="1852229" y="1296"/>
                                <a:pt x="2094243" y="0"/>
                              </a:cubicBezTo>
                              <a:cubicBezTo>
                                <a:pt x="2336257" y="-1296"/>
                                <a:pt x="2807822" y="65213"/>
                                <a:pt x="3006090" y="0"/>
                              </a:cubicBezTo>
                              <a:cubicBezTo>
                                <a:pt x="3053538" y="206296"/>
                                <a:pt x="2954607" y="261212"/>
                                <a:pt x="3006090" y="445770"/>
                              </a:cubicBezTo>
                              <a:cubicBezTo>
                                <a:pt x="2811868" y="493008"/>
                                <a:pt x="2778353" y="432990"/>
                                <a:pt x="2595258" y="445770"/>
                              </a:cubicBezTo>
                              <a:cubicBezTo>
                                <a:pt x="2412163" y="458550"/>
                                <a:pt x="2267524" y="399749"/>
                                <a:pt x="2094243" y="445770"/>
                              </a:cubicBezTo>
                              <a:cubicBezTo>
                                <a:pt x="1920962" y="491791"/>
                                <a:pt x="1775763" y="440526"/>
                                <a:pt x="1623289" y="445770"/>
                              </a:cubicBezTo>
                              <a:cubicBezTo>
                                <a:pt x="1470815" y="451014"/>
                                <a:pt x="1358367" y="443324"/>
                                <a:pt x="1122274" y="445770"/>
                              </a:cubicBezTo>
                              <a:cubicBezTo>
                                <a:pt x="886181" y="448216"/>
                                <a:pt x="912423" y="423448"/>
                                <a:pt x="711441" y="445770"/>
                              </a:cubicBezTo>
                              <a:cubicBezTo>
                                <a:pt x="510459" y="468092"/>
                                <a:pt x="208244" y="434801"/>
                                <a:pt x="0" y="445770"/>
                              </a:cubicBezTo>
                              <a:cubicBezTo>
                                <a:pt x="-9561" y="352765"/>
                                <a:pt x="27899" y="17390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3559321221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26C2D88A" w14:textId="77777777" w:rsidR="00811075" w:rsidRPr="00811075" w:rsidRDefault="00811075" w:rsidP="008110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1107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Use the last page as a handout so your learners can take home the application points of this week’s lesson.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D3A14" id="Text Box 4" o:spid="_x0000_s1027" type="#_x0000_t202" style="position:absolute;margin-left:116.25pt;margin-top:709pt;width:236.7pt;height:3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" fillcolor="white [3201]" strokeweight=".5pt">
                <v:textbox>
                  <w:txbxContent>
                    <w:p w14:paraId="26C2D88A" w14:textId="77777777" w:rsidR="00811075" w:rsidRPr="00811075" w:rsidRDefault="00811075" w:rsidP="00811075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1107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Use the last page as a handout so your learners can take home the application points of this week’s lesson.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9D5A8E">
        <w:rPr>
          <w:rFonts w:ascii="Times New Roman" w:hAnsi="Times New Roman" w:cs="Times New Roman"/>
          <w:sz w:val="24"/>
          <w:szCs w:val="24"/>
        </w:rPr>
        <w:br w:type="page"/>
      </w:r>
    </w:p>
    <w:p w14:paraId="456665C2" w14:textId="7BCA41AE" w:rsidR="009D5A8E" w:rsidRDefault="00F2417E" w:rsidP="00261773">
      <w:pPr>
        <w:spacing w:after="0"/>
        <w:jc w:val="center"/>
        <w:rPr>
          <w:rFonts w:ascii="Comic Sans MS" w:hAnsi="Comic Sans MS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2A360380" wp14:editId="2687ACEF">
            <wp:simplePos x="0" y="0"/>
            <wp:positionH relativeFrom="column">
              <wp:posOffset>5264277</wp:posOffset>
            </wp:positionH>
            <wp:positionV relativeFrom="page">
              <wp:posOffset>431597</wp:posOffset>
            </wp:positionV>
            <wp:extent cx="1216025" cy="1685290"/>
            <wp:effectExtent l="0" t="0" r="3175" b="0"/>
            <wp:wrapSquare wrapText="bothSides"/>
            <wp:docPr id="9716909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690984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16025" cy="1685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5A8E">
        <w:rPr>
          <w:rFonts w:ascii="Comic Sans MS" w:hAnsi="Comic Sans MS" w:cs="Times New Roman"/>
          <w:sz w:val="28"/>
          <w:szCs w:val="28"/>
        </w:rPr>
        <w:t>Application</w:t>
      </w:r>
    </w:p>
    <w:p w14:paraId="792D75DC" w14:textId="1D553C60" w:rsidR="0053080D" w:rsidRPr="0053080D" w:rsidRDefault="0053080D" w:rsidP="0053080D">
      <w:pPr>
        <w:spacing w:after="0"/>
        <w:rPr>
          <w:rFonts w:ascii="Comic Sans MS" w:hAnsi="Comic Sans MS" w:cs="Times New Roman"/>
          <w:sz w:val="24"/>
          <w:szCs w:val="24"/>
        </w:rPr>
      </w:pPr>
      <w:r w:rsidRPr="0053080D">
        <w:rPr>
          <w:rFonts w:ascii="Comic Sans MS" w:hAnsi="Comic Sans MS" w:cs="Times New Roman"/>
          <w:sz w:val="24"/>
          <w:szCs w:val="24"/>
        </w:rPr>
        <w:t xml:space="preserve">Walk. </w:t>
      </w:r>
    </w:p>
    <w:p w14:paraId="600F7CA5" w14:textId="55F29F7D" w:rsidR="0053080D" w:rsidRPr="0053080D" w:rsidRDefault="0053080D" w:rsidP="0053080D">
      <w:pPr>
        <w:pStyle w:val="ListParagraph"/>
        <w:numPr>
          <w:ilvl w:val="0"/>
          <w:numId w:val="9"/>
        </w:numPr>
        <w:spacing w:after="0"/>
        <w:rPr>
          <w:rFonts w:ascii="Comic Sans MS" w:hAnsi="Comic Sans MS" w:cs="Times New Roman"/>
        </w:rPr>
      </w:pPr>
      <w:r w:rsidRPr="0053080D">
        <w:rPr>
          <w:rFonts w:ascii="Comic Sans MS" w:hAnsi="Comic Sans MS" w:cs="Times New Roman"/>
        </w:rPr>
        <w:t xml:space="preserve">Avoiding sin is good, but we mustn’t isolate ourselves from unbelievers. </w:t>
      </w:r>
    </w:p>
    <w:p w14:paraId="4D2DAC5E" w14:textId="47CC11CD" w:rsidR="0053080D" w:rsidRPr="0053080D" w:rsidRDefault="0053080D" w:rsidP="0053080D">
      <w:pPr>
        <w:pStyle w:val="ListParagraph"/>
        <w:numPr>
          <w:ilvl w:val="0"/>
          <w:numId w:val="9"/>
        </w:numPr>
        <w:spacing w:after="0"/>
        <w:rPr>
          <w:rFonts w:ascii="Comic Sans MS" w:hAnsi="Comic Sans MS" w:cs="Times New Roman"/>
        </w:rPr>
      </w:pPr>
      <w:r w:rsidRPr="0053080D">
        <w:rPr>
          <w:rFonts w:ascii="Comic Sans MS" w:hAnsi="Comic Sans MS" w:cs="Times New Roman"/>
        </w:rPr>
        <w:t xml:space="preserve">We must guard against the view that some people are beyond God’s grace. </w:t>
      </w:r>
    </w:p>
    <w:p w14:paraId="6C3A7799" w14:textId="4E375AD8" w:rsidR="0053080D" w:rsidRPr="0053080D" w:rsidRDefault="0053080D" w:rsidP="0053080D">
      <w:pPr>
        <w:pStyle w:val="ListParagraph"/>
        <w:numPr>
          <w:ilvl w:val="0"/>
          <w:numId w:val="9"/>
        </w:numPr>
        <w:spacing w:after="0"/>
        <w:rPr>
          <w:rFonts w:ascii="Comic Sans MS" w:hAnsi="Comic Sans MS" w:cs="Times New Roman"/>
        </w:rPr>
      </w:pPr>
      <w:r w:rsidRPr="0053080D">
        <w:rPr>
          <w:rFonts w:ascii="Comic Sans MS" w:hAnsi="Comic Sans MS" w:cs="Times New Roman"/>
        </w:rPr>
        <w:t>If there are people you view that way, pray and ask God to forgive you.</w:t>
      </w:r>
    </w:p>
    <w:p w14:paraId="1A0B268A" w14:textId="1D12F83F" w:rsidR="0053080D" w:rsidRPr="0053080D" w:rsidRDefault="0053080D" w:rsidP="0053080D">
      <w:pPr>
        <w:spacing w:after="0"/>
        <w:rPr>
          <w:rFonts w:ascii="Comic Sans MS" w:hAnsi="Comic Sans MS" w:cs="Times New Roman"/>
          <w:sz w:val="24"/>
          <w:szCs w:val="24"/>
        </w:rPr>
      </w:pPr>
    </w:p>
    <w:p w14:paraId="38D23CA6" w14:textId="77777777" w:rsidR="0053080D" w:rsidRPr="0053080D" w:rsidRDefault="0053080D" w:rsidP="0053080D">
      <w:pPr>
        <w:spacing w:after="0"/>
        <w:rPr>
          <w:rFonts w:ascii="Comic Sans MS" w:hAnsi="Comic Sans MS" w:cs="Times New Roman"/>
          <w:sz w:val="24"/>
          <w:szCs w:val="24"/>
        </w:rPr>
      </w:pPr>
      <w:r w:rsidRPr="0053080D">
        <w:rPr>
          <w:rFonts w:ascii="Comic Sans MS" w:hAnsi="Comic Sans MS" w:cs="Times New Roman"/>
          <w:sz w:val="24"/>
          <w:szCs w:val="24"/>
        </w:rPr>
        <w:t xml:space="preserve">Run. </w:t>
      </w:r>
    </w:p>
    <w:p w14:paraId="746D6ED7" w14:textId="77777777" w:rsidR="0053080D" w:rsidRPr="0053080D" w:rsidRDefault="0053080D" w:rsidP="0053080D">
      <w:pPr>
        <w:pStyle w:val="ListParagraph"/>
        <w:numPr>
          <w:ilvl w:val="0"/>
          <w:numId w:val="9"/>
        </w:numPr>
        <w:spacing w:after="0"/>
        <w:rPr>
          <w:rFonts w:ascii="Comic Sans MS" w:hAnsi="Comic Sans MS" w:cs="Times New Roman"/>
        </w:rPr>
      </w:pPr>
      <w:r w:rsidRPr="0053080D">
        <w:rPr>
          <w:rFonts w:ascii="Comic Sans MS" w:hAnsi="Comic Sans MS" w:cs="Times New Roman"/>
        </w:rPr>
        <w:t xml:space="preserve">Do you have any friends who are unbelievers? </w:t>
      </w:r>
    </w:p>
    <w:p w14:paraId="25421356" w14:textId="77777777" w:rsidR="0053080D" w:rsidRPr="0053080D" w:rsidRDefault="0053080D" w:rsidP="0053080D">
      <w:pPr>
        <w:pStyle w:val="ListParagraph"/>
        <w:numPr>
          <w:ilvl w:val="0"/>
          <w:numId w:val="9"/>
        </w:numPr>
        <w:spacing w:after="0"/>
        <w:rPr>
          <w:rFonts w:ascii="Comic Sans MS" w:hAnsi="Comic Sans MS" w:cs="Times New Roman"/>
        </w:rPr>
      </w:pPr>
      <w:r w:rsidRPr="0053080D">
        <w:rPr>
          <w:rFonts w:ascii="Comic Sans MS" w:hAnsi="Comic Sans MS" w:cs="Times New Roman"/>
        </w:rPr>
        <w:t xml:space="preserve">Make the effort to build a new relationship with an unbeliever. </w:t>
      </w:r>
    </w:p>
    <w:p w14:paraId="72EC8D00" w14:textId="77777777" w:rsidR="0053080D" w:rsidRPr="0053080D" w:rsidRDefault="0053080D" w:rsidP="0053080D">
      <w:pPr>
        <w:pStyle w:val="ListParagraph"/>
        <w:numPr>
          <w:ilvl w:val="0"/>
          <w:numId w:val="9"/>
        </w:numPr>
        <w:spacing w:after="0"/>
        <w:rPr>
          <w:rFonts w:ascii="Comic Sans MS" w:hAnsi="Comic Sans MS" w:cs="Times New Roman"/>
        </w:rPr>
      </w:pPr>
      <w:r w:rsidRPr="0053080D">
        <w:rPr>
          <w:rFonts w:ascii="Comic Sans MS" w:hAnsi="Comic Sans MS" w:cs="Times New Roman"/>
        </w:rPr>
        <w:t>Be ready to be God’s conduit for His grace.</w:t>
      </w:r>
    </w:p>
    <w:p w14:paraId="77EA3321" w14:textId="77777777" w:rsidR="0053080D" w:rsidRPr="0053080D" w:rsidRDefault="0053080D" w:rsidP="0053080D">
      <w:pPr>
        <w:spacing w:after="0"/>
        <w:rPr>
          <w:rFonts w:ascii="Comic Sans MS" w:hAnsi="Comic Sans MS" w:cs="Times New Roman"/>
          <w:sz w:val="24"/>
          <w:szCs w:val="24"/>
        </w:rPr>
      </w:pPr>
    </w:p>
    <w:p w14:paraId="6EB87C2F" w14:textId="77777777" w:rsidR="0053080D" w:rsidRPr="0053080D" w:rsidRDefault="0053080D" w:rsidP="0053080D">
      <w:pPr>
        <w:spacing w:after="0"/>
        <w:rPr>
          <w:rFonts w:ascii="Comic Sans MS" w:hAnsi="Comic Sans MS" w:cs="Times New Roman"/>
          <w:sz w:val="24"/>
          <w:szCs w:val="24"/>
        </w:rPr>
      </w:pPr>
      <w:r w:rsidRPr="0053080D">
        <w:rPr>
          <w:rFonts w:ascii="Comic Sans MS" w:hAnsi="Comic Sans MS" w:cs="Times New Roman"/>
          <w:sz w:val="24"/>
          <w:szCs w:val="24"/>
        </w:rPr>
        <w:t xml:space="preserve">Soar. </w:t>
      </w:r>
    </w:p>
    <w:p w14:paraId="36811960" w14:textId="77777777" w:rsidR="0053080D" w:rsidRPr="0053080D" w:rsidRDefault="0053080D" w:rsidP="0053080D">
      <w:pPr>
        <w:pStyle w:val="ListParagraph"/>
        <w:numPr>
          <w:ilvl w:val="0"/>
          <w:numId w:val="9"/>
        </w:numPr>
        <w:spacing w:after="0"/>
        <w:rPr>
          <w:rFonts w:ascii="Comic Sans MS" w:hAnsi="Comic Sans MS" w:cs="Times New Roman"/>
        </w:rPr>
      </w:pPr>
      <w:r w:rsidRPr="0053080D">
        <w:rPr>
          <w:rFonts w:ascii="Comic Sans MS" w:hAnsi="Comic Sans MS" w:cs="Times New Roman"/>
        </w:rPr>
        <w:t xml:space="preserve">Speak with your pastor or someone on church staff about possible mission opportunities. </w:t>
      </w:r>
    </w:p>
    <w:p w14:paraId="11B74CEC" w14:textId="77777777" w:rsidR="0053080D" w:rsidRPr="0053080D" w:rsidRDefault="0053080D" w:rsidP="0053080D">
      <w:pPr>
        <w:pStyle w:val="ListParagraph"/>
        <w:numPr>
          <w:ilvl w:val="0"/>
          <w:numId w:val="9"/>
        </w:numPr>
        <w:spacing w:after="0"/>
        <w:rPr>
          <w:rFonts w:ascii="Comic Sans MS" w:hAnsi="Comic Sans MS" w:cs="Times New Roman"/>
        </w:rPr>
      </w:pPr>
      <w:r w:rsidRPr="0053080D">
        <w:rPr>
          <w:rFonts w:ascii="Comic Sans MS" w:hAnsi="Comic Sans MS" w:cs="Times New Roman"/>
        </w:rPr>
        <w:t xml:space="preserve">The North American Mission Board (NAMB) has short-term opportunities that can connect you with unbelievers. </w:t>
      </w:r>
    </w:p>
    <w:p w14:paraId="02D67BFA" w14:textId="2AD335EB" w:rsidR="0053080D" w:rsidRPr="0053080D" w:rsidRDefault="0053080D" w:rsidP="0053080D">
      <w:pPr>
        <w:pStyle w:val="ListParagraph"/>
        <w:numPr>
          <w:ilvl w:val="0"/>
          <w:numId w:val="9"/>
        </w:numPr>
        <w:spacing w:after="0"/>
        <w:rPr>
          <w:rFonts w:ascii="Comic Sans MS" w:hAnsi="Comic Sans MS" w:cs="Times New Roman"/>
        </w:rPr>
      </w:pPr>
      <w:r w:rsidRPr="0053080D">
        <w:rPr>
          <w:rFonts w:ascii="Comic Sans MS" w:hAnsi="Comic Sans MS" w:cs="Times New Roman"/>
        </w:rPr>
        <w:t>Commit to an opportunity that will allow you to share God’s grace with others.</w:t>
      </w:r>
    </w:p>
    <w:p w14:paraId="045A996C" w14:textId="166F5E68" w:rsidR="00811075" w:rsidRPr="00811075" w:rsidRDefault="0053080D" w:rsidP="00261773">
      <w:pPr>
        <w:spacing w:after="0"/>
        <w:rPr>
          <w:rFonts w:ascii="Comic Sans MS" w:hAnsi="Comic Sans MS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0EE66F" wp14:editId="4B833F4F">
                <wp:simplePos x="0" y="0"/>
                <wp:positionH relativeFrom="column">
                  <wp:posOffset>1554139</wp:posOffset>
                </wp:positionH>
                <wp:positionV relativeFrom="paragraph">
                  <wp:posOffset>2642406</wp:posOffset>
                </wp:positionV>
                <wp:extent cx="4768755" cy="2006220"/>
                <wp:effectExtent l="571500" t="0" r="13335" b="13335"/>
                <wp:wrapNone/>
                <wp:docPr id="454477415" name="Speech Bubble: Rectangle with Corners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8755" cy="2006220"/>
                        </a:xfrm>
                        <a:prstGeom prst="wedgeRoundRectCallout">
                          <a:avLst>
                            <a:gd name="adj1" fmla="val -61507"/>
                            <a:gd name="adj2" fmla="val -19307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7ADBBD" w14:textId="4B771E0D" w:rsidR="0053080D" w:rsidRPr="0053080D" w:rsidRDefault="0053080D" w:rsidP="0053080D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53080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Ayyyy</w:t>
                            </w:r>
                            <w:proofErr w:type="spellEnd"/>
                            <w:r w:rsidRPr="0053080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! Listen up, folks. We just got a two-part message sent over to our Baptist embassy in Burundi, straight from some righteous believers out in </w:t>
                            </w:r>
                            <w:proofErr w:type="spellStart"/>
                            <w:r w:rsidRPr="0053080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Engelrkme</w:t>
                            </w:r>
                            <w:proofErr w:type="spellEnd"/>
                            <w:r w:rsidRPr="0053080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Province. These folks took some serious chances to get this message to their brothers and sisters here in America. Real brave stuff.  Now here's the not-so-cool part: our top-notch decryption crew split for summer Scout camp. So we're </w:t>
                            </w:r>
                            <w:proofErr w:type="spellStart"/>
                            <w:r w:rsidRPr="0053080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gonna</w:t>
                            </w:r>
                            <w:proofErr w:type="spellEnd"/>
                            <w:r w:rsidRPr="0053080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need some help from you. First, unscramble the key words</w:t>
                            </w:r>
                            <w:r w:rsidR="003E2AF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(found in our Bible passage)</w:t>
                            </w:r>
                            <w:r w:rsidRPr="0053080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. Then use the numbers to plug the right words into the message. Do it right, and you'll uncover this very important dispatch.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 You never heard it from me, but there’s help and more cool Family Activities at </w:t>
                            </w:r>
                            <w:hyperlink r:id="rId14" w:history="1">
                              <w:r w:rsidRPr="007946A4">
                                <w:rPr>
                                  <w:rStyle w:val="Hyperlink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https://tinyurl.com/3wyffjrm</w:t>
                              </w:r>
                            </w:hyperlink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3080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 </w:t>
                            </w:r>
                            <w:proofErr w:type="spellStart"/>
                            <w:r w:rsidRPr="0053080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Ayyyy</w:t>
                            </w:r>
                            <w:proofErr w:type="spellEnd"/>
                            <w:r w:rsidRPr="0053080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... let's see what you've got!</w:t>
                            </w:r>
                          </w:p>
                          <w:p w14:paraId="0A4CBECD" w14:textId="77777777" w:rsidR="0053080D" w:rsidRPr="0053080D" w:rsidRDefault="0053080D" w:rsidP="0053080D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0EE66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eech Bubble: Rectangle with Corners Rounded 1" o:spid="_x0000_s1028" type="#_x0000_t62" style="position:absolute;margin-left:122.35pt;margin-top:208.05pt;width:375.5pt;height:157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" adj="-2486,6630" fillcolor="white [3201]" strokecolor="black [3200]" strokeweight="1pt">
                <v:textbox>
                  <w:txbxContent>
                    <w:p w14:paraId="3E7ADBBD" w14:textId="4B771E0D" w:rsidR="0053080D" w:rsidRPr="0053080D" w:rsidRDefault="0053080D" w:rsidP="0053080D">
                      <w:pPr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proofErr w:type="spellStart"/>
                      <w:r w:rsidRPr="0053080D">
                        <w:rPr>
                          <w:rFonts w:ascii="Comic Sans MS" w:hAnsi="Comic Sans MS"/>
                          <w:sz w:val="18"/>
                          <w:szCs w:val="18"/>
                        </w:rPr>
                        <w:t>Ayyyy</w:t>
                      </w:r>
                      <w:proofErr w:type="spellEnd"/>
                      <w:r w:rsidRPr="0053080D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! Listen up, folks. We just got a two-part message sent over to our Baptist embassy in Burundi, straight from some righteous believers out in </w:t>
                      </w:r>
                      <w:proofErr w:type="spellStart"/>
                      <w:r w:rsidRPr="0053080D">
                        <w:rPr>
                          <w:rFonts w:ascii="Comic Sans MS" w:hAnsi="Comic Sans MS"/>
                          <w:sz w:val="18"/>
                          <w:szCs w:val="18"/>
                        </w:rPr>
                        <w:t>Engelrkme</w:t>
                      </w:r>
                      <w:proofErr w:type="spellEnd"/>
                      <w:r w:rsidRPr="0053080D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Province. These folks took some serious chances to get this message to their brothers and sisters here in America. Real brave stuff.  Now here's the not-so-cool part: our top-notch decryption crew split for summer Scout camp. So we're </w:t>
                      </w:r>
                      <w:proofErr w:type="spellStart"/>
                      <w:r w:rsidRPr="0053080D">
                        <w:rPr>
                          <w:rFonts w:ascii="Comic Sans MS" w:hAnsi="Comic Sans MS"/>
                          <w:sz w:val="18"/>
                          <w:szCs w:val="18"/>
                        </w:rPr>
                        <w:t>gonna</w:t>
                      </w:r>
                      <w:proofErr w:type="spellEnd"/>
                      <w:r w:rsidRPr="0053080D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need some help from you. First, unscramble the key words</w:t>
                      </w:r>
                      <w:r w:rsidR="003E2AFD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(found in our Bible passage)</w:t>
                      </w:r>
                      <w:r w:rsidRPr="0053080D">
                        <w:rPr>
                          <w:rFonts w:ascii="Comic Sans MS" w:hAnsi="Comic Sans MS"/>
                          <w:sz w:val="18"/>
                          <w:szCs w:val="18"/>
                        </w:rPr>
                        <w:t>. Then use the numbers to plug the right words into the message. Do it right, and you'll uncover this very important dispatch.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 You never heard it from me, but there’s help and more cool Family Activities at </w:t>
                      </w:r>
                      <w:hyperlink r:id="rId15" w:history="1">
                        <w:r w:rsidRPr="007946A4">
                          <w:rPr>
                            <w:rStyle w:val="Hyperlink"/>
                            <w:rFonts w:ascii="Comic Sans MS" w:hAnsi="Comic Sans MS"/>
                            <w:sz w:val="18"/>
                            <w:szCs w:val="18"/>
                          </w:rPr>
                          <w:t>https://tinyurl.com/3wyffjrm</w:t>
                        </w:r>
                      </w:hyperlink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 </w:t>
                      </w:r>
                      <w:r w:rsidRPr="0053080D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 </w:t>
                      </w:r>
                      <w:proofErr w:type="spellStart"/>
                      <w:r w:rsidRPr="0053080D">
                        <w:rPr>
                          <w:rFonts w:ascii="Comic Sans MS" w:hAnsi="Comic Sans MS"/>
                          <w:sz w:val="18"/>
                          <w:szCs w:val="18"/>
                        </w:rPr>
                        <w:t>Ayyyy</w:t>
                      </w:r>
                      <w:proofErr w:type="spellEnd"/>
                      <w:r w:rsidRPr="0053080D">
                        <w:rPr>
                          <w:rFonts w:ascii="Comic Sans MS" w:hAnsi="Comic Sans MS"/>
                          <w:sz w:val="18"/>
                          <w:szCs w:val="18"/>
                        </w:rPr>
                        <w:t>... let's see what you've got!</w:t>
                      </w:r>
                    </w:p>
                    <w:p w14:paraId="0A4CBECD" w14:textId="77777777" w:rsidR="0053080D" w:rsidRPr="0053080D" w:rsidRDefault="0053080D" w:rsidP="0053080D">
                      <w:pPr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5B425184" wp14:editId="4C0D0BBC">
            <wp:simplePos x="0" y="0"/>
            <wp:positionH relativeFrom="column">
              <wp:posOffset>-212497</wp:posOffset>
            </wp:positionH>
            <wp:positionV relativeFrom="page">
              <wp:posOffset>7643343</wp:posOffset>
            </wp:positionV>
            <wp:extent cx="1088390" cy="1609090"/>
            <wp:effectExtent l="152400" t="76200" r="359410" b="353060"/>
            <wp:wrapSquare wrapText="bothSides"/>
            <wp:docPr id="183268920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689201" name="Picture 1832689201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8390" cy="16090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35BF4098" wp14:editId="64B0D21B">
            <wp:simplePos x="0" y="0"/>
            <wp:positionH relativeFrom="column">
              <wp:posOffset>1887220</wp:posOffset>
            </wp:positionH>
            <wp:positionV relativeFrom="paragraph">
              <wp:posOffset>451714</wp:posOffset>
            </wp:positionV>
            <wp:extent cx="4593590" cy="1934210"/>
            <wp:effectExtent l="0" t="0" r="0" b="8890"/>
            <wp:wrapSquare wrapText="bothSides"/>
            <wp:docPr id="106957910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579105" name="Picture 1069579105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3590" cy="1934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6EA6A144" wp14:editId="3E021BB9">
            <wp:simplePos x="0" y="0"/>
            <wp:positionH relativeFrom="column">
              <wp:posOffset>-387223</wp:posOffset>
            </wp:positionH>
            <wp:positionV relativeFrom="paragraph">
              <wp:posOffset>504368</wp:posOffset>
            </wp:positionV>
            <wp:extent cx="2092325" cy="1882140"/>
            <wp:effectExtent l="0" t="0" r="3175" b="3810"/>
            <wp:wrapSquare wrapText="bothSides"/>
            <wp:docPr id="161688873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888736" name="Picture 1616888736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2325" cy="1882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672ED0" wp14:editId="1D5BC215">
                <wp:simplePos x="0" y="0"/>
                <wp:positionH relativeFrom="column">
                  <wp:posOffset>1967789</wp:posOffset>
                </wp:positionH>
                <wp:positionV relativeFrom="paragraph">
                  <wp:posOffset>189357</wp:posOffset>
                </wp:positionV>
                <wp:extent cx="2099462" cy="314554"/>
                <wp:effectExtent l="0" t="0" r="0" b="9525"/>
                <wp:wrapNone/>
                <wp:docPr id="173791890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9462" cy="3145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23D0A8" w14:textId="15B443FC" w:rsidR="0053080D" w:rsidRPr="0053080D" w:rsidRDefault="0053080D" w:rsidP="0053080D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53080D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Double Puzzle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672ED0" id="Text Box 2" o:spid="_x0000_s1029" type="#_x0000_t202" style="position:absolute;margin-left:154.95pt;margin-top:14.9pt;width:165.3pt;height:24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" fillcolor="white [3201]" stroked="f" strokeweight=".5pt">
                <v:textbox>
                  <w:txbxContent>
                    <w:p w14:paraId="5C23D0A8" w14:textId="15B443FC" w:rsidR="0053080D" w:rsidRPr="0053080D" w:rsidRDefault="0053080D" w:rsidP="0053080D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53080D">
                        <w:rPr>
                          <w:rFonts w:ascii="Comic Sans MS" w:hAnsi="Comic Sans MS"/>
                          <w:sz w:val="24"/>
                          <w:szCs w:val="24"/>
                        </w:rPr>
                        <w:t>Double Puzzle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11075" w:rsidRPr="00811075">
      <w:head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379BB" w14:textId="77777777" w:rsidR="00025366" w:rsidRDefault="00025366" w:rsidP="009D5A8E">
      <w:pPr>
        <w:spacing w:after="0" w:line="240" w:lineRule="auto"/>
      </w:pPr>
      <w:r>
        <w:separator/>
      </w:r>
    </w:p>
  </w:endnote>
  <w:endnote w:type="continuationSeparator" w:id="0">
    <w:p w14:paraId="0BE02FB6" w14:textId="77777777" w:rsidR="00025366" w:rsidRDefault="00025366" w:rsidP="009D5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BFDFF" w14:textId="77777777" w:rsidR="00025366" w:rsidRDefault="00025366" w:rsidP="009D5A8E">
      <w:pPr>
        <w:spacing w:after="0" w:line="240" w:lineRule="auto"/>
      </w:pPr>
      <w:r>
        <w:separator/>
      </w:r>
    </w:p>
  </w:footnote>
  <w:footnote w:type="continuationSeparator" w:id="0">
    <w:p w14:paraId="2F4C8CED" w14:textId="77777777" w:rsidR="00025366" w:rsidRDefault="00025366" w:rsidP="009D5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2C116" w14:textId="2C96597B" w:rsidR="009D5A8E" w:rsidRPr="009D5A8E" w:rsidRDefault="005C6CAE">
    <w:pPr>
      <w:pStyle w:val="Head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7/12/2026</w:t>
    </w:r>
    <w:r w:rsidR="009D5A8E" w:rsidRPr="009D5A8E"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>Extending Grace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558B3"/>
    <w:multiLevelType w:val="hybridMultilevel"/>
    <w:tmpl w:val="0CBE4D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8E161E"/>
    <w:multiLevelType w:val="hybridMultilevel"/>
    <w:tmpl w:val="62605B80"/>
    <w:lvl w:ilvl="0" w:tplc="55E00D0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287D51"/>
    <w:multiLevelType w:val="hybridMultilevel"/>
    <w:tmpl w:val="9E3CE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54AFC"/>
    <w:multiLevelType w:val="multilevel"/>
    <w:tmpl w:val="39524E10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EB004B"/>
    <w:multiLevelType w:val="hybridMultilevel"/>
    <w:tmpl w:val="7DB879AA"/>
    <w:lvl w:ilvl="0" w:tplc="B1605738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E73FD8"/>
    <w:multiLevelType w:val="hybridMultilevel"/>
    <w:tmpl w:val="2B7CA0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36873C2"/>
    <w:multiLevelType w:val="hybridMultilevel"/>
    <w:tmpl w:val="42983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FB267A"/>
    <w:multiLevelType w:val="hybridMultilevel"/>
    <w:tmpl w:val="59847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041964"/>
    <w:multiLevelType w:val="hybridMultilevel"/>
    <w:tmpl w:val="5D948D52"/>
    <w:lvl w:ilvl="0" w:tplc="654205C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58333665">
    <w:abstractNumId w:val="7"/>
  </w:num>
  <w:num w:numId="2" w16cid:durableId="1857453039">
    <w:abstractNumId w:val="6"/>
  </w:num>
  <w:num w:numId="3" w16cid:durableId="1255866449">
    <w:abstractNumId w:val="2"/>
  </w:num>
  <w:num w:numId="4" w16cid:durableId="2009819764">
    <w:abstractNumId w:val="8"/>
  </w:num>
  <w:num w:numId="5" w16cid:durableId="719132588">
    <w:abstractNumId w:val="4"/>
  </w:num>
  <w:num w:numId="6" w16cid:durableId="378634011">
    <w:abstractNumId w:val="1"/>
  </w:num>
  <w:num w:numId="7" w16cid:durableId="939725524">
    <w:abstractNumId w:val="0"/>
  </w:num>
  <w:num w:numId="8" w16cid:durableId="1923830312">
    <w:abstractNumId w:val="3"/>
  </w:num>
  <w:num w:numId="9" w16cid:durableId="14669697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20"/>
  <w:drawingGridHorizontalSpacing w:val="187"/>
  <w:drawingGridVerticalSpacing w:val="18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CAE"/>
    <w:rsid w:val="00025366"/>
    <w:rsid w:val="000F0CF5"/>
    <w:rsid w:val="00122061"/>
    <w:rsid w:val="00125353"/>
    <w:rsid w:val="0024239C"/>
    <w:rsid w:val="00261773"/>
    <w:rsid w:val="002C2372"/>
    <w:rsid w:val="003B4EC4"/>
    <w:rsid w:val="003E2AFD"/>
    <w:rsid w:val="0053080D"/>
    <w:rsid w:val="005C6CAE"/>
    <w:rsid w:val="006408A6"/>
    <w:rsid w:val="006F5B99"/>
    <w:rsid w:val="007A19BB"/>
    <w:rsid w:val="00811075"/>
    <w:rsid w:val="008D1F26"/>
    <w:rsid w:val="009D5A8E"/>
    <w:rsid w:val="00C53886"/>
    <w:rsid w:val="00CA56E4"/>
    <w:rsid w:val="00CE25AE"/>
    <w:rsid w:val="00D87AE1"/>
    <w:rsid w:val="00DC5D22"/>
    <w:rsid w:val="00F2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7F0D0"/>
  <w15:chartTrackingRefBased/>
  <w15:docId w15:val="{8ECBC400-1B3B-4325-8F19-0E9701AB7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5A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5A8E"/>
  </w:style>
  <w:style w:type="paragraph" w:styleId="Footer">
    <w:name w:val="footer"/>
    <w:basedOn w:val="Normal"/>
    <w:link w:val="FooterChar"/>
    <w:uiPriority w:val="99"/>
    <w:unhideWhenUsed/>
    <w:rsid w:val="009D5A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5A8E"/>
  </w:style>
  <w:style w:type="paragraph" w:styleId="ListParagraph">
    <w:name w:val="List Paragraph"/>
    <w:basedOn w:val="Normal"/>
    <w:uiPriority w:val="34"/>
    <w:qFormat/>
    <w:rsid w:val="009D5A8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1F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1F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nyurl.com/3wyffjrm" TargetMode="External"/><Relationship Id="rId13" Type="http://schemas.openxmlformats.org/officeDocument/2006/relationships/image" Target="media/image1.png"/><Relationship Id="rId18" Type="http://schemas.openxmlformats.org/officeDocument/2006/relationships/image" Target="media/image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tinyurl.com/shc96u7m" TargetMode="External"/><Relationship Id="rId12" Type="http://schemas.openxmlformats.org/officeDocument/2006/relationships/hyperlink" Target="https://watch.liberty.edu/media/t/1_zc35og1f" TargetMode="External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Zacchaeus%20Jokes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inyurl.com/3wyffjrm" TargetMode="External"/><Relationship Id="rId10" Type="http://schemas.openxmlformats.org/officeDocument/2006/relationships/hyperlink" Target="https://tinyurl.com/3wyffjrm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tinyurl.com/shc96u7m" TargetMode="External"/><Relationship Id="rId14" Type="http://schemas.openxmlformats.org/officeDocument/2006/relationships/hyperlink" Target="https://tinyurl.com/3wyffjr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039\Documents\Custom%20Office%20Templates\S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S3.dotx</Template>
  <TotalTime>208</TotalTime>
  <Pages>5</Pages>
  <Words>1232</Words>
  <Characters>7028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19039</dc:creator>
  <cp:keywords/>
  <dc:description/>
  <cp:lastModifiedBy>Steve Armstrong</cp:lastModifiedBy>
  <cp:revision>6</cp:revision>
  <dcterms:created xsi:type="dcterms:W3CDTF">2026-06-24T23:59:00Z</dcterms:created>
  <dcterms:modified xsi:type="dcterms:W3CDTF">2026-06-26T18:46:00Z</dcterms:modified>
</cp:coreProperties>
</file>