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3C67"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88F242C" w14:textId="77777777" w:rsidR="00261773" w:rsidRDefault="00261773" w:rsidP="00261773">
      <w:pPr>
        <w:spacing w:after="0"/>
        <w:rPr>
          <w:rFonts w:ascii="Times New Roman" w:hAnsi="Times New Roman" w:cs="Times New Roman"/>
          <w:sz w:val="24"/>
          <w:szCs w:val="24"/>
        </w:rPr>
      </w:pPr>
    </w:p>
    <w:p w14:paraId="2E372901"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 xml:space="preserve">What are the benefits of exercising with others?   </w:t>
      </w:r>
    </w:p>
    <w:p w14:paraId="152CCFED"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there is accountability</w:t>
      </w:r>
    </w:p>
    <w:p w14:paraId="7331724A" w14:textId="77777777" w:rsidR="00FA0A07" w:rsidRPr="00FA0A07" w:rsidRDefault="00FA0A07" w:rsidP="00FA0A07">
      <w:pPr>
        <w:numPr>
          <w:ilvl w:val="0"/>
          <w:numId w:val="4"/>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someone</w:t>
      </w:r>
      <w:proofErr w:type="gramEnd"/>
      <w:r w:rsidRPr="00FA0A07">
        <w:rPr>
          <w:rFonts w:ascii="Times New Roman" w:hAnsi="Times New Roman" w:cs="Times New Roman"/>
          <w:sz w:val="24"/>
          <w:szCs w:val="24"/>
        </w:rPr>
        <w:t xml:space="preserve"> else is expecting you to be there</w:t>
      </w:r>
    </w:p>
    <w:p w14:paraId="4AFA6DC1" w14:textId="77777777" w:rsidR="00FA0A07" w:rsidRPr="00FA0A07" w:rsidRDefault="00FA0A07" w:rsidP="00FA0A07">
      <w:pPr>
        <w:numPr>
          <w:ilvl w:val="0"/>
          <w:numId w:val="4"/>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you</w:t>
      </w:r>
      <w:proofErr w:type="gramEnd"/>
      <w:r w:rsidRPr="00FA0A07">
        <w:rPr>
          <w:rFonts w:ascii="Times New Roman" w:hAnsi="Times New Roman" w:cs="Times New Roman"/>
          <w:sz w:val="24"/>
          <w:szCs w:val="24"/>
        </w:rPr>
        <w:t xml:space="preserve"> don’t feel alone as you struggle and sweat</w:t>
      </w:r>
    </w:p>
    <w:p w14:paraId="04515C1C"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fun to be together</w:t>
      </w:r>
    </w:p>
    <w:p w14:paraId="40474D3A"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encourage each other to keep going</w:t>
      </w:r>
    </w:p>
    <w:p w14:paraId="0A6A869C"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in some kinds of exercise you learn from each other</w:t>
      </w:r>
    </w:p>
    <w:p w14:paraId="33BACEA9" w14:textId="77777777" w:rsidR="00FA0A07" w:rsidRPr="00FA0A07" w:rsidRDefault="00FA0A07" w:rsidP="00FA0A07">
      <w:pPr>
        <w:numPr>
          <w:ilvl w:val="0"/>
          <w:numId w:val="4"/>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enjoy</w:t>
      </w:r>
      <w:proofErr w:type="gramEnd"/>
      <w:r w:rsidRPr="00FA0A07">
        <w:rPr>
          <w:rFonts w:ascii="Times New Roman" w:hAnsi="Times New Roman" w:cs="Times New Roman"/>
          <w:sz w:val="24"/>
          <w:szCs w:val="24"/>
        </w:rPr>
        <w:t xml:space="preserve"> together the improvement you experience</w:t>
      </w:r>
    </w:p>
    <w:p w14:paraId="466B5D10" w14:textId="77777777" w:rsidR="009D5A8E" w:rsidRDefault="009D5A8E" w:rsidP="00261773">
      <w:pPr>
        <w:spacing w:after="0"/>
        <w:rPr>
          <w:rFonts w:ascii="Times New Roman" w:hAnsi="Times New Roman" w:cs="Times New Roman"/>
          <w:sz w:val="24"/>
          <w:szCs w:val="24"/>
        </w:rPr>
      </w:pPr>
    </w:p>
    <w:p w14:paraId="1FDE07A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23D96206" w14:textId="77777777" w:rsidR="00261773" w:rsidRDefault="00261773" w:rsidP="00261773">
      <w:pPr>
        <w:spacing w:after="0"/>
        <w:rPr>
          <w:rFonts w:ascii="Times New Roman" w:hAnsi="Times New Roman" w:cs="Times New Roman"/>
          <w:sz w:val="24"/>
          <w:szCs w:val="24"/>
        </w:rPr>
      </w:pPr>
    </w:p>
    <w:p w14:paraId="72086199"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Believers who join together experience similar benefits.</w:t>
      </w:r>
    </w:p>
    <w:p w14:paraId="46950E9C"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Accountability</w:t>
      </w:r>
    </w:p>
    <w:p w14:paraId="5F5E6364"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Encourage one another</w:t>
      </w:r>
    </w:p>
    <w:p w14:paraId="4317E2AC"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Appreciate the spiritual growth together</w:t>
      </w:r>
    </w:p>
    <w:p w14:paraId="065FB72E" w14:textId="77777777" w:rsidR="00FA0A07" w:rsidRPr="00FA0A07" w:rsidRDefault="00FA0A07" w:rsidP="00FA0A07">
      <w:pPr>
        <w:numPr>
          <w:ilvl w:val="0"/>
          <w:numId w:val="4"/>
        </w:numPr>
        <w:spacing w:after="0"/>
        <w:rPr>
          <w:rFonts w:ascii="Times New Roman" w:hAnsi="Times New Roman" w:cs="Times New Roman"/>
          <w:sz w:val="24"/>
          <w:szCs w:val="24"/>
        </w:rPr>
      </w:pPr>
      <w:r w:rsidRPr="00FA0A07">
        <w:rPr>
          <w:rFonts w:ascii="Times New Roman" w:hAnsi="Times New Roman" w:cs="Times New Roman"/>
          <w:sz w:val="24"/>
          <w:szCs w:val="24"/>
        </w:rPr>
        <w:t>A life in Christ is a life of fellowship with other believers.</w:t>
      </w:r>
    </w:p>
    <w:p w14:paraId="6592426A" w14:textId="0B1A3FB4" w:rsidR="009D5A8E" w:rsidRDefault="00BA6543"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0A8B00" wp14:editId="75CB8A39">
                <wp:simplePos x="0" y="0"/>
                <wp:positionH relativeFrom="column">
                  <wp:posOffset>2882189</wp:posOffset>
                </wp:positionH>
                <wp:positionV relativeFrom="paragraph">
                  <wp:posOffset>180213</wp:posOffset>
                </wp:positionV>
                <wp:extent cx="3621024" cy="768096"/>
                <wp:effectExtent l="0" t="0" r="17780" b="13335"/>
                <wp:wrapNone/>
                <wp:docPr id="604420932" name="Text Box 1"/>
                <wp:cNvGraphicFramePr/>
                <a:graphic xmlns:a="http://schemas.openxmlformats.org/drawingml/2006/main">
                  <a:graphicData uri="http://schemas.microsoft.com/office/word/2010/wordprocessingShape">
                    <wps:wsp>
                      <wps:cNvSpPr txBox="1"/>
                      <wps:spPr>
                        <a:xfrm>
                          <a:off x="0" y="0"/>
                          <a:ext cx="3621024" cy="768096"/>
                        </a:xfrm>
                        <a:prstGeom prst="rect">
                          <a:avLst/>
                        </a:prstGeom>
                        <a:solidFill>
                          <a:schemeClr val="lt1"/>
                        </a:solidFill>
                        <a:ln w="6350">
                          <a:solidFill>
                            <a:prstClr val="black"/>
                          </a:solidFill>
                        </a:ln>
                      </wps:spPr>
                      <wps:txbx>
                        <w:txbxContent>
                          <w:p w14:paraId="69611DC1" w14:textId="133D8894" w:rsidR="00BA6543" w:rsidRPr="00BA6543" w:rsidRDefault="00BA6543" w:rsidP="00BA654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Watch it at </w:t>
                            </w:r>
                            <w:hyperlink r:id="rId7" w:history="1">
                              <w:r w:rsidRPr="0074576C">
                                <w:rPr>
                                  <w:rStyle w:val="Hyperlink"/>
                                  <w:rFonts w:ascii="Times New Roman" w:hAnsi="Times New Roman" w:cs="Times New Roman"/>
                                  <w:sz w:val="20"/>
                                  <w:szCs w:val="20"/>
                                </w:rPr>
                                <w:t>https://tinyurl.com/5n765awy</w:t>
                              </w:r>
                            </w:hyperlink>
                            <w:r>
                              <w:rPr>
                                <w:rFonts w:ascii="Times New Roman" w:hAnsi="Times New Roman" w:cs="Times New Roman"/>
                                <w:sz w:val="20"/>
                                <w:szCs w:val="20"/>
                              </w:rPr>
                              <w:t xml:space="preserve"> If you don’t have wi-fi where you teach, you should download the video file to your computer from </w:t>
                            </w:r>
                            <w:hyperlink r:id="rId8" w:history="1">
                              <w:r w:rsidRPr="0074576C">
                                <w:rPr>
                                  <w:rStyle w:val="Hyperlink"/>
                                  <w:rFonts w:ascii="Times New Roman" w:hAnsi="Times New Roman" w:cs="Times New Roman"/>
                                  <w:sz w:val="20"/>
                                  <w:szCs w:val="20"/>
                                </w:rPr>
                                <w:t>https://tinyurl.com/3ccmbzkc</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A8B00" id="_x0000_t202" coordsize="21600,21600" o:spt="202" path="m,l,21600r21600,l21600,xe">
                <v:stroke joinstyle="miter"/>
                <v:path gradientshapeok="t" o:connecttype="rect"/>
              </v:shapetype>
              <v:shape id="Text Box 1" o:spid="_x0000_s1026" type="#_x0000_t202" style="position:absolute;margin-left:226.95pt;margin-top:14.2pt;width:285.1pt;height: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" fillcolor="white [3201]" strokeweight=".5pt">
                <v:textbox>
                  <w:txbxContent>
                    <w:p w14:paraId="69611DC1" w14:textId="133D8894" w:rsidR="00BA6543" w:rsidRPr="00BA6543" w:rsidRDefault="00BA6543" w:rsidP="00BA654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Watch it at </w:t>
                      </w:r>
                      <w:hyperlink r:id="rId9" w:history="1">
                        <w:r w:rsidRPr="0074576C">
                          <w:rPr>
                            <w:rStyle w:val="Hyperlink"/>
                            <w:rFonts w:ascii="Times New Roman" w:hAnsi="Times New Roman" w:cs="Times New Roman"/>
                            <w:sz w:val="20"/>
                            <w:szCs w:val="20"/>
                          </w:rPr>
                          <w:t>https://tinyurl.com/5n765awy</w:t>
                        </w:r>
                      </w:hyperlink>
                      <w:r>
                        <w:rPr>
                          <w:rFonts w:ascii="Times New Roman" w:hAnsi="Times New Roman" w:cs="Times New Roman"/>
                          <w:sz w:val="20"/>
                          <w:szCs w:val="20"/>
                        </w:rPr>
                        <w:t xml:space="preserve"> If you don’t have wi-fi where you teach, you should download the video file to your computer from </w:t>
                      </w:r>
                      <w:hyperlink r:id="rId10" w:history="1">
                        <w:r w:rsidRPr="0074576C">
                          <w:rPr>
                            <w:rStyle w:val="Hyperlink"/>
                            <w:rFonts w:ascii="Times New Roman" w:hAnsi="Times New Roman" w:cs="Times New Roman"/>
                            <w:sz w:val="20"/>
                            <w:szCs w:val="20"/>
                          </w:rPr>
                          <w:t>https://tinyurl.com/3ccmbzkc</w:t>
                        </w:r>
                      </w:hyperlink>
                      <w:r>
                        <w:rPr>
                          <w:rFonts w:ascii="Times New Roman" w:hAnsi="Times New Roman" w:cs="Times New Roman"/>
                          <w:sz w:val="20"/>
                          <w:szCs w:val="20"/>
                        </w:rPr>
                        <w:t xml:space="preserve"> </w:t>
                      </w:r>
                    </w:p>
                  </w:txbxContent>
                </v:textbox>
              </v:shape>
            </w:pict>
          </mc:Fallback>
        </mc:AlternateContent>
      </w:r>
    </w:p>
    <w:p w14:paraId="370ACC3A"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449A03E" w14:textId="77777777" w:rsidR="00261773" w:rsidRDefault="00261773" w:rsidP="00261773">
      <w:pPr>
        <w:spacing w:after="0"/>
        <w:rPr>
          <w:rFonts w:ascii="Times New Roman" w:hAnsi="Times New Roman" w:cs="Times New Roman"/>
          <w:sz w:val="24"/>
          <w:szCs w:val="24"/>
        </w:rPr>
      </w:pPr>
    </w:p>
    <w:p w14:paraId="079535D5" w14:textId="43D1BCC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FA0A07">
        <w:rPr>
          <w:rFonts w:ascii="Times New Roman" w:hAnsi="Times New Roman" w:cs="Times New Roman"/>
          <w:sz w:val="24"/>
          <w:szCs w:val="24"/>
        </w:rPr>
        <w:t xml:space="preserve"> Shared Trust and Commitment to Jesus</w:t>
      </w:r>
    </w:p>
    <w:p w14:paraId="023ECE8D" w14:textId="77777777" w:rsidR="00261773" w:rsidRDefault="00261773" w:rsidP="00261773">
      <w:pPr>
        <w:spacing w:after="0"/>
        <w:rPr>
          <w:rFonts w:ascii="Times New Roman" w:hAnsi="Times New Roman" w:cs="Times New Roman"/>
          <w:sz w:val="24"/>
          <w:szCs w:val="24"/>
        </w:rPr>
      </w:pPr>
    </w:p>
    <w:p w14:paraId="3E86A41B" w14:textId="65C6EDA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FA0A07">
        <w:rPr>
          <w:rFonts w:ascii="Times New Roman" w:hAnsi="Times New Roman" w:cs="Times New Roman"/>
          <w:sz w:val="24"/>
          <w:szCs w:val="24"/>
        </w:rPr>
        <w:t xml:space="preserve"> a salutation.</w:t>
      </w:r>
    </w:p>
    <w:p w14:paraId="23D18C13" w14:textId="77777777" w:rsidR="00FA0A07" w:rsidRDefault="00FA0A07" w:rsidP="00FA0A07">
      <w:pPr>
        <w:spacing w:after="0"/>
        <w:rPr>
          <w:rFonts w:ascii="Times New Roman" w:hAnsi="Times New Roman" w:cs="Times New Roman"/>
          <w:sz w:val="24"/>
          <w:szCs w:val="24"/>
        </w:rPr>
      </w:pPr>
    </w:p>
    <w:p w14:paraId="0E8FD12A" w14:textId="4076ACD7" w:rsidR="00FA0A07" w:rsidRPr="00193290" w:rsidRDefault="00FA0A07" w:rsidP="00FA0A07">
      <w:pPr>
        <w:spacing w:after="0"/>
        <w:rPr>
          <w:rFonts w:ascii="Times New Roman" w:hAnsi="Times New Roman" w:cs="Times New Roman"/>
          <w:sz w:val="20"/>
          <w:szCs w:val="20"/>
        </w:rPr>
      </w:pPr>
      <w:r w:rsidRPr="005A77E6">
        <w:rPr>
          <w:rFonts w:ascii="Times New Roman" w:hAnsi="Times New Roman" w:cs="Times New Roman"/>
          <w:sz w:val="20"/>
          <w:szCs w:val="20"/>
        </w:rPr>
        <w:t>1 Corinthians 1:1-3 (NIV)   Paul, called to be an apostle of Christ Jesus by the will of God, and our brother Sosthenes, 2  To the church of God in Corinth, to those sanctified in Christ Jesus and called to be holy, together with all those everywhere who call on the name of our Lord Jesus Christ--their Lord and ours: 3  Grace and peace to you from God our Father and the Lord Jesus Christ.</w:t>
      </w:r>
    </w:p>
    <w:p w14:paraId="4E527215" w14:textId="3E57EDAF" w:rsidR="009D5A8E" w:rsidRDefault="009D5A8E" w:rsidP="00261773">
      <w:pPr>
        <w:spacing w:after="0"/>
        <w:rPr>
          <w:rFonts w:ascii="Times New Roman" w:hAnsi="Times New Roman" w:cs="Times New Roman"/>
          <w:sz w:val="24"/>
          <w:szCs w:val="24"/>
        </w:rPr>
      </w:pPr>
    </w:p>
    <w:p w14:paraId="514C6FA6"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Why was Paul doing what he was doing as an apostle?</w:t>
      </w:r>
    </w:p>
    <w:p w14:paraId="7C6404D3"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called to be an apostle</w:t>
      </w:r>
    </w:p>
    <w:p w14:paraId="241A0478"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by the will of God</w:t>
      </w:r>
    </w:p>
    <w:p w14:paraId="152A4624"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God did the calling </w:t>
      </w:r>
    </w:p>
    <w:p w14:paraId="11D17EB1" w14:textId="77777777" w:rsidR="00FA0A07" w:rsidRPr="00FA0A07" w:rsidRDefault="00FA0A07" w:rsidP="00FA0A07">
      <w:pPr>
        <w:spacing w:after="0"/>
        <w:rPr>
          <w:rFonts w:ascii="Times New Roman" w:hAnsi="Times New Roman" w:cs="Times New Roman"/>
          <w:sz w:val="24"/>
          <w:szCs w:val="24"/>
        </w:rPr>
      </w:pPr>
    </w:p>
    <w:p w14:paraId="2CF5F4D7"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 xml:space="preserve">To whom was Paul writing and how did he describe them? </w:t>
      </w:r>
    </w:p>
    <w:p w14:paraId="72BE99D8"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Church of God in Coritn</w:t>
      </w:r>
    </w:p>
    <w:p w14:paraId="1520E716"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those sanctified in Christ Jesus</w:t>
      </w:r>
    </w:p>
    <w:p w14:paraId="2A4DF4F6"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called to be holy</w:t>
      </w:r>
    </w:p>
    <w:p w14:paraId="0BBB3D2A"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united with believers everywhere</w:t>
      </w:r>
    </w:p>
    <w:p w14:paraId="292625CA" w14:textId="77777777" w:rsidR="00FA0A07" w:rsidRPr="00FA0A07" w:rsidRDefault="00FA0A07" w:rsidP="00FA0A07">
      <w:pPr>
        <w:spacing w:after="0"/>
        <w:rPr>
          <w:rFonts w:ascii="Times New Roman" w:hAnsi="Times New Roman" w:cs="Times New Roman"/>
          <w:sz w:val="24"/>
          <w:szCs w:val="24"/>
        </w:rPr>
      </w:pPr>
    </w:p>
    <w:p w14:paraId="7269E779" w14:textId="77777777" w:rsidR="00FA0A07" w:rsidRDefault="00FA0A07" w:rsidP="00FA0A07">
      <w:pPr>
        <w:spacing w:after="0"/>
        <w:rPr>
          <w:rFonts w:ascii="Times New Roman" w:hAnsi="Times New Roman" w:cs="Times New Roman"/>
          <w:sz w:val="24"/>
          <w:szCs w:val="24"/>
        </w:rPr>
      </w:pPr>
    </w:p>
    <w:p w14:paraId="70E37DDD" w14:textId="77777777" w:rsidR="00FA0A07" w:rsidRDefault="00FA0A07" w:rsidP="00FA0A07">
      <w:pPr>
        <w:spacing w:after="0"/>
        <w:rPr>
          <w:rFonts w:ascii="Times New Roman" w:hAnsi="Times New Roman" w:cs="Times New Roman"/>
          <w:sz w:val="24"/>
          <w:szCs w:val="24"/>
        </w:rPr>
      </w:pPr>
    </w:p>
    <w:p w14:paraId="2C2678FD" w14:textId="77777777" w:rsidR="00FA0A07" w:rsidRDefault="00FA0A07" w:rsidP="00FA0A07">
      <w:pPr>
        <w:spacing w:after="0"/>
        <w:rPr>
          <w:rFonts w:ascii="Times New Roman" w:hAnsi="Times New Roman" w:cs="Times New Roman"/>
          <w:sz w:val="24"/>
          <w:szCs w:val="24"/>
        </w:rPr>
      </w:pPr>
    </w:p>
    <w:p w14:paraId="37846C55" w14:textId="626086F6"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lastRenderedPageBreak/>
        <w:t>What is his opening prayer for the Corinthian believers</w:t>
      </w:r>
    </w:p>
    <w:p w14:paraId="6E3CCA53"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Grace</w:t>
      </w:r>
    </w:p>
    <w:p w14:paraId="2D2ABD00"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and peace </w:t>
      </w:r>
      <w:proofErr w:type="gramStart"/>
      <w:r w:rsidRPr="00FA0A07">
        <w:rPr>
          <w:rFonts w:ascii="Times New Roman" w:hAnsi="Times New Roman" w:cs="Times New Roman"/>
          <w:sz w:val="24"/>
          <w:szCs w:val="24"/>
        </w:rPr>
        <w:t>to</w:t>
      </w:r>
      <w:proofErr w:type="gramEnd"/>
      <w:r w:rsidRPr="00FA0A07">
        <w:rPr>
          <w:rFonts w:ascii="Times New Roman" w:hAnsi="Times New Roman" w:cs="Times New Roman"/>
          <w:sz w:val="24"/>
          <w:szCs w:val="24"/>
        </w:rPr>
        <w:t xml:space="preserve"> you</w:t>
      </w:r>
    </w:p>
    <w:p w14:paraId="5BA183BD"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Grace and peace to you from God the Father and God the Son</w:t>
      </w:r>
    </w:p>
    <w:p w14:paraId="4BEF6B0B" w14:textId="77777777" w:rsidR="009D5A8E" w:rsidRDefault="009D5A8E" w:rsidP="00261773">
      <w:pPr>
        <w:spacing w:after="0"/>
        <w:rPr>
          <w:rFonts w:ascii="Times New Roman" w:hAnsi="Times New Roman" w:cs="Times New Roman"/>
          <w:sz w:val="24"/>
          <w:szCs w:val="24"/>
        </w:rPr>
      </w:pPr>
    </w:p>
    <w:p w14:paraId="29866E93"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Paul prayed for grace and peace.  In what ways do we experience these two qualities from God?</w:t>
      </w:r>
    </w:p>
    <w:tbl>
      <w:tblPr>
        <w:tblStyle w:val="TableGrid"/>
        <w:tblW w:w="0" w:type="auto"/>
        <w:tblLook w:val="04A0" w:firstRow="1" w:lastRow="0" w:firstColumn="1" w:lastColumn="0" w:noHBand="0" w:noVBand="1"/>
      </w:tblPr>
      <w:tblGrid>
        <w:gridCol w:w="4675"/>
        <w:gridCol w:w="4675"/>
      </w:tblGrid>
      <w:tr w:rsidR="00FA0A07" w:rsidRPr="00FA0A07" w14:paraId="6534AB19" w14:textId="77777777" w:rsidTr="0007752E">
        <w:tc>
          <w:tcPr>
            <w:tcW w:w="4675" w:type="dxa"/>
          </w:tcPr>
          <w:p w14:paraId="254CB5FA" w14:textId="77777777" w:rsidR="00FA0A07" w:rsidRPr="00FA0A07" w:rsidRDefault="00FA0A07" w:rsidP="00FA0A07">
            <w:pPr>
              <w:spacing w:line="259" w:lineRule="auto"/>
              <w:jc w:val="center"/>
              <w:rPr>
                <w:rFonts w:ascii="Times New Roman" w:hAnsi="Times New Roman" w:cs="Times New Roman"/>
                <w:sz w:val="24"/>
                <w:szCs w:val="24"/>
              </w:rPr>
            </w:pPr>
            <w:r w:rsidRPr="00FA0A07">
              <w:rPr>
                <w:rFonts w:ascii="Times New Roman" w:hAnsi="Times New Roman" w:cs="Times New Roman"/>
                <w:sz w:val="24"/>
                <w:szCs w:val="24"/>
              </w:rPr>
              <w:t>Grace</w:t>
            </w:r>
          </w:p>
        </w:tc>
        <w:tc>
          <w:tcPr>
            <w:tcW w:w="4675" w:type="dxa"/>
          </w:tcPr>
          <w:p w14:paraId="0AEDF09F" w14:textId="77777777" w:rsidR="00FA0A07" w:rsidRPr="00FA0A07" w:rsidRDefault="00FA0A07" w:rsidP="00FA0A07">
            <w:pPr>
              <w:spacing w:line="259" w:lineRule="auto"/>
              <w:jc w:val="center"/>
              <w:rPr>
                <w:rFonts w:ascii="Times New Roman" w:hAnsi="Times New Roman" w:cs="Times New Roman"/>
                <w:sz w:val="24"/>
                <w:szCs w:val="24"/>
              </w:rPr>
            </w:pPr>
            <w:r w:rsidRPr="00FA0A07">
              <w:rPr>
                <w:rFonts w:ascii="Times New Roman" w:hAnsi="Times New Roman" w:cs="Times New Roman"/>
                <w:sz w:val="24"/>
                <w:szCs w:val="24"/>
              </w:rPr>
              <w:t>Peace</w:t>
            </w:r>
          </w:p>
        </w:tc>
      </w:tr>
      <w:tr w:rsidR="00FA0A07" w:rsidRPr="00FA0A07" w14:paraId="3EAB86D6" w14:textId="77777777" w:rsidTr="0007752E">
        <w:tc>
          <w:tcPr>
            <w:tcW w:w="4675" w:type="dxa"/>
          </w:tcPr>
          <w:p w14:paraId="3094C5C9"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blessings we don’t deserve</w:t>
            </w:r>
          </w:p>
          <w:p w14:paraId="5674727B" w14:textId="77777777" w:rsidR="00FA0A07" w:rsidRPr="00FA0A07" w:rsidRDefault="00FA0A07" w:rsidP="00FA0A07">
            <w:pPr>
              <w:numPr>
                <w:ilvl w:val="0"/>
                <w:numId w:val="5"/>
              </w:numPr>
              <w:spacing w:line="259" w:lineRule="auto"/>
              <w:rPr>
                <w:rFonts w:ascii="Times New Roman" w:hAnsi="Times New Roman" w:cs="Times New Roman"/>
                <w:sz w:val="24"/>
                <w:szCs w:val="24"/>
              </w:rPr>
            </w:pPr>
            <w:proofErr w:type="gramStart"/>
            <w:r w:rsidRPr="00FA0A07">
              <w:rPr>
                <w:rFonts w:ascii="Times New Roman" w:hAnsi="Times New Roman" w:cs="Times New Roman"/>
                <w:sz w:val="24"/>
                <w:szCs w:val="24"/>
              </w:rPr>
              <w:t>we</w:t>
            </w:r>
            <w:proofErr w:type="gramEnd"/>
            <w:r w:rsidRPr="00FA0A07">
              <w:rPr>
                <w:rFonts w:ascii="Times New Roman" w:hAnsi="Times New Roman" w:cs="Times New Roman"/>
                <w:sz w:val="24"/>
                <w:szCs w:val="24"/>
              </w:rPr>
              <w:t xml:space="preserve"> don’t deserve sins forgiven</w:t>
            </w:r>
          </w:p>
          <w:p w14:paraId="4C58B6F1"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we don’t deserve the blessings God provides</w:t>
            </w:r>
          </w:p>
          <w:p w14:paraId="026F28BA"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we can give others blessings they don’t deserve</w:t>
            </w:r>
          </w:p>
        </w:tc>
        <w:tc>
          <w:tcPr>
            <w:tcW w:w="4675" w:type="dxa"/>
          </w:tcPr>
          <w:p w14:paraId="7D7A0DA1"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peace with God because sin’s penalty has been taken by Jesus</w:t>
            </w:r>
          </w:p>
          <w:p w14:paraId="4E69E42F"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peace within our own lives during difficult unpeaceful times</w:t>
            </w:r>
          </w:p>
          <w:p w14:paraId="4F63B1DF" w14:textId="77777777" w:rsidR="00FA0A07" w:rsidRPr="00FA0A07" w:rsidRDefault="00FA0A07" w:rsidP="00FA0A07">
            <w:pPr>
              <w:numPr>
                <w:ilvl w:val="0"/>
                <w:numId w:val="5"/>
              </w:numPr>
              <w:spacing w:line="259" w:lineRule="auto"/>
              <w:rPr>
                <w:rFonts w:ascii="Times New Roman" w:hAnsi="Times New Roman" w:cs="Times New Roman"/>
                <w:sz w:val="24"/>
                <w:szCs w:val="24"/>
              </w:rPr>
            </w:pPr>
            <w:r w:rsidRPr="00FA0A07">
              <w:rPr>
                <w:rFonts w:ascii="Times New Roman" w:hAnsi="Times New Roman" w:cs="Times New Roman"/>
                <w:sz w:val="24"/>
                <w:szCs w:val="24"/>
              </w:rPr>
              <w:t>“</w:t>
            </w:r>
            <w:proofErr w:type="gramStart"/>
            <w:r w:rsidRPr="00FA0A07">
              <w:rPr>
                <w:rFonts w:ascii="Times New Roman" w:hAnsi="Times New Roman" w:cs="Times New Roman"/>
                <w:sz w:val="24"/>
                <w:szCs w:val="24"/>
              </w:rPr>
              <w:t>peace</w:t>
            </w:r>
            <w:proofErr w:type="gramEnd"/>
            <w:r w:rsidRPr="00FA0A07">
              <w:rPr>
                <w:rFonts w:ascii="Times New Roman" w:hAnsi="Times New Roman" w:cs="Times New Roman"/>
                <w:sz w:val="24"/>
                <w:szCs w:val="24"/>
              </w:rPr>
              <w:t xml:space="preserve"> that passes understanding, down in my heart”</w:t>
            </w:r>
          </w:p>
        </w:tc>
      </w:tr>
    </w:tbl>
    <w:p w14:paraId="6165EC5B" w14:textId="77777777" w:rsidR="00FA0A07" w:rsidRDefault="00FA0A07" w:rsidP="00261773">
      <w:pPr>
        <w:spacing w:after="0"/>
        <w:rPr>
          <w:rFonts w:ascii="Times New Roman" w:hAnsi="Times New Roman" w:cs="Times New Roman"/>
          <w:sz w:val="24"/>
          <w:szCs w:val="24"/>
        </w:rPr>
      </w:pPr>
    </w:p>
    <w:p w14:paraId="5B369A8C"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Paul is writing to a church, a gathering of believers.  What creates fellowship among followers of Jesus?</w:t>
      </w:r>
    </w:p>
    <w:p w14:paraId="58D3D35C"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worship and praise together</w:t>
      </w:r>
    </w:p>
    <w:p w14:paraId="51605CD8"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learn together in a Bible study</w:t>
      </w:r>
    </w:p>
    <w:p w14:paraId="78D69DF0"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learn more hearing the preaching of God’s Truth</w:t>
      </w:r>
    </w:p>
    <w:p w14:paraId="5C75E75D"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support one another when struggles occur</w:t>
      </w:r>
    </w:p>
    <w:p w14:paraId="3239B945" w14:textId="77777777" w:rsidR="00FA0A07" w:rsidRPr="00FA0A07" w:rsidRDefault="00FA0A07" w:rsidP="00FA0A07">
      <w:pPr>
        <w:numPr>
          <w:ilvl w:val="0"/>
          <w:numId w:val="5"/>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similar</w:t>
      </w:r>
      <w:proofErr w:type="gramEnd"/>
      <w:r w:rsidRPr="00FA0A07">
        <w:rPr>
          <w:rFonts w:ascii="Times New Roman" w:hAnsi="Times New Roman" w:cs="Times New Roman"/>
          <w:sz w:val="24"/>
          <w:szCs w:val="24"/>
        </w:rPr>
        <w:t xml:space="preserve"> benefits as exercising together </w:t>
      </w:r>
    </w:p>
    <w:p w14:paraId="6B8567C7" w14:textId="77777777" w:rsidR="00FA0A07" w:rsidRPr="00FA0A07" w:rsidRDefault="00FA0A07" w:rsidP="00FA0A07">
      <w:pPr>
        <w:numPr>
          <w:ilvl w:val="1"/>
          <w:numId w:val="5"/>
        </w:numPr>
        <w:spacing w:after="0"/>
        <w:rPr>
          <w:rFonts w:ascii="Times New Roman" w:hAnsi="Times New Roman" w:cs="Times New Roman"/>
          <w:sz w:val="24"/>
          <w:szCs w:val="24"/>
        </w:rPr>
      </w:pPr>
      <w:r w:rsidRPr="00FA0A07">
        <w:rPr>
          <w:rFonts w:ascii="Times New Roman" w:hAnsi="Times New Roman" w:cs="Times New Roman"/>
          <w:sz w:val="24"/>
          <w:szCs w:val="24"/>
        </w:rPr>
        <w:t>accountability</w:t>
      </w:r>
    </w:p>
    <w:p w14:paraId="77EB23B8" w14:textId="77777777" w:rsidR="00FA0A07" w:rsidRPr="00FA0A07" w:rsidRDefault="00FA0A07" w:rsidP="00FA0A07">
      <w:pPr>
        <w:numPr>
          <w:ilvl w:val="1"/>
          <w:numId w:val="5"/>
        </w:numPr>
        <w:spacing w:after="0"/>
        <w:rPr>
          <w:rFonts w:ascii="Times New Roman" w:hAnsi="Times New Roman" w:cs="Times New Roman"/>
          <w:sz w:val="24"/>
          <w:szCs w:val="24"/>
        </w:rPr>
      </w:pPr>
      <w:r w:rsidRPr="00FA0A07">
        <w:rPr>
          <w:rFonts w:ascii="Times New Roman" w:hAnsi="Times New Roman" w:cs="Times New Roman"/>
          <w:sz w:val="24"/>
          <w:szCs w:val="24"/>
        </w:rPr>
        <w:t>encouragement</w:t>
      </w:r>
    </w:p>
    <w:p w14:paraId="12C62F60" w14:textId="77777777" w:rsidR="00FA0A07" w:rsidRPr="00FA0A07" w:rsidRDefault="00FA0A07" w:rsidP="00FA0A07">
      <w:pPr>
        <w:numPr>
          <w:ilvl w:val="1"/>
          <w:numId w:val="5"/>
        </w:numPr>
        <w:spacing w:after="0"/>
        <w:rPr>
          <w:rFonts w:ascii="Times New Roman" w:hAnsi="Times New Roman" w:cs="Times New Roman"/>
          <w:sz w:val="24"/>
          <w:szCs w:val="24"/>
        </w:rPr>
      </w:pPr>
      <w:r w:rsidRPr="00FA0A07">
        <w:rPr>
          <w:rFonts w:ascii="Times New Roman" w:hAnsi="Times New Roman" w:cs="Times New Roman"/>
          <w:sz w:val="24"/>
          <w:szCs w:val="24"/>
        </w:rPr>
        <w:t>don’t feel like you’re alone when you struggle</w:t>
      </w:r>
    </w:p>
    <w:p w14:paraId="5C72FA14" w14:textId="77777777" w:rsidR="00FA0A07" w:rsidRDefault="00FA0A07" w:rsidP="00261773">
      <w:pPr>
        <w:spacing w:after="0"/>
        <w:rPr>
          <w:rFonts w:ascii="Times New Roman" w:hAnsi="Times New Roman" w:cs="Times New Roman"/>
          <w:sz w:val="24"/>
          <w:szCs w:val="24"/>
        </w:rPr>
      </w:pPr>
    </w:p>
    <w:p w14:paraId="0EA919D2" w14:textId="77777777" w:rsidR="00FA0A07" w:rsidRPr="00FA0A07" w:rsidRDefault="009D5A8E" w:rsidP="00FA0A07">
      <w:pPr>
        <w:spacing w:after="0"/>
        <w:rPr>
          <w:rFonts w:ascii="Times New Roman" w:hAnsi="Times New Roman" w:cs="Times New Roman"/>
          <w:sz w:val="24"/>
          <w:szCs w:val="24"/>
        </w:rPr>
      </w:pPr>
      <w:r>
        <w:rPr>
          <w:rFonts w:ascii="Times New Roman" w:hAnsi="Times New Roman" w:cs="Times New Roman"/>
          <w:sz w:val="24"/>
          <w:szCs w:val="24"/>
        </w:rPr>
        <w:t>3.2</w:t>
      </w:r>
      <w:r w:rsidR="00FA0A07">
        <w:rPr>
          <w:rFonts w:ascii="Times New Roman" w:hAnsi="Times New Roman" w:cs="Times New Roman"/>
          <w:sz w:val="24"/>
          <w:szCs w:val="24"/>
        </w:rPr>
        <w:t xml:space="preserve">  </w:t>
      </w:r>
      <w:r w:rsidR="00FA0A07" w:rsidRPr="00FA0A07">
        <w:rPr>
          <w:rFonts w:ascii="Times New Roman" w:hAnsi="Times New Roman" w:cs="Times New Roman"/>
          <w:sz w:val="24"/>
          <w:szCs w:val="24"/>
        </w:rPr>
        <w:t>In Fellowship with Jesus</w:t>
      </w:r>
    </w:p>
    <w:p w14:paraId="49FAA3CC" w14:textId="77777777" w:rsidR="00261773" w:rsidRDefault="00261773" w:rsidP="00261773">
      <w:pPr>
        <w:spacing w:after="0"/>
        <w:rPr>
          <w:rFonts w:ascii="Times New Roman" w:hAnsi="Times New Roman" w:cs="Times New Roman"/>
          <w:sz w:val="24"/>
          <w:szCs w:val="24"/>
        </w:rPr>
      </w:pPr>
    </w:p>
    <w:p w14:paraId="2F6A9F34" w14:textId="598CB0D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FA0A07">
        <w:rPr>
          <w:rFonts w:ascii="Times New Roman" w:hAnsi="Times New Roman" w:cs="Times New Roman"/>
          <w:sz w:val="24"/>
          <w:szCs w:val="24"/>
        </w:rPr>
        <w:t xml:space="preserve"> encouragement.</w:t>
      </w:r>
    </w:p>
    <w:p w14:paraId="13683623" w14:textId="6E68608C" w:rsidR="009D5A8E" w:rsidRDefault="009D5A8E" w:rsidP="00261773">
      <w:pPr>
        <w:spacing w:after="0"/>
        <w:rPr>
          <w:rFonts w:ascii="Times New Roman" w:hAnsi="Times New Roman" w:cs="Times New Roman"/>
          <w:sz w:val="24"/>
          <w:szCs w:val="24"/>
        </w:rPr>
      </w:pPr>
    </w:p>
    <w:p w14:paraId="465FF282" w14:textId="77777777" w:rsidR="00FA0A07" w:rsidRPr="00193290" w:rsidRDefault="00FA0A07" w:rsidP="00FA0A07">
      <w:pPr>
        <w:spacing w:after="0"/>
        <w:rPr>
          <w:rFonts w:ascii="Times New Roman" w:hAnsi="Times New Roman" w:cs="Times New Roman"/>
          <w:sz w:val="20"/>
          <w:szCs w:val="20"/>
        </w:rPr>
      </w:pPr>
      <w:r w:rsidRPr="00245F53">
        <w:rPr>
          <w:rFonts w:ascii="Times New Roman" w:hAnsi="Times New Roman" w:cs="Times New Roman"/>
          <w:sz w:val="20"/>
          <w:szCs w:val="20"/>
        </w:rPr>
        <w:t>1 Corinthians 1:4-9 (NIV)  I always thank God for you because of his grace given you in Christ Jesus. 5  For in him you have been enriched in every way--in all your speaking and in all your knowledge-- 6  because our testimony about Christ was confirmed in you. 7  Therefore you do not lack any spiritual gift as you eagerly wait for our Lord Jesus Christ to be revealed. 8  He will keep you strong to the end, so that you will be blameless on the day of our Lord Jesus Christ. 9  God, who has called you into fellowship with his Son Jesus Christ our Lord, is faithful.</w:t>
      </w:r>
    </w:p>
    <w:p w14:paraId="5ED91970" w14:textId="77777777" w:rsidR="00FA0A07" w:rsidRDefault="00FA0A07" w:rsidP="00261773">
      <w:pPr>
        <w:spacing w:after="0"/>
        <w:rPr>
          <w:rFonts w:ascii="Times New Roman" w:hAnsi="Times New Roman" w:cs="Times New Roman"/>
          <w:sz w:val="24"/>
          <w:szCs w:val="24"/>
        </w:rPr>
      </w:pPr>
    </w:p>
    <w:p w14:paraId="574DEC35"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Paul begins by thanking God for the Corinthians. Why do you think he starts with gratitude rather than criticism, even though the church had many problems?</w:t>
      </w:r>
    </w:p>
    <w:p w14:paraId="636B82E5" w14:textId="77777777" w:rsidR="00FA0A07" w:rsidRPr="00FA0A07" w:rsidRDefault="00FA0A07" w:rsidP="00FA0A07">
      <w:pPr>
        <w:numPr>
          <w:ilvl w:val="0"/>
          <w:numId w:val="5"/>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when</w:t>
      </w:r>
      <w:proofErr w:type="gramEnd"/>
      <w:r w:rsidRPr="00FA0A07">
        <w:rPr>
          <w:rFonts w:ascii="Times New Roman" w:hAnsi="Times New Roman" w:cs="Times New Roman"/>
          <w:sz w:val="24"/>
          <w:szCs w:val="24"/>
        </w:rPr>
        <w:t xml:space="preserve"> you must reprimand someone, it’s a good idea to sandwich the reprimand between two complements</w:t>
      </w:r>
    </w:p>
    <w:p w14:paraId="2E897CA2"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say something encouraging first</w:t>
      </w:r>
    </w:p>
    <w:p w14:paraId="6B7F2CD7"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then give the criticism</w:t>
      </w:r>
    </w:p>
    <w:p w14:paraId="08E813B8" w14:textId="77777777" w:rsidR="00FA0A07" w:rsidRPr="00FA0A07" w:rsidRDefault="00FA0A07" w:rsidP="00FA0A07">
      <w:pPr>
        <w:numPr>
          <w:ilvl w:val="0"/>
          <w:numId w:val="5"/>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then</w:t>
      </w:r>
      <w:proofErr w:type="gramEnd"/>
      <w:r w:rsidRPr="00FA0A07">
        <w:rPr>
          <w:rFonts w:ascii="Times New Roman" w:hAnsi="Times New Roman" w:cs="Times New Roman"/>
          <w:sz w:val="24"/>
          <w:szCs w:val="24"/>
        </w:rPr>
        <w:t xml:space="preserve"> follow up with another positive comment</w:t>
      </w:r>
    </w:p>
    <w:p w14:paraId="4A4924A1" w14:textId="77777777" w:rsidR="00FA0A07" w:rsidRPr="00FA0A07" w:rsidRDefault="00FA0A07" w:rsidP="00FA0A07">
      <w:pPr>
        <w:spacing w:after="0"/>
        <w:rPr>
          <w:rFonts w:ascii="Times New Roman" w:hAnsi="Times New Roman" w:cs="Times New Roman"/>
          <w:sz w:val="24"/>
          <w:szCs w:val="24"/>
        </w:rPr>
      </w:pPr>
    </w:p>
    <w:p w14:paraId="730F0376"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lastRenderedPageBreak/>
        <w:t>Paul says the Corinthians were "enriched in every way." What blessings do believers receive through Christ?</w:t>
      </w:r>
    </w:p>
    <w:p w14:paraId="2204B0F1"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assurance of heaven</w:t>
      </w:r>
    </w:p>
    <w:p w14:paraId="2904D6C2"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forgiveness from sin</w:t>
      </w:r>
    </w:p>
    <w:p w14:paraId="39AF95B6"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set free from power of sin</w:t>
      </w:r>
    </w:p>
    <w:p w14:paraId="200F3AAA"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born into a </w:t>
      </w:r>
      <w:r w:rsidRPr="00FA0A07">
        <w:rPr>
          <w:rFonts w:ascii="Times New Roman" w:hAnsi="Times New Roman" w:cs="Times New Roman"/>
          <w:i/>
          <w:iCs/>
          <w:sz w:val="24"/>
          <w:szCs w:val="24"/>
        </w:rPr>
        <w:t>family</w:t>
      </w:r>
      <w:r w:rsidRPr="00FA0A07">
        <w:rPr>
          <w:rFonts w:ascii="Times New Roman" w:hAnsi="Times New Roman" w:cs="Times New Roman"/>
          <w:sz w:val="24"/>
          <w:szCs w:val="24"/>
        </w:rPr>
        <w:t xml:space="preserve"> of believers – consider the extent of that family!</w:t>
      </w:r>
    </w:p>
    <w:p w14:paraId="034A538B"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opportunity to serve for the very King of the Universe</w:t>
      </w:r>
    </w:p>
    <w:p w14:paraId="5573AF6C"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Fruit of the Spirit as we surrender to Him – love, joy, peace, patience, kindness, patience, gentleness, faithfulness self-control </w:t>
      </w:r>
    </w:p>
    <w:p w14:paraId="521D975B"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spiritual gifts</w:t>
      </w:r>
    </w:p>
    <w:p w14:paraId="46C2AF33" w14:textId="77777777" w:rsidR="00FA0A07" w:rsidRDefault="00FA0A07" w:rsidP="00261773">
      <w:pPr>
        <w:spacing w:after="0"/>
        <w:rPr>
          <w:rFonts w:ascii="Times New Roman" w:hAnsi="Times New Roman" w:cs="Times New Roman"/>
          <w:sz w:val="24"/>
          <w:szCs w:val="24"/>
        </w:rPr>
      </w:pPr>
    </w:p>
    <w:p w14:paraId="1F3633EF"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How can fellowship with Jesus affect our relationships with other believers?</w:t>
      </w:r>
    </w:p>
    <w:p w14:paraId="7D731291"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We cultivate our relationship with Jesus by spending time with Him</w:t>
      </w:r>
    </w:p>
    <w:p w14:paraId="429C2E1A"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reading, meditating on His Word &amp; prayer</w:t>
      </w:r>
    </w:p>
    <w:p w14:paraId="7CA164CC"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this draws us closer to Jesus, </w:t>
      </w:r>
    </w:p>
    <w:p w14:paraId="56A4DFA4"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He shapes our attitudes and empowers our actions</w:t>
      </w:r>
    </w:p>
    <w:p w14:paraId="0E248866"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we become more Christ-like</w:t>
      </w:r>
    </w:p>
    <w:p w14:paraId="7CDA7C6E" w14:textId="77777777" w:rsidR="00FA0A07" w:rsidRDefault="00FA0A07" w:rsidP="00261773">
      <w:pPr>
        <w:spacing w:after="0"/>
        <w:rPr>
          <w:rFonts w:ascii="Times New Roman" w:hAnsi="Times New Roman" w:cs="Times New Roman"/>
          <w:sz w:val="24"/>
          <w:szCs w:val="24"/>
        </w:rPr>
      </w:pPr>
    </w:p>
    <w:p w14:paraId="1DB14FB6"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What are some ways Christians can use their gifts to help others grow in their relationship with Christ?</w:t>
      </w:r>
    </w:p>
    <w:p w14:paraId="364BBE0D"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teaching others</w:t>
      </w:r>
    </w:p>
    <w:p w14:paraId="12C6D6C3"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hospitality, making others welcome</w:t>
      </w:r>
    </w:p>
    <w:p w14:paraId="7129A8BD"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generosity – helping in practical and material ways</w:t>
      </w:r>
    </w:p>
    <w:p w14:paraId="663B59D0"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healing – both physical and spiritual</w:t>
      </w:r>
    </w:p>
    <w:p w14:paraId="0DF163D9" w14:textId="77777777" w:rsidR="00FA0A07" w:rsidRPr="00FA0A07" w:rsidRDefault="00FA0A07" w:rsidP="00FA0A07">
      <w:pPr>
        <w:numPr>
          <w:ilvl w:val="1"/>
          <w:numId w:val="5"/>
        </w:numPr>
        <w:spacing w:after="0"/>
        <w:rPr>
          <w:rFonts w:ascii="Times New Roman" w:hAnsi="Times New Roman" w:cs="Times New Roman"/>
          <w:sz w:val="24"/>
          <w:szCs w:val="24"/>
        </w:rPr>
      </w:pPr>
      <w:r w:rsidRPr="00FA0A07">
        <w:rPr>
          <w:rFonts w:ascii="Times New Roman" w:hAnsi="Times New Roman" w:cs="Times New Roman"/>
          <w:sz w:val="24"/>
          <w:szCs w:val="24"/>
        </w:rPr>
        <w:t>Doctor, nurse, health care workers physically</w:t>
      </w:r>
    </w:p>
    <w:p w14:paraId="009022CD" w14:textId="77777777" w:rsidR="00FA0A07" w:rsidRPr="00FA0A07" w:rsidRDefault="00FA0A07" w:rsidP="00FA0A07">
      <w:pPr>
        <w:numPr>
          <w:ilvl w:val="1"/>
          <w:numId w:val="5"/>
        </w:numPr>
        <w:spacing w:after="0"/>
        <w:rPr>
          <w:rFonts w:ascii="Times New Roman" w:hAnsi="Times New Roman" w:cs="Times New Roman"/>
          <w:sz w:val="24"/>
          <w:szCs w:val="24"/>
        </w:rPr>
      </w:pPr>
      <w:r w:rsidRPr="00FA0A07">
        <w:rPr>
          <w:rFonts w:ascii="Times New Roman" w:hAnsi="Times New Roman" w:cs="Times New Roman"/>
          <w:sz w:val="24"/>
          <w:szCs w:val="24"/>
        </w:rPr>
        <w:t>counseling, supporting, praying</w:t>
      </w:r>
    </w:p>
    <w:p w14:paraId="3493B0F8" w14:textId="77777777" w:rsidR="00FA0A07" w:rsidRPr="00FA0A07" w:rsidRDefault="00FA0A07" w:rsidP="00FA0A07">
      <w:pPr>
        <w:spacing w:after="0"/>
        <w:rPr>
          <w:rFonts w:ascii="Times New Roman" w:hAnsi="Times New Roman" w:cs="Times New Roman"/>
          <w:sz w:val="24"/>
          <w:szCs w:val="24"/>
        </w:rPr>
      </w:pPr>
    </w:p>
    <w:p w14:paraId="20F8F12A"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 xml:space="preserve"> Why is it important for our actions to support the message we profess to believe?</w:t>
      </w:r>
    </w:p>
    <w:p w14:paraId="094899C9"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this is where James would say,  “Faith without works is dead”</w:t>
      </w:r>
    </w:p>
    <w:p w14:paraId="414074B8" w14:textId="77777777" w:rsidR="00FA0A07" w:rsidRPr="00FA0A07" w:rsidRDefault="00FA0A07" w:rsidP="00FA0A07">
      <w:pPr>
        <w:numPr>
          <w:ilvl w:val="0"/>
          <w:numId w:val="5"/>
        </w:numPr>
        <w:spacing w:after="0"/>
        <w:rPr>
          <w:rFonts w:ascii="Times New Roman" w:hAnsi="Times New Roman" w:cs="Times New Roman"/>
          <w:sz w:val="24"/>
          <w:szCs w:val="24"/>
        </w:rPr>
      </w:pPr>
      <w:proofErr w:type="gramStart"/>
      <w:r w:rsidRPr="00FA0A07">
        <w:rPr>
          <w:rFonts w:ascii="Times New Roman" w:hAnsi="Times New Roman" w:cs="Times New Roman"/>
          <w:sz w:val="24"/>
          <w:szCs w:val="24"/>
        </w:rPr>
        <w:t>without</w:t>
      </w:r>
      <w:proofErr w:type="gramEnd"/>
      <w:r w:rsidRPr="00FA0A07">
        <w:rPr>
          <w:rFonts w:ascii="Times New Roman" w:hAnsi="Times New Roman" w:cs="Times New Roman"/>
          <w:sz w:val="24"/>
          <w:szCs w:val="24"/>
        </w:rPr>
        <w:t xml:space="preserve"> actions matching claims, we are hypocrites </w:t>
      </w:r>
    </w:p>
    <w:p w14:paraId="60CA9DFB"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our salvation is more than a “fire escape from hell”</w:t>
      </w:r>
    </w:p>
    <w:p w14:paraId="581B9454"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 xml:space="preserve">our lives should be changed in such </w:t>
      </w:r>
      <w:proofErr w:type="spellStart"/>
      <w:r w:rsidRPr="00FA0A07">
        <w:rPr>
          <w:rFonts w:ascii="Times New Roman" w:hAnsi="Times New Roman" w:cs="Times New Roman"/>
          <w:sz w:val="24"/>
          <w:szCs w:val="24"/>
        </w:rPr>
        <w:t>away</w:t>
      </w:r>
      <w:proofErr w:type="spellEnd"/>
      <w:r w:rsidRPr="00FA0A07">
        <w:rPr>
          <w:rFonts w:ascii="Times New Roman" w:hAnsi="Times New Roman" w:cs="Times New Roman"/>
          <w:sz w:val="24"/>
          <w:szCs w:val="24"/>
        </w:rPr>
        <w:t xml:space="preserve"> that people see a difference from what we used to be like before Christ in our lives</w:t>
      </w:r>
    </w:p>
    <w:p w14:paraId="351634CE" w14:textId="77777777" w:rsidR="00FA0A07" w:rsidRPr="00FA0A07" w:rsidRDefault="00FA0A07" w:rsidP="00FA0A07">
      <w:pPr>
        <w:spacing w:after="0"/>
        <w:rPr>
          <w:rFonts w:ascii="Times New Roman" w:hAnsi="Times New Roman" w:cs="Times New Roman"/>
          <w:sz w:val="24"/>
          <w:szCs w:val="24"/>
        </w:rPr>
      </w:pPr>
    </w:p>
    <w:p w14:paraId="2FF497F5" w14:textId="77777777" w:rsidR="00FA0A07" w:rsidRPr="00FA0A07" w:rsidRDefault="00FA0A07" w:rsidP="00FA0A07">
      <w:pPr>
        <w:spacing w:after="0"/>
        <w:rPr>
          <w:rFonts w:ascii="Times New Roman" w:hAnsi="Times New Roman" w:cs="Times New Roman"/>
          <w:sz w:val="24"/>
          <w:szCs w:val="24"/>
        </w:rPr>
      </w:pPr>
      <w:r w:rsidRPr="00FA0A07">
        <w:rPr>
          <w:rFonts w:ascii="Times New Roman" w:hAnsi="Times New Roman" w:cs="Times New Roman"/>
          <w:sz w:val="24"/>
          <w:szCs w:val="24"/>
        </w:rPr>
        <w:t>Paul describes believers as eagerly waiting for Jesus' return. How should that expectation affect the way we live today?</w:t>
      </w:r>
    </w:p>
    <w:p w14:paraId="557652AB"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live as if Christ might come today</w:t>
      </w:r>
    </w:p>
    <w:p w14:paraId="374E3A98"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work as if Christ might not come for many years</w:t>
      </w:r>
    </w:p>
    <w:p w14:paraId="4F2AB634"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ask yourself, “If Christ came today, would He want to find me in a ___ doing ___?”</w:t>
      </w:r>
    </w:p>
    <w:p w14:paraId="349CD2B1" w14:textId="77777777" w:rsidR="00FA0A07" w:rsidRPr="00FA0A07" w:rsidRDefault="00FA0A07" w:rsidP="00FA0A07">
      <w:pPr>
        <w:numPr>
          <w:ilvl w:val="0"/>
          <w:numId w:val="5"/>
        </w:numPr>
        <w:spacing w:after="0"/>
        <w:rPr>
          <w:rFonts w:ascii="Times New Roman" w:hAnsi="Times New Roman" w:cs="Times New Roman"/>
          <w:sz w:val="24"/>
          <w:szCs w:val="24"/>
        </w:rPr>
      </w:pPr>
      <w:r w:rsidRPr="00FA0A07">
        <w:rPr>
          <w:rFonts w:ascii="Times New Roman" w:hAnsi="Times New Roman" w:cs="Times New Roman"/>
          <w:sz w:val="24"/>
          <w:szCs w:val="24"/>
        </w:rPr>
        <w:t>each day that Christ waits, is a day we can be ministering for Him to others</w:t>
      </w:r>
    </w:p>
    <w:p w14:paraId="0D4B52BA" w14:textId="77777777" w:rsidR="00FA0A07" w:rsidRDefault="00FA0A07" w:rsidP="00261773">
      <w:pPr>
        <w:spacing w:after="0"/>
        <w:rPr>
          <w:rFonts w:ascii="Times New Roman" w:hAnsi="Times New Roman" w:cs="Times New Roman"/>
          <w:sz w:val="24"/>
          <w:szCs w:val="24"/>
        </w:rPr>
      </w:pPr>
    </w:p>
    <w:p w14:paraId="3F6DF4A6" w14:textId="77777777" w:rsidR="00FA0A07" w:rsidRDefault="00FA0A07" w:rsidP="00FA0A07">
      <w:pPr>
        <w:spacing w:after="0"/>
        <w:rPr>
          <w:rFonts w:ascii="Times New Roman" w:hAnsi="Times New Roman" w:cs="Times New Roman"/>
          <w:sz w:val="24"/>
          <w:szCs w:val="24"/>
        </w:rPr>
      </w:pPr>
    </w:p>
    <w:p w14:paraId="189EFA52" w14:textId="77777777" w:rsidR="00FA0A07" w:rsidRDefault="00FA0A07" w:rsidP="00FA0A07">
      <w:pPr>
        <w:spacing w:after="0"/>
        <w:rPr>
          <w:rFonts w:ascii="Times New Roman" w:hAnsi="Times New Roman" w:cs="Times New Roman"/>
          <w:sz w:val="24"/>
          <w:szCs w:val="24"/>
        </w:rPr>
      </w:pPr>
    </w:p>
    <w:p w14:paraId="290DADB2" w14:textId="784F633C" w:rsidR="00FA0A07" w:rsidRPr="00FA0A07" w:rsidRDefault="009D5A8E" w:rsidP="00FA0A07">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FA0A07">
        <w:rPr>
          <w:rFonts w:ascii="Times New Roman" w:hAnsi="Times New Roman" w:cs="Times New Roman"/>
          <w:sz w:val="24"/>
          <w:szCs w:val="24"/>
        </w:rPr>
        <w:t xml:space="preserve">  </w:t>
      </w:r>
      <w:r w:rsidR="00FA0A07" w:rsidRPr="00FA0A07">
        <w:rPr>
          <w:rFonts w:ascii="Times New Roman" w:hAnsi="Times New Roman" w:cs="Times New Roman"/>
          <w:sz w:val="24"/>
          <w:szCs w:val="24"/>
        </w:rPr>
        <w:t>Division over Preferences and Opinions</w:t>
      </w:r>
    </w:p>
    <w:p w14:paraId="0800CE95" w14:textId="77777777" w:rsidR="00FA0A07" w:rsidRDefault="00FA0A07" w:rsidP="0026177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2F032A5" w14:textId="475A78C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A0A07">
        <w:rPr>
          <w:rFonts w:ascii="Times New Roman" w:hAnsi="Times New Roman" w:cs="Times New Roman"/>
          <w:sz w:val="24"/>
          <w:szCs w:val="24"/>
        </w:rPr>
        <w:t xml:space="preserve"> </w:t>
      </w:r>
      <w:r w:rsidR="00BA6543">
        <w:rPr>
          <w:rFonts w:ascii="Times New Roman" w:hAnsi="Times New Roman" w:cs="Times New Roman"/>
          <w:sz w:val="24"/>
          <w:szCs w:val="24"/>
        </w:rPr>
        <w:t>problems.</w:t>
      </w:r>
    </w:p>
    <w:p w14:paraId="2D6944CD" w14:textId="77777777" w:rsidR="00FA0A07" w:rsidRDefault="00FA0A07" w:rsidP="00261773">
      <w:pPr>
        <w:spacing w:after="0"/>
        <w:rPr>
          <w:rFonts w:ascii="Times New Roman" w:hAnsi="Times New Roman" w:cs="Times New Roman"/>
          <w:sz w:val="24"/>
          <w:szCs w:val="24"/>
        </w:rPr>
      </w:pPr>
    </w:p>
    <w:p w14:paraId="5405EC2C" w14:textId="77777777" w:rsidR="00FA0A07" w:rsidRPr="00193290" w:rsidRDefault="00FA0A07" w:rsidP="00FA0A07">
      <w:pPr>
        <w:spacing w:after="0"/>
        <w:rPr>
          <w:rFonts w:ascii="Times New Roman" w:hAnsi="Times New Roman" w:cs="Times New Roman"/>
          <w:sz w:val="20"/>
          <w:szCs w:val="20"/>
        </w:rPr>
      </w:pPr>
      <w:r w:rsidRPr="00245F53">
        <w:rPr>
          <w:rFonts w:ascii="Times New Roman" w:hAnsi="Times New Roman" w:cs="Times New Roman"/>
          <w:sz w:val="20"/>
          <w:szCs w:val="20"/>
        </w:rPr>
        <w:t xml:space="preserve">1 Corinthians 1:10-13 (NIV)  I appeal to you, brothers, in the name of our Lord Jesus Christ, that all of you agree with one another so that there may be no divisions among you and that you may be perfectly united in mind and thought. 11  My brothers, some from Chloe's household have informed me that there are quarrels among you. 12  What I mean is this: One of you says, "I follow Paul"; another, "I follow Apollos"; another, "I follow Cephas"; still another, "I follow Christ." 13  Is Christ divided? Was Paul crucified for you? Were you baptized </w:t>
      </w:r>
      <w:proofErr w:type="gramStart"/>
      <w:r w:rsidRPr="00245F53">
        <w:rPr>
          <w:rFonts w:ascii="Times New Roman" w:hAnsi="Times New Roman" w:cs="Times New Roman"/>
          <w:sz w:val="20"/>
          <w:szCs w:val="20"/>
        </w:rPr>
        <w:t>into</w:t>
      </w:r>
      <w:proofErr w:type="gramEnd"/>
      <w:r w:rsidRPr="00245F53">
        <w:rPr>
          <w:rFonts w:ascii="Times New Roman" w:hAnsi="Times New Roman" w:cs="Times New Roman"/>
          <w:sz w:val="20"/>
          <w:szCs w:val="20"/>
        </w:rPr>
        <w:t xml:space="preserve"> the name of Paul?</w:t>
      </w:r>
    </w:p>
    <w:p w14:paraId="08AD6831" w14:textId="77777777" w:rsidR="00FA0A07" w:rsidRDefault="00FA0A07" w:rsidP="00261773">
      <w:pPr>
        <w:spacing w:after="0"/>
        <w:rPr>
          <w:rFonts w:ascii="Times New Roman" w:hAnsi="Times New Roman" w:cs="Times New Roman"/>
          <w:sz w:val="24"/>
          <w:szCs w:val="24"/>
        </w:rPr>
      </w:pPr>
    </w:p>
    <w:p w14:paraId="357DAA98" w14:textId="4647C50B" w:rsidR="00BA6543" w:rsidRPr="00BA6543" w:rsidRDefault="00BA6543" w:rsidP="00BA6543">
      <w:pPr>
        <w:spacing w:after="0"/>
        <w:rPr>
          <w:rFonts w:ascii="Times New Roman" w:hAnsi="Times New Roman" w:cs="Times New Roman"/>
          <w:sz w:val="24"/>
          <w:szCs w:val="24"/>
        </w:rPr>
      </w:pPr>
      <w:r w:rsidRPr="00BA6543">
        <w:rPr>
          <w:rFonts w:ascii="Times New Roman" w:hAnsi="Times New Roman" w:cs="Times New Roman"/>
          <w:sz w:val="24"/>
          <w:szCs w:val="24"/>
        </w:rPr>
        <w:t xml:space="preserve">What specific problem were the Corinthian Christians having? </w:t>
      </w:r>
    </w:p>
    <w:p w14:paraId="31065738"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quarreling over who was their leader</w:t>
      </w:r>
    </w:p>
    <w:p w14:paraId="5B4CDC8E"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one-up-man-ship over who had lead them to Christ</w:t>
      </w:r>
    </w:p>
    <w:p w14:paraId="2EB60BEE"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arguing over who was more important – Paul, Apollos, Cephas, Christ</w:t>
      </w:r>
    </w:p>
    <w:p w14:paraId="5968D708" w14:textId="77777777" w:rsidR="00FA0A07" w:rsidRDefault="00FA0A07" w:rsidP="00261773">
      <w:pPr>
        <w:spacing w:after="0"/>
        <w:rPr>
          <w:rFonts w:ascii="Times New Roman" w:hAnsi="Times New Roman" w:cs="Times New Roman"/>
          <w:sz w:val="24"/>
          <w:szCs w:val="24"/>
        </w:rPr>
      </w:pPr>
    </w:p>
    <w:p w14:paraId="50E388DC" w14:textId="77777777" w:rsidR="00BA6543" w:rsidRPr="00BA6543" w:rsidRDefault="00BA6543" w:rsidP="00BA6543">
      <w:pPr>
        <w:spacing w:after="0"/>
        <w:rPr>
          <w:rFonts w:ascii="Times New Roman" w:hAnsi="Times New Roman" w:cs="Times New Roman"/>
          <w:sz w:val="24"/>
          <w:szCs w:val="24"/>
        </w:rPr>
      </w:pPr>
      <w:r w:rsidRPr="00BA6543">
        <w:rPr>
          <w:rFonts w:ascii="Times New Roman" w:hAnsi="Times New Roman" w:cs="Times New Roman"/>
          <w:sz w:val="24"/>
          <w:szCs w:val="24"/>
        </w:rPr>
        <w:t>Why do you think these different factions or alignments happened?</w:t>
      </w:r>
    </w:p>
    <w:p w14:paraId="44065004"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favorite speakers when they preached</w:t>
      </w:r>
    </w:p>
    <w:p w14:paraId="4138791A"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some wrote good letters</w:t>
      </w:r>
    </w:p>
    <w:p w14:paraId="2E8AB782"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some might have been more friendly to certain people</w:t>
      </w:r>
    </w:p>
    <w:p w14:paraId="1AAEC0A2"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might have been a difference between being super theological vs. more how to live</w:t>
      </w:r>
    </w:p>
    <w:p w14:paraId="3D20C87D"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Peter was one who had been directly under the teaching of Jesus for 3 years</w:t>
      </w:r>
    </w:p>
    <w:p w14:paraId="2DB841BF"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Some apparently thought men weren’t important … follow Jesus</w:t>
      </w:r>
    </w:p>
    <w:p w14:paraId="10BF0A2A"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who was the one who personally lead them to Christ</w:t>
      </w:r>
    </w:p>
    <w:p w14:paraId="0BF5B591" w14:textId="77777777" w:rsidR="00BA6543" w:rsidRPr="00BA6543" w:rsidRDefault="00BA6543" w:rsidP="00BA6543">
      <w:pPr>
        <w:spacing w:after="0"/>
        <w:rPr>
          <w:rFonts w:ascii="Times New Roman" w:hAnsi="Times New Roman" w:cs="Times New Roman"/>
          <w:sz w:val="24"/>
          <w:szCs w:val="24"/>
        </w:rPr>
      </w:pPr>
    </w:p>
    <w:p w14:paraId="46A62466" w14:textId="77777777" w:rsidR="00BA6543" w:rsidRPr="00BA6543" w:rsidRDefault="00BA6543" w:rsidP="00BA6543">
      <w:pPr>
        <w:spacing w:after="0"/>
        <w:rPr>
          <w:rFonts w:ascii="Times New Roman" w:hAnsi="Times New Roman" w:cs="Times New Roman"/>
          <w:sz w:val="24"/>
          <w:szCs w:val="24"/>
        </w:rPr>
      </w:pPr>
      <w:r w:rsidRPr="00BA6543">
        <w:rPr>
          <w:rFonts w:ascii="Times New Roman" w:hAnsi="Times New Roman" w:cs="Times New Roman"/>
          <w:sz w:val="24"/>
          <w:szCs w:val="24"/>
        </w:rPr>
        <w:t>How can division among Christians empty Christ’s message of its power?</w:t>
      </w:r>
    </w:p>
    <w:p w14:paraId="6ECF3817" w14:textId="77777777" w:rsidR="00BA6543" w:rsidRPr="00BA6543" w:rsidRDefault="00BA6543" w:rsidP="00BA6543">
      <w:pPr>
        <w:numPr>
          <w:ilvl w:val="0"/>
          <w:numId w:val="6"/>
        </w:numPr>
        <w:spacing w:after="0"/>
        <w:rPr>
          <w:rFonts w:ascii="Times New Roman" w:hAnsi="Times New Roman" w:cs="Times New Roman"/>
          <w:sz w:val="24"/>
          <w:szCs w:val="24"/>
        </w:rPr>
      </w:pPr>
      <w:proofErr w:type="gramStart"/>
      <w:r w:rsidRPr="00BA6543">
        <w:rPr>
          <w:rFonts w:ascii="Times New Roman" w:hAnsi="Times New Roman" w:cs="Times New Roman"/>
          <w:sz w:val="24"/>
          <w:szCs w:val="24"/>
        </w:rPr>
        <w:t>the</w:t>
      </w:r>
      <w:proofErr w:type="gramEnd"/>
      <w:r w:rsidRPr="00BA6543">
        <w:rPr>
          <w:rFonts w:ascii="Times New Roman" w:hAnsi="Times New Roman" w:cs="Times New Roman"/>
          <w:sz w:val="24"/>
          <w:szCs w:val="24"/>
        </w:rPr>
        <w:t xml:space="preserve"> world sees a bunch of </w:t>
      </w:r>
      <w:proofErr w:type="gramStart"/>
      <w:r w:rsidRPr="00BA6543">
        <w:rPr>
          <w:rFonts w:ascii="Times New Roman" w:hAnsi="Times New Roman" w:cs="Times New Roman"/>
          <w:sz w:val="24"/>
          <w:szCs w:val="24"/>
        </w:rPr>
        <w:t>bickering</w:t>
      </w:r>
      <w:proofErr w:type="gramEnd"/>
      <w:r w:rsidRPr="00BA6543">
        <w:rPr>
          <w:rFonts w:ascii="Times New Roman" w:hAnsi="Times New Roman" w:cs="Times New Roman"/>
          <w:sz w:val="24"/>
          <w:szCs w:val="24"/>
        </w:rPr>
        <w:t xml:space="preserve"> and decides we are no different than them</w:t>
      </w:r>
    </w:p>
    <w:p w14:paraId="1EA7BECC"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ruins our testimony</w:t>
      </w:r>
    </w:p>
    <w:p w14:paraId="244F5614"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hurts the cause of Christ</w:t>
      </w:r>
    </w:p>
    <w:p w14:paraId="12A5F910"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when we argue and fight, we are distracted from God’s plans for us, God’s purpose</w:t>
      </w:r>
    </w:p>
    <w:p w14:paraId="22710B3C" w14:textId="77777777" w:rsidR="00BA6543" w:rsidRDefault="00BA6543" w:rsidP="00BA6543">
      <w:pPr>
        <w:spacing w:after="0"/>
        <w:rPr>
          <w:rFonts w:ascii="Times New Roman" w:hAnsi="Times New Roman" w:cs="Times New Roman"/>
          <w:sz w:val="24"/>
          <w:szCs w:val="24"/>
        </w:rPr>
      </w:pPr>
    </w:p>
    <w:p w14:paraId="2124C1EB" w14:textId="0E85F74E" w:rsidR="00BA6543" w:rsidRPr="00BA6543" w:rsidRDefault="00BA6543" w:rsidP="00BA6543">
      <w:pPr>
        <w:spacing w:after="0"/>
        <w:rPr>
          <w:rFonts w:ascii="Times New Roman" w:hAnsi="Times New Roman" w:cs="Times New Roman"/>
          <w:sz w:val="24"/>
          <w:szCs w:val="24"/>
        </w:rPr>
      </w:pPr>
      <w:r>
        <w:rPr>
          <w:rFonts w:ascii="Times New Roman" w:hAnsi="Times New Roman" w:cs="Times New Roman"/>
          <w:sz w:val="24"/>
          <w:szCs w:val="24"/>
        </w:rPr>
        <w:t>In contrast, w</w:t>
      </w:r>
      <w:r w:rsidRPr="00BA6543">
        <w:rPr>
          <w:rFonts w:ascii="Times New Roman" w:hAnsi="Times New Roman" w:cs="Times New Roman"/>
          <w:sz w:val="24"/>
          <w:szCs w:val="24"/>
        </w:rPr>
        <w:t xml:space="preserve">hat witness does a </w:t>
      </w:r>
      <w:r w:rsidRPr="00BA6543">
        <w:rPr>
          <w:rFonts w:ascii="Times New Roman" w:hAnsi="Times New Roman" w:cs="Times New Roman"/>
          <w:i/>
          <w:sz w:val="24"/>
          <w:szCs w:val="24"/>
        </w:rPr>
        <w:t>unified</w:t>
      </w:r>
      <w:r w:rsidRPr="00BA6543">
        <w:rPr>
          <w:rFonts w:ascii="Times New Roman" w:hAnsi="Times New Roman" w:cs="Times New Roman"/>
          <w:sz w:val="24"/>
          <w:szCs w:val="24"/>
        </w:rPr>
        <w:t xml:space="preserve"> church give to a lost world?</w:t>
      </w:r>
    </w:p>
    <w:p w14:paraId="1A3025D2"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shows how believers can unite, even though we are different personalities</w:t>
      </w:r>
    </w:p>
    <w:p w14:paraId="4427ADC6"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church united in ministry effort is powerful</w:t>
      </w:r>
    </w:p>
    <w:p w14:paraId="41425F85"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church united under Christ, submitted to His direction, empowered by His Spirit will be unstoppable</w:t>
      </w:r>
    </w:p>
    <w:p w14:paraId="2A573BF2" w14:textId="77777777" w:rsidR="00BA6543" w:rsidRPr="00BA6543" w:rsidRDefault="00BA6543" w:rsidP="00BA6543">
      <w:pPr>
        <w:spacing w:after="0"/>
        <w:rPr>
          <w:rFonts w:ascii="Times New Roman" w:hAnsi="Times New Roman" w:cs="Times New Roman"/>
          <w:sz w:val="24"/>
          <w:szCs w:val="24"/>
        </w:rPr>
      </w:pPr>
    </w:p>
    <w:p w14:paraId="6FA38974" w14:textId="77777777" w:rsidR="00BA6543" w:rsidRPr="00BA6543" w:rsidRDefault="00BA6543" w:rsidP="00BA6543">
      <w:pPr>
        <w:spacing w:after="0"/>
        <w:rPr>
          <w:rFonts w:ascii="Times New Roman" w:hAnsi="Times New Roman" w:cs="Times New Roman"/>
          <w:sz w:val="24"/>
          <w:szCs w:val="24"/>
        </w:rPr>
      </w:pPr>
      <w:r w:rsidRPr="00BA6543">
        <w:rPr>
          <w:rFonts w:ascii="Times New Roman" w:hAnsi="Times New Roman" w:cs="Times New Roman"/>
          <w:sz w:val="24"/>
          <w:szCs w:val="24"/>
        </w:rPr>
        <w:t>How can Christians avoid becoming distracted by petty disagreements?</w:t>
      </w:r>
    </w:p>
    <w:p w14:paraId="6FDD1F79" w14:textId="77777777" w:rsidR="00BA6543" w:rsidRPr="00BA6543" w:rsidRDefault="00BA6543" w:rsidP="00BA6543">
      <w:pPr>
        <w:numPr>
          <w:ilvl w:val="0"/>
          <w:numId w:val="6"/>
        </w:numPr>
        <w:spacing w:after="0"/>
        <w:rPr>
          <w:rFonts w:ascii="Times New Roman" w:hAnsi="Times New Roman" w:cs="Times New Roman"/>
          <w:sz w:val="24"/>
          <w:szCs w:val="24"/>
        </w:rPr>
      </w:pPr>
      <w:proofErr w:type="gramStart"/>
      <w:r w:rsidRPr="00BA6543">
        <w:rPr>
          <w:rFonts w:ascii="Times New Roman" w:hAnsi="Times New Roman" w:cs="Times New Roman"/>
          <w:sz w:val="24"/>
          <w:szCs w:val="24"/>
        </w:rPr>
        <w:t>be</w:t>
      </w:r>
      <w:proofErr w:type="gramEnd"/>
      <w:r w:rsidRPr="00BA6543">
        <w:rPr>
          <w:rFonts w:ascii="Times New Roman" w:hAnsi="Times New Roman" w:cs="Times New Roman"/>
          <w:sz w:val="24"/>
          <w:szCs w:val="24"/>
        </w:rPr>
        <w:t xml:space="preserve"> quick to apologize when you realize you have wronged someone </w:t>
      </w:r>
    </w:p>
    <w:p w14:paraId="110D5A5F"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don’t always look to have your opinion, your idea the most important</w:t>
      </w:r>
    </w:p>
    <w:p w14:paraId="4850BA44"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submit to God’s control of your life</w:t>
      </w:r>
    </w:p>
    <w:p w14:paraId="5C068EAE" w14:textId="77777777" w:rsidR="00BA6543" w:rsidRPr="00BA6543" w:rsidRDefault="00BA6543" w:rsidP="00BA6543">
      <w:pPr>
        <w:numPr>
          <w:ilvl w:val="0"/>
          <w:numId w:val="6"/>
        </w:numPr>
        <w:spacing w:after="0"/>
        <w:rPr>
          <w:rFonts w:ascii="Times New Roman" w:hAnsi="Times New Roman" w:cs="Times New Roman"/>
          <w:sz w:val="24"/>
          <w:szCs w:val="24"/>
        </w:rPr>
      </w:pPr>
      <w:r w:rsidRPr="00BA6543">
        <w:rPr>
          <w:rFonts w:ascii="Times New Roman" w:hAnsi="Times New Roman" w:cs="Times New Roman"/>
          <w:sz w:val="24"/>
          <w:szCs w:val="24"/>
        </w:rPr>
        <w:t>love your neighbor as yourself</w:t>
      </w:r>
    </w:p>
    <w:p w14:paraId="7A43E6A2" w14:textId="7CAFB5BA" w:rsidR="00BA6543" w:rsidRDefault="00BA6543"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70EDC581">
                <wp:simplePos x="0" y="0"/>
                <wp:positionH relativeFrom="column">
                  <wp:posOffset>1571015</wp:posOffset>
                </wp:positionH>
                <wp:positionV relativeFrom="page">
                  <wp:posOffset>8995055</wp:posOffset>
                </wp:positionV>
                <wp:extent cx="3006090" cy="497205"/>
                <wp:effectExtent l="19050" t="38100" r="41910" b="55245"/>
                <wp:wrapTopAndBottom/>
                <wp:docPr id="4" name="Text Box 4"/>
                <wp:cNvGraphicFramePr/>
                <a:graphic xmlns:a="http://schemas.openxmlformats.org/drawingml/2006/main">
                  <a:graphicData uri="http://schemas.microsoft.com/office/word/2010/wordprocessingShape">
                    <wps:wsp>
                      <wps:cNvSpPr txBox="1"/>
                      <wps:spPr>
                        <a:xfrm>
                          <a:off x="0" y="0"/>
                          <a:ext cx="3006090" cy="497205"/>
                        </a:xfrm>
                        <a:custGeom>
                          <a:avLst/>
                          <a:gdLst>
                            <a:gd name="csX0" fmla="*/ 0 w 3006090"/>
                            <a:gd name="csY0" fmla="*/ 0 h 497205"/>
                            <a:gd name="csX1" fmla="*/ 410832 w 3006090"/>
                            <a:gd name="csY1" fmla="*/ 0 h 497205"/>
                            <a:gd name="csX2" fmla="*/ 971969 w 3006090"/>
                            <a:gd name="csY2" fmla="*/ 0 h 497205"/>
                            <a:gd name="csX3" fmla="*/ 1442923 w 3006090"/>
                            <a:gd name="csY3" fmla="*/ 0 h 497205"/>
                            <a:gd name="csX4" fmla="*/ 1913877 w 3006090"/>
                            <a:gd name="csY4" fmla="*/ 0 h 497205"/>
                            <a:gd name="csX5" fmla="*/ 2354770 w 3006090"/>
                            <a:gd name="csY5" fmla="*/ 0 h 497205"/>
                            <a:gd name="csX6" fmla="*/ 3006090 w 3006090"/>
                            <a:gd name="csY6" fmla="*/ 0 h 497205"/>
                            <a:gd name="csX7" fmla="*/ 3006090 w 3006090"/>
                            <a:gd name="csY7" fmla="*/ 497205 h 497205"/>
                            <a:gd name="csX8" fmla="*/ 2505075 w 3006090"/>
                            <a:gd name="csY8" fmla="*/ 497205 h 497205"/>
                            <a:gd name="csX9" fmla="*/ 1973999 w 3006090"/>
                            <a:gd name="csY9" fmla="*/ 497205 h 497205"/>
                            <a:gd name="csX10" fmla="*/ 1563167 w 3006090"/>
                            <a:gd name="csY10" fmla="*/ 497205 h 497205"/>
                            <a:gd name="csX11" fmla="*/ 1002030 w 3006090"/>
                            <a:gd name="csY11" fmla="*/ 497205 h 497205"/>
                            <a:gd name="csX12" fmla="*/ 501015 w 3006090"/>
                            <a:gd name="csY12" fmla="*/ 497205 h 497205"/>
                            <a:gd name="csX13" fmla="*/ 0 w 3006090"/>
                            <a:gd name="csY13" fmla="*/ 497205 h 497205"/>
                            <a:gd name="csX14" fmla="*/ 0 w 3006090"/>
                            <a:gd name="csY14" fmla="*/ 0 h 4972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06090" h="497205" fill="none" extrusionOk="0">
                              <a:moveTo>
                                <a:pt x="0" y="0"/>
                              </a:moveTo>
                              <a:cubicBezTo>
                                <a:pt x="205327" y="-31474"/>
                                <a:pt x="248844" y="3101"/>
                                <a:pt x="410832" y="0"/>
                              </a:cubicBezTo>
                              <a:cubicBezTo>
                                <a:pt x="572820" y="-3101"/>
                                <a:pt x="813410" y="50867"/>
                                <a:pt x="971969" y="0"/>
                              </a:cubicBezTo>
                              <a:cubicBezTo>
                                <a:pt x="1130528" y="-50867"/>
                                <a:pt x="1313799" y="692"/>
                                <a:pt x="1442923" y="0"/>
                              </a:cubicBezTo>
                              <a:cubicBezTo>
                                <a:pt x="1572047" y="-692"/>
                                <a:pt x="1694168" y="28741"/>
                                <a:pt x="1913877" y="0"/>
                              </a:cubicBezTo>
                              <a:cubicBezTo>
                                <a:pt x="2133586" y="-28741"/>
                                <a:pt x="2163041" y="4529"/>
                                <a:pt x="2354770" y="0"/>
                              </a:cubicBezTo>
                              <a:cubicBezTo>
                                <a:pt x="2546499" y="-4529"/>
                                <a:pt x="2789629" y="45570"/>
                                <a:pt x="3006090" y="0"/>
                              </a:cubicBezTo>
                              <a:cubicBezTo>
                                <a:pt x="3023669" y="182992"/>
                                <a:pt x="3002961" y="371872"/>
                                <a:pt x="3006090" y="497205"/>
                              </a:cubicBezTo>
                              <a:cubicBezTo>
                                <a:pt x="2780272" y="506619"/>
                                <a:pt x="2615655" y="476620"/>
                                <a:pt x="2505075" y="497205"/>
                              </a:cubicBezTo>
                              <a:cubicBezTo>
                                <a:pt x="2394495" y="517790"/>
                                <a:pt x="2149878" y="449140"/>
                                <a:pt x="1973999" y="497205"/>
                              </a:cubicBezTo>
                              <a:cubicBezTo>
                                <a:pt x="1798120" y="545270"/>
                                <a:pt x="1768272" y="495541"/>
                                <a:pt x="1563167" y="497205"/>
                              </a:cubicBezTo>
                              <a:cubicBezTo>
                                <a:pt x="1358062" y="498869"/>
                                <a:pt x="1200866" y="458444"/>
                                <a:pt x="1002030" y="497205"/>
                              </a:cubicBezTo>
                              <a:cubicBezTo>
                                <a:pt x="803194" y="535966"/>
                                <a:pt x="607303" y="441028"/>
                                <a:pt x="501015" y="497205"/>
                              </a:cubicBezTo>
                              <a:cubicBezTo>
                                <a:pt x="394728" y="553382"/>
                                <a:pt x="235834" y="466941"/>
                                <a:pt x="0" y="497205"/>
                              </a:cubicBezTo>
                              <a:cubicBezTo>
                                <a:pt x="-38994" y="369719"/>
                                <a:pt x="23202" y="152585"/>
                                <a:pt x="0" y="0"/>
                              </a:cubicBezTo>
                              <a:close/>
                            </a:path>
                            <a:path w="3006090" h="497205" stroke="0" extrusionOk="0">
                              <a:moveTo>
                                <a:pt x="0" y="0"/>
                              </a:moveTo>
                              <a:cubicBezTo>
                                <a:pt x="181856" y="-28523"/>
                                <a:pt x="361929" y="3837"/>
                                <a:pt x="561137" y="0"/>
                              </a:cubicBezTo>
                              <a:cubicBezTo>
                                <a:pt x="760345" y="-3837"/>
                                <a:pt x="958793" y="7151"/>
                                <a:pt x="1092213" y="0"/>
                              </a:cubicBezTo>
                              <a:cubicBezTo>
                                <a:pt x="1225633" y="-7151"/>
                                <a:pt x="1350109" y="8987"/>
                                <a:pt x="1563167" y="0"/>
                              </a:cubicBezTo>
                              <a:cubicBezTo>
                                <a:pt x="1776225" y="-8987"/>
                                <a:pt x="1852229" y="1296"/>
                                <a:pt x="2094243" y="0"/>
                              </a:cubicBezTo>
                              <a:cubicBezTo>
                                <a:pt x="2336257" y="-1296"/>
                                <a:pt x="2807822" y="65213"/>
                                <a:pt x="3006090" y="0"/>
                              </a:cubicBezTo>
                              <a:cubicBezTo>
                                <a:pt x="3026792" y="232443"/>
                                <a:pt x="2954607" y="356524"/>
                                <a:pt x="3006090" y="497205"/>
                              </a:cubicBezTo>
                              <a:cubicBezTo>
                                <a:pt x="2811868" y="544443"/>
                                <a:pt x="2778353" y="484425"/>
                                <a:pt x="2595258" y="497205"/>
                              </a:cubicBezTo>
                              <a:cubicBezTo>
                                <a:pt x="2412163" y="509985"/>
                                <a:pt x="2267524" y="451184"/>
                                <a:pt x="2094243" y="497205"/>
                              </a:cubicBezTo>
                              <a:cubicBezTo>
                                <a:pt x="1920962" y="543226"/>
                                <a:pt x="1775763" y="491961"/>
                                <a:pt x="1623289" y="497205"/>
                              </a:cubicBezTo>
                              <a:cubicBezTo>
                                <a:pt x="1470815" y="502449"/>
                                <a:pt x="1358367" y="494759"/>
                                <a:pt x="1122274" y="497205"/>
                              </a:cubicBezTo>
                              <a:cubicBezTo>
                                <a:pt x="886181" y="499651"/>
                                <a:pt x="912423" y="474883"/>
                                <a:pt x="711441" y="497205"/>
                              </a:cubicBezTo>
                              <a:cubicBezTo>
                                <a:pt x="510459" y="519527"/>
                                <a:pt x="208244" y="486236"/>
                                <a:pt x="0" y="497205"/>
                              </a:cubicBezTo>
                              <a:cubicBezTo>
                                <a:pt x="-1332" y="277892"/>
                                <a:pt x="36129" y="14216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3BA7A2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23.7pt;margin-top:708.25pt;width:236.7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" fillcolor="white [3201]" strokeweight=".5pt">
                <v:textbox>
                  <w:txbxContent>
                    <w:p w14:paraId="13BA7A2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topAndBottom" anchory="page"/>
              </v:shape>
            </w:pict>
          </mc:Fallback>
        </mc:AlternateContent>
      </w:r>
    </w:p>
    <w:p w14:paraId="0AEE655C" w14:textId="52F9A887" w:rsidR="009D5A8E" w:rsidRDefault="009D5A8E" w:rsidP="00BA654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154ED3CD" w14:textId="1E787F5C" w:rsidR="00BA6543" w:rsidRPr="00BA6543" w:rsidRDefault="00BA6543" w:rsidP="00BA6543">
      <w:pPr>
        <w:spacing w:after="0"/>
        <w:rPr>
          <w:rFonts w:ascii="Comic Sans MS" w:hAnsi="Comic Sans MS" w:cs="Times New Roman"/>
          <w:sz w:val="24"/>
          <w:szCs w:val="24"/>
        </w:rPr>
      </w:pPr>
      <w:r w:rsidRPr="00BA6543">
        <w:rPr>
          <w:rFonts w:ascii="Comic Sans MS" w:hAnsi="Comic Sans MS" w:cs="Times New Roman"/>
          <w:sz w:val="24"/>
          <w:szCs w:val="24"/>
        </w:rPr>
        <w:t xml:space="preserve">Confess. </w:t>
      </w:r>
    </w:p>
    <w:p w14:paraId="0C20144D" w14:textId="54E9224B"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Have you looked down on someone with different preferences or interests than you?</w:t>
      </w:r>
    </w:p>
    <w:p w14:paraId="45B7839F" w14:textId="5EE10F81" w:rsidR="00BA6543" w:rsidRPr="00BA6543" w:rsidRDefault="00BD1E00" w:rsidP="00BA6543">
      <w:pPr>
        <w:pStyle w:val="ListParagraph"/>
        <w:numPr>
          <w:ilvl w:val="0"/>
          <w:numId w:val="7"/>
        </w:numPr>
        <w:spacing w:after="0"/>
        <w:rPr>
          <w:rFonts w:ascii="Comic Sans MS" w:hAnsi="Comic Sans MS" w:cs="Times New Roman"/>
        </w:rPr>
      </w:pPr>
      <w:r>
        <w:rPr>
          <w:noProof/>
        </w:rPr>
        <w:drawing>
          <wp:anchor distT="0" distB="0" distL="114300" distR="114300" simplePos="0" relativeHeight="251671552" behindDoc="0" locked="0" layoutInCell="1" allowOverlap="1" wp14:anchorId="23FA22A7" wp14:editId="5DA30589">
            <wp:simplePos x="0" y="0"/>
            <wp:positionH relativeFrom="column">
              <wp:posOffset>5573954</wp:posOffset>
            </wp:positionH>
            <wp:positionV relativeFrom="page">
              <wp:posOffset>1821307</wp:posOffset>
            </wp:positionV>
            <wp:extent cx="1101090" cy="1510665"/>
            <wp:effectExtent l="0" t="0" r="3810" b="0"/>
            <wp:wrapSquare wrapText="bothSides"/>
            <wp:docPr id="201876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4456" name=""/>
                    <pic:cNvPicPr/>
                  </pic:nvPicPr>
                  <pic:blipFill>
                    <a:blip r:embed="rId11"/>
                    <a:stretch>
                      <a:fillRect/>
                    </a:stretch>
                  </pic:blipFill>
                  <pic:spPr>
                    <a:xfrm>
                      <a:off x="0" y="0"/>
                      <a:ext cx="1101090" cy="1510665"/>
                    </a:xfrm>
                    <a:prstGeom prst="rect">
                      <a:avLst/>
                    </a:prstGeom>
                  </pic:spPr>
                </pic:pic>
              </a:graphicData>
            </a:graphic>
            <wp14:sizeRelH relativeFrom="margin">
              <wp14:pctWidth>0</wp14:pctWidth>
            </wp14:sizeRelH>
            <wp14:sizeRelV relativeFrom="margin">
              <wp14:pctHeight>0</wp14:pctHeight>
            </wp14:sizeRelV>
          </wp:anchor>
        </w:drawing>
      </w:r>
      <w:r w:rsidR="00BA6543" w:rsidRPr="00BA6543">
        <w:rPr>
          <w:rFonts w:ascii="Comic Sans MS" w:hAnsi="Comic Sans MS" w:cs="Times New Roman"/>
        </w:rPr>
        <w:t xml:space="preserve">Confess that to God. </w:t>
      </w:r>
    </w:p>
    <w:p w14:paraId="2C4146B3" w14:textId="6B9C1BBD"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Ask Him to help you see the individual as a fellow believer who loves Jesus.</w:t>
      </w:r>
    </w:p>
    <w:p w14:paraId="5F4215FF" w14:textId="77777777" w:rsidR="00BA6543" w:rsidRPr="00BA6543" w:rsidRDefault="00BA6543" w:rsidP="00BA6543">
      <w:pPr>
        <w:spacing w:after="0"/>
        <w:rPr>
          <w:rFonts w:ascii="Comic Sans MS" w:hAnsi="Comic Sans MS" w:cs="Times New Roman"/>
          <w:sz w:val="24"/>
          <w:szCs w:val="24"/>
        </w:rPr>
      </w:pPr>
    </w:p>
    <w:p w14:paraId="0552B0BB" w14:textId="77777777" w:rsidR="00BA6543" w:rsidRPr="00BA6543" w:rsidRDefault="00BA6543" w:rsidP="00BA6543">
      <w:pPr>
        <w:spacing w:after="0"/>
        <w:rPr>
          <w:rFonts w:ascii="Comic Sans MS" w:hAnsi="Comic Sans MS" w:cs="Times New Roman"/>
          <w:sz w:val="24"/>
          <w:szCs w:val="24"/>
        </w:rPr>
      </w:pPr>
      <w:r w:rsidRPr="00BA6543">
        <w:rPr>
          <w:rFonts w:ascii="Comic Sans MS" w:hAnsi="Comic Sans MS" w:cs="Times New Roman"/>
          <w:sz w:val="24"/>
          <w:szCs w:val="24"/>
        </w:rPr>
        <w:t xml:space="preserve">Meet. </w:t>
      </w:r>
    </w:p>
    <w:p w14:paraId="5052A849" w14:textId="77777777"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 xml:space="preserve">Choose someone in your church family you don’t know well. </w:t>
      </w:r>
    </w:p>
    <w:p w14:paraId="60B238CC" w14:textId="77777777" w:rsid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 xml:space="preserve">Start a conversation. Ask questions. </w:t>
      </w:r>
    </w:p>
    <w:p w14:paraId="0E0ED4C2" w14:textId="4060E807"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Find common ground in your shared faith.</w:t>
      </w:r>
    </w:p>
    <w:p w14:paraId="6A04E0F4" w14:textId="77777777" w:rsidR="00BA6543" w:rsidRPr="00BA6543" w:rsidRDefault="00BA6543" w:rsidP="00BA6543">
      <w:pPr>
        <w:spacing w:after="0"/>
        <w:rPr>
          <w:rFonts w:ascii="Comic Sans MS" w:hAnsi="Comic Sans MS" w:cs="Times New Roman"/>
          <w:sz w:val="24"/>
          <w:szCs w:val="24"/>
        </w:rPr>
      </w:pPr>
    </w:p>
    <w:p w14:paraId="5836DF9C" w14:textId="77777777" w:rsidR="00BA6543" w:rsidRPr="00BA6543" w:rsidRDefault="00BA6543" w:rsidP="00BA6543">
      <w:pPr>
        <w:spacing w:after="0"/>
        <w:rPr>
          <w:rFonts w:ascii="Comic Sans MS" w:hAnsi="Comic Sans MS" w:cs="Times New Roman"/>
          <w:sz w:val="24"/>
          <w:szCs w:val="24"/>
        </w:rPr>
      </w:pPr>
      <w:r w:rsidRPr="00BA6543">
        <w:rPr>
          <w:rFonts w:ascii="Comic Sans MS" w:hAnsi="Comic Sans MS" w:cs="Times New Roman"/>
          <w:sz w:val="24"/>
          <w:szCs w:val="24"/>
        </w:rPr>
        <w:t xml:space="preserve">Invite. </w:t>
      </w:r>
    </w:p>
    <w:p w14:paraId="4C2D3DE3" w14:textId="3039C54C"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As a group, write down ways you can deepen fellowship beyond your meeting time</w:t>
      </w:r>
    </w:p>
    <w:p w14:paraId="069AC97B" w14:textId="7CE6BA6F" w:rsidR="00BA6543" w:rsidRPr="00BA6543" w:rsidRDefault="00BA6543" w:rsidP="00BA6543">
      <w:pPr>
        <w:pStyle w:val="ListParagraph"/>
        <w:numPr>
          <w:ilvl w:val="0"/>
          <w:numId w:val="7"/>
        </w:numPr>
        <w:spacing w:after="0"/>
        <w:rPr>
          <w:rFonts w:ascii="Comic Sans MS" w:hAnsi="Comic Sans MS" w:cs="Times New Roman"/>
        </w:rPr>
      </w:pPr>
      <w:r w:rsidRPr="00BA6543">
        <w:rPr>
          <w:rFonts w:ascii="Comic Sans MS" w:hAnsi="Comic Sans MS" w:cs="Times New Roman"/>
        </w:rPr>
        <w:t>Like sharing meals, serving together, or praying for one another throughout the week.</w:t>
      </w:r>
    </w:p>
    <w:p w14:paraId="76B33D8E" w14:textId="18D948C9" w:rsidR="00811075" w:rsidRPr="00811075" w:rsidRDefault="00506DB3"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62CA0775" wp14:editId="73AECE82">
                <wp:simplePos x="0" y="0"/>
                <wp:positionH relativeFrom="column">
                  <wp:posOffset>802386</wp:posOffset>
                </wp:positionH>
                <wp:positionV relativeFrom="paragraph">
                  <wp:posOffset>4425671</wp:posOffset>
                </wp:positionV>
                <wp:extent cx="5683250" cy="1439545"/>
                <wp:effectExtent l="495300" t="0" r="12700" b="27305"/>
                <wp:wrapNone/>
                <wp:docPr id="311212523" name="Speech Bubble: Rectangle with Corners Rounded 5"/>
                <wp:cNvGraphicFramePr/>
                <a:graphic xmlns:a="http://schemas.openxmlformats.org/drawingml/2006/main">
                  <a:graphicData uri="http://schemas.microsoft.com/office/word/2010/wordprocessingShape">
                    <wps:wsp>
                      <wps:cNvSpPr/>
                      <wps:spPr>
                        <a:xfrm>
                          <a:off x="0" y="0"/>
                          <a:ext cx="5683250" cy="1439545"/>
                        </a:xfrm>
                        <a:prstGeom prst="wedgeRoundRectCallout">
                          <a:avLst>
                            <a:gd name="adj1" fmla="val -58119"/>
                            <a:gd name="adj2" fmla="val 13803"/>
                            <a:gd name="adj3" fmla="val 16667"/>
                          </a:avLst>
                        </a:prstGeom>
                      </wps:spPr>
                      <wps:style>
                        <a:lnRef idx="2">
                          <a:schemeClr val="dk1"/>
                        </a:lnRef>
                        <a:fillRef idx="1">
                          <a:schemeClr val="lt1"/>
                        </a:fillRef>
                        <a:effectRef idx="0">
                          <a:schemeClr val="dk1"/>
                        </a:effectRef>
                        <a:fontRef idx="minor">
                          <a:schemeClr val="dk1"/>
                        </a:fontRef>
                      </wps:style>
                      <wps:txbx>
                        <w:txbxContent>
                          <w:p w14:paraId="3793F026" w14:textId="2C4D2791" w:rsidR="00506DB3" w:rsidRPr="00646A0C" w:rsidRDefault="00506DB3" w:rsidP="00506DB3">
                            <w:pPr>
                              <w:jc w:val="center"/>
                              <w:rPr>
                                <w:rFonts w:ascii="Comic Sans MS" w:hAnsi="Comic Sans MS"/>
                                <w:sz w:val="20"/>
                                <w:szCs w:val="20"/>
                              </w:rPr>
                            </w:pPr>
                            <w:r w:rsidRPr="00646A0C">
                              <w:rPr>
                                <w:rFonts w:ascii="Comic Sans MS" w:hAnsi="Comic Sans MS"/>
                                <w:sz w:val="20"/>
                                <w:szCs w:val="20"/>
                              </w:rPr>
                              <w:t xml:space="preserve">Humph!   Some FELLOWSHIP you must have.   That other class claims they can find more words than you will.   Don’t tell them, but the solution is </w:t>
                            </w:r>
                            <w:r>
                              <w:rPr>
                                <w:rFonts w:ascii="Comic Sans MS" w:hAnsi="Comic Sans MS"/>
                                <w:sz w:val="20"/>
                                <w:szCs w:val="20"/>
                              </w:rPr>
                              <w:t xml:space="preserve">at </w:t>
                            </w:r>
                            <w:hyperlink r:id="rId12" w:history="1">
                              <w:r w:rsidRPr="0074576C">
                                <w:rPr>
                                  <w:rStyle w:val="Hyperlink"/>
                                  <w:rFonts w:ascii="Comic Sans MS" w:hAnsi="Comic Sans MS"/>
                                  <w:sz w:val="20"/>
                                  <w:szCs w:val="20"/>
                                </w:rPr>
                                <w:t>https://tinyurl.com/3ccmbzkc</w:t>
                              </w:r>
                            </w:hyperlink>
                            <w:r>
                              <w:rPr>
                                <w:rFonts w:ascii="Comic Sans MS" w:hAnsi="Comic Sans MS"/>
                                <w:sz w:val="20"/>
                                <w:szCs w:val="20"/>
                              </w:rPr>
                              <w:t xml:space="preserve"> </w:t>
                            </w:r>
                            <w:r w:rsidRPr="00646A0C">
                              <w:rPr>
                                <w:rFonts w:ascii="Comic Sans MS" w:hAnsi="Comic Sans MS"/>
                                <w:sz w:val="20"/>
                                <w:szCs w:val="20"/>
                              </w:rPr>
                              <w:t>.   And you should be INFORMED that the words go left to right, top to bottom, and diagonal south-east and north-east.  I don’t want to hear of any DIVISIONS or QUARRELS.   I expect a FAITHFUL, UNITED, and PERFECTLY SANCTIFIED  CHURCH.  Otherwise you will be assigned several book reports.   Humph!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2CA07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8" type="#_x0000_t62" style="position:absolute;margin-left:63.2pt;margin-top:348.5pt;width:447.5pt;height:113.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" adj="-1754,13781" fillcolor="white [3201]" strokecolor="black [3200]" strokeweight="1pt">
                <v:textbox>
                  <w:txbxContent>
                    <w:p w14:paraId="3793F026" w14:textId="2C4D2791" w:rsidR="00506DB3" w:rsidRPr="00646A0C" w:rsidRDefault="00506DB3" w:rsidP="00506DB3">
                      <w:pPr>
                        <w:jc w:val="center"/>
                        <w:rPr>
                          <w:rFonts w:ascii="Comic Sans MS" w:hAnsi="Comic Sans MS"/>
                          <w:sz w:val="20"/>
                          <w:szCs w:val="20"/>
                        </w:rPr>
                      </w:pPr>
                      <w:r w:rsidRPr="00646A0C">
                        <w:rPr>
                          <w:rFonts w:ascii="Comic Sans MS" w:hAnsi="Comic Sans MS"/>
                          <w:sz w:val="20"/>
                          <w:szCs w:val="20"/>
                        </w:rPr>
                        <w:t xml:space="preserve">Humph!   Some FELLOWSHIP you must have.   That other class claims they can find more words than you will.   Don’t tell them, but the solution is </w:t>
                      </w:r>
                      <w:r>
                        <w:rPr>
                          <w:rFonts w:ascii="Comic Sans MS" w:hAnsi="Comic Sans MS"/>
                          <w:sz w:val="20"/>
                          <w:szCs w:val="20"/>
                        </w:rPr>
                        <w:t xml:space="preserve">at </w:t>
                      </w:r>
                      <w:hyperlink r:id="rId13" w:history="1">
                        <w:r w:rsidRPr="0074576C">
                          <w:rPr>
                            <w:rStyle w:val="Hyperlink"/>
                            <w:rFonts w:ascii="Comic Sans MS" w:hAnsi="Comic Sans MS"/>
                            <w:sz w:val="20"/>
                            <w:szCs w:val="20"/>
                          </w:rPr>
                          <w:t>https://tinyurl.com/3ccmbzkc</w:t>
                        </w:r>
                      </w:hyperlink>
                      <w:r>
                        <w:rPr>
                          <w:rFonts w:ascii="Comic Sans MS" w:hAnsi="Comic Sans MS"/>
                          <w:sz w:val="20"/>
                          <w:szCs w:val="20"/>
                        </w:rPr>
                        <w:t xml:space="preserve"> </w:t>
                      </w:r>
                      <w:r w:rsidRPr="00646A0C">
                        <w:rPr>
                          <w:rFonts w:ascii="Comic Sans MS" w:hAnsi="Comic Sans MS"/>
                          <w:sz w:val="20"/>
                          <w:szCs w:val="20"/>
                        </w:rPr>
                        <w:t>.   And you should be INFORMED that the words go left to right, top to bottom, and diagonal south-east and north-east.  I don’t want to hear of any DIVISIONS or QUARRELS.   I expect a FAITHFUL, UNITED, and PERFECTLY SANCTIFIED  CHURCH.  Otherwise you will be assigned several book reports.   Humph!</w:t>
                      </w:r>
                    </w:p>
                  </w:txbxContent>
                </v:textbox>
              </v:shape>
            </w:pict>
          </mc:Fallback>
        </mc:AlternateContent>
      </w:r>
      <w:r>
        <w:rPr>
          <w:noProof/>
        </w:rPr>
        <w:drawing>
          <wp:anchor distT="0" distB="0" distL="114300" distR="114300" simplePos="0" relativeHeight="251667456" behindDoc="0" locked="0" layoutInCell="1" allowOverlap="1" wp14:anchorId="514F5E25" wp14:editId="0D28A08B">
            <wp:simplePos x="0" y="0"/>
            <wp:positionH relativeFrom="column">
              <wp:posOffset>-410312</wp:posOffset>
            </wp:positionH>
            <wp:positionV relativeFrom="page">
              <wp:posOffset>8330438</wp:posOffset>
            </wp:positionV>
            <wp:extent cx="756920" cy="1297940"/>
            <wp:effectExtent l="0" t="0" r="0" b="0"/>
            <wp:wrapSquare wrapText="bothSides"/>
            <wp:docPr id="1728039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39550" name="Picture 1728039550"/>
                    <pic:cNvPicPr/>
                  </pic:nvPicPr>
                  <pic:blipFill>
                    <a:blip r:embed="rId14">
                      <a:extLst>
                        <a:ext uri="{28A0092B-C50C-407E-A947-70E740481C1C}">
                          <a14:useLocalDpi xmlns:a14="http://schemas.microsoft.com/office/drawing/2010/main" val="0"/>
                        </a:ext>
                      </a:extLst>
                    </a:blip>
                    <a:stretch>
                      <a:fillRect/>
                    </a:stretch>
                  </pic:blipFill>
                  <pic:spPr>
                    <a:xfrm>
                      <a:off x="0" y="0"/>
                      <a:ext cx="756920" cy="1297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CCAAA73" wp14:editId="3C2F8018">
            <wp:simplePos x="0" y="0"/>
            <wp:positionH relativeFrom="column">
              <wp:posOffset>5420564</wp:posOffset>
            </wp:positionH>
            <wp:positionV relativeFrom="paragraph">
              <wp:posOffset>518592</wp:posOffset>
            </wp:positionV>
            <wp:extent cx="1331595" cy="3963035"/>
            <wp:effectExtent l="0" t="0" r="1905" b="0"/>
            <wp:wrapSquare wrapText="bothSides"/>
            <wp:docPr id="1939995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1595" cy="3963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5EE66BC" wp14:editId="6364DC91">
            <wp:simplePos x="0" y="0"/>
            <wp:positionH relativeFrom="column">
              <wp:posOffset>-731520</wp:posOffset>
            </wp:positionH>
            <wp:positionV relativeFrom="paragraph">
              <wp:posOffset>475310</wp:posOffset>
            </wp:positionV>
            <wp:extent cx="1272540" cy="3787140"/>
            <wp:effectExtent l="0" t="0" r="3810" b="3810"/>
            <wp:wrapSquare wrapText="bothSides"/>
            <wp:docPr id="109089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2540" cy="3787140"/>
                    </a:xfrm>
                    <a:prstGeom prst="rect">
                      <a:avLst/>
                    </a:prstGeom>
                    <a:noFill/>
                  </pic:spPr>
                </pic:pic>
              </a:graphicData>
            </a:graphic>
            <wp14:sizeRelH relativeFrom="page">
              <wp14:pctWidth>0</wp14:pctWidth>
            </wp14:sizeRelH>
            <wp14:sizeRelV relativeFrom="page">
              <wp14:pctHeight>0</wp14:pctHeight>
            </wp14:sizeRelV>
          </wp:anchor>
        </w:drawing>
      </w:r>
      <w:r w:rsidR="00BA6543">
        <w:rPr>
          <w:noProof/>
        </w:rPr>
        <w:drawing>
          <wp:anchor distT="0" distB="0" distL="114300" distR="114300" simplePos="0" relativeHeight="251663360" behindDoc="0" locked="0" layoutInCell="1" allowOverlap="1" wp14:anchorId="7ED3FF56" wp14:editId="4D1AD014">
            <wp:simplePos x="0" y="0"/>
            <wp:positionH relativeFrom="column">
              <wp:posOffset>452958</wp:posOffset>
            </wp:positionH>
            <wp:positionV relativeFrom="paragraph">
              <wp:posOffset>431292</wp:posOffset>
            </wp:positionV>
            <wp:extent cx="4900930" cy="3993515"/>
            <wp:effectExtent l="0" t="0" r="0" b="6985"/>
            <wp:wrapSquare wrapText="bothSides"/>
            <wp:docPr id="21609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91756" name="Picture 216091756"/>
                    <pic:cNvPicPr/>
                  </pic:nvPicPr>
                  <pic:blipFill>
                    <a:blip r:embed="rId17">
                      <a:extLst>
                        <a:ext uri="{28A0092B-C50C-407E-A947-70E740481C1C}">
                          <a14:useLocalDpi xmlns:a14="http://schemas.microsoft.com/office/drawing/2010/main" val="0"/>
                        </a:ext>
                      </a:extLst>
                    </a:blip>
                    <a:stretch>
                      <a:fillRect/>
                    </a:stretch>
                  </pic:blipFill>
                  <pic:spPr>
                    <a:xfrm>
                      <a:off x="0" y="0"/>
                      <a:ext cx="4900930" cy="3993515"/>
                    </a:xfrm>
                    <a:prstGeom prst="rect">
                      <a:avLst/>
                    </a:prstGeom>
                  </pic:spPr>
                </pic:pic>
              </a:graphicData>
            </a:graphic>
            <wp14:sizeRelH relativeFrom="margin">
              <wp14:pctWidth>0</wp14:pctWidth>
            </wp14:sizeRelH>
            <wp14:sizeRelV relativeFrom="margin">
              <wp14:pctHeight>0</wp14:pctHeight>
            </wp14:sizeRelV>
          </wp:anchor>
        </w:drawing>
      </w:r>
      <w:r w:rsidR="00BA6543">
        <w:rPr>
          <w:rFonts w:ascii="Comic Sans MS" w:hAnsi="Comic Sans MS" w:cs="Times New Roman"/>
          <w:noProof/>
          <w:sz w:val="24"/>
          <w:szCs w:val="24"/>
        </w:rPr>
        <mc:AlternateContent>
          <mc:Choice Requires="wps">
            <w:drawing>
              <wp:anchor distT="0" distB="0" distL="114300" distR="114300" simplePos="0" relativeHeight="251661312" behindDoc="0" locked="0" layoutInCell="1" allowOverlap="1" wp14:anchorId="43076315" wp14:editId="0003390C">
                <wp:simplePos x="0" y="0"/>
                <wp:positionH relativeFrom="column">
                  <wp:posOffset>2026057</wp:posOffset>
                </wp:positionH>
                <wp:positionV relativeFrom="paragraph">
                  <wp:posOffset>131547</wp:posOffset>
                </wp:positionV>
                <wp:extent cx="1375258" cy="402336"/>
                <wp:effectExtent l="0" t="0" r="0" b="0"/>
                <wp:wrapNone/>
                <wp:docPr id="1563705271" name="Text Box 2"/>
                <wp:cNvGraphicFramePr/>
                <a:graphic xmlns:a="http://schemas.openxmlformats.org/drawingml/2006/main">
                  <a:graphicData uri="http://schemas.microsoft.com/office/word/2010/wordprocessingShape">
                    <wps:wsp>
                      <wps:cNvSpPr txBox="1"/>
                      <wps:spPr>
                        <a:xfrm>
                          <a:off x="0" y="0"/>
                          <a:ext cx="1375258" cy="402336"/>
                        </a:xfrm>
                        <a:prstGeom prst="rect">
                          <a:avLst/>
                        </a:prstGeom>
                        <a:solidFill>
                          <a:schemeClr val="lt1"/>
                        </a:solidFill>
                        <a:ln w="6350">
                          <a:noFill/>
                        </a:ln>
                      </wps:spPr>
                      <wps:txbx>
                        <w:txbxContent>
                          <w:p w14:paraId="200480CD" w14:textId="264BAA84" w:rsidR="00BA6543" w:rsidRPr="007F4F18" w:rsidRDefault="00BA6543" w:rsidP="00BA6543">
                            <w:pPr>
                              <w:spacing w:after="0"/>
                              <w:jc w:val="center"/>
                              <w:rPr>
                                <w:rFonts w:ascii="Comic Sans MS" w:hAnsi="Comic Sans MS" w:cs="Times New Roman"/>
                                <w:sz w:val="28"/>
                                <w:szCs w:val="28"/>
                              </w:rPr>
                            </w:pPr>
                            <w:r w:rsidRPr="007F4F18">
                              <w:rPr>
                                <w:rFonts w:ascii="Comic Sans MS" w:hAnsi="Comic Sans MS" w:cs="Times New Roman"/>
                                <w:sz w:val="28"/>
                                <w:szCs w:val="28"/>
                              </w:rPr>
                              <w:t>Word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076315" id="Text Box 2" o:spid="_x0000_s1029" type="#_x0000_t202" style="position:absolute;margin-left:159.55pt;margin-top:10.35pt;width:108.3pt;height:31.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" fillcolor="white [3201]" stroked="f" strokeweight=".5pt">
                <v:textbox>
                  <w:txbxContent>
                    <w:p w14:paraId="200480CD" w14:textId="264BAA84" w:rsidR="00BA6543" w:rsidRPr="007F4F18" w:rsidRDefault="00BA6543" w:rsidP="00BA6543">
                      <w:pPr>
                        <w:spacing w:after="0"/>
                        <w:jc w:val="center"/>
                        <w:rPr>
                          <w:rFonts w:ascii="Comic Sans MS" w:hAnsi="Comic Sans MS" w:cs="Times New Roman"/>
                          <w:sz w:val="28"/>
                          <w:szCs w:val="28"/>
                        </w:rPr>
                      </w:pPr>
                      <w:r w:rsidRPr="007F4F18">
                        <w:rPr>
                          <w:rFonts w:ascii="Comic Sans MS" w:hAnsi="Comic Sans MS" w:cs="Times New Roman"/>
                          <w:sz w:val="28"/>
                          <w:szCs w:val="28"/>
                        </w:rPr>
                        <w:t>Word Search</w:t>
                      </w:r>
                    </w:p>
                  </w:txbxContent>
                </v:textbox>
              </v:shape>
            </w:pict>
          </mc:Fallback>
        </mc:AlternateContent>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6D93" w14:textId="77777777" w:rsidR="0073527A" w:rsidRDefault="0073527A" w:rsidP="009D5A8E">
      <w:pPr>
        <w:spacing w:after="0" w:line="240" w:lineRule="auto"/>
      </w:pPr>
      <w:r>
        <w:separator/>
      </w:r>
    </w:p>
  </w:endnote>
  <w:endnote w:type="continuationSeparator" w:id="0">
    <w:p w14:paraId="4DAEF0AB" w14:textId="77777777" w:rsidR="0073527A" w:rsidRDefault="0073527A"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2734" w14:textId="77777777" w:rsidR="0073527A" w:rsidRDefault="0073527A" w:rsidP="009D5A8E">
      <w:pPr>
        <w:spacing w:after="0" w:line="240" w:lineRule="auto"/>
      </w:pPr>
      <w:r>
        <w:separator/>
      </w:r>
    </w:p>
  </w:footnote>
  <w:footnote w:type="continuationSeparator" w:id="0">
    <w:p w14:paraId="3692D7CC" w14:textId="77777777" w:rsidR="0073527A" w:rsidRDefault="0073527A"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AD34" w14:textId="297A1870" w:rsidR="009D5A8E" w:rsidRPr="009D5A8E" w:rsidRDefault="00FA0A07">
    <w:pPr>
      <w:pStyle w:val="Header"/>
      <w:rPr>
        <w:rFonts w:ascii="Times New Roman" w:hAnsi="Times New Roman" w:cs="Times New Roman"/>
        <w:sz w:val="28"/>
        <w:szCs w:val="28"/>
      </w:rPr>
    </w:pPr>
    <w:r>
      <w:rPr>
        <w:rFonts w:ascii="Times New Roman" w:hAnsi="Times New Roman" w:cs="Times New Roman"/>
        <w:sz w:val="28"/>
        <w:szCs w:val="28"/>
      </w:rPr>
      <w:t>7/16/2026</w:t>
    </w:r>
    <w:r w:rsidR="009D5A8E" w:rsidRPr="009D5A8E">
      <w:rPr>
        <w:rFonts w:ascii="Times New Roman" w:hAnsi="Times New Roman" w:cs="Times New Roman"/>
        <w:sz w:val="28"/>
        <w:szCs w:val="28"/>
      </w:rPr>
      <w:tab/>
    </w:r>
    <w:r>
      <w:rPr>
        <w:rFonts w:ascii="Times New Roman" w:hAnsi="Times New Roman" w:cs="Times New Roman"/>
        <w:sz w:val="28"/>
        <w:szCs w:val="28"/>
      </w:rPr>
      <w:t>Fellowship with Believers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467"/>
    <w:multiLevelType w:val="hybridMultilevel"/>
    <w:tmpl w:val="041E3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2A5F67"/>
    <w:multiLevelType w:val="hybridMultilevel"/>
    <w:tmpl w:val="A394E1A0"/>
    <w:lvl w:ilvl="0" w:tplc="6D2CBF3A">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65AD8"/>
    <w:multiLevelType w:val="hybridMultilevel"/>
    <w:tmpl w:val="790667AE"/>
    <w:lvl w:ilvl="0" w:tplc="2B583C4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DB77AB"/>
    <w:multiLevelType w:val="hybridMultilevel"/>
    <w:tmpl w:val="D1289628"/>
    <w:lvl w:ilvl="0" w:tplc="B7F4BE1C">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769736">
    <w:abstractNumId w:val="6"/>
  </w:num>
  <w:num w:numId="2" w16cid:durableId="524486829">
    <w:abstractNumId w:val="5"/>
  </w:num>
  <w:num w:numId="3" w16cid:durableId="716121224">
    <w:abstractNumId w:val="2"/>
  </w:num>
  <w:num w:numId="4" w16cid:durableId="1141770093">
    <w:abstractNumId w:val="3"/>
  </w:num>
  <w:num w:numId="5" w16cid:durableId="177890919">
    <w:abstractNumId w:val="4"/>
  </w:num>
  <w:num w:numId="6" w16cid:durableId="226963769">
    <w:abstractNumId w:val="1"/>
  </w:num>
  <w:num w:numId="7" w16cid:durableId="21582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7"/>
    <w:rsid w:val="000F0CF5"/>
    <w:rsid w:val="0024239C"/>
    <w:rsid w:val="00261773"/>
    <w:rsid w:val="00435F47"/>
    <w:rsid w:val="00506DB3"/>
    <w:rsid w:val="006408A6"/>
    <w:rsid w:val="0073527A"/>
    <w:rsid w:val="007F4F18"/>
    <w:rsid w:val="00811075"/>
    <w:rsid w:val="008602DF"/>
    <w:rsid w:val="009D5A8E"/>
    <w:rsid w:val="00A60309"/>
    <w:rsid w:val="00BA6543"/>
    <w:rsid w:val="00BD1E00"/>
    <w:rsid w:val="00DC5D22"/>
    <w:rsid w:val="00DD5D2D"/>
    <w:rsid w:val="00FA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1160"/>
  <w15:chartTrackingRefBased/>
  <w15:docId w15:val="{BA7506ED-B535-4F1F-98CD-D540F0D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FA0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543"/>
    <w:rPr>
      <w:color w:val="0563C1" w:themeColor="hyperlink"/>
      <w:u w:val="single"/>
    </w:rPr>
  </w:style>
  <w:style w:type="character" w:styleId="UnresolvedMention">
    <w:name w:val="Unresolved Mention"/>
    <w:basedOn w:val="DefaultParagraphFont"/>
    <w:uiPriority w:val="99"/>
    <w:semiHidden/>
    <w:unhideWhenUsed/>
    <w:rsid w:val="00BA6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ccmbzkc" TargetMode="External"/><Relationship Id="rId13" Type="http://schemas.openxmlformats.org/officeDocument/2006/relationships/hyperlink" Target="https://tinyurl.com/3ccmbzkc"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5n765awy" TargetMode="External"/><Relationship Id="rId12" Type="http://schemas.openxmlformats.org/officeDocument/2006/relationships/hyperlink" Target="https://tinyurl.com/3ccmbzkc"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3ccmbzk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5n765awy"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25</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2026-07-02T10:48:00Z</dcterms:created>
  <dcterms:modified xsi:type="dcterms:W3CDTF">2026-07-03T18:45:00Z</dcterms:modified>
</cp:coreProperties>
</file>