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BD7A9"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132D3FFF" w14:textId="77777777" w:rsidR="00261773" w:rsidRDefault="00261773" w:rsidP="00261773">
      <w:pPr>
        <w:spacing w:after="0"/>
        <w:rPr>
          <w:rFonts w:ascii="Times New Roman" w:hAnsi="Times New Roman" w:cs="Times New Roman"/>
          <w:sz w:val="24"/>
          <w:szCs w:val="24"/>
        </w:rPr>
      </w:pPr>
    </w:p>
    <w:p w14:paraId="4E285F49" w14:textId="77777777" w:rsidR="00042913" w:rsidRPr="00042913" w:rsidRDefault="00042913" w:rsidP="00042913">
      <w:pPr>
        <w:spacing w:after="0"/>
        <w:rPr>
          <w:rFonts w:ascii="Times New Roman" w:hAnsi="Times New Roman" w:cs="Times New Roman"/>
          <w:sz w:val="24"/>
          <w:szCs w:val="24"/>
        </w:rPr>
      </w:pPr>
      <w:r>
        <w:rPr>
          <w:rFonts w:ascii="Times New Roman" w:hAnsi="Times New Roman" w:cs="Times New Roman"/>
          <w:sz w:val="24"/>
          <w:szCs w:val="24"/>
        </w:rPr>
        <w:t xml:space="preserve">What </w:t>
      </w:r>
      <w:r w:rsidRPr="00042913">
        <w:rPr>
          <w:rFonts w:ascii="Times New Roman" w:hAnsi="Times New Roman" w:cs="Times New Roman"/>
          <w:sz w:val="24"/>
          <w:szCs w:val="24"/>
        </w:rPr>
        <w:t>did a schoolyard altercation look like when you were a child?</w:t>
      </w:r>
    </w:p>
    <w:p w14:paraId="7DDC4470"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pushing &amp; shoving</w:t>
      </w:r>
    </w:p>
    <w:p w14:paraId="063A837D" w14:textId="3908B618" w:rsidR="00042913" w:rsidRPr="00042913" w:rsidRDefault="00D55A98" w:rsidP="00042913">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E3E7E6E" wp14:editId="430CBF9A">
                <wp:simplePos x="0" y="0"/>
                <wp:positionH relativeFrom="column">
                  <wp:posOffset>2721254</wp:posOffset>
                </wp:positionH>
                <wp:positionV relativeFrom="paragraph">
                  <wp:posOffset>106910</wp:posOffset>
                </wp:positionV>
                <wp:extent cx="3920948" cy="746150"/>
                <wp:effectExtent l="19050" t="19050" r="41910" b="53975"/>
                <wp:wrapNone/>
                <wp:docPr id="71818743" name="Text Box 1"/>
                <wp:cNvGraphicFramePr/>
                <a:graphic xmlns:a="http://schemas.openxmlformats.org/drawingml/2006/main">
                  <a:graphicData uri="http://schemas.microsoft.com/office/word/2010/wordprocessingShape">
                    <wps:wsp>
                      <wps:cNvSpPr txBox="1"/>
                      <wps:spPr>
                        <a:xfrm>
                          <a:off x="0" y="0"/>
                          <a:ext cx="3920948" cy="746150"/>
                        </a:xfrm>
                        <a:custGeom>
                          <a:avLst/>
                          <a:gdLst>
                            <a:gd name="connsiteX0" fmla="*/ 0 w 3920948"/>
                            <a:gd name="connsiteY0" fmla="*/ 0 h 746150"/>
                            <a:gd name="connsiteX1" fmla="*/ 442507 w 3920948"/>
                            <a:gd name="connsiteY1" fmla="*/ 0 h 746150"/>
                            <a:gd name="connsiteX2" fmla="*/ 924223 w 3920948"/>
                            <a:gd name="connsiteY2" fmla="*/ 0 h 746150"/>
                            <a:gd name="connsiteX3" fmla="*/ 1366730 w 3920948"/>
                            <a:gd name="connsiteY3" fmla="*/ 0 h 746150"/>
                            <a:gd name="connsiteX4" fmla="*/ 1848447 w 3920948"/>
                            <a:gd name="connsiteY4" fmla="*/ 0 h 746150"/>
                            <a:gd name="connsiteX5" fmla="*/ 2369373 w 3920948"/>
                            <a:gd name="connsiteY5" fmla="*/ 0 h 746150"/>
                            <a:gd name="connsiteX6" fmla="*/ 2811880 w 3920948"/>
                            <a:gd name="connsiteY6" fmla="*/ 0 h 746150"/>
                            <a:gd name="connsiteX7" fmla="*/ 3254387 w 3920948"/>
                            <a:gd name="connsiteY7" fmla="*/ 0 h 746150"/>
                            <a:gd name="connsiteX8" fmla="*/ 3920948 w 3920948"/>
                            <a:gd name="connsiteY8" fmla="*/ 0 h 746150"/>
                            <a:gd name="connsiteX9" fmla="*/ 3920948 w 3920948"/>
                            <a:gd name="connsiteY9" fmla="*/ 373075 h 746150"/>
                            <a:gd name="connsiteX10" fmla="*/ 3920948 w 3920948"/>
                            <a:gd name="connsiteY10" fmla="*/ 746150 h 746150"/>
                            <a:gd name="connsiteX11" fmla="*/ 3400022 w 3920948"/>
                            <a:gd name="connsiteY11" fmla="*/ 746150 h 746150"/>
                            <a:gd name="connsiteX12" fmla="*/ 2839887 w 3920948"/>
                            <a:gd name="connsiteY12" fmla="*/ 746150 h 746150"/>
                            <a:gd name="connsiteX13" fmla="*/ 2318961 w 3920948"/>
                            <a:gd name="connsiteY13" fmla="*/ 746150 h 746150"/>
                            <a:gd name="connsiteX14" fmla="*/ 1680406 w 3920948"/>
                            <a:gd name="connsiteY14" fmla="*/ 746150 h 746150"/>
                            <a:gd name="connsiteX15" fmla="*/ 1237899 w 3920948"/>
                            <a:gd name="connsiteY15" fmla="*/ 746150 h 746150"/>
                            <a:gd name="connsiteX16" fmla="*/ 795392 w 3920948"/>
                            <a:gd name="connsiteY16" fmla="*/ 746150 h 746150"/>
                            <a:gd name="connsiteX17" fmla="*/ 0 w 3920948"/>
                            <a:gd name="connsiteY17" fmla="*/ 746150 h 746150"/>
                            <a:gd name="connsiteX18" fmla="*/ 0 w 3920948"/>
                            <a:gd name="connsiteY18" fmla="*/ 373075 h 746150"/>
                            <a:gd name="connsiteX19" fmla="*/ 0 w 3920948"/>
                            <a:gd name="connsiteY19" fmla="*/ 0 h 746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920948" h="746150" fill="none" extrusionOk="0">
                              <a:moveTo>
                                <a:pt x="0" y="0"/>
                              </a:moveTo>
                              <a:cubicBezTo>
                                <a:pt x="90447" y="-9928"/>
                                <a:pt x="256759" y="9827"/>
                                <a:pt x="442507" y="0"/>
                              </a:cubicBezTo>
                              <a:cubicBezTo>
                                <a:pt x="628255" y="-9827"/>
                                <a:pt x="738360" y="29128"/>
                                <a:pt x="924223" y="0"/>
                              </a:cubicBezTo>
                              <a:cubicBezTo>
                                <a:pt x="1110086" y="-29128"/>
                                <a:pt x="1230959" y="37064"/>
                                <a:pt x="1366730" y="0"/>
                              </a:cubicBezTo>
                              <a:cubicBezTo>
                                <a:pt x="1502501" y="-37064"/>
                                <a:pt x="1668186" y="6340"/>
                                <a:pt x="1848447" y="0"/>
                              </a:cubicBezTo>
                              <a:cubicBezTo>
                                <a:pt x="2028708" y="-6340"/>
                                <a:pt x="2184435" y="27486"/>
                                <a:pt x="2369373" y="0"/>
                              </a:cubicBezTo>
                              <a:cubicBezTo>
                                <a:pt x="2554311" y="-27486"/>
                                <a:pt x="2660347" y="10520"/>
                                <a:pt x="2811880" y="0"/>
                              </a:cubicBezTo>
                              <a:cubicBezTo>
                                <a:pt x="2963413" y="-10520"/>
                                <a:pt x="3115643" y="46863"/>
                                <a:pt x="3254387" y="0"/>
                              </a:cubicBezTo>
                              <a:cubicBezTo>
                                <a:pt x="3393131" y="-46863"/>
                                <a:pt x="3635697" y="35914"/>
                                <a:pt x="3920948" y="0"/>
                              </a:cubicBezTo>
                              <a:cubicBezTo>
                                <a:pt x="3940894" y="177404"/>
                                <a:pt x="3895335" y="278864"/>
                                <a:pt x="3920948" y="373075"/>
                              </a:cubicBezTo>
                              <a:cubicBezTo>
                                <a:pt x="3946561" y="467286"/>
                                <a:pt x="3884065" y="659756"/>
                                <a:pt x="3920948" y="746150"/>
                              </a:cubicBezTo>
                              <a:cubicBezTo>
                                <a:pt x="3772786" y="788586"/>
                                <a:pt x="3657518" y="718942"/>
                                <a:pt x="3400022" y="746150"/>
                              </a:cubicBezTo>
                              <a:cubicBezTo>
                                <a:pt x="3142526" y="773358"/>
                                <a:pt x="3071444" y="696032"/>
                                <a:pt x="2839887" y="746150"/>
                              </a:cubicBezTo>
                              <a:cubicBezTo>
                                <a:pt x="2608331" y="796268"/>
                                <a:pt x="2451181" y="692205"/>
                                <a:pt x="2318961" y="746150"/>
                              </a:cubicBezTo>
                              <a:cubicBezTo>
                                <a:pt x="2186741" y="800095"/>
                                <a:pt x="1879081" y="685243"/>
                                <a:pt x="1680406" y="746150"/>
                              </a:cubicBezTo>
                              <a:cubicBezTo>
                                <a:pt x="1481732" y="807057"/>
                                <a:pt x="1426298" y="713757"/>
                                <a:pt x="1237899" y="746150"/>
                              </a:cubicBezTo>
                              <a:cubicBezTo>
                                <a:pt x="1049500" y="778543"/>
                                <a:pt x="921595" y="717488"/>
                                <a:pt x="795392" y="746150"/>
                              </a:cubicBezTo>
                              <a:cubicBezTo>
                                <a:pt x="669189" y="774812"/>
                                <a:pt x="376673" y="680535"/>
                                <a:pt x="0" y="746150"/>
                              </a:cubicBezTo>
                              <a:cubicBezTo>
                                <a:pt x="-29687" y="559715"/>
                                <a:pt x="19153" y="537767"/>
                                <a:pt x="0" y="373075"/>
                              </a:cubicBezTo>
                              <a:cubicBezTo>
                                <a:pt x="-19153" y="208384"/>
                                <a:pt x="25307" y="129693"/>
                                <a:pt x="0" y="0"/>
                              </a:cubicBezTo>
                              <a:close/>
                            </a:path>
                            <a:path w="3920948" h="746150" stroke="0" extrusionOk="0">
                              <a:moveTo>
                                <a:pt x="0" y="0"/>
                              </a:moveTo>
                              <a:cubicBezTo>
                                <a:pt x="293681" y="-71207"/>
                                <a:pt x="462791" y="42592"/>
                                <a:pt x="599345" y="0"/>
                              </a:cubicBezTo>
                              <a:cubicBezTo>
                                <a:pt x="735899" y="-42592"/>
                                <a:pt x="942959" y="46879"/>
                                <a:pt x="1041852" y="0"/>
                              </a:cubicBezTo>
                              <a:cubicBezTo>
                                <a:pt x="1140745" y="-46879"/>
                                <a:pt x="1473075" y="19311"/>
                                <a:pt x="1680406" y="0"/>
                              </a:cubicBezTo>
                              <a:cubicBezTo>
                                <a:pt x="1887737" y="-19311"/>
                                <a:pt x="2009792" y="10691"/>
                                <a:pt x="2122913" y="0"/>
                              </a:cubicBezTo>
                              <a:cubicBezTo>
                                <a:pt x="2236034" y="-10691"/>
                                <a:pt x="2459069" y="48718"/>
                                <a:pt x="2722258" y="0"/>
                              </a:cubicBezTo>
                              <a:cubicBezTo>
                                <a:pt x="2985448" y="-48718"/>
                                <a:pt x="3027680" y="40082"/>
                                <a:pt x="3282394" y="0"/>
                              </a:cubicBezTo>
                              <a:cubicBezTo>
                                <a:pt x="3537108" y="-40082"/>
                                <a:pt x="3692988" y="23634"/>
                                <a:pt x="3920948" y="0"/>
                              </a:cubicBezTo>
                              <a:cubicBezTo>
                                <a:pt x="3950623" y="172757"/>
                                <a:pt x="3902315" y="182265"/>
                                <a:pt x="3920948" y="350691"/>
                              </a:cubicBezTo>
                              <a:cubicBezTo>
                                <a:pt x="3939581" y="519117"/>
                                <a:pt x="3911389" y="604249"/>
                                <a:pt x="3920948" y="746150"/>
                              </a:cubicBezTo>
                              <a:cubicBezTo>
                                <a:pt x="3815939" y="795113"/>
                                <a:pt x="3653308" y="689158"/>
                                <a:pt x="3439232" y="746150"/>
                              </a:cubicBezTo>
                              <a:cubicBezTo>
                                <a:pt x="3225156" y="803142"/>
                                <a:pt x="3057037" y="673481"/>
                                <a:pt x="2800677" y="746150"/>
                              </a:cubicBezTo>
                              <a:cubicBezTo>
                                <a:pt x="2544318" y="818819"/>
                                <a:pt x="2526210" y="696771"/>
                                <a:pt x="2318961" y="746150"/>
                              </a:cubicBezTo>
                              <a:cubicBezTo>
                                <a:pt x="2111712" y="795529"/>
                                <a:pt x="1859747" y="728820"/>
                                <a:pt x="1680406" y="746150"/>
                              </a:cubicBezTo>
                              <a:cubicBezTo>
                                <a:pt x="1501065" y="763480"/>
                                <a:pt x="1429999" y="698334"/>
                                <a:pt x="1237899" y="746150"/>
                              </a:cubicBezTo>
                              <a:cubicBezTo>
                                <a:pt x="1045799" y="793966"/>
                                <a:pt x="848536" y="672898"/>
                                <a:pt x="599345" y="746150"/>
                              </a:cubicBezTo>
                              <a:cubicBezTo>
                                <a:pt x="350154" y="819402"/>
                                <a:pt x="195942" y="699283"/>
                                <a:pt x="0" y="746150"/>
                              </a:cubicBezTo>
                              <a:cubicBezTo>
                                <a:pt x="-11474" y="570086"/>
                                <a:pt x="30233" y="496254"/>
                                <a:pt x="0" y="365614"/>
                              </a:cubicBezTo>
                              <a:cubicBezTo>
                                <a:pt x="-30233" y="234974"/>
                                <a:pt x="22095" y="166877"/>
                                <a:pt x="0" y="0"/>
                              </a:cubicBezTo>
                              <a:close/>
                            </a:path>
                          </a:pathLst>
                        </a:custGeom>
                        <a:solidFill>
                          <a:schemeClr val="lt1"/>
                        </a:solidFill>
                        <a:ln w="6350">
                          <a:solidFill>
                            <a:schemeClr val="tx1"/>
                          </a:solidFill>
                          <a:extLst>
                            <a:ext uri="{C807C97D-BFC1-408E-A445-0C87EB9F89A2}">
                              <ask:lineSketchStyleProps xmlns:ask="http://schemas.microsoft.com/office/drawing/2018/sketchyshapes" sd="1569996996">
                                <a:prstGeom prst="rect">
                                  <a:avLst/>
                                </a:prstGeom>
                                <ask:type>
                                  <ask:lineSketchScribble/>
                                </ask:type>
                              </ask:lineSketchStyleProps>
                            </a:ext>
                          </a:extLst>
                        </a:ln>
                      </wps:spPr>
                      <wps:txbx>
                        <w:txbxContent>
                          <w:p w14:paraId="3040FEE9" w14:textId="74CF7EDE" w:rsidR="00D55A98" w:rsidRPr="00D55A98" w:rsidRDefault="00D55A98" w:rsidP="00D55A98">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DE53B9">
                                <w:rPr>
                                  <w:rStyle w:val="Hyperlink"/>
                                  <w:rFonts w:ascii="Times New Roman" w:hAnsi="Times New Roman" w:cs="Times New Roman"/>
                                  <w:sz w:val="20"/>
                                  <w:szCs w:val="20"/>
                                </w:rPr>
                                <w:t>https://tinyurl.com/27nrz6su</w:t>
                              </w:r>
                            </w:hyperlink>
                            <w:r>
                              <w:rPr>
                                <w:rFonts w:ascii="Times New Roman" w:hAnsi="Times New Roman" w:cs="Times New Roman"/>
                                <w:sz w:val="20"/>
                                <w:szCs w:val="20"/>
                              </w:rPr>
                              <w:t xml:space="preserve">  If you don’t have wi-fi where you teach, it is best to download the video file to your computer from </w:t>
                            </w:r>
                            <w:hyperlink r:id="rId8" w:history="1">
                              <w:r w:rsidR="005A23F4" w:rsidRPr="00DE53B9">
                                <w:rPr>
                                  <w:rStyle w:val="Hyperlink"/>
                                  <w:rFonts w:ascii="Times New Roman" w:hAnsi="Times New Roman" w:cs="Times New Roman"/>
                                  <w:sz w:val="20"/>
                                  <w:szCs w:val="20"/>
                                </w:rPr>
                                <w:t>https://tinyurl.com/yjksdjpz</w:t>
                              </w:r>
                            </w:hyperlink>
                            <w:r w:rsidR="005A23F4">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3E7E6E" id="_x0000_t202" coordsize="21600,21600" o:spt="202" path="m,l,21600r21600,l21600,xe">
                <v:stroke joinstyle="miter"/>
                <v:path gradientshapeok="t" o:connecttype="rect"/>
              </v:shapetype>
              <v:shape id="Text Box 1" o:spid="_x0000_s1026" type="#_x0000_t202" style="position:absolute;left:0;text-align:left;margin-left:214.25pt;margin-top:8.4pt;width:308.75pt;height:5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" fillcolor="white [3201]" strokecolor="black [3213]" strokeweight=".5pt">
                <v:textbox>
                  <w:txbxContent>
                    <w:p w14:paraId="3040FEE9" w14:textId="74CF7EDE" w:rsidR="00D55A98" w:rsidRPr="00D55A98" w:rsidRDefault="00D55A98" w:rsidP="00D55A98">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DE53B9">
                          <w:rPr>
                            <w:rStyle w:val="Hyperlink"/>
                            <w:rFonts w:ascii="Times New Roman" w:hAnsi="Times New Roman" w:cs="Times New Roman"/>
                            <w:sz w:val="20"/>
                            <w:szCs w:val="20"/>
                          </w:rPr>
                          <w:t>https://tinyurl.com/27nrz6su</w:t>
                        </w:r>
                      </w:hyperlink>
                      <w:r>
                        <w:rPr>
                          <w:rFonts w:ascii="Times New Roman" w:hAnsi="Times New Roman" w:cs="Times New Roman"/>
                          <w:sz w:val="20"/>
                          <w:szCs w:val="20"/>
                        </w:rPr>
                        <w:t xml:space="preserve">  If you don’t have wi-fi where you teach, it is best to download the video file to your computer from </w:t>
                      </w:r>
                      <w:hyperlink r:id="rId10" w:history="1">
                        <w:r w:rsidR="005A23F4" w:rsidRPr="00DE53B9">
                          <w:rPr>
                            <w:rStyle w:val="Hyperlink"/>
                            <w:rFonts w:ascii="Times New Roman" w:hAnsi="Times New Roman" w:cs="Times New Roman"/>
                            <w:sz w:val="20"/>
                            <w:szCs w:val="20"/>
                          </w:rPr>
                          <w:t>https://tinyurl.com/yjksdjpz</w:t>
                        </w:r>
                      </w:hyperlink>
                      <w:r w:rsidR="005A23F4">
                        <w:rPr>
                          <w:rFonts w:ascii="Times New Roman" w:hAnsi="Times New Roman" w:cs="Times New Roman"/>
                          <w:sz w:val="20"/>
                          <w:szCs w:val="20"/>
                        </w:rPr>
                        <w:t xml:space="preserve"> </w:t>
                      </w:r>
                    </w:p>
                  </w:txbxContent>
                </v:textbox>
              </v:shape>
            </w:pict>
          </mc:Fallback>
        </mc:AlternateContent>
      </w:r>
      <w:r w:rsidR="00042913" w:rsidRPr="00042913">
        <w:rPr>
          <w:rFonts w:ascii="Times New Roman" w:hAnsi="Times New Roman" w:cs="Times New Roman"/>
          <w:sz w:val="24"/>
          <w:szCs w:val="24"/>
        </w:rPr>
        <w:t>name calling</w:t>
      </w:r>
    </w:p>
    <w:p w14:paraId="0DD2FD33"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wild swings, rolling on the ground</w:t>
      </w:r>
    </w:p>
    <w:p w14:paraId="72483623"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calling names</w:t>
      </w:r>
    </w:p>
    <w:p w14:paraId="5751C7C9"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crowd gathers</w:t>
      </w:r>
    </w:p>
    <w:p w14:paraId="776A5996"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sides for each yelling</w:t>
      </w:r>
    </w:p>
    <w:p w14:paraId="45FBBB17"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teacher comes and breaks it up</w:t>
      </w:r>
    </w:p>
    <w:p w14:paraId="49FCC5B2" w14:textId="654534E6" w:rsidR="009D5A8E" w:rsidRDefault="009D5A8E" w:rsidP="00261773">
      <w:pPr>
        <w:spacing w:after="0"/>
        <w:rPr>
          <w:rFonts w:ascii="Times New Roman" w:hAnsi="Times New Roman" w:cs="Times New Roman"/>
          <w:sz w:val="24"/>
          <w:szCs w:val="24"/>
        </w:rPr>
      </w:pPr>
    </w:p>
    <w:p w14:paraId="0139100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5280E79" w14:textId="77777777" w:rsidR="00261773" w:rsidRDefault="00261773" w:rsidP="00261773">
      <w:pPr>
        <w:spacing w:after="0"/>
        <w:rPr>
          <w:rFonts w:ascii="Times New Roman" w:hAnsi="Times New Roman" w:cs="Times New Roman"/>
          <w:sz w:val="24"/>
          <w:szCs w:val="24"/>
        </w:rPr>
      </w:pPr>
    </w:p>
    <w:p w14:paraId="6D0E17DE" w14:textId="77777777" w:rsidR="00042913" w:rsidRPr="00042913" w:rsidRDefault="00042913" w:rsidP="00042913">
      <w:pPr>
        <w:spacing w:after="0"/>
        <w:rPr>
          <w:rFonts w:ascii="Times New Roman" w:hAnsi="Times New Roman" w:cs="Times New Roman"/>
          <w:sz w:val="24"/>
          <w:szCs w:val="24"/>
        </w:rPr>
      </w:pPr>
      <w:r w:rsidRPr="00042913">
        <w:rPr>
          <w:rFonts w:ascii="Times New Roman" w:hAnsi="Times New Roman" w:cs="Times New Roman"/>
          <w:sz w:val="24"/>
          <w:szCs w:val="24"/>
        </w:rPr>
        <w:t>We have both people and situations that can cause us troubles</w:t>
      </w:r>
    </w:p>
    <w:p w14:paraId="50B69057" w14:textId="42972F6D"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 xml:space="preserve">But … God is more powerful than </w:t>
      </w:r>
      <w:r>
        <w:rPr>
          <w:rFonts w:ascii="Times New Roman" w:hAnsi="Times New Roman" w:cs="Times New Roman"/>
          <w:sz w:val="24"/>
          <w:szCs w:val="24"/>
        </w:rPr>
        <w:t>whatever or</w:t>
      </w:r>
      <w:r w:rsidRPr="00042913">
        <w:rPr>
          <w:rFonts w:ascii="Times New Roman" w:hAnsi="Times New Roman" w:cs="Times New Roman"/>
          <w:sz w:val="24"/>
          <w:szCs w:val="24"/>
        </w:rPr>
        <w:t xml:space="preserve"> who</w:t>
      </w:r>
      <w:r>
        <w:rPr>
          <w:rFonts w:ascii="Times New Roman" w:hAnsi="Times New Roman" w:cs="Times New Roman"/>
          <w:sz w:val="24"/>
          <w:szCs w:val="24"/>
        </w:rPr>
        <w:t>ever</w:t>
      </w:r>
      <w:r w:rsidRPr="00042913">
        <w:rPr>
          <w:rFonts w:ascii="Times New Roman" w:hAnsi="Times New Roman" w:cs="Times New Roman"/>
          <w:sz w:val="24"/>
          <w:szCs w:val="24"/>
        </w:rPr>
        <w:t xml:space="preserve"> oppose</w:t>
      </w:r>
      <w:r>
        <w:rPr>
          <w:rFonts w:ascii="Times New Roman" w:hAnsi="Times New Roman" w:cs="Times New Roman"/>
          <w:sz w:val="24"/>
          <w:szCs w:val="24"/>
        </w:rPr>
        <w:t>s</w:t>
      </w:r>
      <w:r w:rsidRPr="00042913">
        <w:rPr>
          <w:rFonts w:ascii="Times New Roman" w:hAnsi="Times New Roman" w:cs="Times New Roman"/>
          <w:sz w:val="24"/>
          <w:szCs w:val="24"/>
        </w:rPr>
        <w:t xml:space="preserve"> us.</w:t>
      </w:r>
    </w:p>
    <w:p w14:paraId="6CBFE117" w14:textId="77777777" w:rsidR="009D5A8E" w:rsidRDefault="009D5A8E" w:rsidP="00261773">
      <w:pPr>
        <w:spacing w:after="0"/>
        <w:rPr>
          <w:rFonts w:ascii="Times New Roman" w:hAnsi="Times New Roman" w:cs="Times New Roman"/>
          <w:sz w:val="24"/>
          <w:szCs w:val="24"/>
        </w:rPr>
      </w:pPr>
    </w:p>
    <w:p w14:paraId="182B3058"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4BEA534B" w14:textId="77777777" w:rsidR="00261773" w:rsidRDefault="00261773" w:rsidP="00261773">
      <w:pPr>
        <w:spacing w:after="0"/>
        <w:rPr>
          <w:rFonts w:ascii="Times New Roman" w:hAnsi="Times New Roman" w:cs="Times New Roman"/>
          <w:sz w:val="24"/>
          <w:szCs w:val="24"/>
        </w:rPr>
      </w:pPr>
    </w:p>
    <w:p w14:paraId="603A5F0C" w14:textId="3A5D35A3" w:rsidR="00042913"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042913">
        <w:rPr>
          <w:rFonts w:ascii="Times New Roman" w:hAnsi="Times New Roman" w:cs="Times New Roman"/>
          <w:sz w:val="24"/>
          <w:szCs w:val="24"/>
        </w:rPr>
        <w:t xml:space="preserve"> God Knows What Is Going On</w:t>
      </w:r>
    </w:p>
    <w:p w14:paraId="0FEC679B" w14:textId="77777777" w:rsidR="00261773" w:rsidRDefault="00261773" w:rsidP="00261773">
      <w:pPr>
        <w:spacing w:after="0"/>
        <w:rPr>
          <w:rFonts w:ascii="Times New Roman" w:hAnsi="Times New Roman" w:cs="Times New Roman"/>
          <w:sz w:val="24"/>
          <w:szCs w:val="24"/>
        </w:rPr>
      </w:pPr>
    </w:p>
    <w:p w14:paraId="7B4F4C7E" w14:textId="271DE75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042913">
        <w:rPr>
          <w:rFonts w:ascii="Times New Roman" w:hAnsi="Times New Roman" w:cs="Times New Roman"/>
          <w:sz w:val="24"/>
          <w:szCs w:val="24"/>
        </w:rPr>
        <w:t xml:space="preserve"> secrets revealed.</w:t>
      </w:r>
    </w:p>
    <w:p w14:paraId="2E1A36C5" w14:textId="77777777" w:rsidR="00042913" w:rsidRDefault="00042913" w:rsidP="00261773">
      <w:pPr>
        <w:spacing w:after="0"/>
        <w:rPr>
          <w:rFonts w:ascii="Times New Roman" w:hAnsi="Times New Roman" w:cs="Times New Roman"/>
          <w:sz w:val="24"/>
          <w:szCs w:val="24"/>
        </w:rPr>
      </w:pPr>
    </w:p>
    <w:p w14:paraId="35D5EFB1" w14:textId="77777777" w:rsidR="00042913" w:rsidRPr="00193290" w:rsidRDefault="00042913" w:rsidP="00042913">
      <w:pPr>
        <w:spacing w:after="0"/>
        <w:rPr>
          <w:rFonts w:ascii="Times New Roman" w:hAnsi="Times New Roman" w:cs="Times New Roman"/>
          <w:sz w:val="20"/>
          <w:szCs w:val="20"/>
        </w:rPr>
      </w:pPr>
      <w:r w:rsidRPr="00140E07">
        <w:rPr>
          <w:rFonts w:ascii="Times New Roman" w:hAnsi="Times New Roman" w:cs="Times New Roman"/>
          <w:sz w:val="20"/>
          <w:szCs w:val="20"/>
        </w:rPr>
        <w:t>2 Kings 6:8-12 (NIV)  Now the king of Aram was at war with Israel. After conferring with his officers, he said, "I will set up my camp in such and such a place." 9  The man of God sent word to the king of Israel: "Beware of passing that place, because the Arameans are going down there." 10  So the king of Israel checked on the place indicated by the man of God. Time and again Elisha warned the king, so that he was on his guard in such places. 11  This enraged the king of Aram. He summoned his officers and demanded of them, "Will you not tell me which of us is on the side of the king of Israel?" 12  "None of us, my lord the king," said one of his officers, "but Elisha, the prophet who is in Israel, tells the king of Israel the very words you speak in your bedroom."</w:t>
      </w:r>
    </w:p>
    <w:p w14:paraId="16221D97" w14:textId="77777777" w:rsidR="00042913" w:rsidRDefault="00042913" w:rsidP="00261773">
      <w:pPr>
        <w:spacing w:after="0"/>
        <w:rPr>
          <w:rFonts w:ascii="Times New Roman" w:hAnsi="Times New Roman" w:cs="Times New Roman"/>
          <w:sz w:val="24"/>
          <w:szCs w:val="24"/>
        </w:rPr>
      </w:pPr>
    </w:p>
    <w:p w14:paraId="23E70CBE" w14:textId="77777777" w:rsidR="00042913" w:rsidRPr="00042913" w:rsidRDefault="00042913" w:rsidP="00042913">
      <w:pPr>
        <w:spacing w:after="0"/>
        <w:rPr>
          <w:rFonts w:ascii="Times New Roman" w:hAnsi="Times New Roman" w:cs="Times New Roman"/>
          <w:sz w:val="24"/>
          <w:szCs w:val="24"/>
        </w:rPr>
      </w:pPr>
      <w:r w:rsidRPr="00042913">
        <w:rPr>
          <w:rFonts w:ascii="Times New Roman" w:hAnsi="Times New Roman" w:cs="Times New Roman"/>
          <w:sz w:val="24"/>
          <w:szCs w:val="24"/>
        </w:rPr>
        <w:t>What frustrates the king of Syria?</w:t>
      </w:r>
    </w:p>
    <w:p w14:paraId="71E0A81E"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when he makes military plans somehow the Israelites know about it</w:t>
      </w:r>
    </w:p>
    <w:p w14:paraId="529E7198"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they are there to foil his plans</w:t>
      </w:r>
    </w:p>
    <w:p w14:paraId="2378C73C"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happens repeatedly</w:t>
      </w:r>
    </w:p>
    <w:p w14:paraId="6B801BAA"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 xml:space="preserve">he thinks there is an information leak within his officers </w:t>
      </w:r>
    </w:p>
    <w:p w14:paraId="1058D9DC" w14:textId="23BE4C3D" w:rsidR="00042913" w:rsidRDefault="00042913" w:rsidP="0004291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one of the officers declares it is Elisha who is telling the plans to the King of Israel</w:t>
      </w:r>
    </w:p>
    <w:p w14:paraId="72FCC074" w14:textId="6F4B207C" w:rsidR="00042913" w:rsidRPr="00042913" w:rsidRDefault="00042913" w:rsidP="0004291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says that he probably knows what is said in his bedroom</w:t>
      </w:r>
    </w:p>
    <w:p w14:paraId="1776F5F2" w14:textId="77777777" w:rsidR="00042913" w:rsidRDefault="00042913" w:rsidP="00042913">
      <w:pPr>
        <w:spacing w:after="0"/>
        <w:rPr>
          <w:rFonts w:ascii="Times New Roman" w:hAnsi="Times New Roman" w:cs="Times New Roman"/>
          <w:sz w:val="24"/>
          <w:szCs w:val="24"/>
        </w:rPr>
      </w:pPr>
    </w:p>
    <w:p w14:paraId="16C941B6" w14:textId="3BAA832C" w:rsidR="00042913" w:rsidRPr="00042913" w:rsidRDefault="00042913" w:rsidP="00042913">
      <w:pPr>
        <w:spacing w:after="0"/>
        <w:rPr>
          <w:rFonts w:ascii="Times New Roman" w:hAnsi="Times New Roman" w:cs="Times New Roman"/>
          <w:sz w:val="24"/>
          <w:szCs w:val="24"/>
        </w:rPr>
      </w:pPr>
      <w:r w:rsidRPr="00042913">
        <w:rPr>
          <w:rFonts w:ascii="Times New Roman" w:hAnsi="Times New Roman" w:cs="Times New Roman"/>
          <w:sz w:val="24"/>
          <w:szCs w:val="24"/>
        </w:rPr>
        <w:t xml:space="preserve">In verses 8–12, how is Elisha able to warn Israel about the enemy’s plans? </w:t>
      </w:r>
    </w:p>
    <w:p w14:paraId="41EAB3BE"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doesn’t specifically say how</w:t>
      </w:r>
    </w:p>
    <w:p w14:paraId="63FE4495"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we infer that the Spirit of God tells Elisha where the attack is coming</w:t>
      </w:r>
    </w:p>
    <w:p w14:paraId="2C99E9B0"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could be in a dream or vision</w:t>
      </w:r>
    </w:p>
    <w:p w14:paraId="27A6CB72"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could be a voice, could even be appearance of a messenger angel</w:t>
      </w:r>
    </w:p>
    <w:p w14:paraId="2C367DE7" w14:textId="77777777" w:rsidR="009D5A8E" w:rsidRDefault="009D5A8E" w:rsidP="00261773">
      <w:pPr>
        <w:spacing w:after="0"/>
        <w:rPr>
          <w:rFonts w:ascii="Times New Roman" w:hAnsi="Times New Roman" w:cs="Times New Roman"/>
          <w:sz w:val="24"/>
          <w:szCs w:val="24"/>
        </w:rPr>
      </w:pPr>
    </w:p>
    <w:p w14:paraId="71B78DAC" w14:textId="77777777" w:rsidR="00042913" w:rsidRPr="00042913" w:rsidRDefault="00042913" w:rsidP="00042913">
      <w:pPr>
        <w:spacing w:after="0"/>
        <w:rPr>
          <w:rFonts w:ascii="Times New Roman" w:hAnsi="Times New Roman" w:cs="Times New Roman"/>
          <w:sz w:val="24"/>
          <w:szCs w:val="24"/>
        </w:rPr>
      </w:pPr>
      <w:r w:rsidRPr="00042913">
        <w:rPr>
          <w:rFonts w:ascii="Times New Roman" w:hAnsi="Times New Roman" w:cs="Times New Roman"/>
          <w:sz w:val="24"/>
          <w:szCs w:val="24"/>
        </w:rPr>
        <w:lastRenderedPageBreak/>
        <w:t>What does this reveal about God's involvement in protecting His people?</w:t>
      </w:r>
    </w:p>
    <w:p w14:paraId="29C305E8"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God does take action to protect His people</w:t>
      </w:r>
    </w:p>
    <w:p w14:paraId="39C66A07"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He uses a variety of methods to protect us</w:t>
      </w:r>
    </w:p>
    <w:p w14:paraId="0BDE52BB"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 xml:space="preserve">He might delay </w:t>
      </w:r>
      <w:proofErr w:type="gramStart"/>
      <w:r w:rsidRPr="00042913">
        <w:rPr>
          <w:rFonts w:ascii="Times New Roman" w:hAnsi="Times New Roman" w:cs="Times New Roman"/>
          <w:sz w:val="24"/>
          <w:szCs w:val="24"/>
        </w:rPr>
        <w:t>us</w:t>
      </w:r>
      <w:proofErr w:type="gramEnd"/>
      <w:r w:rsidRPr="00042913">
        <w:rPr>
          <w:rFonts w:ascii="Times New Roman" w:hAnsi="Times New Roman" w:cs="Times New Roman"/>
          <w:sz w:val="24"/>
          <w:szCs w:val="24"/>
        </w:rPr>
        <w:t xml:space="preserve"> so we don’t get in a bind</w:t>
      </w:r>
    </w:p>
    <w:p w14:paraId="6B188EA5"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He might warn us supernaturally or by just planting a thought in our mind</w:t>
      </w:r>
    </w:p>
    <w:p w14:paraId="2825516B"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When we trust Him, He takes care of us</w:t>
      </w:r>
    </w:p>
    <w:p w14:paraId="5D3B7627" w14:textId="77777777" w:rsidR="00042913" w:rsidRDefault="00042913" w:rsidP="00261773">
      <w:pPr>
        <w:spacing w:after="0"/>
        <w:rPr>
          <w:rFonts w:ascii="Times New Roman" w:hAnsi="Times New Roman" w:cs="Times New Roman"/>
          <w:sz w:val="24"/>
          <w:szCs w:val="24"/>
        </w:rPr>
      </w:pPr>
    </w:p>
    <w:p w14:paraId="7C4A4E41" w14:textId="77777777" w:rsidR="00042913" w:rsidRPr="00042913" w:rsidRDefault="00042913" w:rsidP="00042913">
      <w:pPr>
        <w:spacing w:after="0"/>
        <w:rPr>
          <w:rFonts w:ascii="Times New Roman" w:hAnsi="Times New Roman" w:cs="Times New Roman"/>
          <w:sz w:val="24"/>
          <w:szCs w:val="24"/>
        </w:rPr>
      </w:pPr>
      <w:r w:rsidRPr="00042913">
        <w:rPr>
          <w:rFonts w:ascii="Times New Roman" w:hAnsi="Times New Roman" w:cs="Times New Roman"/>
          <w:sz w:val="24"/>
          <w:szCs w:val="24"/>
        </w:rPr>
        <w:t xml:space="preserve">When has God used others to protect you from danger, spiritual or otherwise? </w:t>
      </w:r>
    </w:p>
    <w:p w14:paraId="49A90FEB" w14:textId="77777777" w:rsidR="00042913" w:rsidRPr="00042913" w:rsidRDefault="00042913" w:rsidP="00042913">
      <w:pPr>
        <w:numPr>
          <w:ilvl w:val="0"/>
          <w:numId w:val="4"/>
        </w:numPr>
        <w:spacing w:after="0"/>
        <w:rPr>
          <w:rFonts w:ascii="Times New Roman" w:hAnsi="Times New Roman" w:cs="Times New Roman"/>
          <w:sz w:val="24"/>
          <w:szCs w:val="24"/>
        </w:rPr>
      </w:pPr>
      <w:proofErr w:type="gramStart"/>
      <w:r w:rsidRPr="00042913">
        <w:rPr>
          <w:rFonts w:ascii="Times New Roman" w:hAnsi="Times New Roman" w:cs="Times New Roman"/>
          <w:sz w:val="24"/>
          <w:szCs w:val="24"/>
        </w:rPr>
        <w:t>people</w:t>
      </w:r>
      <w:proofErr w:type="gramEnd"/>
      <w:r w:rsidRPr="00042913">
        <w:rPr>
          <w:rFonts w:ascii="Times New Roman" w:hAnsi="Times New Roman" w:cs="Times New Roman"/>
          <w:sz w:val="24"/>
          <w:szCs w:val="24"/>
        </w:rPr>
        <w:t xml:space="preserve"> praying for you</w:t>
      </w:r>
    </w:p>
    <w:p w14:paraId="75D49165" w14:textId="77777777" w:rsidR="00042913" w:rsidRPr="00042913" w:rsidRDefault="00042913" w:rsidP="00042913">
      <w:pPr>
        <w:numPr>
          <w:ilvl w:val="0"/>
          <w:numId w:val="4"/>
        </w:numPr>
        <w:spacing w:after="0"/>
        <w:rPr>
          <w:rFonts w:ascii="Times New Roman" w:hAnsi="Times New Roman" w:cs="Times New Roman"/>
          <w:sz w:val="24"/>
          <w:szCs w:val="24"/>
        </w:rPr>
      </w:pPr>
      <w:proofErr w:type="gramStart"/>
      <w:r w:rsidRPr="00042913">
        <w:rPr>
          <w:rFonts w:ascii="Times New Roman" w:hAnsi="Times New Roman" w:cs="Times New Roman"/>
          <w:sz w:val="24"/>
          <w:szCs w:val="24"/>
        </w:rPr>
        <w:t>a warning</w:t>
      </w:r>
      <w:proofErr w:type="gramEnd"/>
      <w:r w:rsidRPr="00042913">
        <w:rPr>
          <w:rFonts w:ascii="Times New Roman" w:hAnsi="Times New Roman" w:cs="Times New Roman"/>
          <w:sz w:val="24"/>
          <w:szCs w:val="24"/>
        </w:rPr>
        <w:t xml:space="preserve"> given</w:t>
      </w:r>
    </w:p>
    <w:p w14:paraId="76DAC686"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direction or advice offered</w:t>
      </w:r>
    </w:p>
    <w:p w14:paraId="41FF062E"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financial support provided</w:t>
      </w:r>
    </w:p>
    <w:p w14:paraId="10523AAB" w14:textId="77777777" w:rsidR="00042913" w:rsidRDefault="00042913" w:rsidP="00261773">
      <w:pPr>
        <w:spacing w:after="0"/>
        <w:rPr>
          <w:rFonts w:ascii="Times New Roman" w:hAnsi="Times New Roman" w:cs="Times New Roman"/>
          <w:sz w:val="24"/>
          <w:szCs w:val="24"/>
        </w:rPr>
      </w:pPr>
    </w:p>
    <w:p w14:paraId="2212179D" w14:textId="77777777" w:rsidR="00042913" w:rsidRPr="00042913" w:rsidRDefault="00042913" w:rsidP="00042913">
      <w:pPr>
        <w:spacing w:after="0"/>
        <w:rPr>
          <w:rFonts w:ascii="Times New Roman" w:hAnsi="Times New Roman" w:cs="Times New Roman"/>
          <w:sz w:val="24"/>
          <w:szCs w:val="24"/>
        </w:rPr>
      </w:pPr>
      <w:r w:rsidRPr="00042913">
        <w:rPr>
          <w:rFonts w:ascii="Times New Roman" w:hAnsi="Times New Roman" w:cs="Times New Roman"/>
          <w:sz w:val="24"/>
          <w:szCs w:val="24"/>
        </w:rPr>
        <w:t>How have you benefitted from God’s infinite knowledge?</w:t>
      </w:r>
    </w:p>
    <w:p w14:paraId="2B20B5E2"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a verse that jumps out at us when we read it</w:t>
      </w:r>
    </w:p>
    <w:p w14:paraId="20EE5C65" w14:textId="77777777" w:rsidR="00042913" w:rsidRPr="00042913" w:rsidRDefault="00042913" w:rsidP="00042913">
      <w:pPr>
        <w:numPr>
          <w:ilvl w:val="0"/>
          <w:numId w:val="4"/>
        </w:numPr>
        <w:spacing w:after="0"/>
        <w:rPr>
          <w:rFonts w:ascii="Times New Roman" w:hAnsi="Times New Roman" w:cs="Times New Roman"/>
          <w:sz w:val="24"/>
          <w:szCs w:val="24"/>
        </w:rPr>
      </w:pPr>
      <w:r w:rsidRPr="00042913">
        <w:rPr>
          <w:rFonts w:ascii="Times New Roman" w:hAnsi="Times New Roman" w:cs="Times New Roman"/>
          <w:sz w:val="24"/>
          <w:szCs w:val="24"/>
        </w:rPr>
        <w:t>sequence of events that show us what to do or not do</w:t>
      </w:r>
    </w:p>
    <w:p w14:paraId="735B587E" w14:textId="77777777" w:rsidR="00042913" w:rsidRPr="00042913" w:rsidRDefault="00042913" w:rsidP="00042913">
      <w:pPr>
        <w:numPr>
          <w:ilvl w:val="0"/>
          <w:numId w:val="4"/>
        </w:numPr>
        <w:spacing w:after="0"/>
        <w:rPr>
          <w:rFonts w:ascii="Times New Roman" w:hAnsi="Times New Roman" w:cs="Times New Roman"/>
          <w:sz w:val="24"/>
          <w:szCs w:val="24"/>
        </w:rPr>
      </w:pPr>
      <w:proofErr w:type="gramStart"/>
      <w:r w:rsidRPr="00042913">
        <w:rPr>
          <w:rFonts w:ascii="Times New Roman" w:hAnsi="Times New Roman" w:cs="Times New Roman"/>
          <w:sz w:val="24"/>
          <w:szCs w:val="24"/>
        </w:rPr>
        <w:t>someone</w:t>
      </w:r>
      <w:proofErr w:type="gramEnd"/>
      <w:r w:rsidRPr="00042913">
        <w:rPr>
          <w:rFonts w:ascii="Times New Roman" w:hAnsi="Times New Roman" w:cs="Times New Roman"/>
          <w:sz w:val="24"/>
          <w:szCs w:val="24"/>
        </w:rPr>
        <w:t xml:space="preserve"> gave a word of encouragement or suggested a specific thing to do or avoid</w:t>
      </w:r>
    </w:p>
    <w:p w14:paraId="7993658E" w14:textId="190667DC" w:rsidR="00042913" w:rsidRPr="00042913" w:rsidRDefault="00042913" w:rsidP="0004291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daily reading and study of God’s Word gives knowledge and wisdom</w:t>
      </w:r>
    </w:p>
    <w:p w14:paraId="43B8BEF4" w14:textId="77777777" w:rsidR="00042913" w:rsidRDefault="00042913" w:rsidP="00261773">
      <w:pPr>
        <w:spacing w:after="0"/>
        <w:rPr>
          <w:rFonts w:ascii="Times New Roman" w:hAnsi="Times New Roman" w:cs="Times New Roman"/>
          <w:sz w:val="24"/>
          <w:szCs w:val="24"/>
        </w:rPr>
      </w:pPr>
    </w:p>
    <w:p w14:paraId="38E45E04" w14:textId="1F5CBCE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042913">
        <w:rPr>
          <w:rFonts w:ascii="Times New Roman" w:hAnsi="Times New Roman" w:cs="Times New Roman"/>
          <w:sz w:val="24"/>
          <w:szCs w:val="24"/>
        </w:rPr>
        <w:t xml:space="preserve"> </w:t>
      </w:r>
      <w:r w:rsidR="00042913" w:rsidRPr="00042913">
        <w:rPr>
          <w:rFonts w:ascii="Times New Roman" w:hAnsi="Times New Roman" w:cs="Times New Roman"/>
          <w:sz w:val="24"/>
          <w:szCs w:val="24"/>
        </w:rPr>
        <w:t>God Opens Our Eyes</w:t>
      </w:r>
    </w:p>
    <w:p w14:paraId="2BF78510" w14:textId="77777777" w:rsidR="00261773" w:rsidRDefault="00261773" w:rsidP="00261773">
      <w:pPr>
        <w:spacing w:after="0"/>
        <w:rPr>
          <w:rFonts w:ascii="Times New Roman" w:hAnsi="Times New Roman" w:cs="Times New Roman"/>
          <w:sz w:val="24"/>
          <w:szCs w:val="24"/>
        </w:rPr>
      </w:pPr>
    </w:p>
    <w:p w14:paraId="51B886D6" w14:textId="1EBF139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42913">
        <w:rPr>
          <w:rFonts w:ascii="Times New Roman" w:hAnsi="Times New Roman" w:cs="Times New Roman"/>
          <w:sz w:val="24"/>
          <w:szCs w:val="24"/>
        </w:rPr>
        <w:t xml:space="preserve"> </w:t>
      </w:r>
      <w:r w:rsidR="00D55A98">
        <w:rPr>
          <w:rFonts w:ascii="Times New Roman" w:hAnsi="Times New Roman" w:cs="Times New Roman"/>
          <w:sz w:val="24"/>
          <w:szCs w:val="24"/>
        </w:rPr>
        <w:t>both blindness and eyesight.</w:t>
      </w:r>
    </w:p>
    <w:p w14:paraId="6212569F" w14:textId="77777777" w:rsidR="00042913" w:rsidRDefault="00042913" w:rsidP="00261773">
      <w:pPr>
        <w:spacing w:after="0"/>
        <w:rPr>
          <w:rFonts w:ascii="Times New Roman" w:hAnsi="Times New Roman" w:cs="Times New Roman"/>
          <w:sz w:val="24"/>
          <w:szCs w:val="24"/>
        </w:rPr>
      </w:pPr>
    </w:p>
    <w:p w14:paraId="27F18588" w14:textId="77777777" w:rsidR="00042913" w:rsidRPr="00193290" w:rsidRDefault="00042913" w:rsidP="00042913">
      <w:pPr>
        <w:spacing w:after="0"/>
        <w:rPr>
          <w:rFonts w:ascii="Times New Roman" w:hAnsi="Times New Roman" w:cs="Times New Roman"/>
          <w:sz w:val="20"/>
          <w:szCs w:val="20"/>
        </w:rPr>
      </w:pPr>
      <w:r w:rsidRPr="00140E07">
        <w:rPr>
          <w:rFonts w:ascii="Times New Roman" w:hAnsi="Times New Roman" w:cs="Times New Roman"/>
          <w:sz w:val="20"/>
          <w:szCs w:val="20"/>
        </w:rPr>
        <w:t>2 Kings 6:15-17 (NIV)   When the servant of the man of God got up and went out early the next morning, an army with horses and chariots had surrounded the city. "Oh, my lord, what shall we do?" the servant asked. 16  "Don't be afraid," the prophet answered. "Those who are with us are more than those who are with them." 17  And Elisha prayed, "O LORD, open his eyes so he may see." Then the LORD opened the servant's eyes, and he looked and saw the hills full of horses and chariots of fire all around Elisha.</w:t>
      </w:r>
    </w:p>
    <w:p w14:paraId="1E58957D" w14:textId="77777777" w:rsidR="00042913" w:rsidRDefault="00042913" w:rsidP="00261773">
      <w:pPr>
        <w:spacing w:after="0"/>
        <w:rPr>
          <w:rFonts w:ascii="Times New Roman" w:hAnsi="Times New Roman" w:cs="Times New Roman"/>
          <w:sz w:val="24"/>
          <w:szCs w:val="24"/>
        </w:rPr>
      </w:pPr>
    </w:p>
    <w:p w14:paraId="334D7FE1" w14:textId="167D1650" w:rsidR="00D55A98" w:rsidRPr="00D55A98" w:rsidRDefault="00D55A98" w:rsidP="00D55A98">
      <w:pPr>
        <w:spacing w:after="0"/>
        <w:rPr>
          <w:rFonts w:ascii="Times New Roman" w:hAnsi="Times New Roman" w:cs="Times New Roman"/>
          <w:sz w:val="24"/>
          <w:szCs w:val="24"/>
        </w:rPr>
      </w:pPr>
      <w:r>
        <w:rPr>
          <w:rFonts w:ascii="Times New Roman" w:hAnsi="Times New Roman" w:cs="Times New Roman"/>
          <w:sz w:val="24"/>
          <w:szCs w:val="24"/>
        </w:rPr>
        <w:t xml:space="preserve">What </w:t>
      </w:r>
      <w:r w:rsidRPr="00D55A98">
        <w:rPr>
          <w:rFonts w:ascii="Times New Roman" w:hAnsi="Times New Roman" w:cs="Times New Roman"/>
          <w:sz w:val="24"/>
          <w:szCs w:val="24"/>
        </w:rPr>
        <w:t xml:space="preserve">did Elisha’s servant see and what feeling did it generate within him? </w:t>
      </w:r>
    </w:p>
    <w:p w14:paraId="3F2FA657" w14:textId="77777777" w:rsidR="00D55A98" w:rsidRPr="00D55A98" w:rsidRDefault="00D55A98" w:rsidP="00D55A98">
      <w:pPr>
        <w:numPr>
          <w:ilvl w:val="0"/>
          <w:numId w:val="4"/>
        </w:numPr>
        <w:spacing w:after="0"/>
        <w:rPr>
          <w:rFonts w:ascii="Times New Roman" w:hAnsi="Times New Roman" w:cs="Times New Roman"/>
          <w:sz w:val="24"/>
          <w:szCs w:val="24"/>
        </w:rPr>
      </w:pPr>
      <w:proofErr w:type="gramStart"/>
      <w:r w:rsidRPr="00D55A98">
        <w:rPr>
          <w:rFonts w:ascii="Times New Roman" w:hAnsi="Times New Roman" w:cs="Times New Roman"/>
          <w:sz w:val="24"/>
          <w:szCs w:val="24"/>
        </w:rPr>
        <w:t>an</w:t>
      </w:r>
      <w:proofErr w:type="gramEnd"/>
      <w:r w:rsidRPr="00D55A98">
        <w:rPr>
          <w:rFonts w:ascii="Times New Roman" w:hAnsi="Times New Roman" w:cs="Times New Roman"/>
          <w:sz w:val="24"/>
          <w:szCs w:val="24"/>
        </w:rPr>
        <w:t xml:space="preserve"> army </w:t>
      </w:r>
      <w:proofErr w:type="gramStart"/>
      <w:r w:rsidRPr="00D55A98">
        <w:rPr>
          <w:rFonts w:ascii="Times New Roman" w:hAnsi="Times New Roman" w:cs="Times New Roman"/>
          <w:sz w:val="24"/>
          <w:szCs w:val="24"/>
        </w:rPr>
        <w:t>had surrounded</w:t>
      </w:r>
      <w:proofErr w:type="gramEnd"/>
      <w:r w:rsidRPr="00D55A98">
        <w:rPr>
          <w:rFonts w:ascii="Times New Roman" w:hAnsi="Times New Roman" w:cs="Times New Roman"/>
          <w:sz w:val="24"/>
          <w:szCs w:val="24"/>
        </w:rPr>
        <w:t xml:space="preserve"> the city</w:t>
      </w:r>
    </w:p>
    <w:p w14:paraId="220D3C03"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horses</w:t>
      </w:r>
    </w:p>
    <w:p w14:paraId="70C401D9"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chariots</w:t>
      </w:r>
    </w:p>
    <w:p w14:paraId="2A87DBF7"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infantry</w:t>
      </w:r>
    </w:p>
    <w:p w14:paraId="390E6F91"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“Oh my … what shall we do?”</w:t>
      </w:r>
    </w:p>
    <w:p w14:paraId="3DACC553" w14:textId="77777777" w:rsidR="00D55A98" w:rsidRDefault="00D55A98" w:rsidP="00261773">
      <w:pPr>
        <w:spacing w:after="0"/>
        <w:rPr>
          <w:rFonts w:ascii="Times New Roman" w:hAnsi="Times New Roman" w:cs="Times New Roman"/>
          <w:sz w:val="24"/>
          <w:szCs w:val="24"/>
        </w:rPr>
      </w:pPr>
    </w:p>
    <w:p w14:paraId="0ACA06D5" w14:textId="77777777" w:rsidR="00D55A98" w:rsidRPr="00D55A98" w:rsidRDefault="00D55A98" w:rsidP="00D55A98">
      <w:pPr>
        <w:spacing w:after="0"/>
        <w:rPr>
          <w:rFonts w:ascii="Times New Roman" w:hAnsi="Times New Roman" w:cs="Times New Roman"/>
          <w:sz w:val="24"/>
          <w:szCs w:val="24"/>
        </w:rPr>
      </w:pPr>
      <w:r w:rsidRPr="00D55A98">
        <w:rPr>
          <w:rFonts w:ascii="Times New Roman" w:hAnsi="Times New Roman" w:cs="Times New Roman"/>
          <w:sz w:val="24"/>
          <w:szCs w:val="24"/>
        </w:rPr>
        <w:t xml:space="preserve">What affirmation did Elisha offer to his young servant? </w:t>
      </w:r>
    </w:p>
    <w:p w14:paraId="0374D6AD" w14:textId="77777777" w:rsidR="00D55A98" w:rsidRPr="00D55A98" w:rsidRDefault="00D55A98" w:rsidP="00D55A98">
      <w:pPr>
        <w:numPr>
          <w:ilvl w:val="0"/>
          <w:numId w:val="4"/>
        </w:numPr>
        <w:spacing w:after="0"/>
        <w:rPr>
          <w:rFonts w:ascii="Times New Roman" w:hAnsi="Times New Roman" w:cs="Times New Roman"/>
          <w:sz w:val="24"/>
          <w:szCs w:val="24"/>
        </w:rPr>
      </w:pPr>
      <w:proofErr w:type="gramStart"/>
      <w:r w:rsidRPr="00D55A98">
        <w:rPr>
          <w:rFonts w:ascii="Times New Roman" w:hAnsi="Times New Roman" w:cs="Times New Roman"/>
          <w:sz w:val="24"/>
          <w:szCs w:val="24"/>
        </w:rPr>
        <w:t>don’t</w:t>
      </w:r>
      <w:proofErr w:type="gramEnd"/>
      <w:r w:rsidRPr="00D55A98">
        <w:rPr>
          <w:rFonts w:ascii="Times New Roman" w:hAnsi="Times New Roman" w:cs="Times New Roman"/>
          <w:sz w:val="24"/>
          <w:szCs w:val="24"/>
        </w:rPr>
        <w:t xml:space="preserve"> be afraid</w:t>
      </w:r>
    </w:p>
    <w:p w14:paraId="345C4E4A"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those who are with US are more than those who are with them</w:t>
      </w:r>
    </w:p>
    <w:p w14:paraId="54344380"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then he asked God to open the servants eyes to see God’s army</w:t>
      </w:r>
    </w:p>
    <w:p w14:paraId="2F199948" w14:textId="77777777" w:rsidR="009D5A8E" w:rsidRDefault="009D5A8E" w:rsidP="00261773">
      <w:pPr>
        <w:spacing w:after="0"/>
        <w:rPr>
          <w:rFonts w:ascii="Times New Roman" w:hAnsi="Times New Roman" w:cs="Times New Roman"/>
          <w:sz w:val="24"/>
          <w:szCs w:val="24"/>
        </w:rPr>
      </w:pPr>
    </w:p>
    <w:p w14:paraId="5A0942CA" w14:textId="77777777" w:rsidR="00D55A98" w:rsidRDefault="00D55A98">
      <w:pPr>
        <w:rPr>
          <w:rFonts w:ascii="Times New Roman" w:hAnsi="Times New Roman" w:cs="Times New Roman"/>
          <w:sz w:val="24"/>
          <w:szCs w:val="24"/>
        </w:rPr>
      </w:pPr>
      <w:r>
        <w:rPr>
          <w:rFonts w:ascii="Times New Roman" w:hAnsi="Times New Roman" w:cs="Times New Roman"/>
          <w:sz w:val="24"/>
          <w:szCs w:val="24"/>
        </w:rPr>
        <w:br w:type="page"/>
      </w:r>
    </w:p>
    <w:p w14:paraId="015ACD8B" w14:textId="6CC844EE" w:rsidR="00D55A98" w:rsidRPr="00D55A98" w:rsidRDefault="00D55A98" w:rsidP="00D55A98">
      <w:pPr>
        <w:spacing w:after="0"/>
        <w:rPr>
          <w:rFonts w:ascii="Times New Roman" w:hAnsi="Times New Roman" w:cs="Times New Roman"/>
          <w:sz w:val="24"/>
          <w:szCs w:val="24"/>
        </w:rPr>
      </w:pPr>
      <w:r w:rsidRPr="00D55A98">
        <w:rPr>
          <w:rFonts w:ascii="Times New Roman" w:hAnsi="Times New Roman" w:cs="Times New Roman"/>
          <w:sz w:val="24"/>
          <w:szCs w:val="24"/>
        </w:rPr>
        <w:lastRenderedPageBreak/>
        <w:t>When have you sensed God’s unseen protection?</w:t>
      </w:r>
    </w:p>
    <w:p w14:paraId="138C06E5"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during a near accident, a “close shave”</w:t>
      </w:r>
    </w:p>
    <w:p w14:paraId="7DF137E9"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approaching a major surgery</w:t>
      </w:r>
    </w:p>
    <w:p w14:paraId="29FADE3E"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facing a very important responsibility (speech, presentation, completion of a project)</w:t>
      </w:r>
    </w:p>
    <w:p w14:paraId="182CC4AC"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when confronted by danger – physical or spiritual</w:t>
      </w:r>
    </w:p>
    <w:p w14:paraId="0881AD4A" w14:textId="77777777" w:rsidR="00D55A98" w:rsidRPr="00D55A98" w:rsidRDefault="00D55A98" w:rsidP="00D55A98">
      <w:pPr>
        <w:spacing w:after="0"/>
        <w:rPr>
          <w:rFonts w:ascii="Times New Roman" w:hAnsi="Times New Roman" w:cs="Times New Roman"/>
          <w:sz w:val="24"/>
          <w:szCs w:val="24"/>
        </w:rPr>
      </w:pPr>
    </w:p>
    <w:p w14:paraId="71E1A933" w14:textId="1CB6921F" w:rsidR="00D55A98" w:rsidRPr="00D55A98" w:rsidRDefault="00D55A98" w:rsidP="00D55A98">
      <w:pPr>
        <w:spacing w:after="0"/>
        <w:rPr>
          <w:rFonts w:ascii="Times New Roman" w:hAnsi="Times New Roman" w:cs="Times New Roman"/>
          <w:sz w:val="24"/>
          <w:szCs w:val="24"/>
        </w:rPr>
      </w:pPr>
      <w:r>
        <w:rPr>
          <w:rFonts w:ascii="Times New Roman" w:hAnsi="Times New Roman" w:cs="Times New Roman"/>
          <w:sz w:val="24"/>
          <w:szCs w:val="24"/>
        </w:rPr>
        <w:t xml:space="preserve">All the </w:t>
      </w:r>
      <w:proofErr w:type="gramStart"/>
      <w:r>
        <w:rPr>
          <w:rFonts w:ascii="Times New Roman" w:hAnsi="Times New Roman" w:cs="Times New Roman"/>
          <w:sz w:val="24"/>
          <w:szCs w:val="24"/>
        </w:rPr>
        <w:t>servant</w:t>
      </w:r>
      <w:proofErr w:type="gramEnd"/>
      <w:r>
        <w:rPr>
          <w:rFonts w:ascii="Times New Roman" w:hAnsi="Times New Roman" w:cs="Times New Roman"/>
          <w:sz w:val="24"/>
          <w:szCs w:val="24"/>
        </w:rPr>
        <w:t xml:space="preserve"> can see the enemy army?  </w:t>
      </w:r>
      <w:r w:rsidRPr="00D55A98">
        <w:rPr>
          <w:rFonts w:ascii="Times New Roman" w:hAnsi="Times New Roman" w:cs="Times New Roman"/>
          <w:sz w:val="24"/>
          <w:szCs w:val="24"/>
        </w:rPr>
        <w:t>Why is human perception of spiritual realities often limited?</w:t>
      </w:r>
    </w:p>
    <w:p w14:paraId="79250801" w14:textId="77777777" w:rsidR="00D55A98" w:rsidRPr="00D55A98" w:rsidRDefault="00D55A98" w:rsidP="00D55A98">
      <w:pPr>
        <w:numPr>
          <w:ilvl w:val="0"/>
          <w:numId w:val="4"/>
        </w:numPr>
        <w:spacing w:after="0"/>
        <w:rPr>
          <w:rFonts w:ascii="Times New Roman" w:hAnsi="Times New Roman" w:cs="Times New Roman"/>
          <w:sz w:val="24"/>
          <w:szCs w:val="24"/>
        </w:rPr>
      </w:pPr>
      <w:proofErr w:type="gramStart"/>
      <w:r w:rsidRPr="00D55A98">
        <w:rPr>
          <w:rFonts w:ascii="Times New Roman" w:hAnsi="Times New Roman" w:cs="Times New Roman"/>
          <w:sz w:val="24"/>
          <w:szCs w:val="24"/>
        </w:rPr>
        <w:t>our</w:t>
      </w:r>
      <w:proofErr w:type="gramEnd"/>
      <w:r w:rsidRPr="00D55A98">
        <w:rPr>
          <w:rFonts w:ascii="Times New Roman" w:hAnsi="Times New Roman" w:cs="Times New Roman"/>
          <w:sz w:val="24"/>
          <w:szCs w:val="24"/>
        </w:rPr>
        <w:t xml:space="preserve"> human senses are limited</w:t>
      </w:r>
    </w:p>
    <w:p w14:paraId="1CB0FF95" w14:textId="77777777" w:rsid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we may focus on the problem and not God’s presence and power</w:t>
      </w:r>
    </w:p>
    <w:p w14:paraId="47F62F54" w14:textId="3DBF5C8C" w:rsidR="00D55A98" w:rsidRPr="00D55A98" w:rsidRDefault="00D55A98" w:rsidP="00D55A98">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should always be looking for God’s intervention in our problems</w:t>
      </w:r>
    </w:p>
    <w:p w14:paraId="4D49BC4A" w14:textId="77777777" w:rsidR="00D55A98" w:rsidRPr="00D55A98" w:rsidRDefault="00D55A98" w:rsidP="00D55A98">
      <w:pPr>
        <w:numPr>
          <w:ilvl w:val="0"/>
          <w:numId w:val="4"/>
        </w:numPr>
        <w:spacing w:after="0"/>
        <w:rPr>
          <w:rFonts w:ascii="Times New Roman" w:hAnsi="Times New Roman" w:cs="Times New Roman"/>
          <w:sz w:val="24"/>
          <w:szCs w:val="24"/>
        </w:rPr>
      </w:pPr>
      <w:proofErr w:type="gramStart"/>
      <w:r w:rsidRPr="00D55A98">
        <w:rPr>
          <w:rFonts w:ascii="Times New Roman" w:hAnsi="Times New Roman" w:cs="Times New Roman"/>
          <w:sz w:val="24"/>
          <w:szCs w:val="24"/>
        </w:rPr>
        <w:t>we</w:t>
      </w:r>
      <w:proofErr w:type="gramEnd"/>
      <w:r w:rsidRPr="00D55A98">
        <w:rPr>
          <w:rFonts w:ascii="Times New Roman" w:hAnsi="Times New Roman" w:cs="Times New Roman"/>
          <w:sz w:val="24"/>
          <w:szCs w:val="24"/>
        </w:rPr>
        <w:t xml:space="preserve"> are distracted by other issues</w:t>
      </w:r>
    </w:p>
    <w:p w14:paraId="20C92F76" w14:textId="77777777" w:rsidR="00D55A98" w:rsidRPr="00D55A98" w:rsidRDefault="00D55A98" w:rsidP="00D55A98">
      <w:pPr>
        <w:numPr>
          <w:ilvl w:val="0"/>
          <w:numId w:val="4"/>
        </w:numPr>
        <w:spacing w:after="0"/>
        <w:rPr>
          <w:rFonts w:ascii="Times New Roman" w:hAnsi="Times New Roman" w:cs="Times New Roman"/>
          <w:sz w:val="24"/>
          <w:szCs w:val="24"/>
        </w:rPr>
      </w:pPr>
      <w:proofErr w:type="gramStart"/>
      <w:r w:rsidRPr="00D55A98">
        <w:rPr>
          <w:rFonts w:ascii="Times New Roman" w:hAnsi="Times New Roman" w:cs="Times New Roman"/>
          <w:sz w:val="24"/>
          <w:szCs w:val="24"/>
        </w:rPr>
        <w:t>when</w:t>
      </w:r>
      <w:proofErr w:type="gramEnd"/>
      <w:r w:rsidRPr="00D55A98">
        <w:rPr>
          <w:rFonts w:ascii="Times New Roman" w:hAnsi="Times New Roman" w:cs="Times New Roman"/>
          <w:sz w:val="24"/>
          <w:szCs w:val="24"/>
        </w:rPr>
        <w:t xml:space="preserve"> you are really sick and feeling quite unwell, it limits your thinking and understanding </w:t>
      </w:r>
    </w:p>
    <w:p w14:paraId="612E8DC5" w14:textId="77777777" w:rsidR="00D55A98" w:rsidRPr="00D55A98" w:rsidRDefault="00D55A98" w:rsidP="00D55A98">
      <w:pPr>
        <w:spacing w:after="0"/>
        <w:rPr>
          <w:rFonts w:ascii="Times New Roman" w:hAnsi="Times New Roman" w:cs="Times New Roman"/>
          <w:sz w:val="24"/>
          <w:szCs w:val="24"/>
        </w:rPr>
      </w:pPr>
    </w:p>
    <w:p w14:paraId="5201987B" w14:textId="77777777" w:rsidR="00D55A98" w:rsidRPr="00D55A98" w:rsidRDefault="00D55A98" w:rsidP="00D55A98">
      <w:pPr>
        <w:spacing w:after="0"/>
        <w:rPr>
          <w:rFonts w:ascii="Times New Roman" w:hAnsi="Times New Roman" w:cs="Times New Roman"/>
          <w:sz w:val="24"/>
          <w:szCs w:val="24"/>
        </w:rPr>
      </w:pPr>
      <w:r w:rsidRPr="00D55A98">
        <w:rPr>
          <w:rFonts w:ascii="Times New Roman" w:hAnsi="Times New Roman" w:cs="Times New Roman"/>
          <w:sz w:val="24"/>
          <w:szCs w:val="24"/>
        </w:rPr>
        <w:t>What are some ways God opens our eyes and allows us to see what He is doing?</w:t>
      </w:r>
    </w:p>
    <w:p w14:paraId="22437F53" w14:textId="77777777" w:rsidR="00D55A98" w:rsidRPr="00D55A98" w:rsidRDefault="00D55A98" w:rsidP="00D55A98">
      <w:pPr>
        <w:numPr>
          <w:ilvl w:val="0"/>
          <w:numId w:val="4"/>
        </w:numPr>
        <w:spacing w:after="0"/>
        <w:rPr>
          <w:rFonts w:ascii="Times New Roman" w:hAnsi="Times New Roman" w:cs="Times New Roman"/>
          <w:sz w:val="24"/>
          <w:szCs w:val="24"/>
        </w:rPr>
      </w:pPr>
      <w:proofErr w:type="gramStart"/>
      <w:r w:rsidRPr="00D55A98">
        <w:rPr>
          <w:rFonts w:ascii="Times New Roman" w:hAnsi="Times New Roman" w:cs="Times New Roman"/>
          <w:sz w:val="24"/>
          <w:szCs w:val="24"/>
        </w:rPr>
        <w:t>once</w:t>
      </w:r>
      <w:proofErr w:type="gramEnd"/>
      <w:r w:rsidRPr="00D55A98">
        <w:rPr>
          <w:rFonts w:ascii="Times New Roman" w:hAnsi="Times New Roman" w:cs="Times New Roman"/>
          <w:sz w:val="24"/>
          <w:szCs w:val="24"/>
        </w:rPr>
        <w:t xml:space="preserve"> in a while we hear a news report or some information that informs us of answers to long standing prayers</w:t>
      </w:r>
    </w:p>
    <w:p w14:paraId="1278686D"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someone shares how God protected them … and you were praying for them at that time</w:t>
      </w:r>
    </w:p>
    <w:p w14:paraId="304AC5D6"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we escape a danger and what happens and how it happens tells us that it HAD to be God at work</w:t>
      </w:r>
    </w:p>
    <w:p w14:paraId="3F946AF9"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 xml:space="preserve">a verse we “happen” to be reading all of a </w:t>
      </w:r>
      <w:proofErr w:type="gramStart"/>
      <w:r w:rsidRPr="00D55A98">
        <w:rPr>
          <w:rFonts w:ascii="Times New Roman" w:hAnsi="Times New Roman" w:cs="Times New Roman"/>
          <w:sz w:val="24"/>
          <w:szCs w:val="24"/>
        </w:rPr>
        <w:t>sudden matches</w:t>
      </w:r>
      <w:proofErr w:type="gramEnd"/>
      <w:r w:rsidRPr="00D55A98">
        <w:rPr>
          <w:rFonts w:ascii="Times New Roman" w:hAnsi="Times New Roman" w:cs="Times New Roman"/>
          <w:sz w:val="24"/>
          <w:szCs w:val="24"/>
        </w:rPr>
        <w:t xml:space="preserve"> up with the issue we are struggling with</w:t>
      </w:r>
    </w:p>
    <w:p w14:paraId="3BD8B031" w14:textId="77777777" w:rsidR="00D55A98" w:rsidRPr="00D55A98" w:rsidRDefault="00D55A98" w:rsidP="00D55A98">
      <w:pPr>
        <w:spacing w:after="0"/>
        <w:rPr>
          <w:rFonts w:ascii="Times New Roman" w:hAnsi="Times New Roman" w:cs="Times New Roman"/>
          <w:sz w:val="24"/>
          <w:szCs w:val="24"/>
        </w:rPr>
      </w:pPr>
    </w:p>
    <w:p w14:paraId="611A3FFD" w14:textId="77777777" w:rsidR="00D55A98" w:rsidRPr="00D55A98" w:rsidRDefault="00D55A98" w:rsidP="00D55A98">
      <w:pPr>
        <w:spacing w:after="0"/>
        <w:rPr>
          <w:rFonts w:ascii="Times New Roman" w:hAnsi="Times New Roman" w:cs="Times New Roman"/>
          <w:sz w:val="24"/>
          <w:szCs w:val="24"/>
        </w:rPr>
      </w:pPr>
      <w:r w:rsidRPr="00D55A98">
        <w:rPr>
          <w:rFonts w:ascii="Times New Roman" w:hAnsi="Times New Roman" w:cs="Times New Roman"/>
          <w:sz w:val="24"/>
          <w:szCs w:val="24"/>
        </w:rPr>
        <w:t>How does Elisha's prayer in verse 17 shift the servant's perspective? What does this teach us about spiritual awareness?</w:t>
      </w:r>
    </w:p>
    <w:p w14:paraId="4715B715"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our own awareness is limited by human limitations</w:t>
      </w:r>
    </w:p>
    <w:p w14:paraId="271D893B" w14:textId="77777777" w:rsidR="00D55A98" w:rsidRPr="00D55A98" w:rsidRDefault="00D55A98" w:rsidP="00D55A98">
      <w:pPr>
        <w:numPr>
          <w:ilvl w:val="0"/>
          <w:numId w:val="4"/>
        </w:numPr>
        <w:spacing w:after="0"/>
        <w:rPr>
          <w:rFonts w:ascii="Times New Roman" w:hAnsi="Times New Roman" w:cs="Times New Roman"/>
          <w:sz w:val="24"/>
          <w:szCs w:val="24"/>
        </w:rPr>
      </w:pPr>
      <w:proofErr w:type="gramStart"/>
      <w:r w:rsidRPr="00D55A98">
        <w:rPr>
          <w:rFonts w:ascii="Times New Roman" w:hAnsi="Times New Roman" w:cs="Times New Roman"/>
          <w:sz w:val="24"/>
          <w:szCs w:val="24"/>
        </w:rPr>
        <w:t>there</w:t>
      </w:r>
      <w:proofErr w:type="gramEnd"/>
      <w:r w:rsidRPr="00D55A98">
        <w:rPr>
          <w:rFonts w:ascii="Times New Roman" w:hAnsi="Times New Roman" w:cs="Times New Roman"/>
          <w:sz w:val="24"/>
          <w:szCs w:val="24"/>
        </w:rPr>
        <w:t xml:space="preserve"> are things going on in the spiritual realm that we often don’t realize</w:t>
      </w:r>
    </w:p>
    <w:p w14:paraId="332665CA"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but they ARE happening</w:t>
      </w:r>
    </w:p>
    <w:p w14:paraId="631BC98D"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 xml:space="preserve">evil powers are at </w:t>
      </w:r>
      <w:proofErr w:type="gramStart"/>
      <w:r w:rsidRPr="00D55A98">
        <w:rPr>
          <w:rFonts w:ascii="Times New Roman" w:hAnsi="Times New Roman" w:cs="Times New Roman"/>
          <w:sz w:val="24"/>
          <w:szCs w:val="24"/>
        </w:rPr>
        <w:t>work</w:t>
      </w:r>
      <w:proofErr w:type="gramEnd"/>
      <w:r w:rsidRPr="00D55A98">
        <w:rPr>
          <w:rFonts w:ascii="Times New Roman" w:hAnsi="Times New Roman" w:cs="Times New Roman"/>
          <w:sz w:val="24"/>
          <w:szCs w:val="24"/>
        </w:rPr>
        <w:t xml:space="preserve"> but God’s powers are also at work … and God’s power is greater</w:t>
      </w:r>
    </w:p>
    <w:p w14:paraId="3C1017E4" w14:textId="77777777" w:rsidR="00D55A98" w:rsidRPr="00D55A98" w:rsidRDefault="00D55A98" w:rsidP="00D55A98">
      <w:pPr>
        <w:spacing w:after="0"/>
        <w:rPr>
          <w:rFonts w:ascii="Times New Roman" w:hAnsi="Times New Roman" w:cs="Times New Roman"/>
          <w:sz w:val="24"/>
          <w:szCs w:val="24"/>
        </w:rPr>
      </w:pPr>
    </w:p>
    <w:p w14:paraId="50714E5C" w14:textId="77777777" w:rsidR="00D55A98" w:rsidRPr="00D55A98" w:rsidRDefault="00D55A98" w:rsidP="00D55A98">
      <w:pPr>
        <w:spacing w:after="0"/>
        <w:rPr>
          <w:rFonts w:ascii="Times New Roman" w:hAnsi="Times New Roman" w:cs="Times New Roman"/>
          <w:sz w:val="24"/>
          <w:szCs w:val="24"/>
        </w:rPr>
      </w:pPr>
      <w:r w:rsidRPr="00D55A98">
        <w:rPr>
          <w:rFonts w:ascii="Times New Roman" w:hAnsi="Times New Roman" w:cs="Times New Roman"/>
          <w:sz w:val="24"/>
          <w:szCs w:val="24"/>
        </w:rPr>
        <w:t>How might the servant’s eyes being opened to God's protection apply to situations we face today?</w:t>
      </w:r>
    </w:p>
    <w:p w14:paraId="68855C64" w14:textId="1896A150"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things we worry about</w:t>
      </w:r>
      <w:r w:rsidRPr="00D55A98">
        <w:rPr>
          <w:rFonts w:ascii="Times New Roman" w:hAnsi="Times New Roman" w:cs="Times New Roman"/>
          <w:sz w:val="24"/>
          <w:szCs w:val="24"/>
        </w:rPr>
        <w:t xml:space="preserve">, </w:t>
      </w:r>
      <w:r w:rsidRPr="00D55A98">
        <w:rPr>
          <w:rFonts w:ascii="Times New Roman" w:hAnsi="Times New Roman" w:cs="Times New Roman"/>
          <w:sz w:val="24"/>
          <w:szCs w:val="24"/>
        </w:rPr>
        <w:t>problems we are facing</w:t>
      </w:r>
    </w:p>
    <w:p w14:paraId="5F365319"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opposition from unbelieving family or co-workers</w:t>
      </w:r>
    </w:p>
    <w:p w14:paraId="421EE011"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habits one is trying to do away with</w:t>
      </w:r>
    </w:p>
    <w:p w14:paraId="3586BAED"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abuse or harassment from a relative, neighbor, co-worker, boss</w:t>
      </w:r>
    </w:p>
    <w:p w14:paraId="041A3B52" w14:textId="77777777" w:rsidR="009D5A8E" w:rsidRDefault="009D5A8E" w:rsidP="00261773">
      <w:pPr>
        <w:spacing w:after="0"/>
        <w:rPr>
          <w:rFonts w:ascii="Times New Roman" w:hAnsi="Times New Roman" w:cs="Times New Roman"/>
          <w:sz w:val="24"/>
          <w:szCs w:val="24"/>
        </w:rPr>
      </w:pPr>
    </w:p>
    <w:p w14:paraId="7D627C4C" w14:textId="67A0177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D55A98">
        <w:rPr>
          <w:rFonts w:ascii="Times New Roman" w:hAnsi="Times New Roman" w:cs="Times New Roman"/>
          <w:sz w:val="24"/>
          <w:szCs w:val="24"/>
        </w:rPr>
        <w:t xml:space="preserve"> Be Gracious to Your Enemies</w:t>
      </w:r>
    </w:p>
    <w:p w14:paraId="464762B3" w14:textId="77777777" w:rsidR="00261773" w:rsidRDefault="00261773" w:rsidP="00261773">
      <w:pPr>
        <w:spacing w:after="0"/>
        <w:rPr>
          <w:rFonts w:ascii="Times New Roman" w:hAnsi="Times New Roman" w:cs="Times New Roman"/>
          <w:sz w:val="24"/>
          <w:szCs w:val="24"/>
        </w:rPr>
      </w:pPr>
    </w:p>
    <w:p w14:paraId="3BA246DE" w14:textId="2E258D0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D55A98">
        <w:rPr>
          <w:rFonts w:ascii="Times New Roman" w:hAnsi="Times New Roman" w:cs="Times New Roman"/>
          <w:sz w:val="24"/>
          <w:szCs w:val="24"/>
        </w:rPr>
        <w:t xml:space="preserve"> mercy given.</w:t>
      </w:r>
    </w:p>
    <w:p w14:paraId="5B858452" w14:textId="77777777" w:rsidR="009D5A8E" w:rsidRDefault="009D5A8E" w:rsidP="00261773">
      <w:pPr>
        <w:spacing w:after="0"/>
        <w:rPr>
          <w:rFonts w:ascii="Times New Roman" w:hAnsi="Times New Roman" w:cs="Times New Roman"/>
          <w:sz w:val="24"/>
          <w:szCs w:val="24"/>
        </w:rPr>
      </w:pPr>
    </w:p>
    <w:p w14:paraId="6D3912B4" w14:textId="77777777" w:rsidR="00D55A98" w:rsidRPr="00193290" w:rsidRDefault="00D55A98" w:rsidP="00D55A98">
      <w:pPr>
        <w:spacing w:after="0"/>
        <w:rPr>
          <w:rFonts w:ascii="Times New Roman" w:hAnsi="Times New Roman" w:cs="Times New Roman"/>
          <w:sz w:val="20"/>
          <w:szCs w:val="20"/>
        </w:rPr>
      </w:pPr>
      <w:r w:rsidRPr="00140E07">
        <w:rPr>
          <w:rFonts w:ascii="Times New Roman" w:hAnsi="Times New Roman" w:cs="Times New Roman"/>
          <w:sz w:val="20"/>
          <w:szCs w:val="20"/>
        </w:rPr>
        <w:t xml:space="preserve">2 Kings 6:18-23 (NIV)  As the enemy came down toward him, Elisha prayed to the LORD, "Strike these people with blindness." So he struck them with blindness, as Elisha had asked. 19  Elisha told them, "This is not the </w:t>
      </w:r>
      <w:proofErr w:type="gramStart"/>
      <w:r w:rsidRPr="00140E07">
        <w:rPr>
          <w:rFonts w:ascii="Times New Roman" w:hAnsi="Times New Roman" w:cs="Times New Roman"/>
          <w:sz w:val="20"/>
          <w:szCs w:val="20"/>
        </w:rPr>
        <w:t>road</w:t>
      </w:r>
      <w:proofErr w:type="gramEnd"/>
      <w:r w:rsidRPr="00140E07">
        <w:rPr>
          <w:rFonts w:ascii="Times New Roman" w:hAnsi="Times New Roman" w:cs="Times New Roman"/>
          <w:sz w:val="20"/>
          <w:szCs w:val="20"/>
        </w:rPr>
        <w:t xml:space="preserve"> and this is not the city. Follow me, and I will lead you to the man you are looking for." And he led them to Samaria. </w:t>
      </w:r>
      <w:r w:rsidRPr="00140E07">
        <w:rPr>
          <w:rFonts w:ascii="Times New Roman" w:hAnsi="Times New Roman" w:cs="Times New Roman"/>
          <w:sz w:val="20"/>
          <w:szCs w:val="20"/>
        </w:rPr>
        <w:lastRenderedPageBreak/>
        <w:t xml:space="preserve">20  After they entered the city, Elisha said, "LORD, open the eyes of these men so they can see." Then the LORD opened their </w:t>
      </w:r>
      <w:proofErr w:type="gramStart"/>
      <w:r w:rsidRPr="00140E07">
        <w:rPr>
          <w:rFonts w:ascii="Times New Roman" w:hAnsi="Times New Roman" w:cs="Times New Roman"/>
          <w:sz w:val="20"/>
          <w:szCs w:val="20"/>
        </w:rPr>
        <w:t>eyes</w:t>
      </w:r>
      <w:proofErr w:type="gramEnd"/>
      <w:r w:rsidRPr="00140E07">
        <w:rPr>
          <w:rFonts w:ascii="Times New Roman" w:hAnsi="Times New Roman" w:cs="Times New Roman"/>
          <w:sz w:val="20"/>
          <w:szCs w:val="20"/>
        </w:rPr>
        <w:t xml:space="preserve"> and they looked, and there they were, inside Samaria. 21  When the king of Israel saw them, he asked Elisha, "Shall I kill them, my father? Shall I kill them?" 22  "Do not kill them," he answered. "Would you kill men you have captured with your own sword or bow? Set food and water before them so that they may eat and drink and then go back to their master." 23  So he prepared a great feast for them, and after they had finished eating and drinking, he sent them away, and they returned to their master. So the bands from Aram stopped raiding Israel's territory.</w:t>
      </w:r>
    </w:p>
    <w:p w14:paraId="2C5E6509" w14:textId="77777777" w:rsidR="00D55A98" w:rsidRDefault="00D55A98" w:rsidP="00261773">
      <w:pPr>
        <w:spacing w:after="0"/>
        <w:rPr>
          <w:rFonts w:ascii="Times New Roman" w:hAnsi="Times New Roman" w:cs="Times New Roman"/>
          <w:sz w:val="24"/>
          <w:szCs w:val="24"/>
        </w:rPr>
      </w:pPr>
    </w:p>
    <w:p w14:paraId="09BAE33A" w14:textId="77777777" w:rsidR="00D55A98" w:rsidRPr="00D55A98" w:rsidRDefault="00D55A98" w:rsidP="00D55A98">
      <w:pPr>
        <w:spacing w:after="0"/>
        <w:rPr>
          <w:rFonts w:ascii="Times New Roman" w:hAnsi="Times New Roman" w:cs="Times New Roman"/>
          <w:sz w:val="24"/>
          <w:szCs w:val="24"/>
        </w:rPr>
      </w:pPr>
      <w:r w:rsidRPr="00D55A98">
        <w:rPr>
          <w:rFonts w:ascii="Times New Roman" w:hAnsi="Times New Roman" w:cs="Times New Roman"/>
          <w:sz w:val="24"/>
          <w:szCs w:val="24"/>
        </w:rPr>
        <w:t xml:space="preserve">What did Elisha pray for the Lord to do when confronted with the Syrians? </w:t>
      </w:r>
    </w:p>
    <w:p w14:paraId="61ABCB23"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strike the people with blindness</w:t>
      </w:r>
    </w:p>
    <w:p w14:paraId="169CD7DB"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opposite of what the servant was experiencing</w:t>
      </w:r>
    </w:p>
    <w:p w14:paraId="1A11B3BE" w14:textId="77777777" w:rsidR="00D55A98" w:rsidRPr="00D55A98" w:rsidRDefault="00D55A98" w:rsidP="00D55A98">
      <w:pPr>
        <w:spacing w:after="0"/>
        <w:rPr>
          <w:rFonts w:ascii="Times New Roman" w:hAnsi="Times New Roman" w:cs="Times New Roman"/>
          <w:sz w:val="24"/>
          <w:szCs w:val="24"/>
        </w:rPr>
      </w:pPr>
    </w:p>
    <w:p w14:paraId="342948EE" w14:textId="77777777" w:rsidR="00D55A98" w:rsidRPr="00D55A98" w:rsidRDefault="00D55A98" w:rsidP="00D55A98">
      <w:pPr>
        <w:spacing w:after="0"/>
        <w:rPr>
          <w:rFonts w:ascii="Times New Roman" w:hAnsi="Times New Roman" w:cs="Times New Roman"/>
          <w:sz w:val="24"/>
          <w:szCs w:val="24"/>
        </w:rPr>
      </w:pPr>
      <w:r w:rsidRPr="00D55A98">
        <w:rPr>
          <w:rFonts w:ascii="Times New Roman" w:hAnsi="Times New Roman" w:cs="Times New Roman"/>
          <w:sz w:val="24"/>
          <w:szCs w:val="24"/>
        </w:rPr>
        <w:t xml:space="preserve">What tactic did Elisha use to deal with his foes? </w:t>
      </w:r>
    </w:p>
    <w:p w14:paraId="2EDFA230" w14:textId="77777777" w:rsidR="00D55A98" w:rsidRPr="00D55A98" w:rsidRDefault="00D55A98" w:rsidP="00D55A98">
      <w:pPr>
        <w:numPr>
          <w:ilvl w:val="0"/>
          <w:numId w:val="4"/>
        </w:numPr>
        <w:spacing w:after="0"/>
        <w:rPr>
          <w:rFonts w:ascii="Times New Roman" w:hAnsi="Times New Roman" w:cs="Times New Roman"/>
          <w:sz w:val="24"/>
          <w:szCs w:val="24"/>
        </w:rPr>
      </w:pPr>
      <w:proofErr w:type="gramStart"/>
      <w:r w:rsidRPr="00D55A98">
        <w:rPr>
          <w:rFonts w:ascii="Times New Roman" w:hAnsi="Times New Roman" w:cs="Times New Roman"/>
          <w:sz w:val="24"/>
          <w:szCs w:val="24"/>
        </w:rPr>
        <w:t>this</w:t>
      </w:r>
      <w:proofErr w:type="gramEnd"/>
      <w:r w:rsidRPr="00D55A98">
        <w:rPr>
          <w:rFonts w:ascii="Times New Roman" w:hAnsi="Times New Roman" w:cs="Times New Roman"/>
          <w:sz w:val="24"/>
          <w:szCs w:val="24"/>
        </w:rPr>
        <w:t xml:space="preserve"> is not the road you seek (sounds like Obi Wan Kenobi)</w:t>
      </w:r>
    </w:p>
    <w:p w14:paraId="545DC91A" w14:textId="77777777" w:rsidR="00D55A98" w:rsidRPr="00D55A98" w:rsidRDefault="00D55A98" w:rsidP="00D55A98">
      <w:pPr>
        <w:numPr>
          <w:ilvl w:val="0"/>
          <w:numId w:val="4"/>
        </w:numPr>
        <w:spacing w:after="0"/>
        <w:rPr>
          <w:rFonts w:ascii="Times New Roman" w:hAnsi="Times New Roman" w:cs="Times New Roman"/>
          <w:sz w:val="24"/>
          <w:szCs w:val="24"/>
        </w:rPr>
      </w:pPr>
      <w:proofErr w:type="gramStart"/>
      <w:r w:rsidRPr="00D55A98">
        <w:rPr>
          <w:rFonts w:ascii="Times New Roman" w:hAnsi="Times New Roman" w:cs="Times New Roman"/>
          <w:sz w:val="24"/>
          <w:szCs w:val="24"/>
        </w:rPr>
        <w:t>follow</w:t>
      </w:r>
      <w:proofErr w:type="gramEnd"/>
      <w:r w:rsidRPr="00D55A98">
        <w:rPr>
          <w:rFonts w:ascii="Times New Roman" w:hAnsi="Times New Roman" w:cs="Times New Roman"/>
          <w:sz w:val="24"/>
          <w:szCs w:val="24"/>
        </w:rPr>
        <w:t xml:space="preserve"> me</w:t>
      </w:r>
    </w:p>
    <w:p w14:paraId="2CF8D718"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I’ll lead you to the person you’re looking for</w:t>
      </w:r>
    </w:p>
    <w:p w14:paraId="616075BB" w14:textId="77777777" w:rsidR="00D55A98" w:rsidRPr="00D55A98" w:rsidRDefault="00D55A98" w:rsidP="00D55A98">
      <w:pPr>
        <w:numPr>
          <w:ilvl w:val="0"/>
          <w:numId w:val="4"/>
        </w:numPr>
        <w:spacing w:after="0"/>
        <w:rPr>
          <w:rFonts w:ascii="Times New Roman" w:hAnsi="Times New Roman" w:cs="Times New Roman"/>
          <w:sz w:val="24"/>
          <w:szCs w:val="24"/>
        </w:rPr>
      </w:pPr>
      <w:r w:rsidRPr="00D55A98">
        <w:rPr>
          <w:rFonts w:ascii="Times New Roman" w:hAnsi="Times New Roman" w:cs="Times New Roman"/>
          <w:sz w:val="24"/>
          <w:szCs w:val="24"/>
        </w:rPr>
        <w:t>Once in Samaria, prayed for their eyes to be opened</w:t>
      </w:r>
    </w:p>
    <w:p w14:paraId="18C408FE" w14:textId="77777777" w:rsidR="005A23F4" w:rsidRDefault="005A23F4" w:rsidP="00261773">
      <w:pPr>
        <w:spacing w:after="0"/>
        <w:rPr>
          <w:rFonts w:ascii="Times New Roman" w:hAnsi="Times New Roman" w:cs="Times New Roman"/>
          <w:sz w:val="24"/>
          <w:szCs w:val="24"/>
        </w:rPr>
      </w:pPr>
    </w:p>
    <w:p w14:paraId="4D12D960" w14:textId="77777777" w:rsidR="005A23F4" w:rsidRPr="005A23F4" w:rsidRDefault="005A23F4" w:rsidP="005A23F4">
      <w:pPr>
        <w:spacing w:after="0"/>
        <w:rPr>
          <w:rFonts w:ascii="Times New Roman" w:hAnsi="Times New Roman" w:cs="Times New Roman"/>
          <w:sz w:val="24"/>
          <w:szCs w:val="24"/>
        </w:rPr>
      </w:pPr>
      <w:r w:rsidRPr="005A23F4">
        <w:rPr>
          <w:rFonts w:ascii="Times New Roman" w:hAnsi="Times New Roman" w:cs="Times New Roman"/>
          <w:sz w:val="24"/>
          <w:szCs w:val="24"/>
        </w:rPr>
        <w:t>What are practical ways we can show kindness to those who oppose us?</w:t>
      </w:r>
    </w:p>
    <w:p w14:paraId="672A196E" w14:textId="77777777" w:rsidR="005A23F4" w:rsidRPr="005A23F4" w:rsidRDefault="005A23F4" w:rsidP="005A23F4">
      <w:pPr>
        <w:numPr>
          <w:ilvl w:val="0"/>
          <w:numId w:val="4"/>
        </w:numPr>
        <w:spacing w:after="0"/>
        <w:rPr>
          <w:rFonts w:ascii="Times New Roman" w:hAnsi="Times New Roman" w:cs="Times New Roman"/>
          <w:sz w:val="24"/>
          <w:szCs w:val="24"/>
        </w:rPr>
      </w:pPr>
      <w:r w:rsidRPr="005A23F4">
        <w:rPr>
          <w:rFonts w:ascii="Times New Roman" w:hAnsi="Times New Roman" w:cs="Times New Roman"/>
          <w:sz w:val="24"/>
          <w:szCs w:val="24"/>
        </w:rPr>
        <w:t>don’t go for revenge</w:t>
      </w:r>
    </w:p>
    <w:p w14:paraId="551E7DD5" w14:textId="77777777" w:rsidR="005A23F4" w:rsidRPr="005A23F4" w:rsidRDefault="005A23F4" w:rsidP="005A23F4">
      <w:pPr>
        <w:numPr>
          <w:ilvl w:val="0"/>
          <w:numId w:val="4"/>
        </w:numPr>
        <w:spacing w:after="0"/>
        <w:rPr>
          <w:rFonts w:ascii="Times New Roman" w:hAnsi="Times New Roman" w:cs="Times New Roman"/>
          <w:sz w:val="24"/>
          <w:szCs w:val="24"/>
        </w:rPr>
      </w:pPr>
      <w:r w:rsidRPr="005A23F4">
        <w:rPr>
          <w:rFonts w:ascii="Times New Roman" w:hAnsi="Times New Roman" w:cs="Times New Roman"/>
          <w:sz w:val="24"/>
          <w:szCs w:val="24"/>
        </w:rPr>
        <w:t>pray for them</w:t>
      </w:r>
    </w:p>
    <w:p w14:paraId="0DCE2B4D" w14:textId="77777777" w:rsidR="005A23F4" w:rsidRPr="005A23F4" w:rsidRDefault="005A23F4" w:rsidP="005A23F4">
      <w:pPr>
        <w:numPr>
          <w:ilvl w:val="0"/>
          <w:numId w:val="4"/>
        </w:numPr>
        <w:spacing w:after="0"/>
        <w:rPr>
          <w:rFonts w:ascii="Times New Roman" w:hAnsi="Times New Roman" w:cs="Times New Roman"/>
          <w:sz w:val="24"/>
          <w:szCs w:val="24"/>
        </w:rPr>
      </w:pPr>
      <w:r w:rsidRPr="005A23F4">
        <w:rPr>
          <w:rFonts w:ascii="Times New Roman" w:hAnsi="Times New Roman" w:cs="Times New Roman"/>
          <w:sz w:val="24"/>
          <w:szCs w:val="24"/>
        </w:rPr>
        <w:t>help them with their own problems</w:t>
      </w:r>
    </w:p>
    <w:p w14:paraId="395FD10F" w14:textId="77777777" w:rsidR="005A23F4" w:rsidRPr="005A23F4" w:rsidRDefault="005A23F4" w:rsidP="005A23F4">
      <w:pPr>
        <w:numPr>
          <w:ilvl w:val="0"/>
          <w:numId w:val="4"/>
        </w:numPr>
        <w:spacing w:after="0"/>
        <w:rPr>
          <w:rFonts w:ascii="Times New Roman" w:hAnsi="Times New Roman" w:cs="Times New Roman"/>
          <w:sz w:val="24"/>
          <w:szCs w:val="24"/>
        </w:rPr>
      </w:pPr>
      <w:r w:rsidRPr="005A23F4">
        <w:rPr>
          <w:rFonts w:ascii="Times New Roman" w:hAnsi="Times New Roman" w:cs="Times New Roman"/>
          <w:sz w:val="24"/>
          <w:szCs w:val="24"/>
        </w:rPr>
        <w:t>be a blessing to them</w:t>
      </w:r>
    </w:p>
    <w:p w14:paraId="5AFCA85F" w14:textId="77777777" w:rsidR="005A23F4" w:rsidRDefault="005A23F4" w:rsidP="00261773">
      <w:pPr>
        <w:spacing w:after="0"/>
        <w:rPr>
          <w:rFonts w:ascii="Times New Roman" w:hAnsi="Times New Roman" w:cs="Times New Roman"/>
          <w:sz w:val="24"/>
          <w:szCs w:val="24"/>
        </w:rPr>
      </w:pPr>
    </w:p>
    <w:p w14:paraId="0EFCD816" w14:textId="77777777" w:rsidR="005A23F4" w:rsidRPr="005A23F4" w:rsidRDefault="005A23F4" w:rsidP="005A23F4">
      <w:pPr>
        <w:spacing w:after="0"/>
        <w:rPr>
          <w:rFonts w:ascii="Times New Roman" w:hAnsi="Times New Roman" w:cs="Times New Roman"/>
          <w:sz w:val="24"/>
          <w:szCs w:val="24"/>
        </w:rPr>
      </w:pPr>
      <w:r w:rsidRPr="005A23F4">
        <w:rPr>
          <w:rFonts w:ascii="Times New Roman" w:hAnsi="Times New Roman" w:cs="Times New Roman"/>
          <w:sz w:val="24"/>
          <w:szCs w:val="24"/>
        </w:rPr>
        <w:t>Elisha responds to the enemy with mercy and hospitality (vv. 21–23). How does this reflect God’s heart, even toward those who oppose us?</w:t>
      </w:r>
    </w:p>
    <w:p w14:paraId="14FA73E0" w14:textId="77777777" w:rsidR="005A23F4" w:rsidRPr="005A23F4" w:rsidRDefault="005A23F4" w:rsidP="005A23F4">
      <w:pPr>
        <w:numPr>
          <w:ilvl w:val="0"/>
          <w:numId w:val="4"/>
        </w:numPr>
        <w:spacing w:after="0"/>
        <w:rPr>
          <w:rFonts w:ascii="Times New Roman" w:hAnsi="Times New Roman" w:cs="Times New Roman"/>
          <w:sz w:val="24"/>
          <w:szCs w:val="24"/>
        </w:rPr>
      </w:pPr>
      <w:proofErr w:type="gramStart"/>
      <w:r w:rsidRPr="005A23F4">
        <w:rPr>
          <w:rFonts w:ascii="Times New Roman" w:hAnsi="Times New Roman" w:cs="Times New Roman"/>
          <w:sz w:val="24"/>
          <w:szCs w:val="24"/>
        </w:rPr>
        <w:t>remember</w:t>
      </w:r>
      <w:proofErr w:type="gramEnd"/>
      <w:r w:rsidRPr="005A23F4">
        <w:rPr>
          <w:rFonts w:ascii="Times New Roman" w:hAnsi="Times New Roman" w:cs="Times New Roman"/>
          <w:sz w:val="24"/>
          <w:szCs w:val="24"/>
        </w:rPr>
        <w:t xml:space="preserve"> that mercy is when you don’t do to someone what they really deserve</w:t>
      </w:r>
    </w:p>
    <w:p w14:paraId="673C0E79" w14:textId="77777777" w:rsidR="005A23F4" w:rsidRPr="005A23F4" w:rsidRDefault="005A23F4" w:rsidP="005A23F4">
      <w:pPr>
        <w:numPr>
          <w:ilvl w:val="0"/>
          <w:numId w:val="4"/>
        </w:numPr>
        <w:spacing w:after="0"/>
        <w:rPr>
          <w:rFonts w:ascii="Times New Roman" w:hAnsi="Times New Roman" w:cs="Times New Roman"/>
          <w:sz w:val="24"/>
          <w:szCs w:val="24"/>
        </w:rPr>
      </w:pPr>
      <w:r w:rsidRPr="005A23F4">
        <w:rPr>
          <w:rFonts w:ascii="Times New Roman" w:hAnsi="Times New Roman" w:cs="Times New Roman"/>
          <w:sz w:val="24"/>
          <w:szCs w:val="24"/>
        </w:rPr>
        <w:t>natural tendency is revenge</w:t>
      </w:r>
    </w:p>
    <w:p w14:paraId="06041758" w14:textId="77777777" w:rsidR="005A23F4" w:rsidRPr="005A23F4" w:rsidRDefault="005A23F4" w:rsidP="005A23F4">
      <w:pPr>
        <w:numPr>
          <w:ilvl w:val="0"/>
          <w:numId w:val="4"/>
        </w:numPr>
        <w:spacing w:after="0"/>
        <w:rPr>
          <w:rFonts w:ascii="Times New Roman" w:hAnsi="Times New Roman" w:cs="Times New Roman"/>
          <w:sz w:val="24"/>
          <w:szCs w:val="24"/>
        </w:rPr>
      </w:pPr>
      <w:r w:rsidRPr="005A23F4">
        <w:rPr>
          <w:rFonts w:ascii="Times New Roman" w:hAnsi="Times New Roman" w:cs="Times New Roman"/>
          <w:sz w:val="24"/>
          <w:szCs w:val="24"/>
        </w:rPr>
        <w:t>tougher to be nice to someone who is opposing you</w:t>
      </w:r>
    </w:p>
    <w:p w14:paraId="66004736" w14:textId="77777777" w:rsidR="005A23F4" w:rsidRPr="005A23F4" w:rsidRDefault="005A23F4" w:rsidP="005A23F4">
      <w:pPr>
        <w:numPr>
          <w:ilvl w:val="0"/>
          <w:numId w:val="4"/>
        </w:numPr>
        <w:spacing w:after="0"/>
        <w:rPr>
          <w:rFonts w:ascii="Times New Roman" w:hAnsi="Times New Roman" w:cs="Times New Roman"/>
          <w:sz w:val="24"/>
          <w:szCs w:val="24"/>
        </w:rPr>
      </w:pPr>
      <w:r w:rsidRPr="005A23F4">
        <w:rPr>
          <w:rFonts w:ascii="Times New Roman" w:hAnsi="Times New Roman" w:cs="Times New Roman"/>
          <w:sz w:val="24"/>
          <w:szCs w:val="24"/>
        </w:rPr>
        <w:t>you need God’s strength to act with kindness</w:t>
      </w:r>
    </w:p>
    <w:p w14:paraId="33B8BDF5" w14:textId="77777777" w:rsidR="005A23F4" w:rsidRPr="005A23F4" w:rsidRDefault="005A23F4" w:rsidP="005A23F4">
      <w:pPr>
        <w:spacing w:after="0"/>
        <w:rPr>
          <w:rFonts w:ascii="Times New Roman" w:hAnsi="Times New Roman" w:cs="Times New Roman"/>
          <w:sz w:val="24"/>
          <w:szCs w:val="24"/>
        </w:rPr>
      </w:pPr>
    </w:p>
    <w:p w14:paraId="515C2397" w14:textId="77777777" w:rsidR="005A23F4" w:rsidRPr="005A23F4" w:rsidRDefault="005A23F4" w:rsidP="005A23F4">
      <w:pPr>
        <w:spacing w:after="0"/>
        <w:rPr>
          <w:rFonts w:ascii="Times New Roman" w:hAnsi="Times New Roman" w:cs="Times New Roman"/>
          <w:sz w:val="24"/>
          <w:szCs w:val="24"/>
        </w:rPr>
      </w:pPr>
      <w:r w:rsidRPr="005A23F4">
        <w:rPr>
          <w:rFonts w:ascii="Times New Roman" w:hAnsi="Times New Roman" w:cs="Times New Roman"/>
          <w:sz w:val="24"/>
          <w:szCs w:val="24"/>
        </w:rPr>
        <w:t>How can we develop the kind of faith Elisha demonstrates—calm, confident, and merciful—even under threat?</w:t>
      </w:r>
    </w:p>
    <w:p w14:paraId="56CE2B8D" w14:textId="77777777" w:rsidR="005A23F4" w:rsidRPr="005A23F4" w:rsidRDefault="005A23F4" w:rsidP="005A23F4">
      <w:pPr>
        <w:numPr>
          <w:ilvl w:val="0"/>
          <w:numId w:val="4"/>
        </w:numPr>
        <w:spacing w:after="0"/>
        <w:rPr>
          <w:rFonts w:ascii="Times New Roman" w:hAnsi="Times New Roman" w:cs="Times New Roman"/>
          <w:sz w:val="24"/>
          <w:szCs w:val="24"/>
        </w:rPr>
      </w:pPr>
      <w:r w:rsidRPr="005A23F4">
        <w:rPr>
          <w:rFonts w:ascii="Times New Roman" w:hAnsi="Times New Roman" w:cs="Times New Roman"/>
          <w:sz w:val="24"/>
          <w:szCs w:val="24"/>
        </w:rPr>
        <w:t>you must trust the fact that God is in charge</w:t>
      </w:r>
    </w:p>
    <w:p w14:paraId="3E6995F1" w14:textId="77777777" w:rsidR="005A23F4" w:rsidRPr="005A23F4" w:rsidRDefault="005A23F4" w:rsidP="005A23F4">
      <w:pPr>
        <w:numPr>
          <w:ilvl w:val="0"/>
          <w:numId w:val="4"/>
        </w:numPr>
        <w:spacing w:after="0"/>
        <w:rPr>
          <w:rFonts w:ascii="Times New Roman" w:hAnsi="Times New Roman" w:cs="Times New Roman"/>
          <w:sz w:val="24"/>
          <w:szCs w:val="24"/>
        </w:rPr>
      </w:pPr>
      <w:r w:rsidRPr="005A23F4">
        <w:rPr>
          <w:rFonts w:ascii="Times New Roman" w:hAnsi="Times New Roman" w:cs="Times New Roman"/>
          <w:sz w:val="24"/>
          <w:szCs w:val="24"/>
        </w:rPr>
        <w:t>have assurance/faith that God will accomplish His purpose for you, no matter what outside influences oppose you</w:t>
      </w:r>
    </w:p>
    <w:p w14:paraId="73AA1098" w14:textId="77777777" w:rsidR="005A23F4" w:rsidRPr="005A23F4" w:rsidRDefault="005A23F4" w:rsidP="005A23F4">
      <w:pPr>
        <w:numPr>
          <w:ilvl w:val="0"/>
          <w:numId w:val="4"/>
        </w:numPr>
        <w:spacing w:after="0"/>
        <w:rPr>
          <w:rFonts w:ascii="Times New Roman" w:hAnsi="Times New Roman" w:cs="Times New Roman"/>
          <w:sz w:val="24"/>
          <w:szCs w:val="24"/>
        </w:rPr>
      </w:pPr>
      <w:r w:rsidRPr="005A23F4">
        <w:rPr>
          <w:rFonts w:ascii="Times New Roman" w:hAnsi="Times New Roman" w:cs="Times New Roman"/>
          <w:sz w:val="24"/>
          <w:szCs w:val="24"/>
        </w:rPr>
        <w:t>requires a close walk with God</w:t>
      </w:r>
    </w:p>
    <w:p w14:paraId="5E4B9373" w14:textId="77777777" w:rsidR="005A23F4" w:rsidRPr="005A23F4" w:rsidRDefault="005A23F4" w:rsidP="005A23F4">
      <w:pPr>
        <w:numPr>
          <w:ilvl w:val="0"/>
          <w:numId w:val="4"/>
        </w:numPr>
        <w:spacing w:after="0"/>
        <w:rPr>
          <w:rFonts w:ascii="Times New Roman" w:hAnsi="Times New Roman" w:cs="Times New Roman"/>
          <w:sz w:val="24"/>
          <w:szCs w:val="24"/>
        </w:rPr>
      </w:pPr>
      <w:r w:rsidRPr="005A23F4">
        <w:rPr>
          <w:rFonts w:ascii="Times New Roman" w:hAnsi="Times New Roman" w:cs="Times New Roman"/>
          <w:sz w:val="24"/>
          <w:szCs w:val="24"/>
        </w:rPr>
        <w:t xml:space="preserve">means you are in daily communication with God </w:t>
      </w:r>
    </w:p>
    <w:p w14:paraId="146482EA" w14:textId="77777777" w:rsidR="005A23F4" w:rsidRPr="005A23F4" w:rsidRDefault="005A23F4" w:rsidP="005A23F4">
      <w:pPr>
        <w:numPr>
          <w:ilvl w:val="0"/>
          <w:numId w:val="4"/>
        </w:numPr>
        <w:spacing w:after="0"/>
        <w:rPr>
          <w:rFonts w:ascii="Times New Roman" w:hAnsi="Times New Roman" w:cs="Times New Roman"/>
          <w:sz w:val="24"/>
          <w:szCs w:val="24"/>
        </w:rPr>
      </w:pPr>
      <w:r w:rsidRPr="005A23F4">
        <w:rPr>
          <w:rFonts w:ascii="Times New Roman" w:hAnsi="Times New Roman" w:cs="Times New Roman"/>
          <w:sz w:val="24"/>
          <w:szCs w:val="24"/>
        </w:rPr>
        <w:t>read,  meditate on God’s Word</w:t>
      </w:r>
    </w:p>
    <w:p w14:paraId="6EFF0034" w14:textId="77777777" w:rsidR="005A23F4" w:rsidRPr="005A23F4" w:rsidRDefault="005A23F4" w:rsidP="005A23F4">
      <w:pPr>
        <w:numPr>
          <w:ilvl w:val="0"/>
          <w:numId w:val="4"/>
        </w:numPr>
        <w:spacing w:after="0"/>
        <w:rPr>
          <w:rFonts w:ascii="Times New Roman" w:hAnsi="Times New Roman" w:cs="Times New Roman"/>
          <w:sz w:val="24"/>
          <w:szCs w:val="24"/>
        </w:rPr>
      </w:pPr>
      <w:r w:rsidRPr="005A23F4">
        <w:rPr>
          <w:rFonts w:ascii="Times New Roman" w:hAnsi="Times New Roman" w:cs="Times New Roman"/>
          <w:sz w:val="24"/>
          <w:szCs w:val="24"/>
        </w:rPr>
        <w:t>talk to God --- Adoration, Confession, Thanksgiving, Supplications  A.C.T.S.</w:t>
      </w:r>
    </w:p>
    <w:p w14:paraId="2C32172E" w14:textId="246893D9"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7869887" wp14:editId="4E2D761C">
                <wp:simplePos x="0" y="0"/>
                <wp:positionH relativeFrom="column">
                  <wp:posOffset>1418387</wp:posOffset>
                </wp:positionH>
                <wp:positionV relativeFrom="page">
                  <wp:posOffset>8821039</wp:posOffset>
                </wp:positionV>
                <wp:extent cx="3138170" cy="482600"/>
                <wp:effectExtent l="19050" t="19050" r="43180" b="50800"/>
                <wp:wrapSquare wrapText="bothSides"/>
                <wp:docPr id="4" name="Text Box 4"/>
                <wp:cNvGraphicFramePr/>
                <a:graphic xmlns:a="http://schemas.openxmlformats.org/drawingml/2006/main">
                  <a:graphicData uri="http://schemas.microsoft.com/office/word/2010/wordprocessingShape">
                    <wps:wsp>
                      <wps:cNvSpPr txBox="1"/>
                      <wps:spPr>
                        <a:xfrm>
                          <a:off x="0" y="0"/>
                          <a:ext cx="3138170" cy="482600"/>
                        </a:xfrm>
                        <a:custGeom>
                          <a:avLst/>
                          <a:gdLst>
                            <a:gd name="connsiteX0" fmla="*/ 0 w 3138170"/>
                            <a:gd name="connsiteY0" fmla="*/ 0 h 482600"/>
                            <a:gd name="connsiteX1" fmla="*/ 428883 w 3138170"/>
                            <a:gd name="connsiteY1" fmla="*/ 0 h 482600"/>
                            <a:gd name="connsiteX2" fmla="*/ 889148 w 3138170"/>
                            <a:gd name="connsiteY2" fmla="*/ 0 h 482600"/>
                            <a:gd name="connsiteX3" fmla="*/ 1443558 w 3138170"/>
                            <a:gd name="connsiteY3" fmla="*/ 0 h 482600"/>
                            <a:gd name="connsiteX4" fmla="*/ 1872441 w 3138170"/>
                            <a:gd name="connsiteY4" fmla="*/ 0 h 482600"/>
                            <a:gd name="connsiteX5" fmla="*/ 2332706 w 3138170"/>
                            <a:gd name="connsiteY5" fmla="*/ 0 h 482600"/>
                            <a:gd name="connsiteX6" fmla="*/ 3138170 w 3138170"/>
                            <a:gd name="connsiteY6" fmla="*/ 0 h 482600"/>
                            <a:gd name="connsiteX7" fmla="*/ 3138170 w 3138170"/>
                            <a:gd name="connsiteY7" fmla="*/ 482600 h 482600"/>
                            <a:gd name="connsiteX8" fmla="*/ 2615142 w 3138170"/>
                            <a:gd name="connsiteY8" fmla="*/ 482600 h 482600"/>
                            <a:gd name="connsiteX9" fmla="*/ 2123495 w 3138170"/>
                            <a:gd name="connsiteY9" fmla="*/ 482600 h 482600"/>
                            <a:gd name="connsiteX10" fmla="*/ 1537703 w 3138170"/>
                            <a:gd name="connsiteY10" fmla="*/ 482600 h 482600"/>
                            <a:gd name="connsiteX11" fmla="*/ 951912 w 3138170"/>
                            <a:gd name="connsiteY11" fmla="*/ 482600 h 482600"/>
                            <a:gd name="connsiteX12" fmla="*/ 0 w 3138170"/>
                            <a:gd name="connsiteY12" fmla="*/ 482600 h 482600"/>
                            <a:gd name="connsiteX13" fmla="*/ 0 w 3138170"/>
                            <a:gd name="connsiteY13" fmla="*/ 0 h 48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138170" h="482600" fill="none" extrusionOk="0">
                              <a:moveTo>
                                <a:pt x="0" y="0"/>
                              </a:moveTo>
                              <a:cubicBezTo>
                                <a:pt x="172339" y="-22069"/>
                                <a:pt x="223904" y="10031"/>
                                <a:pt x="428883" y="0"/>
                              </a:cubicBezTo>
                              <a:cubicBezTo>
                                <a:pt x="633862" y="-10031"/>
                                <a:pt x="662351" y="6915"/>
                                <a:pt x="889148" y="0"/>
                              </a:cubicBezTo>
                              <a:cubicBezTo>
                                <a:pt x="1115945" y="-6915"/>
                                <a:pt x="1273358" y="18313"/>
                                <a:pt x="1443558" y="0"/>
                              </a:cubicBezTo>
                              <a:cubicBezTo>
                                <a:pt x="1613758" y="-18313"/>
                                <a:pt x="1671992" y="18900"/>
                                <a:pt x="1872441" y="0"/>
                              </a:cubicBezTo>
                              <a:cubicBezTo>
                                <a:pt x="2072890" y="-18900"/>
                                <a:pt x="2186050" y="10429"/>
                                <a:pt x="2332706" y="0"/>
                              </a:cubicBezTo>
                              <a:cubicBezTo>
                                <a:pt x="2479362" y="-10429"/>
                                <a:pt x="2814021" y="51123"/>
                                <a:pt x="3138170" y="0"/>
                              </a:cubicBezTo>
                              <a:cubicBezTo>
                                <a:pt x="3173047" y="182961"/>
                                <a:pt x="3116312" y="354374"/>
                                <a:pt x="3138170" y="482600"/>
                              </a:cubicBezTo>
                              <a:cubicBezTo>
                                <a:pt x="2979981" y="494091"/>
                                <a:pt x="2750044" y="429796"/>
                                <a:pt x="2615142" y="482600"/>
                              </a:cubicBezTo>
                              <a:cubicBezTo>
                                <a:pt x="2480240" y="535404"/>
                                <a:pt x="2296200" y="461765"/>
                                <a:pt x="2123495" y="482600"/>
                              </a:cubicBezTo>
                              <a:cubicBezTo>
                                <a:pt x="1950790" y="503435"/>
                                <a:pt x="1698544" y="418413"/>
                                <a:pt x="1537703" y="482600"/>
                              </a:cubicBezTo>
                              <a:cubicBezTo>
                                <a:pt x="1376862" y="546787"/>
                                <a:pt x="1236585" y="449257"/>
                                <a:pt x="951912" y="482600"/>
                              </a:cubicBezTo>
                              <a:cubicBezTo>
                                <a:pt x="667239" y="515943"/>
                                <a:pt x="442296" y="432583"/>
                                <a:pt x="0" y="482600"/>
                              </a:cubicBezTo>
                              <a:cubicBezTo>
                                <a:pt x="-33383" y="287585"/>
                                <a:pt x="41591" y="159236"/>
                                <a:pt x="0" y="0"/>
                              </a:cubicBezTo>
                              <a:close/>
                            </a:path>
                            <a:path w="3138170" h="482600" stroke="0" extrusionOk="0">
                              <a:moveTo>
                                <a:pt x="0" y="0"/>
                              </a:moveTo>
                              <a:cubicBezTo>
                                <a:pt x="178244" y="-40855"/>
                                <a:pt x="263409" y="49184"/>
                                <a:pt x="460265" y="0"/>
                              </a:cubicBezTo>
                              <a:cubicBezTo>
                                <a:pt x="657122" y="-49184"/>
                                <a:pt x="750369" y="57242"/>
                                <a:pt x="983293" y="0"/>
                              </a:cubicBezTo>
                              <a:cubicBezTo>
                                <a:pt x="1216217" y="-57242"/>
                                <a:pt x="1272708" y="7558"/>
                                <a:pt x="1412177" y="0"/>
                              </a:cubicBezTo>
                              <a:cubicBezTo>
                                <a:pt x="1551646" y="-7558"/>
                                <a:pt x="1645194" y="35689"/>
                                <a:pt x="1872441" y="0"/>
                              </a:cubicBezTo>
                              <a:cubicBezTo>
                                <a:pt x="2099688" y="-35689"/>
                                <a:pt x="2200574" y="14912"/>
                                <a:pt x="2364088" y="0"/>
                              </a:cubicBezTo>
                              <a:cubicBezTo>
                                <a:pt x="2527602" y="-14912"/>
                                <a:pt x="2766597" y="86068"/>
                                <a:pt x="3138170" y="0"/>
                              </a:cubicBezTo>
                              <a:cubicBezTo>
                                <a:pt x="3151776" y="145719"/>
                                <a:pt x="3093119" y="267108"/>
                                <a:pt x="3138170" y="482600"/>
                              </a:cubicBezTo>
                              <a:cubicBezTo>
                                <a:pt x="2906028" y="505021"/>
                                <a:pt x="2704390" y="422142"/>
                                <a:pt x="2583760" y="482600"/>
                              </a:cubicBezTo>
                              <a:cubicBezTo>
                                <a:pt x="2463130" y="543058"/>
                                <a:pt x="2153930" y="439746"/>
                                <a:pt x="1997968" y="482600"/>
                              </a:cubicBezTo>
                              <a:cubicBezTo>
                                <a:pt x="1842006" y="525454"/>
                                <a:pt x="1681365" y="481182"/>
                                <a:pt x="1443558" y="482600"/>
                              </a:cubicBezTo>
                              <a:cubicBezTo>
                                <a:pt x="1205751" y="484018"/>
                                <a:pt x="1172652" y="424356"/>
                                <a:pt x="951912" y="482600"/>
                              </a:cubicBezTo>
                              <a:cubicBezTo>
                                <a:pt x="731172" y="540844"/>
                                <a:pt x="409470" y="390437"/>
                                <a:pt x="0" y="482600"/>
                              </a:cubicBezTo>
                              <a:cubicBezTo>
                                <a:pt x="-17800" y="249702"/>
                                <a:pt x="15533" y="23593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78395589">
                                <a:prstGeom prst="rect">
                                  <a:avLst/>
                                </a:prstGeom>
                                <ask:type>
                                  <ask:lineSketchScribble/>
                                </ask:type>
                              </ask:lineSketchStyleProps>
                            </a:ext>
                          </a:extLst>
                        </a:ln>
                      </wps:spPr>
                      <wps:txbx>
                        <w:txbxContent>
                          <w:p w14:paraId="6464C54A"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69887" id="Text Box 4" o:spid="_x0000_s1027" type="#_x0000_t202" style="position:absolute;margin-left:111.7pt;margin-top:694.55pt;width:247.1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" fillcolor="white [3201]" strokeweight=".5pt">
                <v:textbox>
                  <w:txbxContent>
                    <w:p w14:paraId="6464C54A"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18B00DF0" w14:textId="77777777"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7A70C50D" w14:textId="77777777" w:rsidR="0002476D" w:rsidRPr="0002476D" w:rsidRDefault="0002476D" w:rsidP="0002476D">
      <w:pPr>
        <w:spacing w:after="0"/>
        <w:rPr>
          <w:rFonts w:ascii="Comic Sans MS" w:hAnsi="Comic Sans MS" w:cs="Times New Roman"/>
          <w:sz w:val="24"/>
          <w:szCs w:val="24"/>
        </w:rPr>
      </w:pPr>
      <w:r w:rsidRPr="0002476D">
        <w:rPr>
          <w:rFonts w:ascii="Comic Sans MS" w:hAnsi="Comic Sans MS" w:cs="Times New Roman"/>
          <w:sz w:val="24"/>
          <w:szCs w:val="24"/>
        </w:rPr>
        <w:t xml:space="preserve">Request. </w:t>
      </w:r>
    </w:p>
    <w:p w14:paraId="534473F7" w14:textId="77777777" w:rsidR="0002476D" w:rsidRPr="0002476D" w:rsidRDefault="0002476D" w:rsidP="0002476D">
      <w:pPr>
        <w:pStyle w:val="ListParagraph"/>
        <w:numPr>
          <w:ilvl w:val="0"/>
          <w:numId w:val="5"/>
        </w:numPr>
        <w:spacing w:after="0"/>
        <w:rPr>
          <w:rFonts w:ascii="Comic Sans MS" w:hAnsi="Comic Sans MS" w:cs="Times New Roman"/>
        </w:rPr>
      </w:pPr>
      <w:r w:rsidRPr="0002476D">
        <w:rPr>
          <w:rFonts w:ascii="Comic Sans MS" w:hAnsi="Comic Sans MS" w:cs="Times New Roman"/>
        </w:rPr>
        <w:t xml:space="preserve">Pray and ask God to give </w:t>
      </w:r>
      <w:proofErr w:type="spellStart"/>
      <w:r w:rsidRPr="0002476D">
        <w:rPr>
          <w:rFonts w:ascii="Comic Sans MS" w:hAnsi="Comic Sans MS" w:cs="Times New Roman"/>
        </w:rPr>
        <w:t>you</w:t>
      </w:r>
      <w:proofErr w:type="spellEnd"/>
      <w:r w:rsidRPr="0002476D">
        <w:rPr>
          <w:rFonts w:ascii="Comic Sans MS" w:hAnsi="Comic Sans MS" w:cs="Times New Roman"/>
        </w:rPr>
        <w:t xml:space="preserve"> insight to the opposition you are facing. </w:t>
      </w:r>
    </w:p>
    <w:p w14:paraId="0421A878" w14:textId="77777777" w:rsidR="0002476D" w:rsidRPr="0002476D" w:rsidRDefault="0002476D" w:rsidP="0002476D">
      <w:pPr>
        <w:pStyle w:val="ListParagraph"/>
        <w:numPr>
          <w:ilvl w:val="0"/>
          <w:numId w:val="5"/>
        </w:numPr>
        <w:spacing w:after="0"/>
        <w:rPr>
          <w:rFonts w:ascii="Comic Sans MS" w:hAnsi="Comic Sans MS" w:cs="Times New Roman"/>
        </w:rPr>
      </w:pPr>
      <w:r w:rsidRPr="0002476D">
        <w:rPr>
          <w:rFonts w:ascii="Comic Sans MS" w:hAnsi="Comic Sans MS" w:cs="Times New Roman"/>
        </w:rPr>
        <w:t xml:space="preserve">Nothing is beyond His knowledge. </w:t>
      </w:r>
    </w:p>
    <w:p w14:paraId="1A48BFFD" w14:textId="77777777" w:rsidR="0002476D" w:rsidRPr="0002476D" w:rsidRDefault="0002476D" w:rsidP="0002476D">
      <w:pPr>
        <w:pStyle w:val="ListParagraph"/>
        <w:numPr>
          <w:ilvl w:val="0"/>
          <w:numId w:val="5"/>
        </w:numPr>
        <w:spacing w:after="0"/>
        <w:rPr>
          <w:rFonts w:ascii="Comic Sans MS" w:hAnsi="Comic Sans MS" w:cs="Times New Roman"/>
        </w:rPr>
      </w:pPr>
      <w:r w:rsidRPr="0002476D">
        <w:rPr>
          <w:rFonts w:ascii="Comic Sans MS" w:hAnsi="Comic Sans MS" w:cs="Times New Roman"/>
        </w:rPr>
        <w:t>Seek His viewpoint and understanding.</w:t>
      </w:r>
    </w:p>
    <w:p w14:paraId="73FA0FD1" w14:textId="77777777" w:rsidR="0002476D" w:rsidRPr="0002476D" w:rsidRDefault="0002476D" w:rsidP="0002476D">
      <w:pPr>
        <w:spacing w:after="0"/>
        <w:rPr>
          <w:rFonts w:ascii="Comic Sans MS" w:hAnsi="Comic Sans MS" w:cs="Times New Roman"/>
          <w:sz w:val="24"/>
          <w:szCs w:val="24"/>
        </w:rPr>
      </w:pPr>
    </w:p>
    <w:p w14:paraId="5B3DCCFF" w14:textId="77777777" w:rsidR="0002476D" w:rsidRPr="0002476D" w:rsidRDefault="0002476D" w:rsidP="0002476D">
      <w:pPr>
        <w:spacing w:after="0"/>
        <w:rPr>
          <w:rFonts w:ascii="Comic Sans MS" w:hAnsi="Comic Sans MS" w:cs="Times New Roman"/>
          <w:sz w:val="24"/>
          <w:szCs w:val="24"/>
        </w:rPr>
      </w:pPr>
      <w:r w:rsidRPr="0002476D">
        <w:rPr>
          <w:rFonts w:ascii="Comic Sans MS" w:hAnsi="Comic Sans MS" w:cs="Times New Roman"/>
          <w:sz w:val="24"/>
          <w:szCs w:val="24"/>
        </w:rPr>
        <w:t xml:space="preserve">Recognize. </w:t>
      </w:r>
    </w:p>
    <w:p w14:paraId="6CEE2714" w14:textId="77777777" w:rsidR="0002476D" w:rsidRPr="0002476D" w:rsidRDefault="0002476D" w:rsidP="0002476D">
      <w:pPr>
        <w:pStyle w:val="ListParagraph"/>
        <w:numPr>
          <w:ilvl w:val="0"/>
          <w:numId w:val="5"/>
        </w:numPr>
        <w:spacing w:after="0"/>
        <w:rPr>
          <w:rFonts w:ascii="Comic Sans MS" w:hAnsi="Comic Sans MS" w:cs="Times New Roman"/>
        </w:rPr>
      </w:pPr>
      <w:r w:rsidRPr="0002476D">
        <w:rPr>
          <w:rFonts w:ascii="Comic Sans MS" w:hAnsi="Comic Sans MS" w:cs="Times New Roman"/>
        </w:rPr>
        <w:t xml:space="preserve">Study what God’s Word says about God’s protection. </w:t>
      </w:r>
    </w:p>
    <w:p w14:paraId="075E1F4F" w14:textId="77777777" w:rsidR="0002476D" w:rsidRPr="0002476D" w:rsidRDefault="0002476D" w:rsidP="0002476D">
      <w:pPr>
        <w:pStyle w:val="ListParagraph"/>
        <w:numPr>
          <w:ilvl w:val="0"/>
          <w:numId w:val="5"/>
        </w:numPr>
        <w:spacing w:after="0"/>
        <w:rPr>
          <w:rFonts w:ascii="Comic Sans MS" w:hAnsi="Comic Sans MS" w:cs="Times New Roman"/>
        </w:rPr>
      </w:pPr>
      <w:r w:rsidRPr="0002476D">
        <w:rPr>
          <w:rFonts w:ascii="Comic Sans MS" w:hAnsi="Comic Sans MS" w:cs="Times New Roman"/>
        </w:rPr>
        <w:t xml:space="preserve">Commit a passage to memory. </w:t>
      </w:r>
    </w:p>
    <w:p w14:paraId="40E3C2AF" w14:textId="77777777" w:rsidR="0002476D" w:rsidRPr="0002476D" w:rsidRDefault="0002476D" w:rsidP="0002476D">
      <w:pPr>
        <w:pStyle w:val="ListParagraph"/>
        <w:numPr>
          <w:ilvl w:val="0"/>
          <w:numId w:val="5"/>
        </w:numPr>
        <w:spacing w:after="0"/>
        <w:rPr>
          <w:rFonts w:ascii="Comic Sans MS" w:hAnsi="Comic Sans MS" w:cs="Times New Roman"/>
        </w:rPr>
      </w:pPr>
      <w:r w:rsidRPr="0002476D">
        <w:rPr>
          <w:rFonts w:ascii="Comic Sans MS" w:hAnsi="Comic Sans MS" w:cs="Times New Roman"/>
        </w:rPr>
        <w:t>Recognize God’s constant presence with you.</w:t>
      </w:r>
    </w:p>
    <w:p w14:paraId="7CB09B1F" w14:textId="77777777" w:rsidR="0002476D" w:rsidRPr="0002476D" w:rsidRDefault="0002476D" w:rsidP="0002476D">
      <w:pPr>
        <w:spacing w:after="0"/>
        <w:rPr>
          <w:rFonts w:ascii="Comic Sans MS" w:hAnsi="Comic Sans MS" w:cs="Times New Roman"/>
          <w:sz w:val="24"/>
          <w:szCs w:val="24"/>
        </w:rPr>
      </w:pPr>
    </w:p>
    <w:p w14:paraId="1E3BF584" w14:textId="77777777" w:rsidR="0002476D" w:rsidRPr="0002476D" w:rsidRDefault="0002476D" w:rsidP="0002476D">
      <w:pPr>
        <w:spacing w:after="0"/>
        <w:rPr>
          <w:rFonts w:ascii="Comic Sans MS" w:hAnsi="Comic Sans MS" w:cs="Times New Roman"/>
          <w:sz w:val="24"/>
          <w:szCs w:val="24"/>
        </w:rPr>
      </w:pPr>
      <w:r w:rsidRPr="0002476D">
        <w:rPr>
          <w:rFonts w:ascii="Comic Sans MS" w:hAnsi="Comic Sans MS" w:cs="Times New Roman"/>
          <w:sz w:val="24"/>
          <w:szCs w:val="24"/>
        </w:rPr>
        <w:t xml:space="preserve">Reconcile. </w:t>
      </w:r>
    </w:p>
    <w:p w14:paraId="7D46892A" w14:textId="77777777" w:rsidR="0002476D" w:rsidRPr="0002476D" w:rsidRDefault="0002476D" w:rsidP="0002476D">
      <w:pPr>
        <w:pStyle w:val="ListParagraph"/>
        <w:numPr>
          <w:ilvl w:val="0"/>
          <w:numId w:val="5"/>
        </w:numPr>
        <w:spacing w:after="0"/>
        <w:rPr>
          <w:rFonts w:ascii="Comic Sans MS" w:hAnsi="Comic Sans MS" w:cs="Times New Roman"/>
        </w:rPr>
      </w:pPr>
      <w:r w:rsidRPr="0002476D">
        <w:rPr>
          <w:rFonts w:ascii="Comic Sans MS" w:hAnsi="Comic Sans MS" w:cs="Times New Roman"/>
        </w:rPr>
        <w:t xml:space="preserve">Speak words of forgiveness and compassion to those who oppose you. </w:t>
      </w:r>
    </w:p>
    <w:p w14:paraId="160903A6" w14:textId="77777777" w:rsidR="0002476D" w:rsidRPr="0002476D" w:rsidRDefault="0002476D" w:rsidP="0002476D">
      <w:pPr>
        <w:pStyle w:val="ListParagraph"/>
        <w:numPr>
          <w:ilvl w:val="0"/>
          <w:numId w:val="5"/>
        </w:numPr>
        <w:spacing w:after="0"/>
        <w:rPr>
          <w:rFonts w:ascii="Comic Sans MS" w:hAnsi="Comic Sans MS" w:cs="Times New Roman"/>
        </w:rPr>
      </w:pPr>
      <w:r w:rsidRPr="0002476D">
        <w:rPr>
          <w:rFonts w:ascii="Comic Sans MS" w:hAnsi="Comic Sans MS" w:cs="Times New Roman"/>
        </w:rPr>
        <w:t xml:space="preserve">Be merciful to them by setting aside the desire to blame. </w:t>
      </w:r>
    </w:p>
    <w:p w14:paraId="35137BF1" w14:textId="33EFFC79" w:rsidR="00811075" w:rsidRDefault="0002476D" w:rsidP="0002476D">
      <w:pPr>
        <w:pStyle w:val="ListParagraph"/>
        <w:numPr>
          <w:ilvl w:val="0"/>
          <w:numId w:val="5"/>
        </w:numPr>
        <w:spacing w:after="0"/>
        <w:rPr>
          <w:rFonts w:ascii="Comic Sans MS" w:hAnsi="Comic Sans MS" w:cs="Times New Roman"/>
        </w:rPr>
      </w:pPr>
      <w:r w:rsidRPr="0002476D">
        <w:rPr>
          <w:rFonts w:ascii="Comic Sans MS" w:hAnsi="Comic Sans MS" w:cs="Times New Roman"/>
        </w:rPr>
        <w:t>Make reconciliation the goal</w:t>
      </w:r>
      <w:r>
        <w:rPr>
          <w:rFonts w:ascii="Comic Sans MS" w:hAnsi="Comic Sans MS" w:cs="Times New Roman"/>
        </w:rPr>
        <w:t>.</w:t>
      </w:r>
    </w:p>
    <w:p w14:paraId="03F71384" w14:textId="5B10CCA8" w:rsidR="0002476D" w:rsidRDefault="0002476D" w:rsidP="0002476D">
      <w:pPr>
        <w:spacing w:after="0"/>
        <w:jc w:val="center"/>
        <w:rPr>
          <w:rFonts w:ascii="Comic Sans MS" w:hAnsi="Comic Sans MS" w:cs="Times New Roman"/>
          <w:sz w:val="24"/>
          <w:szCs w:val="24"/>
        </w:rPr>
      </w:pPr>
      <w:r w:rsidRPr="0002476D">
        <w:rPr>
          <w:rFonts w:ascii="Comic Sans MS" w:hAnsi="Comic Sans MS" w:cs="Times New Roman"/>
          <w:sz w:val="24"/>
          <w:szCs w:val="24"/>
        </w:rPr>
        <w:t>Double Puzzle</w:t>
      </w:r>
    </w:p>
    <w:p w14:paraId="740C36D2" w14:textId="4FFFE39D" w:rsidR="0002476D" w:rsidRPr="0002476D" w:rsidRDefault="0002476D" w:rsidP="0002476D">
      <w:pPr>
        <w:spacing w:after="0"/>
        <w:jc w:val="center"/>
        <w:rPr>
          <w:rFonts w:ascii="Comic Sans MS" w:hAnsi="Comic Sans MS" w:cs="Times New Roman"/>
          <w:sz w:val="20"/>
          <w:szCs w:val="20"/>
        </w:rPr>
      </w:pPr>
      <w:r w:rsidRPr="0002476D">
        <w:rPr>
          <w:rFonts w:ascii="Comic Sans MS" w:hAnsi="Comic Sans MS" w:cs="Times New Roman"/>
          <w:sz w:val="20"/>
          <w:szCs w:val="20"/>
        </w:rPr>
        <w:t>Key words taken from 2 Kings 6:8-12, 15-23 (NIV)</w:t>
      </w:r>
    </w:p>
    <w:p w14:paraId="7D691459" w14:textId="1DF494B9" w:rsidR="0002476D" w:rsidRPr="0002476D" w:rsidRDefault="0002476D" w:rsidP="0002476D">
      <w:pPr>
        <w:spacing w:after="0"/>
        <w:rPr>
          <w:rFonts w:ascii="Comic Sans MS" w:hAnsi="Comic Sans MS" w:cs="Times New Roman"/>
          <w:sz w:val="24"/>
          <w:szCs w:val="24"/>
        </w:rPr>
      </w:pPr>
      <w:r>
        <w:rPr>
          <w:noProof/>
        </w:rPr>
        <w:drawing>
          <wp:anchor distT="0" distB="0" distL="114300" distR="114300" simplePos="0" relativeHeight="251666432" behindDoc="0" locked="0" layoutInCell="1" allowOverlap="1" wp14:anchorId="3701F354" wp14:editId="735C372A">
            <wp:simplePos x="0" y="0"/>
            <wp:positionH relativeFrom="column">
              <wp:posOffset>4802251</wp:posOffset>
            </wp:positionH>
            <wp:positionV relativeFrom="paragraph">
              <wp:posOffset>70358</wp:posOffset>
            </wp:positionV>
            <wp:extent cx="1917700" cy="2077720"/>
            <wp:effectExtent l="0" t="0" r="6350" b="0"/>
            <wp:wrapSquare wrapText="bothSides"/>
            <wp:docPr id="1516531913" name="Picture 1" descr="A group of rectangular boxes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31913" name="Picture 1" descr="A group of rectangular boxes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917700" cy="20777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0643A34" wp14:editId="457B0352">
            <wp:simplePos x="0" y="0"/>
            <wp:positionH relativeFrom="column">
              <wp:posOffset>-610235</wp:posOffset>
            </wp:positionH>
            <wp:positionV relativeFrom="paragraph">
              <wp:posOffset>264795</wp:posOffset>
            </wp:positionV>
            <wp:extent cx="1449705" cy="1694815"/>
            <wp:effectExtent l="0" t="57150" r="36195" b="305435"/>
            <wp:wrapSquare wrapText="bothSides"/>
            <wp:docPr id="10351342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134237" name="Picture 3"/>
                    <pic:cNvPicPr/>
                  </pic:nvPicPr>
                  <pic:blipFill rotWithShape="1">
                    <a:blip r:embed="rId12" cstate="print">
                      <a:extLst>
                        <a:ext uri="{28A0092B-C50C-407E-A947-70E740481C1C}">
                          <a14:useLocalDpi xmlns:a14="http://schemas.microsoft.com/office/drawing/2010/main" val="0"/>
                        </a:ext>
                      </a:extLst>
                    </a:blip>
                    <a:srcRect l="3219" t="27131" r="3219"/>
                    <a:stretch/>
                  </pic:blipFill>
                  <pic:spPr bwMode="auto">
                    <a:xfrm>
                      <a:off x="0" y="0"/>
                      <a:ext cx="1449705" cy="169481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75185B0B" wp14:editId="39E1C2FF">
                <wp:simplePos x="0" y="0"/>
                <wp:positionH relativeFrom="column">
                  <wp:posOffset>1452880</wp:posOffset>
                </wp:positionH>
                <wp:positionV relativeFrom="paragraph">
                  <wp:posOffset>199086</wp:posOffset>
                </wp:positionV>
                <wp:extent cx="3209925" cy="1759915"/>
                <wp:effectExtent l="704850" t="0" r="28575" b="12065"/>
                <wp:wrapNone/>
                <wp:docPr id="976778524" name="Speech Bubble: Rectangle with Corners Rounded 4"/>
                <wp:cNvGraphicFramePr/>
                <a:graphic xmlns:a="http://schemas.openxmlformats.org/drawingml/2006/main">
                  <a:graphicData uri="http://schemas.microsoft.com/office/word/2010/wordprocessingShape">
                    <wps:wsp>
                      <wps:cNvSpPr/>
                      <wps:spPr>
                        <a:xfrm>
                          <a:off x="0" y="0"/>
                          <a:ext cx="3209925" cy="1759915"/>
                        </a:xfrm>
                        <a:prstGeom prst="wedgeRoundRectCallout">
                          <a:avLst>
                            <a:gd name="adj1" fmla="val -70807"/>
                            <a:gd name="adj2" fmla="val -28709"/>
                            <a:gd name="adj3" fmla="val 16667"/>
                          </a:avLst>
                        </a:prstGeom>
                      </wps:spPr>
                      <wps:style>
                        <a:lnRef idx="2">
                          <a:schemeClr val="dk1"/>
                        </a:lnRef>
                        <a:fillRef idx="1">
                          <a:schemeClr val="lt1"/>
                        </a:fillRef>
                        <a:effectRef idx="0">
                          <a:schemeClr val="dk1"/>
                        </a:effectRef>
                        <a:fontRef idx="minor">
                          <a:schemeClr val="dk1"/>
                        </a:fontRef>
                      </wps:style>
                      <wps:txbx>
                        <w:txbxContent>
                          <w:p w14:paraId="2FF41AB6" w14:textId="25D00AB2" w:rsidR="0002476D" w:rsidRPr="0002476D" w:rsidRDefault="0002476D" w:rsidP="0002476D">
                            <w:pPr>
                              <w:jc w:val="center"/>
                              <w:rPr>
                                <w:rFonts w:ascii="Comic Sans MS" w:hAnsi="Comic Sans MS"/>
                                <w:sz w:val="20"/>
                                <w:szCs w:val="20"/>
                              </w:rPr>
                            </w:pPr>
                            <w:r w:rsidRPr="0002476D">
                              <w:rPr>
                                <w:rFonts w:ascii="Comic Sans MS" w:hAnsi="Comic Sans MS"/>
                              </w:rPr>
                              <w:t>We found this quote and made a double puzzle.  First unscramble the key words on the right. They are from your Bible study passage.  Then use the numbers to find the letters for the important quote.</w:t>
                            </w:r>
                            <w:r w:rsidRPr="0002476D">
                              <w:rPr>
                                <w:rFonts w:ascii="Comic Sans MS" w:hAnsi="Comic Sans MS"/>
                              </w:rPr>
                              <w:t xml:space="preserve">  </w:t>
                            </w:r>
                            <w:r>
                              <w:rPr>
                                <w:rFonts w:ascii="Comic Sans MS" w:hAnsi="Comic Sans MS"/>
                              </w:rPr>
                              <w:t xml:space="preserve">Find help at </w:t>
                            </w:r>
                            <w:hyperlink r:id="rId13" w:history="1">
                              <w:r w:rsidRPr="00DE53B9">
                                <w:rPr>
                                  <w:rStyle w:val="Hyperlink"/>
                                  <w:rFonts w:ascii="Comic Sans MS" w:hAnsi="Comic Sans MS"/>
                                </w:rPr>
                                <w:t>https://tinyurl.com/yjksdjpz</w:t>
                              </w:r>
                            </w:hyperlink>
                            <w:r>
                              <w:rPr>
                                <w:rFonts w:ascii="Comic Sans MS" w:hAnsi="Comic Sans MS"/>
                              </w:rPr>
                              <w:t xml:space="preserve"> along with more Fun Family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85B0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8" type="#_x0000_t62" style="position:absolute;margin-left:114.4pt;margin-top:15.7pt;width:252.75pt;height:13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" adj="-4494,4599" fillcolor="white [3201]" strokecolor="black [3200]" strokeweight="1pt">
                <v:textbox>
                  <w:txbxContent>
                    <w:p w14:paraId="2FF41AB6" w14:textId="25D00AB2" w:rsidR="0002476D" w:rsidRPr="0002476D" w:rsidRDefault="0002476D" w:rsidP="0002476D">
                      <w:pPr>
                        <w:jc w:val="center"/>
                        <w:rPr>
                          <w:rFonts w:ascii="Comic Sans MS" w:hAnsi="Comic Sans MS"/>
                          <w:sz w:val="20"/>
                          <w:szCs w:val="20"/>
                        </w:rPr>
                      </w:pPr>
                      <w:r w:rsidRPr="0002476D">
                        <w:rPr>
                          <w:rFonts w:ascii="Comic Sans MS" w:hAnsi="Comic Sans MS"/>
                        </w:rPr>
                        <w:t>We found this quote and made a double puzzle.  First unscramble the key words on the right. They are from your Bible study passage.  Then use the numbers to find the letters for the important quote.</w:t>
                      </w:r>
                      <w:r w:rsidRPr="0002476D">
                        <w:rPr>
                          <w:rFonts w:ascii="Comic Sans MS" w:hAnsi="Comic Sans MS"/>
                        </w:rPr>
                        <w:t xml:space="preserve">  </w:t>
                      </w:r>
                      <w:r>
                        <w:rPr>
                          <w:rFonts w:ascii="Comic Sans MS" w:hAnsi="Comic Sans MS"/>
                        </w:rPr>
                        <w:t xml:space="preserve">Find help at </w:t>
                      </w:r>
                      <w:hyperlink r:id="rId14" w:history="1">
                        <w:r w:rsidRPr="00DE53B9">
                          <w:rPr>
                            <w:rStyle w:val="Hyperlink"/>
                            <w:rFonts w:ascii="Comic Sans MS" w:hAnsi="Comic Sans MS"/>
                          </w:rPr>
                          <w:t>https://tinyurl.com/yjksdjpz</w:t>
                        </w:r>
                      </w:hyperlink>
                      <w:r>
                        <w:rPr>
                          <w:rFonts w:ascii="Comic Sans MS" w:hAnsi="Comic Sans MS"/>
                        </w:rPr>
                        <w:t xml:space="preserve"> along with more Fun Family Activities.</w:t>
                      </w:r>
                    </w:p>
                  </w:txbxContent>
                </v:textbox>
              </v:shape>
            </w:pict>
          </mc:Fallback>
        </mc:AlternateContent>
      </w:r>
    </w:p>
    <w:p w14:paraId="2FC2CD73" w14:textId="4AFA364D" w:rsidR="0002476D" w:rsidRPr="0002476D" w:rsidRDefault="0002476D" w:rsidP="0002476D">
      <w:pPr>
        <w:spacing w:after="0"/>
        <w:rPr>
          <w:rFonts w:ascii="Comic Sans MS" w:hAnsi="Comic Sans MS" w:cs="Times New Roman"/>
        </w:rPr>
      </w:pPr>
      <w:r>
        <w:rPr>
          <w:noProof/>
        </w:rPr>
        <w:drawing>
          <wp:anchor distT="0" distB="0" distL="114300" distR="114300" simplePos="0" relativeHeight="251668480" behindDoc="0" locked="0" layoutInCell="1" allowOverlap="1" wp14:anchorId="66825411" wp14:editId="778BB3BB">
            <wp:simplePos x="0" y="0"/>
            <wp:positionH relativeFrom="column">
              <wp:posOffset>-7773</wp:posOffset>
            </wp:positionH>
            <wp:positionV relativeFrom="page">
              <wp:posOffset>7124877</wp:posOffset>
            </wp:positionV>
            <wp:extent cx="6320155" cy="2406650"/>
            <wp:effectExtent l="0" t="0" r="4445" b="0"/>
            <wp:wrapSquare wrapText="bothSides"/>
            <wp:docPr id="156239593" name="Picture 2" descr="A white paper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9593" name="Picture 2" descr="A white paper with black square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6320155" cy="2406650"/>
                    </a:xfrm>
                    <a:prstGeom prst="rect">
                      <a:avLst/>
                    </a:prstGeom>
                  </pic:spPr>
                </pic:pic>
              </a:graphicData>
            </a:graphic>
            <wp14:sizeRelH relativeFrom="margin">
              <wp14:pctWidth>0</wp14:pctWidth>
            </wp14:sizeRelH>
            <wp14:sizeRelV relativeFrom="margin">
              <wp14:pctHeight>0</wp14:pctHeight>
            </wp14:sizeRelV>
          </wp:anchor>
        </w:drawing>
      </w:r>
    </w:p>
    <w:sectPr w:rsidR="0002476D" w:rsidRPr="0002476D">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2FFE7" w14:textId="77777777" w:rsidR="00861024" w:rsidRDefault="00861024" w:rsidP="009D5A8E">
      <w:pPr>
        <w:spacing w:after="0" w:line="240" w:lineRule="auto"/>
      </w:pPr>
      <w:r>
        <w:separator/>
      </w:r>
    </w:p>
  </w:endnote>
  <w:endnote w:type="continuationSeparator" w:id="0">
    <w:p w14:paraId="39E2D9A8" w14:textId="77777777" w:rsidR="00861024" w:rsidRDefault="00861024"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2B003" w14:textId="77777777" w:rsidR="00861024" w:rsidRDefault="00861024" w:rsidP="009D5A8E">
      <w:pPr>
        <w:spacing w:after="0" w:line="240" w:lineRule="auto"/>
      </w:pPr>
      <w:r>
        <w:separator/>
      </w:r>
    </w:p>
  </w:footnote>
  <w:footnote w:type="continuationSeparator" w:id="0">
    <w:p w14:paraId="0D0D05CF" w14:textId="77777777" w:rsidR="00861024" w:rsidRDefault="00861024"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E081C" w14:textId="02F84801" w:rsidR="009D5A8E" w:rsidRPr="009D5A8E" w:rsidRDefault="00042913">
    <w:pPr>
      <w:pStyle w:val="Header"/>
      <w:rPr>
        <w:rFonts w:ascii="Times New Roman" w:hAnsi="Times New Roman" w:cs="Times New Roman"/>
        <w:sz w:val="28"/>
        <w:szCs w:val="28"/>
      </w:rPr>
    </w:pPr>
    <w:r>
      <w:rPr>
        <w:rFonts w:ascii="Times New Roman" w:hAnsi="Times New Roman" w:cs="Times New Roman"/>
        <w:sz w:val="28"/>
        <w:szCs w:val="28"/>
      </w:rPr>
      <w:t>5/25/2025</w:t>
    </w:r>
    <w:r w:rsidR="009D5A8E" w:rsidRPr="009D5A8E">
      <w:rPr>
        <w:rFonts w:ascii="Times New Roman" w:hAnsi="Times New Roman" w:cs="Times New Roman"/>
        <w:sz w:val="28"/>
        <w:szCs w:val="28"/>
      </w:rPr>
      <w:tab/>
    </w:r>
    <w:r>
      <w:rPr>
        <w:rFonts w:ascii="Times New Roman" w:hAnsi="Times New Roman" w:cs="Times New Roman"/>
        <w:sz w:val="28"/>
        <w:szCs w:val="28"/>
      </w:rPr>
      <w:t>God’s Hand in Facing Opposition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66E4C"/>
    <w:multiLevelType w:val="hybridMultilevel"/>
    <w:tmpl w:val="55B43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401C3"/>
    <w:multiLevelType w:val="hybridMultilevel"/>
    <w:tmpl w:val="61F68756"/>
    <w:lvl w:ilvl="0" w:tplc="20744FB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16403">
    <w:abstractNumId w:val="4"/>
  </w:num>
  <w:num w:numId="2" w16cid:durableId="507142410">
    <w:abstractNumId w:val="2"/>
  </w:num>
  <w:num w:numId="3" w16cid:durableId="1224098569">
    <w:abstractNumId w:val="1"/>
  </w:num>
  <w:num w:numId="4" w16cid:durableId="248199088">
    <w:abstractNumId w:val="3"/>
  </w:num>
  <w:num w:numId="5" w16cid:durableId="35476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13"/>
    <w:rsid w:val="0002476D"/>
    <w:rsid w:val="00042913"/>
    <w:rsid w:val="000F0CF5"/>
    <w:rsid w:val="0024239C"/>
    <w:rsid w:val="00261773"/>
    <w:rsid w:val="005A23F4"/>
    <w:rsid w:val="006408A6"/>
    <w:rsid w:val="00811075"/>
    <w:rsid w:val="00861024"/>
    <w:rsid w:val="009B57B3"/>
    <w:rsid w:val="009D5A8E"/>
    <w:rsid w:val="00D55A98"/>
    <w:rsid w:val="00DB12A7"/>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4837"/>
  <w15:chartTrackingRefBased/>
  <w15:docId w15:val="{BCBC9DC5-92C0-4885-9EA9-F9388A59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D55A98"/>
    <w:rPr>
      <w:color w:val="0563C1" w:themeColor="hyperlink"/>
      <w:u w:val="single"/>
    </w:rPr>
  </w:style>
  <w:style w:type="character" w:styleId="UnresolvedMention">
    <w:name w:val="Unresolved Mention"/>
    <w:basedOn w:val="DefaultParagraphFont"/>
    <w:uiPriority w:val="99"/>
    <w:semiHidden/>
    <w:unhideWhenUsed/>
    <w:rsid w:val="00D5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jksdjpz" TargetMode="External"/><Relationship Id="rId13" Type="http://schemas.openxmlformats.org/officeDocument/2006/relationships/hyperlink" Target="https://tinyurl.com/yjksdjp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nyurl.com/27nrz6su"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yjksdjpz" TargetMode="External"/><Relationship Id="rId4" Type="http://schemas.openxmlformats.org/officeDocument/2006/relationships/webSettings" Target="webSettings.xml"/><Relationship Id="rId9" Type="http://schemas.openxmlformats.org/officeDocument/2006/relationships/hyperlink" Target="https://tinyurl.com/27nrz6su" TargetMode="External"/><Relationship Id="rId14" Type="http://schemas.openxmlformats.org/officeDocument/2006/relationships/hyperlink" Target="https://tinyurl.com/yjksdjp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24</TotalTime>
  <Pages>5</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3</cp:revision>
  <dcterms:created xsi:type="dcterms:W3CDTF">2025-05-01T00:59:00Z</dcterms:created>
  <dcterms:modified xsi:type="dcterms:W3CDTF">2025-05-01T01:28:00Z</dcterms:modified>
</cp:coreProperties>
</file>