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6B24C"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3EF2FE3A" w14:textId="77777777" w:rsidR="00261773" w:rsidRDefault="00261773" w:rsidP="00261773">
      <w:pPr>
        <w:spacing w:after="0"/>
        <w:rPr>
          <w:rFonts w:ascii="Times New Roman" w:hAnsi="Times New Roman" w:cs="Times New Roman"/>
          <w:sz w:val="24"/>
          <w:szCs w:val="24"/>
        </w:rPr>
      </w:pPr>
    </w:p>
    <w:p w14:paraId="681D5E2E"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 xml:space="preserve">When </w:t>
      </w:r>
      <w:proofErr w:type="gramStart"/>
      <w:r w:rsidRPr="0078684C">
        <w:rPr>
          <w:rFonts w:ascii="Times New Roman" w:hAnsi="Times New Roman" w:cs="Times New Roman"/>
          <w:sz w:val="24"/>
          <w:szCs w:val="24"/>
        </w:rPr>
        <w:t>have</w:t>
      </w:r>
      <w:proofErr w:type="gramEnd"/>
      <w:r w:rsidRPr="0078684C">
        <w:rPr>
          <w:rFonts w:ascii="Times New Roman" w:hAnsi="Times New Roman" w:cs="Times New Roman"/>
          <w:sz w:val="24"/>
          <w:szCs w:val="24"/>
        </w:rPr>
        <w:t xml:space="preserve"> you </w:t>
      </w:r>
      <w:proofErr w:type="gramStart"/>
      <w:r w:rsidRPr="0078684C">
        <w:rPr>
          <w:rFonts w:ascii="Times New Roman" w:hAnsi="Times New Roman" w:cs="Times New Roman"/>
          <w:sz w:val="24"/>
          <w:szCs w:val="24"/>
        </w:rPr>
        <w:t>received</w:t>
      </w:r>
      <w:proofErr w:type="gramEnd"/>
      <w:r w:rsidRPr="0078684C">
        <w:rPr>
          <w:rFonts w:ascii="Times New Roman" w:hAnsi="Times New Roman" w:cs="Times New Roman"/>
          <w:sz w:val="24"/>
          <w:szCs w:val="24"/>
        </w:rPr>
        <w:t xml:space="preserve"> help that </w:t>
      </w:r>
      <w:proofErr w:type="gramStart"/>
      <w:r w:rsidRPr="0078684C">
        <w:rPr>
          <w:rFonts w:ascii="Times New Roman" w:hAnsi="Times New Roman" w:cs="Times New Roman"/>
          <w:sz w:val="24"/>
          <w:szCs w:val="24"/>
        </w:rPr>
        <w:t>arrived just</w:t>
      </w:r>
      <w:proofErr w:type="gramEnd"/>
      <w:r w:rsidRPr="0078684C">
        <w:rPr>
          <w:rFonts w:ascii="Times New Roman" w:hAnsi="Times New Roman" w:cs="Times New Roman"/>
          <w:sz w:val="24"/>
          <w:szCs w:val="24"/>
        </w:rPr>
        <w:t xml:space="preserve"> at the right time?</w:t>
      </w:r>
    </w:p>
    <w:p w14:paraId="49B2F376"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got a job just in time</w:t>
      </w:r>
    </w:p>
    <w:p w14:paraId="7132CD28"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received money in the mail/someone paid a lone in time to pay a bill</w:t>
      </w:r>
    </w:p>
    <w:p w14:paraId="44F568D3"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someone helped change a tire when stranded</w:t>
      </w:r>
    </w:p>
    <w:p w14:paraId="15C332B5"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ordered items came just in time to finish a job/complete an assignment</w:t>
      </w:r>
    </w:p>
    <w:p w14:paraId="7C7D0B3D"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someone called (even when unknown) with a solution to a problem I was struggling with</w:t>
      </w:r>
    </w:p>
    <w:p w14:paraId="642519EB"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received help with directions when you were almost late to catch a plane or make an appointment</w:t>
      </w:r>
    </w:p>
    <w:p w14:paraId="7E6048D3"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the repair shop you stopped at “just happened” to have the right parts</w:t>
      </w:r>
    </w:p>
    <w:p w14:paraId="0B0FD136" w14:textId="77777777" w:rsidR="009D5A8E" w:rsidRDefault="009D5A8E" w:rsidP="00261773">
      <w:pPr>
        <w:spacing w:after="0"/>
        <w:rPr>
          <w:rFonts w:ascii="Times New Roman" w:hAnsi="Times New Roman" w:cs="Times New Roman"/>
          <w:sz w:val="24"/>
          <w:szCs w:val="24"/>
        </w:rPr>
      </w:pPr>
    </w:p>
    <w:p w14:paraId="78D9CBC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566C4060" w14:textId="77777777" w:rsidR="00261773" w:rsidRDefault="00261773" w:rsidP="00261773">
      <w:pPr>
        <w:spacing w:after="0"/>
        <w:rPr>
          <w:rFonts w:ascii="Times New Roman" w:hAnsi="Times New Roman" w:cs="Times New Roman"/>
          <w:sz w:val="24"/>
          <w:szCs w:val="24"/>
        </w:rPr>
      </w:pPr>
    </w:p>
    <w:p w14:paraId="7C7A655B"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God knows what we need and when we need it</w:t>
      </w:r>
    </w:p>
    <w:p w14:paraId="7E8F47BF"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God provides for our needs</w:t>
      </w:r>
    </w:p>
    <w:p w14:paraId="59C0559C" w14:textId="032D1A74" w:rsidR="0078684C" w:rsidRPr="0078684C" w:rsidRDefault="0078684C" w:rsidP="0078684C">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745C8178" wp14:editId="04BCB933">
                <wp:simplePos x="0" y="0"/>
                <wp:positionH relativeFrom="column">
                  <wp:posOffset>2099462</wp:posOffset>
                </wp:positionH>
                <wp:positionV relativeFrom="paragraph">
                  <wp:posOffset>192913</wp:posOffset>
                </wp:positionV>
                <wp:extent cx="4103828" cy="760781"/>
                <wp:effectExtent l="19050" t="38100" r="30480" b="58420"/>
                <wp:wrapNone/>
                <wp:docPr id="421409979" name="Text Box 1"/>
                <wp:cNvGraphicFramePr/>
                <a:graphic xmlns:a="http://schemas.openxmlformats.org/drawingml/2006/main">
                  <a:graphicData uri="http://schemas.microsoft.com/office/word/2010/wordprocessingShape">
                    <wps:wsp>
                      <wps:cNvSpPr txBox="1"/>
                      <wps:spPr>
                        <a:xfrm>
                          <a:off x="0" y="0"/>
                          <a:ext cx="4103828" cy="760781"/>
                        </a:xfrm>
                        <a:custGeom>
                          <a:avLst/>
                          <a:gdLst>
                            <a:gd name="connsiteX0" fmla="*/ 0 w 4103828"/>
                            <a:gd name="connsiteY0" fmla="*/ 0 h 760781"/>
                            <a:gd name="connsiteX1" fmla="*/ 463146 w 4103828"/>
                            <a:gd name="connsiteY1" fmla="*/ 0 h 760781"/>
                            <a:gd name="connsiteX2" fmla="*/ 967331 w 4103828"/>
                            <a:gd name="connsiteY2" fmla="*/ 0 h 760781"/>
                            <a:gd name="connsiteX3" fmla="*/ 1430477 w 4103828"/>
                            <a:gd name="connsiteY3" fmla="*/ 0 h 760781"/>
                            <a:gd name="connsiteX4" fmla="*/ 1934662 w 4103828"/>
                            <a:gd name="connsiteY4" fmla="*/ 0 h 760781"/>
                            <a:gd name="connsiteX5" fmla="*/ 2479885 w 4103828"/>
                            <a:gd name="connsiteY5" fmla="*/ 0 h 760781"/>
                            <a:gd name="connsiteX6" fmla="*/ 2943031 w 4103828"/>
                            <a:gd name="connsiteY6" fmla="*/ 0 h 760781"/>
                            <a:gd name="connsiteX7" fmla="*/ 3406177 w 4103828"/>
                            <a:gd name="connsiteY7" fmla="*/ 0 h 760781"/>
                            <a:gd name="connsiteX8" fmla="*/ 4103828 w 4103828"/>
                            <a:gd name="connsiteY8" fmla="*/ 0 h 760781"/>
                            <a:gd name="connsiteX9" fmla="*/ 4103828 w 4103828"/>
                            <a:gd name="connsiteY9" fmla="*/ 380391 h 760781"/>
                            <a:gd name="connsiteX10" fmla="*/ 4103828 w 4103828"/>
                            <a:gd name="connsiteY10" fmla="*/ 760781 h 760781"/>
                            <a:gd name="connsiteX11" fmla="*/ 3558605 w 4103828"/>
                            <a:gd name="connsiteY11" fmla="*/ 760781 h 760781"/>
                            <a:gd name="connsiteX12" fmla="*/ 2972344 w 4103828"/>
                            <a:gd name="connsiteY12" fmla="*/ 760781 h 760781"/>
                            <a:gd name="connsiteX13" fmla="*/ 2427121 w 4103828"/>
                            <a:gd name="connsiteY13" fmla="*/ 760781 h 760781"/>
                            <a:gd name="connsiteX14" fmla="*/ 1758783 w 4103828"/>
                            <a:gd name="connsiteY14" fmla="*/ 760781 h 760781"/>
                            <a:gd name="connsiteX15" fmla="*/ 1295637 w 4103828"/>
                            <a:gd name="connsiteY15" fmla="*/ 760781 h 760781"/>
                            <a:gd name="connsiteX16" fmla="*/ 832491 w 4103828"/>
                            <a:gd name="connsiteY16" fmla="*/ 760781 h 760781"/>
                            <a:gd name="connsiteX17" fmla="*/ 0 w 4103828"/>
                            <a:gd name="connsiteY17" fmla="*/ 760781 h 760781"/>
                            <a:gd name="connsiteX18" fmla="*/ 0 w 4103828"/>
                            <a:gd name="connsiteY18" fmla="*/ 380391 h 760781"/>
                            <a:gd name="connsiteX19" fmla="*/ 0 w 4103828"/>
                            <a:gd name="connsiteY19" fmla="*/ 0 h 760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4103828" h="760781" fill="none" extrusionOk="0">
                              <a:moveTo>
                                <a:pt x="0" y="0"/>
                              </a:moveTo>
                              <a:cubicBezTo>
                                <a:pt x="111397" y="-36734"/>
                                <a:pt x="355951" y="39300"/>
                                <a:pt x="463146" y="0"/>
                              </a:cubicBezTo>
                              <a:cubicBezTo>
                                <a:pt x="570341" y="-39300"/>
                                <a:pt x="719756" y="56436"/>
                                <a:pt x="967331" y="0"/>
                              </a:cubicBezTo>
                              <a:cubicBezTo>
                                <a:pt x="1214907" y="-56436"/>
                                <a:pt x="1291908" y="26481"/>
                                <a:pt x="1430477" y="0"/>
                              </a:cubicBezTo>
                              <a:cubicBezTo>
                                <a:pt x="1569046" y="-26481"/>
                                <a:pt x="1810368" y="47410"/>
                                <a:pt x="1934662" y="0"/>
                              </a:cubicBezTo>
                              <a:cubicBezTo>
                                <a:pt x="2058956" y="-47410"/>
                                <a:pt x="2295251" y="31732"/>
                                <a:pt x="2479885" y="0"/>
                              </a:cubicBezTo>
                              <a:cubicBezTo>
                                <a:pt x="2664519" y="-31732"/>
                                <a:pt x="2756161" y="2434"/>
                                <a:pt x="2943031" y="0"/>
                              </a:cubicBezTo>
                              <a:cubicBezTo>
                                <a:pt x="3129901" y="-2434"/>
                                <a:pt x="3241080" y="45067"/>
                                <a:pt x="3406177" y="0"/>
                              </a:cubicBezTo>
                              <a:cubicBezTo>
                                <a:pt x="3571274" y="-45067"/>
                                <a:pt x="3941151" y="39892"/>
                                <a:pt x="4103828" y="0"/>
                              </a:cubicBezTo>
                              <a:cubicBezTo>
                                <a:pt x="4118878" y="157588"/>
                                <a:pt x="4094416" y="299399"/>
                                <a:pt x="4103828" y="380391"/>
                              </a:cubicBezTo>
                              <a:cubicBezTo>
                                <a:pt x="4113240" y="461383"/>
                                <a:pt x="4085366" y="673629"/>
                                <a:pt x="4103828" y="760781"/>
                              </a:cubicBezTo>
                              <a:cubicBezTo>
                                <a:pt x="3895627" y="822114"/>
                                <a:pt x="3765944" y="699654"/>
                                <a:pt x="3558605" y="760781"/>
                              </a:cubicBezTo>
                              <a:cubicBezTo>
                                <a:pt x="3351266" y="821908"/>
                                <a:pt x="3148844" y="744872"/>
                                <a:pt x="2972344" y="760781"/>
                              </a:cubicBezTo>
                              <a:cubicBezTo>
                                <a:pt x="2795844" y="776690"/>
                                <a:pt x="2656129" y="757572"/>
                                <a:pt x="2427121" y="760781"/>
                              </a:cubicBezTo>
                              <a:cubicBezTo>
                                <a:pt x="2198113" y="763990"/>
                                <a:pt x="2038256" y="725165"/>
                                <a:pt x="1758783" y="760781"/>
                              </a:cubicBezTo>
                              <a:cubicBezTo>
                                <a:pt x="1479310" y="796397"/>
                                <a:pt x="1424041" y="743005"/>
                                <a:pt x="1295637" y="760781"/>
                              </a:cubicBezTo>
                              <a:cubicBezTo>
                                <a:pt x="1167233" y="778557"/>
                                <a:pt x="980456" y="711791"/>
                                <a:pt x="832491" y="760781"/>
                              </a:cubicBezTo>
                              <a:cubicBezTo>
                                <a:pt x="684526" y="809771"/>
                                <a:pt x="256523" y="719985"/>
                                <a:pt x="0" y="760781"/>
                              </a:cubicBezTo>
                              <a:cubicBezTo>
                                <a:pt x="-2465" y="570592"/>
                                <a:pt x="23033" y="512312"/>
                                <a:pt x="0" y="380391"/>
                              </a:cubicBezTo>
                              <a:cubicBezTo>
                                <a:pt x="-23033" y="248470"/>
                                <a:pt x="15733" y="90500"/>
                                <a:pt x="0" y="0"/>
                              </a:cubicBezTo>
                              <a:close/>
                            </a:path>
                            <a:path w="4103828" h="760781" stroke="0" extrusionOk="0">
                              <a:moveTo>
                                <a:pt x="0" y="0"/>
                              </a:moveTo>
                              <a:cubicBezTo>
                                <a:pt x="221604" y="-67038"/>
                                <a:pt x="449185" y="45999"/>
                                <a:pt x="627299" y="0"/>
                              </a:cubicBezTo>
                              <a:cubicBezTo>
                                <a:pt x="805413" y="-45999"/>
                                <a:pt x="878309" y="24687"/>
                                <a:pt x="1090446" y="0"/>
                              </a:cubicBezTo>
                              <a:cubicBezTo>
                                <a:pt x="1302583" y="-24687"/>
                                <a:pt x="1552667" y="38153"/>
                                <a:pt x="1758783" y="0"/>
                              </a:cubicBezTo>
                              <a:cubicBezTo>
                                <a:pt x="1964899" y="-38153"/>
                                <a:pt x="2007477" y="48483"/>
                                <a:pt x="2221930" y="0"/>
                              </a:cubicBezTo>
                              <a:cubicBezTo>
                                <a:pt x="2436383" y="-48483"/>
                                <a:pt x="2664738" y="52801"/>
                                <a:pt x="2849229" y="0"/>
                              </a:cubicBezTo>
                              <a:cubicBezTo>
                                <a:pt x="3033720" y="-52801"/>
                                <a:pt x="3252300" y="7973"/>
                                <a:pt x="3435490" y="0"/>
                              </a:cubicBezTo>
                              <a:cubicBezTo>
                                <a:pt x="3618680" y="-7973"/>
                                <a:pt x="3935030" y="29358"/>
                                <a:pt x="4103828" y="0"/>
                              </a:cubicBezTo>
                              <a:cubicBezTo>
                                <a:pt x="4124315" y="99305"/>
                                <a:pt x="4085930" y="254704"/>
                                <a:pt x="4103828" y="357567"/>
                              </a:cubicBezTo>
                              <a:cubicBezTo>
                                <a:pt x="4121726" y="460430"/>
                                <a:pt x="4091318" y="653410"/>
                                <a:pt x="4103828" y="760781"/>
                              </a:cubicBezTo>
                              <a:cubicBezTo>
                                <a:pt x="3872842" y="775870"/>
                                <a:pt x="3737966" y="733218"/>
                                <a:pt x="3599643" y="760781"/>
                              </a:cubicBezTo>
                              <a:cubicBezTo>
                                <a:pt x="3461321" y="788344"/>
                                <a:pt x="3256335" y="687015"/>
                                <a:pt x="2931306" y="760781"/>
                              </a:cubicBezTo>
                              <a:cubicBezTo>
                                <a:pt x="2606277" y="834547"/>
                                <a:pt x="2599069" y="702954"/>
                                <a:pt x="2427121" y="760781"/>
                              </a:cubicBezTo>
                              <a:cubicBezTo>
                                <a:pt x="2255174" y="818608"/>
                                <a:pt x="2047067" y="704814"/>
                                <a:pt x="1758783" y="760781"/>
                              </a:cubicBezTo>
                              <a:cubicBezTo>
                                <a:pt x="1470499" y="816748"/>
                                <a:pt x="1403629" y="719864"/>
                                <a:pt x="1295637" y="760781"/>
                              </a:cubicBezTo>
                              <a:cubicBezTo>
                                <a:pt x="1187645" y="801698"/>
                                <a:pt x="813977" y="711282"/>
                                <a:pt x="627299" y="760781"/>
                              </a:cubicBezTo>
                              <a:cubicBezTo>
                                <a:pt x="440621" y="810280"/>
                                <a:pt x="285933" y="703316"/>
                                <a:pt x="0" y="760781"/>
                              </a:cubicBezTo>
                              <a:cubicBezTo>
                                <a:pt x="-27006" y="683013"/>
                                <a:pt x="29918" y="534158"/>
                                <a:pt x="0" y="372783"/>
                              </a:cubicBezTo>
                              <a:cubicBezTo>
                                <a:pt x="-29918" y="211408"/>
                                <a:pt x="14297" y="136114"/>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569996996">
                                <a:prstGeom prst="rect">
                                  <a:avLst/>
                                </a:prstGeom>
                                <ask:type>
                                  <ask:lineSketchScribble/>
                                </ask:type>
                              </ask:lineSketchStyleProps>
                            </a:ext>
                          </a:extLst>
                        </a:ln>
                      </wps:spPr>
                      <wps:txbx>
                        <w:txbxContent>
                          <w:p w14:paraId="0A2CF93B" w14:textId="61A24064" w:rsidR="0078684C" w:rsidRPr="0078684C" w:rsidRDefault="0078684C" w:rsidP="0078684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7" w:history="1">
                              <w:r w:rsidR="00C7246E" w:rsidRPr="000A162D">
                                <w:rPr>
                                  <w:rStyle w:val="Hyperlink"/>
                                  <w:rFonts w:ascii="Times New Roman" w:hAnsi="Times New Roman" w:cs="Times New Roman"/>
                                  <w:sz w:val="20"/>
                                  <w:szCs w:val="20"/>
                                </w:rPr>
                                <w:t>https://tinyurl.com/4nxkdyyp</w:t>
                              </w:r>
                            </w:hyperlink>
                            <w:r w:rsidR="00C7246E">
                              <w:rPr>
                                <w:rFonts w:ascii="Times New Roman" w:hAnsi="Times New Roman" w:cs="Times New Roman"/>
                                <w:sz w:val="20"/>
                                <w:szCs w:val="20"/>
                              </w:rPr>
                              <w:t xml:space="preserve"> </w:t>
                            </w:r>
                            <w:r>
                              <w:rPr>
                                <w:rFonts w:ascii="Times New Roman" w:hAnsi="Times New Roman" w:cs="Times New Roman"/>
                                <w:sz w:val="20"/>
                                <w:szCs w:val="20"/>
                              </w:rPr>
                              <w:t>.  If you have no wi-fi where you teach, it is best to download the video file to your computer from</w:t>
                            </w:r>
                            <w:r w:rsidR="00C7246E">
                              <w:rPr>
                                <w:rFonts w:ascii="Times New Roman" w:hAnsi="Times New Roman" w:cs="Times New Roman"/>
                                <w:sz w:val="20"/>
                                <w:szCs w:val="20"/>
                              </w:rPr>
                              <w:t xml:space="preserve"> </w:t>
                            </w:r>
                            <w:hyperlink r:id="rId8" w:history="1">
                              <w:r w:rsidR="00C7246E" w:rsidRPr="000A162D">
                                <w:rPr>
                                  <w:rStyle w:val="Hyperlink"/>
                                  <w:rFonts w:ascii="Times New Roman" w:hAnsi="Times New Roman" w:cs="Times New Roman"/>
                                  <w:sz w:val="20"/>
                                  <w:szCs w:val="20"/>
                                </w:rPr>
                                <w:t>https://tinyurl.com/5fynffv8</w:t>
                              </w:r>
                            </w:hyperlink>
                            <w:r w:rsidR="00C7246E">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C8178" id="_x0000_t202" coordsize="21600,21600" o:spt="202" path="m,l,21600r21600,l21600,xe">
                <v:stroke joinstyle="miter"/>
                <v:path gradientshapeok="t" o:connecttype="rect"/>
              </v:shapetype>
              <v:shape id="Text Box 1" o:spid="_x0000_s1026" type="#_x0000_t202" style="position:absolute;left:0;text-align:left;margin-left:165.3pt;margin-top:15.2pt;width:323.15pt;height:5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" fillcolor="white [3201]" strokeweight=".5pt">
                <v:textbox>
                  <w:txbxContent>
                    <w:p w14:paraId="0A2CF93B" w14:textId="61A24064" w:rsidR="0078684C" w:rsidRPr="0078684C" w:rsidRDefault="0078684C" w:rsidP="0078684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it at </w:t>
                      </w:r>
                      <w:hyperlink r:id="rId9" w:history="1">
                        <w:r w:rsidR="00C7246E" w:rsidRPr="000A162D">
                          <w:rPr>
                            <w:rStyle w:val="Hyperlink"/>
                            <w:rFonts w:ascii="Times New Roman" w:hAnsi="Times New Roman" w:cs="Times New Roman"/>
                            <w:sz w:val="20"/>
                            <w:szCs w:val="20"/>
                          </w:rPr>
                          <w:t>https://tinyurl.com/4nxkdyyp</w:t>
                        </w:r>
                      </w:hyperlink>
                      <w:r w:rsidR="00C7246E">
                        <w:rPr>
                          <w:rFonts w:ascii="Times New Roman" w:hAnsi="Times New Roman" w:cs="Times New Roman"/>
                          <w:sz w:val="20"/>
                          <w:szCs w:val="20"/>
                        </w:rPr>
                        <w:t xml:space="preserve"> </w:t>
                      </w:r>
                      <w:r>
                        <w:rPr>
                          <w:rFonts w:ascii="Times New Roman" w:hAnsi="Times New Roman" w:cs="Times New Roman"/>
                          <w:sz w:val="20"/>
                          <w:szCs w:val="20"/>
                        </w:rPr>
                        <w:t>.  If you have no wi-fi where you teach, it is best to download the video file to your computer from</w:t>
                      </w:r>
                      <w:r w:rsidR="00C7246E">
                        <w:rPr>
                          <w:rFonts w:ascii="Times New Roman" w:hAnsi="Times New Roman" w:cs="Times New Roman"/>
                          <w:sz w:val="20"/>
                          <w:szCs w:val="20"/>
                        </w:rPr>
                        <w:t xml:space="preserve"> </w:t>
                      </w:r>
                      <w:hyperlink r:id="rId10" w:history="1">
                        <w:r w:rsidR="00C7246E" w:rsidRPr="000A162D">
                          <w:rPr>
                            <w:rStyle w:val="Hyperlink"/>
                            <w:rFonts w:ascii="Times New Roman" w:hAnsi="Times New Roman" w:cs="Times New Roman"/>
                            <w:sz w:val="20"/>
                            <w:szCs w:val="20"/>
                          </w:rPr>
                          <w:t>https://tinyurl.com/5fynffv8</w:t>
                        </w:r>
                      </w:hyperlink>
                      <w:r w:rsidR="00C7246E">
                        <w:rPr>
                          <w:rFonts w:ascii="Times New Roman" w:hAnsi="Times New Roman" w:cs="Times New Roman"/>
                          <w:sz w:val="20"/>
                          <w:szCs w:val="20"/>
                        </w:rPr>
                        <w:t xml:space="preserve"> </w:t>
                      </w:r>
                    </w:p>
                  </w:txbxContent>
                </v:textbox>
              </v:shape>
            </w:pict>
          </mc:Fallback>
        </mc:AlternateContent>
      </w:r>
      <w:r w:rsidRPr="0078684C">
        <w:rPr>
          <w:rFonts w:ascii="Times New Roman" w:hAnsi="Times New Roman" w:cs="Times New Roman"/>
          <w:sz w:val="24"/>
          <w:szCs w:val="24"/>
        </w:rPr>
        <w:t>On time</w:t>
      </w:r>
    </w:p>
    <w:p w14:paraId="11EE990A" w14:textId="77777777" w:rsidR="009D5A8E" w:rsidRDefault="009D5A8E" w:rsidP="00261773">
      <w:pPr>
        <w:spacing w:after="0"/>
        <w:rPr>
          <w:rFonts w:ascii="Times New Roman" w:hAnsi="Times New Roman" w:cs="Times New Roman"/>
          <w:sz w:val="24"/>
          <w:szCs w:val="24"/>
        </w:rPr>
      </w:pPr>
    </w:p>
    <w:p w14:paraId="0971D94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6FA8EE3A" w14:textId="77777777" w:rsidR="00261773" w:rsidRDefault="00261773" w:rsidP="00261773">
      <w:pPr>
        <w:spacing w:after="0"/>
        <w:rPr>
          <w:rFonts w:ascii="Times New Roman" w:hAnsi="Times New Roman" w:cs="Times New Roman"/>
          <w:sz w:val="24"/>
          <w:szCs w:val="24"/>
        </w:rPr>
      </w:pPr>
    </w:p>
    <w:p w14:paraId="3EC80FD2" w14:textId="2FF671E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78684C">
        <w:rPr>
          <w:rFonts w:ascii="Times New Roman" w:hAnsi="Times New Roman" w:cs="Times New Roman"/>
          <w:sz w:val="24"/>
          <w:szCs w:val="24"/>
        </w:rPr>
        <w:t xml:space="preserve"> Cry Out!</w:t>
      </w:r>
    </w:p>
    <w:p w14:paraId="1C13C2BC" w14:textId="77777777" w:rsidR="00261773" w:rsidRDefault="00261773" w:rsidP="00261773">
      <w:pPr>
        <w:spacing w:after="0"/>
        <w:rPr>
          <w:rFonts w:ascii="Times New Roman" w:hAnsi="Times New Roman" w:cs="Times New Roman"/>
          <w:sz w:val="24"/>
          <w:szCs w:val="24"/>
        </w:rPr>
      </w:pPr>
    </w:p>
    <w:p w14:paraId="3D2258CD" w14:textId="662990A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r w:rsidR="0078684C">
        <w:rPr>
          <w:rFonts w:ascii="Times New Roman" w:hAnsi="Times New Roman" w:cs="Times New Roman"/>
          <w:sz w:val="24"/>
          <w:szCs w:val="24"/>
        </w:rPr>
        <w:t xml:space="preserve"> </w:t>
      </w:r>
      <w:proofErr w:type="gramEnd"/>
      <w:r w:rsidR="0078684C">
        <w:rPr>
          <w:rFonts w:ascii="Times New Roman" w:hAnsi="Times New Roman" w:cs="Times New Roman"/>
          <w:sz w:val="24"/>
          <w:szCs w:val="24"/>
        </w:rPr>
        <w:t xml:space="preserve"> limited resources.</w:t>
      </w:r>
    </w:p>
    <w:p w14:paraId="69B57448" w14:textId="77777777" w:rsidR="009D5A8E" w:rsidRDefault="009D5A8E" w:rsidP="00261773">
      <w:pPr>
        <w:spacing w:after="0"/>
        <w:rPr>
          <w:rFonts w:ascii="Times New Roman" w:hAnsi="Times New Roman" w:cs="Times New Roman"/>
          <w:sz w:val="24"/>
          <w:szCs w:val="24"/>
        </w:rPr>
      </w:pPr>
    </w:p>
    <w:p w14:paraId="1E0CA0B3" w14:textId="77777777" w:rsidR="0078684C" w:rsidRPr="00193290" w:rsidRDefault="0078684C" w:rsidP="0078684C">
      <w:pPr>
        <w:spacing w:after="0"/>
        <w:rPr>
          <w:rFonts w:ascii="Times New Roman" w:hAnsi="Times New Roman" w:cs="Times New Roman"/>
          <w:sz w:val="20"/>
          <w:szCs w:val="20"/>
        </w:rPr>
      </w:pPr>
      <w:r w:rsidRPr="003608C5">
        <w:rPr>
          <w:rFonts w:ascii="Times New Roman" w:hAnsi="Times New Roman" w:cs="Times New Roman"/>
          <w:sz w:val="20"/>
          <w:szCs w:val="20"/>
        </w:rPr>
        <w:t>2 Kings 4:1-2 (NIV)  The wife of a man from the company of the prophets cried out to Elisha, "Your servant my husband is dead, and you know that he revered the LORD. But now his creditor is coming to take my two boys as his slaves."  Elisha replied to her, "How can I help you? Tell me, what do you have in your house?" "Your servant has nothing there at all," she said, "except a little oil."</w:t>
      </w:r>
    </w:p>
    <w:p w14:paraId="713AD6C1" w14:textId="77777777" w:rsidR="009D5A8E" w:rsidRDefault="009D5A8E" w:rsidP="00261773">
      <w:pPr>
        <w:spacing w:after="0"/>
        <w:rPr>
          <w:rFonts w:ascii="Times New Roman" w:hAnsi="Times New Roman" w:cs="Times New Roman"/>
          <w:sz w:val="24"/>
          <w:szCs w:val="24"/>
        </w:rPr>
      </w:pPr>
    </w:p>
    <w:p w14:paraId="710F8E3C"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 xml:space="preserve">What events created a situation for a woman to cry out in despair? </w:t>
      </w:r>
    </w:p>
    <w:p w14:paraId="7CD07580"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lost her husband</w:t>
      </w:r>
    </w:p>
    <w:p w14:paraId="6438AA4E"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a single mom with two kids (in a culture with not much help for widows)</w:t>
      </w:r>
    </w:p>
    <w:p w14:paraId="6CEA6772"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in debt … creditor coming to take two sons away as slaves to pay for the debt</w:t>
      </w:r>
    </w:p>
    <w:p w14:paraId="778F7CF1" w14:textId="77777777" w:rsidR="0078684C" w:rsidRPr="0078684C" w:rsidRDefault="0078684C" w:rsidP="0078684C">
      <w:pPr>
        <w:spacing w:after="0"/>
        <w:rPr>
          <w:rFonts w:ascii="Times New Roman" w:hAnsi="Times New Roman" w:cs="Times New Roman"/>
          <w:sz w:val="24"/>
          <w:szCs w:val="24"/>
        </w:rPr>
      </w:pPr>
    </w:p>
    <w:p w14:paraId="56B9258E"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 xml:space="preserve">To whom does she make her appeal, and why? </w:t>
      </w:r>
    </w:p>
    <w:p w14:paraId="17E2AA1B"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calls for help from Elisha</w:t>
      </w:r>
    </w:p>
    <w:p w14:paraId="6DA48866" w14:textId="651A22A4"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 xml:space="preserve">knows </w:t>
      </w:r>
      <w:r w:rsidR="0042711E">
        <w:rPr>
          <w:rFonts w:ascii="Times New Roman" w:hAnsi="Times New Roman" w:cs="Times New Roman"/>
          <w:sz w:val="24"/>
          <w:szCs w:val="24"/>
        </w:rPr>
        <w:t>Elisha</w:t>
      </w:r>
      <w:r w:rsidRPr="0078684C">
        <w:rPr>
          <w:rFonts w:ascii="Times New Roman" w:hAnsi="Times New Roman" w:cs="Times New Roman"/>
          <w:sz w:val="24"/>
          <w:szCs w:val="24"/>
        </w:rPr>
        <w:t xml:space="preserve"> is one of the prophets</w:t>
      </w:r>
    </w:p>
    <w:p w14:paraId="63514E04" w14:textId="5C750426" w:rsidR="0042711E" w:rsidRDefault="0042711E" w:rsidP="0078684C">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husband had belonged to the company of the prophets</w:t>
      </w:r>
    </w:p>
    <w:p w14:paraId="5C11B2E7" w14:textId="0979DF49"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figured they would have compassion</w:t>
      </w:r>
    </w:p>
    <w:p w14:paraId="2E093FE1"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he was known for doing miracles</w:t>
      </w:r>
    </w:p>
    <w:p w14:paraId="33E46D29" w14:textId="77777777" w:rsidR="0078684C" w:rsidRPr="0078684C" w:rsidRDefault="0078684C" w:rsidP="0078684C">
      <w:pPr>
        <w:spacing w:after="0"/>
        <w:rPr>
          <w:rFonts w:ascii="Times New Roman" w:hAnsi="Times New Roman" w:cs="Times New Roman"/>
          <w:sz w:val="24"/>
          <w:szCs w:val="24"/>
        </w:rPr>
      </w:pPr>
    </w:p>
    <w:p w14:paraId="4CE99F9C" w14:textId="77777777" w:rsidR="0078684C" w:rsidRDefault="0078684C" w:rsidP="0078684C">
      <w:pPr>
        <w:spacing w:after="0"/>
        <w:rPr>
          <w:rFonts w:ascii="Times New Roman" w:hAnsi="Times New Roman" w:cs="Times New Roman"/>
          <w:sz w:val="24"/>
          <w:szCs w:val="24"/>
        </w:rPr>
      </w:pPr>
    </w:p>
    <w:p w14:paraId="56857E76" w14:textId="77777777" w:rsidR="0078684C" w:rsidRDefault="0078684C" w:rsidP="0078684C">
      <w:pPr>
        <w:spacing w:after="0"/>
        <w:rPr>
          <w:rFonts w:ascii="Times New Roman" w:hAnsi="Times New Roman" w:cs="Times New Roman"/>
          <w:sz w:val="24"/>
          <w:szCs w:val="24"/>
        </w:rPr>
      </w:pPr>
    </w:p>
    <w:p w14:paraId="7B3433B5" w14:textId="77777777" w:rsidR="0078684C" w:rsidRDefault="0078684C" w:rsidP="0078684C">
      <w:pPr>
        <w:spacing w:after="0"/>
        <w:rPr>
          <w:rFonts w:ascii="Times New Roman" w:hAnsi="Times New Roman" w:cs="Times New Roman"/>
          <w:sz w:val="24"/>
          <w:szCs w:val="24"/>
        </w:rPr>
      </w:pPr>
    </w:p>
    <w:p w14:paraId="5D3C903D" w14:textId="5A514796"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lastRenderedPageBreak/>
        <w:t xml:space="preserve">What are some things we know about her husband? Who was her deceased husband in relationship </w:t>
      </w:r>
      <w:proofErr w:type="gramStart"/>
      <w:r w:rsidRPr="0078684C">
        <w:rPr>
          <w:rFonts w:ascii="Times New Roman" w:hAnsi="Times New Roman" w:cs="Times New Roman"/>
          <w:sz w:val="24"/>
          <w:szCs w:val="24"/>
        </w:rPr>
        <w:t>to</w:t>
      </w:r>
      <w:proofErr w:type="gramEnd"/>
      <w:r w:rsidRPr="0078684C">
        <w:rPr>
          <w:rFonts w:ascii="Times New Roman" w:hAnsi="Times New Roman" w:cs="Times New Roman"/>
          <w:sz w:val="24"/>
          <w:szCs w:val="24"/>
        </w:rPr>
        <w:t xml:space="preserve"> Elisha? </w:t>
      </w:r>
    </w:p>
    <w:p w14:paraId="777665E6"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w:t>
      </w:r>
      <w:proofErr w:type="gramStart"/>
      <w:r w:rsidRPr="0078684C">
        <w:rPr>
          <w:rFonts w:ascii="Times New Roman" w:hAnsi="Times New Roman" w:cs="Times New Roman"/>
          <w:sz w:val="24"/>
          <w:szCs w:val="24"/>
        </w:rPr>
        <w:t>your</w:t>
      </w:r>
      <w:proofErr w:type="gramEnd"/>
      <w:r w:rsidRPr="0078684C">
        <w:rPr>
          <w:rFonts w:ascii="Times New Roman" w:hAnsi="Times New Roman" w:cs="Times New Roman"/>
          <w:sz w:val="24"/>
          <w:szCs w:val="24"/>
        </w:rPr>
        <w:t xml:space="preserve"> servant” –</w:t>
      </w:r>
    </w:p>
    <w:p w14:paraId="14301E6B" w14:textId="15B2ECD0"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 xml:space="preserve"> was previously one of the members of the “company of prophets”</w:t>
      </w:r>
    </w:p>
    <w:p w14:paraId="150BBE13"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now deceased</w:t>
      </w:r>
    </w:p>
    <w:p w14:paraId="7E879226"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owed money</w:t>
      </w:r>
    </w:p>
    <w:p w14:paraId="31FEC54D" w14:textId="77777777" w:rsidR="0078684C" w:rsidRPr="0078684C" w:rsidRDefault="0078684C" w:rsidP="0078684C">
      <w:pPr>
        <w:spacing w:after="0"/>
        <w:rPr>
          <w:rFonts w:ascii="Times New Roman" w:hAnsi="Times New Roman" w:cs="Times New Roman"/>
          <w:sz w:val="24"/>
          <w:szCs w:val="24"/>
        </w:rPr>
      </w:pPr>
    </w:p>
    <w:p w14:paraId="15E3DA71"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Why do you think Elisha asked what she had in her house?</w:t>
      </w:r>
    </w:p>
    <w:p w14:paraId="613FCEC1"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what is something God can use to meet her need</w:t>
      </w:r>
    </w:p>
    <w:p w14:paraId="67EBBAAC"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God works with what we have – resources, skills</w:t>
      </w:r>
    </w:p>
    <w:p w14:paraId="59653C4A"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 xml:space="preserve">then he would have a suggestion or instruction </w:t>
      </w:r>
    </w:p>
    <w:p w14:paraId="1BC6BAA0"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also got her to admit or explain the limitations of her situation</w:t>
      </w:r>
    </w:p>
    <w:p w14:paraId="31F25A80" w14:textId="77777777" w:rsidR="0078684C" w:rsidRPr="0078684C" w:rsidRDefault="0078684C" w:rsidP="0078684C">
      <w:pPr>
        <w:spacing w:after="0"/>
        <w:rPr>
          <w:rFonts w:ascii="Times New Roman" w:hAnsi="Times New Roman" w:cs="Times New Roman"/>
          <w:sz w:val="24"/>
          <w:szCs w:val="24"/>
        </w:rPr>
      </w:pPr>
    </w:p>
    <w:p w14:paraId="3986BA31"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How did the woman assess her inventory of resources?</w:t>
      </w:r>
    </w:p>
    <w:p w14:paraId="00A1AD8A"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w:t>
      </w:r>
      <w:proofErr w:type="gramStart"/>
      <w:r w:rsidRPr="0078684C">
        <w:rPr>
          <w:rFonts w:ascii="Times New Roman" w:hAnsi="Times New Roman" w:cs="Times New Roman"/>
          <w:sz w:val="24"/>
          <w:szCs w:val="24"/>
        </w:rPr>
        <w:t>nothing</w:t>
      </w:r>
      <w:proofErr w:type="gramEnd"/>
      <w:r w:rsidRPr="0078684C">
        <w:rPr>
          <w:rFonts w:ascii="Times New Roman" w:hAnsi="Times New Roman" w:cs="Times New Roman"/>
          <w:sz w:val="24"/>
          <w:szCs w:val="24"/>
        </w:rPr>
        <w:t xml:space="preserve"> at all”</w:t>
      </w:r>
    </w:p>
    <w:p w14:paraId="558B4266"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 xml:space="preserve">just a little oil (cooking, lighting, …) </w:t>
      </w:r>
    </w:p>
    <w:p w14:paraId="5A7F36E5" w14:textId="77777777" w:rsidR="0078684C" w:rsidRPr="0078684C" w:rsidRDefault="0078684C" w:rsidP="0078684C">
      <w:pPr>
        <w:spacing w:after="0"/>
        <w:rPr>
          <w:rFonts w:ascii="Times New Roman" w:hAnsi="Times New Roman" w:cs="Times New Roman"/>
          <w:sz w:val="24"/>
          <w:szCs w:val="24"/>
        </w:rPr>
      </w:pPr>
    </w:p>
    <w:p w14:paraId="5D69CD73"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 xml:space="preserve">If we are asked to volunteer for some </w:t>
      </w:r>
      <w:proofErr w:type="gramStart"/>
      <w:r w:rsidRPr="0078684C">
        <w:rPr>
          <w:rFonts w:ascii="Times New Roman" w:hAnsi="Times New Roman" w:cs="Times New Roman"/>
          <w:sz w:val="24"/>
          <w:szCs w:val="24"/>
        </w:rPr>
        <w:t>task</w:t>
      </w:r>
      <w:proofErr w:type="gramEnd"/>
      <w:r w:rsidRPr="0078684C">
        <w:rPr>
          <w:rFonts w:ascii="Times New Roman" w:hAnsi="Times New Roman" w:cs="Times New Roman"/>
          <w:sz w:val="24"/>
          <w:szCs w:val="24"/>
        </w:rPr>
        <w:t xml:space="preserve"> having to do with the different ministries of our church, we may think we are just as lacking as the widow.  </w:t>
      </w:r>
      <w:proofErr w:type="gramStart"/>
      <w:r w:rsidRPr="0078684C">
        <w:rPr>
          <w:rFonts w:ascii="Times New Roman" w:hAnsi="Times New Roman" w:cs="Times New Roman"/>
          <w:sz w:val="24"/>
          <w:szCs w:val="24"/>
        </w:rPr>
        <w:t>But,</w:t>
      </w:r>
      <w:proofErr w:type="gramEnd"/>
      <w:r w:rsidRPr="0078684C">
        <w:rPr>
          <w:rFonts w:ascii="Times New Roman" w:hAnsi="Times New Roman" w:cs="Times New Roman"/>
          <w:sz w:val="24"/>
          <w:szCs w:val="24"/>
        </w:rPr>
        <w:t xml:space="preserve"> what kinds of seemingly insignificant resources might we have that God could use?</w:t>
      </w:r>
    </w:p>
    <w:p w14:paraId="3EFBA1F3"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time</w:t>
      </w:r>
    </w:p>
    <w:p w14:paraId="5680B3B4"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a household talent – cooking, cleaning, sowing, yard work</w:t>
      </w:r>
    </w:p>
    <w:p w14:paraId="227AE4B9"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willingness to learn a needed skill</w:t>
      </w:r>
    </w:p>
    <w:p w14:paraId="5FA54900"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energy, youth</w:t>
      </w:r>
    </w:p>
    <w:p w14:paraId="62EE5CE4" w14:textId="77777777" w:rsidR="0078684C" w:rsidRPr="0078684C" w:rsidRDefault="0078684C" w:rsidP="0078684C">
      <w:pPr>
        <w:numPr>
          <w:ilvl w:val="0"/>
          <w:numId w:val="4"/>
        </w:numPr>
        <w:spacing w:after="0"/>
        <w:rPr>
          <w:rFonts w:ascii="Times New Roman" w:hAnsi="Times New Roman" w:cs="Times New Roman"/>
          <w:sz w:val="24"/>
          <w:szCs w:val="24"/>
        </w:rPr>
      </w:pPr>
      <w:proofErr w:type="gramStart"/>
      <w:r w:rsidRPr="0078684C">
        <w:rPr>
          <w:rFonts w:ascii="Times New Roman" w:hAnsi="Times New Roman" w:cs="Times New Roman"/>
          <w:sz w:val="24"/>
          <w:szCs w:val="24"/>
        </w:rPr>
        <w:t>a hobby</w:t>
      </w:r>
      <w:proofErr w:type="gramEnd"/>
      <w:r w:rsidRPr="0078684C">
        <w:rPr>
          <w:rFonts w:ascii="Times New Roman" w:hAnsi="Times New Roman" w:cs="Times New Roman"/>
          <w:sz w:val="24"/>
          <w:szCs w:val="24"/>
        </w:rPr>
        <w:t xml:space="preserve"> to share with youngsters</w:t>
      </w:r>
    </w:p>
    <w:p w14:paraId="6D6E7323" w14:textId="77777777" w:rsidR="0078684C" w:rsidRPr="0078684C" w:rsidRDefault="0078684C" w:rsidP="0078684C">
      <w:pPr>
        <w:numPr>
          <w:ilvl w:val="0"/>
          <w:numId w:val="4"/>
        </w:numPr>
        <w:spacing w:after="0"/>
        <w:rPr>
          <w:rFonts w:ascii="Times New Roman" w:hAnsi="Times New Roman" w:cs="Times New Roman"/>
          <w:sz w:val="24"/>
          <w:szCs w:val="24"/>
        </w:rPr>
      </w:pPr>
      <w:proofErr w:type="gramStart"/>
      <w:r w:rsidRPr="0078684C">
        <w:rPr>
          <w:rFonts w:ascii="Times New Roman" w:hAnsi="Times New Roman" w:cs="Times New Roman"/>
          <w:sz w:val="24"/>
          <w:szCs w:val="24"/>
        </w:rPr>
        <w:t>patience</w:t>
      </w:r>
      <w:proofErr w:type="gramEnd"/>
      <w:r w:rsidRPr="0078684C">
        <w:rPr>
          <w:rFonts w:ascii="Times New Roman" w:hAnsi="Times New Roman" w:cs="Times New Roman"/>
          <w:sz w:val="24"/>
          <w:szCs w:val="24"/>
        </w:rPr>
        <w:t xml:space="preserve"> with young people</w:t>
      </w:r>
    </w:p>
    <w:p w14:paraId="4143FD87"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technical, mechanical skills</w:t>
      </w:r>
    </w:p>
    <w:p w14:paraId="6861E89A" w14:textId="77777777" w:rsidR="0078684C" w:rsidRPr="0078684C" w:rsidRDefault="0078684C" w:rsidP="0078684C">
      <w:pPr>
        <w:spacing w:after="0"/>
        <w:rPr>
          <w:rFonts w:ascii="Times New Roman" w:hAnsi="Times New Roman" w:cs="Times New Roman"/>
          <w:sz w:val="24"/>
          <w:szCs w:val="24"/>
        </w:rPr>
      </w:pPr>
    </w:p>
    <w:p w14:paraId="0F253D81"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Why are we sometimes hesitant to cry out to God for help in our time of need?</w:t>
      </w:r>
    </w:p>
    <w:p w14:paraId="22B5445F"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embarrassed to admit we are in need … people might think poorly of our stewardship of finances or health</w:t>
      </w:r>
    </w:p>
    <w:p w14:paraId="1F0CC76E"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may be a personal physical need</w:t>
      </w:r>
    </w:p>
    <w:p w14:paraId="484B9569"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too small – God can’t be bothered with piddly needs (in contrast to His busy tasks)</w:t>
      </w:r>
    </w:p>
    <w:p w14:paraId="16AFBDCE"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too big – even for God … it’s such a mess, even God can’t fix it</w:t>
      </w:r>
    </w:p>
    <w:p w14:paraId="6F114773"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pride – want to be able to handle things on our own</w:t>
      </w:r>
    </w:p>
    <w:p w14:paraId="4B1D8F00" w14:textId="77777777" w:rsidR="0078684C" w:rsidRDefault="0078684C" w:rsidP="00261773">
      <w:pPr>
        <w:spacing w:after="0"/>
        <w:rPr>
          <w:rFonts w:ascii="Times New Roman" w:hAnsi="Times New Roman" w:cs="Times New Roman"/>
          <w:sz w:val="24"/>
          <w:szCs w:val="24"/>
        </w:rPr>
      </w:pPr>
    </w:p>
    <w:p w14:paraId="353ECAFC" w14:textId="6E9A7F7F" w:rsidR="0078684C" w:rsidRDefault="0078684C" w:rsidP="0078684C">
      <w:pPr>
        <w:spacing w:after="0"/>
        <w:rPr>
          <w:rFonts w:ascii="Times New Roman" w:hAnsi="Times New Roman" w:cs="Times New Roman"/>
          <w:sz w:val="24"/>
          <w:szCs w:val="24"/>
        </w:rPr>
      </w:pPr>
      <w:r w:rsidRPr="006F610B">
        <w:rPr>
          <w:rFonts w:ascii="Times New Roman" w:hAnsi="Times New Roman" w:cs="Times New Roman"/>
          <w:sz w:val="24"/>
          <w:szCs w:val="24"/>
        </w:rPr>
        <w:t xml:space="preserve">What does this </w:t>
      </w:r>
      <w:r>
        <w:rPr>
          <w:rFonts w:ascii="Times New Roman" w:hAnsi="Times New Roman" w:cs="Times New Roman"/>
          <w:sz w:val="24"/>
          <w:szCs w:val="24"/>
        </w:rPr>
        <w:t>story</w:t>
      </w:r>
      <w:r w:rsidRPr="006F610B">
        <w:rPr>
          <w:rFonts w:ascii="Times New Roman" w:hAnsi="Times New Roman" w:cs="Times New Roman"/>
          <w:sz w:val="24"/>
          <w:szCs w:val="24"/>
        </w:rPr>
        <w:t xml:space="preserve"> reveal about God’s concern for those in desperate need?</w:t>
      </w:r>
    </w:p>
    <w:p w14:paraId="5ED25C37" w14:textId="706774A4" w:rsidR="0078684C" w:rsidRDefault="0078684C" w:rsidP="0078684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 is concerned about even seemingly insignificant people – a widowed mother</w:t>
      </w:r>
    </w:p>
    <w:p w14:paraId="3693073C" w14:textId="48F74278" w:rsidR="0078684C" w:rsidRDefault="0078684C" w:rsidP="0078684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God’s resources are  vast – unfathomable</w:t>
      </w:r>
    </w:p>
    <w:p w14:paraId="30A2DE11" w14:textId="6F99F652" w:rsidR="0078684C" w:rsidRDefault="0078684C" w:rsidP="0078684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wants us to come to Him</w:t>
      </w:r>
    </w:p>
    <w:p w14:paraId="0451BFB8" w14:textId="7F2DC7DE" w:rsidR="0078684C" w:rsidRDefault="0078684C" w:rsidP="0078684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wants to provide our needs</w:t>
      </w:r>
    </w:p>
    <w:p w14:paraId="79FBC3D6" w14:textId="703AE485" w:rsidR="0078684C" w:rsidRPr="0078684C" w:rsidRDefault="0078684C" w:rsidP="0078684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He can do so in miraculous, unexpected ways</w:t>
      </w:r>
    </w:p>
    <w:p w14:paraId="389E8AC7" w14:textId="77777777" w:rsidR="0078684C" w:rsidRDefault="0078684C" w:rsidP="00261773">
      <w:pPr>
        <w:spacing w:after="0"/>
        <w:rPr>
          <w:rFonts w:ascii="Times New Roman" w:hAnsi="Times New Roman" w:cs="Times New Roman"/>
          <w:sz w:val="24"/>
          <w:szCs w:val="24"/>
        </w:rPr>
      </w:pPr>
    </w:p>
    <w:p w14:paraId="794D99D4" w14:textId="049D58E3"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78684C">
        <w:rPr>
          <w:rFonts w:ascii="Times New Roman" w:hAnsi="Times New Roman" w:cs="Times New Roman"/>
          <w:sz w:val="24"/>
          <w:szCs w:val="24"/>
        </w:rPr>
        <w:t xml:space="preserve"> Get Ready!</w:t>
      </w:r>
    </w:p>
    <w:p w14:paraId="311353A0" w14:textId="77777777" w:rsidR="00261773" w:rsidRDefault="00261773" w:rsidP="00261773">
      <w:pPr>
        <w:spacing w:after="0"/>
        <w:rPr>
          <w:rFonts w:ascii="Times New Roman" w:hAnsi="Times New Roman" w:cs="Times New Roman"/>
          <w:sz w:val="24"/>
          <w:szCs w:val="24"/>
        </w:rPr>
      </w:pPr>
    </w:p>
    <w:p w14:paraId="4D7BF378" w14:textId="13897C0C"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78684C">
        <w:rPr>
          <w:rFonts w:ascii="Times New Roman" w:hAnsi="Times New Roman" w:cs="Times New Roman"/>
          <w:sz w:val="24"/>
          <w:szCs w:val="24"/>
        </w:rPr>
        <w:t xml:space="preserve"> specific instructions.</w:t>
      </w:r>
    </w:p>
    <w:p w14:paraId="27383456" w14:textId="77777777" w:rsidR="009D5A8E" w:rsidRDefault="009D5A8E" w:rsidP="00261773">
      <w:pPr>
        <w:spacing w:after="0"/>
        <w:rPr>
          <w:rFonts w:ascii="Times New Roman" w:hAnsi="Times New Roman" w:cs="Times New Roman"/>
          <w:sz w:val="24"/>
          <w:szCs w:val="24"/>
        </w:rPr>
      </w:pPr>
    </w:p>
    <w:p w14:paraId="0776AE12" w14:textId="77777777" w:rsidR="0078684C" w:rsidRPr="00193290" w:rsidRDefault="0078684C" w:rsidP="0078684C">
      <w:pPr>
        <w:spacing w:after="0"/>
        <w:rPr>
          <w:rFonts w:ascii="Times New Roman" w:hAnsi="Times New Roman" w:cs="Times New Roman"/>
          <w:sz w:val="20"/>
          <w:szCs w:val="20"/>
        </w:rPr>
      </w:pPr>
      <w:r w:rsidRPr="003608C5">
        <w:rPr>
          <w:rFonts w:ascii="Times New Roman" w:hAnsi="Times New Roman" w:cs="Times New Roman"/>
          <w:sz w:val="20"/>
          <w:szCs w:val="20"/>
        </w:rPr>
        <w:t>2 Kings 4:3-4 (NIV)   Elisha said, "Go around and ask all your neighbors for empty jars. Don't ask for just a few. 4  Then go inside and shut the door behind you and your sons. Pour oil into all the jars, and as each is filled, put it to one side."</w:t>
      </w:r>
    </w:p>
    <w:p w14:paraId="5D11B3FF" w14:textId="77777777" w:rsidR="0078684C" w:rsidRDefault="0078684C" w:rsidP="00261773">
      <w:pPr>
        <w:spacing w:after="0"/>
        <w:rPr>
          <w:rFonts w:ascii="Times New Roman" w:hAnsi="Times New Roman" w:cs="Times New Roman"/>
          <w:sz w:val="24"/>
          <w:szCs w:val="24"/>
        </w:rPr>
      </w:pPr>
    </w:p>
    <w:p w14:paraId="4EAEDAC1" w14:textId="1E50AF84" w:rsidR="0078684C" w:rsidRPr="0078684C" w:rsidRDefault="0078684C" w:rsidP="0078684C">
      <w:pPr>
        <w:spacing w:after="0"/>
        <w:rPr>
          <w:rFonts w:ascii="Times New Roman" w:hAnsi="Times New Roman" w:cs="Times New Roman"/>
          <w:sz w:val="24"/>
          <w:szCs w:val="24"/>
        </w:rPr>
      </w:pPr>
      <w:bookmarkStart w:id="0" w:name="_Hlk195172004"/>
      <w:r w:rsidRPr="0078684C">
        <w:rPr>
          <w:rFonts w:ascii="Times New Roman" w:hAnsi="Times New Roman" w:cs="Times New Roman"/>
          <w:sz w:val="24"/>
          <w:szCs w:val="24"/>
        </w:rPr>
        <w:t xml:space="preserve">What did Elisha instruct the woman to do? </w:t>
      </w:r>
    </w:p>
    <w:p w14:paraId="250AF1E3"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go ask all your neighbors for empty jars</w:t>
      </w:r>
    </w:p>
    <w:p w14:paraId="2FEE47CA" w14:textId="77777777" w:rsid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get as many as you can</w:t>
      </w:r>
    </w:p>
    <w:p w14:paraId="0BC5F39E" w14:textId="65919ACD" w:rsidR="0078684C" w:rsidRDefault="0078684C" w:rsidP="0078684C">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start pouring oil into the empty jars</w:t>
      </w:r>
    </w:p>
    <w:p w14:paraId="1B0EE404" w14:textId="4653F7A8" w:rsidR="0078684C" w:rsidRPr="0078684C" w:rsidRDefault="0078684C" w:rsidP="0078684C">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fill as many jars as there are</w:t>
      </w:r>
    </w:p>
    <w:bookmarkEnd w:id="0"/>
    <w:p w14:paraId="6344DE4E" w14:textId="77777777" w:rsidR="0078684C" w:rsidRPr="0078684C" w:rsidRDefault="0078684C" w:rsidP="0078684C">
      <w:pPr>
        <w:spacing w:after="0"/>
        <w:rPr>
          <w:rFonts w:ascii="Times New Roman" w:hAnsi="Times New Roman" w:cs="Times New Roman"/>
          <w:sz w:val="24"/>
          <w:szCs w:val="24"/>
        </w:rPr>
      </w:pPr>
    </w:p>
    <w:p w14:paraId="641152F1" w14:textId="6F09BCCD" w:rsidR="0078684C" w:rsidRPr="0078684C" w:rsidRDefault="0078684C" w:rsidP="0078684C">
      <w:pPr>
        <w:spacing w:after="0"/>
        <w:rPr>
          <w:rFonts w:ascii="Times New Roman" w:hAnsi="Times New Roman" w:cs="Times New Roman"/>
          <w:sz w:val="24"/>
          <w:szCs w:val="24"/>
        </w:rPr>
      </w:pPr>
      <w:bookmarkStart w:id="1" w:name="_Hlk195172023"/>
      <w:r w:rsidRPr="0078684C">
        <w:rPr>
          <w:rFonts w:ascii="Times New Roman" w:hAnsi="Times New Roman" w:cs="Times New Roman"/>
          <w:sz w:val="24"/>
          <w:szCs w:val="24"/>
        </w:rPr>
        <w:t xml:space="preserve">Why </w:t>
      </w:r>
      <w:r w:rsidR="00B22984">
        <w:rPr>
          <w:rFonts w:ascii="Times New Roman" w:hAnsi="Times New Roman" w:cs="Times New Roman"/>
          <w:sz w:val="24"/>
          <w:szCs w:val="24"/>
        </w:rPr>
        <w:t>do you think he</w:t>
      </w:r>
      <w:r w:rsidRPr="0078684C">
        <w:rPr>
          <w:rFonts w:ascii="Times New Roman" w:hAnsi="Times New Roman" w:cs="Times New Roman"/>
          <w:sz w:val="24"/>
          <w:szCs w:val="24"/>
        </w:rPr>
        <w:t xml:space="preserve"> told her to carry out the next step of his instructions behind closed doors? </w:t>
      </w:r>
    </w:p>
    <w:p w14:paraId="07A7C404"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an act of faith</w:t>
      </w:r>
    </w:p>
    <w:p w14:paraId="4A178679"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won’t be something to be “advertised”</w:t>
      </w:r>
    </w:p>
    <w:p w14:paraId="038EB291"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between her and God</w:t>
      </w:r>
    </w:p>
    <w:p w14:paraId="146519A7"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didn’t need for her to become famous as the “Miracle Oil Lady”</w:t>
      </w:r>
    </w:p>
    <w:p w14:paraId="0595DF42"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 xml:space="preserve">this was a specific need that she personally </w:t>
      </w:r>
      <w:proofErr w:type="gramStart"/>
      <w:r w:rsidRPr="0078684C">
        <w:rPr>
          <w:rFonts w:ascii="Times New Roman" w:hAnsi="Times New Roman" w:cs="Times New Roman"/>
          <w:sz w:val="24"/>
          <w:szCs w:val="24"/>
        </w:rPr>
        <w:t>had</w:t>
      </w:r>
      <w:proofErr w:type="gramEnd"/>
      <w:r w:rsidRPr="0078684C">
        <w:rPr>
          <w:rFonts w:ascii="Times New Roman" w:hAnsi="Times New Roman" w:cs="Times New Roman"/>
          <w:sz w:val="24"/>
          <w:szCs w:val="24"/>
        </w:rPr>
        <w:t xml:space="preserve"> and God would meet that need specifically</w:t>
      </w:r>
    </w:p>
    <w:p w14:paraId="61A2944E"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 xml:space="preserve">her sons would see the miracle God was doing and also learn to trust God </w:t>
      </w:r>
    </w:p>
    <w:bookmarkEnd w:id="1"/>
    <w:p w14:paraId="323C96BE" w14:textId="77777777" w:rsidR="009D5A8E" w:rsidRDefault="009D5A8E" w:rsidP="00261773">
      <w:pPr>
        <w:spacing w:after="0"/>
        <w:rPr>
          <w:rFonts w:ascii="Times New Roman" w:hAnsi="Times New Roman" w:cs="Times New Roman"/>
          <w:sz w:val="24"/>
          <w:szCs w:val="24"/>
        </w:rPr>
      </w:pPr>
    </w:p>
    <w:p w14:paraId="0528DF3F" w14:textId="73EBDCF8" w:rsidR="0078684C" w:rsidRPr="0078684C" w:rsidRDefault="0078684C" w:rsidP="0078684C">
      <w:pPr>
        <w:spacing w:after="0"/>
        <w:rPr>
          <w:rFonts w:ascii="Times New Roman" w:hAnsi="Times New Roman" w:cs="Times New Roman"/>
          <w:sz w:val="24"/>
          <w:szCs w:val="24"/>
        </w:rPr>
      </w:pPr>
      <w:r>
        <w:rPr>
          <w:rFonts w:ascii="Times New Roman" w:hAnsi="Times New Roman" w:cs="Times New Roman"/>
          <w:sz w:val="24"/>
          <w:szCs w:val="24"/>
        </w:rPr>
        <w:t xml:space="preserve">The Widow was told to keep pouring until all the jars were full.  </w:t>
      </w:r>
      <w:r w:rsidRPr="0078684C">
        <w:rPr>
          <w:rFonts w:ascii="Times New Roman" w:hAnsi="Times New Roman" w:cs="Times New Roman"/>
          <w:sz w:val="24"/>
          <w:szCs w:val="24"/>
        </w:rPr>
        <w:t>How do our actions demonstrate our faith in God’s provision?</w:t>
      </w:r>
    </w:p>
    <w:p w14:paraId="0C092DBC"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when we obey what God says to do</w:t>
      </w:r>
    </w:p>
    <w:p w14:paraId="572C4177" w14:textId="77777777" w:rsidR="0078684C" w:rsidRPr="0078684C" w:rsidRDefault="0078684C" w:rsidP="0078684C">
      <w:pPr>
        <w:numPr>
          <w:ilvl w:val="0"/>
          <w:numId w:val="4"/>
        </w:numPr>
        <w:spacing w:after="0"/>
        <w:rPr>
          <w:rFonts w:ascii="Times New Roman" w:hAnsi="Times New Roman" w:cs="Times New Roman"/>
          <w:sz w:val="24"/>
          <w:szCs w:val="24"/>
        </w:rPr>
      </w:pPr>
      <w:proofErr w:type="gramStart"/>
      <w:r w:rsidRPr="0078684C">
        <w:rPr>
          <w:rFonts w:ascii="Times New Roman" w:hAnsi="Times New Roman" w:cs="Times New Roman"/>
          <w:sz w:val="24"/>
          <w:szCs w:val="24"/>
        </w:rPr>
        <w:t>we</w:t>
      </w:r>
      <w:proofErr w:type="gramEnd"/>
      <w:r w:rsidRPr="0078684C">
        <w:rPr>
          <w:rFonts w:ascii="Times New Roman" w:hAnsi="Times New Roman" w:cs="Times New Roman"/>
          <w:sz w:val="24"/>
          <w:szCs w:val="24"/>
        </w:rPr>
        <w:t xml:space="preserve"> might not have an Elisha setting us up for a miracle, but we do have specific commands and principles taught in Scripture</w:t>
      </w:r>
    </w:p>
    <w:p w14:paraId="57D84699"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when we obey these, we demonstrate our faith in God</w:t>
      </w:r>
    </w:p>
    <w:p w14:paraId="1F1949A7"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for example, tithing, even when finances are tight</w:t>
      </w:r>
    </w:p>
    <w:p w14:paraId="282B5EFD"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recall the youngster who donated his loaves and fish (Fila-o-Fish Happy Meal</w:t>
      </w:r>
      <w:proofErr w:type="gramStart"/>
      <w:r w:rsidRPr="0078684C">
        <w:rPr>
          <w:rFonts w:ascii="Times New Roman" w:hAnsi="Times New Roman" w:cs="Times New Roman"/>
          <w:sz w:val="24"/>
          <w:szCs w:val="24"/>
        </w:rPr>
        <w:t>)</w:t>
      </w:r>
      <w:proofErr w:type="gramEnd"/>
      <w:r w:rsidRPr="0078684C">
        <w:rPr>
          <w:rFonts w:ascii="Times New Roman" w:hAnsi="Times New Roman" w:cs="Times New Roman"/>
          <w:sz w:val="24"/>
          <w:szCs w:val="24"/>
        </w:rPr>
        <w:t xml:space="preserve"> and it stretched to feed 5000+</w:t>
      </w:r>
    </w:p>
    <w:p w14:paraId="515D38B6" w14:textId="77777777" w:rsidR="0078684C" w:rsidRDefault="0078684C" w:rsidP="00261773">
      <w:pPr>
        <w:spacing w:after="0"/>
        <w:rPr>
          <w:rFonts w:ascii="Times New Roman" w:hAnsi="Times New Roman" w:cs="Times New Roman"/>
          <w:sz w:val="24"/>
          <w:szCs w:val="24"/>
        </w:rPr>
      </w:pPr>
    </w:p>
    <w:p w14:paraId="7B7909CE"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What does God want me to do while I wait on His provision?  How could I “gather more jars” in anticipation of His provision?</w:t>
      </w:r>
    </w:p>
    <w:p w14:paraId="6D7A162D"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look for opportunities to serve Him</w:t>
      </w:r>
    </w:p>
    <w:p w14:paraId="7FB19D60"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ask church staff if there are opportunities to help</w:t>
      </w:r>
    </w:p>
    <w:p w14:paraId="5BEF74C5"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get to know your neighbors who might need friends, might need the Gospel</w:t>
      </w:r>
    </w:p>
    <w:p w14:paraId="0C5F7E04"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offer to help elderly folks nearby with yard work or chores</w:t>
      </w:r>
    </w:p>
    <w:p w14:paraId="467207C4"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become involved in God’s Kingdom ministries</w:t>
      </w:r>
    </w:p>
    <w:p w14:paraId="1FA0B968"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tell God you are trusting Him for your need</w:t>
      </w:r>
    </w:p>
    <w:p w14:paraId="37883A99" w14:textId="77777777" w:rsidR="0078684C" w:rsidRDefault="0078684C" w:rsidP="00261773">
      <w:pPr>
        <w:spacing w:after="0"/>
        <w:rPr>
          <w:rFonts w:ascii="Times New Roman" w:hAnsi="Times New Roman" w:cs="Times New Roman"/>
          <w:sz w:val="24"/>
          <w:szCs w:val="24"/>
        </w:rPr>
      </w:pPr>
    </w:p>
    <w:p w14:paraId="708770E5" w14:textId="77777777" w:rsidR="0078684C" w:rsidRDefault="0078684C" w:rsidP="00261773">
      <w:pPr>
        <w:spacing w:after="0"/>
        <w:rPr>
          <w:rFonts w:ascii="Times New Roman" w:hAnsi="Times New Roman" w:cs="Times New Roman"/>
          <w:sz w:val="24"/>
          <w:szCs w:val="24"/>
        </w:rPr>
      </w:pPr>
    </w:p>
    <w:p w14:paraId="69761025" w14:textId="77777777" w:rsidR="0078684C" w:rsidRDefault="0078684C" w:rsidP="00261773">
      <w:pPr>
        <w:spacing w:after="0"/>
        <w:rPr>
          <w:rFonts w:ascii="Times New Roman" w:hAnsi="Times New Roman" w:cs="Times New Roman"/>
          <w:sz w:val="24"/>
          <w:szCs w:val="24"/>
        </w:rPr>
      </w:pPr>
    </w:p>
    <w:p w14:paraId="13D3B67F" w14:textId="77777777" w:rsidR="0078684C" w:rsidRDefault="0078684C" w:rsidP="00261773">
      <w:pPr>
        <w:spacing w:after="0"/>
        <w:rPr>
          <w:rFonts w:ascii="Times New Roman" w:hAnsi="Times New Roman" w:cs="Times New Roman"/>
          <w:sz w:val="24"/>
          <w:szCs w:val="24"/>
        </w:rPr>
      </w:pPr>
    </w:p>
    <w:p w14:paraId="596FC626" w14:textId="3907ED3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78684C">
        <w:rPr>
          <w:rFonts w:ascii="Times New Roman" w:hAnsi="Times New Roman" w:cs="Times New Roman"/>
          <w:sz w:val="24"/>
          <w:szCs w:val="24"/>
        </w:rPr>
        <w:t xml:space="preserve"> Use It!</w:t>
      </w:r>
    </w:p>
    <w:p w14:paraId="30117274" w14:textId="77777777" w:rsidR="00261773" w:rsidRDefault="00261773" w:rsidP="00261773">
      <w:pPr>
        <w:spacing w:after="0"/>
        <w:rPr>
          <w:rFonts w:ascii="Times New Roman" w:hAnsi="Times New Roman" w:cs="Times New Roman"/>
          <w:sz w:val="24"/>
          <w:szCs w:val="24"/>
        </w:rPr>
      </w:pPr>
    </w:p>
    <w:p w14:paraId="28608D08" w14:textId="078A572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78684C">
        <w:rPr>
          <w:rFonts w:ascii="Times New Roman" w:hAnsi="Times New Roman" w:cs="Times New Roman"/>
          <w:sz w:val="24"/>
          <w:szCs w:val="24"/>
        </w:rPr>
        <w:t xml:space="preserve"> the miracle.</w:t>
      </w:r>
    </w:p>
    <w:p w14:paraId="1B0F2AEC" w14:textId="77777777" w:rsidR="009D5A8E" w:rsidRDefault="009D5A8E" w:rsidP="00261773">
      <w:pPr>
        <w:spacing w:after="0"/>
        <w:rPr>
          <w:rFonts w:ascii="Times New Roman" w:hAnsi="Times New Roman" w:cs="Times New Roman"/>
          <w:sz w:val="24"/>
          <w:szCs w:val="24"/>
        </w:rPr>
      </w:pPr>
    </w:p>
    <w:p w14:paraId="1A6E62DB" w14:textId="77777777" w:rsidR="0078684C" w:rsidRPr="00193290" w:rsidRDefault="0078684C" w:rsidP="0078684C">
      <w:pPr>
        <w:spacing w:after="0"/>
        <w:rPr>
          <w:rFonts w:ascii="Times New Roman" w:hAnsi="Times New Roman" w:cs="Times New Roman"/>
          <w:sz w:val="20"/>
          <w:szCs w:val="20"/>
        </w:rPr>
      </w:pPr>
      <w:r w:rsidRPr="00827DC0">
        <w:rPr>
          <w:rFonts w:ascii="Times New Roman" w:hAnsi="Times New Roman" w:cs="Times New Roman"/>
          <w:sz w:val="20"/>
          <w:szCs w:val="20"/>
        </w:rPr>
        <w:t xml:space="preserve">2 Kings 4:5-7 (NIV)   She left him and afterward shut the door behind her and her sons. They brought the jars to </w:t>
      </w:r>
      <w:proofErr w:type="gramStart"/>
      <w:r w:rsidRPr="00827DC0">
        <w:rPr>
          <w:rFonts w:ascii="Times New Roman" w:hAnsi="Times New Roman" w:cs="Times New Roman"/>
          <w:sz w:val="20"/>
          <w:szCs w:val="20"/>
        </w:rPr>
        <w:t>her</w:t>
      </w:r>
      <w:proofErr w:type="gramEnd"/>
      <w:r w:rsidRPr="00827DC0">
        <w:rPr>
          <w:rFonts w:ascii="Times New Roman" w:hAnsi="Times New Roman" w:cs="Times New Roman"/>
          <w:sz w:val="20"/>
          <w:szCs w:val="20"/>
        </w:rPr>
        <w:t xml:space="preserve"> and she kept pouring. 6  When all the jars were full, she said to her son, "Bring me another one." But he replied, "There is not a jar left." Then the oil stopped flowing. 7  She went and told the man of God, and he said, "Go, sell the oil and pay your debts. You and your sons can live on what is left."</w:t>
      </w:r>
    </w:p>
    <w:p w14:paraId="77DD1998" w14:textId="77777777" w:rsidR="0078684C" w:rsidRDefault="0078684C" w:rsidP="00261773">
      <w:pPr>
        <w:spacing w:after="0"/>
        <w:rPr>
          <w:rFonts w:ascii="Times New Roman" w:hAnsi="Times New Roman" w:cs="Times New Roman"/>
          <w:sz w:val="24"/>
          <w:szCs w:val="24"/>
        </w:rPr>
      </w:pPr>
    </w:p>
    <w:p w14:paraId="3755843C"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 xml:space="preserve">You are writing an article for your church’s </w:t>
      </w:r>
      <w:proofErr w:type="spellStart"/>
      <w:proofErr w:type="gramStart"/>
      <w:r w:rsidRPr="0078684C">
        <w:rPr>
          <w:rFonts w:ascii="Times New Roman" w:hAnsi="Times New Roman" w:cs="Times New Roman"/>
          <w:sz w:val="24"/>
          <w:szCs w:val="24"/>
        </w:rPr>
        <w:t>news letter</w:t>
      </w:r>
      <w:proofErr w:type="spellEnd"/>
      <w:proofErr w:type="gramEnd"/>
      <w:r w:rsidRPr="0078684C">
        <w:rPr>
          <w:rFonts w:ascii="Times New Roman" w:hAnsi="Times New Roman" w:cs="Times New Roman"/>
          <w:sz w:val="24"/>
          <w:szCs w:val="24"/>
        </w:rPr>
        <w:t xml:space="preserve"> about the widow’s miraculous provision.  Determine the Who, What, When, Where, Why and How elements of the story.</w:t>
      </w:r>
    </w:p>
    <w:p w14:paraId="66BED29A"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i/>
          <w:iCs/>
          <w:sz w:val="24"/>
          <w:szCs w:val="24"/>
        </w:rPr>
        <w:t>Who</w:t>
      </w:r>
      <w:r w:rsidRPr="0078684C">
        <w:rPr>
          <w:rFonts w:ascii="Times New Roman" w:hAnsi="Times New Roman" w:cs="Times New Roman"/>
          <w:sz w:val="24"/>
          <w:szCs w:val="24"/>
        </w:rPr>
        <w:t>: widow and two sons</w:t>
      </w:r>
    </w:p>
    <w:p w14:paraId="41A251DC"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i/>
          <w:iCs/>
          <w:sz w:val="24"/>
          <w:szCs w:val="24"/>
        </w:rPr>
        <w:t>What</w:t>
      </w:r>
      <w:r w:rsidRPr="0078684C">
        <w:rPr>
          <w:rFonts w:ascii="Times New Roman" w:hAnsi="Times New Roman" w:cs="Times New Roman"/>
          <w:sz w:val="24"/>
          <w:szCs w:val="24"/>
        </w:rPr>
        <w:t>: had a certain number of empty jars and a small vial of oil</w:t>
      </w:r>
    </w:p>
    <w:p w14:paraId="0B2B3EB1"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i/>
          <w:iCs/>
          <w:sz w:val="24"/>
          <w:szCs w:val="24"/>
        </w:rPr>
        <w:t>When</w:t>
      </w:r>
      <w:r w:rsidRPr="0078684C">
        <w:rPr>
          <w:rFonts w:ascii="Times New Roman" w:hAnsi="Times New Roman" w:cs="Times New Roman"/>
          <w:sz w:val="24"/>
          <w:szCs w:val="24"/>
        </w:rPr>
        <w:t>: after consulting with Elisha</w:t>
      </w:r>
    </w:p>
    <w:p w14:paraId="1510B0A5"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i/>
          <w:iCs/>
          <w:sz w:val="24"/>
          <w:szCs w:val="24"/>
        </w:rPr>
        <w:t>Where</w:t>
      </w:r>
      <w:r w:rsidRPr="0078684C">
        <w:rPr>
          <w:rFonts w:ascii="Times New Roman" w:hAnsi="Times New Roman" w:cs="Times New Roman"/>
          <w:sz w:val="24"/>
          <w:szCs w:val="24"/>
        </w:rPr>
        <w:t>: inside her house</w:t>
      </w:r>
    </w:p>
    <w:p w14:paraId="3C556117"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i/>
          <w:iCs/>
          <w:sz w:val="24"/>
          <w:szCs w:val="24"/>
        </w:rPr>
        <w:t>Why</w:t>
      </w:r>
      <w:r w:rsidRPr="0078684C">
        <w:rPr>
          <w:rFonts w:ascii="Times New Roman" w:hAnsi="Times New Roman" w:cs="Times New Roman"/>
          <w:sz w:val="24"/>
          <w:szCs w:val="24"/>
        </w:rPr>
        <w:t>: she needed money to pay debts, avoid having sons sold into slavery</w:t>
      </w:r>
    </w:p>
    <w:p w14:paraId="327A7D35" w14:textId="77777777" w:rsidR="0078684C" w:rsidRDefault="0078684C" w:rsidP="0078684C">
      <w:pPr>
        <w:spacing w:after="0"/>
        <w:rPr>
          <w:rFonts w:ascii="Times New Roman" w:hAnsi="Times New Roman" w:cs="Times New Roman"/>
          <w:sz w:val="24"/>
          <w:szCs w:val="24"/>
        </w:rPr>
      </w:pPr>
      <w:r w:rsidRPr="0078684C">
        <w:rPr>
          <w:rFonts w:ascii="Times New Roman" w:hAnsi="Times New Roman" w:cs="Times New Roman"/>
          <w:i/>
          <w:iCs/>
          <w:sz w:val="24"/>
          <w:szCs w:val="24"/>
        </w:rPr>
        <w:t>How</w:t>
      </w:r>
      <w:r w:rsidRPr="0078684C">
        <w:rPr>
          <w:rFonts w:ascii="Times New Roman" w:hAnsi="Times New Roman" w:cs="Times New Roman"/>
          <w:sz w:val="24"/>
          <w:szCs w:val="24"/>
        </w:rPr>
        <w:t>: God worked a miracle – as long as there were empty jars, the oil kept flowing out of the original small container – able to sell the oil, pay the debts, and have oil to live on</w:t>
      </w:r>
    </w:p>
    <w:p w14:paraId="29EB471F" w14:textId="77777777" w:rsidR="0078684C" w:rsidRDefault="0078684C" w:rsidP="0078684C">
      <w:pPr>
        <w:spacing w:after="0"/>
        <w:rPr>
          <w:rFonts w:ascii="Times New Roman" w:hAnsi="Times New Roman" w:cs="Times New Roman"/>
          <w:sz w:val="24"/>
          <w:szCs w:val="24"/>
        </w:rPr>
      </w:pPr>
    </w:p>
    <w:p w14:paraId="5FB534D0"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What is the significance of the oil only stopping when the jars ran out?</w:t>
      </w:r>
    </w:p>
    <w:p w14:paraId="45B7FDA2"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God is watching and controlling the events</w:t>
      </w:r>
    </w:p>
    <w:p w14:paraId="3E8A032C"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He knows how much was needed, no more, no less</w:t>
      </w:r>
    </w:p>
    <w:p w14:paraId="4FA88839"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could be the woman’s faith was limited as seen in how many jars she gathered</w:t>
      </w:r>
    </w:p>
    <w:p w14:paraId="0F7ED95D"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what God gives will not be wasted</w:t>
      </w:r>
    </w:p>
    <w:p w14:paraId="1CDC369B" w14:textId="77777777" w:rsidR="0078684C" w:rsidRDefault="0078684C" w:rsidP="0078684C">
      <w:pPr>
        <w:spacing w:after="0"/>
        <w:rPr>
          <w:rFonts w:ascii="Times New Roman" w:hAnsi="Times New Roman" w:cs="Times New Roman"/>
          <w:sz w:val="24"/>
          <w:szCs w:val="24"/>
        </w:rPr>
      </w:pPr>
    </w:p>
    <w:p w14:paraId="3EB5EF37"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Why do you think the miracle involved the widow’s small jar of oil and not something more extravagant?</w:t>
      </w:r>
    </w:p>
    <w:p w14:paraId="64A6E340"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shows God doesn’t need an extravagant resource</w:t>
      </w:r>
    </w:p>
    <w:p w14:paraId="7168F905"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God can multiply the little one has and get extravagant results</w:t>
      </w:r>
    </w:p>
    <w:p w14:paraId="63262ECC" w14:textId="77777777" w:rsidR="0078684C" w:rsidRPr="0078684C" w:rsidRDefault="0078684C" w:rsidP="0078684C">
      <w:pPr>
        <w:numPr>
          <w:ilvl w:val="0"/>
          <w:numId w:val="4"/>
        </w:numPr>
        <w:spacing w:after="0"/>
        <w:rPr>
          <w:rFonts w:ascii="Times New Roman" w:hAnsi="Times New Roman" w:cs="Times New Roman"/>
          <w:sz w:val="24"/>
          <w:szCs w:val="24"/>
        </w:rPr>
      </w:pPr>
      <w:proofErr w:type="gramStart"/>
      <w:r w:rsidRPr="0078684C">
        <w:rPr>
          <w:rFonts w:ascii="Times New Roman" w:hAnsi="Times New Roman" w:cs="Times New Roman"/>
          <w:sz w:val="24"/>
          <w:szCs w:val="24"/>
        </w:rPr>
        <w:t>usually</w:t>
      </w:r>
      <w:proofErr w:type="gramEnd"/>
      <w:r w:rsidRPr="0078684C">
        <w:rPr>
          <w:rFonts w:ascii="Times New Roman" w:hAnsi="Times New Roman" w:cs="Times New Roman"/>
          <w:sz w:val="24"/>
          <w:szCs w:val="24"/>
        </w:rPr>
        <w:t xml:space="preserve"> our resources are NOT extravagant</w:t>
      </w:r>
    </w:p>
    <w:p w14:paraId="4ADE3D39" w14:textId="77777777" w:rsidR="0078684C" w:rsidRPr="0078684C" w:rsidRDefault="0078684C" w:rsidP="0078684C">
      <w:pPr>
        <w:numPr>
          <w:ilvl w:val="0"/>
          <w:numId w:val="4"/>
        </w:numPr>
        <w:spacing w:after="0"/>
        <w:rPr>
          <w:rFonts w:ascii="Times New Roman" w:hAnsi="Times New Roman" w:cs="Times New Roman"/>
          <w:sz w:val="24"/>
          <w:szCs w:val="24"/>
        </w:rPr>
      </w:pPr>
      <w:proofErr w:type="gramStart"/>
      <w:r w:rsidRPr="0078684C">
        <w:rPr>
          <w:rFonts w:ascii="Times New Roman" w:hAnsi="Times New Roman" w:cs="Times New Roman"/>
          <w:sz w:val="24"/>
          <w:szCs w:val="24"/>
        </w:rPr>
        <w:t>usually</w:t>
      </w:r>
      <w:proofErr w:type="gramEnd"/>
      <w:r w:rsidRPr="0078684C">
        <w:rPr>
          <w:rFonts w:ascii="Times New Roman" w:hAnsi="Times New Roman" w:cs="Times New Roman"/>
          <w:sz w:val="24"/>
          <w:szCs w:val="24"/>
        </w:rPr>
        <w:t xml:space="preserve"> in an area of need all we have is small resources</w:t>
      </w:r>
    </w:p>
    <w:p w14:paraId="4ADF89E0"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if it was an extravagant resource, the widow didn’t need God’s help</w:t>
      </w:r>
    </w:p>
    <w:p w14:paraId="7CB92BDD" w14:textId="77777777" w:rsidR="0078684C" w:rsidRPr="0078684C" w:rsidRDefault="0078684C" w:rsidP="0078684C">
      <w:pPr>
        <w:spacing w:after="0"/>
        <w:rPr>
          <w:rFonts w:ascii="Times New Roman" w:hAnsi="Times New Roman" w:cs="Times New Roman"/>
          <w:sz w:val="24"/>
          <w:szCs w:val="24"/>
        </w:rPr>
      </w:pPr>
    </w:p>
    <w:p w14:paraId="66D4C727" w14:textId="77777777" w:rsidR="0078684C" w:rsidRPr="0078684C" w:rsidRDefault="0078684C" w:rsidP="0078684C">
      <w:pPr>
        <w:spacing w:after="0"/>
        <w:rPr>
          <w:rFonts w:ascii="Times New Roman" w:hAnsi="Times New Roman" w:cs="Times New Roman"/>
          <w:sz w:val="24"/>
          <w:szCs w:val="24"/>
        </w:rPr>
      </w:pPr>
      <w:r w:rsidRPr="0078684C">
        <w:rPr>
          <w:rFonts w:ascii="Times New Roman" w:hAnsi="Times New Roman" w:cs="Times New Roman"/>
          <w:sz w:val="24"/>
          <w:szCs w:val="24"/>
        </w:rPr>
        <w:t>How does this passage encourage you to act in faith, even when you don’t understand the outcome?</w:t>
      </w:r>
    </w:p>
    <w:p w14:paraId="0BE90567"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God wants to work in our lives, He has promised to provide our needs</w:t>
      </w:r>
    </w:p>
    <w:p w14:paraId="0580F8EB" w14:textId="77777777" w:rsidR="0078684C" w:rsidRPr="0078684C" w:rsidRDefault="0078684C" w:rsidP="0078684C">
      <w:pPr>
        <w:numPr>
          <w:ilvl w:val="0"/>
          <w:numId w:val="4"/>
        </w:numPr>
        <w:spacing w:after="0"/>
        <w:rPr>
          <w:rFonts w:ascii="Times New Roman" w:hAnsi="Times New Roman" w:cs="Times New Roman"/>
          <w:sz w:val="24"/>
          <w:szCs w:val="24"/>
        </w:rPr>
      </w:pPr>
      <w:proofErr w:type="gramStart"/>
      <w:r w:rsidRPr="0078684C">
        <w:rPr>
          <w:rFonts w:ascii="Times New Roman" w:hAnsi="Times New Roman" w:cs="Times New Roman"/>
          <w:sz w:val="24"/>
          <w:szCs w:val="24"/>
        </w:rPr>
        <w:t>sometimes</w:t>
      </w:r>
      <w:proofErr w:type="gramEnd"/>
      <w:r w:rsidRPr="0078684C">
        <w:rPr>
          <w:rFonts w:ascii="Times New Roman" w:hAnsi="Times New Roman" w:cs="Times New Roman"/>
          <w:sz w:val="24"/>
          <w:szCs w:val="24"/>
        </w:rPr>
        <w:t xml:space="preserve"> a door of opportunity will </w:t>
      </w:r>
      <w:proofErr w:type="gramStart"/>
      <w:r w:rsidRPr="0078684C">
        <w:rPr>
          <w:rFonts w:ascii="Times New Roman" w:hAnsi="Times New Roman" w:cs="Times New Roman"/>
          <w:sz w:val="24"/>
          <w:szCs w:val="24"/>
        </w:rPr>
        <w:t>open</w:t>
      </w:r>
      <w:proofErr w:type="gramEnd"/>
      <w:r w:rsidRPr="0078684C">
        <w:rPr>
          <w:rFonts w:ascii="Times New Roman" w:hAnsi="Times New Roman" w:cs="Times New Roman"/>
          <w:sz w:val="24"/>
          <w:szCs w:val="24"/>
        </w:rPr>
        <w:t xml:space="preserve"> and we are challenged to proceed in faith</w:t>
      </w:r>
    </w:p>
    <w:p w14:paraId="3FDA0133"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when we trust God and obey His direction, He is faithful to meet our needs, accomplish His purposes in our lives</w:t>
      </w:r>
    </w:p>
    <w:p w14:paraId="296CD35A" w14:textId="77777777" w:rsidR="0078684C" w:rsidRPr="0078684C" w:rsidRDefault="0078684C" w:rsidP="0078684C">
      <w:pPr>
        <w:numPr>
          <w:ilvl w:val="0"/>
          <w:numId w:val="4"/>
        </w:numPr>
        <w:spacing w:after="0"/>
        <w:rPr>
          <w:rFonts w:ascii="Times New Roman" w:hAnsi="Times New Roman" w:cs="Times New Roman"/>
          <w:sz w:val="24"/>
          <w:szCs w:val="24"/>
        </w:rPr>
      </w:pPr>
      <w:r w:rsidRPr="0078684C">
        <w:rPr>
          <w:rFonts w:ascii="Times New Roman" w:hAnsi="Times New Roman" w:cs="Times New Roman"/>
          <w:sz w:val="24"/>
          <w:szCs w:val="24"/>
        </w:rPr>
        <w:t>God is able and desiring to work miracles in our lives</w:t>
      </w:r>
    </w:p>
    <w:p w14:paraId="47F571F5" w14:textId="77777777" w:rsidR="0078684C" w:rsidRDefault="0078684C" w:rsidP="0078684C">
      <w:pPr>
        <w:spacing w:after="0"/>
        <w:rPr>
          <w:rFonts w:ascii="Times New Roman" w:hAnsi="Times New Roman" w:cs="Times New Roman"/>
          <w:sz w:val="24"/>
          <w:szCs w:val="24"/>
        </w:rPr>
      </w:pPr>
    </w:p>
    <w:p w14:paraId="55ED8FE0" w14:textId="77777777" w:rsidR="0078684C" w:rsidRDefault="0078684C" w:rsidP="0078684C">
      <w:pPr>
        <w:spacing w:after="0"/>
        <w:rPr>
          <w:rFonts w:ascii="Times New Roman" w:hAnsi="Times New Roman" w:cs="Times New Roman"/>
          <w:sz w:val="24"/>
          <w:szCs w:val="24"/>
        </w:rPr>
      </w:pPr>
    </w:p>
    <w:p w14:paraId="6D281067" w14:textId="2BAFC532" w:rsidR="0078684C" w:rsidRDefault="0078684C" w:rsidP="0078684C">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174EEA89" wp14:editId="44C6411C">
                <wp:simplePos x="0" y="0"/>
                <wp:positionH relativeFrom="column">
                  <wp:posOffset>1198042</wp:posOffset>
                </wp:positionH>
                <wp:positionV relativeFrom="page">
                  <wp:posOffset>8833815</wp:posOffset>
                </wp:positionV>
                <wp:extent cx="3006090" cy="445770"/>
                <wp:effectExtent l="19050" t="19050" r="41910" b="30480"/>
                <wp:wrapSquare wrapText="bothSides"/>
                <wp:docPr id="4" name="Text Box 4"/>
                <wp:cNvGraphicFramePr/>
                <a:graphic xmlns:a="http://schemas.openxmlformats.org/drawingml/2006/main">
                  <a:graphicData uri="http://schemas.microsoft.com/office/word/2010/wordprocessingShape">
                    <wps:wsp>
                      <wps:cNvSpPr txBox="1"/>
                      <wps:spPr>
                        <a:xfrm>
                          <a:off x="0" y="0"/>
                          <a:ext cx="3006090" cy="445770"/>
                        </a:xfrm>
                        <a:custGeom>
                          <a:avLst/>
                          <a:gdLst>
                            <a:gd name="connsiteX0" fmla="*/ 0 w 3006090"/>
                            <a:gd name="connsiteY0" fmla="*/ 0 h 445770"/>
                            <a:gd name="connsiteX1" fmla="*/ 410832 w 3006090"/>
                            <a:gd name="connsiteY1" fmla="*/ 0 h 445770"/>
                            <a:gd name="connsiteX2" fmla="*/ 851726 w 3006090"/>
                            <a:gd name="connsiteY2" fmla="*/ 0 h 445770"/>
                            <a:gd name="connsiteX3" fmla="*/ 1382801 w 3006090"/>
                            <a:gd name="connsiteY3" fmla="*/ 0 h 445770"/>
                            <a:gd name="connsiteX4" fmla="*/ 1793634 w 3006090"/>
                            <a:gd name="connsiteY4" fmla="*/ 0 h 445770"/>
                            <a:gd name="connsiteX5" fmla="*/ 2234527 w 3006090"/>
                            <a:gd name="connsiteY5" fmla="*/ 0 h 445770"/>
                            <a:gd name="connsiteX6" fmla="*/ 3006090 w 3006090"/>
                            <a:gd name="connsiteY6" fmla="*/ 0 h 445770"/>
                            <a:gd name="connsiteX7" fmla="*/ 3006090 w 3006090"/>
                            <a:gd name="connsiteY7" fmla="*/ 445770 h 445770"/>
                            <a:gd name="connsiteX8" fmla="*/ 2505075 w 3006090"/>
                            <a:gd name="connsiteY8" fmla="*/ 445770 h 445770"/>
                            <a:gd name="connsiteX9" fmla="*/ 2034121 w 3006090"/>
                            <a:gd name="connsiteY9" fmla="*/ 445770 h 445770"/>
                            <a:gd name="connsiteX10" fmla="*/ 1472984 w 3006090"/>
                            <a:gd name="connsiteY10" fmla="*/ 445770 h 445770"/>
                            <a:gd name="connsiteX11" fmla="*/ 911847 w 3006090"/>
                            <a:gd name="connsiteY11" fmla="*/ 445770 h 445770"/>
                            <a:gd name="connsiteX12" fmla="*/ 0 w 3006090"/>
                            <a:gd name="connsiteY12" fmla="*/ 445770 h 445770"/>
                            <a:gd name="connsiteX13" fmla="*/ 0 w 3006090"/>
                            <a:gd name="connsiteY13" fmla="*/ 0 h 4457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06090" h="445770" fill="none" extrusionOk="0">
                              <a:moveTo>
                                <a:pt x="0" y="0"/>
                              </a:moveTo>
                              <a:cubicBezTo>
                                <a:pt x="145158" y="-9050"/>
                                <a:pt x="266782" y="17978"/>
                                <a:pt x="410832" y="0"/>
                              </a:cubicBezTo>
                              <a:cubicBezTo>
                                <a:pt x="554882" y="-17978"/>
                                <a:pt x="693681" y="11388"/>
                                <a:pt x="851726" y="0"/>
                              </a:cubicBezTo>
                              <a:cubicBezTo>
                                <a:pt x="1009771" y="-11388"/>
                                <a:pt x="1260493" y="36270"/>
                                <a:pt x="1382801" y="0"/>
                              </a:cubicBezTo>
                              <a:cubicBezTo>
                                <a:pt x="1505109" y="-36270"/>
                                <a:pt x="1651956" y="7078"/>
                                <a:pt x="1793634" y="0"/>
                              </a:cubicBezTo>
                              <a:cubicBezTo>
                                <a:pt x="1935312" y="-7078"/>
                                <a:pt x="2134388" y="43559"/>
                                <a:pt x="2234527" y="0"/>
                              </a:cubicBezTo>
                              <a:cubicBezTo>
                                <a:pt x="2334666" y="-43559"/>
                                <a:pt x="2747760" y="61212"/>
                                <a:pt x="3006090" y="0"/>
                              </a:cubicBezTo>
                              <a:cubicBezTo>
                                <a:pt x="3021765" y="110718"/>
                                <a:pt x="2952685" y="336002"/>
                                <a:pt x="3006090" y="445770"/>
                              </a:cubicBezTo>
                              <a:cubicBezTo>
                                <a:pt x="2840606" y="466882"/>
                                <a:pt x="2613589" y="418441"/>
                                <a:pt x="2505075" y="445770"/>
                              </a:cubicBezTo>
                              <a:cubicBezTo>
                                <a:pt x="2396562" y="473099"/>
                                <a:pt x="2223609" y="434884"/>
                                <a:pt x="2034121" y="445770"/>
                              </a:cubicBezTo>
                              <a:cubicBezTo>
                                <a:pt x="1844633" y="456656"/>
                                <a:pt x="1638313" y="406540"/>
                                <a:pt x="1472984" y="445770"/>
                              </a:cubicBezTo>
                              <a:cubicBezTo>
                                <a:pt x="1307655" y="485000"/>
                                <a:pt x="1078337" y="402236"/>
                                <a:pt x="911847" y="445770"/>
                              </a:cubicBezTo>
                              <a:cubicBezTo>
                                <a:pt x="745357" y="489304"/>
                                <a:pt x="454566" y="343381"/>
                                <a:pt x="0" y="445770"/>
                              </a:cubicBezTo>
                              <a:cubicBezTo>
                                <a:pt x="-922" y="336538"/>
                                <a:pt x="31380" y="110078"/>
                                <a:pt x="0" y="0"/>
                              </a:cubicBezTo>
                              <a:close/>
                            </a:path>
                            <a:path w="3006090" h="445770" stroke="0" extrusionOk="0">
                              <a:moveTo>
                                <a:pt x="0" y="0"/>
                              </a:moveTo>
                              <a:cubicBezTo>
                                <a:pt x="211594" y="-7383"/>
                                <a:pt x="310715" y="26256"/>
                                <a:pt x="440893" y="0"/>
                              </a:cubicBezTo>
                              <a:cubicBezTo>
                                <a:pt x="571071" y="-26256"/>
                                <a:pt x="750533" y="6217"/>
                                <a:pt x="941908" y="0"/>
                              </a:cubicBezTo>
                              <a:cubicBezTo>
                                <a:pt x="1133284" y="-6217"/>
                                <a:pt x="1202287" y="14404"/>
                                <a:pt x="1352741" y="0"/>
                              </a:cubicBezTo>
                              <a:cubicBezTo>
                                <a:pt x="1503195" y="-14404"/>
                                <a:pt x="1582870" y="1212"/>
                                <a:pt x="1793634" y="0"/>
                              </a:cubicBezTo>
                              <a:cubicBezTo>
                                <a:pt x="2004398" y="-1212"/>
                                <a:pt x="2144072" y="6102"/>
                                <a:pt x="2264588" y="0"/>
                              </a:cubicBezTo>
                              <a:cubicBezTo>
                                <a:pt x="2385104" y="-6102"/>
                                <a:pt x="2671723" y="73207"/>
                                <a:pt x="3006090" y="0"/>
                              </a:cubicBezTo>
                              <a:cubicBezTo>
                                <a:pt x="3028230" y="131328"/>
                                <a:pt x="2959363" y="342167"/>
                                <a:pt x="3006090" y="445770"/>
                              </a:cubicBezTo>
                              <a:cubicBezTo>
                                <a:pt x="2796080" y="468632"/>
                                <a:pt x="2689050" y="404912"/>
                                <a:pt x="2475014" y="445770"/>
                              </a:cubicBezTo>
                              <a:cubicBezTo>
                                <a:pt x="2260978" y="486628"/>
                                <a:pt x="2120140" y="397478"/>
                                <a:pt x="1913877" y="445770"/>
                              </a:cubicBezTo>
                              <a:cubicBezTo>
                                <a:pt x="1707614" y="494062"/>
                                <a:pt x="1619236" y="424080"/>
                                <a:pt x="1382801" y="445770"/>
                              </a:cubicBezTo>
                              <a:cubicBezTo>
                                <a:pt x="1146366" y="467460"/>
                                <a:pt x="1013181" y="440574"/>
                                <a:pt x="911847" y="445770"/>
                              </a:cubicBezTo>
                              <a:cubicBezTo>
                                <a:pt x="810513" y="450966"/>
                                <a:pt x="325892" y="388129"/>
                                <a:pt x="0" y="445770"/>
                              </a:cubicBezTo>
                              <a:cubicBezTo>
                                <a:pt x="-19324" y="263263"/>
                                <a:pt x="11418" y="197380"/>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78395589">
                                <a:prstGeom prst="rect">
                                  <a:avLst/>
                                </a:prstGeom>
                                <ask:type>
                                  <ask:lineSketchScribble/>
                                </ask:type>
                              </ask:lineSketchStyleProps>
                            </a:ext>
                          </a:extLst>
                        </a:ln>
                      </wps:spPr>
                      <wps:txbx>
                        <w:txbxContent>
                          <w:p w14:paraId="3CCF844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EEA89" id="Text Box 4" o:spid="_x0000_s1027" type="#_x0000_t202" style="position:absolute;margin-left:94.35pt;margin-top:695.6pt;width:236.7pt;height:3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" fillcolor="white [3201]" strokeweight=".5pt">
                <v:textbox>
                  <w:txbxContent>
                    <w:p w14:paraId="3CCF8446"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487552D5" w14:textId="44A8AEBA" w:rsidR="0078684C" w:rsidRDefault="0078684C">
      <w:pPr>
        <w:rPr>
          <w:rFonts w:ascii="Times New Roman" w:hAnsi="Times New Roman" w:cs="Times New Roman"/>
          <w:sz w:val="24"/>
          <w:szCs w:val="24"/>
        </w:rPr>
      </w:pPr>
      <w:r>
        <w:rPr>
          <w:rFonts w:ascii="Times New Roman" w:hAnsi="Times New Roman" w:cs="Times New Roman"/>
          <w:sz w:val="24"/>
          <w:szCs w:val="24"/>
        </w:rPr>
        <w:br w:type="page"/>
      </w:r>
    </w:p>
    <w:p w14:paraId="69593DFB" w14:textId="5FBB5BE4" w:rsidR="009D5A8E" w:rsidRDefault="00EC0966"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9504" behindDoc="0" locked="0" layoutInCell="1" allowOverlap="1" wp14:anchorId="5C0A6B5B" wp14:editId="54A4B677">
            <wp:simplePos x="0" y="0"/>
            <wp:positionH relativeFrom="column">
              <wp:posOffset>5460520</wp:posOffset>
            </wp:positionH>
            <wp:positionV relativeFrom="page">
              <wp:posOffset>370361</wp:posOffset>
            </wp:positionV>
            <wp:extent cx="1105535" cy="1536065"/>
            <wp:effectExtent l="0" t="0" r="0" b="6985"/>
            <wp:wrapSquare wrapText="bothSides"/>
            <wp:docPr id="2067075533" name="Picture 1" descr="A qr code with a cartoon ima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075533" name="Picture 1" descr="A qr code with a cartoon image&#10;&#10;AI-generated content may be incorrect."/>
                    <pic:cNvPicPr/>
                  </pic:nvPicPr>
                  <pic:blipFill>
                    <a:blip r:embed="rId11"/>
                    <a:stretch>
                      <a:fillRect/>
                    </a:stretch>
                  </pic:blipFill>
                  <pic:spPr>
                    <a:xfrm>
                      <a:off x="0" y="0"/>
                      <a:ext cx="1105535" cy="153606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6C58A01F" w14:textId="28B3E4FE" w:rsidR="00C7246E" w:rsidRPr="00C7246E" w:rsidRDefault="00C7246E" w:rsidP="00C7246E">
      <w:pPr>
        <w:spacing w:after="0"/>
        <w:rPr>
          <w:rFonts w:ascii="Comic Sans MS" w:hAnsi="Comic Sans MS" w:cs="Times New Roman"/>
          <w:sz w:val="24"/>
          <w:szCs w:val="24"/>
        </w:rPr>
      </w:pPr>
      <w:r w:rsidRPr="00C7246E">
        <w:rPr>
          <w:rFonts w:ascii="Comic Sans MS" w:hAnsi="Comic Sans MS" w:cs="Times New Roman"/>
          <w:sz w:val="24"/>
          <w:szCs w:val="24"/>
        </w:rPr>
        <w:t xml:space="preserve">Assess the true needs in your life. </w:t>
      </w:r>
    </w:p>
    <w:p w14:paraId="1F03B3C9" w14:textId="363AA344" w:rsidR="00C7246E" w:rsidRPr="00455DF3" w:rsidRDefault="00C7246E" w:rsidP="00455DF3">
      <w:pPr>
        <w:pStyle w:val="ListParagraph"/>
        <w:numPr>
          <w:ilvl w:val="0"/>
          <w:numId w:val="5"/>
        </w:numPr>
        <w:spacing w:after="0"/>
        <w:rPr>
          <w:rFonts w:ascii="Comic Sans MS" w:hAnsi="Comic Sans MS" w:cs="Times New Roman"/>
        </w:rPr>
      </w:pPr>
      <w:r w:rsidRPr="00455DF3">
        <w:rPr>
          <w:rFonts w:ascii="Comic Sans MS" w:hAnsi="Comic Sans MS" w:cs="Times New Roman"/>
        </w:rPr>
        <w:t xml:space="preserve">Sometimes it may be difficult to distinguish between wants and needs in our lives. </w:t>
      </w:r>
    </w:p>
    <w:p w14:paraId="6C14D67F" w14:textId="248325B1" w:rsidR="00C7246E" w:rsidRPr="00455DF3" w:rsidRDefault="00C7246E" w:rsidP="00455DF3">
      <w:pPr>
        <w:pStyle w:val="ListParagraph"/>
        <w:numPr>
          <w:ilvl w:val="0"/>
          <w:numId w:val="5"/>
        </w:numPr>
        <w:spacing w:after="0"/>
        <w:rPr>
          <w:rFonts w:ascii="Comic Sans MS" w:hAnsi="Comic Sans MS" w:cs="Times New Roman"/>
        </w:rPr>
      </w:pPr>
      <w:r w:rsidRPr="00455DF3">
        <w:rPr>
          <w:rFonts w:ascii="Comic Sans MS" w:hAnsi="Comic Sans MS" w:cs="Times New Roman"/>
        </w:rPr>
        <w:t>Ask God to reveal to you what are the true needs in your life.</w:t>
      </w:r>
    </w:p>
    <w:p w14:paraId="7675B3FB" w14:textId="6929F7F9" w:rsidR="00C7246E" w:rsidRPr="00C7246E" w:rsidRDefault="00C7246E" w:rsidP="00C7246E">
      <w:pPr>
        <w:spacing w:after="0"/>
        <w:rPr>
          <w:rFonts w:ascii="Comic Sans MS" w:hAnsi="Comic Sans MS" w:cs="Times New Roman"/>
          <w:sz w:val="24"/>
          <w:szCs w:val="24"/>
        </w:rPr>
      </w:pPr>
    </w:p>
    <w:p w14:paraId="1C86891D" w14:textId="4F03CC24" w:rsidR="00C7246E" w:rsidRPr="00C7246E" w:rsidRDefault="00C7246E" w:rsidP="00C7246E">
      <w:pPr>
        <w:spacing w:after="0"/>
        <w:rPr>
          <w:rFonts w:ascii="Comic Sans MS" w:hAnsi="Comic Sans MS" w:cs="Times New Roman"/>
          <w:sz w:val="24"/>
          <w:szCs w:val="24"/>
        </w:rPr>
      </w:pPr>
      <w:r w:rsidRPr="00C7246E">
        <w:rPr>
          <w:rFonts w:ascii="Comic Sans MS" w:hAnsi="Comic Sans MS" w:cs="Times New Roman"/>
          <w:sz w:val="24"/>
          <w:szCs w:val="24"/>
        </w:rPr>
        <w:t>Ask for help.</w:t>
      </w:r>
    </w:p>
    <w:p w14:paraId="7046EAC9" w14:textId="5679D665" w:rsidR="00C7246E" w:rsidRPr="00455DF3" w:rsidRDefault="00C7246E" w:rsidP="00455DF3">
      <w:pPr>
        <w:pStyle w:val="ListParagraph"/>
        <w:numPr>
          <w:ilvl w:val="0"/>
          <w:numId w:val="5"/>
        </w:numPr>
        <w:spacing w:after="0"/>
        <w:rPr>
          <w:rFonts w:ascii="Comic Sans MS" w:hAnsi="Comic Sans MS" w:cs="Times New Roman"/>
        </w:rPr>
      </w:pPr>
      <w:r w:rsidRPr="00C7246E">
        <w:rPr>
          <w:rFonts w:ascii="Comic Sans MS" w:hAnsi="Comic Sans MS" w:cs="Times New Roman"/>
          <w:sz w:val="24"/>
          <w:szCs w:val="24"/>
        </w:rPr>
        <w:t xml:space="preserve"> </w:t>
      </w:r>
      <w:r w:rsidRPr="00455DF3">
        <w:rPr>
          <w:rFonts w:ascii="Comic Sans MS" w:hAnsi="Comic Sans MS" w:cs="Times New Roman"/>
        </w:rPr>
        <w:t xml:space="preserve">Lower your pride and raise your faith by asking God to help you in your time of need. </w:t>
      </w:r>
    </w:p>
    <w:p w14:paraId="6BAA0545" w14:textId="18FF0903" w:rsidR="00C7246E" w:rsidRPr="00455DF3" w:rsidRDefault="00C7246E" w:rsidP="00455DF3">
      <w:pPr>
        <w:pStyle w:val="ListParagraph"/>
        <w:numPr>
          <w:ilvl w:val="0"/>
          <w:numId w:val="5"/>
        </w:numPr>
        <w:spacing w:after="0"/>
        <w:rPr>
          <w:rFonts w:ascii="Comic Sans MS" w:hAnsi="Comic Sans MS" w:cs="Times New Roman"/>
        </w:rPr>
      </w:pPr>
      <w:r w:rsidRPr="00455DF3">
        <w:rPr>
          <w:rFonts w:ascii="Comic Sans MS" w:hAnsi="Comic Sans MS" w:cs="Times New Roman"/>
        </w:rPr>
        <w:t>Make it a matter of consistent prayer.</w:t>
      </w:r>
    </w:p>
    <w:p w14:paraId="749929C4" w14:textId="77777777" w:rsidR="00C7246E" w:rsidRPr="00C7246E" w:rsidRDefault="00C7246E" w:rsidP="00C7246E">
      <w:pPr>
        <w:spacing w:after="0"/>
        <w:rPr>
          <w:rFonts w:ascii="Comic Sans MS" w:hAnsi="Comic Sans MS" w:cs="Times New Roman"/>
          <w:sz w:val="24"/>
          <w:szCs w:val="24"/>
        </w:rPr>
      </w:pPr>
    </w:p>
    <w:p w14:paraId="32E42E3A" w14:textId="77777777" w:rsidR="00C7246E" w:rsidRPr="00C7246E" w:rsidRDefault="00C7246E" w:rsidP="00C7246E">
      <w:pPr>
        <w:spacing w:after="0"/>
        <w:rPr>
          <w:rFonts w:ascii="Comic Sans MS" w:hAnsi="Comic Sans MS" w:cs="Times New Roman"/>
          <w:sz w:val="24"/>
          <w:szCs w:val="24"/>
        </w:rPr>
      </w:pPr>
      <w:r w:rsidRPr="00C7246E">
        <w:rPr>
          <w:rFonts w:ascii="Comic Sans MS" w:hAnsi="Comic Sans MS" w:cs="Times New Roman"/>
          <w:sz w:val="24"/>
          <w:szCs w:val="24"/>
        </w:rPr>
        <w:t xml:space="preserve">Help those in need. </w:t>
      </w:r>
    </w:p>
    <w:p w14:paraId="76CE41CE" w14:textId="77777777" w:rsidR="00C7246E" w:rsidRPr="00455DF3" w:rsidRDefault="00C7246E" w:rsidP="00455DF3">
      <w:pPr>
        <w:pStyle w:val="ListParagraph"/>
        <w:numPr>
          <w:ilvl w:val="0"/>
          <w:numId w:val="5"/>
        </w:numPr>
        <w:spacing w:after="0"/>
        <w:rPr>
          <w:rFonts w:ascii="Comic Sans MS" w:hAnsi="Comic Sans MS" w:cs="Times New Roman"/>
        </w:rPr>
      </w:pPr>
      <w:r w:rsidRPr="00455DF3">
        <w:rPr>
          <w:rFonts w:ascii="Comic Sans MS" w:hAnsi="Comic Sans MS" w:cs="Times New Roman"/>
        </w:rPr>
        <w:t xml:space="preserve">Look for God’s hand at work revealing to you how you can be a blessing by meeting the needs of someone who is in a desperate situation. </w:t>
      </w:r>
    </w:p>
    <w:p w14:paraId="18E418A4" w14:textId="3C7DC62C" w:rsidR="00C7246E" w:rsidRPr="00455DF3" w:rsidRDefault="00455DF3" w:rsidP="00455DF3">
      <w:pPr>
        <w:pStyle w:val="ListParagraph"/>
        <w:numPr>
          <w:ilvl w:val="0"/>
          <w:numId w:val="5"/>
        </w:numPr>
        <w:spacing w:after="0"/>
        <w:rPr>
          <w:rFonts w:ascii="Comic Sans MS" w:hAnsi="Comic Sans MS" w:cs="Times New Roman"/>
        </w:rPr>
      </w:pPr>
      <w:r>
        <w:rPr>
          <w:noProof/>
        </w:rPr>
        <w:drawing>
          <wp:anchor distT="0" distB="0" distL="114300" distR="114300" simplePos="0" relativeHeight="251665408" behindDoc="0" locked="0" layoutInCell="1" allowOverlap="1" wp14:anchorId="21949BBD" wp14:editId="38189E16">
            <wp:simplePos x="0" y="0"/>
            <wp:positionH relativeFrom="column">
              <wp:posOffset>5820410</wp:posOffset>
            </wp:positionH>
            <wp:positionV relativeFrom="page">
              <wp:posOffset>3915410</wp:posOffset>
            </wp:positionV>
            <wp:extent cx="672465" cy="777240"/>
            <wp:effectExtent l="133350" t="152400" r="375285" b="327660"/>
            <wp:wrapSquare wrapText="bothSides"/>
            <wp:docPr id="723797079" name="Picture 4" descr="Tor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rnad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617484">
                      <a:off x="0" y="0"/>
                      <a:ext cx="672465" cy="7772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C7246E" w:rsidRPr="00455DF3">
        <w:rPr>
          <w:rFonts w:ascii="Comic Sans MS" w:hAnsi="Comic Sans MS" w:cs="Times New Roman"/>
        </w:rPr>
        <w:t>Ask God to help you to be discerning, sensitive, and compassionate in response to those in need.</w:t>
      </w:r>
    </w:p>
    <w:p w14:paraId="1FABA7BE" w14:textId="3F26B6B1" w:rsidR="00811075" w:rsidRPr="00455DF3" w:rsidRDefault="00EC0966" w:rsidP="00455DF3">
      <w:pPr>
        <w:spacing w:after="0"/>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078F0E1C" wp14:editId="178F508B">
                <wp:simplePos x="0" y="0"/>
                <wp:positionH relativeFrom="column">
                  <wp:posOffset>1793875</wp:posOffset>
                </wp:positionH>
                <wp:positionV relativeFrom="paragraph">
                  <wp:posOffset>3936030</wp:posOffset>
                </wp:positionV>
                <wp:extent cx="4637405" cy="1652905"/>
                <wp:effectExtent l="762000" t="0" r="10795" b="23495"/>
                <wp:wrapNone/>
                <wp:docPr id="512862102" name="Speech Bubble: Rectangle with Corners Rounded 6"/>
                <wp:cNvGraphicFramePr/>
                <a:graphic xmlns:a="http://schemas.openxmlformats.org/drawingml/2006/main">
                  <a:graphicData uri="http://schemas.microsoft.com/office/word/2010/wordprocessingShape">
                    <wps:wsp>
                      <wps:cNvSpPr/>
                      <wps:spPr>
                        <a:xfrm>
                          <a:off x="0" y="0"/>
                          <a:ext cx="4637405" cy="1652905"/>
                        </a:xfrm>
                        <a:prstGeom prst="wedgeRoundRectCallout">
                          <a:avLst>
                            <a:gd name="adj1" fmla="val -65519"/>
                            <a:gd name="adj2" fmla="val 12119"/>
                            <a:gd name="adj3" fmla="val 16667"/>
                          </a:avLst>
                        </a:prstGeom>
                      </wps:spPr>
                      <wps:style>
                        <a:lnRef idx="2">
                          <a:schemeClr val="dk1"/>
                        </a:lnRef>
                        <a:fillRef idx="1">
                          <a:schemeClr val="lt1"/>
                        </a:fillRef>
                        <a:effectRef idx="0">
                          <a:schemeClr val="dk1"/>
                        </a:effectRef>
                        <a:fontRef idx="minor">
                          <a:schemeClr val="dk1"/>
                        </a:fontRef>
                      </wps:style>
                      <wps:txbx>
                        <w:txbxContent>
                          <w:p w14:paraId="1A5DAB04" w14:textId="00ED6438" w:rsidR="00455DF3" w:rsidRPr="00455DF3" w:rsidRDefault="00455DF3" w:rsidP="00455DF3">
                            <w:pPr>
                              <w:spacing w:after="200" w:line="276" w:lineRule="auto"/>
                              <w:jc w:val="center"/>
                              <w:rPr>
                                <w:rFonts w:ascii="Comic Sans MS" w:eastAsia="Calibri" w:hAnsi="Comic Sans MS" w:cs="Times New Roman"/>
                                <w:sz w:val="20"/>
                                <w:szCs w:val="20"/>
                              </w:rPr>
                            </w:pPr>
                            <w:r w:rsidRPr="00455DF3">
                              <w:rPr>
                                <w:rFonts w:ascii="Comic Sans MS" w:eastAsia="Calibri" w:hAnsi="Comic Sans MS" w:cs="Times New Roman"/>
                                <w:sz w:val="20"/>
                                <w:szCs w:val="20"/>
                              </w:rPr>
                              <w:t>Yikes!  What a storm … it blew a bunch of the letters off of our church sign.  Help us put them back.  The</w:t>
                            </w:r>
                            <w:r>
                              <w:rPr>
                                <w:rFonts w:ascii="Comic Sans MS" w:eastAsia="Calibri" w:hAnsi="Comic Sans MS" w:cs="Times New Roman"/>
                                <w:sz w:val="20"/>
                                <w:szCs w:val="20"/>
                              </w:rPr>
                              <w:t>y</w:t>
                            </w:r>
                            <w:r w:rsidRPr="00455DF3">
                              <w:rPr>
                                <w:rFonts w:ascii="Comic Sans MS" w:eastAsia="Calibri" w:hAnsi="Comic Sans MS" w:cs="Times New Roman"/>
                                <w:sz w:val="20"/>
                                <w:szCs w:val="20"/>
                              </w:rPr>
                              <w:t xml:space="preserve"> fell straight down so that should make it easier.  Start with the columns where just one letter fell.  Then work on the two and three letter words to find which letters make a reasonable word.  When you finish, let your maintenance staff know the quote so they could use it too.</w:t>
                            </w:r>
                            <w:r>
                              <w:rPr>
                                <w:rFonts w:ascii="Comic Sans MS" w:eastAsia="Calibri" w:hAnsi="Comic Sans MS" w:cs="Times New Roman"/>
                                <w:sz w:val="20"/>
                                <w:szCs w:val="20"/>
                              </w:rPr>
                              <w:t xml:space="preserve">  For help and other cool Family Activities go to </w:t>
                            </w:r>
                            <w:hyperlink r:id="rId13" w:history="1">
                              <w:r w:rsidRPr="00797B8E">
                                <w:rPr>
                                  <w:rStyle w:val="Hyperlink"/>
                                  <w:rFonts w:ascii="Comic Sans MS" w:eastAsia="Calibri" w:hAnsi="Comic Sans MS" w:cs="Times New Roman"/>
                                  <w:sz w:val="20"/>
                                  <w:szCs w:val="20"/>
                                </w:rPr>
                                <w:t>https://tinyurl.com/5fynffv8</w:t>
                              </w:r>
                            </w:hyperlink>
                            <w:r>
                              <w:rPr>
                                <w:rFonts w:ascii="Comic Sans MS" w:eastAsia="Calibri" w:hAnsi="Comic Sans MS" w:cs="Times New Roman"/>
                                <w:sz w:val="20"/>
                                <w:szCs w:val="20"/>
                              </w:rPr>
                              <w:t xml:space="preserve"> </w:t>
                            </w:r>
                          </w:p>
                          <w:p w14:paraId="4C283853" w14:textId="77777777" w:rsidR="00455DF3" w:rsidRPr="00455DF3" w:rsidRDefault="00455DF3" w:rsidP="00455DF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F0E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8" type="#_x0000_t62" style="position:absolute;margin-left:141.25pt;margin-top:309.9pt;width:365.15pt;height:13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" adj="-3352,13418" fillcolor="white [3201]" strokecolor="black [3200]" strokeweight="1pt">
                <v:textbox>
                  <w:txbxContent>
                    <w:p w14:paraId="1A5DAB04" w14:textId="00ED6438" w:rsidR="00455DF3" w:rsidRPr="00455DF3" w:rsidRDefault="00455DF3" w:rsidP="00455DF3">
                      <w:pPr>
                        <w:spacing w:after="200" w:line="276" w:lineRule="auto"/>
                        <w:jc w:val="center"/>
                        <w:rPr>
                          <w:rFonts w:ascii="Comic Sans MS" w:eastAsia="Calibri" w:hAnsi="Comic Sans MS" w:cs="Times New Roman"/>
                          <w:sz w:val="20"/>
                          <w:szCs w:val="20"/>
                        </w:rPr>
                      </w:pPr>
                      <w:r w:rsidRPr="00455DF3">
                        <w:rPr>
                          <w:rFonts w:ascii="Comic Sans MS" w:eastAsia="Calibri" w:hAnsi="Comic Sans MS" w:cs="Times New Roman"/>
                          <w:sz w:val="20"/>
                          <w:szCs w:val="20"/>
                        </w:rPr>
                        <w:t>Yikes!  What a storm … it blew a bunch of the letters off of our church sign.  Help us put them back.  The</w:t>
                      </w:r>
                      <w:r>
                        <w:rPr>
                          <w:rFonts w:ascii="Comic Sans MS" w:eastAsia="Calibri" w:hAnsi="Comic Sans MS" w:cs="Times New Roman"/>
                          <w:sz w:val="20"/>
                          <w:szCs w:val="20"/>
                        </w:rPr>
                        <w:t>y</w:t>
                      </w:r>
                      <w:r w:rsidRPr="00455DF3">
                        <w:rPr>
                          <w:rFonts w:ascii="Comic Sans MS" w:eastAsia="Calibri" w:hAnsi="Comic Sans MS" w:cs="Times New Roman"/>
                          <w:sz w:val="20"/>
                          <w:szCs w:val="20"/>
                        </w:rPr>
                        <w:t xml:space="preserve"> fell straight down so that should make it easier.  Start with the columns where just one letter fell.  Then work on the two and three letter words to find which letters make a reasonable word.  When you finish, let your maintenance staff know the quote so they could use it too.</w:t>
                      </w:r>
                      <w:r>
                        <w:rPr>
                          <w:rFonts w:ascii="Comic Sans MS" w:eastAsia="Calibri" w:hAnsi="Comic Sans MS" w:cs="Times New Roman"/>
                          <w:sz w:val="20"/>
                          <w:szCs w:val="20"/>
                        </w:rPr>
                        <w:t xml:space="preserve">  For help and other cool Family Activities go to </w:t>
                      </w:r>
                      <w:hyperlink r:id="rId14" w:history="1">
                        <w:r w:rsidRPr="00797B8E">
                          <w:rPr>
                            <w:rStyle w:val="Hyperlink"/>
                            <w:rFonts w:ascii="Comic Sans MS" w:eastAsia="Calibri" w:hAnsi="Comic Sans MS" w:cs="Times New Roman"/>
                            <w:sz w:val="20"/>
                            <w:szCs w:val="20"/>
                          </w:rPr>
                          <w:t>https://tinyurl.com/5fynffv8</w:t>
                        </w:r>
                      </w:hyperlink>
                      <w:r>
                        <w:rPr>
                          <w:rFonts w:ascii="Comic Sans MS" w:eastAsia="Calibri" w:hAnsi="Comic Sans MS" w:cs="Times New Roman"/>
                          <w:sz w:val="20"/>
                          <w:szCs w:val="20"/>
                        </w:rPr>
                        <w:t xml:space="preserve"> </w:t>
                      </w:r>
                    </w:p>
                    <w:p w14:paraId="4C283853" w14:textId="77777777" w:rsidR="00455DF3" w:rsidRPr="00455DF3" w:rsidRDefault="00455DF3" w:rsidP="00455DF3">
                      <w:pPr>
                        <w:jc w:val="center"/>
                        <w:rPr>
                          <w:sz w:val="18"/>
                          <w:szCs w:val="18"/>
                        </w:rPr>
                      </w:pPr>
                    </w:p>
                  </w:txbxContent>
                </v:textbox>
              </v:shape>
            </w:pict>
          </mc:Fallback>
        </mc:AlternateContent>
      </w:r>
      <w:r>
        <w:rPr>
          <w:noProof/>
        </w:rPr>
        <w:drawing>
          <wp:anchor distT="0" distB="0" distL="114300" distR="114300" simplePos="0" relativeHeight="251663360" behindDoc="0" locked="0" layoutInCell="1" allowOverlap="1" wp14:anchorId="521DAA44" wp14:editId="392720BB">
            <wp:simplePos x="0" y="0"/>
            <wp:positionH relativeFrom="column">
              <wp:posOffset>-306705</wp:posOffset>
            </wp:positionH>
            <wp:positionV relativeFrom="paragraph">
              <wp:posOffset>730885</wp:posOffset>
            </wp:positionV>
            <wp:extent cx="6626860" cy="1667510"/>
            <wp:effectExtent l="0" t="0" r="2540" b="8890"/>
            <wp:wrapSquare wrapText="bothSides"/>
            <wp:docPr id="2092878834" name="Picture 2" descr="A crossword puzzle with black and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78834" name="Picture 2" descr="A crossword puzzle with black and white squares&#10;&#10;AI-generated content may be incorrect."/>
                    <pic:cNvPicPr>
                      <a:picLocks noChangeAspect="1"/>
                    </pic:cNvPicPr>
                  </pic:nvPicPr>
                  <pic:blipFill rotWithShape="1">
                    <a:blip r:embed="rId15">
                      <a:extLst>
                        <a:ext uri="{28A0092B-C50C-407E-A947-70E740481C1C}">
                          <a14:useLocalDpi xmlns:a14="http://schemas.microsoft.com/office/drawing/2010/main" val="0"/>
                        </a:ext>
                      </a:extLst>
                    </a:blip>
                    <a:srcRect b="51557"/>
                    <a:stretch/>
                  </pic:blipFill>
                  <pic:spPr bwMode="auto">
                    <a:xfrm>
                      <a:off x="0" y="0"/>
                      <a:ext cx="6626860" cy="166751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0" locked="0" layoutInCell="1" allowOverlap="1" wp14:anchorId="18DE62F3" wp14:editId="295EE941">
            <wp:simplePos x="0" y="0"/>
            <wp:positionH relativeFrom="column">
              <wp:posOffset>-628650</wp:posOffset>
            </wp:positionH>
            <wp:positionV relativeFrom="paragraph">
              <wp:posOffset>533400</wp:posOffset>
            </wp:positionV>
            <wp:extent cx="7285355" cy="2274570"/>
            <wp:effectExtent l="0" t="0" r="0" b="0"/>
            <wp:wrapSquare wrapText="bothSides"/>
            <wp:docPr id="1382086347" name="Picture 1" descr="A white screen with a black b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086347" name="Picture 1" descr="A white screen with a black base&#10;&#10;AI-generated content may be incorrect."/>
                    <pic:cNvPicPr>
                      <a:picLocks noChangeAspect="1"/>
                    </pic:cNvPicPr>
                  </pic:nvPicPr>
                  <pic:blipFill rotWithShape="1">
                    <a:blip r:embed="rId16">
                      <a:extLst>
                        <a:ext uri="{28A0092B-C50C-407E-A947-70E740481C1C}">
                          <a14:useLocalDpi xmlns:a14="http://schemas.microsoft.com/office/drawing/2010/main" val="0"/>
                        </a:ext>
                      </a:extLst>
                    </a:blip>
                    <a:srcRect b="19232"/>
                    <a:stretch/>
                  </pic:blipFill>
                  <pic:spPr bwMode="auto">
                    <a:xfrm>
                      <a:off x="0" y="0"/>
                      <a:ext cx="7285355" cy="227457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1312" behindDoc="0" locked="0" layoutInCell="1" allowOverlap="1" wp14:anchorId="66B5A1CF" wp14:editId="7914ADDD">
            <wp:simplePos x="0" y="0"/>
            <wp:positionH relativeFrom="column">
              <wp:posOffset>-306913</wp:posOffset>
            </wp:positionH>
            <wp:positionV relativeFrom="paragraph">
              <wp:posOffset>2735784</wp:posOffset>
            </wp:positionV>
            <wp:extent cx="6626860" cy="1137285"/>
            <wp:effectExtent l="0" t="0" r="2540" b="5715"/>
            <wp:wrapSquare wrapText="bothSides"/>
            <wp:docPr id="371252373" name="Picture 2" descr="A crossword puzzle with black and white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52373" name="Picture 2" descr="A crossword puzzle with black and white squares&#10;&#10;AI-generated content may be incorrect."/>
                    <pic:cNvPicPr>
                      <a:picLocks noChangeAspect="1"/>
                    </pic:cNvPicPr>
                  </pic:nvPicPr>
                  <pic:blipFill rotWithShape="1">
                    <a:blip r:embed="rId15">
                      <a:extLst>
                        <a:ext uri="{28A0092B-C50C-407E-A947-70E740481C1C}">
                          <a14:useLocalDpi xmlns:a14="http://schemas.microsoft.com/office/drawing/2010/main" val="0"/>
                        </a:ext>
                      </a:extLst>
                    </a:blip>
                    <a:srcRect t="51673"/>
                    <a:stretch/>
                  </pic:blipFill>
                  <pic:spPr bwMode="auto">
                    <a:xfrm>
                      <a:off x="0" y="0"/>
                      <a:ext cx="6626860" cy="11372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55DF3">
        <w:rPr>
          <w:rFonts w:ascii="Comic Sans MS" w:hAnsi="Comic Sans MS" w:cs="Times New Roman"/>
          <w:noProof/>
          <w:sz w:val="24"/>
          <w:szCs w:val="24"/>
        </w:rPr>
        <mc:AlternateContent>
          <mc:Choice Requires="wps">
            <w:drawing>
              <wp:anchor distT="0" distB="0" distL="114300" distR="114300" simplePos="0" relativeHeight="251658240" behindDoc="0" locked="0" layoutInCell="1" allowOverlap="1" wp14:anchorId="7C12BFB1" wp14:editId="23E5D574">
                <wp:simplePos x="0" y="0"/>
                <wp:positionH relativeFrom="column">
                  <wp:posOffset>1645321</wp:posOffset>
                </wp:positionH>
                <wp:positionV relativeFrom="paragraph">
                  <wp:posOffset>222646</wp:posOffset>
                </wp:positionV>
                <wp:extent cx="2838298" cy="307238"/>
                <wp:effectExtent l="0" t="0" r="635" b="0"/>
                <wp:wrapNone/>
                <wp:docPr id="1051176459" name="Text Box 3"/>
                <wp:cNvGraphicFramePr/>
                <a:graphic xmlns:a="http://schemas.openxmlformats.org/drawingml/2006/main">
                  <a:graphicData uri="http://schemas.microsoft.com/office/word/2010/wordprocessingShape">
                    <wps:wsp>
                      <wps:cNvSpPr txBox="1"/>
                      <wps:spPr>
                        <a:xfrm>
                          <a:off x="0" y="0"/>
                          <a:ext cx="2838298" cy="307238"/>
                        </a:xfrm>
                        <a:prstGeom prst="rect">
                          <a:avLst/>
                        </a:prstGeom>
                        <a:solidFill>
                          <a:schemeClr val="lt1"/>
                        </a:solidFill>
                        <a:ln w="6350">
                          <a:noFill/>
                        </a:ln>
                      </wps:spPr>
                      <wps:txbx>
                        <w:txbxContent>
                          <w:p w14:paraId="6EE08EC0" w14:textId="7EB91926" w:rsidR="00455DF3" w:rsidRPr="00455DF3" w:rsidRDefault="00455DF3" w:rsidP="00455DF3">
                            <w:pPr>
                              <w:jc w:val="center"/>
                              <w:rPr>
                                <w:rFonts w:ascii="Comic Sans MS" w:hAnsi="Comic Sans MS"/>
                              </w:rPr>
                            </w:pPr>
                            <w:r w:rsidRPr="00455DF3">
                              <w:rPr>
                                <w:rFonts w:ascii="Comic Sans MS" w:hAnsi="Comic Sans MS"/>
                              </w:rPr>
                              <w:t>Fallen Phrases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2BFB1" id="Text Box 3" o:spid="_x0000_s1029" type="#_x0000_t202" style="position:absolute;margin-left:129.55pt;margin-top:17.55pt;width:223.5pt;height:24.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" fillcolor="white [3201]" stroked="f" strokeweight=".5pt">
                <v:textbox>
                  <w:txbxContent>
                    <w:p w14:paraId="6EE08EC0" w14:textId="7EB91926" w:rsidR="00455DF3" w:rsidRPr="00455DF3" w:rsidRDefault="00455DF3" w:rsidP="00455DF3">
                      <w:pPr>
                        <w:jc w:val="center"/>
                        <w:rPr>
                          <w:rFonts w:ascii="Comic Sans MS" w:hAnsi="Comic Sans MS"/>
                        </w:rPr>
                      </w:pPr>
                      <w:r w:rsidRPr="00455DF3">
                        <w:rPr>
                          <w:rFonts w:ascii="Comic Sans MS" w:hAnsi="Comic Sans MS"/>
                        </w:rPr>
                        <w:t>Fallen Phrases Puzzle</w:t>
                      </w:r>
                    </w:p>
                  </w:txbxContent>
                </v:textbox>
              </v:shape>
            </w:pict>
          </mc:Fallback>
        </mc:AlternateContent>
      </w:r>
      <w:r w:rsidR="00455DF3">
        <w:rPr>
          <w:noProof/>
        </w:rPr>
        <w:drawing>
          <wp:anchor distT="0" distB="0" distL="114300" distR="114300" simplePos="0" relativeHeight="251666432" behindDoc="0" locked="0" layoutInCell="1" allowOverlap="1" wp14:anchorId="6F8CD8A8" wp14:editId="6C89BC79">
            <wp:simplePos x="0" y="0"/>
            <wp:positionH relativeFrom="column">
              <wp:posOffset>-869914</wp:posOffset>
            </wp:positionH>
            <wp:positionV relativeFrom="page">
              <wp:posOffset>8098934</wp:posOffset>
            </wp:positionV>
            <wp:extent cx="2770505" cy="1934845"/>
            <wp:effectExtent l="0" t="0" r="0" b="0"/>
            <wp:wrapSquare wrapText="bothSides"/>
            <wp:docPr id="12513993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0505" cy="1934845"/>
                    </a:xfrm>
                    <a:prstGeom prst="rect">
                      <a:avLst/>
                    </a:prstGeom>
                    <a:noFill/>
                  </pic:spPr>
                </pic:pic>
              </a:graphicData>
            </a:graphic>
            <wp14:sizeRelH relativeFrom="page">
              <wp14:pctWidth>0</wp14:pctWidth>
            </wp14:sizeRelH>
            <wp14:sizeRelV relativeFrom="page">
              <wp14:pctHeight>0</wp14:pctHeight>
            </wp14:sizeRelV>
          </wp:anchor>
        </w:drawing>
      </w:r>
    </w:p>
    <w:sectPr w:rsidR="00811075" w:rsidRPr="00455DF3">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F50C2" w14:textId="77777777" w:rsidR="002404CB" w:rsidRDefault="002404CB" w:rsidP="009D5A8E">
      <w:pPr>
        <w:spacing w:after="0" w:line="240" w:lineRule="auto"/>
      </w:pPr>
      <w:r>
        <w:separator/>
      </w:r>
    </w:p>
  </w:endnote>
  <w:endnote w:type="continuationSeparator" w:id="0">
    <w:p w14:paraId="397005F6" w14:textId="77777777" w:rsidR="002404CB" w:rsidRDefault="002404CB"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7B4AC" w14:textId="77777777" w:rsidR="002404CB" w:rsidRDefault="002404CB" w:rsidP="009D5A8E">
      <w:pPr>
        <w:spacing w:after="0" w:line="240" w:lineRule="auto"/>
      </w:pPr>
      <w:r>
        <w:separator/>
      </w:r>
    </w:p>
  </w:footnote>
  <w:footnote w:type="continuationSeparator" w:id="0">
    <w:p w14:paraId="2C432CDD" w14:textId="77777777" w:rsidR="002404CB" w:rsidRDefault="002404CB"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CA770" w14:textId="43627C2E" w:rsidR="009D5A8E" w:rsidRPr="009D5A8E" w:rsidRDefault="0078684C">
    <w:pPr>
      <w:pStyle w:val="Header"/>
      <w:rPr>
        <w:rFonts w:ascii="Times New Roman" w:hAnsi="Times New Roman" w:cs="Times New Roman"/>
        <w:sz w:val="28"/>
        <w:szCs w:val="28"/>
      </w:rPr>
    </w:pPr>
    <w:r>
      <w:rPr>
        <w:rFonts w:ascii="Times New Roman" w:hAnsi="Times New Roman" w:cs="Times New Roman"/>
        <w:sz w:val="28"/>
        <w:szCs w:val="28"/>
      </w:rPr>
      <w:t>5/4/2025</w:t>
    </w:r>
    <w:r w:rsidR="009D5A8E" w:rsidRPr="009D5A8E">
      <w:rPr>
        <w:rFonts w:ascii="Times New Roman" w:hAnsi="Times New Roman" w:cs="Times New Roman"/>
        <w:sz w:val="28"/>
        <w:szCs w:val="28"/>
      </w:rPr>
      <w:tab/>
    </w:r>
    <w:r>
      <w:rPr>
        <w:rFonts w:ascii="Times New Roman" w:hAnsi="Times New Roman" w:cs="Times New Roman"/>
        <w:sz w:val="28"/>
        <w:szCs w:val="28"/>
      </w:rPr>
      <w:t>God’s Hand in Meeting Our Needs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30F8D"/>
    <w:multiLevelType w:val="hybridMultilevel"/>
    <w:tmpl w:val="C86677B0"/>
    <w:lvl w:ilvl="0" w:tplc="B034502A">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B07B94"/>
    <w:multiLevelType w:val="hybridMultilevel"/>
    <w:tmpl w:val="46F6A7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703557">
    <w:abstractNumId w:val="4"/>
  </w:num>
  <w:num w:numId="2" w16cid:durableId="1247837853">
    <w:abstractNumId w:val="2"/>
  </w:num>
  <w:num w:numId="3" w16cid:durableId="1536960594">
    <w:abstractNumId w:val="0"/>
  </w:num>
  <w:num w:numId="4" w16cid:durableId="81030720">
    <w:abstractNumId w:val="1"/>
  </w:num>
  <w:num w:numId="5" w16cid:durableId="13550392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90"/>
    <w:rsid w:val="000F0CF5"/>
    <w:rsid w:val="0017201B"/>
    <w:rsid w:val="002404CB"/>
    <w:rsid w:val="0024239C"/>
    <w:rsid w:val="00261773"/>
    <w:rsid w:val="0042711E"/>
    <w:rsid w:val="00455DF3"/>
    <w:rsid w:val="004D49A2"/>
    <w:rsid w:val="005F6392"/>
    <w:rsid w:val="006408A6"/>
    <w:rsid w:val="0071477E"/>
    <w:rsid w:val="0078684C"/>
    <w:rsid w:val="00811075"/>
    <w:rsid w:val="008572DF"/>
    <w:rsid w:val="00997990"/>
    <w:rsid w:val="009D5A8E"/>
    <w:rsid w:val="00B22984"/>
    <w:rsid w:val="00C7246E"/>
    <w:rsid w:val="00CD33AB"/>
    <w:rsid w:val="00D536F9"/>
    <w:rsid w:val="00DC5D22"/>
    <w:rsid w:val="00E33CE2"/>
    <w:rsid w:val="00EC0966"/>
    <w:rsid w:val="00FD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CAC8"/>
  <w15:chartTrackingRefBased/>
  <w15:docId w15:val="{1E721993-0E0F-4C7F-A5FE-1FFE7985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C7246E"/>
    <w:rPr>
      <w:color w:val="0563C1" w:themeColor="hyperlink"/>
      <w:u w:val="single"/>
    </w:rPr>
  </w:style>
  <w:style w:type="character" w:styleId="UnresolvedMention">
    <w:name w:val="Unresolved Mention"/>
    <w:basedOn w:val="DefaultParagraphFont"/>
    <w:uiPriority w:val="99"/>
    <w:semiHidden/>
    <w:unhideWhenUsed/>
    <w:rsid w:val="00C72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5fynffv8" TargetMode="External"/><Relationship Id="rId13" Type="http://schemas.openxmlformats.org/officeDocument/2006/relationships/hyperlink" Target="https://tinyurl.com/5fynffv8"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inyurl.com/4nxkdyyp" TargetMode="Externa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tinyurl.com/5fynffv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inyurl.com/4nxkdyyp" TargetMode="External"/><Relationship Id="rId14" Type="http://schemas.openxmlformats.org/officeDocument/2006/relationships/hyperlink" Target="https://tinyurl.com/5fynffv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71</TotalTime>
  <Pages>5</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6</cp:revision>
  <dcterms:created xsi:type="dcterms:W3CDTF">2025-04-10T15:01:00Z</dcterms:created>
  <dcterms:modified xsi:type="dcterms:W3CDTF">2025-04-11T19:07:00Z</dcterms:modified>
</cp:coreProperties>
</file>