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2C83F"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EF8F62C" w14:textId="77777777" w:rsidR="00261773" w:rsidRDefault="00261773" w:rsidP="00261773">
      <w:pPr>
        <w:spacing w:after="0"/>
        <w:rPr>
          <w:rFonts w:ascii="Times New Roman" w:hAnsi="Times New Roman" w:cs="Times New Roman"/>
          <w:sz w:val="24"/>
          <w:szCs w:val="24"/>
        </w:rPr>
      </w:pPr>
    </w:p>
    <w:p w14:paraId="6ADAC6CB"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 xml:space="preserve">When have you literally or figuratively “misjudged a book by its </w:t>
      </w:r>
      <w:proofErr w:type="gramStart"/>
      <w:r w:rsidRPr="00F0531B">
        <w:rPr>
          <w:rFonts w:ascii="Times New Roman" w:hAnsi="Times New Roman" w:cs="Times New Roman"/>
          <w:sz w:val="24"/>
          <w:szCs w:val="24"/>
        </w:rPr>
        <w:t>cover”?</w:t>
      </w:r>
      <w:proofErr w:type="gramEnd"/>
    </w:p>
    <w:p w14:paraId="6609462A" w14:textId="77777777"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playing another sports team who ended up tougher than you thought</w:t>
      </w:r>
    </w:p>
    <w:p w14:paraId="0CD5B32B" w14:textId="77777777"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went to a movie that was highly touted, but ended up being stupid or offensive</w:t>
      </w:r>
    </w:p>
    <w:p w14:paraId="7D474066" w14:textId="77777777"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dated someone that turned out to be a much nicer person than you anticipated</w:t>
      </w:r>
    </w:p>
    <w:p w14:paraId="317E89B5" w14:textId="77777777"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ended up buying a car that at first you didn’t like, then when you actually tried it out, you liked it</w:t>
      </w:r>
    </w:p>
    <w:p w14:paraId="5E75B9F2" w14:textId="77777777"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attended a church that on the outside looked too small/too large for your initial preference … but was/is a great place to worship and serve</w:t>
      </w:r>
    </w:p>
    <w:p w14:paraId="656B66E8" w14:textId="672DEA92"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went to a restaurant that everyone said was great, but you found poor choices</w:t>
      </w:r>
      <w:r w:rsidR="00022640">
        <w:rPr>
          <w:rFonts w:ascii="Times New Roman" w:hAnsi="Times New Roman" w:cs="Times New Roman"/>
          <w:sz w:val="24"/>
          <w:szCs w:val="24"/>
        </w:rPr>
        <w:t xml:space="preserve">, </w:t>
      </w:r>
      <w:r w:rsidRPr="00F0531B">
        <w:rPr>
          <w:rFonts w:ascii="Times New Roman" w:hAnsi="Times New Roman" w:cs="Times New Roman"/>
          <w:sz w:val="24"/>
          <w:szCs w:val="24"/>
        </w:rPr>
        <w:t>poor service and high prices</w:t>
      </w:r>
    </w:p>
    <w:p w14:paraId="0C5FB60C" w14:textId="77777777" w:rsidR="00F0531B" w:rsidRDefault="00F0531B" w:rsidP="00261773">
      <w:pPr>
        <w:spacing w:after="0"/>
        <w:rPr>
          <w:rFonts w:ascii="Times New Roman" w:hAnsi="Times New Roman" w:cs="Times New Roman"/>
          <w:b/>
          <w:bCs/>
          <w:sz w:val="24"/>
          <w:szCs w:val="24"/>
        </w:rPr>
      </w:pPr>
    </w:p>
    <w:p w14:paraId="0DEB79E3" w14:textId="4E4D73C9"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DAFB290" w14:textId="77777777" w:rsidR="00261773" w:rsidRDefault="00261773" w:rsidP="00261773">
      <w:pPr>
        <w:spacing w:after="0"/>
        <w:rPr>
          <w:rFonts w:ascii="Times New Roman" w:hAnsi="Times New Roman" w:cs="Times New Roman"/>
          <w:sz w:val="24"/>
          <w:szCs w:val="24"/>
        </w:rPr>
      </w:pPr>
    </w:p>
    <w:p w14:paraId="087C7D42"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Today we look at a man who initially rejected Elisha’s ministry.</w:t>
      </w:r>
    </w:p>
    <w:p w14:paraId="2ADDF36B" w14:textId="77777777"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He ended up grudgingly going along with the instructions</w:t>
      </w:r>
    </w:p>
    <w:p w14:paraId="1FD00A51" w14:textId="77777777"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He found (and we will find) God restores us as we are obedient to Him, no matter what we think initially.</w:t>
      </w:r>
    </w:p>
    <w:p w14:paraId="78620185" w14:textId="4CED1C52" w:rsidR="009D5A8E" w:rsidRDefault="00022640"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F646668" wp14:editId="0E597741">
                <wp:simplePos x="0" y="0"/>
                <wp:positionH relativeFrom="column">
                  <wp:posOffset>2523744</wp:posOffset>
                </wp:positionH>
                <wp:positionV relativeFrom="paragraph">
                  <wp:posOffset>93396</wp:posOffset>
                </wp:positionV>
                <wp:extent cx="3811219" cy="651053"/>
                <wp:effectExtent l="19050" t="38100" r="37465" b="53975"/>
                <wp:wrapNone/>
                <wp:docPr id="2095630458" name="Text Box 3"/>
                <wp:cNvGraphicFramePr/>
                <a:graphic xmlns:a="http://schemas.openxmlformats.org/drawingml/2006/main">
                  <a:graphicData uri="http://schemas.microsoft.com/office/word/2010/wordprocessingShape">
                    <wps:wsp>
                      <wps:cNvSpPr txBox="1"/>
                      <wps:spPr>
                        <a:xfrm>
                          <a:off x="0" y="0"/>
                          <a:ext cx="3811219" cy="651053"/>
                        </a:xfrm>
                        <a:custGeom>
                          <a:avLst/>
                          <a:gdLst>
                            <a:gd name="connsiteX0" fmla="*/ 0 w 3811219"/>
                            <a:gd name="connsiteY0" fmla="*/ 0 h 651053"/>
                            <a:gd name="connsiteX1" fmla="*/ 468235 w 3811219"/>
                            <a:gd name="connsiteY1" fmla="*/ 0 h 651053"/>
                            <a:gd name="connsiteX2" fmla="*/ 898359 w 3811219"/>
                            <a:gd name="connsiteY2" fmla="*/ 0 h 651053"/>
                            <a:gd name="connsiteX3" fmla="*/ 1480931 w 3811219"/>
                            <a:gd name="connsiteY3" fmla="*/ 0 h 651053"/>
                            <a:gd name="connsiteX4" fmla="*/ 1911054 w 3811219"/>
                            <a:gd name="connsiteY4" fmla="*/ 0 h 651053"/>
                            <a:gd name="connsiteX5" fmla="*/ 2493626 w 3811219"/>
                            <a:gd name="connsiteY5" fmla="*/ 0 h 651053"/>
                            <a:gd name="connsiteX6" fmla="*/ 3114310 w 3811219"/>
                            <a:gd name="connsiteY6" fmla="*/ 0 h 651053"/>
                            <a:gd name="connsiteX7" fmla="*/ 3811219 w 3811219"/>
                            <a:gd name="connsiteY7" fmla="*/ 0 h 651053"/>
                            <a:gd name="connsiteX8" fmla="*/ 3811219 w 3811219"/>
                            <a:gd name="connsiteY8" fmla="*/ 305995 h 651053"/>
                            <a:gd name="connsiteX9" fmla="*/ 3811219 w 3811219"/>
                            <a:gd name="connsiteY9" fmla="*/ 651053 h 651053"/>
                            <a:gd name="connsiteX10" fmla="*/ 3381096 w 3811219"/>
                            <a:gd name="connsiteY10" fmla="*/ 651053 h 651053"/>
                            <a:gd name="connsiteX11" fmla="*/ 2950972 w 3811219"/>
                            <a:gd name="connsiteY11" fmla="*/ 651053 h 651053"/>
                            <a:gd name="connsiteX12" fmla="*/ 2368400 w 3811219"/>
                            <a:gd name="connsiteY12" fmla="*/ 651053 h 651053"/>
                            <a:gd name="connsiteX13" fmla="*/ 1900165 w 3811219"/>
                            <a:gd name="connsiteY13" fmla="*/ 651053 h 651053"/>
                            <a:gd name="connsiteX14" fmla="*/ 1393817 w 3811219"/>
                            <a:gd name="connsiteY14" fmla="*/ 651053 h 651053"/>
                            <a:gd name="connsiteX15" fmla="*/ 925582 w 3811219"/>
                            <a:gd name="connsiteY15" fmla="*/ 651053 h 651053"/>
                            <a:gd name="connsiteX16" fmla="*/ 0 w 3811219"/>
                            <a:gd name="connsiteY16" fmla="*/ 651053 h 651053"/>
                            <a:gd name="connsiteX17" fmla="*/ 0 w 3811219"/>
                            <a:gd name="connsiteY17" fmla="*/ 345058 h 651053"/>
                            <a:gd name="connsiteX18" fmla="*/ 0 w 3811219"/>
                            <a:gd name="connsiteY18" fmla="*/ 0 h 651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11219" h="651053" fill="none" extrusionOk="0">
                              <a:moveTo>
                                <a:pt x="0" y="0"/>
                              </a:moveTo>
                              <a:cubicBezTo>
                                <a:pt x="150693" y="-42741"/>
                                <a:pt x="322007" y="47078"/>
                                <a:pt x="468235" y="0"/>
                              </a:cubicBezTo>
                              <a:cubicBezTo>
                                <a:pt x="614463" y="-47078"/>
                                <a:pt x="688414" y="51534"/>
                                <a:pt x="898359" y="0"/>
                              </a:cubicBezTo>
                              <a:cubicBezTo>
                                <a:pt x="1108304" y="-51534"/>
                                <a:pt x="1260546" y="33809"/>
                                <a:pt x="1480931" y="0"/>
                              </a:cubicBezTo>
                              <a:cubicBezTo>
                                <a:pt x="1701316" y="-33809"/>
                                <a:pt x="1807913" y="49510"/>
                                <a:pt x="1911054" y="0"/>
                              </a:cubicBezTo>
                              <a:cubicBezTo>
                                <a:pt x="2014195" y="-49510"/>
                                <a:pt x="2326702" y="34224"/>
                                <a:pt x="2493626" y="0"/>
                              </a:cubicBezTo>
                              <a:cubicBezTo>
                                <a:pt x="2660550" y="-34224"/>
                                <a:pt x="2886035" y="39898"/>
                                <a:pt x="3114310" y="0"/>
                              </a:cubicBezTo>
                              <a:cubicBezTo>
                                <a:pt x="3342585" y="-39898"/>
                                <a:pt x="3655965" y="19312"/>
                                <a:pt x="3811219" y="0"/>
                              </a:cubicBezTo>
                              <a:cubicBezTo>
                                <a:pt x="3815654" y="94345"/>
                                <a:pt x="3793474" y="203364"/>
                                <a:pt x="3811219" y="305995"/>
                              </a:cubicBezTo>
                              <a:cubicBezTo>
                                <a:pt x="3828964" y="408627"/>
                                <a:pt x="3783842" y="536244"/>
                                <a:pt x="3811219" y="651053"/>
                              </a:cubicBezTo>
                              <a:cubicBezTo>
                                <a:pt x="3618214" y="653696"/>
                                <a:pt x="3492906" y="644670"/>
                                <a:pt x="3381096" y="651053"/>
                              </a:cubicBezTo>
                              <a:cubicBezTo>
                                <a:pt x="3269286" y="657436"/>
                                <a:pt x="3146589" y="602202"/>
                                <a:pt x="2950972" y="651053"/>
                              </a:cubicBezTo>
                              <a:cubicBezTo>
                                <a:pt x="2755355" y="699904"/>
                                <a:pt x="2630126" y="650008"/>
                                <a:pt x="2368400" y="651053"/>
                              </a:cubicBezTo>
                              <a:cubicBezTo>
                                <a:pt x="2106674" y="652098"/>
                                <a:pt x="2106306" y="638745"/>
                                <a:pt x="1900165" y="651053"/>
                              </a:cubicBezTo>
                              <a:cubicBezTo>
                                <a:pt x="1694024" y="663361"/>
                                <a:pt x="1584638" y="600090"/>
                                <a:pt x="1393817" y="651053"/>
                              </a:cubicBezTo>
                              <a:cubicBezTo>
                                <a:pt x="1202996" y="702016"/>
                                <a:pt x="1141948" y="639081"/>
                                <a:pt x="925582" y="651053"/>
                              </a:cubicBezTo>
                              <a:cubicBezTo>
                                <a:pt x="709216" y="663025"/>
                                <a:pt x="232219" y="565410"/>
                                <a:pt x="0" y="651053"/>
                              </a:cubicBezTo>
                              <a:cubicBezTo>
                                <a:pt x="-8300" y="573679"/>
                                <a:pt x="15223" y="442373"/>
                                <a:pt x="0" y="345058"/>
                              </a:cubicBezTo>
                              <a:cubicBezTo>
                                <a:pt x="-15223" y="247744"/>
                                <a:pt x="26299" y="102722"/>
                                <a:pt x="0" y="0"/>
                              </a:cubicBezTo>
                              <a:close/>
                            </a:path>
                            <a:path w="3811219" h="651053" stroke="0" extrusionOk="0">
                              <a:moveTo>
                                <a:pt x="0" y="0"/>
                              </a:moveTo>
                              <a:cubicBezTo>
                                <a:pt x="269760" y="-48516"/>
                                <a:pt x="273504" y="29575"/>
                                <a:pt x="544460" y="0"/>
                              </a:cubicBezTo>
                              <a:cubicBezTo>
                                <a:pt x="815416" y="-29575"/>
                                <a:pt x="919880" y="73739"/>
                                <a:pt x="1165144" y="0"/>
                              </a:cubicBezTo>
                              <a:cubicBezTo>
                                <a:pt x="1410408" y="-73739"/>
                                <a:pt x="1544379" y="18873"/>
                                <a:pt x="1709604" y="0"/>
                              </a:cubicBezTo>
                              <a:cubicBezTo>
                                <a:pt x="1874829" y="-18873"/>
                                <a:pt x="1977082" y="25751"/>
                                <a:pt x="2139727" y="0"/>
                              </a:cubicBezTo>
                              <a:cubicBezTo>
                                <a:pt x="2302372" y="-25751"/>
                                <a:pt x="2588267" y="7724"/>
                                <a:pt x="2760411" y="0"/>
                              </a:cubicBezTo>
                              <a:cubicBezTo>
                                <a:pt x="2932555" y="-7724"/>
                                <a:pt x="3407908" y="43354"/>
                                <a:pt x="3811219" y="0"/>
                              </a:cubicBezTo>
                              <a:cubicBezTo>
                                <a:pt x="3842808" y="126173"/>
                                <a:pt x="3788195" y="200646"/>
                                <a:pt x="3811219" y="312505"/>
                              </a:cubicBezTo>
                              <a:cubicBezTo>
                                <a:pt x="3834243" y="424365"/>
                                <a:pt x="3790886" y="545086"/>
                                <a:pt x="3811219" y="651053"/>
                              </a:cubicBezTo>
                              <a:cubicBezTo>
                                <a:pt x="3703075" y="689178"/>
                                <a:pt x="3509690" y="630319"/>
                                <a:pt x="3381096" y="651053"/>
                              </a:cubicBezTo>
                              <a:cubicBezTo>
                                <a:pt x="3252502" y="671787"/>
                                <a:pt x="2988970" y="590197"/>
                                <a:pt x="2836636" y="651053"/>
                              </a:cubicBezTo>
                              <a:cubicBezTo>
                                <a:pt x="2684302" y="711909"/>
                                <a:pt x="2611289" y="608279"/>
                                <a:pt x="2406513" y="651053"/>
                              </a:cubicBezTo>
                              <a:cubicBezTo>
                                <a:pt x="2201737" y="693827"/>
                                <a:pt x="2009645" y="636602"/>
                                <a:pt x="1862053" y="651053"/>
                              </a:cubicBezTo>
                              <a:cubicBezTo>
                                <a:pt x="1714461" y="665504"/>
                                <a:pt x="1438564" y="632106"/>
                                <a:pt x="1317593" y="651053"/>
                              </a:cubicBezTo>
                              <a:cubicBezTo>
                                <a:pt x="1196622" y="670000"/>
                                <a:pt x="831877" y="611638"/>
                                <a:pt x="696909" y="651053"/>
                              </a:cubicBezTo>
                              <a:cubicBezTo>
                                <a:pt x="561941" y="690468"/>
                                <a:pt x="311945" y="609022"/>
                                <a:pt x="0" y="651053"/>
                              </a:cubicBezTo>
                              <a:cubicBezTo>
                                <a:pt x="-31171" y="554616"/>
                                <a:pt x="20414" y="440618"/>
                                <a:pt x="0" y="338548"/>
                              </a:cubicBezTo>
                              <a:cubicBezTo>
                                <a:pt x="-20414" y="236478"/>
                                <a:pt x="28301" y="7362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458953092">
                                <a:prstGeom prst="rect">
                                  <a:avLst/>
                                </a:prstGeom>
                                <ask:type>
                                  <ask:lineSketchScribble/>
                                </ask:type>
                              </ask:lineSketchStyleProps>
                            </a:ext>
                          </a:extLst>
                        </a:ln>
                      </wps:spPr>
                      <wps:txbx>
                        <w:txbxContent>
                          <w:p w14:paraId="09AACF64" w14:textId="737CDAD7" w:rsidR="00022640" w:rsidRPr="00022640" w:rsidRDefault="00022640" w:rsidP="0002264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745807">
                                <w:rPr>
                                  <w:rStyle w:val="Hyperlink"/>
                                  <w:rFonts w:ascii="Times New Roman" w:hAnsi="Times New Roman" w:cs="Times New Roman"/>
                                  <w:sz w:val="20"/>
                                  <w:szCs w:val="20"/>
                                </w:rPr>
                                <w:t>https://tinyurl.com/4xcyazt8</w:t>
                              </w:r>
                            </w:hyperlink>
                            <w:r>
                              <w:rPr>
                                <w:rFonts w:ascii="Times New Roman" w:hAnsi="Times New Roman" w:cs="Times New Roman"/>
                                <w:sz w:val="20"/>
                                <w:szCs w:val="20"/>
                              </w:rPr>
                              <w:t xml:space="preserve">    If you don’t have wi-fi where you teach, it is best to download the video file from </w:t>
                            </w:r>
                            <w:hyperlink r:id="rId8" w:history="1">
                              <w:r w:rsidRPr="00745807">
                                <w:rPr>
                                  <w:rStyle w:val="Hyperlink"/>
                                  <w:rFonts w:ascii="Times New Roman" w:hAnsi="Times New Roman" w:cs="Times New Roman"/>
                                  <w:sz w:val="20"/>
                                  <w:szCs w:val="20"/>
                                </w:rPr>
                                <w:t>https://tinyurl.com/f8akfxpp</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646668" id="_x0000_t202" coordsize="21600,21600" o:spt="202" path="m,l,21600r21600,l21600,xe">
                <v:stroke joinstyle="miter"/>
                <v:path gradientshapeok="t" o:connecttype="rect"/>
              </v:shapetype>
              <v:shape id="Text Box 3" o:spid="_x0000_s1026" type="#_x0000_t202" style="position:absolute;margin-left:198.7pt;margin-top:7.35pt;width:300.1pt;height:5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" fillcolor="white [3201]" strokeweight=".5pt">
                <v:textbox>
                  <w:txbxContent>
                    <w:p w14:paraId="09AACF64" w14:textId="737CDAD7" w:rsidR="00022640" w:rsidRPr="00022640" w:rsidRDefault="00022640" w:rsidP="0002264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745807">
                          <w:rPr>
                            <w:rStyle w:val="Hyperlink"/>
                            <w:rFonts w:ascii="Times New Roman" w:hAnsi="Times New Roman" w:cs="Times New Roman"/>
                            <w:sz w:val="20"/>
                            <w:szCs w:val="20"/>
                          </w:rPr>
                          <w:t>https://tinyurl.com/4xcyazt8</w:t>
                        </w:r>
                      </w:hyperlink>
                      <w:r>
                        <w:rPr>
                          <w:rFonts w:ascii="Times New Roman" w:hAnsi="Times New Roman" w:cs="Times New Roman"/>
                          <w:sz w:val="20"/>
                          <w:szCs w:val="20"/>
                        </w:rPr>
                        <w:t xml:space="preserve">    If you don’t have wi-fi where you teach, it is best to download the video file from </w:t>
                      </w:r>
                      <w:hyperlink r:id="rId10" w:history="1">
                        <w:r w:rsidRPr="00745807">
                          <w:rPr>
                            <w:rStyle w:val="Hyperlink"/>
                            <w:rFonts w:ascii="Times New Roman" w:hAnsi="Times New Roman" w:cs="Times New Roman"/>
                            <w:sz w:val="20"/>
                            <w:szCs w:val="20"/>
                          </w:rPr>
                          <w:t>https://tinyurl.com/f8akfxpp</w:t>
                        </w:r>
                      </w:hyperlink>
                      <w:r>
                        <w:rPr>
                          <w:rFonts w:ascii="Times New Roman" w:hAnsi="Times New Roman" w:cs="Times New Roman"/>
                          <w:sz w:val="20"/>
                          <w:szCs w:val="20"/>
                        </w:rPr>
                        <w:t xml:space="preserve"> </w:t>
                      </w:r>
                    </w:p>
                  </w:txbxContent>
                </v:textbox>
              </v:shape>
            </w:pict>
          </mc:Fallback>
        </mc:AlternateContent>
      </w:r>
    </w:p>
    <w:p w14:paraId="62E148E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7B66383" w14:textId="77777777" w:rsidR="00261773" w:rsidRDefault="00261773" w:rsidP="00261773">
      <w:pPr>
        <w:spacing w:after="0"/>
        <w:rPr>
          <w:rFonts w:ascii="Times New Roman" w:hAnsi="Times New Roman" w:cs="Times New Roman"/>
          <w:sz w:val="24"/>
          <w:szCs w:val="24"/>
        </w:rPr>
      </w:pPr>
    </w:p>
    <w:p w14:paraId="2B148F21" w14:textId="293CAC2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F0531B">
        <w:rPr>
          <w:rFonts w:ascii="Times New Roman" w:hAnsi="Times New Roman" w:cs="Times New Roman"/>
          <w:sz w:val="24"/>
          <w:szCs w:val="24"/>
        </w:rPr>
        <w:t xml:space="preserve"> Listen for a Word from the Lord</w:t>
      </w:r>
    </w:p>
    <w:p w14:paraId="4EC3A640" w14:textId="77777777" w:rsidR="00261773" w:rsidRDefault="00261773" w:rsidP="00261773">
      <w:pPr>
        <w:spacing w:after="0"/>
        <w:rPr>
          <w:rFonts w:ascii="Times New Roman" w:hAnsi="Times New Roman" w:cs="Times New Roman"/>
          <w:sz w:val="24"/>
          <w:szCs w:val="24"/>
        </w:rPr>
      </w:pPr>
    </w:p>
    <w:p w14:paraId="42CDC71B" w14:textId="53633C8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0531B">
        <w:rPr>
          <w:rFonts w:ascii="Times New Roman" w:hAnsi="Times New Roman" w:cs="Times New Roman"/>
          <w:sz w:val="24"/>
          <w:szCs w:val="24"/>
        </w:rPr>
        <w:t xml:space="preserve"> unlikely advice.</w:t>
      </w:r>
    </w:p>
    <w:p w14:paraId="6B5C3930" w14:textId="77777777" w:rsidR="009D5A8E" w:rsidRDefault="009D5A8E" w:rsidP="00261773">
      <w:pPr>
        <w:spacing w:after="0"/>
        <w:rPr>
          <w:rFonts w:ascii="Times New Roman" w:hAnsi="Times New Roman" w:cs="Times New Roman"/>
          <w:sz w:val="24"/>
          <w:szCs w:val="24"/>
        </w:rPr>
      </w:pPr>
    </w:p>
    <w:p w14:paraId="63A28692" w14:textId="77777777" w:rsidR="00F0531B" w:rsidRPr="00193290" w:rsidRDefault="00F0531B" w:rsidP="00F0531B">
      <w:pPr>
        <w:spacing w:after="0"/>
        <w:rPr>
          <w:rFonts w:ascii="Times New Roman" w:hAnsi="Times New Roman" w:cs="Times New Roman"/>
          <w:sz w:val="20"/>
          <w:szCs w:val="20"/>
        </w:rPr>
      </w:pPr>
      <w:r w:rsidRPr="00C62CA4">
        <w:rPr>
          <w:rFonts w:ascii="Times New Roman" w:hAnsi="Times New Roman" w:cs="Times New Roman"/>
          <w:sz w:val="20"/>
          <w:szCs w:val="20"/>
        </w:rPr>
        <w:t>2 Kings 5:1-3 (NIV)  Now Naaman was commander of the army of the king of Aram. He was a great man in the sight of his master and highly regarded, because through him the LORD had given victory to Aram. He was a valiant soldier, but he had leprosy. 2  Now bands from Aram had gone out and had taken captive a young girl from Israel, and she served Naaman's wife. 3  She said to her mistress, "If only my master would see the prophet who is in Samaria! He would cure him of his leprosy."</w:t>
      </w:r>
    </w:p>
    <w:p w14:paraId="4C0AD33C" w14:textId="77777777" w:rsidR="009D5A8E" w:rsidRDefault="009D5A8E" w:rsidP="00261773">
      <w:pPr>
        <w:spacing w:after="0"/>
        <w:rPr>
          <w:rFonts w:ascii="Times New Roman" w:hAnsi="Times New Roman" w:cs="Times New Roman"/>
          <w:sz w:val="24"/>
          <w:szCs w:val="24"/>
        </w:rPr>
      </w:pPr>
    </w:p>
    <w:p w14:paraId="55AB0609"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What people are there and what are their roles in this scene?</w:t>
      </w:r>
    </w:p>
    <w:p w14:paraId="1D137617"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Naaman, an army commander, has leprosy</w:t>
      </w:r>
    </w:p>
    <w:p w14:paraId="0EA61CA3"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Naaman’s wife</w:t>
      </w:r>
    </w:p>
    <w:p w14:paraId="15A5493F"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Naaman’s wife’s servant, a young Jewish girl</w:t>
      </w:r>
    </w:p>
    <w:p w14:paraId="00F7B9ED"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king of Aram (Syria)</w:t>
      </w:r>
    </w:p>
    <w:p w14:paraId="3AA469E0" w14:textId="77777777" w:rsidR="00F0531B" w:rsidRPr="00F0531B" w:rsidRDefault="00F0531B" w:rsidP="00F0531B">
      <w:pPr>
        <w:spacing w:after="0"/>
        <w:rPr>
          <w:rFonts w:ascii="Times New Roman" w:hAnsi="Times New Roman" w:cs="Times New Roman"/>
          <w:sz w:val="24"/>
          <w:szCs w:val="24"/>
        </w:rPr>
      </w:pPr>
    </w:p>
    <w:p w14:paraId="507E99BB"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What strengths did Naaman have that might have led him to believe he was above succumbing to sickness?</w:t>
      </w:r>
    </w:p>
    <w:p w14:paraId="23DC7AB2"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a great man</w:t>
      </w:r>
    </w:p>
    <w:p w14:paraId="5C5BB762"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highly regarded</w:t>
      </w:r>
    </w:p>
    <w:p w14:paraId="459717B2"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a valiant soldier</w:t>
      </w:r>
    </w:p>
    <w:p w14:paraId="5074F37C" w14:textId="77777777" w:rsidR="00F0531B" w:rsidRPr="00F0531B" w:rsidRDefault="00F0531B" w:rsidP="00F0531B">
      <w:pPr>
        <w:spacing w:after="0"/>
        <w:rPr>
          <w:rFonts w:ascii="Times New Roman" w:hAnsi="Times New Roman" w:cs="Times New Roman"/>
          <w:sz w:val="24"/>
          <w:szCs w:val="24"/>
        </w:rPr>
      </w:pPr>
    </w:p>
    <w:p w14:paraId="31ADC480"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lastRenderedPageBreak/>
        <w:t xml:space="preserve">What made these things pale in significance and caused Naaman to be desperate? </w:t>
      </w:r>
    </w:p>
    <w:p w14:paraId="72581DEA" w14:textId="77777777" w:rsidR="00F0531B" w:rsidRPr="00F0531B" w:rsidRDefault="00F0531B" w:rsidP="00F0531B">
      <w:pPr>
        <w:numPr>
          <w:ilvl w:val="0"/>
          <w:numId w:val="4"/>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he</w:t>
      </w:r>
      <w:proofErr w:type="gramEnd"/>
      <w:r w:rsidRPr="00F0531B">
        <w:rPr>
          <w:rFonts w:ascii="Times New Roman" w:hAnsi="Times New Roman" w:cs="Times New Roman"/>
          <w:sz w:val="24"/>
          <w:szCs w:val="24"/>
        </w:rPr>
        <w:t xml:space="preserve"> had leprosy</w:t>
      </w:r>
    </w:p>
    <w:p w14:paraId="39809BC9" w14:textId="77777777"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 xml:space="preserve">bad skin disease </w:t>
      </w:r>
    </w:p>
    <w:p w14:paraId="15E53893" w14:textId="77777777" w:rsidR="00F0531B" w:rsidRPr="00F0531B" w:rsidRDefault="00F0531B" w:rsidP="00F0531B">
      <w:pPr>
        <w:numPr>
          <w:ilvl w:val="0"/>
          <w:numId w:val="4"/>
        </w:numPr>
        <w:spacing w:after="0"/>
        <w:rPr>
          <w:rFonts w:ascii="Times New Roman" w:hAnsi="Times New Roman" w:cs="Times New Roman"/>
          <w:sz w:val="24"/>
          <w:szCs w:val="24"/>
        </w:rPr>
      </w:pPr>
      <w:r w:rsidRPr="00F0531B">
        <w:rPr>
          <w:rFonts w:ascii="Times New Roman" w:hAnsi="Times New Roman" w:cs="Times New Roman"/>
          <w:sz w:val="24"/>
          <w:szCs w:val="24"/>
        </w:rPr>
        <w:t>we infer it was bad enough to ruin his career and social standing</w:t>
      </w:r>
    </w:p>
    <w:p w14:paraId="6914A009" w14:textId="77777777" w:rsidR="00F0531B" w:rsidRDefault="00F0531B" w:rsidP="00261773">
      <w:pPr>
        <w:spacing w:after="0"/>
        <w:rPr>
          <w:rFonts w:ascii="Times New Roman" w:hAnsi="Times New Roman" w:cs="Times New Roman"/>
          <w:sz w:val="24"/>
          <w:szCs w:val="24"/>
        </w:rPr>
      </w:pPr>
    </w:p>
    <w:p w14:paraId="6186F0AF"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How do you think a skin disease with no known cure would affect a brave warrior?   What kinds of attitudes would he have? What actions would he take?</w:t>
      </w:r>
    </w:p>
    <w:p w14:paraId="10CC49C9"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I can conquer this just like I conquered all those armies</w:t>
      </w:r>
    </w:p>
    <w:p w14:paraId="08376031"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I don’t have time for this, where’s a good doctor or a good medicine</w:t>
      </w:r>
    </w:p>
    <w:p w14:paraId="4F71E5CE"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 xml:space="preserve">let’s get with it and </w:t>
      </w:r>
      <w:r w:rsidRPr="00F0531B">
        <w:rPr>
          <w:rFonts w:ascii="Times New Roman" w:hAnsi="Times New Roman" w:cs="Times New Roman"/>
          <w:sz w:val="24"/>
          <w:szCs w:val="24"/>
          <w:u w:val="single"/>
        </w:rPr>
        <w:t>find</w:t>
      </w:r>
      <w:r w:rsidRPr="00F0531B">
        <w:rPr>
          <w:rFonts w:ascii="Times New Roman" w:hAnsi="Times New Roman" w:cs="Times New Roman"/>
          <w:sz w:val="24"/>
          <w:szCs w:val="24"/>
        </w:rPr>
        <w:t xml:space="preserve"> the cure … it just hasn’t been found </w:t>
      </w:r>
      <w:r w:rsidRPr="00F0531B">
        <w:rPr>
          <w:rFonts w:ascii="Times New Roman" w:hAnsi="Times New Roman" w:cs="Times New Roman"/>
          <w:sz w:val="24"/>
          <w:szCs w:val="24"/>
          <w:u w:val="single"/>
        </w:rPr>
        <w:t>yet</w:t>
      </w:r>
    </w:p>
    <w:p w14:paraId="5F89FDE7"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if this doctor cannot cure it, let’s find one who can … it’s just a matter of looking</w:t>
      </w:r>
    </w:p>
    <w:p w14:paraId="4BDE809A"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we’ll</w:t>
      </w:r>
      <w:proofErr w:type="gramEnd"/>
      <w:r w:rsidRPr="00F0531B">
        <w:rPr>
          <w:rFonts w:ascii="Times New Roman" w:hAnsi="Times New Roman" w:cs="Times New Roman"/>
          <w:sz w:val="24"/>
          <w:szCs w:val="24"/>
        </w:rPr>
        <w:t xml:space="preserve"> attack this boldly and with good strategy, just like running a military campaign</w:t>
      </w:r>
    </w:p>
    <w:p w14:paraId="31F86D30" w14:textId="77777777" w:rsidR="00F0531B" w:rsidRPr="00F0531B" w:rsidRDefault="00F0531B" w:rsidP="00F0531B">
      <w:pPr>
        <w:spacing w:after="0"/>
        <w:rPr>
          <w:rFonts w:ascii="Times New Roman" w:hAnsi="Times New Roman" w:cs="Times New Roman"/>
          <w:sz w:val="24"/>
          <w:szCs w:val="24"/>
        </w:rPr>
      </w:pPr>
    </w:p>
    <w:p w14:paraId="22818ABA"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What is remarkable about the wife’s servant girl sharing the help available from Elisha?</w:t>
      </w:r>
    </w:p>
    <w:p w14:paraId="5EB3D590"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she was a slave, a captive from a border raid into Israel</w:t>
      </w:r>
    </w:p>
    <w:p w14:paraId="3414E6E8"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she had compassion on her master, even though she was a slave</w:t>
      </w:r>
    </w:p>
    <w:p w14:paraId="20EB13D9"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she was probably treated well since she hoped/wished for his healing</w:t>
      </w:r>
    </w:p>
    <w:p w14:paraId="75651CD5"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 xml:space="preserve">we don’t know her name and </w:t>
      </w:r>
      <w:proofErr w:type="gramStart"/>
      <w:r w:rsidRPr="00F0531B">
        <w:rPr>
          <w:rFonts w:ascii="Times New Roman" w:hAnsi="Times New Roman" w:cs="Times New Roman"/>
          <w:sz w:val="24"/>
          <w:szCs w:val="24"/>
        </w:rPr>
        <w:t>she is</w:t>
      </w:r>
      <w:proofErr w:type="gramEnd"/>
      <w:r w:rsidRPr="00F0531B">
        <w:rPr>
          <w:rFonts w:ascii="Times New Roman" w:hAnsi="Times New Roman" w:cs="Times New Roman"/>
          <w:sz w:val="24"/>
          <w:szCs w:val="24"/>
        </w:rPr>
        <w:t xml:space="preserve"> only mentioned this once</w:t>
      </w:r>
    </w:p>
    <w:p w14:paraId="43100FA4"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she played a pivotal role in Naaman’s eventual healing … without her, he would not have known of the possibility of a miracle cure</w:t>
      </w:r>
    </w:p>
    <w:p w14:paraId="5A34CE95" w14:textId="77777777" w:rsidR="00F0531B" w:rsidRPr="00F0531B" w:rsidRDefault="00F0531B" w:rsidP="00F0531B">
      <w:pPr>
        <w:spacing w:after="0"/>
        <w:rPr>
          <w:rFonts w:ascii="Times New Roman" w:hAnsi="Times New Roman" w:cs="Times New Roman"/>
          <w:sz w:val="24"/>
          <w:szCs w:val="24"/>
        </w:rPr>
      </w:pPr>
    </w:p>
    <w:p w14:paraId="36E61953"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How does it strike you that the first step toward Naaman’s healing came from a young Israelite slave girl? What does this say about how God uses unexpected people to accomplish His purposes?</w:t>
      </w:r>
    </w:p>
    <w:p w14:paraId="34664DE9"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God can often accomplish important things through unexpected sources</w:t>
      </w:r>
    </w:p>
    <w:p w14:paraId="53C7A56E"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 xml:space="preserve">don’t reject words of advice or encouragement from someone, just because </w:t>
      </w:r>
    </w:p>
    <w:p w14:paraId="2D22593C" w14:textId="77777777" w:rsidR="00F0531B" w:rsidRPr="00F0531B" w:rsidRDefault="00F0531B" w:rsidP="00F0531B">
      <w:pPr>
        <w:numPr>
          <w:ilvl w:val="1"/>
          <w:numId w:val="5"/>
        </w:numPr>
        <w:spacing w:after="0"/>
        <w:rPr>
          <w:rFonts w:ascii="Times New Roman" w:hAnsi="Times New Roman" w:cs="Times New Roman"/>
          <w:sz w:val="24"/>
          <w:szCs w:val="24"/>
        </w:rPr>
      </w:pPr>
      <w:r w:rsidRPr="00F0531B">
        <w:rPr>
          <w:rFonts w:ascii="Times New Roman" w:hAnsi="Times New Roman" w:cs="Times New Roman"/>
          <w:sz w:val="24"/>
          <w:szCs w:val="24"/>
        </w:rPr>
        <w:t xml:space="preserve">they might not seem to be a great source of wisdom or </w:t>
      </w:r>
    </w:p>
    <w:p w14:paraId="19C61855" w14:textId="77777777" w:rsidR="00F0531B" w:rsidRPr="00F0531B" w:rsidRDefault="00F0531B" w:rsidP="00F0531B">
      <w:pPr>
        <w:numPr>
          <w:ilvl w:val="1"/>
          <w:numId w:val="5"/>
        </w:numPr>
        <w:spacing w:after="0"/>
        <w:rPr>
          <w:rFonts w:ascii="Times New Roman" w:hAnsi="Times New Roman" w:cs="Times New Roman"/>
          <w:sz w:val="24"/>
          <w:szCs w:val="24"/>
        </w:rPr>
      </w:pPr>
      <w:r w:rsidRPr="00F0531B">
        <w:rPr>
          <w:rFonts w:ascii="Times New Roman" w:hAnsi="Times New Roman" w:cs="Times New Roman"/>
          <w:sz w:val="24"/>
          <w:szCs w:val="24"/>
        </w:rPr>
        <w:t xml:space="preserve">even whom you do not perceive as a person of great spirituality </w:t>
      </w:r>
    </w:p>
    <w:p w14:paraId="5FA03DEF"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remember God got Baalam’s attention with a talking donkey!</w:t>
      </w:r>
    </w:p>
    <w:p w14:paraId="2174D77D" w14:textId="77777777" w:rsidR="00F0531B" w:rsidRPr="00F0531B" w:rsidRDefault="00F0531B" w:rsidP="00F0531B">
      <w:pPr>
        <w:spacing w:after="0"/>
        <w:rPr>
          <w:rFonts w:ascii="Times New Roman" w:hAnsi="Times New Roman" w:cs="Times New Roman"/>
          <w:sz w:val="24"/>
          <w:szCs w:val="24"/>
        </w:rPr>
      </w:pPr>
    </w:p>
    <w:p w14:paraId="1A7B8BD6"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What are some examples of how God could use someone unlikely in your life to point you toward Him or truth?</w:t>
      </w:r>
    </w:p>
    <w:p w14:paraId="10B057C7"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your barber or hairdresser offers an idea or suggestion to you that ends up being exactly what you needed to head you in the right direction</w:t>
      </w:r>
    </w:p>
    <w:p w14:paraId="58242843"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a neighbor</w:t>
      </w:r>
      <w:proofErr w:type="gramEnd"/>
      <w:r w:rsidRPr="00F0531B">
        <w:rPr>
          <w:rFonts w:ascii="Times New Roman" w:hAnsi="Times New Roman" w:cs="Times New Roman"/>
          <w:sz w:val="24"/>
          <w:szCs w:val="24"/>
        </w:rPr>
        <w:t xml:space="preserve"> mentions having been to a certain doctor that deals with the problem you are facing</w:t>
      </w:r>
    </w:p>
    <w:p w14:paraId="7E296A4D"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 xml:space="preserve">one of your young children </w:t>
      </w:r>
      <w:proofErr w:type="gramStart"/>
      <w:r w:rsidRPr="00F0531B">
        <w:rPr>
          <w:rFonts w:ascii="Times New Roman" w:hAnsi="Times New Roman" w:cs="Times New Roman"/>
          <w:sz w:val="24"/>
          <w:szCs w:val="24"/>
        </w:rPr>
        <w:t>makes an observation</w:t>
      </w:r>
      <w:proofErr w:type="gramEnd"/>
      <w:r w:rsidRPr="00F0531B">
        <w:rPr>
          <w:rFonts w:ascii="Times New Roman" w:hAnsi="Times New Roman" w:cs="Times New Roman"/>
          <w:sz w:val="24"/>
          <w:szCs w:val="24"/>
        </w:rPr>
        <w:t xml:space="preserve"> that hits the nail right on the head concerning something that is troubling you</w:t>
      </w:r>
    </w:p>
    <w:p w14:paraId="2480ED66" w14:textId="57B19977" w:rsidR="00F0531B" w:rsidRDefault="00F0531B" w:rsidP="00261773">
      <w:pPr>
        <w:spacing w:after="0"/>
        <w:rPr>
          <w:rFonts w:ascii="Times New Roman" w:hAnsi="Times New Roman" w:cs="Times New Roman"/>
          <w:sz w:val="24"/>
          <w:szCs w:val="24"/>
        </w:rPr>
      </w:pPr>
      <w:r>
        <w:rPr>
          <w:noProof/>
        </w:rPr>
        <w:drawing>
          <wp:anchor distT="0" distB="0" distL="114300" distR="114300" simplePos="0" relativeHeight="251669504" behindDoc="0" locked="0" layoutInCell="1" allowOverlap="1" wp14:anchorId="540A477C" wp14:editId="78C440B5">
            <wp:simplePos x="0" y="0"/>
            <wp:positionH relativeFrom="column">
              <wp:posOffset>4773930</wp:posOffset>
            </wp:positionH>
            <wp:positionV relativeFrom="page">
              <wp:posOffset>8134884</wp:posOffset>
            </wp:positionV>
            <wp:extent cx="481965" cy="370840"/>
            <wp:effectExtent l="0" t="0" r="0" b="0"/>
            <wp:wrapSquare wrapText="bothSides"/>
            <wp:docPr id="1252624053" name="Picture 1" descr="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8196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5674BF" w14:textId="3892180E" w:rsidR="009D5A8E" w:rsidRDefault="00F0531B" w:rsidP="00261773">
      <w:pPr>
        <w:spacing w:after="0"/>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78801BE7" wp14:editId="39D6E619">
            <wp:simplePos x="0" y="0"/>
            <wp:positionH relativeFrom="column">
              <wp:posOffset>3875227</wp:posOffset>
            </wp:positionH>
            <wp:positionV relativeFrom="page">
              <wp:posOffset>8347075</wp:posOffset>
            </wp:positionV>
            <wp:extent cx="481965" cy="370840"/>
            <wp:effectExtent l="0" t="0" r="0" b="0"/>
            <wp:wrapSquare wrapText="bothSides"/>
            <wp:docPr id="788526817" name="Picture 1" descr="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8196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A8E">
        <w:rPr>
          <w:rFonts w:ascii="Times New Roman" w:hAnsi="Times New Roman" w:cs="Times New Roman"/>
          <w:sz w:val="24"/>
          <w:szCs w:val="24"/>
        </w:rPr>
        <w:t>3.2</w:t>
      </w:r>
      <w:r>
        <w:rPr>
          <w:rFonts w:ascii="Times New Roman" w:hAnsi="Times New Roman" w:cs="Times New Roman"/>
          <w:sz w:val="24"/>
          <w:szCs w:val="24"/>
        </w:rPr>
        <w:t xml:space="preserve"> Accept His Word as the Way</w:t>
      </w:r>
      <w:r w:rsidRPr="00F0531B">
        <w:rPr>
          <w:noProof/>
        </w:rPr>
        <w:t xml:space="preserve"> </w:t>
      </w:r>
    </w:p>
    <w:p w14:paraId="4DC995F5" w14:textId="47D89775" w:rsidR="00261773" w:rsidRDefault="00F0531B" w:rsidP="00261773">
      <w:pPr>
        <w:spacing w:after="0"/>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304DE149" wp14:editId="6DBD7007">
            <wp:simplePos x="0" y="0"/>
            <wp:positionH relativeFrom="column">
              <wp:posOffset>4503140</wp:posOffset>
            </wp:positionH>
            <wp:positionV relativeFrom="page">
              <wp:posOffset>8565845</wp:posOffset>
            </wp:positionV>
            <wp:extent cx="481965" cy="370840"/>
            <wp:effectExtent l="0" t="0" r="0" b="0"/>
            <wp:wrapSquare wrapText="bothSides"/>
            <wp:docPr id="817078626" name="Picture 1" descr="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8196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5ED9BF55" wp14:editId="13AD259C">
            <wp:simplePos x="0" y="0"/>
            <wp:positionH relativeFrom="column">
              <wp:posOffset>5336718</wp:posOffset>
            </wp:positionH>
            <wp:positionV relativeFrom="page">
              <wp:posOffset>8559749</wp:posOffset>
            </wp:positionV>
            <wp:extent cx="481965" cy="370840"/>
            <wp:effectExtent l="0" t="0" r="0" b="0"/>
            <wp:wrapSquare wrapText="bothSides"/>
            <wp:docPr id="1023782989" name="Picture 1" descr="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8196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03F254F" wp14:editId="60DD4C96">
            <wp:simplePos x="0" y="0"/>
            <wp:positionH relativeFrom="column">
              <wp:posOffset>3459683</wp:posOffset>
            </wp:positionH>
            <wp:positionV relativeFrom="page">
              <wp:posOffset>8565718</wp:posOffset>
            </wp:positionV>
            <wp:extent cx="481965" cy="370840"/>
            <wp:effectExtent l="0" t="0" r="0" b="0"/>
            <wp:wrapSquare wrapText="bothSides"/>
            <wp:docPr id="1851536578" name="Picture 1" descr="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8196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AB849" w14:textId="6196F75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0531B">
        <w:rPr>
          <w:rFonts w:ascii="Times New Roman" w:hAnsi="Times New Roman" w:cs="Times New Roman"/>
          <w:sz w:val="24"/>
          <w:szCs w:val="24"/>
        </w:rPr>
        <w:t xml:space="preserve"> seven ducks in a muddy pond.</w:t>
      </w:r>
    </w:p>
    <w:p w14:paraId="69CCB204" w14:textId="5D0BE30F" w:rsidR="009D5A8E" w:rsidRDefault="00F0531B" w:rsidP="00261773">
      <w:pPr>
        <w:spacing w:after="0"/>
        <w:rPr>
          <w:rFonts w:ascii="Times New Roman" w:hAnsi="Times New Roman" w:cs="Times New Roman"/>
          <w:sz w:val="24"/>
          <w:szCs w:val="24"/>
        </w:rPr>
      </w:pPr>
      <w:r>
        <w:rPr>
          <w:noProof/>
        </w:rPr>
        <w:drawing>
          <wp:anchor distT="0" distB="0" distL="114300" distR="114300" simplePos="0" relativeHeight="251671552" behindDoc="0" locked="0" layoutInCell="1" allowOverlap="1" wp14:anchorId="4FED88B4" wp14:editId="293D67C8">
            <wp:simplePos x="0" y="0"/>
            <wp:positionH relativeFrom="column">
              <wp:posOffset>4848326</wp:posOffset>
            </wp:positionH>
            <wp:positionV relativeFrom="page">
              <wp:posOffset>8991854</wp:posOffset>
            </wp:positionV>
            <wp:extent cx="481965" cy="370840"/>
            <wp:effectExtent l="0" t="0" r="0" b="0"/>
            <wp:wrapSquare wrapText="bothSides"/>
            <wp:docPr id="1591059094" name="Picture 1" descr="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8196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D9A67A7" wp14:editId="07A450E8">
            <wp:simplePos x="0" y="0"/>
            <wp:positionH relativeFrom="column">
              <wp:posOffset>4182517</wp:posOffset>
            </wp:positionH>
            <wp:positionV relativeFrom="page">
              <wp:posOffset>8935186</wp:posOffset>
            </wp:positionV>
            <wp:extent cx="481965" cy="370840"/>
            <wp:effectExtent l="0" t="0" r="0" b="0"/>
            <wp:wrapSquare wrapText="bothSides"/>
            <wp:docPr id="1753281191" name="Picture 1" descr="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8196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905E3" w14:textId="77777777" w:rsidR="00F0531B" w:rsidRPr="00193290" w:rsidRDefault="00F0531B" w:rsidP="00F0531B">
      <w:pPr>
        <w:spacing w:after="0"/>
        <w:rPr>
          <w:rFonts w:ascii="Times New Roman" w:hAnsi="Times New Roman" w:cs="Times New Roman"/>
          <w:sz w:val="20"/>
          <w:szCs w:val="20"/>
        </w:rPr>
      </w:pPr>
      <w:r w:rsidRPr="00C62CA4">
        <w:rPr>
          <w:rFonts w:ascii="Times New Roman" w:hAnsi="Times New Roman" w:cs="Times New Roman"/>
          <w:sz w:val="20"/>
          <w:szCs w:val="20"/>
        </w:rPr>
        <w:lastRenderedPageBreak/>
        <w:t xml:space="preserve">2 Kings 5:10-12 (NIV)   Elisha sent a messenger to say to him, "Go, wash yourself seven times in the Jordan, and your flesh will be restored and you will be cleansed." 11  But Naaman went away angry and said, "I thought that he would surely come out to me and stand and call on the name of the LORD his God, wave his hand over the spot and cure me of my leprosy. 12  Are not Abana and Pharpar, the rivers of Damascus, better than any of the waters of Israel? Couldn't I </w:t>
      </w:r>
      <w:proofErr w:type="gramStart"/>
      <w:r w:rsidRPr="00C62CA4">
        <w:rPr>
          <w:rFonts w:ascii="Times New Roman" w:hAnsi="Times New Roman" w:cs="Times New Roman"/>
          <w:sz w:val="20"/>
          <w:szCs w:val="20"/>
        </w:rPr>
        <w:t>wash in</w:t>
      </w:r>
      <w:proofErr w:type="gramEnd"/>
      <w:r w:rsidRPr="00C62CA4">
        <w:rPr>
          <w:rFonts w:ascii="Times New Roman" w:hAnsi="Times New Roman" w:cs="Times New Roman"/>
          <w:sz w:val="20"/>
          <w:szCs w:val="20"/>
        </w:rPr>
        <w:t xml:space="preserve"> them and be cleansed?" So he turned and went off in a rage.</w:t>
      </w:r>
    </w:p>
    <w:p w14:paraId="6CD63A10" w14:textId="77777777" w:rsidR="009D5A8E" w:rsidRDefault="009D5A8E" w:rsidP="00261773">
      <w:pPr>
        <w:spacing w:after="0"/>
        <w:rPr>
          <w:rFonts w:ascii="Times New Roman" w:hAnsi="Times New Roman" w:cs="Times New Roman"/>
          <w:sz w:val="24"/>
          <w:szCs w:val="24"/>
        </w:rPr>
      </w:pPr>
    </w:p>
    <w:p w14:paraId="54EAFBD4"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Naaman was a powerful man used to honor and ceremony. Why do you think he struggled with Elisha’s instructions?</w:t>
      </w:r>
    </w:p>
    <w:p w14:paraId="55CBCE74"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the</w:t>
      </w:r>
      <w:proofErr w:type="gramEnd"/>
      <w:r w:rsidRPr="00F0531B">
        <w:rPr>
          <w:rFonts w:ascii="Times New Roman" w:hAnsi="Times New Roman" w:cs="Times New Roman"/>
          <w:sz w:val="24"/>
          <w:szCs w:val="24"/>
        </w:rPr>
        <w:t xml:space="preserve"> prophet didn’t even come to the door in person</w:t>
      </w:r>
    </w:p>
    <w:p w14:paraId="06BC1B33"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only</w:t>
      </w:r>
      <w:proofErr w:type="gramEnd"/>
      <w:r w:rsidRPr="00F0531B">
        <w:rPr>
          <w:rFonts w:ascii="Times New Roman" w:hAnsi="Times New Roman" w:cs="Times New Roman"/>
          <w:sz w:val="24"/>
          <w:szCs w:val="24"/>
        </w:rPr>
        <w:t xml:space="preserve"> the servant was sent with a message</w:t>
      </w:r>
    </w:p>
    <w:p w14:paraId="796C2BF2"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the</w:t>
      </w:r>
      <w:proofErr w:type="gramEnd"/>
      <w:r w:rsidRPr="00F0531B">
        <w:rPr>
          <w:rFonts w:ascii="Times New Roman" w:hAnsi="Times New Roman" w:cs="Times New Roman"/>
          <w:sz w:val="24"/>
          <w:szCs w:val="24"/>
        </w:rPr>
        <w:t xml:space="preserve"> requirement for </w:t>
      </w:r>
      <w:proofErr w:type="gramStart"/>
      <w:r w:rsidRPr="00F0531B">
        <w:rPr>
          <w:rFonts w:ascii="Times New Roman" w:hAnsi="Times New Roman" w:cs="Times New Roman"/>
          <w:sz w:val="24"/>
          <w:szCs w:val="24"/>
        </w:rPr>
        <w:t>the healing</w:t>
      </w:r>
      <w:proofErr w:type="gramEnd"/>
      <w:r w:rsidRPr="00F0531B">
        <w:rPr>
          <w:rFonts w:ascii="Times New Roman" w:hAnsi="Times New Roman" w:cs="Times New Roman"/>
          <w:sz w:val="24"/>
          <w:szCs w:val="24"/>
        </w:rPr>
        <w:t xml:space="preserve"> was rather arbitrary and demeaning (7 ducks in a muddy pond)</w:t>
      </w:r>
    </w:p>
    <w:p w14:paraId="45DEDA80" w14:textId="77777777" w:rsidR="00F0531B" w:rsidRPr="00F0531B" w:rsidRDefault="00F0531B" w:rsidP="00F0531B">
      <w:pPr>
        <w:spacing w:after="0"/>
        <w:rPr>
          <w:rFonts w:ascii="Times New Roman" w:hAnsi="Times New Roman" w:cs="Times New Roman"/>
          <w:sz w:val="24"/>
          <w:szCs w:val="24"/>
        </w:rPr>
      </w:pPr>
    </w:p>
    <w:p w14:paraId="2A0B8359"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What was Naaman expecting?</w:t>
      </w:r>
    </w:p>
    <w:p w14:paraId="16BAA77B"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personal and dramatic appearance by the prophet</w:t>
      </w:r>
    </w:p>
    <w:p w14:paraId="11B7CB5D"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incantations, sacrifices, hand waving</w:t>
      </w:r>
    </w:p>
    <w:p w14:paraId="19D4801F" w14:textId="58509E49"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great payments changing hands</w:t>
      </w:r>
    </w:p>
    <w:p w14:paraId="31DDEE4B" w14:textId="77777777" w:rsidR="00F0531B" w:rsidRDefault="00F0531B" w:rsidP="00F0531B">
      <w:pPr>
        <w:spacing w:after="0"/>
        <w:rPr>
          <w:rFonts w:ascii="Times New Roman" w:hAnsi="Times New Roman" w:cs="Times New Roman"/>
          <w:sz w:val="24"/>
          <w:szCs w:val="24"/>
        </w:rPr>
      </w:pPr>
    </w:p>
    <w:p w14:paraId="3363446A" w14:textId="0843F36A"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Why might Naaman have found the instruction to wash in the Jordan seven times offensive or beneath him?</w:t>
      </w:r>
    </w:p>
    <w:p w14:paraId="024462B7"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Famous generals do not just jump in a muddy river</w:t>
      </w:r>
    </w:p>
    <w:p w14:paraId="148BAF8B"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he</w:t>
      </w:r>
      <w:proofErr w:type="gramEnd"/>
      <w:r w:rsidRPr="00F0531B">
        <w:rPr>
          <w:rFonts w:ascii="Times New Roman" w:hAnsi="Times New Roman" w:cs="Times New Roman"/>
          <w:sz w:val="24"/>
          <w:szCs w:val="24"/>
        </w:rPr>
        <w:t xml:space="preserve"> hadn’t even brought his </w:t>
      </w:r>
      <w:proofErr w:type="gramStart"/>
      <w:r w:rsidRPr="00F0531B">
        <w:rPr>
          <w:rFonts w:ascii="Times New Roman" w:hAnsi="Times New Roman" w:cs="Times New Roman"/>
          <w:sz w:val="24"/>
          <w:szCs w:val="24"/>
        </w:rPr>
        <w:t>swim suit</w:t>
      </w:r>
      <w:proofErr w:type="gramEnd"/>
      <w:r w:rsidRPr="00F0531B">
        <w:rPr>
          <w:rFonts w:ascii="Times New Roman" w:hAnsi="Times New Roman" w:cs="Times New Roman"/>
          <w:sz w:val="24"/>
          <w:szCs w:val="24"/>
        </w:rPr>
        <w:t xml:space="preserve"> with him!</w:t>
      </w:r>
    </w:p>
    <w:p w14:paraId="4DDA2FA7"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why</w:t>
      </w:r>
      <w:proofErr w:type="gramEnd"/>
      <w:r w:rsidRPr="00F0531B">
        <w:rPr>
          <w:rFonts w:ascii="Times New Roman" w:hAnsi="Times New Roman" w:cs="Times New Roman"/>
          <w:sz w:val="24"/>
          <w:szCs w:val="24"/>
        </w:rPr>
        <w:t xml:space="preserve"> couldn’t it have been one of the nice clear rivers back home</w:t>
      </w:r>
    </w:p>
    <w:p w14:paraId="46630770"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why come all this way to have to endure a muddy river – no fun to swim in at all</w:t>
      </w:r>
    </w:p>
    <w:p w14:paraId="6021317F"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besides</w:t>
      </w:r>
      <w:proofErr w:type="gramEnd"/>
      <w:r w:rsidRPr="00F0531B">
        <w:rPr>
          <w:rFonts w:ascii="Times New Roman" w:hAnsi="Times New Roman" w:cs="Times New Roman"/>
          <w:sz w:val="24"/>
          <w:szCs w:val="24"/>
        </w:rPr>
        <w:t>, what has this muddy river to do with his skin disease</w:t>
      </w:r>
    </w:p>
    <w:p w14:paraId="7474BEDC"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in fact, a polluted river might make it worse</w:t>
      </w:r>
    </w:p>
    <w:p w14:paraId="3DCAE313" w14:textId="77777777" w:rsidR="00F0531B" w:rsidRPr="00F0531B" w:rsidRDefault="00F0531B" w:rsidP="00F0531B">
      <w:pPr>
        <w:spacing w:after="0"/>
        <w:rPr>
          <w:rFonts w:ascii="Times New Roman" w:hAnsi="Times New Roman" w:cs="Times New Roman"/>
          <w:sz w:val="24"/>
          <w:szCs w:val="24"/>
        </w:rPr>
      </w:pPr>
    </w:p>
    <w:p w14:paraId="2B763223"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What does this reveal about human expectations versus God’s methods?</w:t>
      </w:r>
    </w:p>
    <w:p w14:paraId="706E2135"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we</w:t>
      </w:r>
      <w:proofErr w:type="gramEnd"/>
      <w:r w:rsidRPr="00F0531B">
        <w:rPr>
          <w:rFonts w:ascii="Times New Roman" w:hAnsi="Times New Roman" w:cs="Times New Roman"/>
          <w:sz w:val="24"/>
          <w:szCs w:val="24"/>
        </w:rPr>
        <w:t xml:space="preserve"> like to think we have things figured out</w:t>
      </w:r>
    </w:p>
    <w:p w14:paraId="4BFCECCF"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we want to tell God how to go about fixing the problem</w:t>
      </w:r>
    </w:p>
    <w:p w14:paraId="41159319"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we</w:t>
      </w:r>
      <w:proofErr w:type="gramEnd"/>
      <w:r w:rsidRPr="00F0531B">
        <w:rPr>
          <w:rFonts w:ascii="Times New Roman" w:hAnsi="Times New Roman" w:cs="Times New Roman"/>
          <w:sz w:val="24"/>
          <w:szCs w:val="24"/>
        </w:rPr>
        <w:t xml:space="preserve"> don’t want to get guidance that goes off in a different direction of what we think is the way to go</w:t>
      </w:r>
    </w:p>
    <w:p w14:paraId="73B8EE03"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 xml:space="preserve">God will quite often do things in a way that we </w:t>
      </w:r>
      <w:r w:rsidRPr="00F0531B">
        <w:rPr>
          <w:rFonts w:ascii="Times New Roman" w:hAnsi="Times New Roman" w:cs="Times New Roman"/>
          <w:i/>
          <w:iCs/>
          <w:sz w:val="24"/>
          <w:szCs w:val="24"/>
        </w:rPr>
        <w:t>know</w:t>
      </w:r>
      <w:r w:rsidRPr="00F0531B">
        <w:rPr>
          <w:rFonts w:ascii="Times New Roman" w:hAnsi="Times New Roman" w:cs="Times New Roman"/>
          <w:sz w:val="24"/>
          <w:szCs w:val="24"/>
        </w:rPr>
        <w:t xml:space="preserve"> it is His intervention that met the need</w:t>
      </w:r>
    </w:p>
    <w:p w14:paraId="188FD151"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we need to have an open mind to allow God to work in His way and His timing</w:t>
      </w:r>
    </w:p>
    <w:p w14:paraId="605DDD60" w14:textId="77777777" w:rsidR="00F0531B" w:rsidRPr="00F0531B" w:rsidRDefault="00F0531B" w:rsidP="00F0531B">
      <w:pPr>
        <w:spacing w:after="0"/>
        <w:rPr>
          <w:rFonts w:ascii="Times New Roman" w:hAnsi="Times New Roman" w:cs="Times New Roman"/>
          <w:sz w:val="24"/>
          <w:szCs w:val="24"/>
        </w:rPr>
      </w:pPr>
    </w:p>
    <w:p w14:paraId="1B746D2D"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 xml:space="preserve">How can pride get in the way of obedience? How can our unwillingness to humble ourselves actually deprive us of good gifts from God? </w:t>
      </w:r>
    </w:p>
    <w:p w14:paraId="5C8D0C9F"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 xml:space="preserve">we want to keep up appearances with others – our </w:t>
      </w:r>
      <w:proofErr w:type="spellStart"/>
      <w:r w:rsidRPr="00F0531B">
        <w:rPr>
          <w:rFonts w:ascii="Times New Roman" w:hAnsi="Times New Roman" w:cs="Times New Roman"/>
          <w:sz w:val="24"/>
          <w:szCs w:val="24"/>
        </w:rPr>
        <w:t>self image</w:t>
      </w:r>
      <w:proofErr w:type="spellEnd"/>
      <w:r w:rsidRPr="00F0531B">
        <w:rPr>
          <w:rFonts w:ascii="Times New Roman" w:hAnsi="Times New Roman" w:cs="Times New Roman"/>
          <w:sz w:val="24"/>
          <w:szCs w:val="24"/>
        </w:rPr>
        <w:t xml:space="preserve"> might be “harmed”</w:t>
      </w:r>
    </w:p>
    <w:p w14:paraId="2A2A0F39"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we think we know best how God should work – but that is not what we really need</w:t>
      </w:r>
    </w:p>
    <w:p w14:paraId="2A96C0EB"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we don’t want to confess and repent of our own foibles in obeying God</w:t>
      </w:r>
    </w:p>
    <w:p w14:paraId="7473CE96"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we</w:t>
      </w:r>
      <w:proofErr w:type="gramEnd"/>
      <w:r w:rsidRPr="00F0531B">
        <w:rPr>
          <w:rFonts w:ascii="Times New Roman" w:hAnsi="Times New Roman" w:cs="Times New Roman"/>
          <w:sz w:val="24"/>
          <w:szCs w:val="24"/>
        </w:rPr>
        <w:t xml:space="preserve"> don’t read it in our verses, but Naaman intended to </w:t>
      </w:r>
      <w:r w:rsidRPr="00F0531B">
        <w:rPr>
          <w:rFonts w:ascii="Times New Roman" w:hAnsi="Times New Roman" w:cs="Times New Roman"/>
          <w:i/>
          <w:iCs/>
          <w:sz w:val="24"/>
          <w:szCs w:val="24"/>
        </w:rPr>
        <w:t>buy</w:t>
      </w:r>
      <w:r w:rsidRPr="00F0531B">
        <w:rPr>
          <w:rFonts w:ascii="Times New Roman" w:hAnsi="Times New Roman" w:cs="Times New Roman"/>
          <w:sz w:val="24"/>
          <w:szCs w:val="24"/>
        </w:rPr>
        <w:t xml:space="preserve"> his healing by bringing lots of gifts and using his royal connections of influence</w:t>
      </w:r>
    </w:p>
    <w:p w14:paraId="19C93AD1"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we need to realize that we can’t bargain with God to solve our problems, we must submit to His solutions</w:t>
      </w:r>
    </w:p>
    <w:p w14:paraId="717E6641" w14:textId="030F70A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F0531B">
        <w:rPr>
          <w:rFonts w:ascii="Times New Roman" w:hAnsi="Times New Roman" w:cs="Times New Roman"/>
          <w:sz w:val="24"/>
          <w:szCs w:val="24"/>
        </w:rPr>
        <w:t xml:space="preserve"> Obey His Word</w:t>
      </w:r>
    </w:p>
    <w:p w14:paraId="1925C1EE" w14:textId="4AB77D75" w:rsidR="00261773" w:rsidRDefault="00261773" w:rsidP="00261773">
      <w:pPr>
        <w:spacing w:after="0"/>
        <w:rPr>
          <w:rFonts w:ascii="Times New Roman" w:hAnsi="Times New Roman" w:cs="Times New Roman"/>
          <w:sz w:val="24"/>
          <w:szCs w:val="24"/>
        </w:rPr>
      </w:pPr>
    </w:p>
    <w:p w14:paraId="588D73BE" w14:textId="7FF58B7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F0531B">
        <w:rPr>
          <w:rFonts w:ascii="Times New Roman" w:hAnsi="Times New Roman" w:cs="Times New Roman"/>
          <w:sz w:val="24"/>
          <w:szCs w:val="24"/>
        </w:rPr>
        <w:t xml:space="preserve"> good advice.</w:t>
      </w:r>
    </w:p>
    <w:p w14:paraId="459E2746" w14:textId="416836C0" w:rsidR="009D5A8E" w:rsidRDefault="009D5A8E" w:rsidP="00261773">
      <w:pPr>
        <w:spacing w:after="0"/>
        <w:rPr>
          <w:rFonts w:ascii="Times New Roman" w:hAnsi="Times New Roman" w:cs="Times New Roman"/>
          <w:sz w:val="24"/>
          <w:szCs w:val="24"/>
        </w:rPr>
      </w:pPr>
    </w:p>
    <w:p w14:paraId="75DE7139" w14:textId="77777777" w:rsidR="00F0531B" w:rsidRPr="00712755" w:rsidRDefault="00F0531B" w:rsidP="00F0531B">
      <w:pPr>
        <w:spacing w:after="0"/>
        <w:rPr>
          <w:rFonts w:ascii="Times New Roman" w:hAnsi="Times New Roman" w:cs="Times New Roman"/>
          <w:sz w:val="20"/>
          <w:szCs w:val="20"/>
        </w:rPr>
      </w:pPr>
      <w:r w:rsidRPr="00712755">
        <w:rPr>
          <w:rFonts w:ascii="Times New Roman" w:hAnsi="Times New Roman" w:cs="Times New Roman"/>
          <w:sz w:val="20"/>
          <w:szCs w:val="20"/>
        </w:rPr>
        <w:t>2 Kings 5:13-19</w:t>
      </w:r>
      <w:r>
        <w:rPr>
          <w:rFonts w:ascii="Times New Roman" w:hAnsi="Times New Roman" w:cs="Times New Roman"/>
          <w:sz w:val="20"/>
          <w:szCs w:val="20"/>
        </w:rPr>
        <w:t>a</w:t>
      </w:r>
      <w:r w:rsidRPr="00712755">
        <w:rPr>
          <w:rFonts w:ascii="Times New Roman" w:hAnsi="Times New Roman" w:cs="Times New Roman"/>
          <w:sz w:val="20"/>
          <w:szCs w:val="20"/>
        </w:rPr>
        <w:t xml:space="preserve"> (NIV)   Naaman's servants went to him and said, "My father, if the prophet had told you to do some great thing, would you not have done it? How much more, then, when he tells you, 'Wash and be cleansed'!" 14  So he went down and dipped himself in the Jordan seven times, as the man of God had told him, and his flesh was restored and became clean like that of a young boy. 15  Then Naaman and all his attendants went back to the man of God. He stood before him and said, "Now I know that there is no God in all the world except in Israel. Please accept now a gift from your servant." 16  The prophet answered, "As </w:t>
      </w:r>
      <w:proofErr w:type="gramStart"/>
      <w:r w:rsidRPr="00712755">
        <w:rPr>
          <w:rFonts w:ascii="Times New Roman" w:hAnsi="Times New Roman" w:cs="Times New Roman"/>
          <w:sz w:val="20"/>
          <w:szCs w:val="20"/>
        </w:rPr>
        <w:t>surely</w:t>
      </w:r>
      <w:proofErr w:type="gramEnd"/>
      <w:r w:rsidRPr="00712755">
        <w:rPr>
          <w:rFonts w:ascii="Times New Roman" w:hAnsi="Times New Roman" w:cs="Times New Roman"/>
          <w:sz w:val="20"/>
          <w:szCs w:val="20"/>
        </w:rPr>
        <w:t xml:space="preserve"> as the LORD lives, whom I serve, I will not accept a thing." And even though Naaman urged him, he refused. 17  "If you will not," said Naaman, "please let me, your servant, be given as much earth as a pair of mules can carry, for your servant will never again make burnt offerings and sacrifices to any other god but the LORD. 18  But may the LORD forgive your servant for this one thing: When my master enters the temple of Rimmon to bow down and he is leaning on my arm and I bow there also--when I bow down in the temple of Rimmon, may the LORD forgive your servant for this." </w:t>
      </w:r>
    </w:p>
    <w:p w14:paraId="0AE9E424" w14:textId="77777777" w:rsidR="00F0531B" w:rsidRDefault="00F0531B" w:rsidP="00261773">
      <w:pPr>
        <w:spacing w:after="0"/>
        <w:rPr>
          <w:rFonts w:ascii="Times New Roman" w:hAnsi="Times New Roman" w:cs="Times New Roman"/>
          <w:sz w:val="24"/>
          <w:szCs w:val="24"/>
        </w:rPr>
      </w:pPr>
    </w:p>
    <w:p w14:paraId="07E2BC5F"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Naaman’s servants gave good advice … what was it?</w:t>
      </w:r>
    </w:p>
    <w:p w14:paraId="20613E16"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if</w:t>
      </w:r>
      <w:proofErr w:type="gramEnd"/>
      <w:r w:rsidRPr="00F0531B">
        <w:rPr>
          <w:rFonts w:ascii="Times New Roman" w:hAnsi="Times New Roman" w:cs="Times New Roman"/>
          <w:sz w:val="24"/>
          <w:szCs w:val="24"/>
        </w:rPr>
        <w:t xml:space="preserve"> the prophet had required some daring deed, you’d have done it</w:t>
      </w:r>
    </w:p>
    <w:p w14:paraId="4D97A6F6"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 xml:space="preserve">this is a simple task … </w:t>
      </w:r>
    </w:p>
    <w:p w14:paraId="4DED0475"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what</w:t>
      </w:r>
      <w:proofErr w:type="gramEnd"/>
      <w:r w:rsidRPr="00F0531B">
        <w:rPr>
          <w:rFonts w:ascii="Times New Roman" w:hAnsi="Times New Roman" w:cs="Times New Roman"/>
          <w:sz w:val="24"/>
          <w:szCs w:val="24"/>
        </w:rPr>
        <w:t xml:space="preserve"> have you got to lose?</w:t>
      </w:r>
    </w:p>
    <w:p w14:paraId="18D0D539"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if he’s right, you’re healed … if not, you’ve lost little but your dignity</w:t>
      </w:r>
    </w:p>
    <w:p w14:paraId="024D8B60" w14:textId="77777777" w:rsidR="00F0531B" w:rsidRDefault="00F0531B" w:rsidP="00261773">
      <w:pPr>
        <w:spacing w:after="0"/>
        <w:rPr>
          <w:rFonts w:ascii="Times New Roman" w:hAnsi="Times New Roman" w:cs="Times New Roman"/>
          <w:sz w:val="24"/>
          <w:szCs w:val="24"/>
        </w:rPr>
      </w:pPr>
    </w:p>
    <w:p w14:paraId="376BC24B"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 xml:space="preserve">Naaman took the advice and was obedient to Elisha’s (God’s) direction.  How did those around Naaman </w:t>
      </w:r>
      <w:r w:rsidRPr="00F0531B">
        <w:rPr>
          <w:rFonts w:ascii="Times New Roman" w:hAnsi="Times New Roman" w:cs="Times New Roman"/>
          <w:i/>
          <w:iCs/>
          <w:sz w:val="24"/>
          <w:szCs w:val="24"/>
        </w:rPr>
        <w:t>also</w:t>
      </w:r>
      <w:r w:rsidRPr="00F0531B">
        <w:rPr>
          <w:rFonts w:ascii="Times New Roman" w:hAnsi="Times New Roman" w:cs="Times New Roman"/>
          <w:sz w:val="24"/>
          <w:szCs w:val="24"/>
        </w:rPr>
        <w:t xml:space="preserve"> experience the miracle of “7 ducks in a muddy pond?”</w:t>
      </w:r>
    </w:p>
    <w:p w14:paraId="3C0992CF"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their boss (master) was well and still doing his job (and they still had a job).</w:t>
      </w:r>
    </w:p>
    <w:p w14:paraId="5651E7B0"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he</w:t>
      </w:r>
      <w:proofErr w:type="gramEnd"/>
      <w:r w:rsidRPr="00F0531B">
        <w:rPr>
          <w:rFonts w:ascii="Times New Roman" w:hAnsi="Times New Roman" w:cs="Times New Roman"/>
          <w:sz w:val="24"/>
          <w:szCs w:val="24"/>
        </w:rPr>
        <w:t xml:space="preserve"> was apparently a </w:t>
      </w:r>
      <w:proofErr w:type="spellStart"/>
      <w:r w:rsidRPr="00F0531B">
        <w:rPr>
          <w:rFonts w:ascii="Times New Roman" w:hAnsi="Times New Roman" w:cs="Times New Roman"/>
          <w:sz w:val="24"/>
          <w:szCs w:val="24"/>
        </w:rPr>
        <w:t>well liked</w:t>
      </w:r>
      <w:proofErr w:type="spellEnd"/>
      <w:r w:rsidRPr="00F0531B">
        <w:rPr>
          <w:rFonts w:ascii="Times New Roman" w:hAnsi="Times New Roman" w:cs="Times New Roman"/>
          <w:sz w:val="24"/>
          <w:szCs w:val="24"/>
        </w:rPr>
        <w:t xml:space="preserve"> master and their concern for him was rewarded</w:t>
      </w:r>
    </w:p>
    <w:p w14:paraId="1F3238A3"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his</w:t>
      </w:r>
      <w:proofErr w:type="gramEnd"/>
      <w:r w:rsidRPr="00F0531B">
        <w:rPr>
          <w:rFonts w:ascii="Times New Roman" w:hAnsi="Times New Roman" w:cs="Times New Roman"/>
          <w:sz w:val="24"/>
          <w:szCs w:val="24"/>
        </w:rPr>
        <w:t xml:space="preserve"> blessing was their blessing</w:t>
      </w:r>
    </w:p>
    <w:p w14:paraId="64B375B1" w14:textId="77777777" w:rsidR="00F0531B" w:rsidRPr="00F0531B" w:rsidRDefault="00F0531B" w:rsidP="00F0531B">
      <w:pPr>
        <w:spacing w:after="0"/>
        <w:rPr>
          <w:rFonts w:ascii="Times New Roman" w:hAnsi="Times New Roman" w:cs="Times New Roman"/>
          <w:sz w:val="24"/>
          <w:szCs w:val="24"/>
        </w:rPr>
      </w:pPr>
    </w:p>
    <w:p w14:paraId="645AA320" w14:textId="77777777"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Elisha refused Naaman’s  gift or payment.  What do you think Elisha wanted to communicate to Naaman by this refusal?</w:t>
      </w:r>
    </w:p>
    <w:p w14:paraId="0430DBDE"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he (Elisha) was only God’s servant</w:t>
      </w:r>
    </w:p>
    <w:p w14:paraId="616F93EF"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God was the one who had done the healing</w:t>
      </w:r>
    </w:p>
    <w:p w14:paraId="108B322F"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God deserved the credit, not Elisha</w:t>
      </w:r>
    </w:p>
    <w:p w14:paraId="4711004D"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God’s graces/blessings are free to us – we cannot buy God’s goodness</w:t>
      </w:r>
    </w:p>
    <w:p w14:paraId="6D2F5BEB" w14:textId="77777777" w:rsidR="00F0531B" w:rsidRDefault="00F0531B" w:rsidP="00F0531B">
      <w:pPr>
        <w:spacing w:after="0"/>
        <w:rPr>
          <w:rFonts w:ascii="Times New Roman" w:hAnsi="Times New Roman" w:cs="Times New Roman"/>
          <w:sz w:val="24"/>
          <w:szCs w:val="24"/>
        </w:rPr>
      </w:pPr>
    </w:p>
    <w:p w14:paraId="53B6F525" w14:textId="724571E5" w:rsidR="00F0531B" w:rsidRPr="00F0531B" w:rsidRDefault="00F0531B" w:rsidP="00F0531B">
      <w:pPr>
        <w:spacing w:after="0"/>
        <w:rPr>
          <w:rFonts w:ascii="Times New Roman" w:hAnsi="Times New Roman" w:cs="Times New Roman"/>
          <w:sz w:val="24"/>
          <w:szCs w:val="24"/>
        </w:rPr>
      </w:pPr>
      <w:r w:rsidRPr="00F0531B">
        <w:rPr>
          <w:rFonts w:ascii="Times New Roman" w:hAnsi="Times New Roman" w:cs="Times New Roman"/>
          <w:sz w:val="24"/>
          <w:szCs w:val="24"/>
        </w:rPr>
        <w:t>How can our obedience to God in the midst of illness impact those around us?</w:t>
      </w:r>
    </w:p>
    <w:p w14:paraId="2CE77139" w14:textId="77777777" w:rsidR="00F0531B" w:rsidRPr="00F0531B" w:rsidRDefault="00F0531B" w:rsidP="00F0531B">
      <w:pPr>
        <w:numPr>
          <w:ilvl w:val="0"/>
          <w:numId w:val="5"/>
        </w:numPr>
        <w:spacing w:after="0"/>
        <w:rPr>
          <w:rFonts w:ascii="Times New Roman" w:hAnsi="Times New Roman" w:cs="Times New Roman"/>
          <w:sz w:val="24"/>
          <w:szCs w:val="24"/>
        </w:rPr>
      </w:pPr>
      <w:proofErr w:type="gramStart"/>
      <w:r w:rsidRPr="00F0531B">
        <w:rPr>
          <w:rFonts w:ascii="Times New Roman" w:hAnsi="Times New Roman" w:cs="Times New Roman"/>
          <w:sz w:val="24"/>
          <w:szCs w:val="24"/>
        </w:rPr>
        <w:t>faith</w:t>
      </w:r>
      <w:proofErr w:type="gramEnd"/>
      <w:r w:rsidRPr="00F0531B">
        <w:rPr>
          <w:rFonts w:ascii="Times New Roman" w:hAnsi="Times New Roman" w:cs="Times New Roman"/>
          <w:sz w:val="24"/>
          <w:szCs w:val="24"/>
        </w:rPr>
        <w:t xml:space="preserve"> is demonstrated (faith and obedience go hand in hand)</w:t>
      </w:r>
    </w:p>
    <w:p w14:paraId="45EF56F2"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it is always a testimony to others when we obey God</w:t>
      </w:r>
    </w:p>
    <w:p w14:paraId="09E76772"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God is glorified by our obedience, by His power demonstrated</w:t>
      </w:r>
    </w:p>
    <w:p w14:paraId="0D78389D"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it encourages someone else’s faith</w:t>
      </w:r>
    </w:p>
    <w:p w14:paraId="58209B5A" w14:textId="77777777" w:rsidR="00F0531B" w:rsidRPr="00F0531B" w:rsidRDefault="00F0531B" w:rsidP="00F0531B">
      <w:pPr>
        <w:numPr>
          <w:ilvl w:val="0"/>
          <w:numId w:val="5"/>
        </w:numPr>
        <w:spacing w:after="0"/>
        <w:rPr>
          <w:rFonts w:ascii="Times New Roman" w:hAnsi="Times New Roman" w:cs="Times New Roman"/>
          <w:sz w:val="24"/>
          <w:szCs w:val="24"/>
        </w:rPr>
      </w:pPr>
      <w:r w:rsidRPr="00F0531B">
        <w:rPr>
          <w:rFonts w:ascii="Times New Roman" w:hAnsi="Times New Roman" w:cs="Times New Roman"/>
          <w:sz w:val="24"/>
          <w:szCs w:val="24"/>
        </w:rPr>
        <w:t>it encourages another to obey, to do the right thing</w:t>
      </w:r>
    </w:p>
    <w:p w14:paraId="75F4AE00" w14:textId="77777777" w:rsidR="00F0531B" w:rsidRPr="00F0531B" w:rsidRDefault="00F0531B" w:rsidP="00F0531B">
      <w:pPr>
        <w:spacing w:after="0"/>
        <w:rPr>
          <w:rFonts w:ascii="Times New Roman" w:hAnsi="Times New Roman" w:cs="Times New Roman"/>
          <w:sz w:val="24"/>
          <w:szCs w:val="24"/>
        </w:rPr>
      </w:pPr>
    </w:p>
    <w:p w14:paraId="5F558DCE" w14:textId="10C21FE0"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65EE40" wp14:editId="06E1A76E">
                <wp:simplePos x="0" y="0"/>
                <wp:positionH relativeFrom="column">
                  <wp:posOffset>1477467</wp:posOffset>
                </wp:positionH>
                <wp:positionV relativeFrom="page">
                  <wp:posOffset>8879916</wp:posOffset>
                </wp:positionV>
                <wp:extent cx="3042920" cy="489585"/>
                <wp:effectExtent l="19050" t="38100" r="43180" b="62865"/>
                <wp:wrapSquare wrapText="bothSides"/>
                <wp:docPr id="4" name="Text Box 4"/>
                <wp:cNvGraphicFramePr/>
                <a:graphic xmlns:a="http://schemas.openxmlformats.org/drawingml/2006/main">
                  <a:graphicData uri="http://schemas.microsoft.com/office/word/2010/wordprocessingShape">
                    <wps:wsp>
                      <wps:cNvSpPr txBox="1"/>
                      <wps:spPr>
                        <a:xfrm>
                          <a:off x="0" y="0"/>
                          <a:ext cx="3042920" cy="489585"/>
                        </a:xfrm>
                        <a:custGeom>
                          <a:avLst/>
                          <a:gdLst>
                            <a:gd name="connsiteX0" fmla="*/ 0 w 3042920"/>
                            <a:gd name="connsiteY0" fmla="*/ 0 h 489585"/>
                            <a:gd name="connsiteX1" fmla="*/ 415866 w 3042920"/>
                            <a:gd name="connsiteY1" fmla="*/ 0 h 489585"/>
                            <a:gd name="connsiteX2" fmla="*/ 983877 w 3042920"/>
                            <a:gd name="connsiteY2" fmla="*/ 0 h 489585"/>
                            <a:gd name="connsiteX3" fmla="*/ 1460602 w 3042920"/>
                            <a:gd name="connsiteY3" fmla="*/ 0 h 489585"/>
                            <a:gd name="connsiteX4" fmla="*/ 1937326 w 3042920"/>
                            <a:gd name="connsiteY4" fmla="*/ 0 h 489585"/>
                            <a:gd name="connsiteX5" fmla="*/ 2383621 w 3042920"/>
                            <a:gd name="connsiteY5" fmla="*/ 0 h 489585"/>
                            <a:gd name="connsiteX6" fmla="*/ 3042920 w 3042920"/>
                            <a:gd name="connsiteY6" fmla="*/ 0 h 489585"/>
                            <a:gd name="connsiteX7" fmla="*/ 3042920 w 3042920"/>
                            <a:gd name="connsiteY7" fmla="*/ 489585 h 489585"/>
                            <a:gd name="connsiteX8" fmla="*/ 2535767 w 3042920"/>
                            <a:gd name="connsiteY8" fmla="*/ 489585 h 489585"/>
                            <a:gd name="connsiteX9" fmla="*/ 1998184 w 3042920"/>
                            <a:gd name="connsiteY9" fmla="*/ 489585 h 489585"/>
                            <a:gd name="connsiteX10" fmla="*/ 1582318 w 3042920"/>
                            <a:gd name="connsiteY10" fmla="*/ 489585 h 489585"/>
                            <a:gd name="connsiteX11" fmla="*/ 1014307 w 3042920"/>
                            <a:gd name="connsiteY11" fmla="*/ 489585 h 489585"/>
                            <a:gd name="connsiteX12" fmla="*/ 507153 w 3042920"/>
                            <a:gd name="connsiteY12" fmla="*/ 489585 h 489585"/>
                            <a:gd name="connsiteX13" fmla="*/ 0 w 3042920"/>
                            <a:gd name="connsiteY13" fmla="*/ 489585 h 489585"/>
                            <a:gd name="connsiteX14" fmla="*/ 0 w 3042920"/>
                            <a:gd name="connsiteY14" fmla="*/ 0 h 489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42920" h="489585" fill="none" extrusionOk="0">
                              <a:moveTo>
                                <a:pt x="0" y="0"/>
                              </a:moveTo>
                              <a:cubicBezTo>
                                <a:pt x="181736" y="-4845"/>
                                <a:pt x="228354" y="35902"/>
                                <a:pt x="415866" y="0"/>
                              </a:cubicBezTo>
                              <a:cubicBezTo>
                                <a:pt x="603378" y="-35902"/>
                                <a:pt x="820752" y="41539"/>
                                <a:pt x="983877" y="0"/>
                              </a:cubicBezTo>
                              <a:cubicBezTo>
                                <a:pt x="1147002" y="-41539"/>
                                <a:pt x="1276738" y="13421"/>
                                <a:pt x="1460602" y="0"/>
                              </a:cubicBezTo>
                              <a:cubicBezTo>
                                <a:pt x="1644467" y="-13421"/>
                                <a:pt x="1800368" y="53762"/>
                                <a:pt x="1937326" y="0"/>
                              </a:cubicBezTo>
                              <a:cubicBezTo>
                                <a:pt x="2074284" y="-53762"/>
                                <a:pt x="2204374" y="20132"/>
                                <a:pt x="2383621" y="0"/>
                              </a:cubicBezTo>
                              <a:cubicBezTo>
                                <a:pt x="2562868" y="-20132"/>
                                <a:pt x="2836681" y="70133"/>
                                <a:pt x="3042920" y="0"/>
                              </a:cubicBezTo>
                              <a:cubicBezTo>
                                <a:pt x="3055927" y="157751"/>
                                <a:pt x="3025161" y="300367"/>
                                <a:pt x="3042920" y="489585"/>
                              </a:cubicBezTo>
                              <a:cubicBezTo>
                                <a:pt x="2907069" y="496545"/>
                                <a:pt x="2761142" y="479299"/>
                                <a:pt x="2535767" y="489585"/>
                              </a:cubicBezTo>
                              <a:cubicBezTo>
                                <a:pt x="2310392" y="499871"/>
                                <a:pt x="2219674" y="439125"/>
                                <a:pt x="1998184" y="489585"/>
                              </a:cubicBezTo>
                              <a:cubicBezTo>
                                <a:pt x="1776694" y="540045"/>
                                <a:pt x="1751911" y="455264"/>
                                <a:pt x="1582318" y="489585"/>
                              </a:cubicBezTo>
                              <a:cubicBezTo>
                                <a:pt x="1412725" y="523906"/>
                                <a:pt x="1164332" y="452725"/>
                                <a:pt x="1014307" y="489585"/>
                              </a:cubicBezTo>
                              <a:cubicBezTo>
                                <a:pt x="864282" y="526445"/>
                                <a:pt x="743417" y="432310"/>
                                <a:pt x="507153" y="489585"/>
                              </a:cubicBezTo>
                              <a:cubicBezTo>
                                <a:pt x="270889" y="546860"/>
                                <a:pt x="229993" y="473584"/>
                                <a:pt x="0" y="489585"/>
                              </a:cubicBezTo>
                              <a:cubicBezTo>
                                <a:pt x="-41280" y="269052"/>
                                <a:pt x="19773" y="192377"/>
                                <a:pt x="0" y="0"/>
                              </a:cubicBezTo>
                              <a:close/>
                            </a:path>
                            <a:path w="3042920" h="489585" stroke="0" extrusionOk="0">
                              <a:moveTo>
                                <a:pt x="0" y="0"/>
                              </a:moveTo>
                              <a:cubicBezTo>
                                <a:pt x="171842" y="-25348"/>
                                <a:pt x="331221" y="6471"/>
                                <a:pt x="568012" y="0"/>
                              </a:cubicBezTo>
                              <a:cubicBezTo>
                                <a:pt x="804803" y="-6471"/>
                                <a:pt x="978434" y="58410"/>
                                <a:pt x="1105594" y="0"/>
                              </a:cubicBezTo>
                              <a:cubicBezTo>
                                <a:pt x="1232754" y="-58410"/>
                                <a:pt x="1408321" y="57146"/>
                                <a:pt x="1582318" y="0"/>
                              </a:cubicBezTo>
                              <a:cubicBezTo>
                                <a:pt x="1756315" y="-57146"/>
                                <a:pt x="1854159" y="61042"/>
                                <a:pt x="2119901" y="0"/>
                              </a:cubicBezTo>
                              <a:cubicBezTo>
                                <a:pt x="2385643" y="-61042"/>
                                <a:pt x="2607600" y="74819"/>
                                <a:pt x="3042920" y="0"/>
                              </a:cubicBezTo>
                              <a:cubicBezTo>
                                <a:pt x="3054707" y="209144"/>
                                <a:pt x="3015440" y="359204"/>
                                <a:pt x="3042920" y="489585"/>
                              </a:cubicBezTo>
                              <a:cubicBezTo>
                                <a:pt x="2861152" y="495061"/>
                                <a:pt x="2779999" y="446832"/>
                                <a:pt x="2627054" y="489585"/>
                              </a:cubicBezTo>
                              <a:cubicBezTo>
                                <a:pt x="2474109" y="532338"/>
                                <a:pt x="2268218" y="484810"/>
                                <a:pt x="2119901" y="489585"/>
                              </a:cubicBezTo>
                              <a:cubicBezTo>
                                <a:pt x="1971584" y="494360"/>
                                <a:pt x="1739443" y="471949"/>
                                <a:pt x="1643177" y="489585"/>
                              </a:cubicBezTo>
                              <a:cubicBezTo>
                                <a:pt x="1546911" y="507221"/>
                                <a:pt x="1261719" y="443438"/>
                                <a:pt x="1136023" y="489585"/>
                              </a:cubicBezTo>
                              <a:cubicBezTo>
                                <a:pt x="1010327" y="535732"/>
                                <a:pt x="827497" y="463143"/>
                                <a:pt x="720158" y="489585"/>
                              </a:cubicBezTo>
                              <a:cubicBezTo>
                                <a:pt x="612820" y="516027"/>
                                <a:pt x="200667" y="432528"/>
                                <a:pt x="0" y="489585"/>
                              </a:cubicBezTo>
                              <a:cubicBezTo>
                                <a:pt x="-47966" y="388198"/>
                                <a:pt x="8468" y="13104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5971C81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5EE40" id="Text Box 4" o:spid="_x0000_s1027" type="#_x0000_t202" style="position:absolute;margin-left:116.35pt;margin-top:699.2pt;width:239.6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" fillcolor="white [3201]" strokeweight=".5pt">
                <v:textbox>
                  <w:txbxContent>
                    <w:p w14:paraId="5971C81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702E0ED2" w14:textId="4E55BA80" w:rsidR="009D5A8E" w:rsidRDefault="006C23B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83840" behindDoc="0" locked="0" layoutInCell="1" allowOverlap="1" wp14:anchorId="0BB66C23" wp14:editId="0ECF1F5C">
            <wp:simplePos x="0" y="0"/>
            <wp:positionH relativeFrom="column">
              <wp:posOffset>5223621</wp:posOffset>
            </wp:positionH>
            <wp:positionV relativeFrom="page">
              <wp:posOffset>396820</wp:posOffset>
            </wp:positionV>
            <wp:extent cx="1386840" cy="1883410"/>
            <wp:effectExtent l="0" t="0" r="3810" b="2540"/>
            <wp:wrapSquare wrapText="bothSides"/>
            <wp:docPr id="189439683" name="Picture 1" descr="A qr code with a yellow du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9683" name="Picture 1" descr="A qr code with a yellow duck&#10;&#10;AI-generated content may be incorrect."/>
                    <pic:cNvPicPr/>
                  </pic:nvPicPr>
                  <pic:blipFill>
                    <a:blip r:embed="rId12"/>
                    <a:stretch>
                      <a:fillRect/>
                    </a:stretch>
                  </pic:blipFill>
                  <pic:spPr>
                    <a:xfrm>
                      <a:off x="0" y="0"/>
                      <a:ext cx="1386840" cy="188341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0EC2F19" w14:textId="2C31D945" w:rsidR="00A329C0" w:rsidRPr="00A329C0" w:rsidRDefault="00A329C0" w:rsidP="00A329C0">
      <w:pPr>
        <w:spacing w:after="0"/>
        <w:rPr>
          <w:rFonts w:ascii="Comic Sans MS" w:hAnsi="Comic Sans MS" w:cs="Times New Roman"/>
          <w:sz w:val="24"/>
          <w:szCs w:val="24"/>
        </w:rPr>
      </w:pPr>
      <w:r w:rsidRPr="00A329C0">
        <w:rPr>
          <w:rFonts w:ascii="Comic Sans MS" w:hAnsi="Comic Sans MS" w:cs="Times New Roman"/>
          <w:sz w:val="24"/>
          <w:szCs w:val="24"/>
        </w:rPr>
        <w:t xml:space="preserve">Review. </w:t>
      </w:r>
    </w:p>
    <w:p w14:paraId="6FD7A40D" w14:textId="66941D06" w:rsidR="00A329C0" w:rsidRPr="00A329C0" w:rsidRDefault="00A329C0" w:rsidP="00A329C0">
      <w:pPr>
        <w:pStyle w:val="ListParagraph"/>
        <w:numPr>
          <w:ilvl w:val="0"/>
          <w:numId w:val="6"/>
        </w:numPr>
        <w:spacing w:after="0"/>
        <w:rPr>
          <w:rFonts w:ascii="Comic Sans MS" w:hAnsi="Comic Sans MS" w:cs="Times New Roman"/>
        </w:rPr>
      </w:pPr>
      <w:r w:rsidRPr="00A329C0">
        <w:rPr>
          <w:rFonts w:ascii="Comic Sans MS" w:hAnsi="Comic Sans MS" w:cs="Times New Roman"/>
        </w:rPr>
        <w:t xml:space="preserve">Write down ways you demonstrate obedience to God during your weekly routine. </w:t>
      </w:r>
    </w:p>
    <w:p w14:paraId="3EBD7BFC" w14:textId="60D932B9" w:rsidR="00A329C0" w:rsidRPr="00A329C0" w:rsidRDefault="00A329C0" w:rsidP="00A329C0">
      <w:pPr>
        <w:pStyle w:val="ListParagraph"/>
        <w:numPr>
          <w:ilvl w:val="0"/>
          <w:numId w:val="6"/>
        </w:numPr>
        <w:spacing w:after="0"/>
        <w:rPr>
          <w:rFonts w:ascii="Comic Sans MS" w:hAnsi="Comic Sans MS" w:cs="Times New Roman"/>
        </w:rPr>
      </w:pPr>
      <w:r w:rsidRPr="00A329C0">
        <w:rPr>
          <w:rFonts w:ascii="Comic Sans MS" w:hAnsi="Comic Sans MS" w:cs="Times New Roman"/>
        </w:rPr>
        <w:t>Beside each one, list a benefit you receive from your obedience.</w:t>
      </w:r>
    </w:p>
    <w:p w14:paraId="064A56BB" w14:textId="5E7F225A" w:rsidR="00A329C0" w:rsidRPr="00A329C0" w:rsidRDefault="00A329C0" w:rsidP="00A329C0">
      <w:pPr>
        <w:spacing w:after="0"/>
        <w:rPr>
          <w:rFonts w:ascii="Comic Sans MS" w:hAnsi="Comic Sans MS" w:cs="Times New Roman"/>
          <w:sz w:val="24"/>
          <w:szCs w:val="24"/>
        </w:rPr>
      </w:pPr>
    </w:p>
    <w:p w14:paraId="6CEDF1CA" w14:textId="6329BCF8" w:rsidR="00A329C0" w:rsidRPr="00A329C0" w:rsidRDefault="00A329C0" w:rsidP="00A329C0">
      <w:pPr>
        <w:spacing w:after="0"/>
        <w:rPr>
          <w:rFonts w:ascii="Comic Sans MS" w:hAnsi="Comic Sans MS" w:cs="Times New Roman"/>
          <w:sz w:val="24"/>
          <w:szCs w:val="24"/>
        </w:rPr>
      </w:pPr>
      <w:r w:rsidRPr="00A329C0">
        <w:rPr>
          <w:rFonts w:ascii="Comic Sans MS" w:hAnsi="Comic Sans MS" w:cs="Times New Roman"/>
          <w:sz w:val="24"/>
          <w:szCs w:val="24"/>
        </w:rPr>
        <w:t xml:space="preserve">Request. </w:t>
      </w:r>
    </w:p>
    <w:p w14:paraId="7F61B283" w14:textId="77777777" w:rsidR="00A329C0" w:rsidRPr="00A329C0" w:rsidRDefault="00A329C0" w:rsidP="00A329C0">
      <w:pPr>
        <w:pStyle w:val="ListParagraph"/>
        <w:numPr>
          <w:ilvl w:val="0"/>
          <w:numId w:val="6"/>
        </w:numPr>
        <w:spacing w:after="0"/>
        <w:rPr>
          <w:rFonts w:ascii="Comic Sans MS" w:hAnsi="Comic Sans MS" w:cs="Times New Roman"/>
        </w:rPr>
      </w:pPr>
      <w:r w:rsidRPr="00A329C0">
        <w:rPr>
          <w:rFonts w:ascii="Comic Sans MS" w:hAnsi="Comic Sans MS" w:cs="Times New Roman"/>
        </w:rPr>
        <w:t xml:space="preserve">Spend time in prayer asking God to show you areas in your life where obedience is a struggle. </w:t>
      </w:r>
    </w:p>
    <w:p w14:paraId="620A4D97" w14:textId="77777777" w:rsidR="00A329C0" w:rsidRPr="00A329C0" w:rsidRDefault="00A329C0" w:rsidP="00A329C0">
      <w:pPr>
        <w:pStyle w:val="ListParagraph"/>
        <w:numPr>
          <w:ilvl w:val="0"/>
          <w:numId w:val="6"/>
        </w:numPr>
        <w:spacing w:after="0"/>
        <w:rPr>
          <w:rFonts w:ascii="Comic Sans MS" w:hAnsi="Comic Sans MS" w:cs="Times New Roman"/>
        </w:rPr>
      </w:pPr>
      <w:r w:rsidRPr="00A329C0">
        <w:rPr>
          <w:rFonts w:ascii="Comic Sans MS" w:hAnsi="Comic Sans MS" w:cs="Times New Roman"/>
        </w:rPr>
        <w:t xml:space="preserve">Pay close attention to those areas where pride can become a barrier. </w:t>
      </w:r>
    </w:p>
    <w:p w14:paraId="404F7964" w14:textId="77777777" w:rsidR="00A329C0" w:rsidRPr="00A329C0" w:rsidRDefault="00A329C0" w:rsidP="00A329C0">
      <w:pPr>
        <w:pStyle w:val="ListParagraph"/>
        <w:numPr>
          <w:ilvl w:val="0"/>
          <w:numId w:val="6"/>
        </w:numPr>
        <w:spacing w:after="0"/>
        <w:rPr>
          <w:rFonts w:ascii="Comic Sans MS" w:hAnsi="Comic Sans MS" w:cs="Times New Roman"/>
        </w:rPr>
      </w:pPr>
      <w:r w:rsidRPr="00A329C0">
        <w:rPr>
          <w:rFonts w:ascii="Comic Sans MS" w:hAnsi="Comic Sans MS" w:cs="Times New Roman"/>
        </w:rPr>
        <w:t>Choose one area and make it a matter of ongoing prayer.</w:t>
      </w:r>
    </w:p>
    <w:p w14:paraId="43F0BB82" w14:textId="77777777" w:rsidR="00A329C0" w:rsidRPr="00A329C0" w:rsidRDefault="00A329C0" w:rsidP="00A329C0">
      <w:pPr>
        <w:spacing w:after="0"/>
        <w:rPr>
          <w:rFonts w:ascii="Comic Sans MS" w:hAnsi="Comic Sans MS" w:cs="Times New Roman"/>
          <w:sz w:val="24"/>
          <w:szCs w:val="24"/>
        </w:rPr>
      </w:pPr>
    </w:p>
    <w:p w14:paraId="05563D53" w14:textId="77777777" w:rsidR="00A329C0" w:rsidRPr="00A329C0" w:rsidRDefault="00A329C0" w:rsidP="00A329C0">
      <w:pPr>
        <w:spacing w:after="0"/>
        <w:rPr>
          <w:rFonts w:ascii="Comic Sans MS" w:hAnsi="Comic Sans MS" w:cs="Times New Roman"/>
          <w:sz w:val="24"/>
          <w:szCs w:val="24"/>
        </w:rPr>
      </w:pPr>
      <w:r w:rsidRPr="00A329C0">
        <w:rPr>
          <w:rFonts w:ascii="Comic Sans MS" w:hAnsi="Comic Sans MS" w:cs="Times New Roman"/>
          <w:sz w:val="24"/>
          <w:szCs w:val="24"/>
        </w:rPr>
        <w:t xml:space="preserve">Restore. </w:t>
      </w:r>
    </w:p>
    <w:p w14:paraId="587B5D7C" w14:textId="77777777" w:rsidR="00A329C0" w:rsidRPr="00A329C0" w:rsidRDefault="00A329C0" w:rsidP="00A329C0">
      <w:pPr>
        <w:pStyle w:val="ListParagraph"/>
        <w:numPr>
          <w:ilvl w:val="0"/>
          <w:numId w:val="6"/>
        </w:numPr>
        <w:spacing w:after="0"/>
        <w:rPr>
          <w:rFonts w:ascii="Comic Sans MS" w:hAnsi="Comic Sans MS" w:cs="Times New Roman"/>
        </w:rPr>
      </w:pPr>
      <w:r w:rsidRPr="00A329C0">
        <w:rPr>
          <w:rFonts w:ascii="Comic Sans MS" w:hAnsi="Comic Sans MS" w:cs="Times New Roman"/>
        </w:rPr>
        <w:t xml:space="preserve">Enlist a brother or sister in Christ to hold you accountable for your obedience in an area in which it is difficult to obey. </w:t>
      </w:r>
    </w:p>
    <w:p w14:paraId="0FBE5111" w14:textId="77777777" w:rsidR="00A329C0" w:rsidRPr="00A329C0" w:rsidRDefault="00A329C0" w:rsidP="00A329C0">
      <w:pPr>
        <w:pStyle w:val="ListParagraph"/>
        <w:numPr>
          <w:ilvl w:val="0"/>
          <w:numId w:val="6"/>
        </w:numPr>
        <w:spacing w:after="0"/>
        <w:rPr>
          <w:rFonts w:ascii="Comic Sans MS" w:hAnsi="Comic Sans MS" w:cs="Times New Roman"/>
        </w:rPr>
      </w:pPr>
      <w:r w:rsidRPr="00A329C0">
        <w:rPr>
          <w:rFonts w:ascii="Comic Sans MS" w:hAnsi="Comic Sans MS" w:cs="Times New Roman"/>
        </w:rPr>
        <w:t xml:space="preserve">Schedule meetings and give them permission to speak truthfully to you. </w:t>
      </w:r>
    </w:p>
    <w:p w14:paraId="654224DD" w14:textId="2228A0E9" w:rsidR="00A329C0" w:rsidRPr="00A329C0" w:rsidRDefault="00A329C0" w:rsidP="00A329C0">
      <w:pPr>
        <w:spacing w:after="0"/>
        <w:rPr>
          <w:rFonts w:ascii="Comic Sans MS" w:hAnsi="Comic Sans MS" w:cs="Times New Roman"/>
          <w:sz w:val="24"/>
          <w:szCs w:val="24"/>
        </w:rPr>
      </w:pPr>
    </w:p>
    <w:p w14:paraId="31FB7937" w14:textId="3AC69627" w:rsidR="00811075" w:rsidRPr="00811075" w:rsidRDefault="006C23B7" w:rsidP="00A329C0">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78720" behindDoc="0" locked="0" layoutInCell="1" allowOverlap="1" wp14:anchorId="7340D589" wp14:editId="17DC3E59">
                <wp:simplePos x="0" y="0"/>
                <wp:positionH relativeFrom="column">
                  <wp:posOffset>-318135</wp:posOffset>
                </wp:positionH>
                <wp:positionV relativeFrom="paragraph">
                  <wp:posOffset>1281430</wp:posOffset>
                </wp:positionV>
                <wp:extent cx="5229860" cy="1477645"/>
                <wp:effectExtent l="0" t="0" r="866140" b="27305"/>
                <wp:wrapNone/>
                <wp:docPr id="117654917" name="Speech Bubble: Rectangle with Corners Rounded 2"/>
                <wp:cNvGraphicFramePr/>
                <a:graphic xmlns:a="http://schemas.openxmlformats.org/drawingml/2006/main">
                  <a:graphicData uri="http://schemas.microsoft.com/office/word/2010/wordprocessingShape">
                    <wps:wsp>
                      <wps:cNvSpPr/>
                      <wps:spPr>
                        <a:xfrm>
                          <a:off x="0" y="0"/>
                          <a:ext cx="5229860" cy="1477645"/>
                        </a:xfrm>
                        <a:prstGeom prst="wedgeRoundRectCallout">
                          <a:avLst>
                            <a:gd name="adj1" fmla="val 65182"/>
                            <a:gd name="adj2" fmla="val -33197"/>
                            <a:gd name="adj3" fmla="val 16667"/>
                          </a:avLst>
                        </a:prstGeom>
                      </wps:spPr>
                      <wps:style>
                        <a:lnRef idx="2">
                          <a:schemeClr val="dk1"/>
                        </a:lnRef>
                        <a:fillRef idx="1">
                          <a:schemeClr val="lt1"/>
                        </a:fillRef>
                        <a:effectRef idx="0">
                          <a:schemeClr val="dk1"/>
                        </a:effectRef>
                        <a:fontRef idx="minor">
                          <a:schemeClr val="dk1"/>
                        </a:fontRef>
                      </wps:style>
                      <wps:txbx>
                        <w:txbxContent>
                          <w:p w14:paraId="1DD2D4D3" w14:textId="1BDEB9ED" w:rsidR="00A329C0" w:rsidRPr="00A329C0" w:rsidRDefault="00A329C0" w:rsidP="00A329C0">
                            <w:pPr>
                              <w:spacing w:after="200" w:line="276" w:lineRule="auto"/>
                              <w:jc w:val="center"/>
                              <w:rPr>
                                <w:rFonts w:ascii="Comic Sans MS" w:eastAsia="Calibri" w:hAnsi="Comic Sans MS" w:cs="Times New Roman"/>
                                <w:sz w:val="20"/>
                                <w:szCs w:val="20"/>
                              </w:rPr>
                            </w:pPr>
                            <w:r w:rsidRPr="00A329C0">
                              <w:rPr>
                                <w:rFonts w:ascii="Comic Sans MS" w:eastAsia="Calibri" w:hAnsi="Comic Sans MS" w:cs="Times New Roman"/>
                                <w:sz w:val="20"/>
                                <w:szCs w:val="20"/>
                              </w:rPr>
                              <w:t xml:space="preserve">Our decryption team is </w:t>
                            </w:r>
                            <w:r w:rsidR="00022640">
                              <w:rPr>
                                <w:rFonts w:ascii="Comic Sans MS" w:eastAsia="Calibri" w:hAnsi="Comic Sans MS" w:cs="Times New Roman"/>
                                <w:sz w:val="20"/>
                                <w:szCs w:val="20"/>
                              </w:rPr>
                              <w:t>at</w:t>
                            </w:r>
                            <w:r w:rsidRPr="00A329C0">
                              <w:rPr>
                                <w:rFonts w:ascii="Comic Sans MS" w:eastAsia="Calibri" w:hAnsi="Comic Sans MS" w:cs="Times New Roman"/>
                                <w:sz w:val="20"/>
                                <w:szCs w:val="20"/>
                              </w:rPr>
                              <w:t xml:space="preserve"> an end of </w:t>
                            </w:r>
                            <w:r w:rsidR="00022640">
                              <w:rPr>
                                <w:rFonts w:ascii="Comic Sans MS" w:eastAsia="Calibri" w:hAnsi="Comic Sans MS" w:cs="Times New Roman"/>
                                <w:sz w:val="20"/>
                                <w:szCs w:val="20"/>
                              </w:rPr>
                              <w:t>semester</w:t>
                            </w:r>
                            <w:r w:rsidRPr="00A329C0">
                              <w:rPr>
                                <w:rFonts w:ascii="Comic Sans MS" w:eastAsia="Calibri" w:hAnsi="Comic Sans MS" w:cs="Times New Roman"/>
                                <w:sz w:val="20"/>
                                <w:szCs w:val="20"/>
                              </w:rPr>
                              <w:t xml:space="preserve"> middle school retreat at Camp Flint and Fire.  One of the learning activities they were assigned was to create a coded message for you based on the same passage you have studied.  Use the numbers in the blanks to determine the letters in the message.  As a challenge, they left out the numbers for a few of the letters.  </w:t>
                            </w:r>
                            <w:r>
                              <w:rPr>
                                <w:rFonts w:ascii="Comic Sans MS" w:eastAsia="Calibri" w:hAnsi="Comic Sans MS" w:cs="Times New Roman"/>
                                <w:sz w:val="20"/>
                                <w:szCs w:val="20"/>
                              </w:rPr>
                              <w:t>They did leave</w:t>
                            </w:r>
                            <w:r w:rsidR="008D4B24">
                              <w:rPr>
                                <w:rFonts w:ascii="Comic Sans MS" w:eastAsia="Calibri" w:hAnsi="Comic Sans MS" w:cs="Times New Roman"/>
                                <w:sz w:val="20"/>
                                <w:szCs w:val="20"/>
                              </w:rPr>
                              <w:t xml:space="preserve"> a link to a solution and also to other fun Family Activities  </w:t>
                            </w:r>
                            <w:hyperlink r:id="rId13" w:history="1">
                              <w:r w:rsidR="00022640" w:rsidRPr="00745807">
                                <w:rPr>
                                  <w:rStyle w:val="Hyperlink"/>
                                  <w:rFonts w:ascii="Comic Sans MS" w:eastAsia="Calibri" w:hAnsi="Comic Sans MS" w:cs="Times New Roman"/>
                                  <w:sz w:val="20"/>
                                  <w:szCs w:val="20"/>
                                </w:rPr>
                                <w:t>https://tinyurl.com/f8akfxpp</w:t>
                              </w:r>
                            </w:hyperlink>
                            <w:r w:rsidR="00022640">
                              <w:rPr>
                                <w:rFonts w:ascii="Comic Sans MS" w:eastAsia="Calibri" w:hAnsi="Comic Sans MS" w:cs="Times New Roman"/>
                                <w:sz w:val="20"/>
                                <w:szCs w:val="20"/>
                              </w:rPr>
                              <w:t xml:space="preserve"> </w:t>
                            </w:r>
                          </w:p>
                          <w:p w14:paraId="7141FD22" w14:textId="77777777" w:rsidR="00A329C0" w:rsidRPr="00A329C0" w:rsidRDefault="00A329C0" w:rsidP="00A329C0">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40D5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8" type="#_x0000_t62" style="position:absolute;left:0;text-align:left;margin-left:-25.05pt;margin-top:100.9pt;width:411.8pt;height:116.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" adj="24879,3629" fillcolor="white [3201]" strokecolor="black [3200]" strokeweight="1pt">
                <v:textbox>
                  <w:txbxContent>
                    <w:p w14:paraId="1DD2D4D3" w14:textId="1BDEB9ED" w:rsidR="00A329C0" w:rsidRPr="00A329C0" w:rsidRDefault="00A329C0" w:rsidP="00A329C0">
                      <w:pPr>
                        <w:spacing w:after="200" w:line="276" w:lineRule="auto"/>
                        <w:jc w:val="center"/>
                        <w:rPr>
                          <w:rFonts w:ascii="Comic Sans MS" w:eastAsia="Calibri" w:hAnsi="Comic Sans MS" w:cs="Times New Roman"/>
                          <w:sz w:val="20"/>
                          <w:szCs w:val="20"/>
                        </w:rPr>
                      </w:pPr>
                      <w:r w:rsidRPr="00A329C0">
                        <w:rPr>
                          <w:rFonts w:ascii="Comic Sans MS" w:eastAsia="Calibri" w:hAnsi="Comic Sans MS" w:cs="Times New Roman"/>
                          <w:sz w:val="20"/>
                          <w:szCs w:val="20"/>
                        </w:rPr>
                        <w:t xml:space="preserve">Our decryption team is </w:t>
                      </w:r>
                      <w:r w:rsidR="00022640">
                        <w:rPr>
                          <w:rFonts w:ascii="Comic Sans MS" w:eastAsia="Calibri" w:hAnsi="Comic Sans MS" w:cs="Times New Roman"/>
                          <w:sz w:val="20"/>
                          <w:szCs w:val="20"/>
                        </w:rPr>
                        <w:t>at</w:t>
                      </w:r>
                      <w:r w:rsidRPr="00A329C0">
                        <w:rPr>
                          <w:rFonts w:ascii="Comic Sans MS" w:eastAsia="Calibri" w:hAnsi="Comic Sans MS" w:cs="Times New Roman"/>
                          <w:sz w:val="20"/>
                          <w:szCs w:val="20"/>
                        </w:rPr>
                        <w:t xml:space="preserve"> an end of </w:t>
                      </w:r>
                      <w:r w:rsidR="00022640">
                        <w:rPr>
                          <w:rFonts w:ascii="Comic Sans MS" w:eastAsia="Calibri" w:hAnsi="Comic Sans MS" w:cs="Times New Roman"/>
                          <w:sz w:val="20"/>
                          <w:szCs w:val="20"/>
                        </w:rPr>
                        <w:t>semester</w:t>
                      </w:r>
                      <w:r w:rsidRPr="00A329C0">
                        <w:rPr>
                          <w:rFonts w:ascii="Comic Sans MS" w:eastAsia="Calibri" w:hAnsi="Comic Sans MS" w:cs="Times New Roman"/>
                          <w:sz w:val="20"/>
                          <w:szCs w:val="20"/>
                        </w:rPr>
                        <w:t xml:space="preserve"> middle school retreat at Camp Flint and Fire.  One of the learning activities they were assigned was to create a coded message for you based on the same passage you have studied.  Use the numbers in the blanks to determine the letters in the message.  As a challenge, they left out the numbers for a few of the letters.  </w:t>
                      </w:r>
                      <w:r>
                        <w:rPr>
                          <w:rFonts w:ascii="Comic Sans MS" w:eastAsia="Calibri" w:hAnsi="Comic Sans MS" w:cs="Times New Roman"/>
                          <w:sz w:val="20"/>
                          <w:szCs w:val="20"/>
                        </w:rPr>
                        <w:t>They did leave</w:t>
                      </w:r>
                      <w:r w:rsidR="008D4B24">
                        <w:rPr>
                          <w:rFonts w:ascii="Comic Sans MS" w:eastAsia="Calibri" w:hAnsi="Comic Sans MS" w:cs="Times New Roman"/>
                          <w:sz w:val="20"/>
                          <w:szCs w:val="20"/>
                        </w:rPr>
                        <w:t xml:space="preserve"> a link to a solution and also to other fun Family Activities  </w:t>
                      </w:r>
                      <w:hyperlink r:id="rId14" w:history="1">
                        <w:r w:rsidR="00022640" w:rsidRPr="00745807">
                          <w:rPr>
                            <w:rStyle w:val="Hyperlink"/>
                            <w:rFonts w:ascii="Comic Sans MS" w:eastAsia="Calibri" w:hAnsi="Comic Sans MS" w:cs="Times New Roman"/>
                            <w:sz w:val="20"/>
                            <w:szCs w:val="20"/>
                          </w:rPr>
                          <w:t>https://tinyurl.com/f8akfxpp</w:t>
                        </w:r>
                      </w:hyperlink>
                      <w:r w:rsidR="00022640">
                        <w:rPr>
                          <w:rFonts w:ascii="Comic Sans MS" w:eastAsia="Calibri" w:hAnsi="Comic Sans MS" w:cs="Times New Roman"/>
                          <w:sz w:val="20"/>
                          <w:szCs w:val="20"/>
                        </w:rPr>
                        <w:t xml:space="preserve"> </w:t>
                      </w:r>
                    </w:p>
                    <w:p w14:paraId="7141FD22" w14:textId="77777777" w:rsidR="00A329C0" w:rsidRPr="00A329C0" w:rsidRDefault="00A329C0" w:rsidP="00A329C0">
                      <w:pPr>
                        <w:jc w:val="center"/>
                        <w:rPr>
                          <w:sz w:val="14"/>
                          <w:szCs w:val="14"/>
                        </w:rPr>
                      </w:pPr>
                    </w:p>
                  </w:txbxContent>
                </v:textbox>
              </v:shape>
            </w:pict>
          </mc:Fallback>
        </mc:AlternateContent>
      </w:r>
      <w:r w:rsidR="008D4B24">
        <w:rPr>
          <w:noProof/>
        </w:rPr>
        <w:drawing>
          <wp:anchor distT="0" distB="0" distL="114300" distR="114300" simplePos="0" relativeHeight="251680768" behindDoc="0" locked="0" layoutInCell="1" allowOverlap="1" wp14:anchorId="214C8678" wp14:editId="6F7B2D62">
            <wp:simplePos x="0" y="0"/>
            <wp:positionH relativeFrom="column">
              <wp:posOffset>5873115</wp:posOffset>
            </wp:positionH>
            <wp:positionV relativeFrom="paragraph">
              <wp:posOffset>1044575</wp:posOffset>
            </wp:positionV>
            <wp:extent cx="584835" cy="2033905"/>
            <wp:effectExtent l="152400" t="152400" r="348615" b="347345"/>
            <wp:wrapSquare wrapText="bothSides"/>
            <wp:docPr id="421673081" name="Picture 1" descr="A cartoon of 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73081" name="Picture 1" descr="A cartoon of a person in a sui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4835" cy="20339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329C0">
        <w:rPr>
          <w:noProof/>
        </w:rPr>
        <w:drawing>
          <wp:anchor distT="0" distB="0" distL="114300" distR="114300" simplePos="0" relativeHeight="251677696" behindDoc="0" locked="0" layoutInCell="1" allowOverlap="1" wp14:anchorId="7BAA515F" wp14:editId="3E450589">
            <wp:simplePos x="0" y="0"/>
            <wp:positionH relativeFrom="column">
              <wp:posOffset>-724459</wp:posOffset>
            </wp:positionH>
            <wp:positionV relativeFrom="page">
              <wp:posOffset>7775854</wp:posOffset>
            </wp:positionV>
            <wp:extent cx="7524115" cy="1838960"/>
            <wp:effectExtent l="0" t="0" r="635" b="8890"/>
            <wp:wrapSquare wrapText="bothSides"/>
            <wp:docPr id="403324996" name="Picture 2" descr="A yellow paper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24996" name="Picture 2" descr="A yellow paper with black lin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524115" cy="1838960"/>
                    </a:xfrm>
                    <a:prstGeom prst="rect">
                      <a:avLst/>
                    </a:prstGeom>
                  </pic:spPr>
                </pic:pic>
              </a:graphicData>
            </a:graphic>
            <wp14:sizeRelH relativeFrom="margin">
              <wp14:pctWidth>0</wp14:pctWidth>
            </wp14:sizeRelH>
            <wp14:sizeRelV relativeFrom="margin">
              <wp14:pctHeight>0</wp14:pctHeight>
            </wp14:sizeRelV>
          </wp:anchor>
        </w:drawing>
      </w:r>
      <w:r w:rsidR="00A329C0">
        <w:rPr>
          <w:noProof/>
        </w:rPr>
        <w:drawing>
          <wp:anchor distT="0" distB="0" distL="114300" distR="114300" simplePos="0" relativeHeight="251675648" behindDoc="0" locked="0" layoutInCell="1" allowOverlap="1" wp14:anchorId="13EE270C" wp14:editId="1F642D1E">
            <wp:simplePos x="0" y="0"/>
            <wp:positionH relativeFrom="column">
              <wp:posOffset>-205461</wp:posOffset>
            </wp:positionH>
            <wp:positionV relativeFrom="paragraph">
              <wp:posOffset>285217</wp:posOffset>
            </wp:positionV>
            <wp:extent cx="6573520" cy="760730"/>
            <wp:effectExtent l="0" t="0" r="0" b="1270"/>
            <wp:wrapSquare wrapText="bothSides"/>
            <wp:docPr id="1433342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42926" name="Picture 1433342926"/>
                    <pic:cNvPicPr/>
                  </pic:nvPicPr>
                  <pic:blipFill>
                    <a:blip r:embed="rId17">
                      <a:extLst>
                        <a:ext uri="{28A0092B-C50C-407E-A947-70E740481C1C}">
                          <a14:useLocalDpi xmlns:a14="http://schemas.microsoft.com/office/drawing/2010/main" val="0"/>
                        </a:ext>
                      </a:extLst>
                    </a:blip>
                    <a:stretch>
                      <a:fillRect/>
                    </a:stretch>
                  </pic:blipFill>
                  <pic:spPr>
                    <a:xfrm>
                      <a:off x="0" y="0"/>
                      <a:ext cx="6573520" cy="760730"/>
                    </a:xfrm>
                    <a:prstGeom prst="rect">
                      <a:avLst/>
                    </a:prstGeom>
                  </pic:spPr>
                </pic:pic>
              </a:graphicData>
            </a:graphic>
            <wp14:sizeRelH relativeFrom="margin">
              <wp14:pctWidth>0</wp14:pctWidth>
            </wp14:sizeRelH>
            <wp14:sizeRelV relativeFrom="margin">
              <wp14:pctHeight>0</wp14:pctHeight>
            </wp14:sizeRelV>
          </wp:anchor>
        </w:drawing>
      </w:r>
      <w:r w:rsidR="00A329C0">
        <w:rPr>
          <w:rFonts w:ascii="Comic Sans MS" w:hAnsi="Comic Sans MS" w:cs="Times New Roman"/>
          <w:sz w:val="24"/>
          <w:szCs w:val="24"/>
        </w:rPr>
        <w:t>Cryptogram Puzzle</w:t>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B514" w14:textId="77777777" w:rsidR="00E00D68" w:rsidRDefault="00E00D68" w:rsidP="009D5A8E">
      <w:pPr>
        <w:spacing w:after="0" w:line="240" w:lineRule="auto"/>
      </w:pPr>
      <w:r>
        <w:separator/>
      </w:r>
    </w:p>
  </w:endnote>
  <w:endnote w:type="continuationSeparator" w:id="0">
    <w:p w14:paraId="3B596D1B" w14:textId="77777777" w:rsidR="00E00D68" w:rsidRDefault="00E00D6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2DE0" w14:textId="77777777" w:rsidR="00E00D68" w:rsidRDefault="00E00D68" w:rsidP="009D5A8E">
      <w:pPr>
        <w:spacing w:after="0" w:line="240" w:lineRule="auto"/>
      </w:pPr>
      <w:r>
        <w:separator/>
      </w:r>
    </w:p>
  </w:footnote>
  <w:footnote w:type="continuationSeparator" w:id="0">
    <w:p w14:paraId="14A7B796" w14:textId="77777777" w:rsidR="00E00D68" w:rsidRDefault="00E00D6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1025" w14:textId="512F9661" w:rsidR="009D5A8E" w:rsidRPr="009D5A8E" w:rsidRDefault="00F0531B">
    <w:pPr>
      <w:pStyle w:val="Header"/>
      <w:rPr>
        <w:rFonts w:ascii="Times New Roman" w:hAnsi="Times New Roman" w:cs="Times New Roman"/>
        <w:sz w:val="28"/>
        <w:szCs w:val="28"/>
      </w:rPr>
    </w:pPr>
    <w:r>
      <w:rPr>
        <w:rFonts w:ascii="Times New Roman" w:hAnsi="Times New Roman" w:cs="Times New Roman"/>
        <w:sz w:val="28"/>
        <w:szCs w:val="28"/>
      </w:rPr>
      <w:t>5/18/2026</w:t>
    </w:r>
    <w:r w:rsidR="009D5A8E" w:rsidRPr="009D5A8E">
      <w:rPr>
        <w:rFonts w:ascii="Times New Roman" w:hAnsi="Times New Roman" w:cs="Times New Roman"/>
        <w:sz w:val="28"/>
        <w:szCs w:val="28"/>
      </w:rPr>
      <w:tab/>
    </w:r>
    <w:r>
      <w:rPr>
        <w:rFonts w:ascii="Times New Roman" w:hAnsi="Times New Roman" w:cs="Times New Roman"/>
        <w:sz w:val="28"/>
        <w:szCs w:val="28"/>
      </w:rPr>
      <w:t xml:space="preserve">God’s Hand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Restoring Lives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D121F"/>
    <w:multiLevelType w:val="hybridMultilevel"/>
    <w:tmpl w:val="AC34E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1912E9"/>
    <w:multiLevelType w:val="hybridMultilevel"/>
    <w:tmpl w:val="10C82896"/>
    <w:lvl w:ilvl="0" w:tplc="0C440A0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24168A"/>
    <w:multiLevelType w:val="hybridMultilevel"/>
    <w:tmpl w:val="C9042904"/>
    <w:lvl w:ilvl="0" w:tplc="8A48577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564129">
    <w:abstractNumId w:val="5"/>
  </w:num>
  <w:num w:numId="2" w16cid:durableId="1767575165">
    <w:abstractNumId w:val="4"/>
  </w:num>
  <w:num w:numId="3" w16cid:durableId="266425681">
    <w:abstractNumId w:val="0"/>
  </w:num>
  <w:num w:numId="4" w16cid:durableId="776024257">
    <w:abstractNumId w:val="2"/>
  </w:num>
  <w:num w:numId="5" w16cid:durableId="1930232710">
    <w:abstractNumId w:val="3"/>
  </w:num>
  <w:num w:numId="6" w16cid:durableId="6411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B"/>
    <w:rsid w:val="00022640"/>
    <w:rsid w:val="000F0CF5"/>
    <w:rsid w:val="0024239C"/>
    <w:rsid w:val="00261773"/>
    <w:rsid w:val="003C1D6C"/>
    <w:rsid w:val="004F1166"/>
    <w:rsid w:val="005C16D6"/>
    <w:rsid w:val="006408A6"/>
    <w:rsid w:val="006C23B7"/>
    <w:rsid w:val="00811075"/>
    <w:rsid w:val="008D4B24"/>
    <w:rsid w:val="009D5A8E"/>
    <w:rsid w:val="00A329C0"/>
    <w:rsid w:val="00DC5D22"/>
    <w:rsid w:val="00E00D68"/>
    <w:rsid w:val="00F0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BC7B"/>
  <w15:chartTrackingRefBased/>
  <w15:docId w15:val="{2D787424-67F9-4B85-A894-C8DE9F3E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022640"/>
    <w:rPr>
      <w:color w:val="0563C1" w:themeColor="hyperlink"/>
      <w:u w:val="single"/>
    </w:rPr>
  </w:style>
  <w:style w:type="character" w:styleId="UnresolvedMention">
    <w:name w:val="Unresolved Mention"/>
    <w:basedOn w:val="DefaultParagraphFont"/>
    <w:uiPriority w:val="99"/>
    <w:semiHidden/>
    <w:unhideWhenUsed/>
    <w:rsid w:val="00022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f8akfxpp" TargetMode="External"/><Relationship Id="rId13" Type="http://schemas.openxmlformats.org/officeDocument/2006/relationships/hyperlink" Target="https://tinyurl.com/f8akfxp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4xcyazt8"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f8akfxp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4xcyazt8" TargetMode="External"/><Relationship Id="rId14" Type="http://schemas.openxmlformats.org/officeDocument/2006/relationships/hyperlink" Target="https://tinyurl.com/f8akfx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39</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2025-04-24T15:56:00Z</dcterms:created>
  <dcterms:modified xsi:type="dcterms:W3CDTF">2025-04-25T16:06:00Z</dcterms:modified>
</cp:coreProperties>
</file>