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B2D2F"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1C10305" w14:textId="77777777" w:rsidR="00261773" w:rsidRDefault="00261773" w:rsidP="00261773">
      <w:pPr>
        <w:spacing w:after="0"/>
        <w:rPr>
          <w:rFonts w:ascii="Times New Roman" w:hAnsi="Times New Roman" w:cs="Times New Roman"/>
          <w:sz w:val="24"/>
          <w:szCs w:val="24"/>
        </w:rPr>
      </w:pPr>
    </w:p>
    <w:p w14:paraId="497C93B8" w14:textId="1B24CB56" w:rsidR="00C025A6" w:rsidRPr="00C025A6" w:rsidRDefault="00C025A6" w:rsidP="00C025A6">
      <w:pPr>
        <w:spacing w:after="0"/>
        <w:rPr>
          <w:rFonts w:ascii="Times New Roman" w:hAnsi="Times New Roman" w:cs="Times New Roman"/>
          <w:sz w:val="24"/>
          <w:szCs w:val="24"/>
        </w:rPr>
      </w:pPr>
      <w:r w:rsidRPr="00C025A6">
        <w:rPr>
          <w:rFonts w:ascii="Times New Roman" w:hAnsi="Times New Roman" w:cs="Times New Roman"/>
          <w:sz w:val="24"/>
          <w:szCs w:val="24"/>
        </w:rPr>
        <w:t xml:space="preserve">In your opinion, </w:t>
      </w:r>
      <w:r>
        <w:rPr>
          <w:rFonts w:ascii="Times New Roman" w:hAnsi="Times New Roman" w:cs="Times New Roman"/>
          <w:sz w:val="24"/>
          <w:szCs w:val="24"/>
        </w:rPr>
        <w:t>what are some good ways</w:t>
      </w:r>
      <w:r w:rsidRPr="00C025A6">
        <w:rPr>
          <w:rFonts w:ascii="Times New Roman" w:hAnsi="Times New Roman" w:cs="Times New Roman"/>
          <w:sz w:val="24"/>
          <w:szCs w:val="24"/>
        </w:rPr>
        <w:t xml:space="preserve"> to earn the respect of others?</w:t>
      </w:r>
    </w:p>
    <w:p w14:paraId="449B4C02" w14:textId="77777777" w:rsidR="00C025A6" w:rsidRDefault="00C025A6" w:rsidP="00C025A6">
      <w:pPr>
        <w:numPr>
          <w:ilvl w:val="0"/>
          <w:numId w:val="4"/>
        </w:numPr>
        <w:spacing w:after="0"/>
        <w:rPr>
          <w:rFonts w:ascii="Times New Roman" w:hAnsi="Times New Roman" w:cs="Times New Roman"/>
          <w:sz w:val="24"/>
          <w:szCs w:val="24"/>
        </w:rPr>
        <w:sectPr w:rsidR="00C025A6">
          <w:headerReference w:type="default" r:id="rId7"/>
          <w:pgSz w:w="12240" w:h="15840"/>
          <w:pgMar w:top="1440" w:right="1440" w:bottom="1440" w:left="1440" w:header="720" w:footer="720" w:gutter="0"/>
          <w:cols w:space="720"/>
          <w:docGrid w:linePitch="360"/>
        </w:sectPr>
      </w:pPr>
    </w:p>
    <w:p w14:paraId="4B3BCBF7"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mean what you say, say what you mean</w:t>
      </w:r>
    </w:p>
    <w:p w14:paraId="500C9F91"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integrity – act the same when alone as what you say in front of others</w:t>
      </w:r>
    </w:p>
    <w:p w14:paraId="0F52598B"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do a good job</w:t>
      </w:r>
    </w:p>
    <w:p w14:paraId="6541D122"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do what you are asked without whining, complaining</w:t>
      </w:r>
    </w:p>
    <w:p w14:paraId="2900E290"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clean up after your job</w:t>
      </w:r>
    </w:p>
    <w:p w14:paraId="220086A8"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don’t seek attention</w:t>
      </w:r>
    </w:p>
    <w:p w14:paraId="093A946E"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no whining</w:t>
      </w:r>
    </w:p>
    <w:p w14:paraId="275CF8AF"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generosity</w:t>
      </w:r>
    </w:p>
    <w:p w14:paraId="34BD184F"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respect others</w:t>
      </w:r>
    </w:p>
    <w:p w14:paraId="555A5428"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no gossiping</w:t>
      </w:r>
    </w:p>
    <w:p w14:paraId="055B6AFC"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be careful in choosing friends</w:t>
      </w:r>
    </w:p>
    <w:p w14:paraId="1F2400F8"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respect feelings of others</w:t>
      </w:r>
    </w:p>
    <w:p w14:paraId="4345DF25"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give people the benefit of the doubt</w:t>
      </w:r>
    </w:p>
    <w:p w14:paraId="6A8E58FE"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be authentic</w:t>
      </w:r>
    </w:p>
    <w:p w14:paraId="71F8FE35"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express appreciation</w:t>
      </w:r>
    </w:p>
    <w:p w14:paraId="14BFAF50" w14:textId="77777777" w:rsidR="00C025A6" w:rsidRDefault="00C025A6" w:rsidP="00261773">
      <w:pPr>
        <w:spacing w:after="0"/>
        <w:rPr>
          <w:rFonts w:ascii="Times New Roman" w:hAnsi="Times New Roman" w:cs="Times New Roman"/>
          <w:sz w:val="24"/>
          <w:szCs w:val="24"/>
        </w:rPr>
        <w:sectPr w:rsidR="00C025A6" w:rsidSect="00C025A6">
          <w:type w:val="continuous"/>
          <w:pgSz w:w="12240" w:h="15840"/>
          <w:pgMar w:top="1440" w:right="1440" w:bottom="1440" w:left="1440" w:header="720" w:footer="720" w:gutter="0"/>
          <w:cols w:num="2" w:space="720"/>
          <w:docGrid w:linePitch="360"/>
        </w:sectPr>
      </w:pPr>
    </w:p>
    <w:p w14:paraId="449DC854" w14:textId="77777777" w:rsidR="009D5A8E" w:rsidRDefault="009D5A8E" w:rsidP="00261773">
      <w:pPr>
        <w:spacing w:after="0"/>
        <w:rPr>
          <w:rFonts w:ascii="Times New Roman" w:hAnsi="Times New Roman" w:cs="Times New Roman"/>
          <w:sz w:val="24"/>
          <w:szCs w:val="24"/>
        </w:rPr>
      </w:pPr>
    </w:p>
    <w:p w14:paraId="741B17D4"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E6E0DA3" w14:textId="77777777" w:rsidR="00261773" w:rsidRDefault="00261773" w:rsidP="00261773">
      <w:pPr>
        <w:spacing w:after="0"/>
        <w:rPr>
          <w:rFonts w:ascii="Times New Roman" w:hAnsi="Times New Roman" w:cs="Times New Roman"/>
          <w:sz w:val="24"/>
          <w:szCs w:val="24"/>
        </w:rPr>
      </w:pPr>
    </w:p>
    <w:p w14:paraId="05899A5D" w14:textId="77777777" w:rsidR="00C025A6" w:rsidRPr="00C025A6" w:rsidRDefault="00C025A6" w:rsidP="00C025A6">
      <w:pPr>
        <w:spacing w:after="0"/>
        <w:rPr>
          <w:rFonts w:ascii="Times New Roman" w:hAnsi="Times New Roman" w:cs="Times New Roman"/>
          <w:sz w:val="24"/>
          <w:szCs w:val="24"/>
        </w:rPr>
      </w:pPr>
      <w:r w:rsidRPr="00C025A6">
        <w:rPr>
          <w:rFonts w:ascii="Times New Roman" w:hAnsi="Times New Roman" w:cs="Times New Roman"/>
          <w:sz w:val="24"/>
          <w:szCs w:val="24"/>
        </w:rPr>
        <w:t>Today we study a counter example of these practices.</w:t>
      </w:r>
    </w:p>
    <w:p w14:paraId="0AF38C59"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Whatever you do, do it with humility</w:t>
      </w:r>
    </w:p>
    <w:p w14:paraId="6F0DF629" w14:textId="77777777" w:rsidR="009D5A8E" w:rsidRDefault="009D5A8E" w:rsidP="00261773">
      <w:pPr>
        <w:spacing w:after="0"/>
        <w:rPr>
          <w:rFonts w:ascii="Times New Roman" w:hAnsi="Times New Roman" w:cs="Times New Roman"/>
          <w:sz w:val="24"/>
          <w:szCs w:val="24"/>
        </w:rPr>
      </w:pPr>
    </w:p>
    <w:p w14:paraId="05A97BD5" w14:textId="2B1A38EF" w:rsidR="009D5A8E" w:rsidRDefault="0079592D"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806E9CA" wp14:editId="5C40F1BB">
                <wp:simplePos x="0" y="0"/>
                <wp:positionH relativeFrom="column">
                  <wp:posOffset>2289658</wp:posOffset>
                </wp:positionH>
                <wp:positionV relativeFrom="paragraph">
                  <wp:posOffset>11963</wp:posOffset>
                </wp:positionV>
                <wp:extent cx="4198924" cy="614477"/>
                <wp:effectExtent l="19050" t="19050" r="30480" b="33655"/>
                <wp:wrapNone/>
                <wp:docPr id="217520911" name="Text Box 1"/>
                <wp:cNvGraphicFramePr/>
                <a:graphic xmlns:a="http://schemas.openxmlformats.org/drawingml/2006/main">
                  <a:graphicData uri="http://schemas.microsoft.com/office/word/2010/wordprocessingShape">
                    <wps:wsp>
                      <wps:cNvSpPr txBox="1"/>
                      <wps:spPr>
                        <a:xfrm>
                          <a:off x="0" y="0"/>
                          <a:ext cx="4198924" cy="614477"/>
                        </a:xfrm>
                        <a:custGeom>
                          <a:avLst/>
                          <a:gdLst>
                            <a:gd name="connsiteX0" fmla="*/ 0 w 4198924"/>
                            <a:gd name="connsiteY0" fmla="*/ 0 h 614477"/>
                            <a:gd name="connsiteX1" fmla="*/ 473879 w 4198924"/>
                            <a:gd name="connsiteY1" fmla="*/ 0 h 614477"/>
                            <a:gd name="connsiteX2" fmla="*/ 1115714 w 4198924"/>
                            <a:gd name="connsiteY2" fmla="*/ 0 h 614477"/>
                            <a:gd name="connsiteX3" fmla="*/ 1589593 w 4198924"/>
                            <a:gd name="connsiteY3" fmla="*/ 0 h 614477"/>
                            <a:gd name="connsiteX4" fmla="*/ 2231428 w 4198924"/>
                            <a:gd name="connsiteY4" fmla="*/ 0 h 614477"/>
                            <a:gd name="connsiteX5" fmla="*/ 2789285 w 4198924"/>
                            <a:gd name="connsiteY5" fmla="*/ 0 h 614477"/>
                            <a:gd name="connsiteX6" fmla="*/ 3473110 w 4198924"/>
                            <a:gd name="connsiteY6" fmla="*/ 0 h 614477"/>
                            <a:gd name="connsiteX7" fmla="*/ 4198924 w 4198924"/>
                            <a:gd name="connsiteY7" fmla="*/ 0 h 614477"/>
                            <a:gd name="connsiteX8" fmla="*/ 4198924 w 4198924"/>
                            <a:gd name="connsiteY8" fmla="*/ 319528 h 614477"/>
                            <a:gd name="connsiteX9" fmla="*/ 4198924 w 4198924"/>
                            <a:gd name="connsiteY9" fmla="*/ 614477 h 614477"/>
                            <a:gd name="connsiteX10" fmla="*/ 3599078 w 4198924"/>
                            <a:gd name="connsiteY10" fmla="*/ 614477 h 614477"/>
                            <a:gd name="connsiteX11" fmla="*/ 2957242 w 4198924"/>
                            <a:gd name="connsiteY11" fmla="*/ 614477 h 614477"/>
                            <a:gd name="connsiteX12" fmla="*/ 2441374 w 4198924"/>
                            <a:gd name="connsiteY12" fmla="*/ 614477 h 614477"/>
                            <a:gd name="connsiteX13" fmla="*/ 1967496 w 4198924"/>
                            <a:gd name="connsiteY13" fmla="*/ 614477 h 614477"/>
                            <a:gd name="connsiteX14" fmla="*/ 1451628 w 4198924"/>
                            <a:gd name="connsiteY14" fmla="*/ 614477 h 614477"/>
                            <a:gd name="connsiteX15" fmla="*/ 851782 w 4198924"/>
                            <a:gd name="connsiteY15" fmla="*/ 614477 h 614477"/>
                            <a:gd name="connsiteX16" fmla="*/ 0 w 4198924"/>
                            <a:gd name="connsiteY16" fmla="*/ 614477 h 614477"/>
                            <a:gd name="connsiteX17" fmla="*/ 0 w 4198924"/>
                            <a:gd name="connsiteY17" fmla="*/ 294949 h 614477"/>
                            <a:gd name="connsiteX18" fmla="*/ 0 w 4198924"/>
                            <a:gd name="connsiteY18" fmla="*/ 0 h 614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98924" h="614477" fill="none" extrusionOk="0">
                              <a:moveTo>
                                <a:pt x="0" y="0"/>
                              </a:moveTo>
                              <a:cubicBezTo>
                                <a:pt x="215318" y="-10252"/>
                                <a:pt x="313543" y="18009"/>
                                <a:pt x="473879" y="0"/>
                              </a:cubicBezTo>
                              <a:cubicBezTo>
                                <a:pt x="634215" y="-18009"/>
                                <a:pt x="811219" y="30895"/>
                                <a:pt x="1115714" y="0"/>
                              </a:cubicBezTo>
                              <a:cubicBezTo>
                                <a:pt x="1420209" y="-30895"/>
                                <a:pt x="1364920" y="43926"/>
                                <a:pt x="1589593" y="0"/>
                              </a:cubicBezTo>
                              <a:cubicBezTo>
                                <a:pt x="1814266" y="-43926"/>
                                <a:pt x="2042137" y="2423"/>
                                <a:pt x="2231428" y="0"/>
                              </a:cubicBezTo>
                              <a:cubicBezTo>
                                <a:pt x="2420719" y="-2423"/>
                                <a:pt x="2585572" y="56995"/>
                                <a:pt x="2789285" y="0"/>
                              </a:cubicBezTo>
                              <a:cubicBezTo>
                                <a:pt x="2992998" y="-56995"/>
                                <a:pt x="3150361" y="42742"/>
                                <a:pt x="3473110" y="0"/>
                              </a:cubicBezTo>
                              <a:cubicBezTo>
                                <a:pt x="3795859" y="-42742"/>
                                <a:pt x="3883521" y="27299"/>
                                <a:pt x="4198924" y="0"/>
                              </a:cubicBezTo>
                              <a:cubicBezTo>
                                <a:pt x="4231938" y="73498"/>
                                <a:pt x="4164253" y="233633"/>
                                <a:pt x="4198924" y="319528"/>
                              </a:cubicBezTo>
                              <a:cubicBezTo>
                                <a:pt x="4233595" y="405423"/>
                                <a:pt x="4188143" y="526242"/>
                                <a:pt x="4198924" y="614477"/>
                              </a:cubicBezTo>
                              <a:cubicBezTo>
                                <a:pt x="4048385" y="663197"/>
                                <a:pt x="3785680" y="556506"/>
                                <a:pt x="3599078" y="614477"/>
                              </a:cubicBezTo>
                              <a:cubicBezTo>
                                <a:pt x="3412476" y="672448"/>
                                <a:pt x="3101823" y="565407"/>
                                <a:pt x="2957242" y="614477"/>
                              </a:cubicBezTo>
                              <a:cubicBezTo>
                                <a:pt x="2812661" y="663547"/>
                                <a:pt x="2590873" y="559070"/>
                                <a:pt x="2441374" y="614477"/>
                              </a:cubicBezTo>
                              <a:cubicBezTo>
                                <a:pt x="2291875" y="669884"/>
                                <a:pt x="2165465" y="570647"/>
                                <a:pt x="1967496" y="614477"/>
                              </a:cubicBezTo>
                              <a:cubicBezTo>
                                <a:pt x="1769527" y="658307"/>
                                <a:pt x="1612392" y="611174"/>
                                <a:pt x="1451628" y="614477"/>
                              </a:cubicBezTo>
                              <a:cubicBezTo>
                                <a:pt x="1290864" y="617780"/>
                                <a:pt x="1027696" y="577134"/>
                                <a:pt x="851782" y="614477"/>
                              </a:cubicBezTo>
                              <a:cubicBezTo>
                                <a:pt x="675868" y="651820"/>
                                <a:pt x="345408" y="512881"/>
                                <a:pt x="0" y="614477"/>
                              </a:cubicBezTo>
                              <a:cubicBezTo>
                                <a:pt x="-14319" y="537227"/>
                                <a:pt x="32780" y="359365"/>
                                <a:pt x="0" y="294949"/>
                              </a:cubicBezTo>
                              <a:cubicBezTo>
                                <a:pt x="-32780" y="230533"/>
                                <a:pt x="33263" y="77384"/>
                                <a:pt x="0" y="0"/>
                              </a:cubicBezTo>
                              <a:close/>
                            </a:path>
                            <a:path w="4198924" h="614477" stroke="0" extrusionOk="0">
                              <a:moveTo>
                                <a:pt x="0" y="0"/>
                              </a:moveTo>
                              <a:cubicBezTo>
                                <a:pt x="163564" y="-8102"/>
                                <a:pt x="325940" y="49553"/>
                                <a:pt x="473879" y="0"/>
                              </a:cubicBezTo>
                              <a:cubicBezTo>
                                <a:pt x="621818" y="-49553"/>
                                <a:pt x="904510" y="23917"/>
                                <a:pt x="1073725" y="0"/>
                              </a:cubicBezTo>
                              <a:cubicBezTo>
                                <a:pt x="1242940" y="-23917"/>
                                <a:pt x="1540032" y="43611"/>
                                <a:pt x="1673571" y="0"/>
                              </a:cubicBezTo>
                              <a:cubicBezTo>
                                <a:pt x="1807110" y="-43611"/>
                                <a:pt x="2114527" y="57744"/>
                                <a:pt x="2273417" y="0"/>
                              </a:cubicBezTo>
                              <a:cubicBezTo>
                                <a:pt x="2432307" y="-57744"/>
                                <a:pt x="2699371" y="38939"/>
                                <a:pt x="2915253" y="0"/>
                              </a:cubicBezTo>
                              <a:cubicBezTo>
                                <a:pt x="3131135" y="-38939"/>
                                <a:pt x="3239618" y="35588"/>
                                <a:pt x="3473110" y="0"/>
                              </a:cubicBezTo>
                              <a:cubicBezTo>
                                <a:pt x="3706602" y="-35588"/>
                                <a:pt x="3852949" y="40172"/>
                                <a:pt x="4198924" y="0"/>
                              </a:cubicBezTo>
                              <a:cubicBezTo>
                                <a:pt x="4210360" y="157552"/>
                                <a:pt x="4195621" y="182310"/>
                                <a:pt x="4198924" y="319528"/>
                              </a:cubicBezTo>
                              <a:cubicBezTo>
                                <a:pt x="4202227" y="456746"/>
                                <a:pt x="4176846" y="489033"/>
                                <a:pt x="4198924" y="614477"/>
                              </a:cubicBezTo>
                              <a:cubicBezTo>
                                <a:pt x="4049629" y="624666"/>
                                <a:pt x="3799557" y="572469"/>
                                <a:pt x="3599078" y="614477"/>
                              </a:cubicBezTo>
                              <a:cubicBezTo>
                                <a:pt x="3398599" y="656485"/>
                                <a:pt x="3286374" y="582743"/>
                                <a:pt x="3083210" y="614477"/>
                              </a:cubicBezTo>
                              <a:cubicBezTo>
                                <a:pt x="2880046" y="646211"/>
                                <a:pt x="2844068" y="568011"/>
                                <a:pt x="2609331" y="614477"/>
                              </a:cubicBezTo>
                              <a:cubicBezTo>
                                <a:pt x="2374594" y="660943"/>
                                <a:pt x="2298451" y="564946"/>
                                <a:pt x="2051474" y="614477"/>
                              </a:cubicBezTo>
                              <a:cubicBezTo>
                                <a:pt x="1804497" y="664008"/>
                                <a:pt x="1681981" y="599910"/>
                                <a:pt x="1577596" y="614477"/>
                              </a:cubicBezTo>
                              <a:cubicBezTo>
                                <a:pt x="1473211" y="629044"/>
                                <a:pt x="1248530" y="580356"/>
                                <a:pt x="1103717" y="614477"/>
                              </a:cubicBezTo>
                              <a:cubicBezTo>
                                <a:pt x="958904" y="648598"/>
                                <a:pt x="417121" y="486449"/>
                                <a:pt x="0" y="614477"/>
                              </a:cubicBezTo>
                              <a:cubicBezTo>
                                <a:pt x="-21212" y="468535"/>
                                <a:pt x="18957" y="461187"/>
                                <a:pt x="0" y="313383"/>
                              </a:cubicBezTo>
                              <a:cubicBezTo>
                                <a:pt x="-18957" y="165579"/>
                                <a:pt x="12684" y="8555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1018557">
                                <a:prstGeom prst="rect">
                                  <a:avLst/>
                                </a:prstGeom>
                                <ask:type>
                                  <ask:lineSketchScribble/>
                                </ask:type>
                              </ask:lineSketchStyleProps>
                            </a:ext>
                          </a:extLst>
                        </a:ln>
                      </wps:spPr>
                      <wps:txbx>
                        <w:txbxContent>
                          <w:p w14:paraId="7B8B1599" w14:textId="52E29336" w:rsidR="0079592D" w:rsidRPr="0079592D" w:rsidRDefault="0079592D" w:rsidP="0079592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8" w:history="1">
                              <w:r w:rsidR="00331730" w:rsidRPr="007727A3">
                                <w:rPr>
                                  <w:rStyle w:val="Hyperlink"/>
                                  <w:rFonts w:ascii="Times New Roman" w:hAnsi="Times New Roman" w:cs="Times New Roman"/>
                                  <w:sz w:val="20"/>
                                  <w:szCs w:val="20"/>
                                </w:rPr>
                                <w:t>https://tinyurl.com/5n86pm7a</w:t>
                              </w:r>
                            </w:hyperlink>
                            <w:r w:rsidR="00331730">
                              <w:rPr>
                                <w:rFonts w:ascii="Times New Roman" w:hAnsi="Times New Roman" w:cs="Times New Roman"/>
                                <w:sz w:val="20"/>
                                <w:szCs w:val="20"/>
                              </w:rPr>
                              <w:t xml:space="preserve"> If you have no wi-fi where you teach, it is best to download the video file to your computer from </w:t>
                            </w:r>
                            <w:bookmarkStart w:id="0" w:name="_Hlk173395700"/>
                            <w:r w:rsidR="00331730">
                              <w:rPr>
                                <w:rFonts w:ascii="Times New Roman" w:hAnsi="Times New Roman" w:cs="Times New Roman"/>
                                <w:sz w:val="20"/>
                                <w:szCs w:val="20"/>
                              </w:rPr>
                              <w:fldChar w:fldCharType="begin"/>
                            </w:r>
                            <w:r w:rsidR="00331730">
                              <w:rPr>
                                <w:rFonts w:ascii="Times New Roman" w:hAnsi="Times New Roman" w:cs="Times New Roman"/>
                                <w:sz w:val="20"/>
                                <w:szCs w:val="20"/>
                              </w:rPr>
                              <w:instrText>HYPERLINK "</w:instrText>
                            </w:r>
                            <w:r w:rsidR="00331730" w:rsidRPr="00331730">
                              <w:rPr>
                                <w:rFonts w:ascii="Times New Roman" w:hAnsi="Times New Roman" w:cs="Times New Roman"/>
                                <w:sz w:val="20"/>
                                <w:szCs w:val="20"/>
                              </w:rPr>
                              <w:instrText>https://tinyurl.com/ytbcd3pn</w:instrText>
                            </w:r>
                            <w:r w:rsidR="00331730">
                              <w:rPr>
                                <w:rFonts w:ascii="Times New Roman" w:hAnsi="Times New Roman" w:cs="Times New Roman"/>
                                <w:sz w:val="20"/>
                                <w:szCs w:val="20"/>
                              </w:rPr>
                              <w:instrText>"</w:instrText>
                            </w:r>
                            <w:r w:rsidR="00331730">
                              <w:rPr>
                                <w:rFonts w:ascii="Times New Roman" w:hAnsi="Times New Roman" w:cs="Times New Roman"/>
                                <w:sz w:val="20"/>
                                <w:szCs w:val="20"/>
                              </w:rPr>
                            </w:r>
                            <w:r w:rsidR="00331730">
                              <w:rPr>
                                <w:rFonts w:ascii="Times New Roman" w:hAnsi="Times New Roman" w:cs="Times New Roman"/>
                                <w:sz w:val="20"/>
                                <w:szCs w:val="20"/>
                              </w:rPr>
                              <w:fldChar w:fldCharType="separate"/>
                            </w:r>
                            <w:r w:rsidR="00331730" w:rsidRPr="007727A3">
                              <w:rPr>
                                <w:rStyle w:val="Hyperlink"/>
                                <w:rFonts w:ascii="Times New Roman" w:hAnsi="Times New Roman" w:cs="Times New Roman"/>
                                <w:sz w:val="20"/>
                                <w:szCs w:val="20"/>
                              </w:rPr>
                              <w:t>https://tinyurl.com/ytbcd3pn</w:t>
                            </w:r>
                            <w:r w:rsidR="00331730">
                              <w:rPr>
                                <w:rFonts w:ascii="Times New Roman" w:hAnsi="Times New Roman" w:cs="Times New Roman"/>
                                <w:sz w:val="20"/>
                                <w:szCs w:val="20"/>
                              </w:rPr>
                              <w:fldChar w:fldCharType="end"/>
                            </w:r>
                            <w:bookmarkEnd w:id="0"/>
                            <w:r w:rsidR="00331730">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6E9CA" id="_x0000_t202" coordsize="21600,21600" o:spt="202" path="m,l,21600r21600,l21600,xe">
                <v:stroke joinstyle="miter"/>
                <v:path gradientshapeok="t" o:connecttype="rect"/>
              </v:shapetype>
              <v:shape id="Text Box 1" o:spid="_x0000_s1026" type="#_x0000_t202" style="position:absolute;margin-left:180.3pt;margin-top:.95pt;width:330.6pt;height:4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" fillcolor="white [3201]" strokeweight=".5pt">
                <v:textbox>
                  <w:txbxContent>
                    <w:p w14:paraId="7B8B1599" w14:textId="52E29336" w:rsidR="0079592D" w:rsidRPr="0079592D" w:rsidRDefault="0079592D" w:rsidP="0079592D">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331730" w:rsidRPr="007727A3">
                          <w:rPr>
                            <w:rStyle w:val="Hyperlink"/>
                            <w:rFonts w:ascii="Times New Roman" w:hAnsi="Times New Roman" w:cs="Times New Roman"/>
                            <w:sz w:val="20"/>
                            <w:szCs w:val="20"/>
                          </w:rPr>
                          <w:t>https://tinyurl.com/5n86pm7a</w:t>
                        </w:r>
                      </w:hyperlink>
                      <w:r w:rsidR="00331730">
                        <w:rPr>
                          <w:rFonts w:ascii="Times New Roman" w:hAnsi="Times New Roman" w:cs="Times New Roman"/>
                          <w:sz w:val="20"/>
                          <w:szCs w:val="20"/>
                        </w:rPr>
                        <w:t xml:space="preserve"> If you have no wi-fi where you teach, it is best to download the video file to your computer from </w:t>
                      </w:r>
                      <w:bookmarkStart w:id="1" w:name="_Hlk173395700"/>
                      <w:r w:rsidR="00331730">
                        <w:rPr>
                          <w:rFonts w:ascii="Times New Roman" w:hAnsi="Times New Roman" w:cs="Times New Roman"/>
                          <w:sz w:val="20"/>
                          <w:szCs w:val="20"/>
                        </w:rPr>
                        <w:fldChar w:fldCharType="begin"/>
                      </w:r>
                      <w:r w:rsidR="00331730">
                        <w:rPr>
                          <w:rFonts w:ascii="Times New Roman" w:hAnsi="Times New Roman" w:cs="Times New Roman"/>
                          <w:sz w:val="20"/>
                          <w:szCs w:val="20"/>
                        </w:rPr>
                        <w:instrText>HYPERLINK "</w:instrText>
                      </w:r>
                      <w:r w:rsidR="00331730" w:rsidRPr="00331730">
                        <w:rPr>
                          <w:rFonts w:ascii="Times New Roman" w:hAnsi="Times New Roman" w:cs="Times New Roman"/>
                          <w:sz w:val="20"/>
                          <w:szCs w:val="20"/>
                        </w:rPr>
                        <w:instrText>https://tinyurl.com/ytbcd3pn</w:instrText>
                      </w:r>
                      <w:r w:rsidR="00331730">
                        <w:rPr>
                          <w:rFonts w:ascii="Times New Roman" w:hAnsi="Times New Roman" w:cs="Times New Roman"/>
                          <w:sz w:val="20"/>
                          <w:szCs w:val="20"/>
                        </w:rPr>
                        <w:instrText>"</w:instrText>
                      </w:r>
                      <w:r w:rsidR="00331730">
                        <w:rPr>
                          <w:rFonts w:ascii="Times New Roman" w:hAnsi="Times New Roman" w:cs="Times New Roman"/>
                          <w:sz w:val="20"/>
                          <w:szCs w:val="20"/>
                        </w:rPr>
                        <w:fldChar w:fldCharType="separate"/>
                      </w:r>
                      <w:r w:rsidR="00331730" w:rsidRPr="007727A3">
                        <w:rPr>
                          <w:rStyle w:val="Hyperlink"/>
                          <w:rFonts w:ascii="Times New Roman" w:hAnsi="Times New Roman" w:cs="Times New Roman"/>
                          <w:sz w:val="20"/>
                          <w:szCs w:val="20"/>
                        </w:rPr>
                        <w:t>https://tinyurl.com/ytbcd3pn</w:t>
                      </w:r>
                      <w:r w:rsidR="00331730">
                        <w:rPr>
                          <w:rFonts w:ascii="Times New Roman" w:hAnsi="Times New Roman" w:cs="Times New Roman"/>
                          <w:sz w:val="20"/>
                          <w:szCs w:val="20"/>
                        </w:rPr>
                        <w:fldChar w:fldCharType="end"/>
                      </w:r>
                      <w:bookmarkEnd w:id="1"/>
                      <w:r w:rsidR="00331730">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2005473" w14:textId="77777777" w:rsidR="00261773" w:rsidRDefault="00261773" w:rsidP="00261773">
      <w:pPr>
        <w:spacing w:after="0"/>
        <w:rPr>
          <w:rFonts w:ascii="Times New Roman" w:hAnsi="Times New Roman" w:cs="Times New Roman"/>
          <w:sz w:val="24"/>
          <w:szCs w:val="24"/>
        </w:rPr>
      </w:pPr>
    </w:p>
    <w:p w14:paraId="71B490D9" w14:textId="4F7BA8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025A6">
        <w:rPr>
          <w:rFonts w:ascii="Times New Roman" w:hAnsi="Times New Roman" w:cs="Times New Roman"/>
          <w:sz w:val="24"/>
          <w:szCs w:val="24"/>
        </w:rPr>
        <w:t xml:space="preserve"> Accept Honors with Humility</w:t>
      </w:r>
    </w:p>
    <w:p w14:paraId="3725C334" w14:textId="77777777" w:rsidR="00261773" w:rsidRDefault="00261773" w:rsidP="00261773">
      <w:pPr>
        <w:spacing w:after="0"/>
        <w:rPr>
          <w:rFonts w:ascii="Times New Roman" w:hAnsi="Times New Roman" w:cs="Times New Roman"/>
          <w:sz w:val="24"/>
          <w:szCs w:val="24"/>
        </w:rPr>
      </w:pPr>
    </w:p>
    <w:p w14:paraId="3EBE6ACC" w14:textId="7209515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025A6">
        <w:rPr>
          <w:rFonts w:ascii="Times New Roman" w:hAnsi="Times New Roman" w:cs="Times New Roman"/>
          <w:sz w:val="24"/>
          <w:szCs w:val="24"/>
        </w:rPr>
        <w:t xml:space="preserve"> civil disobedience.</w:t>
      </w:r>
    </w:p>
    <w:p w14:paraId="2A13E3D6" w14:textId="77777777" w:rsidR="009D5A8E" w:rsidRDefault="009D5A8E" w:rsidP="00261773">
      <w:pPr>
        <w:spacing w:after="0"/>
        <w:rPr>
          <w:rFonts w:ascii="Times New Roman" w:hAnsi="Times New Roman" w:cs="Times New Roman"/>
          <w:sz w:val="24"/>
          <w:szCs w:val="24"/>
        </w:rPr>
      </w:pPr>
    </w:p>
    <w:p w14:paraId="6CBE3FDB" w14:textId="77777777" w:rsidR="00C025A6" w:rsidRPr="00193290" w:rsidRDefault="00C025A6" w:rsidP="00C025A6">
      <w:pPr>
        <w:spacing w:after="0"/>
        <w:rPr>
          <w:rFonts w:ascii="Times New Roman" w:hAnsi="Times New Roman" w:cs="Times New Roman"/>
          <w:sz w:val="20"/>
          <w:szCs w:val="20"/>
        </w:rPr>
      </w:pPr>
      <w:r w:rsidRPr="00263D2F">
        <w:rPr>
          <w:rFonts w:ascii="Times New Roman" w:hAnsi="Times New Roman" w:cs="Times New Roman"/>
          <w:sz w:val="20"/>
          <w:szCs w:val="20"/>
        </w:rPr>
        <w:t xml:space="preserve">Esther 3:1-5 (NIV)  After these events, King Xerxes honored Haman son of Hammedatha, the Agagite, elevating him and giving him a seat of honor higher than that of all the other nobles. 2  All the royal officials at the king's gate knelt down and paid honor to Haman, for the king had commanded this concerning him. But Mordecai would not kneel down or pay him honor. 3  Then the royal officials at the king's gate asked Mordecai, "Why do you disobey the king's command?" 4  Day after day they spoke </w:t>
      </w:r>
      <w:r>
        <w:rPr>
          <w:rFonts w:ascii="Times New Roman" w:hAnsi="Times New Roman" w:cs="Times New Roman"/>
          <w:sz w:val="20"/>
          <w:szCs w:val="20"/>
        </w:rPr>
        <w:t>t</w:t>
      </w:r>
      <w:r w:rsidRPr="00263D2F">
        <w:rPr>
          <w:rFonts w:ascii="Times New Roman" w:hAnsi="Times New Roman" w:cs="Times New Roman"/>
          <w:sz w:val="20"/>
          <w:szCs w:val="20"/>
        </w:rPr>
        <w:t xml:space="preserve">o </w:t>
      </w:r>
      <w:proofErr w:type="gramStart"/>
      <w:r w:rsidRPr="00263D2F">
        <w:rPr>
          <w:rFonts w:ascii="Times New Roman" w:hAnsi="Times New Roman" w:cs="Times New Roman"/>
          <w:sz w:val="20"/>
          <w:szCs w:val="20"/>
        </w:rPr>
        <w:t>him</w:t>
      </w:r>
      <w:proofErr w:type="gramEnd"/>
      <w:r w:rsidRPr="00263D2F">
        <w:rPr>
          <w:rFonts w:ascii="Times New Roman" w:hAnsi="Times New Roman" w:cs="Times New Roman"/>
          <w:sz w:val="20"/>
          <w:szCs w:val="20"/>
        </w:rPr>
        <w:t xml:space="preserve"> but he refused to comply. Therefore they told Haman about it to see whether Mordecai's behavior would be tolerated, for he had told them he was a Jew. 5  When Haman saw that Mordecai would not kneel down or pay him honor, he was enraged.</w:t>
      </w:r>
    </w:p>
    <w:p w14:paraId="58184668" w14:textId="77777777" w:rsidR="009D5A8E" w:rsidRDefault="009D5A8E" w:rsidP="00261773">
      <w:pPr>
        <w:spacing w:after="0"/>
        <w:rPr>
          <w:rFonts w:ascii="Times New Roman" w:hAnsi="Times New Roman" w:cs="Times New Roman"/>
          <w:sz w:val="24"/>
          <w:szCs w:val="24"/>
        </w:rPr>
      </w:pPr>
    </w:p>
    <w:p w14:paraId="69CDBE5C" w14:textId="3BABC89B" w:rsidR="00C025A6" w:rsidRPr="00C025A6" w:rsidRDefault="00C025A6" w:rsidP="00C025A6">
      <w:pPr>
        <w:spacing w:after="0"/>
        <w:rPr>
          <w:rFonts w:ascii="Times New Roman" w:hAnsi="Times New Roman" w:cs="Times New Roman"/>
          <w:sz w:val="24"/>
          <w:szCs w:val="24"/>
        </w:rPr>
      </w:pPr>
      <w:r>
        <w:rPr>
          <w:rFonts w:ascii="Times New Roman" w:hAnsi="Times New Roman" w:cs="Times New Roman"/>
          <w:sz w:val="24"/>
          <w:szCs w:val="24"/>
        </w:rPr>
        <w:t>H</w:t>
      </w:r>
      <w:r w:rsidRPr="00C025A6">
        <w:rPr>
          <w:rFonts w:ascii="Times New Roman" w:hAnsi="Times New Roman" w:cs="Times New Roman"/>
          <w:sz w:val="24"/>
          <w:szCs w:val="24"/>
        </w:rPr>
        <w:t xml:space="preserve">ow was </w:t>
      </w:r>
      <w:r>
        <w:rPr>
          <w:rFonts w:ascii="Times New Roman" w:hAnsi="Times New Roman" w:cs="Times New Roman"/>
          <w:sz w:val="24"/>
          <w:szCs w:val="24"/>
        </w:rPr>
        <w:t>Haman</w:t>
      </w:r>
      <w:r w:rsidRPr="00C025A6">
        <w:rPr>
          <w:rFonts w:ascii="Times New Roman" w:hAnsi="Times New Roman" w:cs="Times New Roman"/>
          <w:sz w:val="24"/>
          <w:szCs w:val="24"/>
        </w:rPr>
        <w:t xml:space="preserve"> honored by the king? </w:t>
      </w:r>
    </w:p>
    <w:p w14:paraId="24B47F42"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king gave him highest seat of honor among the other nobles</w:t>
      </w:r>
    </w:p>
    <w:p w14:paraId="3B82DEF1"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royal officials knelt down, paid him honor</w:t>
      </w:r>
    </w:p>
    <w:p w14:paraId="26AFA6D5" w14:textId="77777777" w:rsidR="00C025A6" w:rsidRPr="00C025A6" w:rsidRDefault="00C025A6" w:rsidP="00C025A6">
      <w:pPr>
        <w:numPr>
          <w:ilvl w:val="0"/>
          <w:numId w:val="4"/>
        </w:numPr>
        <w:spacing w:after="0"/>
        <w:rPr>
          <w:rFonts w:ascii="Times New Roman" w:hAnsi="Times New Roman" w:cs="Times New Roman"/>
          <w:sz w:val="24"/>
          <w:szCs w:val="24"/>
        </w:rPr>
      </w:pPr>
      <w:r w:rsidRPr="00C025A6">
        <w:rPr>
          <w:rFonts w:ascii="Times New Roman" w:hAnsi="Times New Roman" w:cs="Times New Roman"/>
          <w:sz w:val="24"/>
          <w:szCs w:val="24"/>
        </w:rPr>
        <w:t>the king required this honorific attitude</w:t>
      </w:r>
    </w:p>
    <w:p w14:paraId="00C8509C" w14:textId="77777777" w:rsidR="00C025A6" w:rsidRDefault="00C025A6" w:rsidP="00261773">
      <w:pPr>
        <w:spacing w:after="0"/>
        <w:rPr>
          <w:rFonts w:ascii="Times New Roman" w:hAnsi="Times New Roman" w:cs="Times New Roman"/>
          <w:sz w:val="24"/>
          <w:szCs w:val="24"/>
        </w:rPr>
      </w:pPr>
    </w:p>
    <w:p w14:paraId="262518A6" w14:textId="77777777" w:rsidR="00C025A6" w:rsidRPr="00C025A6" w:rsidRDefault="00C025A6" w:rsidP="00C025A6">
      <w:pPr>
        <w:spacing w:after="0"/>
        <w:rPr>
          <w:rFonts w:ascii="Times New Roman" w:hAnsi="Times New Roman" w:cs="Times New Roman"/>
          <w:sz w:val="24"/>
          <w:szCs w:val="24"/>
        </w:rPr>
      </w:pPr>
      <w:r w:rsidRPr="00C025A6">
        <w:rPr>
          <w:rFonts w:ascii="Times New Roman" w:hAnsi="Times New Roman" w:cs="Times New Roman"/>
          <w:sz w:val="24"/>
          <w:szCs w:val="24"/>
        </w:rPr>
        <w:t>Note the description of Haman’s lineage</w:t>
      </w:r>
    </w:p>
    <w:p w14:paraId="782F5FA2" w14:textId="77777777" w:rsidR="00C025A6" w:rsidRPr="00C025A6" w:rsidRDefault="00C025A6" w:rsidP="00C025A6">
      <w:pPr>
        <w:numPr>
          <w:ilvl w:val="0"/>
          <w:numId w:val="5"/>
        </w:numPr>
        <w:spacing w:after="0"/>
        <w:rPr>
          <w:rFonts w:ascii="Times New Roman" w:hAnsi="Times New Roman" w:cs="Times New Roman"/>
          <w:sz w:val="24"/>
          <w:szCs w:val="24"/>
        </w:rPr>
      </w:pPr>
      <w:r w:rsidRPr="00C025A6">
        <w:rPr>
          <w:rFonts w:ascii="Times New Roman" w:hAnsi="Times New Roman" w:cs="Times New Roman"/>
          <w:sz w:val="24"/>
          <w:szCs w:val="24"/>
        </w:rPr>
        <w:t xml:space="preserve">Descendant from the Amalekite King Agag. </w:t>
      </w:r>
    </w:p>
    <w:p w14:paraId="4C74C70E" w14:textId="77777777" w:rsidR="00C025A6" w:rsidRPr="00C025A6" w:rsidRDefault="00C025A6" w:rsidP="00C025A6">
      <w:pPr>
        <w:numPr>
          <w:ilvl w:val="0"/>
          <w:numId w:val="5"/>
        </w:numPr>
        <w:spacing w:after="0"/>
        <w:rPr>
          <w:rFonts w:ascii="Times New Roman" w:hAnsi="Times New Roman" w:cs="Times New Roman"/>
          <w:sz w:val="24"/>
          <w:szCs w:val="24"/>
        </w:rPr>
      </w:pPr>
      <w:r w:rsidRPr="00C025A6">
        <w:rPr>
          <w:rFonts w:ascii="Times New Roman" w:hAnsi="Times New Roman" w:cs="Times New Roman"/>
          <w:sz w:val="24"/>
          <w:szCs w:val="24"/>
        </w:rPr>
        <w:t>When God commanded Saul to destroy the Amalekites, King Agag was on the throne. (1 Sam. 15:7-33).</w:t>
      </w:r>
    </w:p>
    <w:p w14:paraId="37055202" w14:textId="77777777" w:rsidR="00C025A6" w:rsidRPr="00C025A6" w:rsidRDefault="00C025A6" w:rsidP="00C025A6">
      <w:pPr>
        <w:numPr>
          <w:ilvl w:val="0"/>
          <w:numId w:val="5"/>
        </w:numPr>
        <w:spacing w:after="0"/>
        <w:rPr>
          <w:rFonts w:ascii="Times New Roman" w:hAnsi="Times New Roman" w:cs="Times New Roman"/>
          <w:sz w:val="24"/>
          <w:szCs w:val="24"/>
        </w:rPr>
      </w:pPr>
      <w:r w:rsidRPr="00C025A6">
        <w:rPr>
          <w:rFonts w:ascii="Times New Roman" w:hAnsi="Times New Roman" w:cs="Times New Roman"/>
          <w:sz w:val="24"/>
          <w:szCs w:val="24"/>
        </w:rPr>
        <w:t>The strife between Israel and the Amalekites started much earlier when they battled after the exodus (Ex. 17:8-15).</w:t>
      </w:r>
    </w:p>
    <w:p w14:paraId="6227DC1C" w14:textId="77777777" w:rsidR="00C025A6" w:rsidRPr="00C025A6" w:rsidRDefault="00C025A6" w:rsidP="00C025A6">
      <w:pPr>
        <w:numPr>
          <w:ilvl w:val="0"/>
          <w:numId w:val="5"/>
        </w:numPr>
        <w:spacing w:after="0"/>
        <w:rPr>
          <w:rFonts w:ascii="Times New Roman" w:hAnsi="Times New Roman" w:cs="Times New Roman"/>
          <w:sz w:val="24"/>
          <w:szCs w:val="24"/>
        </w:rPr>
      </w:pPr>
      <w:r w:rsidRPr="00C025A6">
        <w:rPr>
          <w:rFonts w:ascii="Times New Roman" w:hAnsi="Times New Roman" w:cs="Times New Roman"/>
          <w:sz w:val="24"/>
          <w:szCs w:val="24"/>
        </w:rPr>
        <w:t xml:space="preserve">Long enmity between Israelites and Amalekites </w:t>
      </w:r>
    </w:p>
    <w:p w14:paraId="100C9E22" w14:textId="77777777" w:rsidR="00C025A6" w:rsidRPr="00263D2F" w:rsidRDefault="00C025A6" w:rsidP="00C025A6">
      <w:pPr>
        <w:spacing w:after="0"/>
        <w:rPr>
          <w:rFonts w:ascii="Times New Roman" w:hAnsi="Times New Roman" w:cs="Times New Roman"/>
          <w:sz w:val="24"/>
          <w:szCs w:val="24"/>
        </w:rPr>
      </w:pPr>
      <w:r w:rsidRPr="00263D2F">
        <w:rPr>
          <w:rFonts w:ascii="Times New Roman" w:hAnsi="Times New Roman" w:cs="Times New Roman"/>
          <w:sz w:val="24"/>
          <w:szCs w:val="24"/>
        </w:rPr>
        <w:lastRenderedPageBreak/>
        <w:t xml:space="preserve">So, why do you think Mordecai refused to bow down to Haman? </w:t>
      </w:r>
    </w:p>
    <w:p w14:paraId="4F1B4229" w14:textId="77777777" w:rsidR="00C025A6" w:rsidRPr="00263D2F" w:rsidRDefault="00C025A6" w:rsidP="00C025A6">
      <w:pPr>
        <w:numPr>
          <w:ilvl w:val="0"/>
          <w:numId w:val="6"/>
        </w:numPr>
        <w:spacing w:after="0"/>
        <w:rPr>
          <w:rFonts w:ascii="Times New Roman" w:hAnsi="Times New Roman" w:cs="Times New Roman"/>
          <w:sz w:val="24"/>
          <w:szCs w:val="24"/>
        </w:rPr>
      </w:pPr>
      <w:r w:rsidRPr="00263D2F">
        <w:rPr>
          <w:rFonts w:ascii="Times New Roman" w:hAnsi="Times New Roman" w:cs="Times New Roman"/>
          <w:sz w:val="24"/>
          <w:szCs w:val="24"/>
        </w:rPr>
        <w:t xml:space="preserve">Perhaps Mordecai refused to bow because he felt he’d be violating his worship of Yahweh to bow before anyone but God. </w:t>
      </w:r>
      <w:r w:rsidRPr="00263D2F">
        <w:rPr>
          <w:rFonts w:ascii="Times New Roman" w:hAnsi="Times New Roman" w:cs="Times New Roman"/>
          <w:sz w:val="24"/>
          <w:szCs w:val="24"/>
        </w:rPr>
        <w:br/>
        <w:t xml:space="preserve">But … </w:t>
      </w:r>
    </w:p>
    <w:p w14:paraId="63C6077E" w14:textId="77777777" w:rsidR="00C025A6" w:rsidRPr="00263D2F" w:rsidRDefault="00C025A6" w:rsidP="00C025A6">
      <w:pPr>
        <w:numPr>
          <w:ilvl w:val="0"/>
          <w:numId w:val="6"/>
        </w:numPr>
        <w:spacing w:after="0"/>
        <w:rPr>
          <w:rFonts w:ascii="Times New Roman" w:hAnsi="Times New Roman" w:cs="Times New Roman"/>
          <w:sz w:val="24"/>
          <w:szCs w:val="24"/>
        </w:rPr>
      </w:pPr>
      <w:r w:rsidRPr="00263D2F">
        <w:rPr>
          <w:rFonts w:ascii="Times New Roman" w:hAnsi="Times New Roman" w:cs="Times New Roman"/>
          <w:sz w:val="24"/>
          <w:szCs w:val="24"/>
        </w:rPr>
        <w:t>to bow was an act of respect, not worship. And if Mordecai did serve in the king’s court, he likely had bowed previously before Ahasuerus or royal officials.</w:t>
      </w:r>
    </w:p>
    <w:p w14:paraId="3F1A5C7E" w14:textId="77777777" w:rsidR="00C025A6" w:rsidRPr="00263D2F" w:rsidRDefault="00C025A6" w:rsidP="00C025A6">
      <w:pPr>
        <w:numPr>
          <w:ilvl w:val="0"/>
          <w:numId w:val="6"/>
        </w:numPr>
        <w:spacing w:after="0"/>
        <w:rPr>
          <w:rFonts w:ascii="Times New Roman" w:hAnsi="Times New Roman" w:cs="Times New Roman"/>
          <w:sz w:val="24"/>
          <w:szCs w:val="24"/>
        </w:rPr>
      </w:pPr>
      <w:r w:rsidRPr="00263D2F">
        <w:rPr>
          <w:rFonts w:ascii="Times New Roman" w:hAnsi="Times New Roman" w:cs="Times New Roman"/>
          <w:sz w:val="24"/>
          <w:szCs w:val="24"/>
        </w:rPr>
        <w:t>Perhaps Mordecai refused to bow because Haman was an Agagite. … we noted above the long standing enmity</w:t>
      </w:r>
    </w:p>
    <w:p w14:paraId="715B20F1" w14:textId="77777777" w:rsidR="00C025A6" w:rsidRDefault="00C025A6" w:rsidP="00C025A6">
      <w:pPr>
        <w:spacing w:after="0"/>
        <w:rPr>
          <w:rFonts w:ascii="Times New Roman" w:hAnsi="Times New Roman" w:cs="Times New Roman"/>
          <w:sz w:val="24"/>
          <w:szCs w:val="24"/>
        </w:rPr>
      </w:pPr>
    </w:p>
    <w:p w14:paraId="4C6057A6" w14:textId="77777777" w:rsidR="00C025A6" w:rsidRPr="00C025A6" w:rsidRDefault="00C025A6" w:rsidP="00C025A6">
      <w:pPr>
        <w:spacing w:after="0"/>
        <w:rPr>
          <w:rFonts w:ascii="Times New Roman" w:hAnsi="Times New Roman" w:cs="Times New Roman"/>
          <w:sz w:val="24"/>
          <w:szCs w:val="24"/>
        </w:rPr>
      </w:pPr>
      <w:r w:rsidRPr="00C025A6">
        <w:rPr>
          <w:rFonts w:ascii="Times New Roman" w:hAnsi="Times New Roman" w:cs="Times New Roman"/>
          <w:sz w:val="24"/>
          <w:szCs w:val="24"/>
        </w:rPr>
        <w:t>How would you feel in Haman’s place?</w:t>
      </w:r>
    </w:p>
    <w:p w14:paraId="270F47F5"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might ignore it … Haman may not have been that important, in Haman’s opinion</w:t>
      </w:r>
    </w:p>
    <w:p w14:paraId="41ECEB2B"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could be mad because if you’ve earned the right to the appointed office, you need to receive the honor due</w:t>
      </w:r>
    </w:p>
    <w:p w14:paraId="3906A9A3"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need to expect the honor of the position, even if they don’t like you</w:t>
      </w:r>
    </w:p>
    <w:p w14:paraId="4FA6A3F6" w14:textId="77777777" w:rsidR="00C025A6" w:rsidRDefault="00C025A6" w:rsidP="00C025A6">
      <w:pPr>
        <w:spacing w:after="0"/>
        <w:rPr>
          <w:rFonts w:ascii="Times New Roman" w:hAnsi="Times New Roman" w:cs="Times New Roman"/>
          <w:sz w:val="24"/>
          <w:szCs w:val="24"/>
        </w:rPr>
      </w:pPr>
    </w:p>
    <w:p w14:paraId="500BAF37" w14:textId="366EBB5B" w:rsidR="00C025A6" w:rsidRDefault="00C025A6" w:rsidP="00C025A6">
      <w:pPr>
        <w:spacing w:after="0"/>
        <w:rPr>
          <w:rFonts w:ascii="Times New Roman" w:hAnsi="Times New Roman" w:cs="Times New Roman"/>
          <w:sz w:val="24"/>
          <w:szCs w:val="24"/>
        </w:rPr>
      </w:pPr>
      <w:r>
        <w:rPr>
          <w:rFonts w:ascii="Times New Roman" w:hAnsi="Times New Roman" w:cs="Times New Roman"/>
          <w:sz w:val="24"/>
          <w:szCs w:val="24"/>
        </w:rPr>
        <w:t xml:space="preserve">Verse 5 says Haman was “enraged.”  </w:t>
      </w:r>
      <w:r w:rsidR="009A3360">
        <w:rPr>
          <w:rFonts w:ascii="Times New Roman" w:hAnsi="Times New Roman" w:cs="Times New Roman"/>
          <w:sz w:val="24"/>
          <w:szCs w:val="24"/>
        </w:rPr>
        <w:t>D</w:t>
      </w:r>
      <w:r>
        <w:rPr>
          <w:rFonts w:ascii="Times New Roman" w:hAnsi="Times New Roman" w:cs="Times New Roman"/>
          <w:sz w:val="24"/>
          <w:szCs w:val="24"/>
        </w:rPr>
        <w:t>o you think he was right or wrong to be mad?</w:t>
      </w:r>
      <w:r w:rsidR="009A3360">
        <w:rPr>
          <w:rFonts w:ascii="Times New Roman" w:hAnsi="Times New Roman" w:cs="Times New Roman"/>
          <w:sz w:val="24"/>
          <w:szCs w:val="24"/>
        </w:rPr>
        <w:t xml:space="preserve">   Why?</w:t>
      </w:r>
    </w:p>
    <w:tbl>
      <w:tblPr>
        <w:tblStyle w:val="TableGrid"/>
        <w:tblW w:w="0" w:type="auto"/>
        <w:tblLook w:val="04A0" w:firstRow="1" w:lastRow="0" w:firstColumn="1" w:lastColumn="0" w:noHBand="0" w:noVBand="1"/>
      </w:tblPr>
      <w:tblGrid>
        <w:gridCol w:w="4675"/>
        <w:gridCol w:w="4675"/>
      </w:tblGrid>
      <w:tr w:rsidR="00C025A6" w14:paraId="732B5AEC" w14:textId="77777777" w:rsidTr="00204C85">
        <w:tc>
          <w:tcPr>
            <w:tcW w:w="4675" w:type="dxa"/>
          </w:tcPr>
          <w:p w14:paraId="6B4DBFF2" w14:textId="77777777" w:rsidR="00C025A6" w:rsidRDefault="00C025A6" w:rsidP="00204C85">
            <w:pPr>
              <w:jc w:val="center"/>
              <w:rPr>
                <w:rFonts w:ascii="Times New Roman" w:hAnsi="Times New Roman" w:cs="Times New Roman"/>
                <w:sz w:val="24"/>
                <w:szCs w:val="24"/>
              </w:rPr>
            </w:pPr>
            <w:r>
              <w:rPr>
                <w:rFonts w:ascii="Times New Roman" w:hAnsi="Times New Roman" w:cs="Times New Roman"/>
                <w:sz w:val="24"/>
                <w:szCs w:val="24"/>
              </w:rPr>
              <w:t>Correct to Be Upset</w:t>
            </w:r>
          </w:p>
        </w:tc>
        <w:tc>
          <w:tcPr>
            <w:tcW w:w="4675" w:type="dxa"/>
          </w:tcPr>
          <w:p w14:paraId="20C9A77E" w14:textId="77777777" w:rsidR="00C025A6" w:rsidRDefault="00C025A6" w:rsidP="00204C85">
            <w:pPr>
              <w:jc w:val="center"/>
              <w:rPr>
                <w:rFonts w:ascii="Times New Roman" w:hAnsi="Times New Roman" w:cs="Times New Roman"/>
                <w:sz w:val="24"/>
                <w:szCs w:val="24"/>
              </w:rPr>
            </w:pPr>
            <w:r>
              <w:rPr>
                <w:rFonts w:ascii="Times New Roman" w:hAnsi="Times New Roman" w:cs="Times New Roman"/>
                <w:sz w:val="24"/>
                <w:szCs w:val="24"/>
              </w:rPr>
              <w:t>Shouldn’t Let It Bother You</w:t>
            </w:r>
          </w:p>
        </w:tc>
      </w:tr>
      <w:tr w:rsidR="00C025A6" w14:paraId="4B598D36" w14:textId="77777777" w:rsidTr="00204C85">
        <w:tc>
          <w:tcPr>
            <w:tcW w:w="4675" w:type="dxa"/>
          </w:tcPr>
          <w:p w14:paraId="614BFAE1" w14:textId="77777777" w:rsidR="00C025A6"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he earned the honor from the king</w:t>
            </w:r>
          </w:p>
          <w:p w14:paraId="3AE4805A" w14:textId="77777777" w:rsidR="00C025A6"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people need to respect the position given</w:t>
            </w:r>
          </w:p>
          <w:p w14:paraId="6B1CC4C6" w14:textId="77777777" w:rsidR="00C025A6"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it’s an insult to ignore the honor</w:t>
            </w:r>
          </w:p>
          <w:p w14:paraId="49B5D617" w14:textId="77777777" w:rsidR="00C025A6" w:rsidRPr="001A1241"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gives me a chance to enforce my position, show my authority and power</w:t>
            </w:r>
          </w:p>
        </w:tc>
        <w:tc>
          <w:tcPr>
            <w:tcW w:w="4675" w:type="dxa"/>
          </w:tcPr>
          <w:p w14:paraId="5FE31B6D" w14:textId="77777777" w:rsidR="00C025A6"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they don’t know enough to bow, they’re not worth the aggravation</w:t>
            </w:r>
          </w:p>
          <w:p w14:paraId="26A01418" w14:textId="77777777" w:rsidR="00C025A6"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who is Haman, anyway?</w:t>
            </w:r>
          </w:p>
          <w:p w14:paraId="662F9AFB" w14:textId="77777777" w:rsidR="00C025A6" w:rsidRPr="001A1241" w:rsidRDefault="00C025A6" w:rsidP="00C025A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won’t bother me once I get even</w:t>
            </w:r>
          </w:p>
        </w:tc>
      </w:tr>
    </w:tbl>
    <w:p w14:paraId="040665C4" w14:textId="77777777" w:rsidR="00C025A6" w:rsidRDefault="00C025A6" w:rsidP="00261773">
      <w:pPr>
        <w:spacing w:after="0"/>
        <w:rPr>
          <w:rFonts w:ascii="Times New Roman" w:hAnsi="Times New Roman" w:cs="Times New Roman"/>
          <w:sz w:val="24"/>
          <w:szCs w:val="24"/>
        </w:rPr>
      </w:pPr>
    </w:p>
    <w:p w14:paraId="6351AE00" w14:textId="77777777" w:rsidR="00C025A6" w:rsidRPr="00C025A6" w:rsidRDefault="00C025A6" w:rsidP="00C025A6">
      <w:pPr>
        <w:spacing w:after="0"/>
        <w:rPr>
          <w:rFonts w:ascii="Times New Roman" w:hAnsi="Times New Roman" w:cs="Times New Roman"/>
          <w:sz w:val="24"/>
          <w:szCs w:val="24"/>
        </w:rPr>
      </w:pPr>
      <w:r w:rsidRPr="00C025A6">
        <w:rPr>
          <w:rFonts w:ascii="Times New Roman" w:hAnsi="Times New Roman" w:cs="Times New Roman"/>
          <w:sz w:val="24"/>
          <w:szCs w:val="24"/>
        </w:rPr>
        <w:t>How would you describe humility?  What are some synonyms?</w:t>
      </w:r>
    </w:p>
    <w:p w14:paraId="4F8D33E1"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self-effacement</w:t>
      </w:r>
    </w:p>
    <w:p w14:paraId="770C1E92"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unpretentious</w:t>
      </w:r>
    </w:p>
    <w:p w14:paraId="26FDAD18"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humble</w:t>
      </w:r>
    </w:p>
    <w:p w14:paraId="6CE6347A"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meekness</w:t>
      </w:r>
    </w:p>
    <w:p w14:paraId="56782674"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shyness</w:t>
      </w:r>
    </w:p>
    <w:p w14:paraId="5A680CFA"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unassuming</w:t>
      </w:r>
    </w:p>
    <w:p w14:paraId="64C6AEAE" w14:textId="77777777" w:rsidR="00C025A6" w:rsidRPr="00C025A6" w:rsidRDefault="00C025A6" w:rsidP="00C025A6">
      <w:pPr>
        <w:numPr>
          <w:ilvl w:val="0"/>
          <w:numId w:val="6"/>
        </w:numPr>
        <w:spacing w:after="0"/>
        <w:rPr>
          <w:rFonts w:ascii="Times New Roman" w:hAnsi="Times New Roman" w:cs="Times New Roman"/>
          <w:sz w:val="24"/>
          <w:szCs w:val="24"/>
        </w:rPr>
      </w:pPr>
      <w:r w:rsidRPr="00C025A6">
        <w:rPr>
          <w:rFonts w:ascii="Times New Roman" w:hAnsi="Times New Roman" w:cs="Times New Roman"/>
          <w:sz w:val="24"/>
          <w:szCs w:val="24"/>
        </w:rPr>
        <w:t>not think less of yourself, but think of yourself less</w:t>
      </w:r>
    </w:p>
    <w:p w14:paraId="723AC844" w14:textId="77777777" w:rsidR="00C025A6" w:rsidRDefault="00C025A6" w:rsidP="00261773">
      <w:pPr>
        <w:spacing w:after="0"/>
        <w:rPr>
          <w:rFonts w:ascii="Times New Roman" w:hAnsi="Times New Roman" w:cs="Times New Roman"/>
          <w:sz w:val="24"/>
          <w:szCs w:val="24"/>
        </w:rPr>
      </w:pPr>
    </w:p>
    <w:p w14:paraId="185C9525" w14:textId="17C147CD" w:rsidR="00C025A6" w:rsidRDefault="00C025A6" w:rsidP="00261773">
      <w:pPr>
        <w:spacing w:after="0"/>
        <w:rPr>
          <w:rFonts w:ascii="Times New Roman" w:hAnsi="Times New Roman" w:cs="Times New Roman"/>
          <w:sz w:val="24"/>
          <w:szCs w:val="24"/>
        </w:rPr>
      </w:pPr>
      <w:r>
        <w:rPr>
          <w:rFonts w:ascii="Times New Roman" w:hAnsi="Times New Roman" w:cs="Times New Roman"/>
          <w:sz w:val="24"/>
          <w:szCs w:val="24"/>
        </w:rPr>
        <w:t>How can believers guard against the temptations of pride and greed?</w:t>
      </w:r>
    </w:p>
    <w:p w14:paraId="3E666A0B" w14:textId="502E45CF" w:rsidR="00C025A6" w:rsidRDefault="00C025A6" w:rsidP="00C025A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remember that </w:t>
      </w:r>
      <w:r w:rsidR="0079592D">
        <w:rPr>
          <w:rFonts w:ascii="Times New Roman" w:hAnsi="Times New Roman" w:cs="Times New Roman"/>
          <w:sz w:val="24"/>
          <w:szCs w:val="24"/>
        </w:rPr>
        <w:t>all we have is a gift from God</w:t>
      </w:r>
    </w:p>
    <w:p w14:paraId="1746BB2B" w14:textId="09ED0809" w:rsidR="0079592D" w:rsidRDefault="0079592D" w:rsidP="00C025A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even our skills are the result of God’s creation of our minds and bodies</w:t>
      </w:r>
    </w:p>
    <w:p w14:paraId="4908FE4C" w14:textId="520D0D23" w:rsidR="0079592D" w:rsidRDefault="0079592D" w:rsidP="00C025A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succeed only as we are good stewards of our resources and God’s blessing</w:t>
      </w:r>
    </w:p>
    <w:p w14:paraId="61E388D8" w14:textId="437091D5" w:rsidR="0079592D" w:rsidRPr="00C025A6" w:rsidRDefault="0079592D" w:rsidP="00C025A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God is sovereign and will have a hand in shaping our opportunities to succeed</w:t>
      </w:r>
    </w:p>
    <w:p w14:paraId="31EE3988" w14:textId="77777777" w:rsidR="00C025A6" w:rsidRDefault="00C025A6" w:rsidP="00261773">
      <w:pPr>
        <w:spacing w:after="0"/>
        <w:rPr>
          <w:rFonts w:ascii="Times New Roman" w:hAnsi="Times New Roman" w:cs="Times New Roman"/>
          <w:sz w:val="24"/>
          <w:szCs w:val="24"/>
        </w:rPr>
      </w:pPr>
    </w:p>
    <w:p w14:paraId="3651F06E" w14:textId="59D72F7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79592D">
        <w:rPr>
          <w:rFonts w:ascii="Times New Roman" w:hAnsi="Times New Roman" w:cs="Times New Roman"/>
          <w:sz w:val="24"/>
          <w:szCs w:val="24"/>
        </w:rPr>
        <w:t xml:space="preserve"> Pursuing Personal Gain</w:t>
      </w:r>
    </w:p>
    <w:p w14:paraId="00816DFA" w14:textId="77777777" w:rsidR="00261773" w:rsidRDefault="00261773" w:rsidP="00261773">
      <w:pPr>
        <w:spacing w:after="0"/>
        <w:rPr>
          <w:rFonts w:ascii="Times New Roman" w:hAnsi="Times New Roman" w:cs="Times New Roman"/>
          <w:sz w:val="24"/>
          <w:szCs w:val="24"/>
        </w:rPr>
      </w:pPr>
    </w:p>
    <w:p w14:paraId="0064C446" w14:textId="61EEBB9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9592D">
        <w:rPr>
          <w:rFonts w:ascii="Times New Roman" w:hAnsi="Times New Roman" w:cs="Times New Roman"/>
          <w:sz w:val="24"/>
          <w:szCs w:val="24"/>
        </w:rPr>
        <w:t xml:space="preserve"> a deadly scheme.</w:t>
      </w:r>
    </w:p>
    <w:p w14:paraId="1DB0561D" w14:textId="77777777" w:rsidR="0079592D" w:rsidRDefault="0079592D" w:rsidP="00261773">
      <w:pPr>
        <w:spacing w:after="0"/>
        <w:rPr>
          <w:rFonts w:ascii="Times New Roman" w:hAnsi="Times New Roman" w:cs="Times New Roman"/>
          <w:sz w:val="24"/>
          <w:szCs w:val="24"/>
        </w:rPr>
      </w:pPr>
    </w:p>
    <w:p w14:paraId="2C36DFF9" w14:textId="61C0068A" w:rsidR="0079592D" w:rsidRDefault="0079592D" w:rsidP="0079592D">
      <w:pPr>
        <w:spacing w:after="0"/>
        <w:rPr>
          <w:rFonts w:ascii="Times New Roman" w:hAnsi="Times New Roman" w:cs="Times New Roman"/>
          <w:sz w:val="20"/>
          <w:szCs w:val="20"/>
        </w:rPr>
      </w:pPr>
      <w:r w:rsidRPr="00C41C60">
        <w:rPr>
          <w:rFonts w:ascii="Times New Roman" w:hAnsi="Times New Roman" w:cs="Times New Roman"/>
          <w:sz w:val="20"/>
          <w:szCs w:val="20"/>
        </w:rPr>
        <w:lastRenderedPageBreak/>
        <w:t xml:space="preserve">Esther 3:6-9 (NIV)  Yet having learned who Mordecai's people were, he scorned the idea of killing only Mordecai. Instead Haman looked for a way to destroy all Mordecai's people, the Jews, throughout the whole kingdom of Xerxes. 7  In the twelfth year of King Xerxes, in the first month, the month of Nisan, they cast the </w:t>
      </w:r>
      <w:proofErr w:type="spellStart"/>
      <w:r w:rsidRPr="00C41C60">
        <w:rPr>
          <w:rFonts w:ascii="Times New Roman" w:hAnsi="Times New Roman" w:cs="Times New Roman"/>
          <w:sz w:val="20"/>
          <w:szCs w:val="20"/>
        </w:rPr>
        <w:t>pur</w:t>
      </w:r>
      <w:proofErr w:type="spellEnd"/>
      <w:r w:rsidRPr="00C41C60">
        <w:rPr>
          <w:rFonts w:ascii="Times New Roman" w:hAnsi="Times New Roman" w:cs="Times New Roman"/>
          <w:sz w:val="20"/>
          <w:szCs w:val="20"/>
        </w:rPr>
        <w:t xml:space="preserve"> (that is, the lot) in the presence of Haman to select a day and month. And the lot fell on the twelfth month, the month of Adar. 8  Then Haman said to King Xerxes, "There is a certain people dispersed and scattered among the peoples in all the provinces of your kingdom whose customs are different from those of all other people and who do not obey the king's laws; it is not in the king's best interest to tolerate them. 9  If it pleases the king, let a decree be issued to destroy them, and I will put ten thousand talents of silver into the royal treasury for the men who carry out this business."</w:t>
      </w:r>
    </w:p>
    <w:p w14:paraId="06DB8A17" w14:textId="77777777" w:rsidR="0079592D" w:rsidRDefault="0079592D" w:rsidP="0079592D">
      <w:pPr>
        <w:spacing w:after="0"/>
        <w:rPr>
          <w:rFonts w:ascii="Times New Roman" w:hAnsi="Times New Roman" w:cs="Times New Roman"/>
          <w:sz w:val="20"/>
          <w:szCs w:val="20"/>
        </w:rPr>
      </w:pPr>
    </w:p>
    <w:p w14:paraId="3DB4BDB3" w14:textId="77777777" w:rsidR="0079592D" w:rsidRPr="0079592D" w:rsidRDefault="0079592D" w:rsidP="0079592D">
      <w:pPr>
        <w:spacing w:after="0"/>
        <w:rPr>
          <w:rFonts w:ascii="Times New Roman" w:hAnsi="Times New Roman" w:cs="Times New Roman"/>
          <w:sz w:val="24"/>
          <w:szCs w:val="24"/>
        </w:rPr>
      </w:pPr>
      <w:r w:rsidRPr="0079592D">
        <w:rPr>
          <w:rFonts w:ascii="Times New Roman" w:hAnsi="Times New Roman" w:cs="Times New Roman"/>
          <w:sz w:val="24"/>
          <w:szCs w:val="24"/>
        </w:rPr>
        <w:t>When Haman saw firsthand that Mordecai refused to show him honor and learned Mordecai’s ethnicity, what did he determine to do?</w:t>
      </w:r>
    </w:p>
    <w:p w14:paraId="59DE5EEE" w14:textId="4B9A2C9A"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he got mad</w:t>
      </w:r>
    </w:p>
    <w:p w14:paraId="42ECC7AC"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he was a believer of the adage “don’t only get mad, get even”</w:t>
      </w:r>
    </w:p>
    <w:p w14:paraId="10B4EAF4" w14:textId="688A1EB4"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decided killing only Mordecai was not enough</w:t>
      </w:r>
    </w:p>
    <w:p w14:paraId="07A64179"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began to plan for a way to destroy all the Jews throughout the kingdom</w:t>
      </w:r>
    </w:p>
    <w:p w14:paraId="102A8697" w14:textId="7461956C"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checked his horoscope to see when the best day would be to do this</w:t>
      </w:r>
    </w:p>
    <w:p w14:paraId="4A7A1B35" w14:textId="49F4E7EE"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this may also have to do with the long standing animosity between the Jews and the Amalekites</w:t>
      </w:r>
    </w:p>
    <w:p w14:paraId="4345227D" w14:textId="30B2237A" w:rsidR="0079592D" w:rsidRDefault="0079592D" w:rsidP="0079592D">
      <w:pPr>
        <w:spacing w:after="0"/>
        <w:rPr>
          <w:rFonts w:ascii="Times New Roman" w:hAnsi="Times New Roman" w:cs="Times New Roman"/>
          <w:sz w:val="24"/>
          <w:szCs w:val="24"/>
        </w:rPr>
      </w:pPr>
    </w:p>
    <w:p w14:paraId="40DD5364" w14:textId="6AC60EB7" w:rsidR="0079592D" w:rsidRPr="0079592D" w:rsidRDefault="0079592D" w:rsidP="0079592D">
      <w:pPr>
        <w:spacing w:after="0"/>
        <w:rPr>
          <w:rFonts w:ascii="Times New Roman" w:hAnsi="Times New Roman" w:cs="Times New Roman"/>
          <w:sz w:val="24"/>
          <w:szCs w:val="24"/>
        </w:rPr>
      </w:pPr>
      <w:r w:rsidRPr="0079592D">
        <w:rPr>
          <w:rFonts w:ascii="Times New Roman" w:hAnsi="Times New Roman" w:cs="Times New Roman"/>
          <w:sz w:val="24"/>
          <w:szCs w:val="24"/>
        </w:rPr>
        <w:t xml:space="preserve">How did Haman take advantage of his position, his relationship to the king, and the king’s ego, to gain royal approval to exterminate the Jews? </w:t>
      </w:r>
    </w:p>
    <w:p w14:paraId="05D50231" w14:textId="74D42119"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suggested to the king there was a “certain people” in the kingdom who were undesirable</w:t>
      </w:r>
    </w:p>
    <w:p w14:paraId="57C1C3A1" w14:textId="2AD41892"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their customs are different from all the other citizens</w:t>
      </w:r>
    </w:p>
    <w:p w14:paraId="3F7AC94F" w14:textId="07545532"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they don’t obey the king’s laws</w:t>
      </w:r>
    </w:p>
    <w:p w14:paraId="6489C306" w14:textId="32B8013A"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 xml:space="preserve">would be best to get rid of them all </w:t>
      </w:r>
    </w:p>
    <w:p w14:paraId="140BA987" w14:textId="2F416333"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let’s make a law, a declaration</w:t>
      </w:r>
    </w:p>
    <w:p w14:paraId="1E736C8C" w14:textId="175C3026" w:rsidR="0079592D" w:rsidRPr="0079592D" w:rsidRDefault="0079592D" w:rsidP="0079592D">
      <w:pPr>
        <w:spacing w:after="0"/>
        <w:rPr>
          <w:rFonts w:ascii="Times New Roman" w:hAnsi="Times New Roman" w:cs="Times New Roman"/>
          <w:sz w:val="24"/>
          <w:szCs w:val="24"/>
        </w:rPr>
      </w:pPr>
    </w:p>
    <w:p w14:paraId="4D17FBCB" w14:textId="780159F7" w:rsidR="0079592D" w:rsidRPr="0079592D" w:rsidRDefault="0079592D" w:rsidP="0079592D">
      <w:pPr>
        <w:spacing w:after="0"/>
        <w:rPr>
          <w:rFonts w:ascii="Times New Roman" w:hAnsi="Times New Roman" w:cs="Times New Roman"/>
          <w:sz w:val="24"/>
          <w:szCs w:val="24"/>
        </w:rPr>
      </w:pPr>
      <w:r w:rsidRPr="0079592D">
        <w:rPr>
          <w:rFonts w:ascii="Times New Roman" w:hAnsi="Times New Roman" w:cs="Times New Roman"/>
          <w:sz w:val="24"/>
          <w:szCs w:val="24"/>
        </w:rPr>
        <w:t>How can we identify when we’re drifting toward pettiness and revenge?</w:t>
      </w:r>
    </w:p>
    <w:p w14:paraId="2C2378C8" w14:textId="6E8EBB92"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obsessive focus on grievances – past wrongs or slights</w:t>
      </w:r>
    </w:p>
    <w:p w14:paraId="67DD68EB" w14:textId="6F54543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increased hostility towards someone</w:t>
      </w:r>
    </w:p>
    <w:p w14:paraId="340EFE87" w14:textId="66E562BF" w:rsidR="0079592D" w:rsidRPr="0079592D" w:rsidRDefault="00FC787B" w:rsidP="0079592D">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28F1DFBB" wp14:editId="5F091FEF">
            <wp:simplePos x="0" y="0"/>
            <wp:positionH relativeFrom="column">
              <wp:posOffset>4506138</wp:posOffset>
            </wp:positionH>
            <wp:positionV relativeFrom="paragraph">
              <wp:posOffset>55982</wp:posOffset>
            </wp:positionV>
            <wp:extent cx="2128520" cy="862330"/>
            <wp:effectExtent l="0" t="0" r="5080" b="0"/>
            <wp:wrapSquare wrapText="bothSides"/>
            <wp:docPr id="1557811710" name="Picture 2" descr="Symbols of a cross and a lad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11710" name="Picture 2" descr="Symbols of a cross and a ladder&#10;&#10;Description automatically generated"/>
                    <pic:cNvPicPr/>
                  </pic:nvPicPr>
                  <pic:blipFill rotWithShape="1">
                    <a:blip r:embed="rId10" cstate="print">
                      <a:extLst>
                        <a:ext uri="{28A0092B-C50C-407E-A947-70E740481C1C}">
                          <a14:useLocalDpi xmlns:a14="http://schemas.microsoft.com/office/drawing/2010/main" val="0"/>
                        </a:ext>
                      </a:extLst>
                    </a:blip>
                    <a:srcRect l="7425" t="10493" r="7319" b="32853"/>
                    <a:stretch/>
                  </pic:blipFill>
                  <pic:spPr bwMode="auto">
                    <a:xfrm>
                      <a:off x="0" y="0"/>
                      <a:ext cx="2128520" cy="862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592D" w:rsidRPr="0079592D">
        <w:rPr>
          <w:rFonts w:ascii="Times New Roman" w:hAnsi="Times New Roman" w:cs="Times New Roman"/>
          <w:sz w:val="24"/>
          <w:szCs w:val="24"/>
        </w:rPr>
        <w:t>overreacting to minor issues</w:t>
      </w:r>
    </w:p>
    <w:p w14:paraId="3E473DE3"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thinking about ways to have revenge</w:t>
      </w:r>
    </w:p>
    <w:p w14:paraId="4E1DF3D2"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lack of empathy for others</w:t>
      </w:r>
    </w:p>
    <w:p w14:paraId="6E1FAEA1" w14:textId="6E5CA58B"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voicing increasingly negative opinions about someone</w:t>
      </w:r>
    </w:p>
    <w:p w14:paraId="507B538B"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avoid any reconciliation with someone</w:t>
      </w:r>
    </w:p>
    <w:p w14:paraId="2640DB7B" w14:textId="4B4E1374" w:rsidR="0079592D" w:rsidRPr="0079592D" w:rsidRDefault="00FC787B" w:rsidP="0079592D">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D4D2FB9" wp14:editId="3E340D8D">
                <wp:simplePos x="0" y="0"/>
                <wp:positionH relativeFrom="column">
                  <wp:posOffset>3343046</wp:posOffset>
                </wp:positionH>
                <wp:positionV relativeFrom="paragraph">
                  <wp:posOffset>136220</wp:posOffset>
                </wp:positionV>
                <wp:extent cx="2040941" cy="598323"/>
                <wp:effectExtent l="0" t="38100" r="54610" b="11430"/>
                <wp:wrapNone/>
                <wp:docPr id="1791239629" name="Freeform: Shape 4"/>
                <wp:cNvGraphicFramePr/>
                <a:graphic xmlns:a="http://schemas.openxmlformats.org/drawingml/2006/main">
                  <a:graphicData uri="http://schemas.microsoft.com/office/word/2010/wordprocessingShape">
                    <wps:wsp>
                      <wps:cNvSpPr/>
                      <wps:spPr>
                        <a:xfrm>
                          <a:off x="0" y="0"/>
                          <a:ext cx="2040941" cy="598323"/>
                        </a:xfrm>
                        <a:custGeom>
                          <a:avLst/>
                          <a:gdLst>
                            <a:gd name="connsiteX0" fmla="*/ 0 w 2241285"/>
                            <a:gd name="connsiteY0" fmla="*/ 607162 h 680314"/>
                            <a:gd name="connsiteX1" fmla="*/ 329184 w 2241285"/>
                            <a:gd name="connsiteY1" fmla="*/ 592531 h 680314"/>
                            <a:gd name="connsiteX2" fmla="*/ 490119 w 2241285"/>
                            <a:gd name="connsiteY2" fmla="*/ 614477 h 680314"/>
                            <a:gd name="connsiteX3" fmla="*/ 585216 w 2241285"/>
                            <a:gd name="connsiteY3" fmla="*/ 621792 h 680314"/>
                            <a:gd name="connsiteX4" fmla="*/ 746151 w 2241285"/>
                            <a:gd name="connsiteY4" fmla="*/ 651053 h 680314"/>
                            <a:gd name="connsiteX5" fmla="*/ 1016813 w 2241285"/>
                            <a:gd name="connsiteY5" fmla="*/ 665683 h 680314"/>
                            <a:gd name="connsiteX6" fmla="*/ 1111911 w 2241285"/>
                            <a:gd name="connsiteY6" fmla="*/ 680314 h 680314"/>
                            <a:gd name="connsiteX7" fmla="*/ 1762963 w 2241285"/>
                            <a:gd name="connsiteY7" fmla="*/ 658368 h 680314"/>
                            <a:gd name="connsiteX8" fmla="*/ 1945843 w 2241285"/>
                            <a:gd name="connsiteY8" fmla="*/ 607162 h 680314"/>
                            <a:gd name="connsiteX9" fmla="*/ 2055571 w 2241285"/>
                            <a:gd name="connsiteY9" fmla="*/ 519379 h 680314"/>
                            <a:gd name="connsiteX10" fmla="*/ 2092147 w 2241285"/>
                            <a:gd name="connsiteY10" fmla="*/ 475488 h 680314"/>
                            <a:gd name="connsiteX11" fmla="*/ 2150669 w 2241285"/>
                            <a:gd name="connsiteY11" fmla="*/ 416967 h 680314"/>
                            <a:gd name="connsiteX12" fmla="*/ 2187245 w 2241285"/>
                            <a:gd name="connsiteY12" fmla="*/ 351130 h 680314"/>
                            <a:gd name="connsiteX13" fmla="*/ 2238451 w 2241285"/>
                            <a:gd name="connsiteY13" fmla="*/ 190195 h 680314"/>
                            <a:gd name="connsiteX14" fmla="*/ 2223821 w 2241285"/>
                            <a:gd name="connsiteY14" fmla="*/ 0 h 6803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241285" h="680314">
                              <a:moveTo>
                                <a:pt x="0" y="607162"/>
                              </a:moveTo>
                              <a:cubicBezTo>
                                <a:pt x="131563" y="550778"/>
                                <a:pt x="56805" y="574372"/>
                                <a:pt x="329184" y="592531"/>
                              </a:cubicBezTo>
                              <a:cubicBezTo>
                                <a:pt x="383206" y="596132"/>
                                <a:pt x="436328" y="608329"/>
                                <a:pt x="490119" y="614477"/>
                              </a:cubicBezTo>
                              <a:cubicBezTo>
                                <a:pt x="521706" y="618087"/>
                                <a:pt x="553517" y="619354"/>
                                <a:pt x="585216" y="621792"/>
                              </a:cubicBezTo>
                              <a:cubicBezTo>
                                <a:pt x="619831" y="628715"/>
                                <a:pt x="714513" y="648470"/>
                                <a:pt x="746151" y="651053"/>
                              </a:cubicBezTo>
                              <a:cubicBezTo>
                                <a:pt x="836204" y="658404"/>
                                <a:pt x="926592" y="660806"/>
                                <a:pt x="1016813" y="665683"/>
                              </a:cubicBezTo>
                              <a:cubicBezTo>
                                <a:pt x="1048512" y="670560"/>
                                <a:pt x="1079839" y="680314"/>
                                <a:pt x="1111911" y="680314"/>
                              </a:cubicBezTo>
                              <a:cubicBezTo>
                                <a:pt x="1275194" y="680314"/>
                                <a:pt x="1564822" y="666983"/>
                                <a:pt x="1762963" y="658368"/>
                              </a:cubicBezTo>
                              <a:cubicBezTo>
                                <a:pt x="1834500" y="643039"/>
                                <a:pt x="1880620" y="638057"/>
                                <a:pt x="1945843" y="607162"/>
                              </a:cubicBezTo>
                              <a:cubicBezTo>
                                <a:pt x="1996442" y="583194"/>
                                <a:pt x="2017893" y="560197"/>
                                <a:pt x="2055571" y="519379"/>
                              </a:cubicBezTo>
                              <a:cubicBezTo>
                                <a:pt x="2068488" y="505385"/>
                                <a:pt x="2079188" y="489444"/>
                                <a:pt x="2092147" y="475488"/>
                              </a:cubicBezTo>
                              <a:cubicBezTo>
                                <a:pt x="2110919" y="455272"/>
                                <a:pt x="2133911" y="438881"/>
                                <a:pt x="2150669" y="416967"/>
                              </a:cubicBezTo>
                              <a:cubicBezTo>
                                <a:pt x="2165919" y="397025"/>
                                <a:pt x="2176498" y="373818"/>
                                <a:pt x="2187245" y="351130"/>
                              </a:cubicBezTo>
                              <a:cubicBezTo>
                                <a:pt x="2219378" y="283294"/>
                                <a:pt x="2219703" y="265190"/>
                                <a:pt x="2238451" y="190195"/>
                              </a:cubicBezTo>
                              <a:cubicBezTo>
                                <a:pt x="2230909" y="9183"/>
                                <a:pt x="2257329" y="67020"/>
                                <a:pt x="2223821" y="0"/>
                              </a:cubicBezTo>
                            </a:path>
                          </a:pathLst>
                        </a:custGeom>
                        <a:noFill/>
                        <a:ln>
                          <a:prstDash val="sysDash"/>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9AC4" id="Freeform: Shape 4" o:spid="_x0000_s1026" style="position:absolute;margin-left:263.25pt;margin-top:10.75pt;width:160.7pt;height:4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1285,68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" path="m,607162c131563,550778,56805,574372,329184,592531v54022,3601,107144,15798,160935,21946c521706,618087,553517,619354,585216,621792v34615,6923,129297,26678,160935,29261c836204,658404,926592,660806,1016813,665683v31699,4877,63026,14631,95098,14631c1275194,680314,1564822,666983,1762963,658368v71537,-15329,117657,-20311,182880,-51206c1996442,583194,2017893,560197,2055571,519379v12917,-13994,23617,-29935,36576,-43891c2110919,455272,2133911,438881,2150669,416967v15250,-19942,25829,-43149,36576,-65837c2219378,283294,2219703,265190,2238451,190195,2230909,9183,2257329,67020,2223821,e" filled="f" strokecolor="#09101d [484]" strokeweight="1pt">
                <v:stroke dashstyle="3 1" endarrow="block" joinstyle="miter"/>
                <v:path arrowok="t" o:connecttype="custom" o:connectlocs="0,533987;299759,521120;446308,540421;532905,546854;679454,572589;925922,585455;1012519,598323;1605375,579022;1771908,533987;1871828,456784;1905134,418182;1958425,366714;1991732,308812;2038360,167273;2025038,0" o:connectangles="0,0,0,0,0,0,0,0,0,0,0,0,0,0,0"/>
              </v:shape>
            </w:pict>
          </mc:Fallback>
        </mc:AlternateContent>
      </w:r>
      <w:r w:rsidR="0079592D" w:rsidRPr="0079592D">
        <w:rPr>
          <w:rFonts w:ascii="Times New Roman" w:hAnsi="Times New Roman" w:cs="Times New Roman"/>
          <w:sz w:val="24"/>
          <w:szCs w:val="24"/>
        </w:rPr>
        <w:t>isolate yourself from people who do not share your views, attitudes</w:t>
      </w:r>
    </w:p>
    <w:p w14:paraId="37E99D66" w14:textId="77777777" w:rsidR="0079592D" w:rsidRDefault="0079592D" w:rsidP="0079592D">
      <w:pPr>
        <w:spacing w:after="0"/>
        <w:rPr>
          <w:rFonts w:ascii="Times New Roman" w:hAnsi="Times New Roman" w:cs="Times New Roman"/>
          <w:sz w:val="24"/>
          <w:szCs w:val="24"/>
        </w:rPr>
      </w:pPr>
    </w:p>
    <w:p w14:paraId="675A6A60" w14:textId="61F10030" w:rsidR="0079592D" w:rsidRPr="0079592D" w:rsidRDefault="0079592D" w:rsidP="0079592D">
      <w:pPr>
        <w:spacing w:after="0"/>
        <w:rPr>
          <w:rFonts w:ascii="Times New Roman" w:hAnsi="Times New Roman" w:cs="Times New Roman"/>
          <w:sz w:val="24"/>
          <w:szCs w:val="24"/>
        </w:rPr>
      </w:pPr>
      <w:r w:rsidRPr="0079592D">
        <w:rPr>
          <w:rFonts w:ascii="Times New Roman" w:hAnsi="Times New Roman" w:cs="Times New Roman"/>
          <w:sz w:val="24"/>
          <w:szCs w:val="24"/>
        </w:rPr>
        <w:t xml:space="preserve">What can happen when someone's personal agenda attempts to override God's will? </w:t>
      </w:r>
    </w:p>
    <w:p w14:paraId="12AFCDA1"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you are “pushing” Jesus off the throne of your life</w:t>
      </w:r>
    </w:p>
    <w:p w14:paraId="7D704A6A"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you are in rebellion</w:t>
      </w:r>
    </w:p>
    <w:p w14:paraId="57E3B5CC"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 xml:space="preserve">you ignore or lose the guidance of God’s Holy Spirit </w:t>
      </w:r>
    </w:p>
    <w:p w14:paraId="55C24586" w14:textId="77777777" w:rsidR="0079592D" w:rsidRPr="0079592D"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you will elevate the ill will between you and others</w:t>
      </w:r>
    </w:p>
    <w:p w14:paraId="3DE077A3" w14:textId="601A96B1" w:rsidR="0079592D" w:rsidRPr="00FC787B" w:rsidRDefault="0079592D" w:rsidP="0079592D">
      <w:pPr>
        <w:numPr>
          <w:ilvl w:val="0"/>
          <w:numId w:val="7"/>
        </w:numPr>
        <w:spacing w:after="0"/>
        <w:rPr>
          <w:rFonts w:ascii="Times New Roman" w:hAnsi="Times New Roman" w:cs="Times New Roman"/>
          <w:sz w:val="24"/>
          <w:szCs w:val="24"/>
        </w:rPr>
      </w:pPr>
      <w:r w:rsidRPr="0079592D">
        <w:rPr>
          <w:rFonts w:ascii="Times New Roman" w:hAnsi="Times New Roman" w:cs="Times New Roman"/>
          <w:sz w:val="24"/>
          <w:szCs w:val="24"/>
        </w:rPr>
        <w:t>you try to run your own life and don’t trust in God to make things right, to correct wrongs</w:t>
      </w:r>
    </w:p>
    <w:p w14:paraId="7A992A8A" w14:textId="77777777" w:rsidR="00FC787B" w:rsidRDefault="00FC787B" w:rsidP="00261773">
      <w:pPr>
        <w:spacing w:after="0"/>
        <w:rPr>
          <w:rFonts w:ascii="Times New Roman" w:hAnsi="Times New Roman" w:cs="Times New Roman"/>
          <w:sz w:val="24"/>
          <w:szCs w:val="24"/>
        </w:rPr>
      </w:pPr>
    </w:p>
    <w:p w14:paraId="44F5A6C0" w14:textId="6DF8BDE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79592D">
        <w:rPr>
          <w:rFonts w:ascii="Times New Roman" w:hAnsi="Times New Roman" w:cs="Times New Roman"/>
          <w:sz w:val="24"/>
          <w:szCs w:val="24"/>
        </w:rPr>
        <w:t xml:space="preserve"> Destructiveness of Pride</w:t>
      </w:r>
    </w:p>
    <w:p w14:paraId="1F0AF47C" w14:textId="77777777" w:rsidR="00261773" w:rsidRDefault="00261773" w:rsidP="00261773">
      <w:pPr>
        <w:spacing w:after="0"/>
        <w:rPr>
          <w:rFonts w:ascii="Times New Roman" w:hAnsi="Times New Roman" w:cs="Times New Roman"/>
          <w:sz w:val="24"/>
          <w:szCs w:val="24"/>
        </w:rPr>
      </w:pPr>
    </w:p>
    <w:p w14:paraId="0251FFA2" w14:textId="6B8845F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79592D">
        <w:rPr>
          <w:rFonts w:ascii="Times New Roman" w:hAnsi="Times New Roman" w:cs="Times New Roman"/>
          <w:sz w:val="24"/>
          <w:szCs w:val="24"/>
        </w:rPr>
        <w:t xml:space="preserve"> how the tables were turned.</w:t>
      </w:r>
    </w:p>
    <w:p w14:paraId="1EC8A160" w14:textId="77777777" w:rsidR="009D5A8E" w:rsidRDefault="009D5A8E" w:rsidP="00261773">
      <w:pPr>
        <w:spacing w:after="0"/>
        <w:rPr>
          <w:rFonts w:ascii="Times New Roman" w:hAnsi="Times New Roman" w:cs="Times New Roman"/>
          <w:sz w:val="24"/>
          <w:szCs w:val="24"/>
        </w:rPr>
      </w:pPr>
    </w:p>
    <w:p w14:paraId="6F765F3E" w14:textId="33D6ADBB" w:rsidR="0079592D" w:rsidRPr="00193290" w:rsidRDefault="0079592D" w:rsidP="0079592D">
      <w:pPr>
        <w:spacing w:after="0"/>
        <w:rPr>
          <w:rFonts w:ascii="Times New Roman" w:hAnsi="Times New Roman" w:cs="Times New Roman"/>
          <w:sz w:val="20"/>
          <w:szCs w:val="20"/>
        </w:rPr>
      </w:pPr>
      <w:r w:rsidRPr="00C41C60">
        <w:rPr>
          <w:rFonts w:ascii="Times New Roman" w:hAnsi="Times New Roman" w:cs="Times New Roman"/>
          <w:sz w:val="20"/>
          <w:szCs w:val="20"/>
        </w:rPr>
        <w:t>Esther 6:10-14 (NIV)   "Go at once," the king commanded Haman. "Get the robe and the horse and do just as you have suggested for Mordecai the Jew, who sits at the king's gate. Do not neglect anything you have recommended." 11  So Haman got the robe and the horse. He robed Mordecai, and led him on horseback through the city streets, proclaiming before him, "This is what is done for the man the king delights to honor!" 12  Afterward Mordecai returned to the king's gate. But Haman rushed home, with his head covered in grief, 13  and told Zeresh his wife and all his friends everything that had happened to him. His advisers and his wife Zeresh said to him, "Since Mordecai, before whom your downfall has started, is of Jewish origin, you cannot stand against him--you will surely come to ruin!" 14  While they were still talking with him, the king's eunuchs arrived and hurried Haman away to the banquet Esther had prepared.</w:t>
      </w:r>
    </w:p>
    <w:p w14:paraId="487E8074" w14:textId="77777777" w:rsidR="00DF6F31" w:rsidRDefault="00DF6F31" w:rsidP="00261773">
      <w:pPr>
        <w:spacing w:after="0"/>
        <w:rPr>
          <w:rFonts w:ascii="Times New Roman" w:hAnsi="Times New Roman" w:cs="Times New Roman"/>
          <w:sz w:val="24"/>
          <w:szCs w:val="24"/>
        </w:rPr>
      </w:pPr>
    </w:p>
    <w:p w14:paraId="6C9C9456" w14:textId="0639FE52" w:rsidR="00DF6F31" w:rsidRPr="00DF6F31" w:rsidRDefault="00DF6F31" w:rsidP="00DF6F31">
      <w:pPr>
        <w:spacing w:after="0"/>
        <w:rPr>
          <w:rFonts w:ascii="Times New Roman" w:hAnsi="Times New Roman" w:cs="Times New Roman"/>
          <w:sz w:val="24"/>
          <w:szCs w:val="24"/>
        </w:rPr>
      </w:pPr>
      <w:r>
        <w:rPr>
          <w:rFonts w:ascii="Times New Roman" w:hAnsi="Times New Roman" w:cs="Times New Roman"/>
          <w:sz w:val="24"/>
          <w:szCs w:val="24"/>
        </w:rPr>
        <w:t>The back story</w:t>
      </w:r>
      <w:r w:rsidR="00FC787B">
        <w:rPr>
          <w:rFonts w:ascii="Times New Roman" w:hAnsi="Times New Roman" w:cs="Times New Roman"/>
          <w:sz w:val="24"/>
          <w:szCs w:val="24"/>
        </w:rPr>
        <w:t xml:space="preserve"> …</w:t>
      </w:r>
    </w:p>
    <w:p w14:paraId="4DF38F18" w14:textId="5088D008" w:rsidR="00DF6F31" w:rsidRPr="00DF6F31" w:rsidRDefault="00DF6F31" w:rsidP="00DF6F31">
      <w:pPr>
        <w:numPr>
          <w:ilvl w:val="0"/>
          <w:numId w:val="8"/>
        </w:numPr>
        <w:spacing w:after="0"/>
        <w:rPr>
          <w:rFonts w:ascii="Times New Roman" w:hAnsi="Times New Roman" w:cs="Times New Roman"/>
          <w:sz w:val="24"/>
          <w:szCs w:val="24"/>
        </w:rPr>
      </w:pPr>
      <w:r w:rsidRPr="00DF6F31">
        <w:rPr>
          <w:rFonts w:ascii="Times New Roman" w:hAnsi="Times New Roman" w:cs="Times New Roman"/>
          <w:sz w:val="24"/>
          <w:szCs w:val="24"/>
        </w:rPr>
        <w:t xml:space="preserve">The king wanted to honor someone </w:t>
      </w:r>
      <w:r>
        <w:rPr>
          <w:rFonts w:ascii="Times New Roman" w:hAnsi="Times New Roman" w:cs="Times New Roman"/>
          <w:sz w:val="24"/>
          <w:szCs w:val="24"/>
        </w:rPr>
        <w:t>who had acted in his (the King’s) behalf</w:t>
      </w:r>
    </w:p>
    <w:p w14:paraId="13C55C45" w14:textId="7D1CE763" w:rsidR="00DF6F31" w:rsidRPr="00DF6F31" w:rsidRDefault="00DF6F31" w:rsidP="00DF6F31">
      <w:pPr>
        <w:numPr>
          <w:ilvl w:val="0"/>
          <w:numId w:val="8"/>
        </w:numPr>
        <w:spacing w:after="0"/>
        <w:rPr>
          <w:rFonts w:ascii="Times New Roman" w:hAnsi="Times New Roman" w:cs="Times New Roman"/>
          <w:sz w:val="24"/>
          <w:szCs w:val="24"/>
        </w:rPr>
      </w:pPr>
      <w:r w:rsidRPr="00DF6F31">
        <w:rPr>
          <w:rFonts w:ascii="Times New Roman" w:hAnsi="Times New Roman" w:cs="Times New Roman"/>
          <w:sz w:val="24"/>
          <w:szCs w:val="24"/>
        </w:rPr>
        <w:t>Haman didn’t realize it at first, but it was Mordecai</w:t>
      </w:r>
    </w:p>
    <w:p w14:paraId="157180A9" w14:textId="0B58D44F" w:rsidR="00DF6F31" w:rsidRPr="00DF6F31" w:rsidRDefault="00DF6F31" w:rsidP="00DF6F31">
      <w:pPr>
        <w:numPr>
          <w:ilvl w:val="0"/>
          <w:numId w:val="8"/>
        </w:numPr>
        <w:spacing w:after="0"/>
        <w:rPr>
          <w:rFonts w:ascii="Times New Roman" w:hAnsi="Times New Roman" w:cs="Times New Roman"/>
          <w:sz w:val="24"/>
          <w:szCs w:val="24"/>
        </w:rPr>
      </w:pPr>
      <w:r w:rsidRPr="00DF6F31">
        <w:rPr>
          <w:rFonts w:ascii="Times New Roman" w:hAnsi="Times New Roman" w:cs="Times New Roman"/>
          <w:sz w:val="24"/>
          <w:szCs w:val="24"/>
        </w:rPr>
        <w:t>Some months/</w:t>
      </w:r>
      <w:proofErr w:type="spellStart"/>
      <w:r w:rsidRPr="00DF6F31">
        <w:rPr>
          <w:rFonts w:ascii="Times New Roman" w:hAnsi="Times New Roman" w:cs="Times New Roman"/>
          <w:sz w:val="24"/>
          <w:szCs w:val="24"/>
        </w:rPr>
        <w:t>years</w:t>
      </w:r>
      <w:proofErr w:type="spellEnd"/>
      <w:r w:rsidRPr="00DF6F31">
        <w:rPr>
          <w:rFonts w:ascii="Times New Roman" w:hAnsi="Times New Roman" w:cs="Times New Roman"/>
          <w:sz w:val="24"/>
          <w:szCs w:val="24"/>
        </w:rPr>
        <w:t xml:space="preserve"> previously, Mordecai had uncovered a plot against the king</w:t>
      </w:r>
    </w:p>
    <w:p w14:paraId="3E6192B6" w14:textId="7BF75BDE" w:rsidR="00DF6F31" w:rsidRPr="00DF6F31" w:rsidRDefault="00DF6F31" w:rsidP="00DF6F31">
      <w:pPr>
        <w:numPr>
          <w:ilvl w:val="0"/>
          <w:numId w:val="8"/>
        </w:numPr>
        <w:spacing w:after="0"/>
        <w:rPr>
          <w:rFonts w:ascii="Times New Roman" w:hAnsi="Times New Roman" w:cs="Times New Roman"/>
          <w:sz w:val="24"/>
          <w:szCs w:val="24"/>
        </w:rPr>
      </w:pPr>
      <w:r w:rsidRPr="00DF6F31">
        <w:rPr>
          <w:rFonts w:ascii="Times New Roman" w:hAnsi="Times New Roman" w:cs="Times New Roman"/>
          <w:sz w:val="24"/>
          <w:szCs w:val="24"/>
        </w:rPr>
        <w:t xml:space="preserve">Esther </w:t>
      </w:r>
      <w:r>
        <w:rPr>
          <w:rFonts w:ascii="Times New Roman" w:hAnsi="Times New Roman" w:cs="Times New Roman"/>
          <w:sz w:val="24"/>
          <w:szCs w:val="24"/>
        </w:rPr>
        <w:t xml:space="preserve">had </w:t>
      </w:r>
      <w:r w:rsidRPr="00DF6F31">
        <w:rPr>
          <w:rFonts w:ascii="Times New Roman" w:hAnsi="Times New Roman" w:cs="Times New Roman"/>
          <w:sz w:val="24"/>
          <w:szCs w:val="24"/>
        </w:rPr>
        <w:t>relayed the warning, and the plot was foiled</w:t>
      </w:r>
    </w:p>
    <w:p w14:paraId="46530C87" w14:textId="77777777" w:rsidR="00DF6F31" w:rsidRDefault="00DF6F31" w:rsidP="00261773">
      <w:pPr>
        <w:spacing w:after="0"/>
        <w:rPr>
          <w:rFonts w:ascii="Times New Roman" w:hAnsi="Times New Roman" w:cs="Times New Roman"/>
          <w:sz w:val="24"/>
          <w:szCs w:val="24"/>
        </w:rPr>
      </w:pPr>
    </w:p>
    <w:p w14:paraId="0181043B" w14:textId="33CD7199" w:rsidR="00DF6F31" w:rsidRPr="00DF6F31" w:rsidRDefault="00DF6F31" w:rsidP="00DF6F31">
      <w:pPr>
        <w:spacing w:after="0"/>
        <w:rPr>
          <w:rFonts w:ascii="Times New Roman" w:hAnsi="Times New Roman" w:cs="Times New Roman"/>
          <w:sz w:val="24"/>
          <w:szCs w:val="24"/>
        </w:rPr>
      </w:pPr>
      <w:r>
        <w:rPr>
          <w:rFonts w:ascii="Times New Roman" w:hAnsi="Times New Roman" w:cs="Times New Roman"/>
          <w:sz w:val="24"/>
          <w:szCs w:val="24"/>
        </w:rPr>
        <w:t>So,</w:t>
      </w:r>
      <w:r w:rsidRPr="00DF6F31">
        <w:rPr>
          <w:rFonts w:ascii="Times New Roman" w:hAnsi="Times New Roman" w:cs="Times New Roman"/>
          <w:sz w:val="24"/>
          <w:szCs w:val="24"/>
        </w:rPr>
        <w:t xml:space="preserve"> what ways did Haman </w:t>
      </w:r>
      <w:r w:rsidR="00FC787B">
        <w:rPr>
          <w:rFonts w:ascii="Times New Roman" w:hAnsi="Times New Roman" w:cs="Times New Roman"/>
          <w:sz w:val="24"/>
          <w:szCs w:val="24"/>
        </w:rPr>
        <w:t>suggest</w:t>
      </w:r>
      <w:r w:rsidRPr="00DF6F31">
        <w:rPr>
          <w:rFonts w:ascii="Times New Roman" w:hAnsi="Times New Roman" w:cs="Times New Roman"/>
          <w:sz w:val="24"/>
          <w:szCs w:val="24"/>
        </w:rPr>
        <w:t xml:space="preserve"> </w:t>
      </w:r>
      <w:proofErr w:type="gramStart"/>
      <w:r w:rsidRPr="00DF6F31">
        <w:rPr>
          <w:rFonts w:ascii="Times New Roman" w:hAnsi="Times New Roman" w:cs="Times New Roman"/>
          <w:sz w:val="24"/>
          <w:szCs w:val="24"/>
        </w:rPr>
        <w:t>to show</w:t>
      </w:r>
      <w:proofErr w:type="gramEnd"/>
      <w:r w:rsidRPr="00DF6F31">
        <w:rPr>
          <w:rFonts w:ascii="Times New Roman" w:hAnsi="Times New Roman" w:cs="Times New Roman"/>
          <w:sz w:val="24"/>
          <w:szCs w:val="24"/>
        </w:rPr>
        <w:t xml:space="preserve"> honor </w:t>
      </w:r>
      <w:r>
        <w:rPr>
          <w:rFonts w:ascii="Times New Roman" w:hAnsi="Times New Roman" w:cs="Times New Roman"/>
          <w:sz w:val="24"/>
          <w:szCs w:val="24"/>
        </w:rPr>
        <w:t>to someone (himself, he assumed)?</w:t>
      </w:r>
      <w:r w:rsidRPr="00DF6F31">
        <w:rPr>
          <w:rFonts w:ascii="Times New Roman" w:hAnsi="Times New Roman" w:cs="Times New Roman"/>
          <w:sz w:val="24"/>
          <w:szCs w:val="24"/>
        </w:rPr>
        <w:t xml:space="preserve"> </w:t>
      </w:r>
    </w:p>
    <w:p w14:paraId="4D8C0C19" w14:textId="77777777" w:rsidR="00DF6F31" w:rsidRPr="00DF6F31" w:rsidRDefault="00DF6F31" w:rsidP="00DF6F31">
      <w:pPr>
        <w:numPr>
          <w:ilvl w:val="0"/>
          <w:numId w:val="7"/>
        </w:numPr>
        <w:spacing w:after="0"/>
        <w:rPr>
          <w:rFonts w:ascii="Times New Roman" w:hAnsi="Times New Roman" w:cs="Times New Roman"/>
          <w:sz w:val="24"/>
          <w:szCs w:val="24"/>
        </w:rPr>
      </w:pPr>
      <w:r w:rsidRPr="00DF6F31">
        <w:rPr>
          <w:rFonts w:ascii="Times New Roman" w:hAnsi="Times New Roman" w:cs="Times New Roman"/>
          <w:sz w:val="24"/>
          <w:szCs w:val="24"/>
        </w:rPr>
        <w:t>dress him in the king’s robe</w:t>
      </w:r>
    </w:p>
    <w:p w14:paraId="10B8EB8F" w14:textId="77777777" w:rsidR="00DF6F31" w:rsidRPr="00DF6F31" w:rsidRDefault="00DF6F31" w:rsidP="00DF6F31">
      <w:pPr>
        <w:numPr>
          <w:ilvl w:val="0"/>
          <w:numId w:val="7"/>
        </w:numPr>
        <w:spacing w:after="0"/>
        <w:rPr>
          <w:rFonts w:ascii="Times New Roman" w:hAnsi="Times New Roman" w:cs="Times New Roman"/>
          <w:sz w:val="24"/>
          <w:szCs w:val="24"/>
        </w:rPr>
      </w:pPr>
      <w:r w:rsidRPr="00DF6F31">
        <w:rPr>
          <w:rFonts w:ascii="Times New Roman" w:hAnsi="Times New Roman" w:cs="Times New Roman"/>
          <w:sz w:val="24"/>
          <w:szCs w:val="24"/>
        </w:rPr>
        <w:t>put him on the king’s horse</w:t>
      </w:r>
    </w:p>
    <w:p w14:paraId="05492E0E" w14:textId="0473E4CF" w:rsidR="00DF6F31" w:rsidRPr="00DF6F31" w:rsidRDefault="00DF6F31" w:rsidP="00FC787B">
      <w:pPr>
        <w:numPr>
          <w:ilvl w:val="0"/>
          <w:numId w:val="7"/>
        </w:numPr>
        <w:spacing w:after="0"/>
        <w:rPr>
          <w:rFonts w:ascii="Times New Roman" w:hAnsi="Times New Roman" w:cs="Times New Roman"/>
          <w:sz w:val="24"/>
          <w:szCs w:val="24"/>
        </w:rPr>
      </w:pPr>
      <w:r w:rsidRPr="00DF6F31">
        <w:rPr>
          <w:rFonts w:ascii="Times New Roman" w:hAnsi="Times New Roman" w:cs="Times New Roman"/>
          <w:sz w:val="24"/>
          <w:szCs w:val="24"/>
        </w:rPr>
        <w:t>lead him through the city proclaiming “Hail to the king’s hero”</w:t>
      </w:r>
    </w:p>
    <w:p w14:paraId="2B91114A" w14:textId="77777777" w:rsidR="00FC787B" w:rsidRDefault="00FC787B" w:rsidP="00261773">
      <w:pPr>
        <w:spacing w:after="0"/>
        <w:rPr>
          <w:rFonts w:ascii="Times New Roman" w:hAnsi="Times New Roman" w:cs="Times New Roman"/>
          <w:sz w:val="24"/>
          <w:szCs w:val="24"/>
        </w:rPr>
      </w:pPr>
    </w:p>
    <w:p w14:paraId="77510CDC" w14:textId="77777777" w:rsidR="00FC787B" w:rsidRPr="00FC787B" w:rsidRDefault="00FC787B" w:rsidP="00FC787B">
      <w:pPr>
        <w:spacing w:after="0"/>
        <w:rPr>
          <w:rFonts w:ascii="Times New Roman" w:hAnsi="Times New Roman" w:cs="Times New Roman"/>
          <w:sz w:val="24"/>
          <w:szCs w:val="24"/>
        </w:rPr>
      </w:pPr>
      <w:r w:rsidRPr="00FC787B">
        <w:rPr>
          <w:rFonts w:ascii="Times New Roman" w:hAnsi="Times New Roman" w:cs="Times New Roman"/>
          <w:sz w:val="24"/>
          <w:szCs w:val="24"/>
        </w:rPr>
        <w:t xml:space="preserve">How is Haman an example of the destructiveness of pride and ego? </w:t>
      </w:r>
    </w:p>
    <w:p w14:paraId="7B6750F9"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he assumed he deserved and was to be honored by the king</w:t>
      </w:r>
    </w:p>
    <w:p w14:paraId="459A66CE"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 xml:space="preserve">he thought he was deserving of honor and prestige </w:t>
      </w:r>
    </w:p>
    <w:p w14:paraId="4F66BA89"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certainly no one else (especially Mordecai) deserved the king’s congratulations</w:t>
      </w:r>
    </w:p>
    <w:p w14:paraId="0E8BB8E5" w14:textId="77777777" w:rsidR="00FC787B" w:rsidRPr="00FC787B" w:rsidRDefault="00FC787B" w:rsidP="00FC787B">
      <w:pPr>
        <w:spacing w:after="0"/>
        <w:rPr>
          <w:rFonts w:ascii="Times New Roman" w:hAnsi="Times New Roman" w:cs="Times New Roman"/>
          <w:sz w:val="24"/>
          <w:szCs w:val="24"/>
        </w:rPr>
      </w:pPr>
    </w:p>
    <w:p w14:paraId="2140DDF1" w14:textId="77777777" w:rsidR="00FC787B" w:rsidRPr="00FC787B" w:rsidRDefault="00FC787B" w:rsidP="00FC787B">
      <w:pPr>
        <w:spacing w:after="0"/>
        <w:rPr>
          <w:rFonts w:ascii="Times New Roman" w:hAnsi="Times New Roman" w:cs="Times New Roman"/>
          <w:sz w:val="24"/>
          <w:szCs w:val="24"/>
        </w:rPr>
      </w:pPr>
      <w:r w:rsidRPr="00FC787B">
        <w:rPr>
          <w:rFonts w:ascii="Times New Roman" w:hAnsi="Times New Roman" w:cs="Times New Roman"/>
          <w:sz w:val="24"/>
          <w:szCs w:val="24"/>
        </w:rPr>
        <w:t>In what ways can pride affect your relationship with God and others? Why do you think pride is so displeasing to God?</w:t>
      </w:r>
    </w:p>
    <w:p w14:paraId="508F3B98"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it can be offensive to others … and to God</w:t>
      </w:r>
    </w:p>
    <w:p w14:paraId="21EE1647"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you end up worshiping yourself</w:t>
      </w:r>
    </w:p>
    <w:p w14:paraId="45D97663"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you become your own idol</w:t>
      </w:r>
    </w:p>
    <w:p w14:paraId="429F9094"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certainly Jesus is not on the throne of your life</w:t>
      </w:r>
    </w:p>
    <w:p w14:paraId="7E7A44B8" w14:textId="77777777" w:rsidR="00FC787B" w:rsidRPr="00FC787B" w:rsidRDefault="00FC787B" w:rsidP="00FC787B">
      <w:pPr>
        <w:spacing w:after="0"/>
        <w:rPr>
          <w:rFonts w:ascii="Times New Roman" w:hAnsi="Times New Roman" w:cs="Times New Roman"/>
          <w:sz w:val="24"/>
          <w:szCs w:val="24"/>
        </w:rPr>
      </w:pPr>
    </w:p>
    <w:p w14:paraId="33AB4792" w14:textId="77777777" w:rsidR="00FC787B" w:rsidRPr="00FC787B" w:rsidRDefault="00FC787B" w:rsidP="00FC787B">
      <w:pPr>
        <w:spacing w:after="0"/>
        <w:rPr>
          <w:rFonts w:ascii="Times New Roman" w:hAnsi="Times New Roman" w:cs="Times New Roman"/>
          <w:sz w:val="24"/>
          <w:szCs w:val="24"/>
        </w:rPr>
      </w:pPr>
      <w:r w:rsidRPr="00FC787B">
        <w:rPr>
          <w:rFonts w:ascii="Times New Roman" w:hAnsi="Times New Roman" w:cs="Times New Roman"/>
          <w:sz w:val="24"/>
          <w:szCs w:val="24"/>
        </w:rPr>
        <w:t xml:space="preserve">How can we protect ourselves against the temptation to be proud or arrogant? </w:t>
      </w:r>
    </w:p>
    <w:p w14:paraId="4CE58846"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ask God to love others through you – one of the Fruit of the Spirit</w:t>
      </w:r>
    </w:p>
    <w:p w14:paraId="1CA9D646"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be quick to confess and repent of your sins and receive God’s forgiveness</w:t>
      </w:r>
    </w:p>
    <w:p w14:paraId="3A8E0409"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remember, you are not perfect – you are merely a sinner, saved by God’s grace</w:t>
      </w:r>
    </w:p>
    <w:p w14:paraId="753DA77B"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when complemented, thank the person for the encouragement and give God the glory</w:t>
      </w:r>
    </w:p>
    <w:p w14:paraId="594F0E32" w14:textId="77777777" w:rsidR="00FC787B" w:rsidRPr="00FC787B" w:rsidRDefault="00FC787B" w:rsidP="00FC787B">
      <w:pPr>
        <w:numPr>
          <w:ilvl w:val="0"/>
          <w:numId w:val="7"/>
        </w:numPr>
        <w:spacing w:after="0"/>
        <w:rPr>
          <w:rFonts w:ascii="Times New Roman" w:hAnsi="Times New Roman" w:cs="Times New Roman"/>
          <w:sz w:val="24"/>
          <w:szCs w:val="24"/>
        </w:rPr>
      </w:pPr>
      <w:r w:rsidRPr="00FC787B">
        <w:rPr>
          <w:rFonts w:ascii="Times New Roman" w:hAnsi="Times New Roman" w:cs="Times New Roman"/>
          <w:sz w:val="24"/>
          <w:szCs w:val="24"/>
        </w:rPr>
        <w:t>cultivate an attitude of gratitude – thanking God for being at work in your life</w:t>
      </w:r>
    </w:p>
    <w:p w14:paraId="11E3AA36" w14:textId="08792BC6" w:rsidR="009D5A8E" w:rsidRDefault="0079592D"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47F6A2" wp14:editId="17BD1B46">
                <wp:simplePos x="0" y="0"/>
                <wp:positionH relativeFrom="column">
                  <wp:posOffset>1732966</wp:posOffset>
                </wp:positionH>
                <wp:positionV relativeFrom="page">
                  <wp:posOffset>9011971</wp:posOffset>
                </wp:positionV>
                <wp:extent cx="3167380" cy="453390"/>
                <wp:effectExtent l="19050" t="38100" r="33020" b="60960"/>
                <wp:wrapSquare wrapText="bothSides"/>
                <wp:docPr id="4" name="Text Box 4"/>
                <wp:cNvGraphicFramePr/>
                <a:graphic xmlns:a="http://schemas.openxmlformats.org/drawingml/2006/main">
                  <a:graphicData uri="http://schemas.microsoft.com/office/word/2010/wordprocessingShape">
                    <wps:wsp>
                      <wps:cNvSpPr txBox="1"/>
                      <wps:spPr>
                        <a:xfrm>
                          <a:off x="0" y="0"/>
                          <a:ext cx="3167380" cy="453390"/>
                        </a:xfrm>
                        <a:custGeom>
                          <a:avLst/>
                          <a:gdLst>
                            <a:gd name="connsiteX0" fmla="*/ 0 w 3167380"/>
                            <a:gd name="connsiteY0" fmla="*/ 0 h 453390"/>
                            <a:gd name="connsiteX1" fmla="*/ 527897 w 3167380"/>
                            <a:gd name="connsiteY1" fmla="*/ 0 h 453390"/>
                            <a:gd name="connsiteX2" fmla="*/ 1055793 w 3167380"/>
                            <a:gd name="connsiteY2" fmla="*/ 0 h 453390"/>
                            <a:gd name="connsiteX3" fmla="*/ 1647038 w 3167380"/>
                            <a:gd name="connsiteY3" fmla="*/ 0 h 453390"/>
                            <a:gd name="connsiteX4" fmla="*/ 2111587 w 3167380"/>
                            <a:gd name="connsiteY4" fmla="*/ 0 h 453390"/>
                            <a:gd name="connsiteX5" fmla="*/ 2671157 w 3167380"/>
                            <a:gd name="connsiteY5" fmla="*/ 0 h 453390"/>
                            <a:gd name="connsiteX6" fmla="*/ 3167380 w 3167380"/>
                            <a:gd name="connsiteY6" fmla="*/ 0 h 453390"/>
                            <a:gd name="connsiteX7" fmla="*/ 3167380 w 3167380"/>
                            <a:gd name="connsiteY7" fmla="*/ 453390 h 453390"/>
                            <a:gd name="connsiteX8" fmla="*/ 2702831 w 3167380"/>
                            <a:gd name="connsiteY8" fmla="*/ 453390 h 453390"/>
                            <a:gd name="connsiteX9" fmla="*/ 2269956 w 3167380"/>
                            <a:gd name="connsiteY9" fmla="*/ 453390 h 453390"/>
                            <a:gd name="connsiteX10" fmla="*/ 1710385 w 3167380"/>
                            <a:gd name="connsiteY10" fmla="*/ 453390 h 453390"/>
                            <a:gd name="connsiteX11" fmla="*/ 1182489 w 3167380"/>
                            <a:gd name="connsiteY11" fmla="*/ 453390 h 453390"/>
                            <a:gd name="connsiteX12" fmla="*/ 686266 w 3167380"/>
                            <a:gd name="connsiteY12" fmla="*/ 453390 h 453390"/>
                            <a:gd name="connsiteX13" fmla="*/ 0 w 3167380"/>
                            <a:gd name="connsiteY13" fmla="*/ 453390 h 453390"/>
                            <a:gd name="connsiteX14" fmla="*/ 0 w 3167380"/>
                            <a:gd name="connsiteY14" fmla="*/ 0 h 453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67380" h="453390" fill="none" extrusionOk="0">
                              <a:moveTo>
                                <a:pt x="0" y="0"/>
                              </a:moveTo>
                              <a:cubicBezTo>
                                <a:pt x="157281" y="-20274"/>
                                <a:pt x="392606" y="5519"/>
                                <a:pt x="527897" y="0"/>
                              </a:cubicBezTo>
                              <a:cubicBezTo>
                                <a:pt x="663188" y="-5519"/>
                                <a:pt x="865542" y="62798"/>
                                <a:pt x="1055793" y="0"/>
                              </a:cubicBezTo>
                              <a:cubicBezTo>
                                <a:pt x="1246044" y="-62798"/>
                                <a:pt x="1356624" y="12029"/>
                                <a:pt x="1647038" y="0"/>
                              </a:cubicBezTo>
                              <a:cubicBezTo>
                                <a:pt x="1937453" y="-12029"/>
                                <a:pt x="1939121" y="49774"/>
                                <a:pt x="2111587" y="0"/>
                              </a:cubicBezTo>
                              <a:cubicBezTo>
                                <a:pt x="2284053" y="-49774"/>
                                <a:pt x="2479485" y="38237"/>
                                <a:pt x="2671157" y="0"/>
                              </a:cubicBezTo>
                              <a:cubicBezTo>
                                <a:pt x="2862829" y="-38237"/>
                                <a:pt x="3053111" y="19068"/>
                                <a:pt x="3167380" y="0"/>
                              </a:cubicBezTo>
                              <a:cubicBezTo>
                                <a:pt x="3216152" y="114361"/>
                                <a:pt x="3130591" y="234918"/>
                                <a:pt x="3167380" y="453390"/>
                              </a:cubicBezTo>
                              <a:cubicBezTo>
                                <a:pt x="2971060" y="499949"/>
                                <a:pt x="2851726" y="446461"/>
                                <a:pt x="2702831" y="453390"/>
                              </a:cubicBezTo>
                              <a:cubicBezTo>
                                <a:pt x="2553936" y="460319"/>
                                <a:pt x="2402882" y="432788"/>
                                <a:pt x="2269956" y="453390"/>
                              </a:cubicBezTo>
                              <a:cubicBezTo>
                                <a:pt x="2137030" y="473992"/>
                                <a:pt x="1955925" y="397957"/>
                                <a:pt x="1710385" y="453390"/>
                              </a:cubicBezTo>
                              <a:cubicBezTo>
                                <a:pt x="1464845" y="508823"/>
                                <a:pt x="1416706" y="397191"/>
                                <a:pt x="1182489" y="453390"/>
                              </a:cubicBezTo>
                              <a:cubicBezTo>
                                <a:pt x="948272" y="509589"/>
                                <a:pt x="827729" y="432206"/>
                                <a:pt x="686266" y="453390"/>
                              </a:cubicBezTo>
                              <a:cubicBezTo>
                                <a:pt x="544803" y="474574"/>
                                <a:pt x="256868" y="406084"/>
                                <a:pt x="0" y="453390"/>
                              </a:cubicBezTo>
                              <a:cubicBezTo>
                                <a:pt x="-37436" y="351199"/>
                                <a:pt x="42120" y="134964"/>
                                <a:pt x="0" y="0"/>
                              </a:cubicBezTo>
                              <a:close/>
                            </a:path>
                            <a:path w="3167380" h="453390" stroke="0" extrusionOk="0">
                              <a:moveTo>
                                <a:pt x="0" y="0"/>
                              </a:moveTo>
                              <a:cubicBezTo>
                                <a:pt x="189619" y="-54516"/>
                                <a:pt x="348028" y="43517"/>
                                <a:pt x="496223" y="0"/>
                              </a:cubicBezTo>
                              <a:cubicBezTo>
                                <a:pt x="644418" y="-43517"/>
                                <a:pt x="786094" y="32499"/>
                                <a:pt x="929098" y="0"/>
                              </a:cubicBezTo>
                              <a:cubicBezTo>
                                <a:pt x="1072103" y="-32499"/>
                                <a:pt x="1223142" y="31036"/>
                                <a:pt x="1488669" y="0"/>
                              </a:cubicBezTo>
                              <a:cubicBezTo>
                                <a:pt x="1754196" y="-31036"/>
                                <a:pt x="1816436" y="37772"/>
                                <a:pt x="2079913" y="0"/>
                              </a:cubicBezTo>
                              <a:cubicBezTo>
                                <a:pt x="2343390" y="-37772"/>
                                <a:pt x="2460365" y="31671"/>
                                <a:pt x="2639483" y="0"/>
                              </a:cubicBezTo>
                              <a:cubicBezTo>
                                <a:pt x="2818601" y="-31671"/>
                                <a:pt x="3017201" y="52563"/>
                                <a:pt x="3167380" y="0"/>
                              </a:cubicBezTo>
                              <a:cubicBezTo>
                                <a:pt x="3191443" y="155214"/>
                                <a:pt x="3117390" y="264259"/>
                                <a:pt x="3167380" y="453390"/>
                              </a:cubicBezTo>
                              <a:cubicBezTo>
                                <a:pt x="2983201" y="516828"/>
                                <a:pt x="2752140" y="391567"/>
                                <a:pt x="2607810" y="453390"/>
                              </a:cubicBezTo>
                              <a:cubicBezTo>
                                <a:pt x="2463480" y="515213"/>
                                <a:pt x="2339176" y="404940"/>
                                <a:pt x="2143260" y="453390"/>
                              </a:cubicBezTo>
                              <a:cubicBezTo>
                                <a:pt x="1947344" y="501840"/>
                                <a:pt x="1900906" y="409161"/>
                                <a:pt x="1710385" y="453390"/>
                              </a:cubicBezTo>
                              <a:cubicBezTo>
                                <a:pt x="1519864" y="497619"/>
                                <a:pt x="1451980" y="397418"/>
                                <a:pt x="1214162" y="453390"/>
                              </a:cubicBezTo>
                              <a:cubicBezTo>
                                <a:pt x="976344" y="509362"/>
                                <a:pt x="964003" y="402217"/>
                                <a:pt x="717939" y="453390"/>
                              </a:cubicBezTo>
                              <a:cubicBezTo>
                                <a:pt x="471875" y="504563"/>
                                <a:pt x="195011" y="408553"/>
                                <a:pt x="0" y="453390"/>
                              </a:cubicBezTo>
                              <a:cubicBezTo>
                                <a:pt x="-37653" y="265097"/>
                                <a:pt x="33936" y="20046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37B5709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6A2" id="Text Box 4" o:spid="_x0000_s1027" type="#_x0000_t202" style="position:absolute;margin-left:136.45pt;margin-top:709.6pt;width:249.4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" fillcolor="white [3201]" strokeweight=".5pt">
                <v:textbox>
                  <w:txbxContent>
                    <w:p w14:paraId="37B5709A"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60584EC" w14:textId="0D014174" w:rsidR="009D5A8E" w:rsidRDefault="003E7F18"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58239" behindDoc="0" locked="0" layoutInCell="1" allowOverlap="1" wp14:anchorId="0438C02F" wp14:editId="1DEE6E45">
            <wp:simplePos x="0" y="0"/>
            <wp:positionH relativeFrom="column">
              <wp:posOffset>5397680</wp:posOffset>
            </wp:positionH>
            <wp:positionV relativeFrom="page">
              <wp:posOffset>169725</wp:posOffset>
            </wp:positionV>
            <wp:extent cx="1129665" cy="1521460"/>
            <wp:effectExtent l="0" t="0" r="0" b="2540"/>
            <wp:wrapSquare wrapText="bothSides"/>
            <wp:docPr id="1735968715" name="Picture 1" descr="A qr code with 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68715" name="Picture 1" descr="A qr code with a person sitting at a desk&#10;&#10;Description automatically generated"/>
                    <pic:cNvPicPr/>
                  </pic:nvPicPr>
                  <pic:blipFill>
                    <a:blip r:embed="rId11"/>
                    <a:stretch>
                      <a:fillRect/>
                    </a:stretch>
                  </pic:blipFill>
                  <pic:spPr>
                    <a:xfrm>
                      <a:off x="0" y="0"/>
                      <a:ext cx="1129665" cy="152146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D9F46F2" w14:textId="77777777" w:rsidR="00FC787B" w:rsidRPr="00FC787B" w:rsidRDefault="00FC787B" w:rsidP="00FC787B">
      <w:pPr>
        <w:spacing w:after="0"/>
        <w:rPr>
          <w:rFonts w:ascii="Comic Sans MS" w:hAnsi="Comic Sans MS" w:cs="Times New Roman"/>
          <w:sz w:val="24"/>
          <w:szCs w:val="24"/>
        </w:rPr>
      </w:pPr>
      <w:r w:rsidRPr="00FC787B">
        <w:rPr>
          <w:rFonts w:ascii="Comic Sans MS" w:hAnsi="Comic Sans MS" w:cs="Times New Roman"/>
          <w:sz w:val="24"/>
          <w:szCs w:val="24"/>
        </w:rPr>
        <w:t xml:space="preserve">Consider. </w:t>
      </w:r>
    </w:p>
    <w:p w14:paraId="22718A42"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Have you received special recognition lately … a raise or a promotion? </w:t>
      </w:r>
    </w:p>
    <w:p w14:paraId="78D1BF5E"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Did you receive it with humility? </w:t>
      </w:r>
    </w:p>
    <w:p w14:paraId="21A77E99" w14:textId="1AE8A11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Thank God for His favor and blessing</w:t>
      </w:r>
      <w:r>
        <w:rPr>
          <w:rFonts w:ascii="Comic Sans MS" w:hAnsi="Comic Sans MS" w:cs="Times New Roman"/>
        </w:rPr>
        <w:t xml:space="preserve">, </w:t>
      </w:r>
      <w:r w:rsidRPr="00FC787B">
        <w:rPr>
          <w:rFonts w:ascii="Comic Sans MS" w:hAnsi="Comic Sans MS" w:cs="Times New Roman"/>
        </w:rPr>
        <w:t xml:space="preserve">commit to accepting recognition with humility. </w:t>
      </w:r>
    </w:p>
    <w:p w14:paraId="31B07A64"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Consider a way you can use your blessing to bless others.</w:t>
      </w:r>
    </w:p>
    <w:p w14:paraId="5A541AC1" w14:textId="77777777" w:rsidR="00FC787B" w:rsidRPr="00FC787B" w:rsidRDefault="00FC787B" w:rsidP="00FC787B">
      <w:pPr>
        <w:spacing w:after="0"/>
        <w:rPr>
          <w:rFonts w:ascii="Comic Sans MS" w:hAnsi="Comic Sans MS" w:cs="Times New Roman"/>
          <w:sz w:val="24"/>
          <w:szCs w:val="24"/>
        </w:rPr>
      </w:pPr>
    </w:p>
    <w:p w14:paraId="67934271" w14:textId="77777777" w:rsidR="00FC787B" w:rsidRPr="00FC787B" w:rsidRDefault="00FC787B" w:rsidP="00FC787B">
      <w:pPr>
        <w:spacing w:after="0"/>
        <w:rPr>
          <w:rFonts w:ascii="Comic Sans MS" w:hAnsi="Comic Sans MS" w:cs="Times New Roman"/>
          <w:sz w:val="24"/>
          <w:szCs w:val="24"/>
        </w:rPr>
      </w:pPr>
      <w:r w:rsidRPr="00FC787B">
        <w:rPr>
          <w:rFonts w:ascii="Comic Sans MS" w:hAnsi="Comic Sans MS" w:cs="Times New Roman"/>
          <w:sz w:val="24"/>
          <w:szCs w:val="24"/>
        </w:rPr>
        <w:t xml:space="preserve">Confess. </w:t>
      </w:r>
    </w:p>
    <w:p w14:paraId="1768CB36"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Can you recognize the subtle pride within you? </w:t>
      </w:r>
    </w:p>
    <w:p w14:paraId="2A488825"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Do you know when you’re starting down that slippery slope that leads to destruction? </w:t>
      </w:r>
    </w:p>
    <w:p w14:paraId="3B9BCFC1"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Ask for forgiveness from others for any act of pride you have displayed.</w:t>
      </w:r>
    </w:p>
    <w:p w14:paraId="637DF08F" w14:textId="77777777" w:rsidR="00FC787B" w:rsidRPr="00FC787B" w:rsidRDefault="00FC787B" w:rsidP="00FC787B">
      <w:pPr>
        <w:spacing w:after="0"/>
        <w:rPr>
          <w:rFonts w:ascii="Comic Sans MS" w:hAnsi="Comic Sans MS" w:cs="Times New Roman"/>
          <w:sz w:val="24"/>
          <w:szCs w:val="24"/>
        </w:rPr>
      </w:pPr>
    </w:p>
    <w:p w14:paraId="718288CB" w14:textId="77777777" w:rsidR="00FC787B" w:rsidRPr="00FC787B" w:rsidRDefault="00FC787B" w:rsidP="00FC787B">
      <w:pPr>
        <w:spacing w:after="0"/>
        <w:rPr>
          <w:rFonts w:ascii="Comic Sans MS" w:hAnsi="Comic Sans MS" w:cs="Times New Roman"/>
          <w:sz w:val="24"/>
          <w:szCs w:val="24"/>
        </w:rPr>
      </w:pPr>
      <w:r w:rsidRPr="00FC787B">
        <w:rPr>
          <w:rFonts w:ascii="Comic Sans MS" w:hAnsi="Comic Sans MS" w:cs="Times New Roman"/>
          <w:sz w:val="24"/>
          <w:szCs w:val="24"/>
        </w:rPr>
        <w:t xml:space="preserve">Be Accountable. </w:t>
      </w:r>
    </w:p>
    <w:p w14:paraId="37C6D4B3"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Do you have an accountability partner? </w:t>
      </w:r>
    </w:p>
    <w:p w14:paraId="61DAA1BB"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Have you given your family and friends the freedom to be open and honest with you? </w:t>
      </w:r>
    </w:p>
    <w:p w14:paraId="1B7B6072"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 xml:space="preserve">Prayerfully choose someone who can ask you the tough questions. </w:t>
      </w:r>
    </w:p>
    <w:p w14:paraId="672FC343" w14:textId="77777777" w:rsidR="00FC787B" w:rsidRPr="00FC787B" w:rsidRDefault="00FC787B" w:rsidP="00FC787B">
      <w:pPr>
        <w:pStyle w:val="ListParagraph"/>
        <w:numPr>
          <w:ilvl w:val="0"/>
          <w:numId w:val="9"/>
        </w:numPr>
        <w:spacing w:after="0"/>
        <w:rPr>
          <w:rFonts w:ascii="Comic Sans MS" w:hAnsi="Comic Sans MS" w:cs="Times New Roman"/>
        </w:rPr>
      </w:pPr>
      <w:r w:rsidRPr="00FC787B">
        <w:rPr>
          <w:rFonts w:ascii="Comic Sans MS" w:hAnsi="Comic Sans MS" w:cs="Times New Roman"/>
        </w:rPr>
        <w:t>Regularly meet and humbly submit to one another</w:t>
      </w:r>
    </w:p>
    <w:p w14:paraId="21F52A6C" w14:textId="3FAFC85B" w:rsidR="00FC787B" w:rsidRPr="00FC787B" w:rsidRDefault="00A3311C" w:rsidP="00FC787B">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497FCBE8" wp14:editId="5A7E7CBC">
            <wp:simplePos x="0" y="0"/>
            <wp:positionH relativeFrom="column">
              <wp:posOffset>58267</wp:posOffset>
            </wp:positionH>
            <wp:positionV relativeFrom="paragraph">
              <wp:posOffset>429260</wp:posOffset>
            </wp:positionV>
            <wp:extent cx="5892800" cy="1072515"/>
            <wp:effectExtent l="0" t="0" r="0" b="0"/>
            <wp:wrapSquare wrapText="bothSides"/>
            <wp:docPr id="789027865" name="Picture 1" descr="A white grid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27865" name="Picture 1" descr="A white grid with black letters&#10;&#10;Description automatically generated"/>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892800" cy="10725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CCA66B4" wp14:editId="352877ED">
            <wp:simplePos x="0" y="0"/>
            <wp:positionH relativeFrom="column">
              <wp:posOffset>-695325</wp:posOffset>
            </wp:positionH>
            <wp:positionV relativeFrom="paragraph">
              <wp:posOffset>1498600</wp:posOffset>
            </wp:positionV>
            <wp:extent cx="7367270" cy="1725930"/>
            <wp:effectExtent l="0" t="0" r="5080" b="7620"/>
            <wp:wrapSquare wrapText="bothSides"/>
            <wp:docPr id="2074735555" name="Picture 2"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35555" name="Picture 2" descr="A white paper with black lin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367270" cy="1725930"/>
                    </a:xfrm>
                    <a:prstGeom prst="rect">
                      <a:avLst/>
                    </a:prstGeom>
                  </pic:spPr>
                </pic:pic>
              </a:graphicData>
            </a:graphic>
            <wp14:sizeRelH relativeFrom="margin">
              <wp14:pctWidth>0</wp14:pctWidth>
            </wp14:sizeRelH>
            <wp14:sizeRelV relativeFrom="margin">
              <wp14:pctHeight>0</wp14:pctHeight>
            </wp14:sizeRelV>
          </wp:anchor>
        </w:drawing>
      </w:r>
      <w:r w:rsidR="00FC787B">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7F40F06F" wp14:editId="1AADE1F5">
                <wp:simplePos x="0" y="0"/>
                <wp:positionH relativeFrom="column">
                  <wp:posOffset>2253082</wp:posOffset>
                </wp:positionH>
                <wp:positionV relativeFrom="paragraph">
                  <wp:posOffset>145466</wp:posOffset>
                </wp:positionV>
                <wp:extent cx="1894636" cy="351129"/>
                <wp:effectExtent l="0" t="0" r="0" b="0"/>
                <wp:wrapNone/>
                <wp:docPr id="1036439787" name="Text Box 5"/>
                <wp:cNvGraphicFramePr/>
                <a:graphic xmlns:a="http://schemas.openxmlformats.org/drawingml/2006/main">
                  <a:graphicData uri="http://schemas.microsoft.com/office/word/2010/wordprocessingShape">
                    <wps:wsp>
                      <wps:cNvSpPr txBox="1"/>
                      <wps:spPr>
                        <a:xfrm>
                          <a:off x="0" y="0"/>
                          <a:ext cx="1894636" cy="351129"/>
                        </a:xfrm>
                        <a:prstGeom prst="rect">
                          <a:avLst/>
                        </a:prstGeom>
                        <a:solidFill>
                          <a:schemeClr val="lt1"/>
                        </a:solidFill>
                        <a:ln w="6350">
                          <a:noFill/>
                        </a:ln>
                      </wps:spPr>
                      <wps:txbx>
                        <w:txbxContent>
                          <w:p w14:paraId="68A47D68" w14:textId="09CCBB5E" w:rsidR="00FC787B" w:rsidRPr="00FC787B" w:rsidRDefault="00FC787B" w:rsidP="00FC787B">
                            <w:pPr>
                              <w:jc w:val="center"/>
                              <w:rPr>
                                <w:rFonts w:ascii="Comic Sans MS" w:hAnsi="Comic Sans MS"/>
                              </w:rPr>
                            </w:pPr>
                            <w:r>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0F06F" id="Text Box 5" o:spid="_x0000_s1028" type="#_x0000_t202" style="position:absolute;margin-left:177.4pt;margin-top:11.45pt;width:149.2pt;height:2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" fillcolor="white [3201]" stroked="f" strokeweight=".5pt">
                <v:textbox>
                  <w:txbxContent>
                    <w:p w14:paraId="68A47D68" w14:textId="09CCBB5E" w:rsidR="00FC787B" w:rsidRPr="00FC787B" w:rsidRDefault="00FC787B" w:rsidP="00FC787B">
                      <w:pPr>
                        <w:jc w:val="center"/>
                        <w:rPr>
                          <w:rFonts w:ascii="Comic Sans MS" w:hAnsi="Comic Sans MS"/>
                        </w:rPr>
                      </w:pPr>
                      <w:r>
                        <w:rPr>
                          <w:rFonts w:ascii="Comic Sans MS" w:hAnsi="Comic Sans MS"/>
                        </w:rPr>
                        <w:t>Cryptogram Puzzle</w:t>
                      </w:r>
                    </w:p>
                  </w:txbxContent>
                </v:textbox>
              </v:shape>
            </w:pict>
          </mc:Fallback>
        </mc:AlternateContent>
      </w:r>
    </w:p>
    <w:p w14:paraId="7CC9517C" w14:textId="7E77D03E" w:rsidR="00811075" w:rsidRPr="00811075" w:rsidRDefault="00A3311C"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7BDC3CFC" wp14:editId="44B4C8A5">
                <wp:simplePos x="0" y="0"/>
                <wp:positionH relativeFrom="column">
                  <wp:posOffset>-475158</wp:posOffset>
                </wp:positionH>
                <wp:positionV relativeFrom="paragraph">
                  <wp:posOffset>3215106</wp:posOffset>
                </wp:positionV>
                <wp:extent cx="5244490" cy="1243330"/>
                <wp:effectExtent l="0" t="0" r="527685" b="13970"/>
                <wp:wrapNone/>
                <wp:docPr id="1715021430" name="Speech Bubble: Rectangle with Corners Rounded 7"/>
                <wp:cNvGraphicFramePr/>
                <a:graphic xmlns:a="http://schemas.openxmlformats.org/drawingml/2006/main">
                  <a:graphicData uri="http://schemas.microsoft.com/office/word/2010/wordprocessingShape">
                    <wps:wsp>
                      <wps:cNvSpPr/>
                      <wps:spPr>
                        <a:xfrm>
                          <a:off x="0" y="0"/>
                          <a:ext cx="5244490" cy="1243330"/>
                        </a:xfrm>
                        <a:prstGeom prst="wedgeRoundRectCallout">
                          <a:avLst>
                            <a:gd name="adj1" fmla="val 59332"/>
                            <a:gd name="adj2" fmla="val -30460"/>
                            <a:gd name="adj3" fmla="val 16667"/>
                          </a:avLst>
                        </a:prstGeom>
                      </wps:spPr>
                      <wps:style>
                        <a:lnRef idx="2">
                          <a:schemeClr val="dk1"/>
                        </a:lnRef>
                        <a:fillRef idx="1">
                          <a:schemeClr val="lt1"/>
                        </a:fillRef>
                        <a:effectRef idx="0">
                          <a:schemeClr val="dk1"/>
                        </a:effectRef>
                        <a:fontRef idx="minor">
                          <a:schemeClr val="dk1"/>
                        </a:fontRef>
                      </wps:style>
                      <wps:txbx>
                        <w:txbxContent>
                          <w:p w14:paraId="0F2D1A19" w14:textId="37922C36" w:rsidR="00A3311C" w:rsidRPr="00A3311C" w:rsidRDefault="00A3311C" w:rsidP="00A3311C">
                            <w:pPr>
                              <w:jc w:val="center"/>
                              <w:rPr>
                                <w:rFonts w:ascii="Comic Sans MS" w:hAnsi="Comic Sans MS"/>
                                <w:sz w:val="18"/>
                                <w:szCs w:val="18"/>
                              </w:rPr>
                            </w:pPr>
                            <w:r w:rsidRPr="00A3311C">
                              <w:rPr>
                                <w:rFonts w:ascii="Comic Sans MS" w:hAnsi="Comic Sans MS"/>
                                <w:sz w:val="18"/>
                                <w:szCs w:val="18"/>
                              </w:rPr>
                              <w:t xml:space="preserve">Two different members of the underground church in </w:t>
                            </w:r>
                            <w:proofErr w:type="spellStart"/>
                            <w:r w:rsidRPr="00A3311C">
                              <w:rPr>
                                <w:rFonts w:ascii="Comic Sans MS" w:hAnsi="Comic Sans MS"/>
                                <w:sz w:val="18"/>
                                <w:szCs w:val="18"/>
                              </w:rPr>
                              <w:t>Hrainsau</w:t>
                            </w:r>
                            <w:proofErr w:type="spellEnd"/>
                            <w:r w:rsidRPr="00A3311C">
                              <w:rPr>
                                <w:rFonts w:ascii="Comic Sans MS" w:hAnsi="Comic Sans MS"/>
                                <w:sz w:val="18"/>
                                <w:szCs w:val="18"/>
                              </w:rPr>
                              <w:t xml:space="preserve"> </w:t>
                            </w:r>
                            <w:proofErr w:type="spellStart"/>
                            <w:r w:rsidRPr="00A3311C">
                              <w:rPr>
                                <w:rFonts w:ascii="Comic Sans MS" w:hAnsi="Comic Sans MS"/>
                                <w:sz w:val="18"/>
                                <w:szCs w:val="18"/>
                              </w:rPr>
                              <w:t>Blicgin</w:t>
                            </w:r>
                            <w:proofErr w:type="spellEnd"/>
                            <w:r w:rsidRPr="00A3311C">
                              <w:rPr>
                                <w:rFonts w:ascii="Comic Sans MS" w:hAnsi="Comic Sans MS"/>
                                <w:sz w:val="18"/>
                                <w:szCs w:val="18"/>
                              </w:rPr>
                              <w:t xml:space="preserve"> gave the two parts of this message to separate operatives from our consulate.  Believers there want to alert us to the wiles of our enemy, the devil.  The key tells you what letters to use for the numbers in the message.  You can see that the key is incomplete.  Do your best to determine the missing letters.  Pass the message along to all the Bible Study leaders in your church.</w:t>
                            </w:r>
                            <w:r>
                              <w:rPr>
                                <w:rFonts w:ascii="Comic Sans MS" w:hAnsi="Comic Sans MS"/>
                                <w:sz w:val="18"/>
                                <w:szCs w:val="18"/>
                              </w:rPr>
                              <w:t xml:space="preserve">  Help and further Family Fun Activities are found at </w:t>
                            </w:r>
                            <w:hyperlink r:id="rId15" w:history="1">
                              <w:r w:rsidRPr="007727A3">
                                <w:rPr>
                                  <w:rStyle w:val="Hyperlink"/>
                                  <w:rFonts w:ascii="Comic Sans MS" w:hAnsi="Comic Sans MS"/>
                                  <w:sz w:val="18"/>
                                  <w:szCs w:val="18"/>
                                </w:rPr>
                                <w:t>https://tinyurl.com/ytbcd3pn</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BDC3C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9" type="#_x0000_t62" style="position:absolute;margin-left:-37.4pt;margin-top:253.15pt;width:412.95pt;height:97.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" adj="23616,4221" fillcolor="white [3201]" strokecolor="black [3200]" strokeweight="1pt">
                <v:textbox>
                  <w:txbxContent>
                    <w:p w14:paraId="0F2D1A19" w14:textId="37922C36" w:rsidR="00A3311C" w:rsidRPr="00A3311C" w:rsidRDefault="00A3311C" w:rsidP="00A3311C">
                      <w:pPr>
                        <w:jc w:val="center"/>
                        <w:rPr>
                          <w:rFonts w:ascii="Comic Sans MS" w:hAnsi="Comic Sans MS"/>
                          <w:sz w:val="18"/>
                          <w:szCs w:val="18"/>
                        </w:rPr>
                      </w:pPr>
                      <w:r w:rsidRPr="00A3311C">
                        <w:rPr>
                          <w:rFonts w:ascii="Comic Sans MS" w:hAnsi="Comic Sans MS"/>
                          <w:sz w:val="18"/>
                          <w:szCs w:val="18"/>
                        </w:rPr>
                        <w:t xml:space="preserve">Two different members of the underground church in </w:t>
                      </w:r>
                      <w:proofErr w:type="spellStart"/>
                      <w:r w:rsidRPr="00A3311C">
                        <w:rPr>
                          <w:rFonts w:ascii="Comic Sans MS" w:hAnsi="Comic Sans MS"/>
                          <w:sz w:val="18"/>
                          <w:szCs w:val="18"/>
                        </w:rPr>
                        <w:t>Hrainsau</w:t>
                      </w:r>
                      <w:proofErr w:type="spellEnd"/>
                      <w:r w:rsidRPr="00A3311C">
                        <w:rPr>
                          <w:rFonts w:ascii="Comic Sans MS" w:hAnsi="Comic Sans MS"/>
                          <w:sz w:val="18"/>
                          <w:szCs w:val="18"/>
                        </w:rPr>
                        <w:t xml:space="preserve"> </w:t>
                      </w:r>
                      <w:proofErr w:type="spellStart"/>
                      <w:r w:rsidRPr="00A3311C">
                        <w:rPr>
                          <w:rFonts w:ascii="Comic Sans MS" w:hAnsi="Comic Sans MS"/>
                          <w:sz w:val="18"/>
                          <w:szCs w:val="18"/>
                        </w:rPr>
                        <w:t>Blicgin</w:t>
                      </w:r>
                      <w:proofErr w:type="spellEnd"/>
                      <w:r w:rsidRPr="00A3311C">
                        <w:rPr>
                          <w:rFonts w:ascii="Comic Sans MS" w:hAnsi="Comic Sans MS"/>
                          <w:sz w:val="18"/>
                          <w:szCs w:val="18"/>
                        </w:rPr>
                        <w:t xml:space="preserve"> gave the two parts of this message to separate operatives from our consulate.  Believers there want to alert us to the wiles of our enemy, the devil.  The key tells you what letters to use for the numbers in the message.  You can see that the key is incomplete.  Do your best to determine the missing letters.  Pass the message along to all the Bible Study leaders in your church.</w:t>
                      </w:r>
                      <w:r>
                        <w:rPr>
                          <w:rFonts w:ascii="Comic Sans MS" w:hAnsi="Comic Sans MS"/>
                          <w:sz w:val="18"/>
                          <w:szCs w:val="18"/>
                        </w:rPr>
                        <w:t xml:space="preserve">  Help and further Family Fun Activities are found at </w:t>
                      </w:r>
                      <w:hyperlink r:id="rId16" w:history="1">
                        <w:r w:rsidRPr="007727A3">
                          <w:rPr>
                            <w:rStyle w:val="Hyperlink"/>
                            <w:rFonts w:ascii="Comic Sans MS" w:hAnsi="Comic Sans MS"/>
                            <w:sz w:val="18"/>
                            <w:szCs w:val="18"/>
                          </w:rPr>
                          <w:t>https://tinyurl.com/ytbcd3pn</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8480" behindDoc="0" locked="0" layoutInCell="1" allowOverlap="1" wp14:anchorId="1D894948" wp14:editId="05229E96">
            <wp:simplePos x="0" y="0"/>
            <wp:positionH relativeFrom="column">
              <wp:posOffset>5514823</wp:posOffset>
            </wp:positionH>
            <wp:positionV relativeFrom="page">
              <wp:posOffset>8028076</wp:posOffset>
            </wp:positionV>
            <wp:extent cx="823595" cy="1798955"/>
            <wp:effectExtent l="0" t="0" r="0" b="0"/>
            <wp:wrapSquare wrapText="bothSides"/>
            <wp:docPr id="1059830805" name="Picture 6" descr="Sherlock Hol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lock Holm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3595" cy="1798955"/>
                    </a:xfrm>
                    <a:prstGeom prst="rect">
                      <a:avLst/>
                    </a:prstGeom>
                    <a:ln>
                      <a:noFill/>
                    </a:ln>
                    <a:effectLst/>
                  </pic:spPr>
                </pic:pic>
              </a:graphicData>
            </a:graphic>
            <wp14:sizeRelH relativeFrom="margin">
              <wp14:pctWidth>0</wp14:pctWidth>
            </wp14:sizeRelH>
            <wp14:sizeRelV relativeFrom="margin">
              <wp14:pctHeight>0</wp14:pctHeight>
            </wp14:sizeRelV>
          </wp:anchor>
        </w:drawing>
      </w:r>
    </w:p>
    <w:sectPr w:rsidR="00811075" w:rsidRPr="00811075" w:rsidSect="00C025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C7B7" w14:textId="77777777" w:rsidR="0007170F" w:rsidRDefault="0007170F" w:rsidP="009D5A8E">
      <w:pPr>
        <w:spacing w:after="0" w:line="240" w:lineRule="auto"/>
      </w:pPr>
      <w:r>
        <w:separator/>
      </w:r>
    </w:p>
  </w:endnote>
  <w:endnote w:type="continuationSeparator" w:id="0">
    <w:p w14:paraId="47FAC11C" w14:textId="77777777" w:rsidR="0007170F" w:rsidRDefault="0007170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Std-Book">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BCAE" w14:textId="77777777" w:rsidR="0007170F" w:rsidRDefault="0007170F" w:rsidP="009D5A8E">
      <w:pPr>
        <w:spacing w:after="0" w:line="240" w:lineRule="auto"/>
      </w:pPr>
      <w:r>
        <w:separator/>
      </w:r>
    </w:p>
  </w:footnote>
  <w:footnote w:type="continuationSeparator" w:id="0">
    <w:p w14:paraId="632EA1E9" w14:textId="77777777" w:rsidR="0007170F" w:rsidRDefault="0007170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EA94" w14:textId="7774E27A" w:rsidR="009D5A8E" w:rsidRPr="009D5A8E" w:rsidRDefault="00C025A6">
    <w:pPr>
      <w:pStyle w:val="Header"/>
      <w:rPr>
        <w:rFonts w:ascii="Times New Roman" w:hAnsi="Times New Roman" w:cs="Times New Roman"/>
        <w:sz w:val="28"/>
        <w:szCs w:val="28"/>
      </w:rPr>
    </w:pPr>
    <w:r>
      <w:rPr>
        <w:rFonts w:ascii="Times New Roman" w:hAnsi="Times New Roman" w:cs="Times New Roman"/>
        <w:sz w:val="28"/>
        <w:szCs w:val="28"/>
      </w:rPr>
      <w:t>8/18/2024</w:t>
    </w:r>
    <w:r w:rsidR="009D5A8E" w:rsidRPr="009D5A8E">
      <w:rPr>
        <w:rFonts w:ascii="Times New Roman" w:hAnsi="Times New Roman" w:cs="Times New Roman"/>
        <w:sz w:val="28"/>
        <w:szCs w:val="28"/>
      </w:rPr>
      <w:tab/>
    </w:r>
    <w:r>
      <w:rPr>
        <w:rFonts w:ascii="Times New Roman" w:hAnsi="Times New Roman" w:cs="Times New Roman"/>
        <w:sz w:val="28"/>
        <w:szCs w:val="28"/>
      </w:rPr>
      <w:t>Haman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1A2"/>
    <w:multiLevelType w:val="hybridMultilevel"/>
    <w:tmpl w:val="F796D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E95EB1"/>
    <w:multiLevelType w:val="hybridMultilevel"/>
    <w:tmpl w:val="4D808918"/>
    <w:lvl w:ilvl="0" w:tplc="7BAAB4B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B141B6"/>
    <w:multiLevelType w:val="hybridMultilevel"/>
    <w:tmpl w:val="514E72F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530D7"/>
    <w:multiLevelType w:val="hybridMultilevel"/>
    <w:tmpl w:val="F08012DC"/>
    <w:lvl w:ilvl="0" w:tplc="37F03CF0">
      <w:start w:val="4"/>
      <w:numFmt w:val="bullet"/>
      <w:lvlText w:val="-"/>
      <w:lvlJc w:val="left"/>
      <w:pPr>
        <w:ind w:left="360" w:hanging="360"/>
      </w:pPr>
      <w:rPr>
        <w:rFonts w:ascii="CenturyStd-Book" w:eastAsia="Calibri" w:hAnsi="CenturyStd-Book" w:cs="CenturyStd-Book"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70C4F64"/>
    <w:multiLevelType w:val="hybridMultilevel"/>
    <w:tmpl w:val="533822F4"/>
    <w:lvl w:ilvl="0" w:tplc="D310AA78">
      <w:start w:val="4"/>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E639D"/>
    <w:multiLevelType w:val="hybridMultilevel"/>
    <w:tmpl w:val="FFECBD6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241526">
    <w:abstractNumId w:val="8"/>
  </w:num>
  <w:num w:numId="2" w16cid:durableId="5063770">
    <w:abstractNumId w:val="6"/>
  </w:num>
  <w:num w:numId="3" w16cid:durableId="1663728962">
    <w:abstractNumId w:val="3"/>
  </w:num>
  <w:num w:numId="4" w16cid:durableId="543056560">
    <w:abstractNumId w:val="1"/>
  </w:num>
  <w:num w:numId="5" w16cid:durableId="551355195">
    <w:abstractNumId w:val="2"/>
  </w:num>
  <w:num w:numId="6" w16cid:durableId="2059694398">
    <w:abstractNumId w:val="4"/>
  </w:num>
  <w:num w:numId="7" w16cid:durableId="379980653">
    <w:abstractNumId w:val="5"/>
  </w:num>
  <w:num w:numId="8" w16cid:durableId="1445075475">
    <w:abstractNumId w:val="7"/>
  </w:num>
  <w:num w:numId="9" w16cid:durableId="184045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A6"/>
    <w:rsid w:val="0007170F"/>
    <w:rsid w:val="000F0CF5"/>
    <w:rsid w:val="0024239C"/>
    <w:rsid w:val="00261773"/>
    <w:rsid w:val="002D2AD4"/>
    <w:rsid w:val="00331730"/>
    <w:rsid w:val="003E7F18"/>
    <w:rsid w:val="004146F7"/>
    <w:rsid w:val="006408A6"/>
    <w:rsid w:val="0070169C"/>
    <w:rsid w:val="0079592D"/>
    <w:rsid w:val="00811075"/>
    <w:rsid w:val="008D65A1"/>
    <w:rsid w:val="0097077C"/>
    <w:rsid w:val="009A3360"/>
    <w:rsid w:val="009D5A8E"/>
    <w:rsid w:val="00A3311C"/>
    <w:rsid w:val="00C025A6"/>
    <w:rsid w:val="00D81B77"/>
    <w:rsid w:val="00DC5D22"/>
    <w:rsid w:val="00DF6F31"/>
    <w:rsid w:val="00E635A4"/>
    <w:rsid w:val="00FC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D395"/>
  <w15:chartTrackingRefBased/>
  <w15:docId w15:val="{02170746-3CE1-4FCE-8230-9F0FADC9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C0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730"/>
    <w:rPr>
      <w:color w:val="0563C1" w:themeColor="hyperlink"/>
      <w:u w:val="single"/>
    </w:rPr>
  </w:style>
  <w:style w:type="character" w:styleId="UnresolvedMention">
    <w:name w:val="Unresolved Mention"/>
    <w:basedOn w:val="DefaultParagraphFont"/>
    <w:uiPriority w:val="99"/>
    <w:semiHidden/>
    <w:unhideWhenUsed/>
    <w:rsid w:val="00331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n86pm7a" TargetMode="Externa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inyurl.com/ytbcd3p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inyurl.com/ytbcd3pn"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5n86pm7a"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161</TotalTime>
  <Pages>5</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7</cp:revision>
  <dcterms:created xsi:type="dcterms:W3CDTF">2024-08-01T11:20:00Z</dcterms:created>
  <dcterms:modified xsi:type="dcterms:W3CDTF">2024-08-02T22:25:00Z</dcterms:modified>
</cp:coreProperties>
</file>