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B97C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440C7342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A292E" w14:textId="77777777" w:rsidR="00205D41" w:rsidRP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As a child, what did you want to be when you grew up?</w:t>
      </w:r>
    </w:p>
    <w:p w14:paraId="78FC2204" w14:textId="77777777" w:rsid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  <w:sectPr w:rsidR="00205D4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3A8E32" w14:textId="77777777" w:rsidR="00205D41" w:rsidRPr="00205D41" w:rsidRDefault="00205D41" w:rsidP="00205D41">
      <w:pPr>
        <w:numPr>
          <w:ilvl w:val="0"/>
          <w:numId w:val="4"/>
        </w:numPr>
        <w:spacing w:after="0"/>
        <w:ind w:right="117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cowboy</w:t>
      </w:r>
    </w:p>
    <w:p w14:paraId="706DEEC0" w14:textId="77777777" w:rsidR="00205D41" w:rsidRPr="00205D41" w:rsidRDefault="00205D41" w:rsidP="00205D41">
      <w:pPr>
        <w:numPr>
          <w:ilvl w:val="0"/>
          <w:numId w:val="4"/>
        </w:numPr>
        <w:spacing w:after="0"/>
        <w:ind w:right="117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fireman</w:t>
      </w:r>
    </w:p>
    <w:p w14:paraId="446D2CBE" w14:textId="77777777" w:rsidR="00205D41" w:rsidRPr="00205D41" w:rsidRDefault="00205D41" w:rsidP="00205D41">
      <w:pPr>
        <w:numPr>
          <w:ilvl w:val="0"/>
          <w:numId w:val="4"/>
        </w:numPr>
        <w:spacing w:after="0"/>
        <w:ind w:right="117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astronaut</w:t>
      </w:r>
    </w:p>
    <w:p w14:paraId="2B5A4B91" w14:textId="77777777" w:rsidR="00205D41" w:rsidRPr="00205D41" w:rsidRDefault="00205D41" w:rsidP="00205D41">
      <w:pPr>
        <w:numPr>
          <w:ilvl w:val="0"/>
          <w:numId w:val="4"/>
        </w:numPr>
        <w:spacing w:after="0"/>
        <w:ind w:right="117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teacher</w:t>
      </w:r>
    </w:p>
    <w:p w14:paraId="4211CBA6" w14:textId="77777777" w:rsidR="00205D41" w:rsidRPr="00205D41" w:rsidRDefault="00205D41" w:rsidP="00205D41">
      <w:pPr>
        <w:numPr>
          <w:ilvl w:val="0"/>
          <w:numId w:val="4"/>
        </w:numPr>
        <w:spacing w:after="0"/>
        <w:ind w:right="117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nurse, doctor</w:t>
      </w:r>
    </w:p>
    <w:p w14:paraId="3FBE6E34" w14:textId="77777777" w:rsidR="00205D41" w:rsidRPr="00205D41" w:rsidRDefault="00205D41" w:rsidP="00205D41">
      <w:pPr>
        <w:numPr>
          <w:ilvl w:val="0"/>
          <w:numId w:val="4"/>
        </w:numPr>
        <w:spacing w:after="0"/>
        <w:ind w:right="117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mother</w:t>
      </w:r>
    </w:p>
    <w:p w14:paraId="0796A500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lawyer</w:t>
      </w:r>
    </w:p>
    <w:p w14:paraId="394497E3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missionary, pastor</w:t>
      </w:r>
    </w:p>
    <w:p w14:paraId="1783C3B9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businessman</w:t>
      </w:r>
    </w:p>
    <w:p w14:paraId="34F84508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cook</w:t>
      </w:r>
    </w:p>
    <w:p w14:paraId="337D1FEB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pilot</w:t>
      </w:r>
    </w:p>
    <w:p w14:paraId="623E564E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pro ball/hocky/race car driver</w:t>
      </w:r>
    </w:p>
    <w:p w14:paraId="7BB1F959" w14:textId="77777777" w:rsidR="00205D41" w:rsidRDefault="00205D41" w:rsidP="00261773">
      <w:pPr>
        <w:spacing w:after="0"/>
        <w:rPr>
          <w:rFonts w:ascii="Times New Roman" w:hAnsi="Times New Roman" w:cs="Times New Roman"/>
          <w:sz w:val="24"/>
          <w:szCs w:val="24"/>
        </w:rPr>
        <w:sectPr w:rsidR="00205D41" w:rsidSect="00205D41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2CAE811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A5E10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66177370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016CC" w14:textId="77777777" w:rsidR="00205D41" w:rsidRP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Sometimes we just wish for something because it looked adventuresome.</w:t>
      </w:r>
    </w:p>
    <w:p w14:paraId="1BD78886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Sometimes there is also parental or cultural pressure to choose  a vocation</w:t>
      </w:r>
    </w:p>
    <w:p w14:paraId="369D2C2F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 xml:space="preserve">Today we look at how Saul’s son, Jonahtan dealt with such pressures </w:t>
      </w:r>
    </w:p>
    <w:p w14:paraId="2CB4718C" w14:textId="61E41DAF" w:rsidR="009D5A8E" w:rsidRDefault="00205D41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3A85E" wp14:editId="5AD78ECE">
                <wp:simplePos x="0" y="0"/>
                <wp:positionH relativeFrom="column">
                  <wp:posOffset>1828699</wp:posOffset>
                </wp:positionH>
                <wp:positionV relativeFrom="paragraph">
                  <wp:posOffset>154762</wp:posOffset>
                </wp:positionV>
                <wp:extent cx="4345228" cy="643737"/>
                <wp:effectExtent l="19050" t="19050" r="36830" b="61595"/>
                <wp:wrapNone/>
                <wp:docPr id="908959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228" cy="643737"/>
                        </a:xfrm>
                        <a:custGeom>
                          <a:avLst/>
                          <a:gdLst>
                            <a:gd name="connsiteX0" fmla="*/ 0 w 4345228"/>
                            <a:gd name="connsiteY0" fmla="*/ 0 h 643737"/>
                            <a:gd name="connsiteX1" fmla="*/ 630058 w 4345228"/>
                            <a:gd name="connsiteY1" fmla="*/ 0 h 643737"/>
                            <a:gd name="connsiteX2" fmla="*/ 1173212 w 4345228"/>
                            <a:gd name="connsiteY2" fmla="*/ 0 h 643737"/>
                            <a:gd name="connsiteX3" fmla="*/ 1759817 w 4345228"/>
                            <a:gd name="connsiteY3" fmla="*/ 0 h 643737"/>
                            <a:gd name="connsiteX4" fmla="*/ 2216066 w 4345228"/>
                            <a:gd name="connsiteY4" fmla="*/ 0 h 643737"/>
                            <a:gd name="connsiteX5" fmla="*/ 2846124 w 4345228"/>
                            <a:gd name="connsiteY5" fmla="*/ 0 h 643737"/>
                            <a:gd name="connsiteX6" fmla="*/ 3345826 w 4345228"/>
                            <a:gd name="connsiteY6" fmla="*/ 0 h 643737"/>
                            <a:gd name="connsiteX7" fmla="*/ 3802075 w 4345228"/>
                            <a:gd name="connsiteY7" fmla="*/ 0 h 643737"/>
                            <a:gd name="connsiteX8" fmla="*/ 4345228 w 4345228"/>
                            <a:gd name="connsiteY8" fmla="*/ 0 h 643737"/>
                            <a:gd name="connsiteX9" fmla="*/ 4345228 w 4345228"/>
                            <a:gd name="connsiteY9" fmla="*/ 321869 h 643737"/>
                            <a:gd name="connsiteX10" fmla="*/ 4345228 w 4345228"/>
                            <a:gd name="connsiteY10" fmla="*/ 643737 h 643737"/>
                            <a:gd name="connsiteX11" fmla="*/ 3845527 w 4345228"/>
                            <a:gd name="connsiteY11" fmla="*/ 643737 h 643737"/>
                            <a:gd name="connsiteX12" fmla="*/ 3258921 w 4345228"/>
                            <a:gd name="connsiteY12" fmla="*/ 643737 h 643737"/>
                            <a:gd name="connsiteX13" fmla="*/ 2628863 w 4345228"/>
                            <a:gd name="connsiteY13" fmla="*/ 643737 h 643737"/>
                            <a:gd name="connsiteX14" fmla="*/ 2172614 w 4345228"/>
                            <a:gd name="connsiteY14" fmla="*/ 643737 h 643737"/>
                            <a:gd name="connsiteX15" fmla="*/ 1542556 w 4345228"/>
                            <a:gd name="connsiteY15" fmla="*/ 643737 h 643737"/>
                            <a:gd name="connsiteX16" fmla="*/ 912498 w 4345228"/>
                            <a:gd name="connsiteY16" fmla="*/ 643737 h 643737"/>
                            <a:gd name="connsiteX17" fmla="*/ 0 w 4345228"/>
                            <a:gd name="connsiteY17" fmla="*/ 643737 h 643737"/>
                            <a:gd name="connsiteX18" fmla="*/ 0 w 4345228"/>
                            <a:gd name="connsiteY18" fmla="*/ 315431 h 643737"/>
                            <a:gd name="connsiteX19" fmla="*/ 0 w 4345228"/>
                            <a:gd name="connsiteY19" fmla="*/ 0 h 6437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45228" h="643737" fill="none" extrusionOk="0">
                              <a:moveTo>
                                <a:pt x="0" y="0"/>
                              </a:moveTo>
                              <a:cubicBezTo>
                                <a:pt x="209702" y="-45880"/>
                                <a:pt x="466116" y="19483"/>
                                <a:pt x="630058" y="0"/>
                              </a:cubicBezTo>
                              <a:cubicBezTo>
                                <a:pt x="794000" y="-19483"/>
                                <a:pt x="1029834" y="42600"/>
                                <a:pt x="1173212" y="0"/>
                              </a:cubicBezTo>
                              <a:cubicBezTo>
                                <a:pt x="1316590" y="-42600"/>
                                <a:pt x="1552771" y="40991"/>
                                <a:pt x="1759817" y="0"/>
                              </a:cubicBezTo>
                              <a:cubicBezTo>
                                <a:pt x="1966864" y="-40991"/>
                                <a:pt x="2087137" y="51662"/>
                                <a:pt x="2216066" y="0"/>
                              </a:cubicBezTo>
                              <a:cubicBezTo>
                                <a:pt x="2344995" y="-51662"/>
                                <a:pt x="2643220" y="26743"/>
                                <a:pt x="2846124" y="0"/>
                              </a:cubicBezTo>
                              <a:cubicBezTo>
                                <a:pt x="3049028" y="-26743"/>
                                <a:pt x="3213401" y="38835"/>
                                <a:pt x="3345826" y="0"/>
                              </a:cubicBezTo>
                              <a:cubicBezTo>
                                <a:pt x="3478251" y="-38835"/>
                                <a:pt x="3612859" y="33356"/>
                                <a:pt x="3802075" y="0"/>
                              </a:cubicBezTo>
                              <a:cubicBezTo>
                                <a:pt x="3991291" y="-33356"/>
                                <a:pt x="4226619" y="26199"/>
                                <a:pt x="4345228" y="0"/>
                              </a:cubicBezTo>
                              <a:cubicBezTo>
                                <a:pt x="4351548" y="100457"/>
                                <a:pt x="4331745" y="243173"/>
                                <a:pt x="4345228" y="321869"/>
                              </a:cubicBezTo>
                              <a:cubicBezTo>
                                <a:pt x="4358711" y="400565"/>
                                <a:pt x="4338099" y="562422"/>
                                <a:pt x="4345228" y="643737"/>
                              </a:cubicBezTo>
                              <a:cubicBezTo>
                                <a:pt x="4241187" y="698940"/>
                                <a:pt x="4085306" y="594776"/>
                                <a:pt x="3845527" y="643737"/>
                              </a:cubicBezTo>
                              <a:cubicBezTo>
                                <a:pt x="3605748" y="692698"/>
                                <a:pt x="3410804" y="597424"/>
                                <a:pt x="3258921" y="643737"/>
                              </a:cubicBezTo>
                              <a:cubicBezTo>
                                <a:pt x="3107038" y="690050"/>
                                <a:pt x="2841503" y="642572"/>
                                <a:pt x="2628863" y="643737"/>
                              </a:cubicBezTo>
                              <a:cubicBezTo>
                                <a:pt x="2416223" y="644902"/>
                                <a:pt x="2304919" y="604306"/>
                                <a:pt x="2172614" y="643737"/>
                              </a:cubicBezTo>
                              <a:cubicBezTo>
                                <a:pt x="2040309" y="683168"/>
                                <a:pt x="1817084" y="591919"/>
                                <a:pt x="1542556" y="643737"/>
                              </a:cubicBezTo>
                              <a:cubicBezTo>
                                <a:pt x="1268028" y="695555"/>
                                <a:pt x="1052379" y="568751"/>
                                <a:pt x="912498" y="643737"/>
                              </a:cubicBezTo>
                              <a:cubicBezTo>
                                <a:pt x="772617" y="718723"/>
                                <a:pt x="184804" y="636243"/>
                                <a:pt x="0" y="643737"/>
                              </a:cubicBezTo>
                              <a:cubicBezTo>
                                <a:pt x="-34780" y="535028"/>
                                <a:pt x="17873" y="426934"/>
                                <a:pt x="0" y="315431"/>
                              </a:cubicBezTo>
                              <a:cubicBezTo>
                                <a:pt x="-17873" y="203928"/>
                                <a:pt x="243" y="80661"/>
                                <a:pt x="0" y="0"/>
                              </a:cubicBezTo>
                              <a:close/>
                            </a:path>
                            <a:path w="4345228" h="643737" stroke="0" extrusionOk="0">
                              <a:moveTo>
                                <a:pt x="0" y="0"/>
                              </a:moveTo>
                              <a:cubicBezTo>
                                <a:pt x="257912" y="-2824"/>
                                <a:pt x="301159" y="12496"/>
                                <a:pt x="586606" y="0"/>
                              </a:cubicBezTo>
                              <a:cubicBezTo>
                                <a:pt x="872053" y="-12496"/>
                                <a:pt x="874615" y="20190"/>
                                <a:pt x="1086307" y="0"/>
                              </a:cubicBezTo>
                              <a:cubicBezTo>
                                <a:pt x="1297999" y="-20190"/>
                                <a:pt x="1413897" y="29415"/>
                                <a:pt x="1629461" y="0"/>
                              </a:cubicBezTo>
                              <a:cubicBezTo>
                                <a:pt x="1845025" y="-29415"/>
                                <a:pt x="1975232" y="38463"/>
                                <a:pt x="2085709" y="0"/>
                              </a:cubicBezTo>
                              <a:cubicBezTo>
                                <a:pt x="2196186" y="-38463"/>
                                <a:pt x="2455241" y="8537"/>
                                <a:pt x="2628863" y="0"/>
                              </a:cubicBezTo>
                              <a:cubicBezTo>
                                <a:pt x="2802485" y="-8537"/>
                                <a:pt x="2863037" y="11663"/>
                                <a:pt x="3085112" y="0"/>
                              </a:cubicBezTo>
                              <a:cubicBezTo>
                                <a:pt x="3307187" y="-11663"/>
                                <a:pt x="3407003" y="19739"/>
                                <a:pt x="3628265" y="0"/>
                              </a:cubicBezTo>
                              <a:cubicBezTo>
                                <a:pt x="3849527" y="-19739"/>
                                <a:pt x="3988162" y="51378"/>
                                <a:pt x="4345228" y="0"/>
                              </a:cubicBezTo>
                              <a:cubicBezTo>
                                <a:pt x="4369030" y="64262"/>
                                <a:pt x="4314856" y="213045"/>
                                <a:pt x="4345228" y="308994"/>
                              </a:cubicBezTo>
                              <a:cubicBezTo>
                                <a:pt x="4375600" y="404943"/>
                                <a:pt x="4341082" y="525315"/>
                                <a:pt x="4345228" y="643737"/>
                              </a:cubicBezTo>
                              <a:cubicBezTo>
                                <a:pt x="4206944" y="673371"/>
                                <a:pt x="3889967" y="578819"/>
                                <a:pt x="3758622" y="643737"/>
                              </a:cubicBezTo>
                              <a:cubicBezTo>
                                <a:pt x="3627277" y="708655"/>
                                <a:pt x="3407821" y="588386"/>
                                <a:pt x="3258921" y="643737"/>
                              </a:cubicBezTo>
                              <a:cubicBezTo>
                                <a:pt x="3110021" y="699088"/>
                                <a:pt x="2758850" y="633234"/>
                                <a:pt x="2628863" y="643737"/>
                              </a:cubicBezTo>
                              <a:cubicBezTo>
                                <a:pt x="2498876" y="654240"/>
                                <a:pt x="2310932" y="593139"/>
                                <a:pt x="2085709" y="643737"/>
                              </a:cubicBezTo>
                              <a:cubicBezTo>
                                <a:pt x="1860486" y="694335"/>
                                <a:pt x="1764803" y="630199"/>
                                <a:pt x="1586008" y="643737"/>
                              </a:cubicBezTo>
                              <a:cubicBezTo>
                                <a:pt x="1407213" y="657275"/>
                                <a:pt x="1126056" y="628472"/>
                                <a:pt x="999402" y="643737"/>
                              </a:cubicBezTo>
                              <a:cubicBezTo>
                                <a:pt x="872748" y="659002"/>
                                <a:pt x="453525" y="554743"/>
                                <a:pt x="0" y="643737"/>
                              </a:cubicBezTo>
                              <a:cubicBezTo>
                                <a:pt x="-36228" y="570273"/>
                                <a:pt x="11421" y="479273"/>
                                <a:pt x="0" y="341181"/>
                              </a:cubicBezTo>
                              <a:cubicBezTo>
                                <a:pt x="-11421" y="203089"/>
                                <a:pt x="9336" y="15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1298046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58F46F5" w14:textId="00B7023E" w:rsidR="00205D41" w:rsidRPr="00205D41" w:rsidRDefault="00205D41" w:rsidP="00205D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to the lesson is available.  View it at </w:t>
                            </w:r>
                            <w:hyperlink r:id="rId8" w:history="1">
                              <w:r w:rsidRPr="006A5C7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https://tinyurl.com/2dd7ftf6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  If you have no wi-fi where you teach, it is best to download the video file to your computer from </w:t>
                            </w:r>
                            <w:hyperlink r:id="rId9" w:history="1">
                              <w:r w:rsidRPr="006A5C7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https://tinyurl.com/5fj4rn3w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3A85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in;margin-top:12.2pt;width:342.15pt;height:50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" fillcolor="white [3201]" strokeweight=".5pt">
                <v:textbox>
                  <w:txbxContent>
                    <w:p w14:paraId="358F46F5" w14:textId="00B7023E" w:rsidR="00205D41" w:rsidRPr="00205D41" w:rsidRDefault="00205D41" w:rsidP="00205D4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to the lesson is available.  View it at </w:t>
                      </w:r>
                      <w:hyperlink r:id="rId10" w:history="1">
                        <w:r w:rsidRPr="006A5C7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https://tinyurl.com/2dd7ftf6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  If you have no wi-fi where you teach, it is best to download the video file to your computer from </w:t>
                      </w:r>
                      <w:hyperlink r:id="rId11" w:history="1">
                        <w:r w:rsidRPr="006A5C7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https://tinyurl.com/5fj4rn3w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174C3E1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178B552C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F48EF" w14:textId="649FC4BF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205D41">
        <w:rPr>
          <w:rFonts w:ascii="Times New Roman" w:hAnsi="Times New Roman" w:cs="Times New Roman"/>
          <w:sz w:val="24"/>
          <w:szCs w:val="24"/>
        </w:rPr>
        <w:t xml:space="preserve"> Role Expectations</w:t>
      </w:r>
    </w:p>
    <w:p w14:paraId="17ADCB66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0C1FA" w14:textId="146BC8C6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205D41">
        <w:rPr>
          <w:rFonts w:ascii="Times New Roman" w:hAnsi="Times New Roman" w:cs="Times New Roman"/>
          <w:sz w:val="24"/>
          <w:szCs w:val="24"/>
        </w:rPr>
        <w:t xml:space="preserve"> expressions of friendship.</w:t>
      </w:r>
    </w:p>
    <w:p w14:paraId="77FE56F4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9774C" w14:textId="77777777" w:rsidR="00205D41" w:rsidRPr="00193290" w:rsidRDefault="00205D41" w:rsidP="00205D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F6748">
        <w:rPr>
          <w:rFonts w:ascii="Times New Roman" w:hAnsi="Times New Roman" w:cs="Times New Roman"/>
          <w:sz w:val="20"/>
          <w:szCs w:val="20"/>
        </w:rPr>
        <w:t>1 Samuel 18:1-4 (NIV)  After David had finished talking with Saul, Jonathan became one in spirit with David, and he loved him as himself. 2  From that day Saul kept David with him and did not let him return to his father's house. 3  And Jonathan made a covenant with David because he loved him as himself. 4  Jonathan took off the robe he was wearing and gave it to David, along with his tunic, and even his sword, his bow and his belt.</w:t>
      </w:r>
    </w:p>
    <w:p w14:paraId="735AC540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E63CE" w14:textId="77777777" w:rsidR="00205D41" w:rsidRP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 xml:space="preserve">Why might we expect Jonathan to have rejected David as a friend? </w:t>
      </w:r>
    </w:p>
    <w:p w14:paraId="0D27953B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David is successful as a soldier and leader</w:t>
      </w:r>
    </w:p>
    <w:p w14:paraId="42949F2C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Saul is becoming less successful</w:t>
      </w:r>
    </w:p>
    <w:p w14:paraId="748F3A66" w14:textId="0444E6D9" w:rsid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Jonathan could have seen David as a threat to following his father as king</w:t>
      </w:r>
    </w:p>
    <w:p w14:paraId="014F86CD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D31CC" w14:textId="77777777" w:rsidR="00205D41" w:rsidRP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What kinds of difficulties could have arisen between the oldest son of the king and a skillful and popular soldier also living in the palace?</w:t>
      </w:r>
    </w:p>
    <w:p w14:paraId="0ADC2B3D" w14:textId="77777777" w:rsidR="00205D41" w:rsidRPr="00205D41" w:rsidRDefault="00205D41" w:rsidP="00205D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jealousy</w:t>
      </w:r>
    </w:p>
    <w:p w14:paraId="3B738B9E" w14:textId="77777777" w:rsidR="00205D41" w:rsidRPr="00205D41" w:rsidRDefault="00205D41" w:rsidP="00205D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competition</w:t>
      </w:r>
    </w:p>
    <w:p w14:paraId="5ABFF8AD" w14:textId="77777777" w:rsidR="00205D41" w:rsidRPr="00205D41" w:rsidRDefault="00205D41" w:rsidP="00205D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stress</w:t>
      </w:r>
    </w:p>
    <w:p w14:paraId="11B3DB3E" w14:textId="77777777" w:rsidR="00205D41" w:rsidRPr="00205D41" w:rsidRDefault="00205D41" w:rsidP="00205D4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mistrust</w:t>
      </w:r>
    </w:p>
    <w:p w14:paraId="21180965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7BD4D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87A83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4CDE0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C7A365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C4915" w14:textId="77777777" w:rsidR="00205D41" w:rsidRP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7A07E" w14:textId="77777777" w:rsidR="00205D41" w:rsidRP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lastRenderedPageBreak/>
        <w:t xml:space="preserve">How did he demonstrate a commitment to their friendship that may have defied the role expectations others had for him? </w:t>
      </w:r>
    </w:p>
    <w:p w14:paraId="5544EDAB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they were one in spirit</w:t>
      </w:r>
    </w:p>
    <w:p w14:paraId="505EA88A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very good friends</w:t>
      </w:r>
    </w:p>
    <w:p w14:paraId="5A7493CB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205D41">
        <w:rPr>
          <w:rFonts w:ascii="Times New Roman" w:hAnsi="Times New Roman" w:cs="Times New Roman"/>
          <w:sz w:val="24"/>
          <w:szCs w:val="24"/>
        </w:rPr>
        <w:t>loved</w:t>
      </w:r>
      <w:proofErr w:type="gramEnd"/>
      <w:r w:rsidRPr="00205D41">
        <w:rPr>
          <w:rFonts w:ascii="Times New Roman" w:hAnsi="Times New Roman" w:cs="Times New Roman"/>
          <w:sz w:val="24"/>
          <w:szCs w:val="24"/>
        </w:rPr>
        <w:t xml:space="preserve"> him as himself”</w:t>
      </w:r>
    </w:p>
    <w:p w14:paraId="4556AE89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made a covenant with David</w:t>
      </w:r>
    </w:p>
    <w:p w14:paraId="297284CE" w14:textId="16B2F646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gave him his robe, tunic, sword with belt, bow</w:t>
      </w:r>
      <w:r>
        <w:rPr>
          <w:rFonts w:ascii="Times New Roman" w:hAnsi="Times New Roman" w:cs="Times New Roman"/>
          <w:sz w:val="24"/>
          <w:szCs w:val="24"/>
        </w:rPr>
        <w:t xml:space="preserve"> – symbols of military authority</w:t>
      </w:r>
    </w:p>
    <w:p w14:paraId="61585856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4AC39" w14:textId="77777777" w:rsidR="00205D41" w:rsidRP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 xml:space="preserve">What traits might have made Jonathan and David feel as if they were "one spirit"? </w:t>
      </w:r>
    </w:p>
    <w:p w14:paraId="6D3FE68A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both involved in military</w:t>
      </w:r>
    </w:p>
    <w:p w14:paraId="477C222F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shared leadership qualities</w:t>
      </w:r>
    </w:p>
    <w:p w14:paraId="00384E34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both wanted to help the king</w:t>
      </w:r>
    </w:p>
    <w:p w14:paraId="0B1CCE4D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involvement in physical battles</w:t>
      </w:r>
    </w:p>
    <w:p w14:paraId="6B23164B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maybe enjoyed each other’s company there in the king’s palace</w:t>
      </w:r>
    </w:p>
    <w:p w14:paraId="3C1B3DEA" w14:textId="77777777" w:rsidR="00205D41" w:rsidRPr="00205D41" w:rsidRDefault="00205D41" w:rsidP="00205D4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05D41">
        <w:rPr>
          <w:rFonts w:ascii="Times New Roman" w:hAnsi="Times New Roman" w:cs="Times New Roman"/>
          <w:sz w:val="24"/>
          <w:szCs w:val="24"/>
        </w:rPr>
        <w:t>similar age, similar interests</w:t>
      </w:r>
    </w:p>
    <w:p w14:paraId="1553D23A" w14:textId="77777777" w:rsidR="00205D41" w:rsidRDefault="00205D4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CC02D5" w14:textId="3192D80D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 xml:space="preserve">What kinds of things could </w:t>
      </w:r>
      <w:r w:rsidR="00A06F3C">
        <w:rPr>
          <w:rFonts w:ascii="Times New Roman" w:hAnsi="Times New Roman" w:cs="Times New Roman"/>
          <w:sz w:val="24"/>
          <w:szCs w:val="24"/>
        </w:rPr>
        <w:t>you</w:t>
      </w:r>
      <w:r w:rsidRPr="00611851">
        <w:rPr>
          <w:rFonts w:ascii="Times New Roman" w:hAnsi="Times New Roman" w:cs="Times New Roman"/>
          <w:sz w:val="24"/>
          <w:szCs w:val="24"/>
        </w:rPr>
        <w:t xml:space="preserve"> give to a friend to demonstrate great loyalty and trust in them?</w:t>
      </w:r>
    </w:p>
    <w:p w14:paraId="1E9567D8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make them guardians of our children in case of our demise</w:t>
      </w:r>
    </w:p>
    <w:p w14:paraId="64BD815D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co-sign a loan (??  -- actually, scripture warns against this)</w:t>
      </w:r>
    </w:p>
    <w:p w14:paraId="5518B9F4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give them a key to our house while we are away or in case of emergency</w:t>
      </w:r>
    </w:p>
    <w:p w14:paraId="30A2B86F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allow them to borrow a vehicle</w:t>
      </w:r>
    </w:p>
    <w:p w14:paraId="6D8A384A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allow children to stay overnight with them</w:t>
      </w:r>
    </w:p>
    <w:p w14:paraId="6A9E5109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go into a business partnership with them</w:t>
      </w:r>
    </w:p>
    <w:p w14:paraId="1BE36E8A" w14:textId="77777777" w:rsidR="00611851" w:rsidRDefault="0061185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0101C" w14:textId="77777777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 xml:space="preserve">What are the benefits of having your “soul knit” to someone else in friendship? </w:t>
      </w:r>
    </w:p>
    <w:p w14:paraId="5E56E813" w14:textId="77777777" w:rsidR="00611851" w:rsidRPr="00611851" w:rsidRDefault="00611851" w:rsidP="0061185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they “have your back”</w:t>
      </w:r>
    </w:p>
    <w:p w14:paraId="4711FBF1" w14:textId="77777777" w:rsidR="00611851" w:rsidRPr="00611851" w:rsidRDefault="00611851" w:rsidP="0061185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that person can be depended on to help you in most any situation</w:t>
      </w:r>
    </w:p>
    <w:p w14:paraId="17FB1AA1" w14:textId="77777777" w:rsidR="00611851" w:rsidRPr="00611851" w:rsidRDefault="00611851" w:rsidP="0061185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you have someone who understands you</w:t>
      </w:r>
    </w:p>
    <w:p w14:paraId="1739504F" w14:textId="77777777" w:rsidR="00611851" w:rsidRPr="00611851" w:rsidRDefault="00611851" w:rsidP="0061185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 xml:space="preserve">you enjoy the same kinds of things, </w:t>
      </w:r>
    </w:p>
    <w:p w14:paraId="2F25EC27" w14:textId="77777777" w:rsidR="00611851" w:rsidRDefault="00611851" w:rsidP="0061185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have a healthy fear of the same kinds of things</w:t>
      </w:r>
    </w:p>
    <w:p w14:paraId="68E97F48" w14:textId="44B00112" w:rsidR="00611851" w:rsidRPr="00611851" w:rsidRDefault="00611851" w:rsidP="0061185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understand the same priorities</w:t>
      </w:r>
    </w:p>
    <w:p w14:paraId="6A550F43" w14:textId="77777777" w:rsidR="00611851" w:rsidRDefault="0061185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32FBA" w14:textId="7A96860A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might</w:t>
      </w:r>
      <w:r w:rsidRPr="00611851">
        <w:rPr>
          <w:rFonts w:ascii="Times New Roman" w:hAnsi="Times New Roman" w:cs="Times New Roman"/>
          <w:sz w:val="24"/>
          <w:szCs w:val="24"/>
        </w:rPr>
        <w:t xml:space="preserve"> God call you to give selflessly to benefit someone else? </w:t>
      </w:r>
    </w:p>
    <w:p w14:paraId="7F1AE32F" w14:textId="77777777" w:rsidR="00611851" w:rsidRPr="00611851" w:rsidRDefault="00611851" w:rsidP="006118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financial gifts to ministries</w:t>
      </w:r>
    </w:p>
    <w:p w14:paraId="458A8280" w14:textId="77777777" w:rsidR="00611851" w:rsidRPr="00611851" w:rsidRDefault="00611851" w:rsidP="006118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benevolence ministries</w:t>
      </w:r>
    </w:p>
    <w:p w14:paraId="6DBD4F39" w14:textId="77777777" w:rsidR="00611851" w:rsidRPr="00611851" w:rsidRDefault="00611851" w:rsidP="006118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teaching a Bible study</w:t>
      </w:r>
    </w:p>
    <w:p w14:paraId="12953F09" w14:textId="77777777" w:rsidR="00611851" w:rsidRPr="00611851" w:rsidRDefault="00611851" w:rsidP="006118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doing chores (lawn care, fix-it jobs, etc.) for a home bound person</w:t>
      </w:r>
    </w:p>
    <w:p w14:paraId="02A00388" w14:textId="77777777" w:rsidR="00611851" w:rsidRPr="00611851" w:rsidRDefault="00611851" w:rsidP="006118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helping around the house without being asked</w:t>
      </w:r>
    </w:p>
    <w:p w14:paraId="4FB421EA" w14:textId="77777777" w:rsidR="00611851" w:rsidRPr="00611851" w:rsidRDefault="00611851" w:rsidP="00611851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volunteering for tutoring in a school</w:t>
      </w:r>
    </w:p>
    <w:p w14:paraId="581A2C31" w14:textId="77777777" w:rsidR="00611851" w:rsidRDefault="00611851" w:rsidP="00205D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B11F4" w14:textId="77777777" w:rsidR="00611851" w:rsidRDefault="006118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4E224E" w14:textId="665F8802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611851">
        <w:rPr>
          <w:rFonts w:ascii="Times New Roman" w:hAnsi="Times New Roman" w:cs="Times New Roman"/>
          <w:sz w:val="24"/>
          <w:szCs w:val="24"/>
        </w:rPr>
        <w:t xml:space="preserve"> </w:t>
      </w:r>
      <w:r w:rsidR="00611851" w:rsidRPr="00611851">
        <w:rPr>
          <w:rFonts w:ascii="Times New Roman" w:hAnsi="Times New Roman" w:cs="Times New Roman"/>
          <w:sz w:val="24"/>
          <w:szCs w:val="24"/>
        </w:rPr>
        <w:t>Unwarranted Accusations</w:t>
      </w:r>
    </w:p>
    <w:p w14:paraId="5C87067E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0E8DD" w14:textId="56CDDE7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611851">
        <w:rPr>
          <w:rFonts w:ascii="Times New Roman" w:hAnsi="Times New Roman" w:cs="Times New Roman"/>
          <w:sz w:val="24"/>
          <w:szCs w:val="24"/>
        </w:rPr>
        <w:t xml:space="preserve"> Saul’s influence on Jonathan</w:t>
      </w:r>
    </w:p>
    <w:p w14:paraId="656BC629" w14:textId="77777777" w:rsidR="00611851" w:rsidRDefault="006118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590BA" w14:textId="77777777" w:rsidR="00611851" w:rsidRPr="00193290" w:rsidRDefault="00611851" w:rsidP="006118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244">
        <w:rPr>
          <w:rFonts w:ascii="Times New Roman" w:hAnsi="Times New Roman" w:cs="Times New Roman"/>
          <w:sz w:val="20"/>
          <w:szCs w:val="20"/>
        </w:rPr>
        <w:t xml:space="preserve">1 Samuel 19:1-4 (NIV)  Saul told his son Jonathan and all the attendants to kill David. But Jonathan was very fond of David 2  and warned him, "My father Saul is looking for a chance to kill you. Be on your guard tomorrow morning; go into hiding and stay there. 3  I will go out and stand with my father in the field where you are. I'll speak to him about you and will tell you what I find out." 4  Jonathan spoke well of David to Saul his father and said to him, "Let </w:t>
      </w:r>
      <w:proofErr w:type="gramStart"/>
      <w:r w:rsidRPr="00262244">
        <w:rPr>
          <w:rFonts w:ascii="Times New Roman" w:hAnsi="Times New Roman" w:cs="Times New Roman"/>
          <w:sz w:val="20"/>
          <w:szCs w:val="20"/>
        </w:rPr>
        <w:t>not the king</w:t>
      </w:r>
      <w:proofErr w:type="gramEnd"/>
      <w:r w:rsidRPr="00262244">
        <w:rPr>
          <w:rFonts w:ascii="Times New Roman" w:hAnsi="Times New Roman" w:cs="Times New Roman"/>
          <w:sz w:val="20"/>
          <w:szCs w:val="20"/>
        </w:rPr>
        <w:t xml:space="preserve"> do wrong to his servant David; he has not wronged you, and what he has done has benefited you greatly.</w:t>
      </w:r>
    </w:p>
    <w:p w14:paraId="352FD92D" w14:textId="77777777" w:rsidR="00611851" w:rsidRDefault="006118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5215C7" w14:textId="24EBDBC4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</w:t>
      </w:r>
      <w:r w:rsidR="00600217">
        <w:rPr>
          <w:rFonts w:ascii="Times New Roman" w:hAnsi="Times New Roman" w:cs="Times New Roman"/>
          <w:sz w:val="24"/>
          <w:szCs w:val="24"/>
        </w:rPr>
        <w:t xml:space="preserve"> what</w:t>
      </w:r>
      <w:r w:rsidRPr="00611851">
        <w:rPr>
          <w:rFonts w:ascii="Times New Roman" w:hAnsi="Times New Roman" w:cs="Times New Roman"/>
          <w:sz w:val="24"/>
          <w:szCs w:val="24"/>
        </w:rPr>
        <w:t xml:space="preserve"> Saul determined to do to David and how he propose</w:t>
      </w:r>
      <w:r w:rsidR="00600217">
        <w:rPr>
          <w:rFonts w:ascii="Times New Roman" w:hAnsi="Times New Roman" w:cs="Times New Roman"/>
          <w:sz w:val="24"/>
          <w:szCs w:val="24"/>
        </w:rPr>
        <w:t>d</w:t>
      </w:r>
      <w:r w:rsidRPr="00611851">
        <w:rPr>
          <w:rFonts w:ascii="Times New Roman" w:hAnsi="Times New Roman" w:cs="Times New Roman"/>
          <w:sz w:val="24"/>
          <w:szCs w:val="24"/>
        </w:rPr>
        <w:t xml:space="preserve"> to execute his desire</w:t>
      </w:r>
      <w:r w:rsidR="00600217">
        <w:rPr>
          <w:rFonts w:ascii="Times New Roman" w:hAnsi="Times New Roman" w:cs="Times New Roman"/>
          <w:sz w:val="24"/>
          <w:szCs w:val="24"/>
        </w:rPr>
        <w:t>.</w:t>
      </w:r>
      <w:r w:rsidRPr="00611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A37C7" w14:textId="7A6359DA" w:rsidR="00611851" w:rsidRPr="00611851" w:rsidRDefault="00611851" w:rsidP="0061185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Wanted to get rid of David</w:t>
      </w:r>
    </w:p>
    <w:p w14:paraId="49DAA7E2" w14:textId="1B8E666D" w:rsidR="00611851" w:rsidRPr="00611851" w:rsidRDefault="00611851" w:rsidP="0061185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Instructed his attendants to kill him</w:t>
      </w:r>
    </w:p>
    <w:p w14:paraId="1399C8F9" w14:textId="77777777" w:rsidR="00611851" w:rsidRDefault="006118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213BB" w14:textId="77777777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 xml:space="preserve">How does it feel when two people you are close to are at odds with one another? </w:t>
      </w:r>
    </w:p>
    <w:p w14:paraId="5FBBEE68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you feel pulled in two directions</w:t>
      </w:r>
    </w:p>
    <w:p w14:paraId="47B60730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you want to bring peace to the situation</w:t>
      </w:r>
    </w:p>
    <w:p w14:paraId="2D3E9C7F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you are not sure which one is right, which one is wrong</w:t>
      </w:r>
    </w:p>
    <w:p w14:paraId="560688BB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maybe each are both a bit right and a bit wrong</w:t>
      </w:r>
    </w:p>
    <w:p w14:paraId="18877E71" w14:textId="77777777" w:rsidR="00600217" w:rsidRDefault="00600217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FEED4" w14:textId="77777777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 xml:space="preserve">What action did Jonathan take that was showing his faithfulness to his covenant with David even if it appeared he was defying the expectations of this father? </w:t>
      </w:r>
    </w:p>
    <w:p w14:paraId="1A8A1ED3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warned David to go into hiding</w:t>
      </w:r>
    </w:p>
    <w:p w14:paraId="3FCD3608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hide near where the king takes his morning walk</w:t>
      </w:r>
    </w:p>
    <w:p w14:paraId="3E9E9F48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I will go with him and plead your case</w:t>
      </w:r>
    </w:p>
    <w:p w14:paraId="665166D8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I’ll tell you what I find out</w:t>
      </w:r>
    </w:p>
    <w:p w14:paraId="5BE35691" w14:textId="77777777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CDA4F" w14:textId="77777777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How did he plead David’s case to his father, the king?</w:t>
      </w:r>
    </w:p>
    <w:p w14:paraId="3FCFD62D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spoke well of David</w:t>
      </w:r>
    </w:p>
    <w:p w14:paraId="23584F25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please do not do wrong to David</w:t>
      </w:r>
    </w:p>
    <w:p w14:paraId="0DE10D45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he is your servant, has not done anything wrong against you</w:t>
      </w:r>
    </w:p>
    <w:p w14:paraId="0DC6C6D8" w14:textId="77777777" w:rsidR="00611851" w:rsidRPr="00611851" w:rsidRDefault="00611851" w:rsidP="006118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1851">
        <w:rPr>
          <w:rFonts w:ascii="Times New Roman" w:hAnsi="Times New Roman" w:cs="Times New Roman"/>
          <w:sz w:val="24"/>
          <w:szCs w:val="24"/>
        </w:rPr>
        <w:t>all his actions have benefited you greatly</w:t>
      </w:r>
    </w:p>
    <w:p w14:paraId="0141E414" w14:textId="77777777" w:rsidR="00611851" w:rsidRDefault="006118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30712" w14:textId="711EBDCD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think … w</w:t>
      </w:r>
      <w:r w:rsidRPr="0061185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Jonathan</w:t>
      </w:r>
      <w:r w:rsidRPr="00611851">
        <w:rPr>
          <w:rFonts w:ascii="Times New Roman" w:hAnsi="Times New Roman" w:cs="Times New Roman"/>
          <w:sz w:val="24"/>
          <w:szCs w:val="24"/>
        </w:rPr>
        <w:t xml:space="preserve"> being loyal to David at the cost of dishonoring his father, or did he act in a way that had peaceful resolution at its objective? </w:t>
      </w:r>
    </w:p>
    <w:p w14:paraId="7B63253D" w14:textId="77777777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1851" w:rsidRPr="00611851" w14:paraId="5C7C4DE0" w14:textId="77777777" w:rsidTr="00B33641">
        <w:tc>
          <w:tcPr>
            <w:tcW w:w="4675" w:type="dxa"/>
          </w:tcPr>
          <w:p w14:paraId="25987DFD" w14:textId="77777777" w:rsidR="00611851" w:rsidRPr="00611851" w:rsidRDefault="00611851" w:rsidP="0061185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Loyal to David, Dishonoring to Saul</w:t>
            </w:r>
          </w:p>
        </w:tc>
        <w:tc>
          <w:tcPr>
            <w:tcW w:w="4675" w:type="dxa"/>
          </w:tcPr>
          <w:p w14:paraId="66260AE1" w14:textId="77777777" w:rsidR="00611851" w:rsidRPr="00611851" w:rsidRDefault="00611851" w:rsidP="0061185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Objective Was Peaceful Resolution</w:t>
            </w:r>
          </w:p>
        </w:tc>
      </w:tr>
      <w:tr w:rsidR="00611851" w:rsidRPr="00611851" w14:paraId="257F278B" w14:textId="77777777" w:rsidTr="00B33641">
        <w:tc>
          <w:tcPr>
            <w:tcW w:w="4675" w:type="dxa"/>
          </w:tcPr>
          <w:p w14:paraId="27C4790C" w14:textId="77777777" w:rsidR="00611851" w:rsidRPr="00611851" w:rsidRDefault="00611851" w:rsidP="00611851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warned David of Saul’s intent</w:t>
            </w:r>
          </w:p>
          <w:p w14:paraId="37647FB3" w14:textId="77777777" w:rsidR="00611851" w:rsidRPr="00611851" w:rsidRDefault="00611851" w:rsidP="00611851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told him where to hide</w:t>
            </w:r>
          </w:p>
          <w:p w14:paraId="2583D4AA" w14:textId="77777777" w:rsidR="00611851" w:rsidRPr="00611851" w:rsidRDefault="00611851" w:rsidP="00611851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said he would try to dissuade the king</w:t>
            </w:r>
          </w:p>
          <w:p w14:paraId="4D82410B" w14:textId="77777777" w:rsidR="00611851" w:rsidRPr="00611851" w:rsidRDefault="00611851" w:rsidP="00611851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promised to reveal the king’s plans</w:t>
            </w:r>
          </w:p>
        </w:tc>
        <w:tc>
          <w:tcPr>
            <w:tcW w:w="4675" w:type="dxa"/>
          </w:tcPr>
          <w:p w14:paraId="1906212F" w14:textId="77777777" w:rsidR="00611851" w:rsidRPr="00611851" w:rsidRDefault="00611851" w:rsidP="00611851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emphasized David’s loyalty</w:t>
            </w:r>
          </w:p>
          <w:p w14:paraId="1B33C7EA" w14:textId="77777777" w:rsidR="00611851" w:rsidRPr="00611851" w:rsidRDefault="00611851" w:rsidP="00611851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pointed out David’s help to the king</w:t>
            </w:r>
          </w:p>
          <w:p w14:paraId="2C892C8F" w14:textId="77777777" w:rsidR="00611851" w:rsidRPr="00611851" w:rsidRDefault="00611851" w:rsidP="00611851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851">
              <w:rPr>
                <w:rFonts w:ascii="Times New Roman" w:hAnsi="Times New Roman" w:cs="Times New Roman"/>
                <w:sz w:val="24"/>
                <w:szCs w:val="24"/>
              </w:rPr>
              <w:t>pleaded for David’s life</w:t>
            </w:r>
          </w:p>
        </w:tc>
      </w:tr>
    </w:tbl>
    <w:p w14:paraId="1A1CBED0" w14:textId="77777777" w:rsidR="00611851" w:rsidRPr="00611851" w:rsidRDefault="00611851" w:rsidP="006118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23EFF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051B7" w14:textId="0CE6057F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600217">
        <w:rPr>
          <w:rFonts w:ascii="Times New Roman" w:hAnsi="Times New Roman" w:cs="Times New Roman"/>
          <w:sz w:val="24"/>
          <w:szCs w:val="24"/>
        </w:rPr>
        <w:t xml:space="preserve"> God’s Perspective</w:t>
      </w:r>
    </w:p>
    <w:p w14:paraId="26FBA90E" w14:textId="11C7E54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1542E" w14:textId="7E24715B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600217">
        <w:rPr>
          <w:rFonts w:ascii="Times New Roman" w:hAnsi="Times New Roman" w:cs="Times New Roman"/>
          <w:sz w:val="24"/>
          <w:szCs w:val="24"/>
        </w:rPr>
        <w:t xml:space="preserve"> Jonathan’s realization of the future.</w:t>
      </w:r>
    </w:p>
    <w:p w14:paraId="001535A5" w14:textId="45E0E410" w:rsidR="00600217" w:rsidRDefault="00600217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950D0" w14:textId="1140AC60" w:rsidR="00600217" w:rsidRPr="00193290" w:rsidRDefault="00600217" w:rsidP="0060021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62244">
        <w:rPr>
          <w:rFonts w:ascii="Times New Roman" w:hAnsi="Times New Roman" w:cs="Times New Roman"/>
          <w:sz w:val="20"/>
          <w:szCs w:val="20"/>
        </w:rPr>
        <w:t xml:space="preserve">1 Samuel 23:15-18 (NIV)  While David was at </w:t>
      </w:r>
      <w:proofErr w:type="spellStart"/>
      <w:r w:rsidRPr="00262244">
        <w:rPr>
          <w:rFonts w:ascii="Times New Roman" w:hAnsi="Times New Roman" w:cs="Times New Roman"/>
          <w:sz w:val="20"/>
          <w:szCs w:val="20"/>
        </w:rPr>
        <w:t>Horesh</w:t>
      </w:r>
      <w:proofErr w:type="spellEnd"/>
      <w:r w:rsidRPr="00262244">
        <w:rPr>
          <w:rFonts w:ascii="Times New Roman" w:hAnsi="Times New Roman" w:cs="Times New Roman"/>
          <w:sz w:val="20"/>
          <w:szCs w:val="20"/>
        </w:rPr>
        <w:t xml:space="preserve"> in the Desert of Ziph, he learned that Saul had come out to take his life. 16  And Saul's son Jonathan went to David at </w:t>
      </w:r>
      <w:proofErr w:type="spellStart"/>
      <w:r w:rsidRPr="00262244">
        <w:rPr>
          <w:rFonts w:ascii="Times New Roman" w:hAnsi="Times New Roman" w:cs="Times New Roman"/>
          <w:sz w:val="20"/>
          <w:szCs w:val="20"/>
        </w:rPr>
        <w:t>Horesh</w:t>
      </w:r>
      <w:proofErr w:type="spellEnd"/>
      <w:r w:rsidRPr="00262244">
        <w:rPr>
          <w:rFonts w:ascii="Times New Roman" w:hAnsi="Times New Roman" w:cs="Times New Roman"/>
          <w:sz w:val="20"/>
          <w:szCs w:val="20"/>
        </w:rPr>
        <w:t xml:space="preserve"> and helped him find strength in God. 17  "Don't be afraid," he said. "My father Saul will not lay a hand on you. You will be king over Israel, and I will be second to you. Even my father Saul knows this." 18  The two of them made a covenant before the LORD. Then Jonathan went home, but David remained at </w:t>
      </w:r>
      <w:proofErr w:type="spellStart"/>
      <w:r w:rsidRPr="00262244">
        <w:rPr>
          <w:rFonts w:ascii="Times New Roman" w:hAnsi="Times New Roman" w:cs="Times New Roman"/>
          <w:sz w:val="20"/>
          <w:szCs w:val="20"/>
        </w:rPr>
        <w:t>Horesh</w:t>
      </w:r>
      <w:proofErr w:type="spellEnd"/>
      <w:r w:rsidRPr="00262244">
        <w:rPr>
          <w:rFonts w:ascii="Times New Roman" w:hAnsi="Times New Roman" w:cs="Times New Roman"/>
          <w:sz w:val="20"/>
          <w:szCs w:val="20"/>
        </w:rPr>
        <w:t>.</w:t>
      </w:r>
    </w:p>
    <w:p w14:paraId="4A5D4887" w14:textId="6F6D9707" w:rsidR="00600217" w:rsidRDefault="00600217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6FACF6" wp14:editId="269C588B">
            <wp:simplePos x="0" y="0"/>
            <wp:positionH relativeFrom="column">
              <wp:posOffset>4279900</wp:posOffset>
            </wp:positionH>
            <wp:positionV relativeFrom="page">
              <wp:posOffset>2494483</wp:posOffset>
            </wp:positionV>
            <wp:extent cx="2258060" cy="2596515"/>
            <wp:effectExtent l="0" t="0" r="8890" b="0"/>
            <wp:wrapSquare wrapText="bothSides"/>
            <wp:docPr id="1454395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958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FF75E" w14:textId="77777777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 xml:space="preserve">Who initiated the meeting and what was his purpose? </w:t>
      </w:r>
    </w:p>
    <w:p w14:paraId="49F18CF1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 xml:space="preserve">Jonathan went to David, found him in Ziph </w:t>
      </w:r>
    </w:p>
    <w:p w14:paraId="52B8D171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told David Saul was on a mission to hunt him down</w:t>
      </w:r>
    </w:p>
    <w:p w14:paraId="1747B85E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helped him find strength in God</w:t>
      </w:r>
    </w:p>
    <w:p w14:paraId="3578993C" w14:textId="77777777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B5747" w14:textId="77777777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 xml:space="preserve">What was the encouragement Jonathan offered to David? </w:t>
      </w:r>
    </w:p>
    <w:p w14:paraId="58703FBE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don’t be afraid</w:t>
      </w:r>
    </w:p>
    <w:p w14:paraId="654A4D17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Saul will not find you</w:t>
      </w:r>
    </w:p>
    <w:p w14:paraId="6E7C48DD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you will be king, I will be your second in command</w:t>
      </w:r>
    </w:p>
    <w:p w14:paraId="31043A80" w14:textId="77777777" w:rsid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even Saul now realizes this</w:t>
      </w:r>
    </w:p>
    <w:p w14:paraId="11787862" w14:textId="77777777" w:rsid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AA22D" w14:textId="2E766F3A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 xml:space="preserve">How </w:t>
      </w:r>
      <w:r w:rsidR="00640D91">
        <w:rPr>
          <w:rFonts w:ascii="Times New Roman" w:hAnsi="Times New Roman" w:cs="Times New Roman"/>
          <w:sz w:val="24"/>
          <w:szCs w:val="24"/>
        </w:rPr>
        <w:t>was</w:t>
      </w:r>
      <w:r w:rsidRPr="00600217">
        <w:rPr>
          <w:rFonts w:ascii="Times New Roman" w:hAnsi="Times New Roman" w:cs="Times New Roman"/>
          <w:sz w:val="24"/>
          <w:szCs w:val="24"/>
        </w:rPr>
        <w:t xml:space="preserve"> this final covenant </w:t>
      </w:r>
      <w:r w:rsidR="00640D91">
        <w:rPr>
          <w:rFonts w:ascii="Times New Roman" w:hAnsi="Times New Roman" w:cs="Times New Roman"/>
          <w:sz w:val="24"/>
          <w:szCs w:val="24"/>
        </w:rPr>
        <w:t>in conflict with</w:t>
      </w:r>
      <w:r w:rsidRPr="00600217">
        <w:rPr>
          <w:rFonts w:ascii="Times New Roman" w:hAnsi="Times New Roman" w:cs="Times New Roman"/>
          <w:sz w:val="24"/>
          <w:szCs w:val="24"/>
        </w:rPr>
        <w:t xml:space="preserve"> what would normally be expected? </w:t>
      </w:r>
    </w:p>
    <w:p w14:paraId="2FAC708A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Jonathan was expected to become the next king</w:t>
      </w:r>
    </w:p>
    <w:p w14:paraId="05662FF5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he had probably been educated and trained with that in mind</w:t>
      </w:r>
    </w:p>
    <w:p w14:paraId="3C4A8AF8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now he saw much that had transpired with his father’s disobedience and obsession against David</w:t>
      </w:r>
    </w:p>
    <w:p w14:paraId="12C21214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maybe he knew of the anointing of David to the throne by Samuel</w:t>
      </w:r>
    </w:p>
    <w:p w14:paraId="3A3C55C5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in any case he could see the events moving in that direction</w:t>
      </w:r>
    </w:p>
    <w:p w14:paraId="37B32B80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maybe he really didn’t want to be king and would have felt more at home to be on the royal staff</w:t>
      </w:r>
    </w:p>
    <w:p w14:paraId="6F98AB88" w14:textId="77777777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97F09" w14:textId="77777777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How can you learn, like Jonathan, to be content with the role God has called you to fulfill?</w:t>
      </w:r>
    </w:p>
    <w:p w14:paraId="548B5535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be in daily communication with God – reading God’s Word and prayer</w:t>
      </w:r>
    </w:p>
    <w:p w14:paraId="0050C366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 xml:space="preserve">become involved in ministries of the church as called upon and as you </w:t>
      </w:r>
    </w:p>
    <w:p w14:paraId="3564DE2C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practice praise and thanksgiving to God for His faithfulness and provision</w:t>
      </w:r>
    </w:p>
    <w:p w14:paraId="79AC07B6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commit your way to God</w:t>
      </w:r>
    </w:p>
    <w:p w14:paraId="57B0D584" w14:textId="77777777" w:rsidR="00600217" w:rsidRPr="00600217" w:rsidRDefault="00600217" w:rsidP="00600217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217">
        <w:rPr>
          <w:rFonts w:ascii="Times New Roman" w:hAnsi="Times New Roman" w:cs="Times New Roman"/>
          <w:sz w:val="24"/>
          <w:szCs w:val="24"/>
        </w:rPr>
        <w:t>seek God’s will, not your own</w:t>
      </w:r>
    </w:p>
    <w:p w14:paraId="37194676" w14:textId="77777777" w:rsidR="00600217" w:rsidRPr="00600217" w:rsidRDefault="00600217" w:rsidP="006002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ECBD8" w14:textId="7EC9BD40" w:rsidR="00600217" w:rsidRDefault="00600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438BC" wp14:editId="2107CF0C">
                <wp:simplePos x="0" y="0"/>
                <wp:positionH relativeFrom="column">
                  <wp:posOffset>1484986</wp:posOffset>
                </wp:positionH>
                <wp:positionV relativeFrom="page">
                  <wp:posOffset>8293202</wp:posOffset>
                </wp:positionV>
                <wp:extent cx="3255010" cy="482600"/>
                <wp:effectExtent l="19050" t="38100" r="59690" b="508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482600"/>
                        </a:xfrm>
                        <a:custGeom>
                          <a:avLst/>
                          <a:gdLst>
                            <a:gd name="connsiteX0" fmla="*/ 0 w 3255010"/>
                            <a:gd name="connsiteY0" fmla="*/ 0 h 482600"/>
                            <a:gd name="connsiteX1" fmla="*/ 542502 w 3255010"/>
                            <a:gd name="connsiteY1" fmla="*/ 0 h 482600"/>
                            <a:gd name="connsiteX2" fmla="*/ 987353 w 3255010"/>
                            <a:gd name="connsiteY2" fmla="*/ 0 h 482600"/>
                            <a:gd name="connsiteX3" fmla="*/ 1562405 w 3255010"/>
                            <a:gd name="connsiteY3" fmla="*/ 0 h 482600"/>
                            <a:gd name="connsiteX4" fmla="*/ 2170007 w 3255010"/>
                            <a:gd name="connsiteY4" fmla="*/ 0 h 482600"/>
                            <a:gd name="connsiteX5" fmla="*/ 2777609 w 3255010"/>
                            <a:gd name="connsiteY5" fmla="*/ 0 h 482600"/>
                            <a:gd name="connsiteX6" fmla="*/ 3255010 w 3255010"/>
                            <a:gd name="connsiteY6" fmla="*/ 0 h 482600"/>
                            <a:gd name="connsiteX7" fmla="*/ 3255010 w 3255010"/>
                            <a:gd name="connsiteY7" fmla="*/ 482600 h 482600"/>
                            <a:gd name="connsiteX8" fmla="*/ 2745058 w 3255010"/>
                            <a:gd name="connsiteY8" fmla="*/ 482600 h 482600"/>
                            <a:gd name="connsiteX9" fmla="*/ 2235107 w 3255010"/>
                            <a:gd name="connsiteY9" fmla="*/ 482600 h 482600"/>
                            <a:gd name="connsiteX10" fmla="*/ 1757705 w 3255010"/>
                            <a:gd name="connsiteY10" fmla="*/ 482600 h 482600"/>
                            <a:gd name="connsiteX11" fmla="*/ 1247754 w 3255010"/>
                            <a:gd name="connsiteY11" fmla="*/ 482600 h 482600"/>
                            <a:gd name="connsiteX12" fmla="*/ 802902 w 3255010"/>
                            <a:gd name="connsiteY12" fmla="*/ 482600 h 482600"/>
                            <a:gd name="connsiteX13" fmla="*/ 0 w 3255010"/>
                            <a:gd name="connsiteY13" fmla="*/ 482600 h 482600"/>
                            <a:gd name="connsiteX14" fmla="*/ 0 w 3255010"/>
                            <a:gd name="connsiteY14" fmla="*/ 0 h 48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255010" h="482600" fill="none" extrusionOk="0">
                              <a:moveTo>
                                <a:pt x="0" y="0"/>
                              </a:moveTo>
                              <a:cubicBezTo>
                                <a:pt x="199646" y="-7365"/>
                                <a:pt x="284216" y="55639"/>
                                <a:pt x="542502" y="0"/>
                              </a:cubicBezTo>
                              <a:cubicBezTo>
                                <a:pt x="800788" y="-55639"/>
                                <a:pt x="829307" y="20747"/>
                                <a:pt x="987353" y="0"/>
                              </a:cubicBezTo>
                              <a:cubicBezTo>
                                <a:pt x="1145399" y="-20747"/>
                                <a:pt x="1346096" y="34355"/>
                                <a:pt x="1562405" y="0"/>
                              </a:cubicBezTo>
                              <a:cubicBezTo>
                                <a:pt x="1778714" y="-34355"/>
                                <a:pt x="1876823" y="20713"/>
                                <a:pt x="2170007" y="0"/>
                              </a:cubicBezTo>
                              <a:cubicBezTo>
                                <a:pt x="2463191" y="-20713"/>
                                <a:pt x="2555805" y="28525"/>
                                <a:pt x="2777609" y="0"/>
                              </a:cubicBezTo>
                              <a:cubicBezTo>
                                <a:pt x="2999413" y="-28525"/>
                                <a:pt x="3086983" y="45696"/>
                                <a:pt x="3255010" y="0"/>
                              </a:cubicBezTo>
                              <a:cubicBezTo>
                                <a:pt x="3304991" y="167062"/>
                                <a:pt x="3254231" y="309421"/>
                                <a:pt x="3255010" y="482600"/>
                              </a:cubicBezTo>
                              <a:cubicBezTo>
                                <a:pt x="3021510" y="497829"/>
                                <a:pt x="2994153" y="428357"/>
                                <a:pt x="2745058" y="482600"/>
                              </a:cubicBezTo>
                              <a:cubicBezTo>
                                <a:pt x="2495963" y="536843"/>
                                <a:pt x="2367078" y="475152"/>
                                <a:pt x="2235107" y="482600"/>
                              </a:cubicBezTo>
                              <a:cubicBezTo>
                                <a:pt x="2103136" y="490048"/>
                                <a:pt x="1946321" y="435956"/>
                                <a:pt x="1757705" y="482600"/>
                              </a:cubicBezTo>
                              <a:cubicBezTo>
                                <a:pt x="1569089" y="529244"/>
                                <a:pt x="1382094" y="453427"/>
                                <a:pt x="1247754" y="482600"/>
                              </a:cubicBezTo>
                              <a:cubicBezTo>
                                <a:pt x="1113414" y="511773"/>
                                <a:pt x="953258" y="477006"/>
                                <a:pt x="802902" y="482600"/>
                              </a:cubicBezTo>
                              <a:cubicBezTo>
                                <a:pt x="652546" y="488194"/>
                                <a:pt x="246801" y="416287"/>
                                <a:pt x="0" y="482600"/>
                              </a:cubicBezTo>
                              <a:cubicBezTo>
                                <a:pt x="-638" y="364220"/>
                                <a:pt x="15588" y="125284"/>
                                <a:pt x="0" y="0"/>
                              </a:cubicBezTo>
                              <a:close/>
                            </a:path>
                            <a:path w="3255010" h="482600" stroke="0" extrusionOk="0">
                              <a:moveTo>
                                <a:pt x="0" y="0"/>
                              </a:moveTo>
                              <a:cubicBezTo>
                                <a:pt x="170448" y="-22131"/>
                                <a:pt x="303012" y="37103"/>
                                <a:pt x="444851" y="0"/>
                              </a:cubicBezTo>
                              <a:cubicBezTo>
                                <a:pt x="586690" y="-37103"/>
                                <a:pt x="807347" y="3516"/>
                                <a:pt x="1052453" y="0"/>
                              </a:cubicBezTo>
                              <a:cubicBezTo>
                                <a:pt x="1297559" y="-3516"/>
                                <a:pt x="1373627" y="22871"/>
                                <a:pt x="1529855" y="0"/>
                              </a:cubicBezTo>
                              <a:cubicBezTo>
                                <a:pt x="1686083" y="-22871"/>
                                <a:pt x="1816276" y="43317"/>
                                <a:pt x="1974706" y="0"/>
                              </a:cubicBezTo>
                              <a:cubicBezTo>
                                <a:pt x="2133136" y="-43317"/>
                                <a:pt x="2299474" y="49754"/>
                                <a:pt x="2452108" y="0"/>
                              </a:cubicBezTo>
                              <a:cubicBezTo>
                                <a:pt x="2604742" y="-49754"/>
                                <a:pt x="2886278" y="41632"/>
                                <a:pt x="3255010" y="0"/>
                              </a:cubicBezTo>
                              <a:cubicBezTo>
                                <a:pt x="3266424" y="206872"/>
                                <a:pt x="3243778" y="325596"/>
                                <a:pt x="3255010" y="482600"/>
                              </a:cubicBezTo>
                              <a:cubicBezTo>
                                <a:pt x="3055095" y="502038"/>
                                <a:pt x="2932202" y="468147"/>
                                <a:pt x="2777609" y="482600"/>
                              </a:cubicBezTo>
                              <a:cubicBezTo>
                                <a:pt x="2623016" y="497053"/>
                                <a:pt x="2484153" y="478035"/>
                                <a:pt x="2300207" y="482600"/>
                              </a:cubicBezTo>
                              <a:cubicBezTo>
                                <a:pt x="2116261" y="487165"/>
                                <a:pt x="1943961" y="416488"/>
                                <a:pt x="1725155" y="482600"/>
                              </a:cubicBezTo>
                              <a:cubicBezTo>
                                <a:pt x="1506349" y="548712"/>
                                <a:pt x="1265776" y="428603"/>
                                <a:pt x="1117553" y="482600"/>
                              </a:cubicBezTo>
                              <a:cubicBezTo>
                                <a:pt x="969330" y="536597"/>
                                <a:pt x="721679" y="462164"/>
                                <a:pt x="542502" y="482600"/>
                              </a:cubicBezTo>
                              <a:cubicBezTo>
                                <a:pt x="363325" y="503036"/>
                                <a:pt x="169722" y="426650"/>
                                <a:pt x="0" y="482600"/>
                              </a:cubicBezTo>
                              <a:cubicBezTo>
                                <a:pt x="-43283" y="292886"/>
                                <a:pt x="1794" y="1776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19699820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BFFE59F" w14:textId="77777777" w:rsidR="00600217" w:rsidRPr="00811075" w:rsidRDefault="00600217" w:rsidP="00600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38BC" id="Text Box 4" o:spid="_x0000_s1027" type="#_x0000_t202" style="position:absolute;margin-left:116.95pt;margin-top:653pt;width:256.3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" fillcolor="white [3201]" strokeweight=".5pt">
                <v:textbox>
                  <w:txbxContent>
                    <w:p w14:paraId="3BFFE59F" w14:textId="77777777" w:rsidR="00600217" w:rsidRPr="00811075" w:rsidRDefault="00600217" w:rsidP="006002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0247117" w14:textId="23067678" w:rsidR="009D5A8E" w:rsidRDefault="009D7736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4B0E90F9" wp14:editId="134C6CB3">
            <wp:simplePos x="0" y="0"/>
            <wp:positionH relativeFrom="column">
              <wp:posOffset>5257800</wp:posOffset>
            </wp:positionH>
            <wp:positionV relativeFrom="page">
              <wp:posOffset>330200</wp:posOffset>
            </wp:positionV>
            <wp:extent cx="1186815" cy="1576070"/>
            <wp:effectExtent l="0" t="0" r="0" b="5080"/>
            <wp:wrapSquare wrapText="bothSides"/>
            <wp:docPr id="182346384" name="Picture 1" descr="A qr code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6384" name="Picture 1" descr="A qr code with two peop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4E8E785B" w14:textId="203FEC38" w:rsidR="00600217" w:rsidRPr="00600217" w:rsidRDefault="00600217" w:rsidP="00600217">
      <w:pPr>
        <w:spacing w:after="0"/>
        <w:rPr>
          <w:rFonts w:ascii="Comic Sans MS" w:hAnsi="Comic Sans MS" w:cs="Times New Roman"/>
          <w:sz w:val="24"/>
          <w:szCs w:val="24"/>
        </w:rPr>
      </w:pPr>
      <w:r w:rsidRPr="00600217">
        <w:rPr>
          <w:rFonts w:ascii="Comic Sans MS" w:hAnsi="Comic Sans MS" w:cs="Times New Roman"/>
          <w:sz w:val="24"/>
          <w:szCs w:val="24"/>
        </w:rPr>
        <w:t xml:space="preserve">Encourage a leader. </w:t>
      </w:r>
    </w:p>
    <w:p w14:paraId="4AAC0C21" w14:textId="47F0B023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Leadership can be quite lonely. </w:t>
      </w:r>
    </w:p>
    <w:p w14:paraId="455A3C5C" w14:textId="7B422F0A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Do you have a Sunday School teacher who can use some assistance? </w:t>
      </w:r>
    </w:p>
    <w:p w14:paraId="31CA5E41" w14:textId="65C410D5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Do you know a pastor who needs prayer? </w:t>
      </w:r>
    </w:p>
    <w:p w14:paraId="3B8EAC5F" w14:textId="55AEFCE6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>Write a note. Text a Scripture passage and be a blessing to him.</w:t>
      </w:r>
    </w:p>
    <w:p w14:paraId="6B777A4C" w14:textId="3F7C6A4A" w:rsidR="00600217" w:rsidRPr="00600217" w:rsidRDefault="00600217" w:rsidP="0060021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619BA1E1" w14:textId="77777777" w:rsidR="00600217" w:rsidRPr="00600217" w:rsidRDefault="00600217" w:rsidP="00600217">
      <w:pPr>
        <w:spacing w:after="0"/>
        <w:rPr>
          <w:rFonts w:ascii="Comic Sans MS" w:hAnsi="Comic Sans MS" w:cs="Times New Roman"/>
          <w:sz w:val="24"/>
          <w:szCs w:val="24"/>
        </w:rPr>
      </w:pPr>
      <w:r w:rsidRPr="00600217">
        <w:rPr>
          <w:rFonts w:ascii="Comic Sans MS" w:hAnsi="Comic Sans MS" w:cs="Times New Roman"/>
          <w:sz w:val="24"/>
          <w:szCs w:val="24"/>
        </w:rPr>
        <w:t xml:space="preserve">Write a life mission statement. </w:t>
      </w:r>
    </w:p>
    <w:p w14:paraId="0F59B625" w14:textId="24028408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Do you know God’s will for your life?   </w:t>
      </w:r>
      <w:r>
        <w:rPr>
          <w:rFonts w:ascii="Comic Sans MS" w:hAnsi="Comic Sans MS" w:cs="Times New Roman"/>
          <w:sz w:val="20"/>
          <w:szCs w:val="20"/>
        </w:rPr>
        <w:t>A</w:t>
      </w:r>
      <w:r w:rsidRPr="00600217">
        <w:rPr>
          <w:rFonts w:ascii="Comic Sans MS" w:hAnsi="Comic Sans MS" w:cs="Times New Roman"/>
          <w:sz w:val="20"/>
          <w:szCs w:val="20"/>
        </w:rPr>
        <w:t xml:space="preserve">re you planning with His plan in mind? </w:t>
      </w:r>
    </w:p>
    <w:p w14:paraId="38C6F590" w14:textId="2463CED5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What is the big goal of your life?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600217">
        <w:rPr>
          <w:rFonts w:ascii="Comic Sans MS" w:hAnsi="Comic Sans MS" w:cs="Times New Roman"/>
          <w:sz w:val="20"/>
          <w:szCs w:val="20"/>
        </w:rPr>
        <w:t>If you could write your tombstone, what would you put on it?</w:t>
      </w:r>
    </w:p>
    <w:p w14:paraId="1D1FBEAF" w14:textId="77777777" w:rsid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Spend some time in prayer and fasting and get clarity from God regarding your role in life. </w:t>
      </w:r>
    </w:p>
    <w:p w14:paraId="43C758F9" w14:textId="0F8FDD0C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>Then write an end-vision with some attainable goals.</w:t>
      </w:r>
    </w:p>
    <w:p w14:paraId="51AD231F" w14:textId="77777777" w:rsidR="00600217" w:rsidRPr="00600217" w:rsidRDefault="00600217" w:rsidP="00600217">
      <w:pPr>
        <w:spacing w:after="0"/>
        <w:rPr>
          <w:rFonts w:ascii="Comic Sans MS" w:hAnsi="Comic Sans MS" w:cs="Times New Roman"/>
          <w:sz w:val="20"/>
          <w:szCs w:val="20"/>
        </w:rPr>
      </w:pPr>
    </w:p>
    <w:p w14:paraId="7A292DDB" w14:textId="77777777" w:rsidR="00600217" w:rsidRPr="00600217" w:rsidRDefault="00600217" w:rsidP="00600217">
      <w:pPr>
        <w:spacing w:after="0"/>
        <w:rPr>
          <w:rFonts w:ascii="Comic Sans MS" w:hAnsi="Comic Sans MS" w:cs="Times New Roman"/>
          <w:sz w:val="24"/>
          <w:szCs w:val="24"/>
        </w:rPr>
      </w:pPr>
      <w:r w:rsidRPr="00600217">
        <w:rPr>
          <w:rFonts w:ascii="Comic Sans MS" w:hAnsi="Comic Sans MS" w:cs="Times New Roman"/>
          <w:sz w:val="24"/>
          <w:szCs w:val="24"/>
        </w:rPr>
        <w:t xml:space="preserve">Stand up for someone. </w:t>
      </w:r>
    </w:p>
    <w:p w14:paraId="18D12359" w14:textId="77777777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Do you have family or friends you can help with a squabble? </w:t>
      </w:r>
    </w:p>
    <w:p w14:paraId="2A45B951" w14:textId="4CBB425E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Is your spouse accepted by your immediate family? </w:t>
      </w:r>
    </w:p>
    <w:p w14:paraId="4FE323CE" w14:textId="77777777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Is there someone in your community who could use a defender? </w:t>
      </w:r>
    </w:p>
    <w:p w14:paraId="57E16555" w14:textId="6DC09F2F" w:rsidR="00600217" w:rsidRPr="00600217" w:rsidRDefault="00055FBB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1104CC8" wp14:editId="1FD49B54">
            <wp:simplePos x="0" y="0"/>
            <wp:positionH relativeFrom="column">
              <wp:posOffset>5358972</wp:posOffset>
            </wp:positionH>
            <wp:positionV relativeFrom="page">
              <wp:posOffset>4457065</wp:posOffset>
            </wp:positionV>
            <wp:extent cx="1003935" cy="508000"/>
            <wp:effectExtent l="95250" t="133350" r="272415" b="368300"/>
            <wp:wrapSquare wrapText="bothSides"/>
            <wp:docPr id="2058357633" name="Picture 4" descr="Ali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e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4552">
                      <a:off x="0" y="0"/>
                      <a:ext cx="1003935" cy="5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217" w:rsidRPr="00600217">
        <w:rPr>
          <w:rFonts w:ascii="Comic Sans MS" w:hAnsi="Comic Sans MS" w:cs="Times New Roman"/>
          <w:sz w:val="20"/>
          <w:szCs w:val="20"/>
        </w:rPr>
        <w:t xml:space="preserve">Be intentional to encourage them and let them know you’ve got their back. </w:t>
      </w:r>
    </w:p>
    <w:p w14:paraId="7CF9635D" w14:textId="0C532BB6" w:rsidR="00600217" w:rsidRPr="00600217" w:rsidRDefault="00600217" w:rsidP="0060021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  <w:sz w:val="20"/>
          <w:szCs w:val="20"/>
        </w:rPr>
      </w:pPr>
      <w:r w:rsidRPr="00600217">
        <w:rPr>
          <w:rFonts w:ascii="Comic Sans MS" w:hAnsi="Comic Sans MS" w:cs="Times New Roman"/>
          <w:sz w:val="20"/>
          <w:szCs w:val="20"/>
        </w:rPr>
        <w:t xml:space="preserve">Don’t be afraid to publicly take a stand on their behalf. </w:t>
      </w:r>
    </w:p>
    <w:p w14:paraId="46E08C2D" w14:textId="71C45726" w:rsidR="00600217" w:rsidRPr="00600217" w:rsidRDefault="00302C85" w:rsidP="0060021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047C4" wp14:editId="4769B3E4">
                <wp:simplePos x="0" y="0"/>
                <wp:positionH relativeFrom="column">
                  <wp:posOffset>4933950</wp:posOffset>
                </wp:positionH>
                <wp:positionV relativeFrom="paragraph">
                  <wp:posOffset>208915</wp:posOffset>
                </wp:positionV>
                <wp:extent cx="647700" cy="485775"/>
                <wp:effectExtent l="0" t="0" r="19050" b="28575"/>
                <wp:wrapNone/>
                <wp:docPr id="389098034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5775"/>
                        </a:xfrm>
                        <a:custGeom>
                          <a:avLst/>
                          <a:gdLst>
                            <a:gd name="connsiteX0" fmla="*/ 1095383 w 1095383"/>
                            <a:gd name="connsiteY0" fmla="*/ 0 h 609840"/>
                            <a:gd name="connsiteX1" fmla="*/ 923933 w 1095383"/>
                            <a:gd name="connsiteY1" fmla="*/ 19050 h 609840"/>
                            <a:gd name="connsiteX2" fmla="*/ 904883 w 1095383"/>
                            <a:gd name="connsiteY2" fmla="*/ 95250 h 609840"/>
                            <a:gd name="connsiteX3" fmla="*/ 885833 w 1095383"/>
                            <a:gd name="connsiteY3" fmla="*/ 133350 h 609840"/>
                            <a:gd name="connsiteX4" fmla="*/ 857258 w 1095383"/>
                            <a:gd name="connsiteY4" fmla="*/ 152400 h 609840"/>
                            <a:gd name="connsiteX5" fmla="*/ 828683 w 1095383"/>
                            <a:gd name="connsiteY5" fmla="*/ 190500 h 609840"/>
                            <a:gd name="connsiteX6" fmla="*/ 685808 w 1095383"/>
                            <a:gd name="connsiteY6" fmla="*/ 180975 h 609840"/>
                            <a:gd name="connsiteX7" fmla="*/ 571508 w 1095383"/>
                            <a:gd name="connsiteY7" fmla="*/ 171450 h 609840"/>
                            <a:gd name="connsiteX8" fmla="*/ 561983 w 1095383"/>
                            <a:gd name="connsiteY8" fmla="*/ 209550 h 609840"/>
                            <a:gd name="connsiteX9" fmla="*/ 552458 w 1095383"/>
                            <a:gd name="connsiteY9" fmla="*/ 266700 h 609840"/>
                            <a:gd name="connsiteX10" fmla="*/ 514358 w 1095383"/>
                            <a:gd name="connsiteY10" fmla="*/ 333375 h 609840"/>
                            <a:gd name="connsiteX11" fmla="*/ 476258 w 1095383"/>
                            <a:gd name="connsiteY11" fmla="*/ 352425 h 609840"/>
                            <a:gd name="connsiteX12" fmla="*/ 409583 w 1095383"/>
                            <a:gd name="connsiteY12" fmla="*/ 390525 h 609840"/>
                            <a:gd name="connsiteX13" fmla="*/ 304808 w 1095383"/>
                            <a:gd name="connsiteY13" fmla="*/ 419100 h 609840"/>
                            <a:gd name="connsiteX14" fmla="*/ 228608 w 1095383"/>
                            <a:gd name="connsiteY14" fmla="*/ 409575 h 609840"/>
                            <a:gd name="connsiteX15" fmla="*/ 171458 w 1095383"/>
                            <a:gd name="connsiteY15" fmla="*/ 390525 h 609840"/>
                            <a:gd name="connsiteX16" fmla="*/ 38108 w 1095383"/>
                            <a:gd name="connsiteY16" fmla="*/ 381000 h 609840"/>
                            <a:gd name="connsiteX17" fmla="*/ 28583 w 1095383"/>
                            <a:gd name="connsiteY17" fmla="*/ 419100 h 609840"/>
                            <a:gd name="connsiteX18" fmla="*/ 19058 w 1095383"/>
                            <a:gd name="connsiteY18" fmla="*/ 542925 h 609840"/>
                            <a:gd name="connsiteX19" fmla="*/ 8 w 1095383"/>
                            <a:gd name="connsiteY19" fmla="*/ 609600 h 60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095383" h="609840">
                              <a:moveTo>
                                <a:pt x="1095383" y="0"/>
                              </a:moveTo>
                              <a:cubicBezTo>
                                <a:pt x="1038233" y="6350"/>
                                <a:pt x="975364" y="-6666"/>
                                <a:pt x="923933" y="19050"/>
                              </a:cubicBezTo>
                              <a:cubicBezTo>
                                <a:pt x="900515" y="30759"/>
                                <a:pt x="916592" y="71832"/>
                                <a:pt x="904883" y="95250"/>
                              </a:cubicBezTo>
                              <a:cubicBezTo>
                                <a:pt x="898533" y="107950"/>
                                <a:pt x="894923" y="122442"/>
                                <a:pt x="885833" y="133350"/>
                              </a:cubicBezTo>
                              <a:cubicBezTo>
                                <a:pt x="878504" y="142144"/>
                                <a:pt x="865353" y="144305"/>
                                <a:pt x="857258" y="152400"/>
                              </a:cubicBezTo>
                              <a:cubicBezTo>
                                <a:pt x="846033" y="163625"/>
                                <a:pt x="838208" y="177800"/>
                                <a:pt x="828683" y="190500"/>
                              </a:cubicBezTo>
                              <a:cubicBezTo>
                                <a:pt x="781058" y="187325"/>
                                <a:pt x="733101" y="187424"/>
                                <a:pt x="685808" y="180975"/>
                              </a:cubicBezTo>
                              <a:cubicBezTo>
                                <a:pt x="567050" y="164781"/>
                                <a:pt x="667375" y="152277"/>
                                <a:pt x="571508" y="171450"/>
                              </a:cubicBezTo>
                              <a:cubicBezTo>
                                <a:pt x="568333" y="184150"/>
                                <a:pt x="564550" y="196713"/>
                                <a:pt x="561983" y="209550"/>
                              </a:cubicBezTo>
                              <a:cubicBezTo>
                                <a:pt x="558195" y="228488"/>
                                <a:pt x="558007" y="248202"/>
                                <a:pt x="552458" y="266700"/>
                              </a:cubicBezTo>
                              <a:cubicBezTo>
                                <a:pt x="550085" y="274610"/>
                                <a:pt x="523711" y="325581"/>
                                <a:pt x="514358" y="333375"/>
                              </a:cubicBezTo>
                              <a:cubicBezTo>
                                <a:pt x="503450" y="342465"/>
                                <a:pt x="488723" y="345626"/>
                                <a:pt x="476258" y="352425"/>
                              </a:cubicBezTo>
                              <a:cubicBezTo>
                                <a:pt x="453786" y="364682"/>
                                <a:pt x="433111" y="380442"/>
                                <a:pt x="409583" y="390525"/>
                              </a:cubicBezTo>
                              <a:cubicBezTo>
                                <a:pt x="393731" y="397319"/>
                                <a:pt x="329420" y="412947"/>
                                <a:pt x="304808" y="419100"/>
                              </a:cubicBezTo>
                              <a:cubicBezTo>
                                <a:pt x="279408" y="415925"/>
                                <a:pt x="253637" y="414938"/>
                                <a:pt x="228608" y="409575"/>
                              </a:cubicBezTo>
                              <a:cubicBezTo>
                                <a:pt x="208973" y="405368"/>
                                <a:pt x="191316" y="393504"/>
                                <a:pt x="171458" y="390525"/>
                              </a:cubicBezTo>
                              <a:cubicBezTo>
                                <a:pt x="127388" y="383914"/>
                                <a:pt x="82558" y="384175"/>
                                <a:pt x="38108" y="381000"/>
                              </a:cubicBezTo>
                              <a:cubicBezTo>
                                <a:pt x="34933" y="393700"/>
                                <a:pt x="30113" y="406099"/>
                                <a:pt x="28583" y="419100"/>
                              </a:cubicBezTo>
                              <a:cubicBezTo>
                                <a:pt x="23746" y="460213"/>
                                <a:pt x="25514" y="502035"/>
                                <a:pt x="19058" y="542925"/>
                              </a:cubicBezTo>
                              <a:cubicBezTo>
                                <a:pt x="-996" y="669934"/>
                                <a:pt x="8" y="569425"/>
                                <a:pt x="8" y="6096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CB58" id="Freeform: Shape 6" o:spid="_x0000_s1026" style="position:absolute;margin-left:388.5pt;margin-top:16.45pt;width:51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83,60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" path="m1095383,c1038233,6350,975364,-6666,923933,19050v-23418,11709,-7341,52782,-19050,76200c898533,107950,894923,122442,885833,133350v-7329,8794,-20480,10955,-28575,19050c846033,163625,838208,177800,828683,190500v-47625,-3175,-95582,-3076,-142875,-9525c567050,164781,667375,152277,571508,171450v-3175,12700,-6958,25263,-9525,38100c558195,228488,558007,248202,552458,266700v-2373,7910,-28747,58881,-38100,66675c503450,342465,488723,345626,476258,352425v-22472,12257,-43147,28017,-66675,38100c393731,397319,329420,412947,304808,419100v-25400,-3175,-51171,-4162,-76200,-9525c208973,405368,191316,393504,171458,390525,127388,383914,82558,384175,38108,381000v-3175,12700,-7995,25099,-9525,38100c23746,460213,25514,502035,19058,542925,-996,669934,8,569425,8,609600e" filled="f" strokecolor="white [3212]" strokeweight="1pt">
                <v:stroke joinstyle="miter"/>
                <v:path arrowok="t" o:connecttype="custom" o:connectlocs="647700,0;546322,15174;535057,75872;523793,106221;506897,121396;490000,151745;405518,144158;337933,136570;332301,166919;326668,212443;304140,265554;281611,280728;242186,311077;180233,333839;135176,326252;101383,311077;22533,303490;16901,333839;11269,432473;5,485584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1D6B9" wp14:editId="1DBECE71">
                <wp:simplePos x="0" y="0"/>
                <wp:positionH relativeFrom="column">
                  <wp:posOffset>5562600</wp:posOffset>
                </wp:positionH>
                <wp:positionV relativeFrom="paragraph">
                  <wp:posOffset>342265</wp:posOffset>
                </wp:positionV>
                <wp:extent cx="152400" cy="685800"/>
                <wp:effectExtent l="0" t="0" r="19050" b="19050"/>
                <wp:wrapNone/>
                <wp:docPr id="1703834290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85800"/>
                        </a:xfrm>
                        <a:custGeom>
                          <a:avLst/>
                          <a:gdLst>
                            <a:gd name="connsiteX0" fmla="*/ 1095383 w 1095383"/>
                            <a:gd name="connsiteY0" fmla="*/ 0 h 609840"/>
                            <a:gd name="connsiteX1" fmla="*/ 923933 w 1095383"/>
                            <a:gd name="connsiteY1" fmla="*/ 19050 h 609840"/>
                            <a:gd name="connsiteX2" fmla="*/ 904883 w 1095383"/>
                            <a:gd name="connsiteY2" fmla="*/ 95250 h 609840"/>
                            <a:gd name="connsiteX3" fmla="*/ 885833 w 1095383"/>
                            <a:gd name="connsiteY3" fmla="*/ 133350 h 609840"/>
                            <a:gd name="connsiteX4" fmla="*/ 857258 w 1095383"/>
                            <a:gd name="connsiteY4" fmla="*/ 152400 h 609840"/>
                            <a:gd name="connsiteX5" fmla="*/ 828683 w 1095383"/>
                            <a:gd name="connsiteY5" fmla="*/ 190500 h 609840"/>
                            <a:gd name="connsiteX6" fmla="*/ 685808 w 1095383"/>
                            <a:gd name="connsiteY6" fmla="*/ 180975 h 609840"/>
                            <a:gd name="connsiteX7" fmla="*/ 571508 w 1095383"/>
                            <a:gd name="connsiteY7" fmla="*/ 171450 h 609840"/>
                            <a:gd name="connsiteX8" fmla="*/ 561983 w 1095383"/>
                            <a:gd name="connsiteY8" fmla="*/ 209550 h 609840"/>
                            <a:gd name="connsiteX9" fmla="*/ 552458 w 1095383"/>
                            <a:gd name="connsiteY9" fmla="*/ 266700 h 609840"/>
                            <a:gd name="connsiteX10" fmla="*/ 514358 w 1095383"/>
                            <a:gd name="connsiteY10" fmla="*/ 333375 h 609840"/>
                            <a:gd name="connsiteX11" fmla="*/ 476258 w 1095383"/>
                            <a:gd name="connsiteY11" fmla="*/ 352425 h 609840"/>
                            <a:gd name="connsiteX12" fmla="*/ 409583 w 1095383"/>
                            <a:gd name="connsiteY12" fmla="*/ 390525 h 609840"/>
                            <a:gd name="connsiteX13" fmla="*/ 304808 w 1095383"/>
                            <a:gd name="connsiteY13" fmla="*/ 419100 h 609840"/>
                            <a:gd name="connsiteX14" fmla="*/ 228608 w 1095383"/>
                            <a:gd name="connsiteY14" fmla="*/ 409575 h 609840"/>
                            <a:gd name="connsiteX15" fmla="*/ 171458 w 1095383"/>
                            <a:gd name="connsiteY15" fmla="*/ 390525 h 609840"/>
                            <a:gd name="connsiteX16" fmla="*/ 38108 w 1095383"/>
                            <a:gd name="connsiteY16" fmla="*/ 381000 h 609840"/>
                            <a:gd name="connsiteX17" fmla="*/ 28583 w 1095383"/>
                            <a:gd name="connsiteY17" fmla="*/ 419100 h 609840"/>
                            <a:gd name="connsiteX18" fmla="*/ 19058 w 1095383"/>
                            <a:gd name="connsiteY18" fmla="*/ 542925 h 609840"/>
                            <a:gd name="connsiteX19" fmla="*/ 8 w 1095383"/>
                            <a:gd name="connsiteY19" fmla="*/ 609600 h 60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095383" h="609840">
                              <a:moveTo>
                                <a:pt x="1095383" y="0"/>
                              </a:moveTo>
                              <a:cubicBezTo>
                                <a:pt x="1038233" y="6350"/>
                                <a:pt x="975364" y="-6666"/>
                                <a:pt x="923933" y="19050"/>
                              </a:cubicBezTo>
                              <a:cubicBezTo>
                                <a:pt x="900515" y="30759"/>
                                <a:pt x="916592" y="71832"/>
                                <a:pt x="904883" y="95250"/>
                              </a:cubicBezTo>
                              <a:cubicBezTo>
                                <a:pt x="898533" y="107950"/>
                                <a:pt x="894923" y="122442"/>
                                <a:pt x="885833" y="133350"/>
                              </a:cubicBezTo>
                              <a:cubicBezTo>
                                <a:pt x="878504" y="142144"/>
                                <a:pt x="865353" y="144305"/>
                                <a:pt x="857258" y="152400"/>
                              </a:cubicBezTo>
                              <a:cubicBezTo>
                                <a:pt x="846033" y="163625"/>
                                <a:pt x="838208" y="177800"/>
                                <a:pt x="828683" y="190500"/>
                              </a:cubicBezTo>
                              <a:cubicBezTo>
                                <a:pt x="781058" y="187325"/>
                                <a:pt x="733101" y="187424"/>
                                <a:pt x="685808" y="180975"/>
                              </a:cubicBezTo>
                              <a:cubicBezTo>
                                <a:pt x="567050" y="164781"/>
                                <a:pt x="667375" y="152277"/>
                                <a:pt x="571508" y="171450"/>
                              </a:cubicBezTo>
                              <a:cubicBezTo>
                                <a:pt x="568333" y="184150"/>
                                <a:pt x="564550" y="196713"/>
                                <a:pt x="561983" y="209550"/>
                              </a:cubicBezTo>
                              <a:cubicBezTo>
                                <a:pt x="558195" y="228488"/>
                                <a:pt x="558007" y="248202"/>
                                <a:pt x="552458" y="266700"/>
                              </a:cubicBezTo>
                              <a:cubicBezTo>
                                <a:pt x="550085" y="274610"/>
                                <a:pt x="523711" y="325581"/>
                                <a:pt x="514358" y="333375"/>
                              </a:cubicBezTo>
                              <a:cubicBezTo>
                                <a:pt x="503450" y="342465"/>
                                <a:pt x="488723" y="345626"/>
                                <a:pt x="476258" y="352425"/>
                              </a:cubicBezTo>
                              <a:cubicBezTo>
                                <a:pt x="453786" y="364682"/>
                                <a:pt x="433111" y="380442"/>
                                <a:pt x="409583" y="390525"/>
                              </a:cubicBezTo>
                              <a:cubicBezTo>
                                <a:pt x="393731" y="397319"/>
                                <a:pt x="329420" y="412947"/>
                                <a:pt x="304808" y="419100"/>
                              </a:cubicBezTo>
                              <a:cubicBezTo>
                                <a:pt x="279408" y="415925"/>
                                <a:pt x="253637" y="414938"/>
                                <a:pt x="228608" y="409575"/>
                              </a:cubicBezTo>
                              <a:cubicBezTo>
                                <a:pt x="208973" y="405368"/>
                                <a:pt x="191316" y="393504"/>
                                <a:pt x="171458" y="390525"/>
                              </a:cubicBezTo>
                              <a:cubicBezTo>
                                <a:pt x="127388" y="383914"/>
                                <a:pt x="82558" y="384175"/>
                                <a:pt x="38108" y="381000"/>
                              </a:cubicBezTo>
                              <a:cubicBezTo>
                                <a:pt x="34933" y="393700"/>
                                <a:pt x="30113" y="406099"/>
                                <a:pt x="28583" y="419100"/>
                              </a:cubicBezTo>
                              <a:cubicBezTo>
                                <a:pt x="23746" y="460213"/>
                                <a:pt x="25514" y="502035"/>
                                <a:pt x="19058" y="542925"/>
                              </a:cubicBezTo>
                              <a:cubicBezTo>
                                <a:pt x="-996" y="669934"/>
                                <a:pt x="8" y="569425"/>
                                <a:pt x="8" y="6096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F2B1" id="Freeform: Shape 6" o:spid="_x0000_s1026" style="position:absolute;margin-left:438pt;margin-top:26.95pt;width:12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83,60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" path="m1095383,c1038233,6350,975364,-6666,923933,19050v-23418,11709,-7341,52782,-19050,76200c898533,107950,894923,122442,885833,133350v-7329,8794,-20480,10955,-28575,19050c846033,163625,838208,177800,828683,190500v-47625,-3175,-95582,-3076,-142875,-9525c567050,164781,667375,152277,571508,171450v-3175,12700,-6958,25263,-9525,38100c558195,228488,558007,248202,552458,266700v-2373,7910,-28747,58881,-38100,66675c503450,342465,488723,345626,476258,352425v-22472,12257,-43147,28017,-66675,38100c393731,397319,329420,412947,304808,419100v-25400,-3175,-51171,-4162,-76200,-9525c208973,405368,191316,393504,171458,390525,127388,383914,82558,384175,38108,381000v-3175,12700,-7995,25099,-9525,38100c23746,460213,25514,502035,19058,542925,-996,669934,8,569425,8,609600e" filled="f" strokecolor="white [3212]" strokeweight="1pt">
                <v:stroke joinstyle="miter"/>
                <v:path arrowok="t" o:connecttype="custom" o:connectlocs="152400,0;128546,21423;125896,107114;123245,149960;119270,171383;115294,214228;95416,203517;79514,192805;78188,235651;76863,299919;71562,374899;66261,396322;56985,439168;42408,471302;31806,460591;23855,439168;5302,428456;3977,471302;2652,610550;1,685530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DBFBB" wp14:editId="4FCE7CF6">
                <wp:simplePos x="0" y="0"/>
                <wp:positionH relativeFrom="column">
                  <wp:posOffset>3905250</wp:posOffset>
                </wp:positionH>
                <wp:positionV relativeFrom="paragraph">
                  <wp:posOffset>66040</wp:posOffset>
                </wp:positionV>
                <wp:extent cx="1590675" cy="333375"/>
                <wp:effectExtent l="0" t="0" r="28575" b="28575"/>
                <wp:wrapNone/>
                <wp:docPr id="1461909872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33375"/>
                        </a:xfrm>
                        <a:custGeom>
                          <a:avLst/>
                          <a:gdLst>
                            <a:gd name="connsiteX0" fmla="*/ 1095383 w 1095383"/>
                            <a:gd name="connsiteY0" fmla="*/ 0 h 609840"/>
                            <a:gd name="connsiteX1" fmla="*/ 923933 w 1095383"/>
                            <a:gd name="connsiteY1" fmla="*/ 19050 h 609840"/>
                            <a:gd name="connsiteX2" fmla="*/ 904883 w 1095383"/>
                            <a:gd name="connsiteY2" fmla="*/ 95250 h 609840"/>
                            <a:gd name="connsiteX3" fmla="*/ 885833 w 1095383"/>
                            <a:gd name="connsiteY3" fmla="*/ 133350 h 609840"/>
                            <a:gd name="connsiteX4" fmla="*/ 857258 w 1095383"/>
                            <a:gd name="connsiteY4" fmla="*/ 152400 h 609840"/>
                            <a:gd name="connsiteX5" fmla="*/ 828683 w 1095383"/>
                            <a:gd name="connsiteY5" fmla="*/ 190500 h 609840"/>
                            <a:gd name="connsiteX6" fmla="*/ 685808 w 1095383"/>
                            <a:gd name="connsiteY6" fmla="*/ 180975 h 609840"/>
                            <a:gd name="connsiteX7" fmla="*/ 571508 w 1095383"/>
                            <a:gd name="connsiteY7" fmla="*/ 171450 h 609840"/>
                            <a:gd name="connsiteX8" fmla="*/ 561983 w 1095383"/>
                            <a:gd name="connsiteY8" fmla="*/ 209550 h 609840"/>
                            <a:gd name="connsiteX9" fmla="*/ 552458 w 1095383"/>
                            <a:gd name="connsiteY9" fmla="*/ 266700 h 609840"/>
                            <a:gd name="connsiteX10" fmla="*/ 514358 w 1095383"/>
                            <a:gd name="connsiteY10" fmla="*/ 333375 h 609840"/>
                            <a:gd name="connsiteX11" fmla="*/ 476258 w 1095383"/>
                            <a:gd name="connsiteY11" fmla="*/ 352425 h 609840"/>
                            <a:gd name="connsiteX12" fmla="*/ 409583 w 1095383"/>
                            <a:gd name="connsiteY12" fmla="*/ 390525 h 609840"/>
                            <a:gd name="connsiteX13" fmla="*/ 304808 w 1095383"/>
                            <a:gd name="connsiteY13" fmla="*/ 419100 h 609840"/>
                            <a:gd name="connsiteX14" fmla="*/ 228608 w 1095383"/>
                            <a:gd name="connsiteY14" fmla="*/ 409575 h 609840"/>
                            <a:gd name="connsiteX15" fmla="*/ 171458 w 1095383"/>
                            <a:gd name="connsiteY15" fmla="*/ 390525 h 609840"/>
                            <a:gd name="connsiteX16" fmla="*/ 38108 w 1095383"/>
                            <a:gd name="connsiteY16" fmla="*/ 381000 h 609840"/>
                            <a:gd name="connsiteX17" fmla="*/ 28583 w 1095383"/>
                            <a:gd name="connsiteY17" fmla="*/ 419100 h 609840"/>
                            <a:gd name="connsiteX18" fmla="*/ 19058 w 1095383"/>
                            <a:gd name="connsiteY18" fmla="*/ 542925 h 609840"/>
                            <a:gd name="connsiteX19" fmla="*/ 8 w 1095383"/>
                            <a:gd name="connsiteY19" fmla="*/ 609600 h 60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095383" h="609840">
                              <a:moveTo>
                                <a:pt x="1095383" y="0"/>
                              </a:moveTo>
                              <a:cubicBezTo>
                                <a:pt x="1038233" y="6350"/>
                                <a:pt x="975364" y="-6666"/>
                                <a:pt x="923933" y="19050"/>
                              </a:cubicBezTo>
                              <a:cubicBezTo>
                                <a:pt x="900515" y="30759"/>
                                <a:pt x="916592" y="71832"/>
                                <a:pt x="904883" y="95250"/>
                              </a:cubicBezTo>
                              <a:cubicBezTo>
                                <a:pt x="898533" y="107950"/>
                                <a:pt x="894923" y="122442"/>
                                <a:pt x="885833" y="133350"/>
                              </a:cubicBezTo>
                              <a:cubicBezTo>
                                <a:pt x="878504" y="142144"/>
                                <a:pt x="865353" y="144305"/>
                                <a:pt x="857258" y="152400"/>
                              </a:cubicBezTo>
                              <a:cubicBezTo>
                                <a:pt x="846033" y="163625"/>
                                <a:pt x="838208" y="177800"/>
                                <a:pt x="828683" y="190500"/>
                              </a:cubicBezTo>
                              <a:cubicBezTo>
                                <a:pt x="781058" y="187325"/>
                                <a:pt x="733101" y="187424"/>
                                <a:pt x="685808" y="180975"/>
                              </a:cubicBezTo>
                              <a:cubicBezTo>
                                <a:pt x="567050" y="164781"/>
                                <a:pt x="667375" y="152277"/>
                                <a:pt x="571508" y="171450"/>
                              </a:cubicBezTo>
                              <a:cubicBezTo>
                                <a:pt x="568333" y="184150"/>
                                <a:pt x="564550" y="196713"/>
                                <a:pt x="561983" y="209550"/>
                              </a:cubicBezTo>
                              <a:cubicBezTo>
                                <a:pt x="558195" y="228488"/>
                                <a:pt x="558007" y="248202"/>
                                <a:pt x="552458" y="266700"/>
                              </a:cubicBezTo>
                              <a:cubicBezTo>
                                <a:pt x="550085" y="274610"/>
                                <a:pt x="523711" y="325581"/>
                                <a:pt x="514358" y="333375"/>
                              </a:cubicBezTo>
                              <a:cubicBezTo>
                                <a:pt x="503450" y="342465"/>
                                <a:pt x="488723" y="345626"/>
                                <a:pt x="476258" y="352425"/>
                              </a:cubicBezTo>
                              <a:cubicBezTo>
                                <a:pt x="453786" y="364682"/>
                                <a:pt x="433111" y="380442"/>
                                <a:pt x="409583" y="390525"/>
                              </a:cubicBezTo>
                              <a:cubicBezTo>
                                <a:pt x="393731" y="397319"/>
                                <a:pt x="329420" y="412947"/>
                                <a:pt x="304808" y="419100"/>
                              </a:cubicBezTo>
                              <a:cubicBezTo>
                                <a:pt x="279408" y="415925"/>
                                <a:pt x="253637" y="414938"/>
                                <a:pt x="228608" y="409575"/>
                              </a:cubicBezTo>
                              <a:cubicBezTo>
                                <a:pt x="208973" y="405368"/>
                                <a:pt x="191316" y="393504"/>
                                <a:pt x="171458" y="390525"/>
                              </a:cubicBezTo>
                              <a:cubicBezTo>
                                <a:pt x="127388" y="383914"/>
                                <a:pt x="82558" y="384175"/>
                                <a:pt x="38108" y="381000"/>
                              </a:cubicBezTo>
                              <a:cubicBezTo>
                                <a:pt x="34933" y="393700"/>
                                <a:pt x="30113" y="406099"/>
                                <a:pt x="28583" y="419100"/>
                              </a:cubicBezTo>
                              <a:cubicBezTo>
                                <a:pt x="23746" y="460213"/>
                                <a:pt x="25514" y="502035"/>
                                <a:pt x="19058" y="542925"/>
                              </a:cubicBezTo>
                              <a:cubicBezTo>
                                <a:pt x="-996" y="669934"/>
                                <a:pt x="8" y="569425"/>
                                <a:pt x="8" y="6096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0EF6" id="Freeform: Shape 6" o:spid="_x0000_s1026" style="position:absolute;margin-left:307.5pt;margin-top:5.2pt;width:125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83,60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" path="m1095383,c1038233,6350,975364,-6666,923933,19050v-23418,11709,-7341,52782,-19050,76200c898533,107950,894923,122442,885833,133350v-7329,8794,-20480,10955,-28575,19050c846033,163625,838208,177800,828683,190500v-47625,-3175,-95582,-3076,-142875,-9525c567050,164781,667375,152277,571508,171450v-3175,12700,-6958,25263,-9525,38100c558195,228488,558007,248202,552458,266700v-2373,7910,-28747,58881,-38100,66675c503450,342465,488723,345626,476258,352425v-22472,12257,-43147,28017,-66675,38100c393731,397319,329420,412947,304808,419100v-25400,-3175,-51171,-4162,-76200,-9525c208973,405368,191316,393504,171458,390525,127388,383914,82558,384175,38108,381000v-3175,12700,-7995,25099,-9525,38100c23746,460213,25514,502035,19058,542925,-996,669934,8,569425,8,609600e" filled="f" strokecolor="#09101d [484]" strokeweight="1pt">
                <v:stroke joinstyle="miter"/>
                <v:path arrowok="t" o:connecttype="custom" o:connectlocs="1590675,0;1341702,10414;1314038,52069;1286374,72897;1244879,83311;1203383,104139;995905,98932;829923,93725;816091,114553;802259,145794;746932,182243;691604,192657;594781,213484;442631,229105;331976,223898;248985,213484;55339,208277;41507,229105;27675,296795;12,333244" o:connectangles="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C2793" wp14:editId="144A23A5">
                <wp:simplePos x="0" y="0"/>
                <wp:positionH relativeFrom="column">
                  <wp:posOffset>4914900</wp:posOffset>
                </wp:positionH>
                <wp:positionV relativeFrom="paragraph">
                  <wp:posOffset>189865</wp:posOffset>
                </wp:positionV>
                <wp:extent cx="647700" cy="485775"/>
                <wp:effectExtent l="0" t="0" r="19050" b="28575"/>
                <wp:wrapNone/>
                <wp:docPr id="1035685860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85775"/>
                        </a:xfrm>
                        <a:custGeom>
                          <a:avLst/>
                          <a:gdLst>
                            <a:gd name="connsiteX0" fmla="*/ 1095383 w 1095383"/>
                            <a:gd name="connsiteY0" fmla="*/ 0 h 609840"/>
                            <a:gd name="connsiteX1" fmla="*/ 923933 w 1095383"/>
                            <a:gd name="connsiteY1" fmla="*/ 19050 h 609840"/>
                            <a:gd name="connsiteX2" fmla="*/ 904883 w 1095383"/>
                            <a:gd name="connsiteY2" fmla="*/ 95250 h 609840"/>
                            <a:gd name="connsiteX3" fmla="*/ 885833 w 1095383"/>
                            <a:gd name="connsiteY3" fmla="*/ 133350 h 609840"/>
                            <a:gd name="connsiteX4" fmla="*/ 857258 w 1095383"/>
                            <a:gd name="connsiteY4" fmla="*/ 152400 h 609840"/>
                            <a:gd name="connsiteX5" fmla="*/ 828683 w 1095383"/>
                            <a:gd name="connsiteY5" fmla="*/ 190500 h 609840"/>
                            <a:gd name="connsiteX6" fmla="*/ 685808 w 1095383"/>
                            <a:gd name="connsiteY6" fmla="*/ 180975 h 609840"/>
                            <a:gd name="connsiteX7" fmla="*/ 571508 w 1095383"/>
                            <a:gd name="connsiteY7" fmla="*/ 171450 h 609840"/>
                            <a:gd name="connsiteX8" fmla="*/ 561983 w 1095383"/>
                            <a:gd name="connsiteY8" fmla="*/ 209550 h 609840"/>
                            <a:gd name="connsiteX9" fmla="*/ 552458 w 1095383"/>
                            <a:gd name="connsiteY9" fmla="*/ 266700 h 609840"/>
                            <a:gd name="connsiteX10" fmla="*/ 514358 w 1095383"/>
                            <a:gd name="connsiteY10" fmla="*/ 333375 h 609840"/>
                            <a:gd name="connsiteX11" fmla="*/ 476258 w 1095383"/>
                            <a:gd name="connsiteY11" fmla="*/ 352425 h 609840"/>
                            <a:gd name="connsiteX12" fmla="*/ 409583 w 1095383"/>
                            <a:gd name="connsiteY12" fmla="*/ 390525 h 609840"/>
                            <a:gd name="connsiteX13" fmla="*/ 304808 w 1095383"/>
                            <a:gd name="connsiteY13" fmla="*/ 419100 h 609840"/>
                            <a:gd name="connsiteX14" fmla="*/ 228608 w 1095383"/>
                            <a:gd name="connsiteY14" fmla="*/ 409575 h 609840"/>
                            <a:gd name="connsiteX15" fmla="*/ 171458 w 1095383"/>
                            <a:gd name="connsiteY15" fmla="*/ 390525 h 609840"/>
                            <a:gd name="connsiteX16" fmla="*/ 38108 w 1095383"/>
                            <a:gd name="connsiteY16" fmla="*/ 381000 h 609840"/>
                            <a:gd name="connsiteX17" fmla="*/ 28583 w 1095383"/>
                            <a:gd name="connsiteY17" fmla="*/ 419100 h 609840"/>
                            <a:gd name="connsiteX18" fmla="*/ 19058 w 1095383"/>
                            <a:gd name="connsiteY18" fmla="*/ 542925 h 609840"/>
                            <a:gd name="connsiteX19" fmla="*/ 8 w 1095383"/>
                            <a:gd name="connsiteY19" fmla="*/ 609600 h 609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095383" h="609840">
                              <a:moveTo>
                                <a:pt x="1095383" y="0"/>
                              </a:moveTo>
                              <a:cubicBezTo>
                                <a:pt x="1038233" y="6350"/>
                                <a:pt x="975364" y="-6666"/>
                                <a:pt x="923933" y="19050"/>
                              </a:cubicBezTo>
                              <a:cubicBezTo>
                                <a:pt x="900515" y="30759"/>
                                <a:pt x="916592" y="71832"/>
                                <a:pt x="904883" y="95250"/>
                              </a:cubicBezTo>
                              <a:cubicBezTo>
                                <a:pt x="898533" y="107950"/>
                                <a:pt x="894923" y="122442"/>
                                <a:pt x="885833" y="133350"/>
                              </a:cubicBezTo>
                              <a:cubicBezTo>
                                <a:pt x="878504" y="142144"/>
                                <a:pt x="865353" y="144305"/>
                                <a:pt x="857258" y="152400"/>
                              </a:cubicBezTo>
                              <a:cubicBezTo>
                                <a:pt x="846033" y="163625"/>
                                <a:pt x="838208" y="177800"/>
                                <a:pt x="828683" y="190500"/>
                              </a:cubicBezTo>
                              <a:cubicBezTo>
                                <a:pt x="781058" y="187325"/>
                                <a:pt x="733101" y="187424"/>
                                <a:pt x="685808" y="180975"/>
                              </a:cubicBezTo>
                              <a:cubicBezTo>
                                <a:pt x="567050" y="164781"/>
                                <a:pt x="667375" y="152277"/>
                                <a:pt x="571508" y="171450"/>
                              </a:cubicBezTo>
                              <a:cubicBezTo>
                                <a:pt x="568333" y="184150"/>
                                <a:pt x="564550" y="196713"/>
                                <a:pt x="561983" y="209550"/>
                              </a:cubicBezTo>
                              <a:cubicBezTo>
                                <a:pt x="558195" y="228488"/>
                                <a:pt x="558007" y="248202"/>
                                <a:pt x="552458" y="266700"/>
                              </a:cubicBezTo>
                              <a:cubicBezTo>
                                <a:pt x="550085" y="274610"/>
                                <a:pt x="523711" y="325581"/>
                                <a:pt x="514358" y="333375"/>
                              </a:cubicBezTo>
                              <a:cubicBezTo>
                                <a:pt x="503450" y="342465"/>
                                <a:pt x="488723" y="345626"/>
                                <a:pt x="476258" y="352425"/>
                              </a:cubicBezTo>
                              <a:cubicBezTo>
                                <a:pt x="453786" y="364682"/>
                                <a:pt x="433111" y="380442"/>
                                <a:pt x="409583" y="390525"/>
                              </a:cubicBezTo>
                              <a:cubicBezTo>
                                <a:pt x="393731" y="397319"/>
                                <a:pt x="329420" y="412947"/>
                                <a:pt x="304808" y="419100"/>
                              </a:cubicBezTo>
                              <a:cubicBezTo>
                                <a:pt x="279408" y="415925"/>
                                <a:pt x="253637" y="414938"/>
                                <a:pt x="228608" y="409575"/>
                              </a:cubicBezTo>
                              <a:cubicBezTo>
                                <a:pt x="208973" y="405368"/>
                                <a:pt x="191316" y="393504"/>
                                <a:pt x="171458" y="390525"/>
                              </a:cubicBezTo>
                              <a:cubicBezTo>
                                <a:pt x="127388" y="383914"/>
                                <a:pt x="82558" y="384175"/>
                                <a:pt x="38108" y="381000"/>
                              </a:cubicBezTo>
                              <a:cubicBezTo>
                                <a:pt x="34933" y="393700"/>
                                <a:pt x="30113" y="406099"/>
                                <a:pt x="28583" y="419100"/>
                              </a:cubicBezTo>
                              <a:cubicBezTo>
                                <a:pt x="23746" y="460213"/>
                                <a:pt x="25514" y="502035"/>
                                <a:pt x="19058" y="542925"/>
                              </a:cubicBezTo>
                              <a:cubicBezTo>
                                <a:pt x="-996" y="669934"/>
                                <a:pt x="8" y="569425"/>
                                <a:pt x="8" y="6096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CEF6" id="Freeform: Shape 6" o:spid="_x0000_s1026" style="position:absolute;margin-left:387pt;margin-top:14.95pt;width:51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83,60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" path="m1095383,c1038233,6350,975364,-6666,923933,19050v-23418,11709,-7341,52782,-19050,76200c898533,107950,894923,122442,885833,133350v-7329,8794,-20480,10955,-28575,19050c846033,163625,838208,177800,828683,190500v-47625,-3175,-95582,-3076,-142875,-9525c567050,164781,667375,152277,571508,171450v-3175,12700,-6958,25263,-9525,38100c558195,228488,558007,248202,552458,266700v-2373,7910,-28747,58881,-38100,66675c503450,342465,488723,345626,476258,352425v-22472,12257,-43147,28017,-66675,38100c393731,397319,329420,412947,304808,419100v-25400,-3175,-51171,-4162,-76200,-9525c208973,405368,191316,393504,171458,390525,127388,383914,82558,384175,38108,381000v-3175,12700,-7995,25099,-9525,38100c23746,460213,25514,502035,19058,542925,-996,669934,8,569425,8,609600e" filled="f" strokecolor="#09101d [484]" strokeweight="1pt">
                <v:stroke joinstyle="miter"/>
                <v:path arrowok="t" o:connecttype="custom" o:connectlocs="647700,0;546322,15174;535057,75872;523793,106221;506897,121396;490000,151745;405518,144158;337933,136570;332301,166919;326668,212443;304140,265554;281611,280728;242186,311077;180233,333839;135176,326252;101383,311077;22533,303490;16901,333839;11269,432473;5,485584" o:connectangles="0,0,0,0,0,0,0,0,0,0,0,0,0,0,0,0,0,0,0,0"/>
              </v:shape>
            </w:pict>
          </mc:Fallback>
        </mc:AlternateContent>
      </w:r>
      <w:r w:rsidR="00462D8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7D9E0C" wp14:editId="4681C34E">
                <wp:simplePos x="0" y="0"/>
                <wp:positionH relativeFrom="column">
                  <wp:posOffset>-247650</wp:posOffset>
                </wp:positionH>
                <wp:positionV relativeFrom="paragraph">
                  <wp:posOffset>214630</wp:posOffset>
                </wp:positionV>
                <wp:extent cx="6657975" cy="2533650"/>
                <wp:effectExtent l="0" t="0" r="9525" b="0"/>
                <wp:wrapSquare wrapText="bothSides"/>
                <wp:docPr id="147301108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2533650"/>
                          <a:chOff x="0" y="0"/>
                          <a:chExt cx="7853680" cy="2608964"/>
                        </a:xfrm>
                      </wpg:grpSpPr>
                      <pic:pic xmlns:pic="http://schemas.openxmlformats.org/drawingml/2006/picture">
                        <pic:nvPicPr>
                          <pic:cNvPr id="1262521026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26"/>
                          <a:stretch/>
                        </pic:blipFill>
                        <pic:spPr>
                          <a:xfrm>
                            <a:off x="0" y="0"/>
                            <a:ext cx="7853680" cy="26089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8573415" name="Picture 2" descr="A crossword puzzle with black squares and letters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" t="7849" r="2490" b="52551"/>
                          <a:stretch/>
                        </pic:blipFill>
                        <pic:spPr bwMode="auto">
                          <a:xfrm>
                            <a:off x="393405" y="255182"/>
                            <a:ext cx="7091680" cy="178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52174" id="Group 3" o:spid="_x0000_s1026" style="position:absolute;margin-left:-19.5pt;margin-top:16.9pt;width:524.25pt;height:199.5pt;z-index:251667456;mso-width-relative:margin;mso-height-relative:margin" coordsize="78536,26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8536;height:26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">
                  <v:imagedata r:id="rId17" o:title="" cropbottom="10830f"/>
                </v:shape>
                <v:shape id="Picture 2" o:spid="_x0000_s1028" type="#_x0000_t75" alt="A crossword puzzle with black squares and letters&#10;&#10;Description automatically generated" style="position:absolute;left:3934;top:2551;width:70916;height:17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">
                  <v:imagedata r:id="rId18" o:title="A crossword puzzle with black squares and letters&#10;&#10;Description automatically generated" croptop="5144f" cropbottom="34440f" cropleft="1838f" cropright="1632f"/>
                </v:shape>
                <w10:wrap type="square"/>
              </v:group>
            </w:pict>
          </mc:Fallback>
        </mc:AlternateContent>
      </w:r>
      <w:r w:rsidR="00462D8C">
        <w:rPr>
          <w:noProof/>
        </w:rPr>
        <w:drawing>
          <wp:anchor distT="0" distB="0" distL="114300" distR="114300" simplePos="0" relativeHeight="251669504" behindDoc="0" locked="0" layoutInCell="1" allowOverlap="1" wp14:anchorId="2E2A7E11" wp14:editId="3AD78450">
            <wp:simplePos x="0" y="0"/>
            <wp:positionH relativeFrom="column">
              <wp:posOffset>85725</wp:posOffset>
            </wp:positionH>
            <wp:positionV relativeFrom="paragraph">
              <wp:posOffset>2640965</wp:posOffset>
            </wp:positionV>
            <wp:extent cx="6011545" cy="1198245"/>
            <wp:effectExtent l="0" t="0" r="8255" b="1905"/>
            <wp:wrapSquare wrapText="bothSides"/>
            <wp:docPr id="204881435" name="Picture 2" descr="A crossword puzzle with black squar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85626" name="Picture 2" descr="A crossword puzzle with black squares and letters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" t="57821" r="2490"/>
                    <a:stretch/>
                  </pic:blipFill>
                  <pic:spPr bwMode="auto">
                    <a:xfrm>
                      <a:off x="0" y="0"/>
                      <a:ext cx="6011545" cy="119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EBEF3" w14:textId="3418FD2F" w:rsidR="00462D8C" w:rsidRDefault="00462D8C" w:rsidP="00E62DBE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5B197" wp14:editId="0105021E">
                <wp:simplePos x="0" y="0"/>
                <wp:positionH relativeFrom="column">
                  <wp:posOffset>638175</wp:posOffset>
                </wp:positionH>
                <wp:positionV relativeFrom="paragraph">
                  <wp:posOffset>3703955</wp:posOffset>
                </wp:positionV>
                <wp:extent cx="5554345" cy="1076325"/>
                <wp:effectExtent l="552450" t="0" r="27305" b="28575"/>
                <wp:wrapNone/>
                <wp:docPr id="301056747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345" cy="1076325"/>
                        </a:xfrm>
                        <a:prstGeom prst="wedgeRoundRectCallout">
                          <a:avLst>
                            <a:gd name="adj1" fmla="val -59418"/>
                            <a:gd name="adj2" fmla="val -179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8A499" w14:textId="496EF3A8" w:rsidR="00462D8C" w:rsidRPr="00462D8C" w:rsidRDefault="00462D8C" w:rsidP="00462D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have letters down … another attack by space aliens.  The letters fell straight down, but not in order.  Work on the single letter columns, then the 2 and 3 letter words.  Use letters that make reasonable words.  Help and more is found at </w:t>
                            </w:r>
                            <w:hyperlink r:id="rId19" w:history="1">
                              <w:r w:rsidRPr="006A5C70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https://tinyurl.com/5fj4rn3w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5B1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9" type="#_x0000_t62" style="position:absolute;left:0;text-align:left;margin-left:50.25pt;margin-top:291.65pt;width:437.35pt;height:8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" adj="-2034,6931" fillcolor="white [3201]" strokecolor="black [3200]" strokeweight="1pt">
                <v:textbox>
                  <w:txbxContent>
                    <w:p w14:paraId="64C8A499" w14:textId="496EF3A8" w:rsidR="00462D8C" w:rsidRPr="00462D8C" w:rsidRDefault="00462D8C" w:rsidP="00462D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have letters down … another attack by space aliens.  The letters fell straight down, but not in order.  Work on the single letter columns, then the 2 and 3 letter words.  Use letters that make reasonable words.  Help and more is found at </w:t>
                      </w:r>
                      <w:hyperlink r:id="rId20" w:history="1">
                        <w:r w:rsidRPr="006A5C70">
                          <w:rPr>
                            <w:rStyle w:val="Hyperlink"/>
                            <w:rFonts w:ascii="Comic Sans MS" w:hAnsi="Comic Sans MS"/>
                          </w:rPr>
                          <w:t>https://tinyurl.com/5fj4rn3w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11361BD" w14:textId="357F378E" w:rsidR="00811075" w:rsidRPr="00811075" w:rsidRDefault="00E62DBE" w:rsidP="00E62DBE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E1C818C" wp14:editId="49FBAE6A">
            <wp:simplePos x="0" y="0"/>
            <wp:positionH relativeFrom="column">
              <wp:posOffset>-790575</wp:posOffset>
            </wp:positionH>
            <wp:positionV relativeFrom="page">
              <wp:posOffset>8658225</wp:posOffset>
            </wp:positionV>
            <wp:extent cx="720725" cy="1123950"/>
            <wp:effectExtent l="57150" t="57150" r="193675" b="247650"/>
            <wp:wrapSquare wrapText="bothSides"/>
            <wp:docPr id="9051990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99051" name="Picture 90519905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1075" w:rsidRPr="00811075" w:rsidSect="00205D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3779" w14:textId="77777777" w:rsidR="00C373A0" w:rsidRDefault="00C373A0" w:rsidP="009D5A8E">
      <w:pPr>
        <w:spacing w:after="0" w:line="240" w:lineRule="auto"/>
      </w:pPr>
      <w:r>
        <w:separator/>
      </w:r>
    </w:p>
  </w:endnote>
  <w:endnote w:type="continuationSeparator" w:id="0">
    <w:p w14:paraId="411FC0BF" w14:textId="77777777" w:rsidR="00C373A0" w:rsidRDefault="00C373A0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F402" w14:textId="77777777" w:rsidR="00C373A0" w:rsidRDefault="00C373A0" w:rsidP="009D5A8E">
      <w:pPr>
        <w:spacing w:after="0" w:line="240" w:lineRule="auto"/>
      </w:pPr>
      <w:r>
        <w:separator/>
      </w:r>
    </w:p>
  </w:footnote>
  <w:footnote w:type="continuationSeparator" w:id="0">
    <w:p w14:paraId="6A29C099" w14:textId="77777777" w:rsidR="00C373A0" w:rsidRDefault="00C373A0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18DE" w14:textId="4853C4DF" w:rsidR="009D5A8E" w:rsidRPr="009D5A8E" w:rsidRDefault="00205D41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8/11/2024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Jonathan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533D"/>
    <w:multiLevelType w:val="hybridMultilevel"/>
    <w:tmpl w:val="8760F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05BD"/>
    <w:multiLevelType w:val="hybridMultilevel"/>
    <w:tmpl w:val="8E42DACA"/>
    <w:lvl w:ilvl="0" w:tplc="C392667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8038C"/>
    <w:multiLevelType w:val="hybridMultilevel"/>
    <w:tmpl w:val="6AB2B52C"/>
    <w:lvl w:ilvl="0" w:tplc="3E34DDD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22A13"/>
    <w:multiLevelType w:val="hybridMultilevel"/>
    <w:tmpl w:val="ADB6C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B0742"/>
    <w:multiLevelType w:val="hybridMultilevel"/>
    <w:tmpl w:val="5714141A"/>
    <w:lvl w:ilvl="0" w:tplc="AAEA69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27495">
    <w:abstractNumId w:val="6"/>
  </w:num>
  <w:num w:numId="2" w16cid:durableId="1394237593">
    <w:abstractNumId w:val="5"/>
  </w:num>
  <w:num w:numId="3" w16cid:durableId="466092049">
    <w:abstractNumId w:val="1"/>
  </w:num>
  <w:num w:numId="4" w16cid:durableId="644116941">
    <w:abstractNumId w:val="3"/>
  </w:num>
  <w:num w:numId="5" w16cid:durableId="235559393">
    <w:abstractNumId w:val="2"/>
  </w:num>
  <w:num w:numId="6" w16cid:durableId="527522186">
    <w:abstractNumId w:val="7"/>
  </w:num>
  <w:num w:numId="7" w16cid:durableId="588658739">
    <w:abstractNumId w:val="0"/>
  </w:num>
  <w:num w:numId="8" w16cid:durableId="652831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41"/>
    <w:rsid w:val="00055FBB"/>
    <w:rsid w:val="000F0CF5"/>
    <w:rsid w:val="00205D41"/>
    <w:rsid w:val="0024239C"/>
    <w:rsid w:val="00261773"/>
    <w:rsid w:val="00302C85"/>
    <w:rsid w:val="00462D8C"/>
    <w:rsid w:val="00600217"/>
    <w:rsid w:val="00611851"/>
    <w:rsid w:val="006408A6"/>
    <w:rsid w:val="00640D91"/>
    <w:rsid w:val="00811075"/>
    <w:rsid w:val="008616CF"/>
    <w:rsid w:val="008A523B"/>
    <w:rsid w:val="009C2ACD"/>
    <w:rsid w:val="009D5A8E"/>
    <w:rsid w:val="009D7736"/>
    <w:rsid w:val="00A06F3C"/>
    <w:rsid w:val="00A107C4"/>
    <w:rsid w:val="00C373A0"/>
    <w:rsid w:val="00DC5D22"/>
    <w:rsid w:val="00E6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5250"/>
  <w15:chartTrackingRefBased/>
  <w15:docId w15:val="{1149BC3B-80B8-412C-B90B-302041C3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D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D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dd7ftf6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tinyurl.com/5fj4rn3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5fj4rn3w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tinyurl.com/2dd7ftf6" TargetMode="External"/><Relationship Id="rId19" Type="http://schemas.openxmlformats.org/officeDocument/2006/relationships/hyperlink" Target="https://tinyurl.com/5fj4rn3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5fj4rn3w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177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6</cp:revision>
  <dcterms:created xsi:type="dcterms:W3CDTF">2024-07-25T14:54:00Z</dcterms:created>
  <dcterms:modified xsi:type="dcterms:W3CDTF">2024-07-26T18:52:00Z</dcterms:modified>
</cp:coreProperties>
</file>