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5858"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79EE0EA" w14:textId="77777777" w:rsidR="00261773" w:rsidRDefault="00261773" w:rsidP="00261773">
      <w:pPr>
        <w:spacing w:after="0"/>
        <w:rPr>
          <w:rFonts w:ascii="Times New Roman" w:hAnsi="Times New Roman" w:cs="Times New Roman"/>
          <w:sz w:val="24"/>
          <w:szCs w:val="24"/>
        </w:rPr>
      </w:pPr>
    </w:p>
    <w:p w14:paraId="2E9E0A61" w14:textId="77777777" w:rsidR="00CE6394" w:rsidRPr="00CE6394" w:rsidRDefault="00CE6394" w:rsidP="00CE6394">
      <w:pPr>
        <w:spacing w:after="0"/>
        <w:rPr>
          <w:rFonts w:ascii="Times New Roman" w:hAnsi="Times New Roman" w:cs="Times New Roman"/>
          <w:sz w:val="24"/>
          <w:szCs w:val="24"/>
        </w:rPr>
      </w:pPr>
      <w:r w:rsidRPr="00CE6394">
        <w:rPr>
          <w:rFonts w:ascii="Times New Roman" w:hAnsi="Times New Roman" w:cs="Times New Roman"/>
          <w:sz w:val="24"/>
          <w:szCs w:val="24"/>
        </w:rPr>
        <w:t>How would you describe the taste of bitterness?</w:t>
      </w:r>
    </w:p>
    <w:p w14:paraId="0000FC8A"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makes your mouth pucker</w:t>
      </w:r>
    </w:p>
    <w:p w14:paraId="40E4F0AE" w14:textId="1748362B" w:rsidR="00CE6394" w:rsidRPr="00CE6394" w:rsidRDefault="00C57F0E" w:rsidP="00CE639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852DE4C" wp14:editId="461C6C5A">
                <wp:simplePos x="0" y="0"/>
                <wp:positionH relativeFrom="column">
                  <wp:posOffset>2299648</wp:posOffset>
                </wp:positionH>
                <wp:positionV relativeFrom="paragraph">
                  <wp:posOffset>42109</wp:posOffset>
                </wp:positionV>
                <wp:extent cx="4148919" cy="627797"/>
                <wp:effectExtent l="0" t="0" r="23495" b="20320"/>
                <wp:wrapNone/>
                <wp:docPr id="748226938" name="Text Box 9"/>
                <wp:cNvGraphicFramePr/>
                <a:graphic xmlns:a="http://schemas.openxmlformats.org/drawingml/2006/main">
                  <a:graphicData uri="http://schemas.microsoft.com/office/word/2010/wordprocessingShape">
                    <wps:wsp>
                      <wps:cNvSpPr txBox="1"/>
                      <wps:spPr>
                        <a:xfrm>
                          <a:off x="0" y="0"/>
                          <a:ext cx="4148919" cy="627797"/>
                        </a:xfrm>
                        <a:prstGeom prst="rect">
                          <a:avLst/>
                        </a:prstGeom>
                        <a:solidFill>
                          <a:schemeClr val="lt1"/>
                        </a:solidFill>
                        <a:ln w="6350">
                          <a:solidFill>
                            <a:prstClr val="black"/>
                          </a:solidFill>
                        </a:ln>
                      </wps:spPr>
                      <wps:txbx>
                        <w:txbxContent>
                          <w:p w14:paraId="0F074CB2" w14:textId="17AC9F8E" w:rsidR="00C57F0E" w:rsidRPr="00C57F0E" w:rsidRDefault="00C57F0E" w:rsidP="00C57F0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7518E3">
                                <w:rPr>
                                  <w:rStyle w:val="Hyperlink"/>
                                  <w:rFonts w:ascii="Times New Roman" w:hAnsi="Times New Roman" w:cs="Times New Roman"/>
                                  <w:sz w:val="20"/>
                                  <w:szCs w:val="20"/>
                                </w:rPr>
                                <w:t>https://tinyurl.com/mr3bd6fu</w:t>
                              </w:r>
                            </w:hyperlink>
                            <w:r>
                              <w:rPr>
                                <w:rFonts w:ascii="Times New Roman" w:hAnsi="Times New Roman" w:cs="Times New Roman"/>
                                <w:sz w:val="20"/>
                                <w:szCs w:val="20"/>
                              </w:rPr>
                              <w:t xml:space="preserve">  If there is no wi-fi where you teach, it is best to download the video file to your computer from </w:t>
                            </w:r>
                            <w:hyperlink r:id="rId8" w:history="1">
                              <w:r w:rsidRPr="007518E3">
                                <w:rPr>
                                  <w:rStyle w:val="Hyperlink"/>
                                  <w:rFonts w:ascii="Times New Roman" w:hAnsi="Times New Roman" w:cs="Times New Roman"/>
                                  <w:sz w:val="20"/>
                                  <w:szCs w:val="20"/>
                                </w:rPr>
                                <w:t>https://tinyurl.com/44un8bje</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52DE4C" id="_x0000_t202" coordsize="21600,21600" o:spt="202" path="m,l,21600r21600,l21600,xe">
                <v:stroke joinstyle="miter"/>
                <v:path gradientshapeok="t" o:connecttype="rect"/>
              </v:shapetype>
              <v:shape id="Text Box 9" o:spid="_x0000_s1026" type="#_x0000_t202" style="position:absolute;left:0;text-align:left;margin-left:181.05pt;margin-top:3.3pt;width:326.7pt;height:49.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" fillcolor="white [3201]" strokeweight=".5pt">
                <v:textbox>
                  <w:txbxContent>
                    <w:p w14:paraId="0F074CB2" w14:textId="17AC9F8E" w:rsidR="00C57F0E" w:rsidRPr="00C57F0E" w:rsidRDefault="00C57F0E" w:rsidP="00C57F0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7518E3">
                          <w:rPr>
                            <w:rStyle w:val="Hyperlink"/>
                            <w:rFonts w:ascii="Times New Roman" w:hAnsi="Times New Roman" w:cs="Times New Roman"/>
                            <w:sz w:val="20"/>
                            <w:szCs w:val="20"/>
                          </w:rPr>
                          <w:t>https://tinyurl.com/mr3bd6fu</w:t>
                        </w:r>
                      </w:hyperlink>
                      <w:r>
                        <w:rPr>
                          <w:rFonts w:ascii="Times New Roman" w:hAnsi="Times New Roman" w:cs="Times New Roman"/>
                          <w:sz w:val="20"/>
                          <w:szCs w:val="20"/>
                        </w:rPr>
                        <w:t xml:space="preserve">  If there is no wi-fi where you teach, it is best to download the video file to your computer from </w:t>
                      </w:r>
                      <w:hyperlink r:id="rId10" w:history="1">
                        <w:r w:rsidRPr="007518E3">
                          <w:rPr>
                            <w:rStyle w:val="Hyperlink"/>
                            <w:rFonts w:ascii="Times New Roman" w:hAnsi="Times New Roman" w:cs="Times New Roman"/>
                            <w:sz w:val="20"/>
                            <w:szCs w:val="20"/>
                          </w:rPr>
                          <w:t>https://tinyurl.com/44un8bje</w:t>
                        </w:r>
                      </w:hyperlink>
                      <w:r>
                        <w:rPr>
                          <w:rFonts w:ascii="Times New Roman" w:hAnsi="Times New Roman" w:cs="Times New Roman"/>
                          <w:sz w:val="20"/>
                          <w:szCs w:val="20"/>
                        </w:rPr>
                        <w:t xml:space="preserve"> </w:t>
                      </w:r>
                    </w:p>
                  </w:txbxContent>
                </v:textbox>
              </v:shape>
            </w:pict>
          </mc:Fallback>
        </mc:AlternateContent>
      </w:r>
      <w:r w:rsidR="00CE6394" w:rsidRPr="00CE6394">
        <w:rPr>
          <w:rFonts w:ascii="Times New Roman" w:hAnsi="Times New Roman" w:cs="Times New Roman"/>
          <w:sz w:val="24"/>
          <w:szCs w:val="24"/>
        </w:rPr>
        <w:t>you want to spit it out</w:t>
      </w:r>
    </w:p>
    <w:p w14:paraId="29F2260B"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like high percent chocolate</w:t>
      </w:r>
    </w:p>
    <w:p w14:paraId="49AA4BBD"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sharp</w:t>
      </w:r>
    </w:p>
    <w:p w14:paraId="2528600A"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strong sharp taste but not sweet</w:t>
      </w:r>
    </w:p>
    <w:p w14:paraId="18F912F6"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pungent</w:t>
      </w:r>
    </w:p>
    <w:p w14:paraId="26592B1B"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harsh, disagreeably acrid taste</w:t>
      </w:r>
    </w:p>
    <w:p w14:paraId="45D76614"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a strong and sometimes unpleasant flavor that is the opposite of sweet.</w:t>
      </w:r>
    </w:p>
    <w:p w14:paraId="1F4BEEFD" w14:textId="77777777" w:rsidR="00CE6394" w:rsidRDefault="00CE6394" w:rsidP="00261773">
      <w:pPr>
        <w:spacing w:after="0"/>
        <w:rPr>
          <w:rFonts w:ascii="Times New Roman" w:hAnsi="Times New Roman" w:cs="Times New Roman"/>
          <w:b/>
          <w:bCs/>
          <w:sz w:val="24"/>
          <w:szCs w:val="24"/>
        </w:rPr>
      </w:pPr>
    </w:p>
    <w:p w14:paraId="2FB43567" w14:textId="1F4B1AB2"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F7173A1" w14:textId="77777777" w:rsidR="00261773" w:rsidRDefault="00261773" w:rsidP="00261773">
      <w:pPr>
        <w:spacing w:after="0"/>
        <w:rPr>
          <w:rFonts w:ascii="Times New Roman" w:hAnsi="Times New Roman" w:cs="Times New Roman"/>
          <w:sz w:val="24"/>
          <w:szCs w:val="24"/>
        </w:rPr>
      </w:pPr>
    </w:p>
    <w:p w14:paraId="5D2B3F26" w14:textId="77777777" w:rsidR="00CE6394" w:rsidRPr="00CE6394" w:rsidRDefault="00CE6394" w:rsidP="00CE6394">
      <w:pPr>
        <w:spacing w:after="0"/>
        <w:rPr>
          <w:rFonts w:ascii="Times New Roman" w:hAnsi="Times New Roman" w:cs="Times New Roman"/>
          <w:sz w:val="24"/>
          <w:szCs w:val="24"/>
        </w:rPr>
      </w:pPr>
      <w:r w:rsidRPr="00CE6394">
        <w:rPr>
          <w:rFonts w:ascii="Times New Roman" w:hAnsi="Times New Roman" w:cs="Times New Roman"/>
          <w:sz w:val="24"/>
          <w:szCs w:val="24"/>
        </w:rPr>
        <w:t xml:space="preserve">Sometimes the harsh, disagreeable feeling comes in relationships </w:t>
      </w:r>
    </w:p>
    <w:p w14:paraId="5F228F50"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Joseph could have felt that way but was willing to forgive his brothers.</w:t>
      </w:r>
    </w:p>
    <w:p w14:paraId="4BE0C93A"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Forgiveness can lead to family healing and restoration.</w:t>
      </w:r>
    </w:p>
    <w:p w14:paraId="2E6DBEB5" w14:textId="77777777" w:rsidR="009D5A8E" w:rsidRDefault="009D5A8E" w:rsidP="00261773">
      <w:pPr>
        <w:spacing w:after="0"/>
        <w:rPr>
          <w:rFonts w:ascii="Times New Roman" w:hAnsi="Times New Roman" w:cs="Times New Roman"/>
          <w:sz w:val="24"/>
          <w:szCs w:val="24"/>
        </w:rPr>
      </w:pPr>
    </w:p>
    <w:p w14:paraId="4339E9B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FC7E1A8" w14:textId="77777777" w:rsidR="00261773" w:rsidRDefault="00261773" w:rsidP="00261773">
      <w:pPr>
        <w:spacing w:after="0"/>
        <w:rPr>
          <w:rFonts w:ascii="Times New Roman" w:hAnsi="Times New Roman" w:cs="Times New Roman"/>
          <w:sz w:val="24"/>
          <w:szCs w:val="24"/>
        </w:rPr>
      </w:pPr>
    </w:p>
    <w:p w14:paraId="5228AB25" w14:textId="6A06C99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E6394">
        <w:rPr>
          <w:rFonts w:ascii="Times New Roman" w:hAnsi="Times New Roman" w:cs="Times New Roman"/>
          <w:sz w:val="24"/>
          <w:szCs w:val="24"/>
        </w:rPr>
        <w:t xml:space="preserve"> Good Out of Crisis</w:t>
      </w:r>
    </w:p>
    <w:p w14:paraId="7D3A7E5C" w14:textId="77777777" w:rsidR="00261773" w:rsidRDefault="00261773" w:rsidP="00261773">
      <w:pPr>
        <w:spacing w:after="0"/>
        <w:rPr>
          <w:rFonts w:ascii="Times New Roman" w:hAnsi="Times New Roman" w:cs="Times New Roman"/>
          <w:sz w:val="24"/>
          <w:szCs w:val="24"/>
        </w:rPr>
      </w:pPr>
    </w:p>
    <w:p w14:paraId="480E7A0B" w14:textId="66C028B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E6394">
        <w:rPr>
          <w:rFonts w:ascii="Times New Roman" w:hAnsi="Times New Roman" w:cs="Times New Roman"/>
          <w:sz w:val="24"/>
          <w:szCs w:val="24"/>
        </w:rPr>
        <w:t xml:space="preserve"> Jacob’s reservations.</w:t>
      </w:r>
    </w:p>
    <w:p w14:paraId="6E6CE41D" w14:textId="77777777" w:rsidR="009D5A8E" w:rsidRDefault="009D5A8E" w:rsidP="00261773">
      <w:pPr>
        <w:spacing w:after="0"/>
        <w:rPr>
          <w:rFonts w:ascii="Times New Roman" w:hAnsi="Times New Roman" w:cs="Times New Roman"/>
          <w:sz w:val="24"/>
          <w:szCs w:val="24"/>
        </w:rPr>
      </w:pPr>
    </w:p>
    <w:p w14:paraId="4FA0C2CD" w14:textId="77777777" w:rsidR="00CE6394" w:rsidRPr="00894379" w:rsidRDefault="00CE6394" w:rsidP="00CE6394">
      <w:pPr>
        <w:spacing w:after="0"/>
        <w:rPr>
          <w:rFonts w:ascii="Times New Roman" w:hAnsi="Times New Roman" w:cs="Times New Roman"/>
          <w:sz w:val="20"/>
          <w:szCs w:val="20"/>
        </w:rPr>
      </w:pPr>
      <w:r w:rsidRPr="00894379">
        <w:rPr>
          <w:rFonts w:ascii="Times New Roman" w:hAnsi="Times New Roman" w:cs="Times New Roman"/>
          <w:sz w:val="20"/>
          <w:szCs w:val="20"/>
        </w:rPr>
        <w:t xml:space="preserve">Genesis 42:3-5 (NIV)  Then ten of Joseph's brothers went down to buy grain from Egypt. 4  But Jacob did not send Benjamin, Joseph's brother, with the others, because he was afraid that harm might come to him. 5  So Israel's sons were among those who went to buy grain, for the famine was in the land of Canaan also. </w:t>
      </w:r>
    </w:p>
    <w:p w14:paraId="627830DB" w14:textId="77777777" w:rsidR="009D5A8E" w:rsidRDefault="009D5A8E" w:rsidP="00261773">
      <w:pPr>
        <w:spacing w:after="0"/>
        <w:rPr>
          <w:rFonts w:ascii="Times New Roman" w:hAnsi="Times New Roman" w:cs="Times New Roman"/>
          <w:sz w:val="24"/>
          <w:szCs w:val="24"/>
        </w:rPr>
      </w:pPr>
    </w:p>
    <w:p w14:paraId="23C31259" w14:textId="77777777" w:rsidR="00CE6394" w:rsidRPr="00CE6394" w:rsidRDefault="00CE6394" w:rsidP="00CE6394">
      <w:pPr>
        <w:spacing w:after="0"/>
        <w:rPr>
          <w:rFonts w:ascii="Times New Roman" w:hAnsi="Times New Roman" w:cs="Times New Roman"/>
          <w:sz w:val="24"/>
          <w:szCs w:val="24"/>
        </w:rPr>
      </w:pPr>
      <w:r w:rsidRPr="00CE6394">
        <w:rPr>
          <w:rFonts w:ascii="Times New Roman" w:hAnsi="Times New Roman" w:cs="Times New Roman"/>
          <w:sz w:val="24"/>
          <w:szCs w:val="24"/>
        </w:rPr>
        <w:t>Why did he send only ten of his sons to secure food in Egypt?</w:t>
      </w:r>
    </w:p>
    <w:p w14:paraId="0DA3B155"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didn’t send Benjamin, only son left of his favorite wife (who had died in childbirth)</w:t>
      </w:r>
    </w:p>
    <w:p w14:paraId="5BD6CAEA"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Benjamin may have been considerably younger</w:t>
      </w:r>
    </w:p>
    <w:p w14:paraId="5A336652"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afraid harm might come to him (like happened to Joseph)</w:t>
      </w:r>
    </w:p>
    <w:p w14:paraId="00E9468A" w14:textId="77777777" w:rsidR="00CE6394" w:rsidRPr="00CE6394" w:rsidRDefault="00CE6394" w:rsidP="00CE6394">
      <w:pPr>
        <w:spacing w:after="0"/>
        <w:rPr>
          <w:rFonts w:ascii="Times New Roman" w:hAnsi="Times New Roman" w:cs="Times New Roman"/>
          <w:sz w:val="24"/>
          <w:szCs w:val="24"/>
        </w:rPr>
      </w:pPr>
    </w:p>
    <w:p w14:paraId="1043BB15" w14:textId="77777777" w:rsidR="00CE6394" w:rsidRPr="00CE6394" w:rsidRDefault="00CE6394" w:rsidP="00CE6394">
      <w:pPr>
        <w:spacing w:after="0"/>
        <w:rPr>
          <w:rFonts w:ascii="Times New Roman" w:hAnsi="Times New Roman" w:cs="Times New Roman"/>
          <w:sz w:val="24"/>
          <w:szCs w:val="24"/>
        </w:rPr>
      </w:pPr>
      <w:r w:rsidRPr="00CE6394">
        <w:rPr>
          <w:rFonts w:ascii="Times New Roman" w:hAnsi="Times New Roman" w:cs="Times New Roman"/>
          <w:sz w:val="24"/>
          <w:szCs w:val="24"/>
        </w:rPr>
        <w:t>How do past experiences shape decisions?</w:t>
      </w:r>
    </w:p>
    <w:p w14:paraId="116CC8C9"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learned lessons from what happened (good or bad)</w:t>
      </w:r>
    </w:p>
    <w:p w14:paraId="155F6FD2"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influenced by bad experiences, good experiences</w:t>
      </w:r>
    </w:p>
    <w:p w14:paraId="09518E3E"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you might get “gun-shy” over facing a similar situation again</w:t>
      </w:r>
    </w:p>
    <w:p w14:paraId="18CA8C2C"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you could learn a different way to deal with a similar situation</w:t>
      </w:r>
    </w:p>
    <w:p w14:paraId="2D703330" w14:textId="77777777" w:rsidR="00CE6394" w:rsidRPr="00CE6394" w:rsidRDefault="00CE6394" w:rsidP="00CE6394">
      <w:pPr>
        <w:spacing w:after="0"/>
        <w:rPr>
          <w:rFonts w:ascii="Times New Roman" w:hAnsi="Times New Roman" w:cs="Times New Roman"/>
          <w:sz w:val="24"/>
          <w:szCs w:val="24"/>
        </w:rPr>
      </w:pPr>
    </w:p>
    <w:p w14:paraId="06AE95D6" w14:textId="77777777" w:rsidR="008D1427" w:rsidRDefault="008D1427" w:rsidP="008D1427">
      <w:pPr>
        <w:spacing w:after="0"/>
        <w:rPr>
          <w:rFonts w:ascii="Times New Roman" w:hAnsi="Times New Roman" w:cs="Times New Roman"/>
          <w:sz w:val="24"/>
          <w:szCs w:val="24"/>
        </w:rPr>
      </w:pPr>
    </w:p>
    <w:p w14:paraId="6C3DB470" w14:textId="77777777" w:rsidR="008D1427" w:rsidRDefault="008D1427" w:rsidP="008D1427">
      <w:pPr>
        <w:spacing w:after="0"/>
        <w:rPr>
          <w:rFonts w:ascii="Times New Roman" w:hAnsi="Times New Roman" w:cs="Times New Roman"/>
          <w:sz w:val="24"/>
          <w:szCs w:val="24"/>
        </w:rPr>
      </w:pPr>
    </w:p>
    <w:p w14:paraId="34EA90E4" w14:textId="77777777" w:rsidR="008D1427" w:rsidRDefault="008D1427" w:rsidP="008D1427">
      <w:pPr>
        <w:spacing w:after="0"/>
        <w:rPr>
          <w:rFonts w:ascii="Times New Roman" w:hAnsi="Times New Roman" w:cs="Times New Roman"/>
          <w:sz w:val="24"/>
          <w:szCs w:val="24"/>
        </w:rPr>
      </w:pPr>
    </w:p>
    <w:p w14:paraId="1AA7BFD4" w14:textId="77777777" w:rsidR="008D1427" w:rsidRDefault="008D1427" w:rsidP="008D1427">
      <w:pPr>
        <w:spacing w:after="0"/>
        <w:rPr>
          <w:rFonts w:ascii="Times New Roman" w:hAnsi="Times New Roman" w:cs="Times New Roman"/>
          <w:sz w:val="24"/>
          <w:szCs w:val="24"/>
        </w:rPr>
      </w:pPr>
    </w:p>
    <w:p w14:paraId="0569DB3B" w14:textId="25C53C51" w:rsidR="008D1427" w:rsidRPr="008D1427" w:rsidRDefault="008D1427" w:rsidP="008D1427">
      <w:pPr>
        <w:spacing w:after="0"/>
        <w:rPr>
          <w:rFonts w:ascii="Times New Roman" w:hAnsi="Times New Roman" w:cs="Times New Roman"/>
          <w:sz w:val="24"/>
          <w:szCs w:val="24"/>
        </w:rPr>
      </w:pPr>
      <w:r w:rsidRPr="008D1427">
        <w:rPr>
          <w:rFonts w:ascii="Times New Roman" w:hAnsi="Times New Roman" w:cs="Times New Roman"/>
          <w:sz w:val="24"/>
          <w:szCs w:val="24"/>
        </w:rPr>
        <w:lastRenderedPageBreak/>
        <w:t>What kinds of concerns might the brothers have had as they set off traveling a long way to get famine relief?</w:t>
      </w:r>
    </w:p>
    <w:p w14:paraId="490C27A0"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 xml:space="preserve">will we have enough money </w:t>
      </w:r>
    </w:p>
    <w:p w14:paraId="7258F0A4"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how are they treating foreigners</w:t>
      </w:r>
    </w:p>
    <w:p w14:paraId="5914B817"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how will we communicate</w:t>
      </w:r>
    </w:p>
    <w:p w14:paraId="0AE73595"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how willing are they to sell to foreigners</w:t>
      </w:r>
    </w:p>
    <w:p w14:paraId="62FF45D5"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how do we find who is in charge of selling what we need</w:t>
      </w:r>
    </w:p>
    <w:p w14:paraId="7626D8C3" w14:textId="77777777" w:rsidR="008D1427" w:rsidRPr="008D1427" w:rsidRDefault="008D1427" w:rsidP="008D1427">
      <w:pPr>
        <w:spacing w:after="0"/>
        <w:rPr>
          <w:rFonts w:ascii="Times New Roman" w:hAnsi="Times New Roman" w:cs="Times New Roman"/>
          <w:sz w:val="24"/>
          <w:szCs w:val="24"/>
        </w:rPr>
      </w:pPr>
    </w:p>
    <w:p w14:paraId="4468874D" w14:textId="2AD3BFD8" w:rsidR="00CE6394" w:rsidRPr="00CE6394" w:rsidRDefault="00CE6394" w:rsidP="00CE6394">
      <w:pPr>
        <w:spacing w:after="0"/>
        <w:rPr>
          <w:rFonts w:ascii="Times New Roman" w:hAnsi="Times New Roman" w:cs="Times New Roman"/>
          <w:sz w:val="24"/>
          <w:szCs w:val="24"/>
        </w:rPr>
      </w:pPr>
      <w:r w:rsidRPr="00CE6394">
        <w:rPr>
          <w:rFonts w:ascii="Times New Roman" w:hAnsi="Times New Roman" w:cs="Times New Roman"/>
          <w:sz w:val="24"/>
          <w:szCs w:val="24"/>
        </w:rPr>
        <w:t>What do you suppose the brothers thought about why Benjamin was not told to go with them?</w:t>
      </w:r>
    </w:p>
    <w:p w14:paraId="791B6268"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well, Dad’s got his favorite, you know</w:t>
      </w:r>
    </w:p>
    <w:p w14:paraId="2A9B389A"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he’s still young, might not be up to the trip</w:t>
      </w:r>
    </w:p>
    <w:p w14:paraId="1FD73980"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Dad needs him around the camp</w:t>
      </w:r>
    </w:p>
    <w:p w14:paraId="1EC596E7"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maybe Dad’s afraid something will happen to him (like Joseph “disappeared”)</w:t>
      </w:r>
    </w:p>
    <w:p w14:paraId="1D3AE6A0"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they were probably reminded of their treachery with Joseph</w:t>
      </w:r>
    </w:p>
    <w:p w14:paraId="77AE3F45"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some guilt feelings resurfaced in their hearts and minds</w:t>
      </w:r>
    </w:p>
    <w:p w14:paraId="72BE2E47"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 xml:space="preserve">might have still felt somewhat angry that Dad still had a favorite (and </w:t>
      </w:r>
      <w:r w:rsidRPr="00CE6394">
        <w:rPr>
          <w:rFonts w:ascii="Times New Roman" w:hAnsi="Times New Roman" w:cs="Times New Roman"/>
          <w:i/>
          <w:iCs/>
          <w:sz w:val="24"/>
          <w:szCs w:val="24"/>
        </w:rPr>
        <w:t>they</w:t>
      </w:r>
      <w:r w:rsidRPr="00CE6394">
        <w:rPr>
          <w:rFonts w:ascii="Times New Roman" w:hAnsi="Times New Roman" w:cs="Times New Roman"/>
          <w:sz w:val="24"/>
          <w:szCs w:val="24"/>
        </w:rPr>
        <w:t xml:space="preserve"> were </w:t>
      </w:r>
      <w:r w:rsidRPr="00CE6394">
        <w:rPr>
          <w:rFonts w:ascii="Times New Roman" w:hAnsi="Times New Roman" w:cs="Times New Roman"/>
          <w:i/>
          <w:iCs/>
          <w:sz w:val="24"/>
          <w:szCs w:val="24"/>
        </w:rPr>
        <w:t>not</w:t>
      </w:r>
      <w:r w:rsidRPr="00CE6394">
        <w:rPr>
          <w:rFonts w:ascii="Times New Roman" w:hAnsi="Times New Roman" w:cs="Times New Roman"/>
          <w:sz w:val="24"/>
          <w:szCs w:val="24"/>
        </w:rPr>
        <w:t xml:space="preserve"> the favorite)</w:t>
      </w:r>
    </w:p>
    <w:p w14:paraId="7F85D830" w14:textId="77777777" w:rsidR="00CE6394" w:rsidRDefault="00CE6394" w:rsidP="00261773">
      <w:pPr>
        <w:spacing w:after="0"/>
        <w:rPr>
          <w:rFonts w:ascii="Times New Roman" w:hAnsi="Times New Roman" w:cs="Times New Roman"/>
          <w:sz w:val="24"/>
          <w:szCs w:val="24"/>
        </w:rPr>
      </w:pPr>
    </w:p>
    <w:p w14:paraId="5613CAF6" w14:textId="03FBF2CD" w:rsidR="00CE6394" w:rsidRDefault="00CE6394" w:rsidP="00261773">
      <w:pPr>
        <w:spacing w:after="0"/>
        <w:rPr>
          <w:rFonts w:ascii="Times New Roman" w:hAnsi="Times New Roman" w:cs="Times New Roman"/>
          <w:sz w:val="24"/>
          <w:szCs w:val="24"/>
        </w:rPr>
      </w:pPr>
      <w:r>
        <w:rPr>
          <w:rFonts w:ascii="Times New Roman" w:hAnsi="Times New Roman" w:cs="Times New Roman"/>
          <w:sz w:val="24"/>
          <w:szCs w:val="24"/>
        </w:rPr>
        <w:t>Jacob’s decision to keep Benjamin home could have been due to a lack of trust in God’s protection, or simply a father’s fear.  How do we balance practical caution with faith in times of uncertainty?</w:t>
      </w:r>
    </w:p>
    <w:p w14:paraId="1CD29743" w14:textId="262644D4" w:rsidR="00CE6394" w:rsidRDefault="00CE6394" w:rsidP="00CE639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don’t flaunt your faith … presuming upon God to keep you safe no matter what</w:t>
      </w:r>
    </w:p>
    <w:p w14:paraId="06C39384" w14:textId="221058D8" w:rsidR="00CE6394" w:rsidRDefault="00CE6394" w:rsidP="00CE639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take obvious caution when we drive … fasten seat belts, travel at safe speeds, keep up maintenance on the car</w:t>
      </w:r>
    </w:p>
    <w:p w14:paraId="12259F59" w14:textId="77777777" w:rsidR="008D1427" w:rsidRDefault="00CE6394" w:rsidP="00CE639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similarly with our family … avoid dangerous neighborhoods, be aware of problems </w:t>
      </w:r>
    </w:p>
    <w:p w14:paraId="2624F515" w14:textId="2498BA09" w:rsidR="00CE6394" w:rsidRDefault="00CE6394" w:rsidP="00CE639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such as bullying in schools</w:t>
      </w:r>
      <w:r w:rsidR="008D1427">
        <w:rPr>
          <w:rFonts w:ascii="Times New Roman" w:hAnsi="Times New Roman" w:cs="Times New Roman"/>
          <w:sz w:val="24"/>
          <w:szCs w:val="24"/>
        </w:rPr>
        <w:t xml:space="preserve"> or ungodly teaching taking place in classes</w:t>
      </w:r>
    </w:p>
    <w:p w14:paraId="23561A68" w14:textId="7430194F" w:rsidR="00CE6394" w:rsidRDefault="008D1427" w:rsidP="00CE639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consider Hebrews 11, the “Faith Chapter” … many of those heroes of faith had to face God even though they didn’t know the outcome – we don’t always know the outcome of current events in our lives</w:t>
      </w:r>
    </w:p>
    <w:p w14:paraId="25AFC70B" w14:textId="72D1A341" w:rsidR="008D1427" w:rsidRPr="00CE6394" w:rsidRDefault="008D1427" w:rsidP="00CE639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if you know the outcome, you don’t need to be trusting God (other than the fact that you believe God has the outcome under His control)</w:t>
      </w:r>
    </w:p>
    <w:p w14:paraId="48A5CDA3" w14:textId="77777777" w:rsidR="00CE6394" w:rsidRDefault="00CE6394" w:rsidP="00261773">
      <w:pPr>
        <w:spacing w:after="0"/>
        <w:rPr>
          <w:rFonts w:ascii="Times New Roman" w:hAnsi="Times New Roman" w:cs="Times New Roman"/>
          <w:sz w:val="24"/>
          <w:szCs w:val="24"/>
        </w:rPr>
      </w:pPr>
    </w:p>
    <w:p w14:paraId="2B1D44CE" w14:textId="77777777" w:rsidR="00CE6394" w:rsidRPr="00CE6394" w:rsidRDefault="00CE6394" w:rsidP="00CE6394">
      <w:pPr>
        <w:spacing w:after="0"/>
        <w:rPr>
          <w:rFonts w:ascii="Times New Roman" w:hAnsi="Times New Roman" w:cs="Times New Roman"/>
          <w:sz w:val="24"/>
          <w:szCs w:val="24"/>
        </w:rPr>
      </w:pPr>
      <w:r w:rsidRPr="00CE6394">
        <w:rPr>
          <w:rFonts w:ascii="Times New Roman" w:hAnsi="Times New Roman" w:cs="Times New Roman"/>
          <w:sz w:val="24"/>
          <w:szCs w:val="24"/>
        </w:rPr>
        <w:t>Reflect on a time when you or someone else had to step out of a comfort zone in response to a need. How did faith and relationships influence the journey?</w:t>
      </w:r>
    </w:p>
    <w:p w14:paraId="1CE549C3"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you might have been totally at the end of your own resources (financial, physical, emotional)</w:t>
      </w:r>
    </w:p>
    <w:p w14:paraId="234B76CA"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forced to pursue a solution outside normal channels</w:t>
      </w:r>
    </w:p>
    <w:p w14:paraId="2118D8A9"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nothing else to do but trust that God will lead, supply, protect</w:t>
      </w:r>
    </w:p>
    <w:p w14:paraId="513C847D" w14:textId="77777777" w:rsidR="00CE6394" w:rsidRPr="00CE6394" w:rsidRDefault="00CE6394" w:rsidP="00CE6394">
      <w:pPr>
        <w:numPr>
          <w:ilvl w:val="0"/>
          <w:numId w:val="4"/>
        </w:numPr>
        <w:spacing w:after="0"/>
        <w:rPr>
          <w:rFonts w:ascii="Times New Roman" w:hAnsi="Times New Roman" w:cs="Times New Roman"/>
          <w:sz w:val="24"/>
          <w:szCs w:val="24"/>
        </w:rPr>
      </w:pPr>
      <w:r w:rsidRPr="00CE6394">
        <w:rPr>
          <w:rFonts w:ascii="Times New Roman" w:hAnsi="Times New Roman" w:cs="Times New Roman"/>
          <w:sz w:val="24"/>
          <w:szCs w:val="24"/>
        </w:rPr>
        <w:t>knew family was behind you, supporting you with prayer</w:t>
      </w:r>
    </w:p>
    <w:p w14:paraId="5FEE9A7C" w14:textId="77777777" w:rsidR="00CE6394" w:rsidRDefault="00CE6394" w:rsidP="00261773">
      <w:pPr>
        <w:spacing w:after="0"/>
        <w:rPr>
          <w:rFonts w:ascii="Times New Roman" w:hAnsi="Times New Roman" w:cs="Times New Roman"/>
          <w:sz w:val="24"/>
          <w:szCs w:val="24"/>
        </w:rPr>
      </w:pPr>
    </w:p>
    <w:p w14:paraId="37F7395F" w14:textId="4C53F2C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8D1427">
        <w:rPr>
          <w:rFonts w:ascii="Times New Roman" w:hAnsi="Times New Roman" w:cs="Times New Roman"/>
          <w:sz w:val="24"/>
          <w:szCs w:val="24"/>
        </w:rPr>
        <w:t xml:space="preserve">  I Was Wrong</w:t>
      </w:r>
    </w:p>
    <w:p w14:paraId="2260B600" w14:textId="77777777" w:rsidR="00261773" w:rsidRDefault="00261773" w:rsidP="00261773">
      <w:pPr>
        <w:spacing w:after="0"/>
        <w:rPr>
          <w:rFonts w:ascii="Times New Roman" w:hAnsi="Times New Roman" w:cs="Times New Roman"/>
          <w:sz w:val="24"/>
          <w:szCs w:val="24"/>
        </w:rPr>
      </w:pPr>
    </w:p>
    <w:p w14:paraId="7332D239" w14:textId="771307E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D1427">
        <w:rPr>
          <w:rFonts w:ascii="Times New Roman" w:hAnsi="Times New Roman" w:cs="Times New Roman"/>
          <w:sz w:val="24"/>
          <w:szCs w:val="24"/>
        </w:rPr>
        <w:t xml:space="preserve">  “I told you so”</w:t>
      </w:r>
    </w:p>
    <w:p w14:paraId="7FB7C5B2" w14:textId="77777777" w:rsidR="009D5A8E" w:rsidRDefault="009D5A8E" w:rsidP="00261773">
      <w:pPr>
        <w:spacing w:after="0"/>
        <w:rPr>
          <w:rFonts w:ascii="Times New Roman" w:hAnsi="Times New Roman" w:cs="Times New Roman"/>
          <w:sz w:val="24"/>
          <w:szCs w:val="24"/>
        </w:rPr>
      </w:pPr>
    </w:p>
    <w:p w14:paraId="0343BA08" w14:textId="77777777" w:rsidR="008D1427" w:rsidRPr="00894379" w:rsidRDefault="008D1427" w:rsidP="008D1427">
      <w:pPr>
        <w:spacing w:after="0"/>
        <w:rPr>
          <w:rFonts w:ascii="Times New Roman" w:hAnsi="Times New Roman" w:cs="Times New Roman"/>
          <w:sz w:val="20"/>
          <w:szCs w:val="20"/>
        </w:rPr>
      </w:pPr>
      <w:r w:rsidRPr="00894379">
        <w:rPr>
          <w:rFonts w:ascii="Times New Roman" w:hAnsi="Times New Roman" w:cs="Times New Roman"/>
          <w:sz w:val="20"/>
          <w:szCs w:val="20"/>
        </w:rPr>
        <w:lastRenderedPageBreak/>
        <w:t xml:space="preserve">Genesis 42:21-24a (NIV)   They said to one another, "Surely we are being punished because of our brother. We saw how distressed he was when he pleaded with us for his life, but we would not listen; that's why this distress has come upon us." 22  Reuben replied, "Didn't I tell you not to sin against the boy? But you wouldn't listen! Now we must give an accounting for his blood." 23  They did not realize that Joseph could understand them, since he was using an interpreter. 24  He turned away from them and began to weep, but then turned back and spoke to them again. </w:t>
      </w:r>
    </w:p>
    <w:p w14:paraId="60218BD2" w14:textId="77777777" w:rsidR="008D1427" w:rsidRDefault="008D1427" w:rsidP="00261773">
      <w:pPr>
        <w:spacing w:after="0"/>
        <w:rPr>
          <w:rFonts w:ascii="Times New Roman" w:hAnsi="Times New Roman" w:cs="Times New Roman"/>
          <w:sz w:val="24"/>
          <w:szCs w:val="24"/>
        </w:rPr>
      </w:pPr>
    </w:p>
    <w:p w14:paraId="6E8CAFE6" w14:textId="77777777" w:rsidR="008D1427" w:rsidRPr="008D1427" w:rsidRDefault="008D1427" w:rsidP="008D1427">
      <w:pPr>
        <w:spacing w:after="0"/>
        <w:rPr>
          <w:rFonts w:ascii="Times New Roman" w:hAnsi="Times New Roman" w:cs="Times New Roman"/>
          <w:sz w:val="24"/>
          <w:szCs w:val="24"/>
        </w:rPr>
      </w:pPr>
      <w:r w:rsidRPr="008D1427">
        <w:rPr>
          <w:rFonts w:ascii="Times New Roman" w:hAnsi="Times New Roman" w:cs="Times New Roman"/>
          <w:sz w:val="24"/>
          <w:szCs w:val="24"/>
        </w:rPr>
        <w:t>Why do you think the brothers immediately remember their treatment of Joseph when they face trouble in Egypt?</w:t>
      </w:r>
    </w:p>
    <w:p w14:paraId="2644EC1D"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that whole story was still in the back of their minds</w:t>
      </w:r>
    </w:p>
    <w:p w14:paraId="3D22DB31"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now that they were away from the rest of the family, they felt they could talk about it openly</w:t>
      </w:r>
    </w:p>
    <w:p w14:paraId="7D3FCBA7"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they probably felt a healthy measure of guilt still hanging over their heads</w:t>
      </w:r>
    </w:p>
    <w:p w14:paraId="1374B23E"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 xml:space="preserve">that forced them to think of cause and effect … we did a bad thing, that will eventually result in punishment of some kind  </w:t>
      </w:r>
    </w:p>
    <w:p w14:paraId="7EE6AFA3" w14:textId="77777777" w:rsidR="008D1427" w:rsidRPr="008D1427" w:rsidRDefault="008D1427" w:rsidP="008D1427">
      <w:pPr>
        <w:spacing w:after="0"/>
        <w:rPr>
          <w:rFonts w:ascii="Times New Roman" w:hAnsi="Times New Roman" w:cs="Times New Roman"/>
          <w:sz w:val="24"/>
          <w:szCs w:val="24"/>
        </w:rPr>
      </w:pPr>
    </w:p>
    <w:p w14:paraId="72ED0C7A" w14:textId="77777777" w:rsidR="008D1427" w:rsidRPr="008D1427" w:rsidRDefault="008D1427" w:rsidP="008D1427">
      <w:pPr>
        <w:spacing w:after="0"/>
        <w:rPr>
          <w:rFonts w:ascii="Times New Roman" w:hAnsi="Times New Roman" w:cs="Times New Roman"/>
          <w:sz w:val="24"/>
          <w:szCs w:val="24"/>
        </w:rPr>
      </w:pPr>
      <w:r w:rsidRPr="008D1427">
        <w:rPr>
          <w:rFonts w:ascii="Times New Roman" w:hAnsi="Times New Roman" w:cs="Times New Roman"/>
          <w:sz w:val="24"/>
          <w:szCs w:val="24"/>
        </w:rPr>
        <w:t>Consider how guilt and unresolved issues from the past can resurface. How might this experience affect their conscience or sense of justice?</w:t>
      </w:r>
    </w:p>
    <w:p w14:paraId="0B04A5BA"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they thought this was long gone</w:t>
      </w:r>
    </w:p>
    <w:p w14:paraId="4C56785B"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surprised to think it was now (a couple of decades) coming back to bite them</w:t>
      </w:r>
    </w:p>
    <w:p w14:paraId="2C542635"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the irony was that this was actually Joseph who was causing them to remember their sin</w:t>
      </w:r>
    </w:p>
    <w:p w14:paraId="334A8F5A"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they were realizing that the guilt was still there, unresolved</w:t>
      </w:r>
    </w:p>
    <w:p w14:paraId="2F6D0122" w14:textId="77777777" w:rsidR="008D1427" w:rsidRDefault="008D1427" w:rsidP="00261773">
      <w:pPr>
        <w:spacing w:after="0"/>
        <w:rPr>
          <w:rFonts w:ascii="Times New Roman" w:hAnsi="Times New Roman" w:cs="Times New Roman"/>
          <w:sz w:val="24"/>
          <w:szCs w:val="24"/>
        </w:rPr>
      </w:pPr>
    </w:p>
    <w:p w14:paraId="5405641E" w14:textId="77777777" w:rsidR="008D1427" w:rsidRPr="008D1427" w:rsidRDefault="008D1427" w:rsidP="008D1427">
      <w:pPr>
        <w:spacing w:after="0"/>
        <w:rPr>
          <w:rFonts w:ascii="Times New Roman" w:hAnsi="Times New Roman" w:cs="Times New Roman"/>
          <w:sz w:val="24"/>
          <w:szCs w:val="24"/>
        </w:rPr>
      </w:pPr>
      <w:r w:rsidRPr="008D1427">
        <w:rPr>
          <w:rFonts w:ascii="Times New Roman" w:hAnsi="Times New Roman" w:cs="Times New Roman"/>
          <w:sz w:val="24"/>
          <w:szCs w:val="24"/>
        </w:rPr>
        <w:t>What obstacles often prevent us from admitting that we’re wrong?</w:t>
      </w:r>
    </w:p>
    <w:p w14:paraId="6DDEBFB1"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pride</w:t>
      </w:r>
    </w:p>
    <w:p w14:paraId="156CDF9E"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don’t want to get in trouble for being wrong</w:t>
      </w:r>
    </w:p>
    <w:p w14:paraId="0CCB5CAF"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want to “save face”</w:t>
      </w:r>
    </w:p>
    <w:p w14:paraId="70AF6676"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still believe it was justified in the situation</w:t>
      </w:r>
    </w:p>
    <w:p w14:paraId="13FAA240"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hate the person pointing out the truth</w:t>
      </w:r>
    </w:p>
    <w:p w14:paraId="112F1B96" w14:textId="77777777" w:rsidR="008D1427" w:rsidRPr="008D1427" w:rsidRDefault="008D1427" w:rsidP="008D1427">
      <w:pPr>
        <w:spacing w:after="0"/>
        <w:rPr>
          <w:rFonts w:ascii="Times New Roman" w:hAnsi="Times New Roman" w:cs="Times New Roman"/>
          <w:sz w:val="24"/>
          <w:szCs w:val="24"/>
        </w:rPr>
      </w:pPr>
    </w:p>
    <w:p w14:paraId="57421505" w14:textId="77777777" w:rsidR="008D1427" w:rsidRPr="008D1427" w:rsidRDefault="008D1427" w:rsidP="008D1427">
      <w:pPr>
        <w:spacing w:after="0"/>
        <w:rPr>
          <w:rFonts w:ascii="Times New Roman" w:hAnsi="Times New Roman" w:cs="Times New Roman"/>
          <w:sz w:val="24"/>
          <w:szCs w:val="24"/>
        </w:rPr>
      </w:pPr>
      <w:r w:rsidRPr="008D1427">
        <w:rPr>
          <w:rFonts w:ascii="Times New Roman" w:hAnsi="Times New Roman" w:cs="Times New Roman"/>
          <w:sz w:val="24"/>
          <w:szCs w:val="24"/>
        </w:rPr>
        <w:t>What are the benefits of repenting?</w:t>
      </w:r>
    </w:p>
    <w:p w14:paraId="1D2D3E41"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get rid of guilt</w:t>
      </w:r>
    </w:p>
    <w:p w14:paraId="6BBA0A7E"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make things right</w:t>
      </w:r>
    </w:p>
    <w:p w14:paraId="5B317D88"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restore relationships</w:t>
      </w:r>
    </w:p>
    <w:p w14:paraId="14A9AAB1"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be back in right relationship with God</w:t>
      </w:r>
    </w:p>
    <w:p w14:paraId="4C060B70" w14:textId="77777777" w:rsidR="008D1427" w:rsidRPr="008D1427" w:rsidRDefault="008D1427" w:rsidP="008D1427">
      <w:pPr>
        <w:spacing w:after="0"/>
        <w:rPr>
          <w:rFonts w:ascii="Times New Roman" w:hAnsi="Times New Roman" w:cs="Times New Roman"/>
          <w:sz w:val="24"/>
          <w:szCs w:val="24"/>
        </w:rPr>
      </w:pPr>
    </w:p>
    <w:p w14:paraId="1EF197F0" w14:textId="77777777" w:rsidR="008D1427" w:rsidRPr="008D1427" w:rsidRDefault="008D1427" w:rsidP="008D1427">
      <w:pPr>
        <w:spacing w:after="0"/>
        <w:rPr>
          <w:rFonts w:ascii="Times New Roman" w:hAnsi="Times New Roman" w:cs="Times New Roman"/>
          <w:sz w:val="24"/>
          <w:szCs w:val="24"/>
        </w:rPr>
      </w:pPr>
      <w:r w:rsidRPr="008D1427">
        <w:rPr>
          <w:rFonts w:ascii="Times New Roman" w:hAnsi="Times New Roman" w:cs="Times New Roman"/>
          <w:sz w:val="24"/>
          <w:szCs w:val="24"/>
        </w:rPr>
        <w:t>Reflect on the emotional complexity of Joseph’s position. What might this moment mean for him in terms of forgiveness, empathy, or unresolved hurt?</w:t>
      </w:r>
    </w:p>
    <w:p w14:paraId="355E9A45"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no doubt had mixed emotions</w:t>
      </w:r>
    </w:p>
    <w:p w14:paraId="095118DE"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part of him probably wanted to get revenge</w:t>
      </w:r>
    </w:p>
    <w:p w14:paraId="0733C149"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in another sense, he may have wanted to test them to see if they still had that old hatred for him</w:t>
      </w:r>
    </w:p>
    <w:p w14:paraId="678ACFAE"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 xml:space="preserve">but here was </w:t>
      </w:r>
      <w:r w:rsidRPr="008D1427">
        <w:rPr>
          <w:rFonts w:ascii="Times New Roman" w:hAnsi="Times New Roman" w:cs="Times New Roman"/>
          <w:i/>
          <w:iCs/>
          <w:sz w:val="24"/>
          <w:szCs w:val="24"/>
        </w:rPr>
        <w:t>family</w:t>
      </w:r>
      <w:r w:rsidRPr="008D1427">
        <w:rPr>
          <w:rFonts w:ascii="Times New Roman" w:hAnsi="Times New Roman" w:cs="Times New Roman"/>
          <w:sz w:val="24"/>
          <w:szCs w:val="24"/>
        </w:rPr>
        <w:t xml:space="preserve"> … a connection to all the rest of the family, including his younger brother who was not with them</w:t>
      </w:r>
    </w:p>
    <w:p w14:paraId="5BF152E1" w14:textId="77777777" w:rsidR="008D1427" w:rsidRDefault="008D1427" w:rsidP="00261773">
      <w:pPr>
        <w:spacing w:after="0"/>
        <w:rPr>
          <w:rFonts w:ascii="Times New Roman" w:hAnsi="Times New Roman" w:cs="Times New Roman"/>
          <w:sz w:val="24"/>
          <w:szCs w:val="24"/>
        </w:rPr>
      </w:pPr>
    </w:p>
    <w:p w14:paraId="4A5BC516" w14:textId="34D447B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8D1427">
        <w:rPr>
          <w:rFonts w:ascii="Times New Roman" w:hAnsi="Times New Roman" w:cs="Times New Roman"/>
          <w:sz w:val="24"/>
          <w:szCs w:val="24"/>
        </w:rPr>
        <w:t xml:space="preserve"> Let Go of the Past</w:t>
      </w:r>
    </w:p>
    <w:p w14:paraId="3DA4B2DC" w14:textId="77777777" w:rsidR="00261773" w:rsidRDefault="00261773" w:rsidP="00261773">
      <w:pPr>
        <w:spacing w:after="0"/>
        <w:rPr>
          <w:rFonts w:ascii="Times New Roman" w:hAnsi="Times New Roman" w:cs="Times New Roman"/>
          <w:sz w:val="24"/>
          <w:szCs w:val="24"/>
        </w:rPr>
      </w:pPr>
    </w:p>
    <w:p w14:paraId="726E81E7" w14:textId="3B9AF9E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D1427">
        <w:rPr>
          <w:rFonts w:ascii="Times New Roman" w:hAnsi="Times New Roman" w:cs="Times New Roman"/>
          <w:sz w:val="24"/>
          <w:szCs w:val="24"/>
        </w:rPr>
        <w:t xml:space="preserve"> a big surprise.</w:t>
      </w:r>
    </w:p>
    <w:p w14:paraId="147A6EE9" w14:textId="77777777" w:rsidR="009D5A8E" w:rsidRDefault="009D5A8E" w:rsidP="00261773">
      <w:pPr>
        <w:spacing w:after="0"/>
        <w:rPr>
          <w:rFonts w:ascii="Times New Roman" w:hAnsi="Times New Roman" w:cs="Times New Roman"/>
          <w:sz w:val="24"/>
          <w:szCs w:val="24"/>
        </w:rPr>
      </w:pPr>
    </w:p>
    <w:p w14:paraId="1C5B2950" w14:textId="77777777" w:rsidR="008D1427" w:rsidRPr="00193290" w:rsidRDefault="008D1427" w:rsidP="008D1427">
      <w:pPr>
        <w:spacing w:after="0"/>
        <w:rPr>
          <w:rFonts w:ascii="Times New Roman" w:hAnsi="Times New Roman" w:cs="Times New Roman"/>
          <w:sz w:val="20"/>
          <w:szCs w:val="20"/>
        </w:rPr>
      </w:pPr>
      <w:r w:rsidRPr="00894379">
        <w:rPr>
          <w:rFonts w:ascii="Times New Roman" w:hAnsi="Times New Roman" w:cs="Times New Roman"/>
          <w:sz w:val="20"/>
          <w:szCs w:val="20"/>
        </w:rPr>
        <w:t>Genesis 45:1-5 (NIV)  Then Joseph could no longer control himself before all his attendants, and he cried out, "Have everyone leave my presence!" So there was no one with Joseph when he made himself known to his brothers. 2  And he wept so loudly that the Egyptians heard him, and Pharaoh's household heard about it. 3  Joseph said to his brothers, "I am Joseph! Is my father still living?" But his brothers were not able to answer him, because they were terrified at his presence. 4  Then Joseph said to his brothers, "Come close to me." When they had done so, he said, "I am your brother Joseph, the one you sold into Egypt! 5  And now, do not be distressed and do not be angry with yourselves for selling me here, because it was to save lives that God sent me ahead of you.</w:t>
      </w:r>
    </w:p>
    <w:p w14:paraId="3441BB08" w14:textId="77777777" w:rsidR="008D1427" w:rsidRDefault="008D1427" w:rsidP="00261773">
      <w:pPr>
        <w:spacing w:after="0"/>
        <w:rPr>
          <w:rFonts w:ascii="Times New Roman" w:hAnsi="Times New Roman" w:cs="Times New Roman"/>
          <w:sz w:val="24"/>
          <w:szCs w:val="24"/>
        </w:rPr>
      </w:pPr>
    </w:p>
    <w:p w14:paraId="45AD3849" w14:textId="77777777" w:rsidR="008D1427" w:rsidRPr="008D1427" w:rsidRDefault="008D1427" w:rsidP="008D1427">
      <w:pPr>
        <w:spacing w:after="0"/>
        <w:rPr>
          <w:rFonts w:ascii="Times New Roman" w:hAnsi="Times New Roman" w:cs="Times New Roman"/>
          <w:sz w:val="24"/>
          <w:szCs w:val="24"/>
        </w:rPr>
      </w:pPr>
      <w:r w:rsidRPr="008D1427">
        <w:rPr>
          <w:rFonts w:ascii="Times New Roman" w:hAnsi="Times New Roman" w:cs="Times New Roman"/>
          <w:sz w:val="24"/>
          <w:szCs w:val="24"/>
        </w:rPr>
        <w:t>Imagine that you are Joseph and your brothers show up.  What reasons might you have for not telling them right away who you are?</w:t>
      </w:r>
    </w:p>
    <w:p w14:paraId="215514F3"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you would still be in control of the situation</w:t>
      </w:r>
    </w:p>
    <w:p w14:paraId="58116C3E"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you might have wanted revenge</w:t>
      </w:r>
    </w:p>
    <w:p w14:paraId="2F7268AE"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you want to see if they still hated you</w:t>
      </w:r>
    </w:p>
    <w:p w14:paraId="5326B31A"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you want to see how they had treated your brother Benjamin</w:t>
      </w:r>
    </w:p>
    <w:p w14:paraId="0EB1C8C3"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you might still be working through your own feelings of anger</w:t>
      </w:r>
    </w:p>
    <w:p w14:paraId="556F8BEC" w14:textId="77777777" w:rsidR="008D1427" w:rsidRPr="008D1427" w:rsidRDefault="008D1427" w:rsidP="008D1427">
      <w:pPr>
        <w:numPr>
          <w:ilvl w:val="0"/>
          <w:numId w:val="4"/>
        </w:numPr>
        <w:spacing w:after="0"/>
        <w:rPr>
          <w:rFonts w:ascii="Times New Roman" w:hAnsi="Times New Roman" w:cs="Times New Roman"/>
          <w:sz w:val="24"/>
          <w:szCs w:val="24"/>
        </w:rPr>
      </w:pPr>
      <w:r w:rsidRPr="008D1427">
        <w:rPr>
          <w:rFonts w:ascii="Times New Roman" w:hAnsi="Times New Roman" w:cs="Times New Roman"/>
          <w:sz w:val="24"/>
          <w:szCs w:val="24"/>
        </w:rPr>
        <w:t>want to test them, were they still the evil rascals who had sold you as a slave</w:t>
      </w:r>
    </w:p>
    <w:p w14:paraId="3357C795" w14:textId="77777777" w:rsidR="008D1427" w:rsidRPr="008D1427" w:rsidRDefault="008D1427" w:rsidP="008D1427">
      <w:pPr>
        <w:spacing w:after="0"/>
        <w:rPr>
          <w:rFonts w:ascii="Times New Roman" w:hAnsi="Times New Roman" w:cs="Times New Roman"/>
          <w:sz w:val="24"/>
          <w:szCs w:val="24"/>
        </w:rPr>
      </w:pPr>
    </w:p>
    <w:p w14:paraId="7F5DD4BA" w14:textId="77777777" w:rsidR="00474FA5" w:rsidRPr="00474FA5" w:rsidRDefault="00474FA5" w:rsidP="00474FA5">
      <w:pPr>
        <w:spacing w:after="0"/>
        <w:rPr>
          <w:rFonts w:ascii="Times New Roman" w:hAnsi="Times New Roman" w:cs="Times New Roman"/>
          <w:sz w:val="24"/>
          <w:szCs w:val="24"/>
        </w:rPr>
      </w:pPr>
      <w:r w:rsidRPr="00474FA5">
        <w:rPr>
          <w:rFonts w:ascii="Times New Roman" w:hAnsi="Times New Roman" w:cs="Times New Roman"/>
          <w:sz w:val="24"/>
          <w:szCs w:val="24"/>
        </w:rPr>
        <w:t xml:space="preserve">Why would the brothers have been </w:t>
      </w:r>
      <w:r w:rsidRPr="00474FA5">
        <w:rPr>
          <w:rFonts w:ascii="Times New Roman" w:hAnsi="Times New Roman" w:cs="Times New Roman"/>
          <w:i/>
          <w:sz w:val="24"/>
          <w:szCs w:val="24"/>
        </w:rPr>
        <w:t>troubled</w:t>
      </w:r>
      <w:r w:rsidRPr="00474FA5">
        <w:rPr>
          <w:rFonts w:ascii="Times New Roman" w:hAnsi="Times New Roman" w:cs="Times New Roman"/>
          <w:sz w:val="24"/>
          <w:szCs w:val="24"/>
        </w:rPr>
        <w:t xml:space="preserve"> by Joseph’s identifying himself to them?</w:t>
      </w:r>
    </w:p>
    <w:p w14:paraId="4DB6DD41" w14:textId="77777777" w:rsidR="00474FA5" w:rsidRPr="00474FA5" w:rsidRDefault="00474FA5" w:rsidP="00474FA5">
      <w:pPr>
        <w:numPr>
          <w:ilvl w:val="0"/>
          <w:numId w:val="4"/>
        </w:numPr>
        <w:spacing w:after="0"/>
        <w:rPr>
          <w:rFonts w:ascii="Times New Roman" w:hAnsi="Times New Roman" w:cs="Times New Roman"/>
          <w:sz w:val="24"/>
          <w:szCs w:val="24"/>
        </w:rPr>
      </w:pPr>
      <w:r w:rsidRPr="00474FA5">
        <w:rPr>
          <w:rFonts w:ascii="Times New Roman" w:hAnsi="Times New Roman" w:cs="Times New Roman"/>
          <w:sz w:val="24"/>
          <w:szCs w:val="24"/>
        </w:rPr>
        <w:t>they could see he was a person of influence and power</w:t>
      </w:r>
    </w:p>
    <w:p w14:paraId="7B52DFD9" w14:textId="77777777" w:rsidR="00474FA5" w:rsidRPr="00474FA5" w:rsidRDefault="00474FA5" w:rsidP="00474FA5">
      <w:pPr>
        <w:numPr>
          <w:ilvl w:val="0"/>
          <w:numId w:val="4"/>
        </w:numPr>
        <w:spacing w:after="0"/>
        <w:rPr>
          <w:rFonts w:ascii="Times New Roman" w:hAnsi="Times New Roman" w:cs="Times New Roman"/>
          <w:sz w:val="24"/>
          <w:szCs w:val="24"/>
        </w:rPr>
      </w:pPr>
      <w:r w:rsidRPr="00474FA5">
        <w:rPr>
          <w:rFonts w:ascii="Times New Roman" w:hAnsi="Times New Roman" w:cs="Times New Roman"/>
          <w:sz w:val="24"/>
          <w:szCs w:val="24"/>
        </w:rPr>
        <w:t>now he had power over them, not the other way around</w:t>
      </w:r>
    </w:p>
    <w:p w14:paraId="356294D9" w14:textId="77777777" w:rsidR="00474FA5" w:rsidRPr="00474FA5" w:rsidRDefault="00474FA5" w:rsidP="00474FA5">
      <w:pPr>
        <w:numPr>
          <w:ilvl w:val="0"/>
          <w:numId w:val="4"/>
        </w:numPr>
        <w:spacing w:after="0"/>
        <w:rPr>
          <w:rFonts w:ascii="Times New Roman" w:hAnsi="Times New Roman" w:cs="Times New Roman"/>
          <w:sz w:val="24"/>
          <w:szCs w:val="24"/>
        </w:rPr>
      </w:pPr>
      <w:r w:rsidRPr="00474FA5">
        <w:rPr>
          <w:rFonts w:ascii="Times New Roman" w:hAnsi="Times New Roman" w:cs="Times New Roman"/>
          <w:sz w:val="24"/>
          <w:szCs w:val="24"/>
        </w:rPr>
        <w:t>he was in a perfect place to take vengeance on them for his mistreatment by them</w:t>
      </w:r>
    </w:p>
    <w:p w14:paraId="21F51CFB" w14:textId="77777777" w:rsidR="00474FA5" w:rsidRPr="00474FA5" w:rsidRDefault="00474FA5" w:rsidP="00474FA5">
      <w:pPr>
        <w:numPr>
          <w:ilvl w:val="0"/>
          <w:numId w:val="4"/>
        </w:numPr>
        <w:spacing w:after="0"/>
        <w:rPr>
          <w:rFonts w:ascii="Times New Roman" w:hAnsi="Times New Roman" w:cs="Times New Roman"/>
          <w:sz w:val="24"/>
          <w:szCs w:val="24"/>
        </w:rPr>
      </w:pPr>
      <w:r w:rsidRPr="00474FA5">
        <w:rPr>
          <w:rFonts w:ascii="Times New Roman" w:hAnsi="Times New Roman" w:cs="Times New Roman"/>
          <w:sz w:val="24"/>
          <w:szCs w:val="24"/>
        </w:rPr>
        <w:t>maybe they began to remember the dream Joseph had shared so many years ago</w:t>
      </w:r>
    </w:p>
    <w:p w14:paraId="53657BFC" w14:textId="77777777" w:rsidR="00474FA5" w:rsidRPr="00474FA5" w:rsidRDefault="00474FA5" w:rsidP="00474FA5">
      <w:pPr>
        <w:numPr>
          <w:ilvl w:val="0"/>
          <w:numId w:val="4"/>
        </w:numPr>
        <w:spacing w:after="0"/>
        <w:rPr>
          <w:rFonts w:ascii="Times New Roman" w:hAnsi="Times New Roman" w:cs="Times New Roman"/>
          <w:sz w:val="24"/>
          <w:szCs w:val="24"/>
        </w:rPr>
      </w:pPr>
      <w:r w:rsidRPr="00474FA5">
        <w:rPr>
          <w:rFonts w:ascii="Times New Roman" w:hAnsi="Times New Roman" w:cs="Times New Roman"/>
          <w:sz w:val="24"/>
          <w:szCs w:val="24"/>
        </w:rPr>
        <w:t>it would have been totally a shock</w:t>
      </w:r>
    </w:p>
    <w:p w14:paraId="7752523A" w14:textId="77777777" w:rsidR="00474FA5" w:rsidRPr="00474FA5" w:rsidRDefault="00474FA5" w:rsidP="00474FA5">
      <w:pPr>
        <w:numPr>
          <w:ilvl w:val="0"/>
          <w:numId w:val="4"/>
        </w:numPr>
        <w:spacing w:after="0"/>
        <w:rPr>
          <w:rFonts w:ascii="Times New Roman" w:hAnsi="Times New Roman" w:cs="Times New Roman"/>
          <w:sz w:val="24"/>
          <w:szCs w:val="24"/>
        </w:rPr>
      </w:pPr>
      <w:r w:rsidRPr="00474FA5">
        <w:rPr>
          <w:rFonts w:ascii="Times New Roman" w:hAnsi="Times New Roman" w:cs="Times New Roman"/>
          <w:sz w:val="24"/>
          <w:szCs w:val="24"/>
        </w:rPr>
        <w:t>his dress and position were totally out of context</w:t>
      </w:r>
    </w:p>
    <w:p w14:paraId="2C29798D" w14:textId="77777777" w:rsidR="00474FA5" w:rsidRPr="00474FA5" w:rsidRDefault="00474FA5" w:rsidP="00474FA5">
      <w:pPr>
        <w:numPr>
          <w:ilvl w:val="0"/>
          <w:numId w:val="4"/>
        </w:numPr>
        <w:spacing w:after="0"/>
        <w:rPr>
          <w:rFonts w:ascii="Times New Roman" w:hAnsi="Times New Roman" w:cs="Times New Roman"/>
          <w:sz w:val="24"/>
          <w:szCs w:val="24"/>
        </w:rPr>
      </w:pPr>
      <w:r w:rsidRPr="00474FA5">
        <w:rPr>
          <w:rFonts w:ascii="Times New Roman" w:hAnsi="Times New Roman" w:cs="Times New Roman"/>
          <w:sz w:val="24"/>
          <w:szCs w:val="24"/>
        </w:rPr>
        <w:t>they had no expectation of ever seeing him again, now he’s the guy in charge</w:t>
      </w:r>
    </w:p>
    <w:p w14:paraId="2F092257" w14:textId="77777777" w:rsidR="008D1427" w:rsidRDefault="008D1427" w:rsidP="00261773">
      <w:pPr>
        <w:spacing w:after="0"/>
        <w:rPr>
          <w:rFonts w:ascii="Times New Roman" w:hAnsi="Times New Roman" w:cs="Times New Roman"/>
          <w:sz w:val="24"/>
          <w:szCs w:val="24"/>
        </w:rPr>
      </w:pPr>
    </w:p>
    <w:p w14:paraId="127F03DB" w14:textId="77777777" w:rsidR="00474FA5"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2D32ADC" wp14:editId="53F19C27">
                <wp:simplePos x="0" y="0"/>
                <wp:positionH relativeFrom="column">
                  <wp:posOffset>1675130</wp:posOffset>
                </wp:positionH>
                <wp:positionV relativeFrom="page">
                  <wp:posOffset>9070747</wp:posOffset>
                </wp:positionV>
                <wp:extent cx="3006090" cy="497205"/>
                <wp:effectExtent l="19050" t="38100" r="41910" b="55245"/>
                <wp:wrapSquare wrapText="bothSides"/>
                <wp:docPr id="4" name="Text Box 4"/>
                <wp:cNvGraphicFramePr/>
                <a:graphic xmlns:a="http://schemas.openxmlformats.org/drawingml/2006/main">
                  <a:graphicData uri="http://schemas.microsoft.com/office/word/2010/wordprocessingShape">
                    <wps:wsp>
                      <wps:cNvSpPr txBox="1"/>
                      <wps:spPr>
                        <a:xfrm>
                          <a:off x="0" y="0"/>
                          <a:ext cx="3006090" cy="497205"/>
                        </a:xfrm>
                        <a:custGeom>
                          <a:avLst/>
                          <a:gdLst>
                            <a:gd name="connsiteX0" fmla="*/ 0 w 3006090"/>
                            <a:gd name="connsiteY0" fmla="*/ 0 h 497205"/>
                            <a:gd name="connsiteX1" fmla="*/ 410832 w 3006090"/>
                            <a:gd name="connsiteY1" fmla="*/ 0 h 497205"/>
                            <a:gd name="connsiteX2" fmla="*/ 971969 w 3006090"/>
                            <a:gd name="connsiteY2" fmla="*/ 0 h 497205"/>
                            <a:gd name="connsiteX3" fmla="*/ 1442923 w 3006090"/>
                            <a:gd name="connsiteY3" fmla="*/ 0 h 497205"/>
                            <a:gd name="connsiteX4" fmla="*/ 1913877 w 3006090"/>
                            <a:gd name="connsiteY4" fmla="*/ 0 h 497205"/>
                            <a:gd name="connsiteX5" fmla="*/ 2354770 w 3006090"/>
                            <a:gd name="connsiteY5" fmla="*/ 0 h 497205"/>
                            <a:gd name="connsiteX6" fmla="*/ 3006090 w 3006090"/>
                            <a:gd name="connsiteY6" fmla="*/ 0 h 497205"/>
                            <a:gd name="connsiteX7" fmla="*/ 3006090 w 3006090"/>
                            <a:gd name="connsiteY7" fmla="*/ 497205 h 497205"/>
                            <a:gd name="connsiteX8" fmla="*/ 2505075 w 3006090"/>
                            <a:gd name="connsiteY8" fmla="*/ 497205 h 497205"/>
                            <a:gd name="connsiteX9" fmla="*/ 1973999 w 3006090"/>
                            <a:gd name="connsiteY9" fmla="*/ 497205 h 497205"/>
                            <a:gd name="connsiteX10" fmla="*/ 1563167 w 3006090"/>
                            <a:gd name="connsiteY10" fmla="*/ 497205 h 497205"/>
                            <a:gd name="connsiteX11" fmla="*/ 1002030 w 3006090"/>
                            <a:gd name="connsiteY11" fmla="*/ 497205 h 497205"/>
                            <a:gd name="connsiteX12" fmla="*/ 501015 w 3006090"/>
                            <a:gd name="connsiteY12" fmla="*/ 497205 h 497205"/>
                            <a:gd name="connsiteX13" fmla="*/ 0 w 3006090"/>
                            <a:gd name="connsiteY13" fmla="*/ 497205 h 497205"/>
                            <a:gd name="connsiteX14" fmla="*/ 0 w 3006090"/>
                            <a:gd name="connsiteY14" fmla="*/ 0 h 497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06090" h="497205" fill="none" extrusionOk="0">
                              <a:moveTo>
                                <a:pt x="0" y="0"/>
                              </a:moveTo>
                              <a:cubicBezTo>
                                <a:pt x="205327" y="-31474"/>
                                <a:pt x="248844" y="3101"/>
                                <a:pt x="410832" y="0"/>
                              </a:cubicBezTo>
                              <a:cubicBezTo>
                                <a:pt x="572820" y="-3101"/>
                                <a:pt x="813410" y="50867"/>
                                <a:pt x="971969" y="0"/>
                              </a:cubicBezTo>
                              <a:cubicBezTo>
                                <a:pt x="1130528" y="-50867"/>
                                <a:pt x="1313799" y="692"/>
                                <a:pt x="1442923" y="0"/>
                              </a:cubicBezTo>
                              <a:cubicBezTo>
                                <a:pt x="1572047" y="-692"/>
                                <a:pt x="1694168" y="28741"/>
                                <a:pt x="1913877" y="0"/>
                              </a:cubicBezTo>
                              <a:cubicBezTo>
                                <a:pt x="2133586" y="-28741"/>
                                <a:pt x="2163041" y="4529"/>
                                <a:pt x="2354770" y="0"/>
                              </a:cubicBezTo>
                              <a:cubicBezTo>
                                <a:pt x="2546499" y="-4529"/>
                                <a:pt x="2789629" y="45570"/>
                                <a:pt x="3006090" y="0"/>
                              </a:cubicBezTo>
                              <a:cubicBezTo>
                                <a:pt x="3023669" y="182992"/>
                                <a:pt x="3002961" y="371872"/>
                                <a:pt x="3006090" y="497205"/>
                              </a:cubicBezTo>
                              <a:cubicBezTo>
                                <a:pt x="2780272" y="506619"/>
                                <a:pt x="2615655" y="476620"/>
                                <a:pt x="2505075" y="497205"/>
                              </a:cubicBezTo>
                              <a:cubicBezTo>
                                <a:pt x="2394495" y="517790"/>
                                <a:pt x="2149878" y="449140"/>
                                <a:pt x="1973999" y="497205"/>
                              </a:cubicBezTo>
                              <a:cubicBezTo>
                                <a:pt x="1798120" y="545270"/>
                                <a:pt x="1768272" y="495541"/>
                                <a:pt x="1563167" y="497205"/>
                              </a:cubicBezTo>
                              <a:cubicBezTo>
                                <a:pt x="1358062" y="498869"/>
                                <a:pt x="1200866" y="458444"/>
                                <a:pt x="1002030" y="497205"/>
                              </a:cubicBezTo>
                              <a:cubicBezTo>
                                <a:pt x="803194" y="535966"/>
                                <a:pt x="607303" y="441028"/>
                                <a:pt x="501015" y="497205"/>
                              </a:cubicBezTo>
                              <a:cubicBezTo>
                                <a:pt x="394728" y="553382"/>
                                <a:pt x="235834" y="466941"/>
                                <a:pt x="0" y="497205"/>
                              </a:cubicBezTo>
                              <a:cubicBezTo>
                                <a:pt x="-38994" y="369719"/>
                                <a:pt x="23202" y="152585"/>
                                <a:pt x="0" y="0"/>
                              </a:cubicBezTo>
                              <a:close/>
                            </a:path>
                            <a:path w="3006090" h="497205" stroke="0" extrusionOk="0">
                              <a:moveTo>
                                <a:pt x="0" y="0"/>
                              </a:moveTo>
                              <a:cubicBezTo>
                                <a:pt x="181856" y="-28523"/>
                                <a:pt x="361929" y="3837"/>
                                <a:pt x="561137" y="0"/>
                              </a:cubicBezTo>
                              <a:cubicBezTo>
                                <a:pt x="760345" y="-3837"/>
                                <a:pt x="958793" y="7151"/>
                                <a:pt x="1092213" y="0"/>
                              </a:cubicBezTo>
                              <a:cubicBezTo>
                                <a:pt x="1225633" y="-7151"/>
                                <a:pt x="1350109" y="8987"/>
                                <a:pt x="1563167" y="0"/>
                              </a:cubicBezTo>
                              <a:cubicBezTo>
                                <a:pt x="1776225" y="-8987"/>
                                <a:pt x="1852229" y="1296"/>
                                <a:pt x="2094243" y="0"/>
                              </a:cubicBezTo>
                              <a:cubicBezTo>
                                <a:pt x="2336257" y="-1296"/>
                                <a:pt x="2807822" y="65213"/>
                                <a:pt x="3006090" y="0"/>
                              </a:cubicBezTo>
                              <a:cubicBezTo>
                                <a:pt x="3026792" y="232443"/>
                                <a:pt x="2954607" y="356524"/>
                                <a:pt x="3006090" y="497205"/>
                              </a:cubicBezTo>
                              <a:cubicBezTo>
                                <a:pt x="2811868" y="544443"/>
                                <a:pt x="2778353" y="484425"/>
                                <a:pt x="2595258" y="497205"/>
                              </a:cubicBezTo>
                              <a:cubicBezTo>
                                <a:pt x="2412163" y="509985"/>
                                <a:pt x="2267524" y="451184"/>
                                <a:pt x="2094243" y="497205"/>
                              </a:cubicBezTo>
                              <a:cubicBezTo>
                                <a:pt x="1920962" y="543226"/>
                                <a:pt x="1775763" y="491961"/>
                                <a:pt x="1623289" y="497205"/>
                              </a:cubicBezTo>
                              <a:cubicBezTo>
                                <a:pt x="1470815" y="502449"/>
                                <a:pt x="1358367" y="494759"/>
                                <a:pt x="1122274" y="497205"/>
                              </a:cubicBezTo>
                              <a:cubicBezTo>
                                <a:pt x="886181" y="499651"/>
                                <a:pt x="912423" y="474883"/>
                                <a:pt x="711441" y="497205"/>
                              </a:cubicBezTo>
                              <a:cubicBezTo>
                                <a:pt x="510459" y="519527"/>
                                <a:pt x="208244" y="486236"/>
                                <a:pt x="0" y="497205"/>
                              </a:cubicBezTo>
                              <a:cubicBezTo>
                                <a:pt x="-1332" y="277892"/>
                                <a:pt x="36129" y="14216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1D3C350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2ADC" id="Text Box 4" o:spid="_x0000_s1027" type="#_x0000_t202" style="position:absolute;margin-left:131.9pt;margin-top:714.25pt;width:236.7pt;height: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" fillcolor="white [3201]" strokeweight=".5pt">
                <v:textbox>
                  <w:txbxContent>
                    <w:p w14:paraId="1D3C350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474FA5">
        <w:rPr>
          <w:rFonts w:ascii="Times New Roman" w:hAnsi="Times New Roman" w:cs="Times New Roman"/>
          <w:sz w:val="24"/>
          <w:szCs w:val="24"/>
        </w:rPr>
        <w:t>Note what Joseph told his brothers …</w:t>
      </w:r>
    </w:p>
    <w:p w14:paraId="76308254" w14:textId="5C339783" w:rsidR="00474FA5" w:rsidRPr="00474FA5" w:rsidRDefault="00474FA5" w:rsidP="00474FA5">
      <w:pPr>
        <w:pStyle w:val="ListParagraph"/>
        <w:numPr>
          <w:ilvl w:val="0"/>
          <w:numId w:val="6"/>
        </w:numPr>
        <w:tabs>
          <w:tab w:val="left" w:pos="3690"/>
        </w:tabs>
        <w:spacing w:after="0"/>
        <w:rPr>
          <w:rFonts w:ascii="Times New Roman" w:hAnsi="Times New Roman" w:cs="Times New Roman"/>
          <w:sz w:val="24"/>
          <w:szCs w:val="24"/>
        </w:rPr>
      </w:pPr>
      <w:r w:rsidRPr="00474FA5">
        <w:rPr>
          <w:rFonts w:ascii="Times New Roman" w:hAnsi="Times New Roman" w:cs="Times New Roman"/>
          <w:sz w:val="24"/>
          <w:szCs w:val="24"/>
        </w:rPr>
        <w:t>Don’t be distressed, don’t be angry</w:t>
      </w:r>
    </w:p>
    <w:p w14:paraId="3E04BD29" w14:textId="6CCC6442" w:rsidR="00474FA5" w:rsidRPr="00474FA5" w:rsidRDefault="00474FA5" w:rsidP="00474FA5">
      <w:pPr>
        <w:pStyle w:val="ListParagraph"/>
        <w:numPr>
          <w:ilvl w:val="0"/>
          <w:numId w:val="6"/>
        </w:numPr>
        <w:tabs>
          <w:tab w:val="left" w:pos="3690"/>
        </w:tabs>
        <w:spacing w:after="0"/>
        <w:rPr>
          <w:rFonts w:ascii="Times New Roman" w:hAnsi="Times New Roman" w:cs="Times New Roman"/>
          <w:sz w:val="24"/>
          <w:szCs w:val="24"/>
        </w:rPr>
      </w:pPr>
      <w:r w:rsidRPr="00474FA5">
        <w:rPr>
          <w:rFonts w:ascii="Times New Roman" w:hAnsi="Times New Roman" w:cs="Times New Roman"/>
          <w:sz w:val="24"/>
          <w:szCs w:val="24"/>
        </w:rPr>
        <w:t>It was to save lives that God sent me ahead of you</w:t>
      </w:r>
    </w:p>
    <w:p w14:paraId="56D9B66B" w14:textId="77777777" w:rsidR="00474FA5" w:rsidRPr="00474FA5" w:rsidRDefault="00474FA5" w:rsidP="00474FA5">
      <w:pPr>
        <w:pStyle w:val="ListParagraph"/>
        <w:numPr>
          <w:ilvl w:val="0"/>
          <w:numId w:val="6"/>
        </w:numPr>
        <w:tabs>
          <w:tab w:val="left" w:pos="3690"/>
        </w:tabs>
        <w:spacing w:after="0"/>
        <w:rPr>
          <w:rFonts w:ascii="Times New Roman" w:hAnsi="Times New Roman" w:cs="Times New Roman"/>
          <w:sz w:val="24"/>
          <w:szCs w:val="24"/>
        </w:rPr>
      </w:pPr>
      <w:r w:rsidRPr="00474FA5">
        <w:rPr>
          <w:rFonts w:ascii="Times New Roman" w:hAnsi="Times New Roman" w:cs="Times New Roman"/>
          <w:sz w:val="24"/>
          <w:szCs w:val="24"/>
        </w:rPr>
        <w:t>God sent me ahead of you to save your lives, to deliver you</w:t>
      </w:r>
    </w:p>
    <w:p w14:paraId="4BF2549E" w14:textId="77777777" w:rsidR="00474FA5" w:rsidRDefault="00474FA5" w:rsidP="00474FA5">
      <w:pPr>
        <w:pStyle w:val="ListParagraph"/>
        <w:numPr>
          <w:ilvl w:val="0"/>
          <w:numId w:val="6"/>
        </w:numPr>
        <w:tabs>
          <w:tab w:val="left" w:pos="3690"/>
        </w:tabs>
        <w:spacing w:after="0"/>
        <w:rPr>
          <w:rFonts w:ascii="Times New Roman" w:hAnsi="Times New Roman" w:cs="Times New Roman"/>
          <w:sz w:val="24"/>
          <w:szCs w:val="24"/>
        </w:rPr>
      </w:pPr>
      <w:r w:rsidRPr="00474FA5">
        <w:rPr>
          <w:rFonts w:ascii="Times New Roman" w:hAnsi="Times New Roman" w:cs="Times New Roman"/>
          <w:sz w:val="24"/>
          <w:szCs w:val="24"/>
        </w:rPr>
        <w:t>God put me here as an adviser to Pharaoh and gave me great authority</w:t>
      </w:r>
    </w:p>
    <w:p w14:paraId="2767D5A6" w14:textId="77777777" w:rsidR="00474FA5" w:rsidRDefault="00474FA5" w:rsidP="00474FA5">
      <w:pPr>
        <w:tabs>
          <w:tab w:val="left" w:pos="3690"/>
        </w:tabs>
        <w:spacing w:after="0"/>
        <w:rPr>
          <w:rFonts w:ascii="Times New Roman" w:hAnsi="Times New Roman" w:cs="Times New Roman"/>
          <w:sz w:val="24"/>
          <w:szCs w:val="24"/>
        </w:rPr>
      </w:pPr>
    </w:p>
    <w:p w14:paraId="032D7DFE" w14:textId="77777777" w:rsidR="00474FA5" w:rsidRPr="00474FA5" w:rsidRDefault="00474FA5" w:rsidP="00474FA5">
      <w:pPr>
        <w:tabs>
          <w:tab w:val="left" w:pos="3690"/>
        </w:tabs>
        <w:spacing w:after="0"/>
        <w:rPr>
          <w:rFonts w:ascii="Times New Roman" w:hAnsi="Times New Roman" w:cs="Times New Roman"/>
          <w:sz w:val="24"/>
          <w:szCs w:val="24"/>
        </w:rPr>
      </w:pPr>
      <w:r w:rsidRPr="00474FA5">
        <w:rPr>
          <w:rFonts w:ascii="Times New Roman" w:hAnsi="Times New Roman" w:cs="Times New Roman"/>
          <w:sz w:val="24"/>
          <w:szCs w:val="24"/>
        </w:rPr>
        <w:t xml:space="preserve">Why is it </w:t>
      </w:r>
      <w:r w:rsidRPr="00474FA5">
        <w:rPr>
          <w:rFonts w:ascii="Times New Roman" w:hAnsi="Times New Roman" w:cs="Times New Roman"/>
          <w:i/>
          <w:sz w:val="24"/>
          <w:szCs w:val="24"/>
        </w:rPr>
        <w:t>important</w:t>
      </w:r>
      <w:r w:rsidRPr="00474FA5">
        <w:rPr>
          <w:rFonts w:ascii="Times New Roman" w:hAnsi="Times New Roman" w:cs="Times New Roman"/>
          <w:sz w:val="24"/>
          <w:szCs w:val="24"/>
        </w:rPr>
        <w:t xml:space="preserve"> to forgive others?</w:t>
      </w:r>
    </w:p>
    <w:p w14:paraId="03471EBE" w14:textId="77777777" w:rsidR="00474FA5" w:rsidRPr="00474FA5" w:rsidRDefault="00474FA5" w:rsidP="00474FA5">
      <w:pPr>
        <w:numPr>
          <w:ilvl w:val="0"/>
          <w:numId w:val="4"/>
        </w:numPr>
        <w:tabs>
          <w:tab w:val="left" w:pos="3690"/>
        </w:tabs>
        <w:spacing w:after="0"/>
        <w:rPr>
          <w:rFonts w:ascii="Times New Roman" w:hAnsi="Times New Roman" w:cs="Times New Roman"/>
          <w:sz w:val="24"/>
          <w:szCs w:val="24"/>
        </w:rPr>
      </w:pPr>
      <w:r w:rsidRPr="00474FA5">
        <w:rPr>
          <w:rFonts w:ascii="Times New Roman" w:hAnsi="Times New Roman" w:cs="Times New Roman"/>
          <w:sz w:val="24"/>
          <w:szCs w:val="24"/>
        </w:rPr>
        <w:t xml:space="preserve">resentment can imprison you for life, </w:t>
      </w:r>
    </w:p>
    <w:p w14:paraId="5A730B9B" w14:textId="77777777" w:rsidR="00474FA5" w:rsidRPr="00474FA5" w:rsidRDefault="00474FA5" w:rsidP="00474FA5">
      <w:pPr>
        <w:numPr>
          <w:ilvl w:val="0"/>
          <w:numId w:val="4"/>
        </w:numPr>
        <w:tabs>
          <w:tab w:val="left" w:pos="3690"/>
        </w:tabs>
        <w:spacing w:after="0"/>
        <w:rPr>
          <w:rFonts w:ascii="Times New Roman" w:hAnsi="Times New Roman" w:cs="Times New Roman"/>
          <w:sz w:val="24"/>
          <w:szCs w:val="24"/>
        </w:rPr>
      </w:pPr>
      <w:proofErr w:type="gramStart"/>
      <w:r w:rsidRPr="00474FA5">
        <w:rPr>
          <w:rFonts w:ascii="Times New Roman" w:hAnsi="Times New Roman" w:cs="Times New Roman"/>
          <w:sz w:val="24"/>
          <w:szCs w:val="24"/>
        </w:rPr>
        <w:t>it</w:t>
      </w:r>
      <w:proofErr w:type="gramEnd"/>
      <w:r w:rsidRPr="00474FA5">
        <w:rPr>
          <w:rFonts w:ascii="Times New Roman" w:hAnsi="Times New Roman" w:cs="Times New Roman"/>
          <w:sz w:val="24"/>
          <w:szCs w:val="24"/>
        </w:rPr>
        <w:t xml:space="preserve"> will destroy you and your other relationships. </w:t>
      </w:r>
    </w:p>
    <w:p w14:paraId="0A912D12" w14:textId="77777777" w:rsidR="00474FA5" w:rsidRPr="00474FA5" w:rsidRDefault="00474FA5" w:rsidP="00474FA5">
      <w:pPr>
        <w:numPr>
          <w:ilvl w:val="0"/>
          <w:numId w:val="4"/>
        </w:numPr>
        <w:tabs>
          <w:tab w:val="left" w:pos="3690"/>
        </w:tabs>
        <w:spacing w:after="0"/>
        <w:rPr>
          <w:rFonts w:ascii="Times New Roman" w:hAnsi="Times New Roman" w:cs="Times New Roman"/>
          <w:sz w:val="24"/>
          <w:szCs w:val="24"/>
        </w:rPr>
      </w:pPr>
      <w:r w:rsidRPr="00474FA5">
        <w:rPr>
          <w:rFonts w:ascii="Times New Roman" w:hAnsi="Times New Roman" w:cs="Times New Roman"/>
          <w:sz w:val="24"/>
          <w:szCs w:val="24"/>
        </w:rPr>
        <w:t xml:space="preserve">Lewis Smedes wrote:  “To forgive is to set the prisoner free…and to discover that the prisoner was you.”   </w:t>
      </w:r>
    </w:p>
    <w:p w14:paraId="7E7ACFB8" w14:textId="77777777" w:rsidR="00474FA5" w:rsidRPr="00474FA5" w:rsidRDefault="00474FA5" w:rsidP="00474FA5">
      <w:pPr>
        <w:numPr>
          <w:ilvl w:val="0"/>
          <w:numId w:val="4"/>
        </w:numPr>
        <w:tabs>
          <w:tab w:val="left" w:pos="3690"/>
        </w:tabs>
        <w:spacing w:after="0"/>
        <w:rPr>
          <w:rFonts w:ascii="Times New Roman" w:hAnsi="Times New Roman" w:cs="Times New Roman"/>
          <w:sz w:val="24"/>
          <w:szCs w:val="24"/>
        </w:rPr>
      </w:pPr>
      <w:r w:rsidRPr="00474FA5">
        <w:rPr>
          <w:rFonts w:ascii="Times New Roman" w:hAnsi="Times New Roman" w:cs="Times New Roman"/>
          <w:sz w:val="24"/>
          <w:szCs w:val="24"/>
        </w:rPr>
        <w:t>Ask yourself “do I want things bitter or better?”</w:t>
      </w:r>
    </w:p>
    <w:p w14:paraId="37FD9B04" w14:textId="71460CD9" w:rsidR="009D5A8E" w:rsidRPr="00474FA5" w:rsidRDefault="009D5A8E" w:rsidP="00474FA5">
      <w:pPr>
        <w:tabs>
          <w:tab w:val="left" w:pos="3690"/>
        </w:tabs>
        <w:spacing w:after="0"/>
        <w:rPr>
          <w:rFonts w:ascii="Times New Roman" w:hAnsi="Times New Roman" w:cs="Times New Roman"/>
          <w:sz w:val="24"/>
          <w:szCs w:val="24"/>
        </w:rPr>
      </w:pPr>
      <w:r w:rsidRPr="00474FA5">
        <w:rPr>
          <w:rFonts w:ascii="Times New Roman" w:hAnsi="Times New Roman" w:cs="Times New Roman"/>
          <w:sz w:val="24"/>
          <w:szCs w:val="24"/>
        </w:rPr>
        <w:br w:type="page"/>
      </w:r>
    </w:p>
    <w:p w14:paraId="1730AF0A" w14:textId="042C954E" w:rsidR="009D5A8E" w:rsidRDefault="004D576B"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7696" behindDoc="0" locked="0" layoutInCell="1" allowOverlap="1" wp14:anchorId="3D6896A5" wp14:editId="6B2D451E">
            <wp:simplePos x="0" y="0"/>
            <wp:positionH relativeFrom="column">
              <wp:posOffset>5279390</wp:posOffset>
            </wp:positionH>
            <wp:positionV relativeFrom="page">
              <wp:posOffset>285750</wp:posOffset>
            </wp:positionV>
            <wp:extent cx="1268730" cy="1763395"/>
            <wp:effectExtent l="0" t="0" r="7620" b="8255"/>
            <wp:wrapSquare wrapText="bothSides"/>
            <wp:docPr id="1195444325" name="Picture 1" descr="A qr code with a person in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44325" name="Picture 1" descr="A qr code with a person in a podium&#10;&#10;Description automatically generated"/>
                    <pic:cNvPicPr/>
                  </pic:nvPicPr>
                  <pic:blipFill>
                    <a:blip r:embed="rId11"/>
                    <a:stretch>
                      <a:fillRect/>
                    </a:stretch>
                  </pic:blipFill>
                  <pic:spPr>
                    <a:xfrm>
                      <a:off x="0" y="0"/>
                      <a:ext cx="1268730" cy="176339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A6095E7" w14:textId="77777777" w:rsidR="00EB54F8" w:rsidRPr="00EB54F8" w:rsidRDefault="00EB54F8" w:rsidP="00EB54F8">
      <w:pPr>
        <w:spacing w:after="0"/>
        <w:rPr>
          <w:rFonts w:ascii="Comic Sans MS" w:hAnsi="Comic Sans MS" w:cs="Times New Roman"/>
          <w:sz w:val="24"/>
          <w:szCs w:val="24"/>
        </w:rPr>
      </w:pPr>
      <w:r w:rsidRPr="00EB54F8">
        <w:rPr>
          <w:rFonts w:ascii="Comic Sans MS" w:hAnsi="Comic Sans MS" w:cs="Times New Roman"/>
          <w:sz w:val="24"/>
          <w:szCs w:val="24"/>
        </w:rPr>
        <w:t xml:space="preserve">Using an online Bible, do a quick search for scriptures on forgiveness. </w:t>
      </w:r>
    </w:p>
    <w:p w14:paraId="299F6681" w14:textId="77777777" w:rsidR="00373C87" w:rsidRDefault="00EB54F8" w:rsidP="00EB54F8">
      <w:pPr>
        <w:pStyle w:val="ListParagraph"/>
        <w:numPr>
          <w:ilvl w:val="0"/>
          <w:numId w:val="7"/>
        </w:numPr>
        <w:spacing w:after="0"/>
        <w:rPr>
          <w:rFonts w:ascii="Comic Sans MS" w:hAnsi="Comic Sans MS" w:cs="Times New Roman"/>
        </w:rPr>
      </w:pPr>
      <w:r w:rsidRPr="00EB54F8">
        <w:rPr>
          <w:rFonts w:ascii="Comic Sans MS" w:hAnsi="Comic Sans MS" w:cs="Times New Roman"/>
        </w:rPr>
        <w:t xml:space="preserve">Write one on a sticky note and place it </w:t>
      </w:r>
      <w:proofErr w:type="gramStart"/>
      <w:r w:rsidRPr="00EB54F8">
        <w:rPr>
          <w:rFonts w:ascii="Comic Sans MS" w:hAnsi="Comic Sans MS" w:cs="Times New Roman"/>
        </w:rPr>
        <w:t>on</w:t>
      </w:r>
      <w:proofErr w:type="gramEnd"/>
      <w:r w:rsidRPr="00EB54F8">
        <w:rPr>
          <w:rFonts w:ascii="Comic Sans MS" w:hAnsi="Comic Sans MS" w:cs="Times New Roman"/>
        </w:rPr>
        <w:t xml:space="preserve"> your mirror</w:t>
      </w:r>
      <w:r w:rsidR="00373C87">
        <w:rPr>
          <w:rFonts w:ascii="Comic Sans MS" w:hAnsi="Comic Sans MS" w:cs="Times New Roman"/>
        </w:rPr>
        <w:t>.</w:t>
      </w:r>
    </w:p>
    <w:p w14:paraId="26639C5B" w14:textId="76BC3F70" w:rsidR="00EB54F8" w:rsidRPr="00EB54F8" w:rsidRDefault="00373C87" w:rsidP="00EB54F8">
      <w:pPr>
        <w:pStyle w:val="ListParagraph"/>
        <w:numPr>
          <w:ilvl w:val="0"/>
          <w:numId w:val="7"/>
        </w:numPr>
        <w:spacing w:after="0"/>
        <w:rPr>
          <w:rFonts w:ascii="Comic Sans MS" w:hAnsi="Comic Sans MS" w:cs="Times New Roman"/>
        </w:rPr>
      </w:pPr>
      <w:r>
        <w:rPr>
          <w:rFonts w:ascii="Comic Sans MS" w:hAnsi="Comic Sans MS" w:cs="Times New Roman"/>
        </w:rPr>
        <w:t>Let it</w:t>
      </w:r>
      <w:r w:rsidR="00EB54F8" w:rsidRPr="00EB54F8">
        <w:rPr>
          <w:rFonts w:ascii="Comic Sans MS" w:hAnsi="Comic Sans MS" w:cs="Times New Roman"/>
        </w:rPr>
        <w:t xml:space="preserve"> </w:t>
      </w:r>
      <w:r>
        <w:rPr>
          <w:rFonts w:ascii="Comic Sans MS" w:hAnsi="Comic Sans MS" w:cs="Times New Roman"/>
        </w:rPr>
        <w:t>be</w:t>
      </w:r>
      <w:r w:rsidR="00EB54F8" w:rsidRPr="00EB54F8">
        <w:rPr>
          <w:rFonts w:ascii="Comic Sans MS" w:hAnsi="Comic Sans MS" w:cs="Times New Roman"/>
        </w:rPr>
        <w:t xml:space="preserve"> a reminder to always choose forgiveness over bitterness.</w:t>
      </w:r>
    </w:p>
    <w:p w14:paraId="567215F1" w14:textId="77777777" w:rsidR="00EB54F8" w:rsidRPr="00EB54F8" w:rsidRDefault="00EB54F8" w:rsidP="00EB54F8">
      <w:pPr>
        <w:spacing w:after="0"/>
        <w:rPr>
          <w:rFonts w:ascii="Comic Sans MS" w:hAnsi="Comic Sans MS" w:cs="Times New Roman"/>
          <w:sz w:val="24"/>
          <w:szCs w:val="24"/>
        </w:rPr>
      </w:pPr>
    </w:p>
    <w:p w14:paraId="71C091F1" w14:textId="77777777" w:rsidR="00EB54F8" w:rsidRPr="00EB54F8" w:rsidRDefault="00EB54F8" w:rsidP="00EB54F8">
      <w:pPr>
        <w:spacing w:after="0"/>
        <w:rPr>
          <w:rFonts w:ascii="Comic Sans MS" w:hAnsi="Comic Sans MS" w:cs="Times New Roman"/>
          <w:sz w:val="24"/>
          <w:szCs w:val="24"/>
        </w:rPr>
      </w:pPr>
      <w:r w:rsidRPr="00EB54F8">
        <w:rPr>
          <w:rFonts w:ascii="Comic Sans MS" w:hAnsi="Comic Sans MS" w:cs="Times New Roman"/>
          <w:sz w:val="24"/>
          <w:szCs w:val="24"/>
        </w:rPr>
        <w:t xml:space="preserve">Journal about a personal story of forgiveness with a family member or friend. </w:t>
      </w:r>
    </w:p>
    <w:p w14:paraId="03ABD120" w14:textId="77777777" w:rsidR="00EB54F8" w:rsidRPr="00EB54F8" w:rsidRDefault="00EB54F8" w:rsidP="00EB54F8">
      <w:pPr>
        <w:pStyle w:val="ListParagraph"/>
        <w:numPr>
          <w:ilvl w:val="0"/>
          <w:numId w:val="7"/>
        </w:numPr>
        <w:spacing w:after="0"/>
        <w:rPr>
          <w:rFonts w:ascii="Comic Sans MS" w:hAnsi="Comic Sans MS" w:cs="Times New Roman"/>
        </w:rPr>
      </w:pPr>
      <w:r w:rsidRPr="00EB54F8">
        <w:rPr>
          <w:rFonts w:ascii="Comic Sans MS" w:hAnsi="Comic Sans MS" w:cs="Times New Roman"/>
        </w:rPr>
        <w:t>What was the outcome?</w:t>
      </w:r>
    </w:p>
    <w:p w14:paraId="718274CA" w14:textId="77777777" w:rsidR="00EB54F8" w:rsidRPr="00EB54F8" w:rsidRDefault="00EB54F8" w:rsidP="00EB54F8">
      <w:pPr>
        <w:spacing w:after="0"/>
        <w:rPr>
          <w:rFonts w:ascii="Comic Sans MS" w:hAnsi="Comic Sans MS" w:cs="Times New Roman"/>
          <w:sz w:val="24"/>
          <w:szCs w:val="24"/>
        </w:rPr>
      </w:pPr>
    </w:p>
    <w:p w14:paraId="34C7641E" w14:textId="77777777" w:rsidR="00EB54F8" w:rsidRPr="00EB54F8" w:rsidRDefault="00EB54F8" w:rsidP="00EB54F8">
      <w:pPr>
        <w:spacing w:after="0"/>
        <w:rPr>
          <w:rFonts w:ascii="Comic Sans MS" w:hAnsi="Comic Sans MS" w:cs="Times New Roman"/>
          <w:sz w:val="24"/>
          <w:szCs w:val="24"/>
        </w:rPr>
      </w:pPr>
      <w:r w:rsidRPr="00EB54F8">
        <w:rPr>
          <w:rFonts w:ascii="Comic Sans MS" w:hAnsi="Comic Sans MS" w:cs="Times New Roman"/>
          <w:sz w:val="24"/>
          <w:szCs w:val="24"/>
        </w:rPr>
        <w:t xml:space="preserve">Who do you need to forgive today? </w:t>
      </w:r>
    </w:p>
    <w:p w14:paraId="60589AC1" w14:textId="77777777" w:rsidR="00EB54F8" w:rsidRPr="00EB54F8" w:rsidRDefault="00EB54F8" w:rsidP="00EB54F8">
      <w:pPr>
        <w:pStyle w:val="ListParagraph"/>
        <w:numPr>
          <w:ilvl w:val="0"/>
          <w:numId w:val="7"/>
        </w:numPr>
        <w:spacing w:after="0"/>
        <w:rPr>
          <w:rFonts w:ascii="Comic Sans MS" w:hAnsi="Comic Sans MS" w:cs="Times New Roman"/>
        </w:rPr>
      </w:pPr>
      <w:r w:rsidRPr="00EB54F8">
        <w:rPr>
          <w:rFonts w:ascii="Comic Sans MS" w:hAnsi="Comic Sans MS" w:cs="Times New Roman"/>
        </w:rPr>
        <w:t xml:space="preserve">Ask God to lead you as you seek reconciliation and forgiveness this week. </w:t>
      </w:r>
    </w:p>
    <w:p w14:paraId="5E90723A" w14:textId="6EF5FCA5" w:rsidR="00EB54F8" w:rsidRPr="00EB54F8" w:rsidRDefault="003E0E12" w:rsidP="00EB54F8">
      <w:pPr>
        <w:pStyle w:val="ListParagraph"/>
        <w:numPr>
          <w:ilvl w:val="0"/>
          <w:numId w:val="7"/>
        </w:numPr>
        <w:spacing w:after="0"/>
        <w:rPr>
          <w:rFonts w:ascii="Comic Sans MS" w:hAnsi="Comic Sans MS" w:cs="Times New Roman"/>
        </w:rPr>
      </w:pPr>
      <w:r>
        <w:rPr>
          <w:noProof/>
        </w:rPr>
        <mc:AlternateContent>
          <mc:Choice Requires="wpg">
            <w:drawing>
              <wp:anchor distT="0" distB="0" distL="114300" distR="114300" simplePos="0" relativeHeight="251670528" behindDoc="0" locked="0" layoutInCell="1" allowOverlap="1" wp14:anchorId="10A636B1" wp14:editId="5F39FCE6">
                <wp:simplePos x="0" y="0"/>
                <wp:positionH relativeFrom="column">
                  <wp:posOffset>5167423</wp:posOffset>
                </wp:positionH>
                <wp:positionV relativeFrom="paragraph">
                  <wp:posOffset>123648</wp:posOffset>
                </wp:positionV>
                <wp:extent cx="1094740" cy="423082"/>
                <wp:effectExtent l="0" t="38100" r="10160" b="53340"/>
                <wp:wrapNone/>
                <wp:docPr id="235331838" name="Group 4"/>
                <wp:cNvGraphicFramePr/>
                <a:graphic xmlns:a="http://schemas.openxmlformats.org/drawingml/2006/main">
                  <a:graphicData uri="http://schemas.microsoft.com/office/word/2010/wordprocessingGroup">
                    <wpg:wgp>
                      <wpg:cNvGrpSpPr/>
                      <wpg:grpSpPr>
                        <a:xfrm>
                          <a:off x="0" y="0"/>
                          <a:ext cx="1094740" cy="423082"/>
                          <a:chOff x="0" y="-48714"/>
                          <a:chExt cx="2040932" cy="675519"/>
                        </a:xfrm>
                      </wpg:grpSpPr>
                      <pic:pic xmlns:pic="http://schemas.openxmlformats.org/drawingml/2006/picture">
                        <pic:nvPicPr>
                          <pic:cNvPr id="792230090" name="Picture 5" descr="A cartoon alien in a uf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543372">
                            <a:off x="448651" y="-48714"/>
                            <a:ext cx="1316356" cy="665480"/>
                          </a:xfrm>
                          <a:prstGeom prst="rect">
                            <a:avLst/>
                          </a:prstGeom>
                        </pic:spPr>
                      </pic:pic>
                      <wps:wsp>
                        <wps:cNvPr id="1772787047" name="Freeform: Shape 6"/>
                        <wps:cNvSpPr/>
                        <wps:spPr>
                          <a:xfrm>
                            <a:off x="1549400" y="190500"/>
                            <a:ext cx="326432" cy="376358"/>
                          </a:xfrm>
                          <a:custGeom>
                            <a:avLst/>
                            <a:gdLst>
                              <a:gd name="connsiteX0" fmla="*/ 84326 w 326432"/>
                              <a:gd name="connsiteY0" fmla="*/ 0 h 376358"/>
                              <a:gd name="connsiteX1" fmla="*/ 325866 w 326432"/>
                              <a:gd name="connsiteY1" fmla="*/ 250166 h 376358"/>
                              <a:gd name="connsiteX2" fmla="*/ 23941 w 326432"/>
                              <a:gd name="connsiteY2" fmla="*/ 362310 h 376358"/>
                              <a:gd name="connsiteX3" fmla="*/ 41194 w 326432"/>
                              <a:gd name="connsiteY3" fmla="*/ 370936 h 376358"/>
                            </a:gdLst>
                            <a:ahLst/>
                            <a:cxnLst>
                              <a:cxn ang="0">
                                <a:pos x="connsiteX0" y="connsiteY0"/>
                              </a:cxn>
                              <a:cxn ang="0">
                                <a:pos x="connsiteX1" y="connsiteY1"/>
                              </a:cxn>
                              <a:cxn ang="0">
                                <a:pos x="connsiteX2" y="connsiteY2"/>
                              </a:cxn>
                              <a:cxn ang="0">
                                <a:pos x="connsiteX3" y="connsiteY3"/>
                              </a:cxn>
                            </a:cxnLst>
                            <a:rect l="l" t="t" r="r" b="b"/>
                            <a:pathLst>
                              <a:path w="326432" h="376358">
                                <a:moveTo>
                                  <a:pt x="84326" y="0"/>
                                </a:moveTo>
                                <a:cubicBezTo>
                                  <a:pt x="210128" y="94890"/>
                                  <a:pt x="335930" y="189781"/>
                                  <a:pt x="325866" y="250166"/>
                                </a:cubicBezTo>
                                <a:cubicBezTo>
                                  <a:pt x="315802" y="310551"/>
                                  <a:pt x="71386" y="342182"/>
                                  <a:pt x="23941" y="362310"/>
                                </a:cubicBezTo>
                                <a:cubicBezTo>
                                  <a:pt x="-23504" y="382438"/>
                                  <a:pt x="8845" y="376687"/>
                                  <a:pt x="41194" y="37093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033641" name="Freeform: Shape 6"/>
                        <wps:cNvSpPr/>
                        <wps:spPr>
                          <a:xfrm>
                            <a:off x="1714500" y="190500"/>
                            <a:ext cx="326432" cy="436305"/>
                          </a:xfrm>
                          <a:custGeom>
                            <a:avLst/>
                            <a:gdLst>
                              <a:gd name="connsiteX0" fmla="*/ 84326 w 326432"/>
                              <a:gd name="connsiteY0" fmla="*/ 0 h 376358"/>
                              <a:gd name="connsiteX1" fmla="*/ 325866 w 326432"/>
                              <a:gd name="connsiteY1" fmla="*/ 250166 h 376358"/>
                              <a:gd name="connsiteX2" fmla="*/ 23941 w 326432"/>
                              <a:gd name="connsiteY2" fmla="*/ 362310 h 376358"/>
                              <a:gd name="connsiteX3" fmla="*/ 41194 w 326432"/>
                              <a:gd name="connsiteY3" fmla="*/ 370936 h 376358"/>
                            </a:gdLst>
                            <a:ahLst/>
                            <a:cxnLst>
                              <a:cxn ang="0">
                                <a:pos x="connsiteX0" y="connsiteY0"/>
                              </a:cxn>
                              <a:cxn ang="0">
                                <a:pos x="connsiteX1" y="connsiteY1"/>
                              </a:cxn>
                              <a:cxn ang="0">
                                <a:pos x="connsiteX2" y="connsiteY2"/>
                              </a:cxn>
                              <a:cxn ang="0">
                                <a:pos x="connsiteX3" y="connsiteY3"/>
                              </a:cxn>
                            </a:cxnLst>
                            <a:rect l="l" t="t" r="r" b="b"/>
                            <a:pathLst>
                              <a:path w="326432" h="376358">
                                <a:moveTo>
                                  <a:pt x="84326" y="0"/>
                                </a:moveTo>
                                <a:cubicBezTo>
                                  <a:pt x="210128" y="94890"/>
                                  <a:pt x="335930" y="189781"/>
                                  <a:pt x="325866" y="250166"/>
                                </a:cubicBezTo>
                                <a:cubicBezTo>
                                  <a:pt x="315802" y="310551"/>
                                  <a:pt x="71386" y="342182"/>
                                  <a:pt x="23941" y="362310"/>
                                </a:cubicBezTo>
                                <a:cubicBezTo>
                                  <a:pt x="-23504" y="382438"/>
                                  <a:pt x="8845" y="376687"/>
                                  <a:pt x="41194" y="37093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604143" name="Freeform: Shape 8"/>
                        <wps:cNvSpPr/>
                        <wps:spPr>
                          <a:xfrm>
                            <a:off x="107950" y="0"/>
                            <a:ext cx="482564" cy="73756"/>
                          </a:xfrm>
                          <a:custGeom>
                            <a:avLst/>
                            <a:gdLst>
                              <a:gd name="connsiteX0" fmla="*/ 0 w 336430"/>
                              <a:gd name="connsiteY0" fmla="*/ 0 h 94891"/>
                              <a:gd name="connsiteX1" fmla="*/ 336430 w 336430"/>
                              <a:gd name="connsiteY1" fmla="*/ 94891 h 94891"/>
                            </a:gdLst>
                            <a:ahLst/>
                            <a:cxnLst>
                              <a:cxn ang="0">
                                <a:pos x="connsiteX0" y="connsiteY0"/>
                              </a:cxn>
                              <a:cxn ang="0">
                                <a:pos x="connsiteX1" y="connsiteY1"/>
                              </a:cxn>
                            </a:cxnLst>
                            <a:rect l="l" t="t" r="r" b="b"/>
                            <a:pathLst>
                              <a:path w="336430" h="94891">
                                <a:moveTo>
                                  <a:pt x="0" y="0"/>
                                </a:moveTo>
                                <a:cubicBezTo>
                                  <a:pt x="69011" y="4313"/>
                                  <a:pt x="138023" y="8627"/>
                                  <a:pt x="336430" y="94891"/>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E60694" w14:textId="77777777" w:rsidR="003E0E12" w:rsidRDefault="003E0E12" w:rsidP="003E0E1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714105" name="Freeform: Shape 8"/>
                        <wps:cNvSpPr/>
                        <wps:spPr>
                          <a:xfrm>
                            <a:off x="203200" y="114300"/>
                            <a:ext cx="300811" cy="45719"/>
                          </a:xfrm>
                          <a:custGeom>
                            <a:avLst/>
                            <a:gdLst>
                              <a:gd name="connsiteX0" fmla="*/ 0 w 336430"/>
                              <a:gd name="connsiteY0" fmla="*/ 0 h 94891"/>
                              <a:gd name="connsiteX1" fmla="*/ 336430 w 336430"/>
                              <a:gd name="connsiteY1" fmla="*/ 94891 h 94891"/>
                            </a:gdLst>
                            <a:ahLst/>
                            <a:cxnLst>
                              <a:cxn ang="0">
                                <a:pos x="connsiteX0" y="connsiteY0"/>
                              </a:cxn>
                              <a:cxn ang="0">
                                <a:pos x="connsiteX1" y="connsiteY1"/>
                              </a:cxn>
                            </a:cxnLst>
                            <a:rect l="l" t="t" r="r" b="b"/>
                            <a:pathLst>
                              <a:path w="336430" h="94891">
                                <a:moveTo>
                                  <a:pt x="0" y="0"/>
                                </a:moveTo>
                                <a:cubicBezTo>
                                  <a:pt x="69011" y="4313"/>
                                  <a:pt x="138023" y="8627"/>
                                  <a:pt x="336430" y="94891"/>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0502DC7" w14:textId="77777777" w:rsidR="003E0E12" w:rsidRDefault="003E0E12" w:rsidP="003E0E1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971869" name="Freeform: Shape 8"/>
                        <wps:cNvSpPr/>
                        <wps:spPr>
                          <a:xfrm>
                            <a:off x="0" y="190500"/>
                            <a:ext cx="395701" cy="45719"/>
                          </a:xfrm>
                          <a:custGeom>
                            <a:avLst/>
                            <a:gdLst>
                              <a:gd name="connsiteX0" fmla="*/ 0 w 336430"/>
                              <a:gd name="connsiteY0" fmla="*/ 0 h 94891"/>
                              <a:gd name="connsiteX1" fmla="*/ 336430 w 336430"/>
                              <a:gd name="connsiteY1" fmla="*/ 94891 h 94891"/>
                            </a:gdLst>
                            <a:ahLst/>
                            <a:cxnLst>
                              <a:cxn ang="0">
                                <a:pos x="connsiteX0" y="connsiteY0"/>
                              </a:cxn>
                              <a:cxn ang="0">
                                <a:pos x="connsiteX1" y="connsiteY1"/>
                              </a:cxn>
                            </a:cxnLst>
                            <a:rect l="l" t="t" r="r" b="b"/>
                            <a:pathLst>
                              <a:path w="336430" h="94891">
                                <a:moveTo>
                                  <a:pt x="0" y="0"/>
                                </a:moveTo>
                                <a:cubicBezTo>
                                  <a:pt x="69011" y="4313"/>
                                  <a:pt x="138023" y="8627"/>
                                  <a:pt x="336430" y="94891"/>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6A6A0B" w14:textId="77777777" w:rsidR="003E0E12" w:rsidRDefault="003E0E12" w:rsidP="003E0E1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A636B1" id="Group 4" o:spid="_x0000_s1028" style="position:absolute;left:0;text-align:left;margin-left:406.9pt;margin-top:9.75pt;width:86.2pt;height:33.3pt;z-index:251670528;mso-width-relative:margin;mso-height-relative:margin" coordorigin=",-487" coordsize="20409,6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A cartoon alien in a ufo&#10;&#10;Description automatically generated" style="position:absolute;left:4486;top:-487;width:13164;height:6654;rotation:59350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">
                  <v:imagedata r:id="rId13" o:title="A cartoon alien in a ufo&#10;&#10;Description automatically generated"/>
                </v:shape>
                <v:shape id="Freeform: Shape 6" o:spid="_x0000_s1030" style="position:absolute;left:15494;top:1905;width:3264;height:3763;visibility:visible;mso-wrap-style:square;v-text-anchor:middle" coordsize="326432,37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" path="m84326,c210128,94890,335930,189781,325866,250166,315802,310551,71386,342182,23941,362310v-47445,20128,-15096,14377,17253,8626e" filled="f" strokecolor="black [3200]" strokeweight=".5pt">
                  <v:stroke joinstyle="miter"/>
                  <v:path arrowok="t" o:connecttype="custom" o:connectlocs="84326,0;325866,250166;23941,362310;41194,370936" o:connectangles="0,0,0,0"/>
                </v:shape>
                <v:shape id="Freeform: Shape 6" o:spid="_x0000_s1031" style="position:absolute;left:17145;top:1905;width:3264;height:4363;visibility:visible;mso-wrap-style:square;v-text-anchor:middle" coordsize="326432,37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" path="m84326,c210128,94890,335930,189781,325866,250166,315802,310551,71386,342182,23941,362310v-47445,20128,-15096,14377,17253,8626e" filled="f" strokecolor="black [3200]" strokeweight=".5pt">
                  <v:stroke joinstyle="miter"/>
                  <v:path arrowok="t" o:connecttype="custom" o:connectlocs="84326,0;325866,290013;23941,420019;41194,430019" o:connectangles="0,0,0,0"/>
                </v:shape>
                <v:shape id="Freeform: Shape 8" o:spid="_x0000_s1032" style="position:absolute;left:1079;width:4826;height:737;visibility:visible;mso-wrap-style:square;v-text-anchor:middle" coordsize="336430,948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" adj="-11796480,,5400" path="m,c69011,4313,138023,8627,336430,94891e" filled="f" strokecolor="#09101d [484]" strokeweight="1pt">
                  <v:stroke joinstyle="miter"/>
                  <v:formulas/>
                  <v:path arrowok="t" o:connecttype="custom" o:connectlocs="0,0;482564,73756" o:connectangles="0,0" textboxrect="0,0,336430,94891"/>
                  <v:textbox>
                    <w:txbxContent>
                      <w:p w14:paraId="03E60694" w14:textId="77777777" w:rsidR="003E0E12" w:rsidRDefault="003E0E12" w:rsidP="003E0E12">
                        <w:pPr>
                          <w:jc w:val="center"/>
                        </w:pPr>
                        <w:r>
                          <w:t>`</w:t>
                        </w:r>
                      </w:p>
                    </w:txbxContent>
                  </v:textbox>
                </v:shape>
                <v:shape id="Freeform: Shape 8" o:spid="_x0000_s1033" style="position:absolute;left:2032;top:1143;width:3008;height:457;visibility:visible;mso-wrap-style:square;v-text-anchor:middle" coordsize="336430,948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" adj="-11796480,,5400" path="m,c69011,4313,138023,8627,336430,94891e" filled="f" strokecolor="#09101d [484]" strokeweight="1pt">
                  <v:stroke joinstyle="miter"/>
                  <v:formulas/>
                  <v:path arrowok="t" o:connecttype="custom" o:connectlocs="0,0;300811,45719" o:connectangles="0,0" textboxrect="0,0,336430,94891"/>
                  <v:textbox>
                    <w:txbxContent>
                      <w:p w14:paraId="00502DC7" w14:textId="77777777" w:rsidR="003E0E12" w:rsidRDefault="003E0E12" w:rsidP="003E0E12">
                        <w:pPr>
                          <w:jc w:val="center"/>
                        </w:pPr>
                        <w:r>
                          <w:t>`</w:t>
                        </w:r>
                      </w:p>
                    </w:txbxContent>
                  </v:textbox>
                </v:shape>
                <v:shape id="Freeform: Shape 8" o:spid="_x0000_s1034" style="position:absolute;top:1905;width:3957;height:457;visibility:visible;mso-wrap-style:square;v-text-anchor:middle" coordsize="336430,948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" adj="-11796480,,5400" path="m,c69011,4313,138023,8627,336430,94891e" filled="f" strokecolor="#09101d [484]" strokeweight="1pt">
                  <v:stroke joinstyle="miter"/>
                  <v:formulas/>
                  <v:path arrowok="t" o:connecttype="custom" o:connectlocs="0,0;395701,45719" o:connectangles="0,0" textboxrect="0,0,336430,94891"/>
                  <v:textbox>
                    <w:txbxContent>
                      <w:p w14:paraId="4B6A6A0B" w14:textId="77777777" w:rsidR="003E0E12" w:rsidRDefault="003E0E12" w:rsidP="003E0E12">
                        <w:pPr>
                          <w:jc w:val="center"/>
                        </w:pPr>
                        <w:r>
                          <w:t>`</w:t>
                        </w:r>
                      </w:p>
                    </w:txbxContent>
                  </v:textbox>
                </v:shape>
              </v:group>
            </w:pict>
          </mc:Fallback>
        </mc:AlternateContent>
      </w:r>
      <w:r w:rsidR="00EB54F8" w:rsidRPr="00EB54F8">
        <w:rPr>
          <w:rFonts w:ascii="Comic Sans MS" w:hAnsi="Comic Sans MS" w:cs="Times New Roman"/>
        </w:rPr>
        <w:t>Be the initiator of the process this week</w:t>
      </w:r>
    </w:p>
    <w:p w14:paraId="08262058" w14:textId="7E8EECA5" w:rsidR="00EB54F8" w:rsidRDefault="00EB54F8" w:rsidP="00261773">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59264" behindDoc="0" locked="0" layoutInCell="1" allowOverlap="1" wp14:anchorId="13293952" wp14:editId="770060B4">
                <wp:simplePos x="0" y="0"/>
                <wp:positionH relativeFrom="column">
                  <wp:posOffset>1842871</wp:posOffset>
                </wp:positionH>
                <wp:positionV relativeFrom="paragraph">
                  <wp:posOffset>152375</wp:posOffset>
                </wp:positionV>
                <wp:extent cx="1653235" cy="292608"/>
                <wp:effectExtent l="0" t="0" r="4445" b="0"/>
                <wp:wrapNone/>
                <wp:docPr id="1497752266" name="Text Box 1"/>
                <wp:cNvGraphicFramePr/>
                <a:graphic xmlns:a="http://schemas.openxmlformats.org/drawingml/2006/main">
                  <a:graphicData uri="http://schemas.microsoft.com/office/word/2010/wordprocessingShape">
                    <wps:wsp>
                      <wps:cNvSpPr txBox="1"/>
                      <wps:spPr>
                        <a:xfrm>
                          <a:off x="0" y="0"/>
                          <a:ext cx="1653235" cy="292608"/>
                        </a:xfrm>
                        <a:prstGeom prst="rect">
                          <a:avLst/>
                        </a:prstGeom>
                        <a:solidFill>
                          <a:schemeClr val="lt1"/>
                        </a:solidFill>
                        <a:ln w="6350">
                          <a:noFill/>
                        </a:ln>
                      </wps:spPr>
                      <wps:txbx>
                        <w:txbxContent>
                          <w:p w14:paraId="6A487F38" w14:textId="1DB294C8" w:rsidR="00EB54F8" w:rsidRPr="00EB54F8" w:rsidRDefault="00EB54F8" w:rsidP="00EB54F8">
                            <w:pPr>
                              <w:jc w:val="center"/>
                              <w:rPr>
                                <w:rFonts w:ascii="Comic Sans MS" w:hAnsi="Comic Sans MS"/>
                              </w:rPr>
                            </w:pPr>
                            <w:r w:rsidRPr="00EB54F8">
                              <w:rPr>
                                <w:rFonts w:ascii="Comic Sans MS" w:hAnsi="Comic Sans MS"/>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93952" id="Text Box 1" o:spid="_x0000_s1035" type="#_x0000_t202" style="position:absolute;margin-left:145.1pt;margin-top:12pt;width:130.2pt;height:2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" fillcolor="white [3201]" stroked="f" strokeweight=".5pt">
                <v:textbox>
                  <w:txbxContent>
                    <w:p w14:paraId="6A487F38" w14:textId="1DB294C8" w:rsidR="00EB54F8" w:rsidRPr="00EB54F8" w:rsidRDefault="00EB54F8" w:rsidP="00EB54F8">
                      <w:pPr>
                        <w:jc w:val="center"/>
                        <w:rPr>
                          <w:rFonts w:ascii="Comic Sans MS" w:hAnsi="Comic Sans MS"/>
                        </w:rPr>
                      </w:pPr>
                      <w:r w:rsidRPr="00EB54F8">
                        <w:rPr>
                          <w:rFonts w:ascii="Comic Sans MS" w:hAnsi="Comic Sans MS"/>
                        </w:rPr>
                        <w:t>Fallen Phrases Puzzle</w:t>
                      </w:r>
                    </w:p>
                  </w:txbxContent>
                </v:textbox>
              </v:shape>
            </w:pict>
          </mc:Fallback>
        </mc:AlternateContent>
      </w:r>
    </w:p>
    <w:p w14:paraId="3986BE67" w14:textId="1F1CF46A" w:rsidR="00EB54F8" w:rsidRDefault="00EB54F8" w:rsidP="00261773">
      <w:pPr>
        <w:spacing w:after="0"/>
        <w:rPr>
          <w:rFonts w:ascii="Comic Sans MS" w:hAnsi="Comic Sans MS" w:cs="Times New Roman"/>
          <w:sz w:val="24"/>
          <w:szCs w:val="24"/>
        </w:rPr>
      </w:pPr>
      <w:r>
        <w:rPr>
          <w:noProof/>
        </w:rPr>
        <w:drawing>
          <wp:anchor distT="0" distB="0" distL="114300" distR="114300" simplePos="0" relativeHeight="251657215" behindDoc="0" locked="0" layoutInCell="1" allowOverlap="1" wp14:anchorId="1B5ED536" wp14:editId="74EB559D">
            <wp:simplePos x="0" y="0"/>
            <wp:positionH relativeFrom="column">
              <wp:posOffset>-317500</wp:posOffset>
            </wp:positionH>
            <wp:positionV relativeFrom="paragraph">
              <wp:posOffset>1911188</wp:posOffset>
            </wp:positionV>
            <wp:extent cx="6522085" cy="1133475"/>
            <wp:effectExtent l="0" t="0" r="0" b="9525"/>
            <wp:wrapSquare wrapText="bothSides"/>
            <wp:docPr id="483445992" name="Picture 2" descr="A crossword puzzle with black squar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25489" name="Picture 2" descr="A crossword puzzle with black squares and letters&#10;&#10;Description automatically generated"/>
                    <pic:cNvPicPr/>
                  </pic:nvPicPr>
                  <pic:blipFill rotWithShape="1">
                    <a:blip r:embed="rId14">
                      <a:extLst>
                        <a:ext uri="{28A0092B-C50C-407E-A947-70E740481C1C}">
                          <a14:useLocalDpi xmlns:a14="http://schemas.microsoft.com/office/drawing/2010/main" val="0"/>
                        </a:ext>
                      </a:extLst>
                    </a:blip>
                    <a:srcRect t="55776"/>
                    <a:stretch/>
                  </pic:blipFill>
                  <pic:spPr bwMode="auto">
                    <a:xfrm>
                      <a:off x="0" y="0"/>
                      <a:ext cx="6522085"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w:drawing>
          <wp:anchor distT="0" distB="0" distL="114300" distR="114300" simplePos="0" relativeHeight="251660288" behindDoc="0" locked="0" layoutInCell="1" allowOverlap="1" wp14:anchorId="499FA6B4" wp14:editId="62776A9C">
            <wp:simplePos x="0" y="0"/>
            <wp:positionH relativeFrom="column">
              <wp:posOffset>-561340</wp:posOffset>
            </wp:positionH>
            <wp:positionV relativeFrom="paragraph">
              <wp:posOffset>291465</wp:posOffset>
            </wp:positionV>
            <wp:extent cx="7113270" cy="1769745"/>
            <wp:effectExtent l="0" t="0" r="0" b="1905"/>
            <wp:wrapSquare wrapText="bothSides"/>
            <wp:docPr id="357941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3270" cy="1769745"/>
                    </a:xfrm>
                    <a:prstGeom prst="rect">
                      <a:avLst/>
                    </a:prstGeom>
                    <a:noFill/>
                  </pic:spPr>
                </pic:pic>
              </a:graphicData>
            </a:graphic>
            <wp14:sizeRelH relativeFrom="page">
              <wp14:pctWidth>0</wp14:pctWidth>
            </wp14:sizeRelH>
            <wp14:sizeRelV relativeFrom="page">
              <wp14:pctHeight>0</wp14:pctHeight>
            </wp14:sizeRelV>
          </wp:anchor>
        </w:drawing>
      </w:r>
    </w:p>
    <w:p w14:paraId="41B7CA28" w14:textId="126A7E38" w:rsidR="00811075" w:rsidRPr="00811075" w:rsidRDefault="00373C87"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4624" behindDoc="0" locked="0" layoutInCell="1" allowOverlap="1" wp14:anchorId="59349271" wp14:editId="604A8734">
                <wp:simplePos x="0" y="0"/>
                <wp:positionH relativeFrom="column">
                  <wp:posOffset>-509905</wp:posOffset>
                </wp:positionH>
                <wp:positionV relativeFrom="paragraph">
                  <wp:posOffset>3403334</wp:posOffset>
                </wp:positionV>
                <wp:extent cx="5114260" cy="1594884"/>
                <wp:effectExtent l="0" t="0" r="448945" b="24765"/>
                <wp:wrapNone/>
                <wp:docPr id="520705302" name="Speech Bubble: Rectangle with Corners Rounded 9"/>
                <wp:cNvGraphicFramePr/>
                <a:graphic xmlns:a="http://schemas.openxmlformats.org/drawingml/2006/main">
                  <a:graphicData uri="http://schemas.microsoft.com/office/word/2010/wordprocessingShape">
                    <wps:wsp>
                      <wps:cNvSpPr/>
                      <wps:spPr>
                        <a:xfrm>
                          <a:off x="0" y="0"/>
                          <a:ext cx="5114260" cy="1594884"/>
                        </a:xfrm>
                        <a:prstGeom prst="wedgeRoundRectCallout">
                          <a:avLst>
                            <a:gd name="adj1" fmla="val 58170"/>
                            <a:gd name="adj2" fmla="val -18816"/>
                            <a:gd name="adj3" fmla="val 16667"/>
                          </a:avLst>
                        </a:prstGeom>
                      </wps:spPr>
                      <wps:style>
                        <a:lnRef idx="2">
                          <a:schemeClr val="dk1"/>
                        </a:lnRef>
                        <a:fillRef idx="1">
                          <a:schemeClr val="lt1"/>
                        </a:fillRef>
                        <a:effectRef idx="0">
                          <a:schemeClr val="dk1"/>
                        </a:effectRef>
                        <a:fontRef idx="minor">
                          <a:schemeClr val="dk1"/>
                        </a:fontRef>
                      </wps:style>
                      <wps:txbx>
                        <w:txbxContent>
                          <w:p w14:paraId="197DE168" w14:textId="240BD09E" w:rsidR="003E0E12" w:rsidRPr="003E0E12" w:rsidRDefault="003E0E12" w:rsidP="003E0E12">
                            <w:pPr>
                              <w:jc w:val="center"/>
                              <w:rPr>
                                <w:rFonts w:ascii="Comic Sans MS" w:hAnsi="Comic Sans MS"/>
                                <w:sz w:val="18"/>
                                <w:szCs w:val="18"/>
                              </w:rPr>
                            </w:pPr>
                            <w:r w:rsidRPr="003E0E12">
                              <w:rPr>
                                <w:rFonts w:ascii="Comic Sans MS" w:hAnsi="Comic Sans MS"/>
                                <w:sz w:val="18"/>
                                <w:szCs w:val="18"/>
                              </w:rPr>
                              <w:t>Well, we had to block off the highway because of all the excitement.  That pesky alien is back again.  We now know he (she</w:t>
                            </w:r>
                            <w:r w:rsidR="00373C87">
                              <w:rPr>
                                <w:rFonts w:ascii="Comic Sans MS" w:hAnsi="Comic Sans MS"/>
                                <w:sz w:val="18"/>
                                <w:szCs w:val="18"/>
                              </w:rPr>
                              <w:t>, it</w:t>
                            </w:r>
                            <w:r w:rsidRPr="003E0E12">
                              <w:rPr>
                                <w:rFonts w:ascii="Comic Sans MS" w:hAnsi="Comic Sans MS"/>
                                <w:sz w:val="18"/>
                                <w:szCs w:val="18"/>
                              </w:rPr>
                              <w:t xml:space="preserve">?) is from the </w:t>
                            </w:r>
                            <w:proofErr w:type="spellStart"/>
                            <w:r w:rsidRPr="003E0E12">
                              <w:rPr>
                                <w:rFonts w:ascii="Comic Sans MS" w:hAnsi="Comic Sans MS"/>
                                <w:sz w:val="18"/>
                                <w:szCs w:val="18"/>
                              </w:rPr>
                              <w:t>Zecugantu</w:t>
                            </w:r>
                            <w:proofErr w:type="spellEnd"/>
                            <w:r w:rsidRPr="003E0E12">
                              <w:rPr>
                                <w:rFonts w:ascii="Comic Sans MS" w:hAnsi="Comic Sans MS"/>
                                <w:sz w:val="18"/>
                                <w:szCs w:val="18"/>
                              </w:rPr>
                              <w:t xml:space="preserve"> system.  The rascal zapped the billboard and caused letters to fall straight down.  We need your help to put them back in place.  Go for the single letter columns first, then work on the two and three letter words to use letters that make reasonable words.</w:t>
                            </w:r>
                            <w:r w:rsidR="00C57F0E">
                              <w:rPr>
                                <w:rFonts w:ascii="Comic Sans MS" w:hAnsi="Comic Sans MS"/>
                                <w:sz w:val="18"/>
                                <w:szCs w:val="18"/>
                              </w:rPr>
                              <w:t xml:space="preserve">  Technical help is available at </w:t>
                            </w:r>
                            <w:hyperlink r:id="rId16" w:history="1">
                              <w:r w:rsidR="00C57F0E" w:rsidRPr="007518E3">
                                <w:rPr>
                                  <w:rStyle w:val="Hyperlink"/>
                                  <w:rFonts w:ascii="Comic Sans MS" w:hAnsi="Comic Sans MS"/>
                                  <w:sz w:val="18"/>
                                  <w:szCs w:val="18"/>
                                </w:rPr>
                                <w:t>https://tinyurl.com/44un8bje</w:t>
                              </w:r>
                            </w:hyperlink>
                            <w:r w:rsidR="00C57F0E">
                              <w:rPr>
                                <w:rFonts w:ascii="Comic Sans MS" w:hAnsi="Comic Sans MS"/>
                                <w:sz w:val="18"/>
                                <w:szCs w:val="18"/>
                              </w:rPr>
                              <w:t xml:space="preserve"> along with other Fun Family Activities.</w:t>
                            </w:r>
                            <w:r w:rsidRPr="003E0E12">
                              <w:rPr>
                                <w:rFonts w:ascii="Comic Sans MS" w:hAnsi="Comic Sans MS"/>
                                <w:sz w:val="18"/>
                                <w:szCs w:val="18"/>
                              </w:rPr>
                              <w:t xml:space="preserve">  When you solve the puzzle memorize it and pass it on to Spiros the spy.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92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36" type="#_x0000_t62" style="position:absolute;margin-left:-40.15pt;margin-top:268pt;width:402.7pt;height:1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" adj="23365,6736" fillcolor="white [3201]" strokecolor="black [3200]" strokeweight="1pt">
                <v:textbox>
                  <w:txbxContent>
                    <w:p w14:paraId="197DE168" w14:textId="240BD09E" w:rsidR="003E0E12" w:rsidRPr="003E0E12" w:rsidRDefault="003E0E12" w:rsidP="003E0E12">
                      <w:pPr>
                        <w:jc w:val="center"/>
                        <w:rPr>
                          <w:rFonts w:ascii="Comic Sans MS" w:hAnsi="Comic Sans MS"/>
                          <w:sz w:val="18"/>
                          <w:szCs w:val="18"/>
                        </w:rPr>
                      </w:pPr>
                      <w:r w:rsidRPr="003E0E12">
                        <w:rPr>
                          <w:rFonts w:ascii="Comic Sans MS" w:hAnsi="Comic Sans MS"/>
                          <w:sz w:val="18"/>
                          <w:szCs w:val="18"/>
                        </w:rPr>
                        <w:t>Well, we had to block off the highway because of all the excitement.  That pesky alien is back again.  We now know he (she</w:t>
                      </w:r>
                      <w:r w:rsidR="00373C87">
                        <w:rPr>
                          <w:rFonts w:ascii="Comic Sans MS" w:hAnsi="Comic Sans MS"/>
                          <w:sz w:val="18"/>
                          <w:szCs w:val="18"/>
                        </w:rPr>
                        <w:t>, it</w:t>
                      </w:r>
                      <w:r w:rsidRPr="003E0E12">
                        <w:rPr>
                          <w:rFonts w:ascii="Comic Sans MS" w:hAnsi="Comic Sans MS"/>
                          <w:sz w:val="18"/>
                          <w:szCs w:val="18"/>
                        </w:rPr>
                        <w:t xml:space="preserve">?) is from the </w:t>
                      </w:r>
                      <w:proofErr w:type="spellStart"/>
                      <w:r w:rsidRPr="003E0E12">
                        <w:rPr>
                          <w:rFonts w:ascii="Comic Sans MS" w:hAnsi="Comic Sans MS"/>
                          <w:sz w:val="18"/>
                          <w:szCs w:val="18"/>
                        </w:rPr>
                        <w:t>Zecugantu</w:t>
                      </w:r>
                      <w:proofErr w:type="spellEnd"/>
                      <w:r w:rsidRPr="003E0E12">
                        <w:rPr>
                          <w:rFonts w:ascii="Comic Sans MS" w:hAnsi="Comic Sans MS"/>
                          <w:sz w:val="18"/>
                          <w:szCs w:val="18"/>
                        </w:rPr>
                        <w:t xml:space="preserve"> system.  The rascal zapped the billboard and caused letters to fall straight down.  We need your help to put them back in place.  Go for the single letter columns first, then work on the two and three letter words to use letters that make reasonable words.</w:t>
                      </w:r>
                      <w:r w:rsidR="00C57F0E">
                        <w:rPr>
                          <w:rFonts w:ascii="Comic Sans MS" w:hAnsi="Comic Sans MS"/>
                          <w:sz w:val="18"/>
                          <w:szCs w:val="18"/>
                        </w:rPr>
                        <w:t xml:space="preserve">  Technical help is available at </w:t>
                      </w:r>
                      <w:hyperlink r:id="rId17" w:history="1">
                        <w:r w:rsidR="00C57F0E" w:rsidRPr="007518E3">
                          <w:rPr>
                            <w:rStyle w:val="Hyperlink"/>
                            <w:rFonts w:ascii="Comic Sans MS" w:hAnsi="Comic Sans MS"/>
                            <w:sz w:val="18"/>
                            <w:szCs w:val="18"/>
                          </w:rPr>
                          <w:t>https://tinyurl.com/44un8bje</w:t>
                        </w:r>
                      </w:hyperlink>
                      <w:r w:rsidR="00C57F0E">
                        <w:rPr>
                          <w:rFonts w:ascii="Comic Sans MS" w:hAnsi="Comic Sans MS"/>
                          <w:sz w:val="18"/>
                          <w:szCs w:val="18"/>
                        </w:rPr>
                        <w:t xml:space="preserve"> along with other Fun Family Activities.</w:t>
                      </w:r>
                      <w:r w:rsidRPr="003E0E12">
                        <w:rPr>
                          <w:rFonts w:ascii="Comic Sans MS" w:hAnsi="Comic Sans MS"/>
                          <w:sz w:val="18"/>
                          <w:szCs w:val="18"/>
                        </w:rPr>
                        <w:t xml:space="preserve">  When you solve the puzzle memorize it and pass it on to Spiros the spy.</w:t>
                      </w:r>
                    </w:p>
                  </w:txbxContent>
                </v:textbox>
              </v:shape>
            </w:pict>
          </mc:Fallback>
        </mc:AlternateContent>
      </w:r>
      <w:r>
        <w:rPr>
          <w:noProof/>
        </w:rPr>
        <w:drawing>
          <wp:anchor distT="0" distB="0" distL="114300" distR="114300" simplePos="0" relativeHeight="251672576" behindDoc="0" locked="0" layoutInCell="1" allowOverlap="1" wp14:anchorId="3F3A56A3" wp14:editId="4CB7D369">
            <wp:simplePos x="0" y="0"/>
            <wp:positionH relativeFrom="column">
              <wp:posOffset>5081905</wp:posOffset>
            </wp:positionH>
            <wp:positionV relativeFrom="paragraph">
              <wp:posOffset>3754873</wp:posOffset>
            </wp:positionV>
            <wp:extent cx="1638935" cy="1114425"/>
            <wp:effectExtent l="0" t="0" r="0" b="9525"/>
            <wp:wrapSquare wrapText="bothSides"/>
            <wp:docPr id="2059026658" name="Picture 4" descr="A cartoon mouse with a shovel and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26658" name="Picture 4" descr="A cartoon mouse with a shovel and a yellow sig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38935" cy="1114425"/>
                    </a:xfrm>
                    <a:prstGeom prst="rect">
                      <a:avLst/>
                    </a:prstGeom>
                  </pic:spPr>
                </pic:pic>
              </a:graphicData>
            </a:graphic>
            <wp14:sizeRelH relativeFrom="margin">
              <wp14:pctWidth>0</wp14:pctWidth>
            </wp14:sizeRelH>
          </wp:anchor>
        </w:drawing>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8AA2" w14:textId="77777777" w:rsidR="00023C9C" w:rsidRDefault="00023C9C" w:rsidP="009D5A8E">
      <w:pPr>
        <w:spacing w:after="0" w:line="240" w:lineRule="auto"/>
      </w:pPr>
      <w:r>
        <w:separator/>
      </w:r>
    </w:p>
  </w:endnote>
  <w:endnote w:type="continuationSeparator" w:id="0">
    <w:p w14:paraId="6B8488F9" w14:textId="77777777" w:rsidR="00023C9C" w:rsidRDefault="00023C9C"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676A" w14:textId="77777777" w:rsidR="00023C9C" w:rsidRDefault="00023C9C" w:rsidP="009D5A8E">
      <w:pPr>
        <w:spacing w:after="0" w:line="240" w:lineRule="auto"/>
      </w:pPr>
      <w:r>
        <w:separator/>
      </w:r>
    </w:p>
  </w:footnote>
  <w:footnote w:type="continuationSeparator" w:id="0">
    <w:p w14:paraId="08CD9AB2" w14:textId="77777777" w:rsidR="00023C9C" w:rsidRDefault="00023C9C"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68C68" w14:textId="2C3B34A4" w:rsidR="009D5A8E" w:rsidRPr="009D5A8E" w:rsidRDefault="00052AC3">
    <w:pPr>
      <w:pStyle w:val="Header"/>
      <w:rPr>
        <w:rFonts w:ascii="Times New Roman" w:hAnsi="Times New Roman" w:cs="Times New Roman"/>
        <w:sz w:val="28"/>
        <w:szCs w:val="28"/>
      </w:rPr>
    </w:pPr>
    <w:r>
      <w:rPr>
        <w:rFonts w:ascii="Times New Roman" w:hAnsi="Times New Roman" w:cs="Times New Roman"/>
        <w:sz w:val="28"/>
        <w:szCs w:val="28"/>
      </w:rPr>
      <w:t>11/17/2024</w:t>
    </w:r>
    <w:r w:rsidR="009D5A8E" w:rsidRPr="009D5A8E">
      <w:rPr>
        <w:rFonts w:ascii="Times New Roman" w:hAnsi="Times New Roman" w:cs="Times New Roman"/>
        <w:sz w:val="28"/>
        <w:szCs w:val="28"/>
      </w:rPr>
      <w:tab/>
    </w:r>
    <w:r>
      <w:rPr>
        <w:rFonts w:ascii="Times New Roman" w:hAnsi="Times New Roman" w:cs="Times New Roman"/>
        <w:sz w:val="28"/>
        <w:szCs w:val="28"/>
      </w:rPr>
      <w:t>Joseph and His Brothers: Family Reconciliation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8A4"/>
    <w:multiLevelType w:val="hybridMultilevel"/>
    <w:tmpl w:val="7B34F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0634E"/>
    <w:multiLevelType w:val="hybridMultilevel"/>
    <w:tmpl w:val="E38C2C7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B094F"/>
    <w:multiLevelType w:val="hybridMultilevel"/>
    <w:tmpl w:val="3078E30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D2A47"/>
    <w:multiLevelType w:val="hybridMultilevel"/>
    <w:tmpl w:val="C8A851C4"/>
    <w:lvl w:ilvl="0" w:tplc="6B08814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1418687">
    <w:abstractNumId w:val="5"/>
  </w:num>
  <w:num w:numId="2" w16cid:durableId="565916420">
    <w:abstractNumId w:val="3"/>
  </w:num>
  <w:num w:numId="3" w16cid:durableId="299851049">
    <w:abstractNumId w:val="1"/>
  </w:num>
  <w:num w:numId="4" w16cid:durableId="2074966201">
    <w:abstractNumId w:val="6"/>
  </w:num>
  <w:num w:numId="5" w16cid:durableId="1530604984">
    <w:abstractNumId w:val="2"/>
  </w:num>
  <w:num w:numId="6" w16cid:durableId="1581013972">
    <w:abstractNumId w:val="4"/>
  </w:num>
  <w:num w:numId="7" w16cid:durableId="2134204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C3"/>
    <w:rsid w:val="00023C9C"/>
    <w:rsid w:val="00052AC3"/>
    <w:rsid w:val="000625B9"/>
    <w:rsid w:val="000F0CF5"/>
    <w:rsid w:val="00137300"/>
    <w:rsid w:val="0024239C"/>
    <w:rsid w:val="00261773"/>
    <w:rsid w:val="0033461A"/>
    <w:rsid w:val="00373C87"/>
    <w:rsid w:val="003E0E12"/>
    <w:rsid w:val="00474FA5"/>
    <w:rsid w:val="004D576B"/>
    <w:rsid w:val="006408A6"/>
    <w:rsid w:val="00811075"/>
    <w:rsid w:val="008D1427"/>
    <w:rsid w:val="009D5A8E"/>
    <w:rsid w:val="00C57F0E"/>
    <w:rsid w:val="00CE6394"/>
    <w:rsid w:val="00DC5D22"/>
    <w:rsid w:val="00EA5B76"/>
    <w:rsid w:val="00EB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B9DF"/>
  <w15:chartTrackingRefBased/>
  <w15:docId w15:val="{5FD7186A-4C82-4217-A681-DB7CC522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57F0E"/>
    <w:rPr>
      <w:color w:val="0563C1" w:themeColor="hyperlink"/>
      <w:u w:val="single"/>
    </w:rPr>
  </w:style>
  <w:style w:type="character" w:styleId="UnresolvedMention">
    <w:name w:val="Unresolved Mention"/>
    <w:basedOn w:val="DefaultParagraphFont"/>
    <w:uiPriority w:val="99"/>
    <w:semiHidden/>
    <w:unhideWhenUsed/>
    <w:rsid w:val="00C57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4un8bje" TargetMode="External"/><Relationship Id="rId13" Type="http://schemas.openxmlformats.org/officeDocument/2006/relationships/image" Target="media/image3.pn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mr3bd6fu" TargetMode="External"/><Relationship Id="rId12" Type="http://schemas.openxmlformats.org/officeDocument/2006/relationships/image" Target="media/image2.png"/><Relationship Id="rId17" Type="http://schemas.openxmlformats.org/officeDocument/2006/relationships/hyperlink" Target="https://tinyurl.com/44un8bje" TargetMode="External"/><Relationship Id="rId2" Type="http://schemas.openxmlformats.org/officeDocument/2006/relationships/styles" Target="styles.xml"/><Relationship Id="rId16" Type="http://schemas.openxmlformats.org/officeDocument/2006/relationships/hyperlink" Target="https://tinyurl.com/44un8bj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inyurl.com/44un8bj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mr3bd6fu"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43</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2024-10-30T15:21:00Z</dcterms:created>
  <dcterms:modified xsi:type="dcterms:W3CDTF">2024-11-01T17:01:00Z</dcterms:modified>
</cp:coreProperties>
</file>