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8BFE"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DC777F3" w14:textId="77777777" w:rsidR="00261773" w:rsidRDefault="00261773" w:rsidP="00261773">
      <w:pPr>
        <w:spacing w:after="0"/>
        <w:rPr>
          <w:rFonts w:ascii="Times New Roman" w:hAnsi="Times New Roman" w:cs="Times New Roman"/>
          <w:sz w:val="24"/>
          <w:szCs w:val="24"/>
        </w:rPr>
      </w:pPr>
    </w:p>
    <w:p w14:paraId="42E1121C" w14:textId="77777777" w:rsidR="008C64D7" w:rsidRPr="008C64D7" w:rsidRDefault="008C64D7" w:rsidP="008C64D7">
      <w:pPr>
        <w:spacing w:after="0"/>
        <w:rPr>
          <w:rFonts w:ascii="Times New Roman" w:hAnsi="Times New Roman" w:cs="Times New Roman"/>
          <w:sz w:val="24"/>
          <w:szCs w:val="24"/>
        </w:rPr>
      </w:pPr>
      <w:r w:rsidRPr="008C64D7">
        <w:rPr>
          <w:rFonts w:ascii="Times New Roman" w:hAnsi="Times New Roman" w:cs="Times New Roman"/>
          <w:sz w:val="24"/>
          <w:szCs w:val="24"/>
        </w:rPr>
        <w:t>What are some important leadership traits?</w:t>
      </w:r>
    </w:p>
    <w:p w14:paraId="4F809FE7" w14:textId="77777777" w:rsidR="008C64D7" w:rsidRPr="008C64D7" w:rsidRDefault="008C64D7" w:rsidP="008C64D7">
      <w:pPr>
        <w:numPr>
          <w:ilvl w:val="0"/>
          <w:numId w:val="4"/>
        </w:numPr>
        <w:spacing w:after="0"/>
        <w:rPr>
          <w:rFonts w:ascii="Times New Roman" w:hAnsi="Times New Roman" w:cs="Times New Roman"/>
          <w:sz w:val="24"/>
          <w:szCs w:val="24"/>
        </w:rPr>
      </w:pPr>
      <w:proofErr w:type="gramStart"/>
      <w:r w:rsidRPr="008C64D7">
        <w:rPr>
          <w:rFonts w:ascii="Times New Roman" w:hAnsi="Times New Roman" w:cs="Times New Roman"/>
          <w:sz w:val="24"/>
          <w:szCs w:val="24"/>
        </w:rPr>
        <w:t>vision</w:t>
      </w:r>
      <w:proofErr w:type="gramEnd"/>
    </w:p>
    <w:p w14:paraId="148331B2"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organized</w:t>
      </w:r>
    </w:p>
    <w:p w14:paraId="081625CD" w14:textId="5AE4ADFA" w:rsidR="008C64D7" w:rsidRPr="008C64D7" w:rsidRDefault="008C64D7" w:rsidP="008C64D7">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F33AE5" wp14:editId="40DB8D75">
                <wp:simplePos x="0" y="0"/>
                <wp:positionH relativeFrom="column">
                  <wp:posOffset>2282342</wp:posOffset>
                </wp:positionH>
                <wp:positionV relativeFrom="paragraph">
                  <wp:posOffset>78613</wp:posOffset>
                </wp:positionV>
                <wp:extent cx="3394253" cy="746150"/>
                <wp:effectExtent l="19050" t="38100" r="34925" b="53975"/>
                <wp:wrapNone/>
                <wp:docPr id="555033050" name="Text Box 1"/>
                <wp:cNvGraphicFramePr/>
                <a:graphic xmlns:a="http://schemas.openxmlformats.org/drawingml/2006/main">
                  <a:graphicData uri="http://schemas.microsoft.com/office/word/2010/wordprocessingShape">
                    <wps:wsp>
                      <wps:cNvSpPr txBox="1"/>
                      <wps:spPr>
                        <a:xfrm>
                          <a:off x="0" y="0"/>
                          <a:ext cx="3394253" cy="746150"/>
                        </a:xfrm>
                        <a:custGeom>
                          <a:avLst/>
                          <a:gdLst>
                            <a:gd name="connsiteX0" fmla="*/ 0 w 3394253"/>
                            <a:gd name="connsiteY0" fmla="*/ 0 h 746150"/>
                            <a:gd name="connsiteX1" fmla="*/ 599651 w 3394253"/>
                            <a:gd name="connsiteY1" fmla="*/ 0 h 746150"/>
                            <a:gd name="connsiteX2" fmla="*/ 1199303 w 3394253"/>
                            <a:gd name="connsiteY2" fmla="*/ 0 h 746150"/>
                            <a:gd name="connsiteX3" fmla="*/ 1663184 w 3394253"/>
                            <a:gd name="connsiteY3" fmla="*/ 0 h 746150"/>
                            <a:gd name="connsiteX4" fmla="*/ 2161008 w 3394253"/>
                            <a:gd name="connsiteY4" fmla="*/ 0 h 746150"/>
                            <a:gd name="connsiteX5" fmla="*/ 2794602 w 3394253"/>
                            <a:gd name="connsiteY5" fmla="*/ 0 h 746150"/>
                            <a:gd name="connsiteX6" fmla="*/ 3394253 w 3394253"/>
                            <a:gd name="connsiteY6" fmla="*/ 0 h 746150"/>
                            <a:gd name="connsiteX7" fmla="*/ 3394253 w 3394253"/>
                            <a:gd name="connsiteY7" fmla="*/ 380537 h 746150"/>
                            <a:gd name="connsiteX8" fmla="*/ 3394253 w 3394253"/>
                            <a:gd name="connsiteY8" fmla="*/ 746150 h 746150"/>
                            <a:gd name="connsiteX9" fmla="*/ 2760659 w 3394253"/>
                            <a:gd name="connsiteY9" fmla="*/ 746150 h 746150"/>
                            <a:gd name="connsiteX10" fmla="*/ 2161008 w 3394253"/>
                            <a:gd name="connsiteY10" fmla="*/ 746150 h 746150"/>
                            <a:gd name="connsiteX11" fmla="*/ 1527414 w 3394253"/>
                            <a:gd name="connsiteY11" fmla="*/ 746150 h 746150"/>
                            <a:gd name="connsiteX12" fmla="*/ 1029590 w 3394253"/>
                            <a:gd name="connsiteY12" fmla="*/ 746150 h 746150"/>
                            <a:gd name="connsiteX13" fmla="*/ 497824 w 3394253"/>
                            <a:gd name="connsiteY13" fmla="*/ 746150 h 746150"/>
                            <a:gd name="connsiteX14" fmla="*/ 0 w 3394253"/>
                            <a:gd name="connsiteY14" fmla="*/ 746150 h 746150"/>
                            <a:gd name="connsiteX15" fmla="*/ 0 w 3394253"/>
                            <a:gd name="connsiteY15" fmla="*/ 358152 h 746150"/>
                            <a:gd name="connsiteX16" fmla="*/ 0 w 3394253"/>
                            <a:gd name="connsiteY16" fmla="*/ 0 h 746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394253" h="746150" fill="none" extrusionOk="0">
                              <a:moveTo>
                                <a:pt x="0" y="0"/>
                              </a:moveTo>
                              <a:cubicBezTo>
                                <a:pt x="189181" y="-70470"/>
                                <a:pt x="446254" y="34578"/>
                                <a:pt x="599651" y="0"/>
                              </a:cubicBezTo>
                              <a:cubicBezTo>
                                <a:pt x="753048" y="-34578"/>
                                <a:pt x="1005351" y="27684"/>
                                <a:pt x="1199303" y="0"/>
                              </a:cubicBezTo>
                              <a:cubicBezTo>
                                <a:pt x="1393255" y="-27684"/>
                                <a:pt x="1437020" y="46316"/>
                                <a:pt x="1663184" y="0"/>
                              </a:cubicBezTo>
                              <a:cubicBezTo>
                                <a:pt x="1889348" y="-46316"/>
                                <a:pt x="1970103" y="25510"/>
                                <a:pt x="2161008" y="0"/>
                              </a:cubicBezTo>
                              <a:cubicBezTo>
                                <a:pt x="2351913" y="-25510"/>
                                <a:pt x="2632951" y="33013"/>
                                <a:pt x="2794602" y="0"/>
                              </a:cubicBezTo>
                              <a:cubicBezTo>
                                <a:pt x="2956253" y="-33013"/>
                                <a:pt x="3110713" y="47708"/>
                                <a:pt x="3394253" y="0"/>
                              </a:cubicBezTo>
                              <a:cubicBezTo>
                                <a:pt x="3401850" y="146918"/>
                                <a:pt x="3386860" y="195513"/>
                                <a:pt x="3394253" y="380537"/>
                              </a:cubicBezTo>
                              <a:cubicBezTo>
                                <a:pt x="3401646" y="565561"/>
                                <a:pt x="3386845" y="629981"/>
                                <a:pt x="3394253" y="746150"/>
                              </a:cubicBezTo>
                              <a:cubicBezTo>
                                <a:pt x="3186600" y="794599"/>
                                <a:pt x="2896133" y="729604"/>
                                <a:pt x="2760659" y="746150"/>
                              </a:cubicBezTo>
                              <a:cubicBezTo>
                                <a:pt x="2625185" y="762696"/>
                                <a:pt x="2436963" y="675426"/>
                                <a:pt x="2161008" y="746150"/>
                              </a:cubicBezTo>
                              <a:cubicBezTo>
                                <a:pt x="1885053" y="816874"/>
                                <a:pt x="1792684" y="671526"/>
                                <a:pt x="1527414" y="746150"/>
                              </a:cubicBezTo>
                              <a:cubicBezTo>
                                <a:pt x="1262144" y="820774"/>
                                <a:pt x="1131809" y="710062"/>
                                <a:pt x="1029590" y="746150"/>
                              </a:cubicBezTo>
                              <a:cubicBezTo>
                                <a:pt x="927371" y="782238"/>
                                <a:pt x="640350" y="705967"/>
                                <a:pt x="497824" y="746150"/>
                              </a:cubicBezTo>
                              <a:cubicBezTo>
                                <a:pt x="355298" y="786333"/>
                                <a:pt x="114296" y="724735"/>
                                <a:pt x="0" y="746150"/>
                              </a:cubicBezTo>
                              <a:cubicBezTo>
                                <a:pt x="-34405" y="555077"/>
                                <a:pt x="21895" y="544402"/>
                                <a:pt x="0" y="358152"/>
                              </a:cubicBezTo>
                              <a:cubicBezTo>
                                <a:pt x="-21895" y="171902"/>
                                <a:pt x="2726" y="174130"/>
                                <a:pt x="0" y="0"/>
                              </a:cubicBezTo>
                              <a:close/>
                            </a:path>
                            <a:path w="3394253" h="746150" stroke="0" extrusionOk="0">
                              <a:moveTo>
                                <a:pt x="0" y="0"/>
                              </a:moveTo>
                              <a:cubicBezTo>
                                <a:pt x="159673" y="-46932"/>
                                <a:pt x="396811" y="70130"/>
                                <a:pt x="633594" y="0"/>
                              </a:cubicBezTo>
                              <a:cubicBezTo>
                                <a:pt x="870377" y="-70130"/>
                                <a:pt x="968890" y="52749"/>
                                <a:pt x="1165360" y="0"/>
                              </a:cubicBezTo>
                              <a:cubicBezTo>
                                <a:pt x="1361830" y="-52749"/>
                                <a:pt x="1403348" y="54792"/>
                                <a:pt x="1629241" y="0"/>
                              </a:cubicBezTo>
                              <a:cubicBezTo>
                                <a:pt x="1855134" y="-54792"/>
                                <a:pt x="2051964" y="9889"/>
                                <a:pt x="2194950" y="0"/>
                              </a:cubicBezTo>
                              <a:cubicBezTo>
                                <a:pt x="2337936" y="-9889"/>
                                <a:pt x="2637057" y="51172"/>
                                <a:pt x="2760659" y="0"/>
                              </a:cubicBezTo>
                              <a:cubicBezTo>
                                <a:pt x="2884261" y="-51172"/>
                                <a:pt x="3160181" y="12021"/>
                                <a:pt x="3394253" y="0"/>
                              </a:cubicBezTo>
                              <a:cubicBezTo>
                                <a:pt x="3402239" y="176656"/>
                                <a:pt x="3371610" y="237923"/>
                                <a:pt x="3394253" y="373075"/>
                              </a:cubicBezTo>
                              <a:cubicBezTo>
                                <a:pt x="3416896" y="508227"/>
                                <a:pt x="3384486" y="671279"/>
                                <a:pt x="3394253" y="746150"/>
                              </a:cubicBezTo>
                              <a:cubicBezTo>
                                <a:pt x="3278917" y="786064"/>
                                <a:pt x="3048985" y="743393"/>
                                <a:pt x="2930372" y="746150"/>
                              </a:cubicBezTo>
                              <a:cubicBezTo>
                                <a:pt x="2811759" y="748907"/>
                                <a:pt x="2602563" y="700882"/>
                                <a:pt x="2364663" y="746150"/>
                              </a:cubicBezTo>
                              <a:cubicBezTo>
                                <a:pt x="2126763" y="791418"/>
                                <a:pt x="1981050" y="730966"/>
                                <a:pt x="1765012" y="746150"/>
                              </a:cubicBezTo>
                              <a:cubicBezTo>
                                <a:pt x="1548974" y="761334"/>
                                <a:pt x="1383745" y="701413"/>
                                <a:pt x="1131418" y="746150"/>
                              </a:cubicBezTo>
                              <a:cubicBezTo>
                                <a:pt x="879091" y="790887"/>
                                <a:pt x="672988" y="703117"/>
                                <a:pt x="531766" y="746150"/>
                              </a:cubicBezTo>
                              <a:cubicBezTo>
                                <a:pt x="390544" y="789183"/>
                                <a:pt x="126951" y="697882"/>
                                <a:pt x="0" y="746150"/>
                              </a:cubicBezTo>
                              <a:cubicBezTo>
                                <a:pt x="-45217" y="665427"/>
                                <a:pt x="20643" y="500060"/>
                                <a:pt x="0" y="358152"/>
                              </a:cubicBezTo>
                              <a:cubicBezTo>
                                <a:pt x="-20643" y="216244"/>
                                <a:pt x="3489" y="9305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989574929">
                                <a:prstGeom prst="rect">
                                  <a:avLst/>
                                </a:prstGeom>
                                <ask:type>
                                  <ask:lineSketchScribble/>
                                </ask:type>
                              </ask:lineSketchStyleProps>
                            </a:ext>
                          </a:extLst>
                        </a:ln>
                      </wps:spPr>
                      <wps:txbx>
                        <w:txbxContent>
                          <w:p w14:paraId="61542289" w14:textId="0B88C37E" w:rsidR="008C64D7" w:rsidRPr="008C64D7" w:rsidRDefault="008C64D7" w:rsidP="008C64D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D75034">
                                <w:rPr>
                                  <w:rStyle w:val="Hyperlink"/>
                                  <w:rFonts w:ascii="Times New Roman" w:hAnsi="Times New Roman" w:cs="Times New Roman"/>
                                  <w:sz w:val="20"/>
                                  <w:szCs w:val="20"/>
                                </w:rPr>
                                <w:t>https://tinyurl.com/43w6zdpr</w:t>
                              </w:r>
                            </w:hyperlink>
                            <w:r>
                              <w:rPr>
                                <w:rFonts w:ascii="Times New Roman" w:hAnsi="Times New Roman" w:cs="Times New Roman"/>
                                <w:sz w:val="20"/>
                                <w:szCs w:val="20"/>
                              </w:rPr>
                              <w:t xml:space="preserve">   If you don’t have wi-fi where you teach, you must download the video file to your computer from </w:t>
                            </w:r>
                            <w:hyperlink r:id="rId8" w:history="1">
                              <w:r w:rsidRPr="00D75034">
                                <w:rPr>
                                  <w:rStyle w:val="Hyperlink"/>
                                  <w:rFonts w:ascii="Times New Roman" w:hAnsi="Times New Roman" w:cs="Times New Roman"/>
                                  <w:sz w:val="20"/>
                                  <w:szCs w:val="20"/>
                                </w:rPr>
                                <w:t>https://tinyurl.com/4b55dc42</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F33AE5" id="_x0000_t202" coordsize="21600,21600" o:spt="202" path="m,l,21600r21600,l21600,xe">
                <v:stroke joinstyle="miter"/>
                <v:path gradientshapeok="t" o:connecttype="rect"/>
              </v:shapetype>
              <v:shape id="Text Box 1" o:spid="_x0000_s1026" type="#_x0000_t202" style="position:absolute;left:0;text-align:left;margin-left:179.7pt;margin-top:6.2pt;width:267.25pt;height:5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" fillcolor="white [3201]" strokeweight=".5pt">
                <v:textbox>
                  <w:txbxContent>
                    <w:p w14:paraId="61542289" w14:textId="0B88C37E" w:rsidR="008C64D7" w:rsidRPr="008C64D7" w:rsidRDefault="008C64D7" w:rsidP="008C64D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D75034">
                          <w:rPr>
                            <w:rStyle w:val="Hyperlink"/>
                            <w:rFonts w:ascii="Times New Roman" w:hAnsi="Times New Roman" w:cs="Times New Roman"/>
                            <w:sz w:val="20"/>
                            <w:szCs w:val="20"/>
                          </w:rPr>
                          <w:t>https://tinyurl.com/43w6zdpr</w:t>
                        </w:r>
                      </w:hyperlink>
                      <w:r>
                        <w:rPr>
                          <w:rFonts w:ascii="Times New Roman" w:hAnsi="Times New Roman" w:cs="Times New Roman"/>
                          <w:sz w:val="20"/>
                          <w:szCs w:val="20"/>
                        </w:rPr>
                        <w:t xml:space="preserve">   If you don’t have wi-fi where you teach, you must download the video file to your computer from </w:t>
                      </w:r>
                      <w:hyperlink r:id="rId10" w:history="1">
                        <w:r w:rsidRPr="00D75034">
                          <w:rPr>
                            <w:rStyle w:val="Hyperlink"/>
                            <w:rFonts w:ascii="Times New Roman" w:hAnsi="Times New Roman" w:cs="Times New Roman"/>
                            <w:sz w:val="20"/>
                            <w:szCs w:val="20"/>
                          </w:rPr>
                          <w:t>https://tinyurl.com/4b55dc42</w:t>
                        </w:r>
                      </w:hyperlink>
                      <w:r>
                        <w:rPr>
                          <w:rFonts w:ascii="Times New Roman" w:hAnsi="Times New Roman" w:cs="Times New Roman"/>
                          <w:sz w:val="20"/>
                          <w:szCs w:val="20"/>
                        </w:rPr>
                        <w:t xml:space="preserve"> </w:t>
                      </w:r>
                    </w:p>
                  </w:txbxContent>
                </v:textbox>
              </v:shape>
            </w:pict>
          </mc:Fallback>
        </mc:AlternateContent>
      </w:r>
      <w:r w:rsidRPr="008C64D7">
        <w:rPr>
          <w:rFonts w:ascii="Times New Roman" w:hAnsi="Times New Roman" w:cs="Times New Roman"/>
          <w:sz w:val="24"/>
          <w:szCs w:val="24"/>
        </w:rPr>
        <w:t>able to communicate well</w:t>
      </w:r>
    </w:p>
    <w:p w14:paraId="54B4DC6C"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able to motivate others</w:t>
      </w:r>
    </w:p>
    <w:p w14:paraId="397908DB"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administrative skills</w:t>
      </w:r>
    </w:p>
    <w:p w14:paraId="7355896E"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good listener</w:t>
      </w:r>
    </w:p>
    <w:p w14:paraId="338632EE" w14:textId="77777777" w:rsidR="008C64D7" w:rsidRPr="008C64D7" w:rsidRDefault="008C64D7" w:rsidP="008C64D7">
      <w:pPr>
        <w:numPr>
          <w:ilvl w:val="0"/>
          <w:numId w:val="4"/>
        </w:numPr>
        <w:spacing w:after="0"/>
        <w:rPr>
          <w:rFonts w:ascii="Times New Roman" w:hAnsi="Times New Roman" w:cs="Times New Roman"/>
          <w:sz w:val="24"/>
          <w:szCs w:val="24"/>
        </w:rPr>
      </w:pPr>
      <w:proofErr w:type="gramStart"/>
      <w:r w:rsidRPr="008C64D7">
        <w:rPr>
          <w:rFonts w:ascii="Times New Roman" w:hAnsi="Times New Roman" w:cs="Times New Roman"/>
          <w:sz w:val="24"/>
          <w:szCs w:val="24"/>
        </w:rPr>
        <w:t>good</w:t>
      </w:r>
      <w:proofErr w:type="gramEnd"/>
      <w:r w:rsidRPr="008C64D7">
        <w:rPr>
          <w:rFonts w:ascii="Times New Roman" w:hAnsi="Times New Roman" w:cs="Times New Roman"/>
          <w:sz w:val="24"/>
          <w:szCs w:val="24"/>
        </w:rPr>
        <w:t xml:space="preserve"> at logistics</w:t>
      </w:r>
    </w:p>
    <w:p w14:paraId="3E5C9294"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able to prioritize</w:t>
      </w:r>
    </w:p>
    <w:p w14:paraId="0851759B" w14:textId="77777777" w:rsidR="009D5A8E" w:rsidRDefault="009D5A8E" w:rsidP="00261773">
      <w:pPr>
        <w:spacing w:after="0"/>
        <w:rPr>
          <w:rFonts w:ascii="Times New Roman" w:hAnsi="Times New Roman" w:cs="Times New Roman"/>
          <w:sz w:val="24"/>
          <w:szCs w:val="24"/>
        </w:rPr>
      </w:pPr>
    </w:p>
    <w:p w14:paraId="381963F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11DF951" w14:textId="77777777" w:rsidR="00261773" w:rsidRDefault="00261773" w:rsidP="00261773">
      <w:pPr>
        <w:spacing w:after="0"/>
        <w:rPr>
          <w:rFonts w:ascii="Times New Roman" w:hAnsi="Times New Roman" w:cs="Times New Roman"/>
          <w:sz w:val="24"/>
          <w:szCs w:val="24"/>
        </w:rPr>
      </w:pPr>
    </w:p>
    <w:p w14:paraId="2754A84F" w14:textId="77777777" w:rsidR="008C64D7" w:rsidRPr="008C64D7" w:rsidRDefault="008C64D7" w:rsidP="008C64D7">
      <w:pPr>
        <w:spacing w:after="0"/>
        <w:rPr>
          <w:rFonts w:ascii="Times New Roman" w:hAnsi="Times New Roman" w:cs="Times New Roman"/>
          <w:sz w:val="24"/>
          <w:szCs w:val="24"/>
        </w:rPr>
      </w:pPr>
      <w:r w:rsidRPr="008C64D7">
        <w:rPr>
          <w:rFonts w:ascii="Times New Roman" w:hAnsi="Times New Roman" w:cs="Times New Roman"/>
          <w:sz w:val="24"/>
          <w:szCs w:val="24"/>
        </w:rPr>
        <w:t xml:space="preserve">Today </w:t>
      </w:r>
      <w:r w:rsidRPr="008C64D7">
        <w:rPr>
          <w:rFonts w:ascii="Times New Roman" w:hAnsi="Times New Roman" w:cs="Times New Roman"/>
          <w:sz w:val="24"/>
          <w:szCs w:val="24"/>
        </w:rPr>
        <w:sym w:font="Wingdings" w:char="F0F0"/>
      </w:r>
      <w:r w:rsidRPr="008C64D7">
        <w:rPr>
          <w:rFonts w:ascii="Times New Roman" w:hAnsi="Times New Roman" w:cs="Times New Roman"/>
          <w:sz w:val="24"/>
          <w:szCs w:val="24"/>
        </w:rPr>
        <w:t xml:space="preserve"> we look at new leader for the children of Israel … Joshua</w:t>
      </w:r>
    </w:p>
    <w:p w14:paraId="7F482897" w14:textId="58911C48" w:rsidR="008C64D7" w:rsidRDefault="008C64D7" w:rsidP="008C64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gives assurance that He will be with Joshua</w:t>
      </w:r>
    </w:p>
    <w:p w14:paraId="08592FFD" w14:textId="3FD9A6C4" w:rsidR="008C64D7" w:rsidRPr="008C64D7" w:rsidRDefault="008C64D7" w:rsidP="008C64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Joshua accepts leadership, trusting in what God promises</w:t>
      </w:r>
    </w:p>
    <w:p w14:paraId="4B25F79C" w14:textId="77777777" w:rsidR="008C64D7" w:rsidRDefault="008C64D7" w:rsidP="008C64D7">
      <w:pPr>
        <w:spacing w:after="0"/>
        <w:rPr>
          <w:rFonts w:ascii="Times New Roman" w:hAnsi="Times New Roman" w:cs="Times New Roman"/>
          <w:sz w:val="24"/>
          <w:szCs w:val="24"/>
        </w:rPr>
      </w:pPr>
    </w:p>
    <w:p w14:paraId="2DF7505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3D17AAA" w14:textId="77777777" w:rsidR="00261773" w:rsidRDefault="00261773" w:rsidP="00261773">
      <w:pPr>
        <w:spacing w:after="0"/>
        <w:rPr>
          <w:rFonts w:ascii="Times New Roman" w:hAnsi="Times New Roman" w:cs="Times New Roman"/>
          <w:sz w:val="24"/>
          <w:szCs w:val="24"/>
        </w:rPr>
      </w:pPr>
    </w:p>
    <w:p w14:paraId="165B7E90" w14:textId="2459377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C64D7">
        <w:rPr>
          <w:rFonts w:ascii="Times New Roman" w:hAnsi="Times New Roman" w:cs="Times New Roman"/>
          <w:sz w:val="24"/>
          <w:szCs w:val="24"/>
        </w:rPr>
        <w:t xml:space="preserve"> Those Who Preceded Us</w:t>
      </w:r>
    </w:p>
    <w:p w14:paraId="7257F769" w14:textId="77777777" w:rsidR="008C64D7" w:rsidRDefault="008C64D7" w:rsidP="00261773">
      <w:pPr>
        <w:spacing w:after="0"/>
        <w:rPr>
          <w:rFonts w:ascii="Times New Roman" w:hAnsi="Times New Roman" w:cs="Times New Roman"/>
          <w:sz w:val="24"/>
          <w:szCs w:val="24"/>
        </w:rPr>
      </w:pPr>
    </w:p>
    <w:p w14:paraId="29E505F8" w14:textId="5186ABA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C64D7">
        <w:rPr>
          <w:rFonts w:ascii="Times New Roman" w:hAnsi="Times New Roman" w:cs="Times New Roman"/>
          <w:sz w:val="24"/>
          <w:szCs w:val="24"/>
        </w:rPr>
        <w:t xml:space="preserve"> promises.</w:t>
      </w:r>
    </w:p>
    <w:p w14:paraId="5F4BB27D" w14:textId="77777777" w:rsidR="008C64D7" w:rsidRDefault="008C64D7" w:rsidP="00261773">
      <w:pPr>
        <w:spacing w:after="0"/>
        <w:rPr>
          <w:rFonts w:ascii="Times New Roman" w:hAnsi="Times New Roman" w:cs="Times New Roman"/>
          <w:sz w:val="24"/>
          <w:szCs w:val="24"/>
        </w:rPr>
      </w:pPr>
    </w:p>
    <w:p w14:paraId="51436C50" w14:textId="77777777" w:rsidR="008C64D7" w:rsidRPr="00193290" w:rsidRDefault="008C64D7" w:rsidP="008C64D7">
      <w:pPr>
        <w:spacing w:after="0"/>
        <w:rPr>
          <w:rFonts w:ascii="Times New Roman" w:hAnsi="Times New Roman" w:cs="Times New Roman"/>
          <w:sz w:val="20"/>
          <w:szCs w:val="20"/>
        </w:rPr>
      </w:pPr>
      <w:r w:rsidRPr="00CA1DAD">
        <w:rPr>
          <w:rFonts w:ascii="Times New Roman" w:hAnsi="Times New Roman" w:cs="Times New Roman"/>
          <w:sz w:val="20"/>
          <w:szCs w:val="20"/>
        </w:rPr>
        <w:t xml:space="preserve">Joshua 1:1-5 (NIV) After the death of Moses the servant of the LORD, the LORD said to Joshua son of Nun, Moses' aide: 2  "Moses my servant is dead. Now then, you and all these people, get ready to cross the Jordan River into the land I am about to give to them--to the Israelites. 3  I will give you every place where you set </w:t>
      </w:r>
      <w:proofErr w:type="gramStart"/>
      <w:r w:rsidRPr="00CA1DAD">
        <w:rPr>
          <w:rFonts w:ascii="Times New Roman" w:hAnsi="Times New Roman" w:cs="Times New Roman"/>
          <w:sz w:val="20"/>
          <w:szCs w:val="20"/>
        </w:rPr>
        <w:t>your foot</w:t>
      </w:r>
      <w:proofErr w:type="gramEnd"/>
      <w:r w:rsidRPr="00CA1DAD">
        <w:rPr>
          <w:rFonts w:ascii="Times New Roman" w:hAnsi="Times New Roman" w:cs="Times New Roman"/>
          <w:sz w:val="20"/>
          <w:szCs w:val="20"/>
        </w:rPr>
        <w:t xml:space="preserve">, as I promised Moses. 4  Your territory will extend from the desert to Lebanon, and from the great river, the Euphrates--all the Hittite country--to the Great Sea on the west. 5  No one will be able to stand up against you all the days of your life. As I was with </w:t>
      </w:r>
      <w:proofErr w:type="gramStart"/>
      <w:r w:rsidRPr="00CA1DAD">
        <w:rPr>
          <w:rFonts w:ascii="Times New Roman" w:hAnsi="Times New Roman" w:cs="Times New Roman"/>
          <w:sz w:val="20"/>
          <w:szCs w:val="20"/>
        </w:rPr>
        <w:t>Moses, so</w:t>
      </w:r>
      <w:proofErr w:type="gramEnd"/>
      <w:r w:rsidRPr="00CA1DAD">
        <w:rPr>
          <w:rFonts w:ascii="Times New Roman" w:hAnsi="Times New Roman" w:cs="Times New Roman"/>
          <w:sz w:val="20"/>
          <w:szCs w:val="20"/>
        </w:rPr>
        <w:t xml:space="preserve"> I will be with you; I will never leave you nor forsake you.</w:t>
      </w:r>
    </w:p>
    <w:p w14:paraId="2B776A0A" w14:textId="77777777" w:rsidR="008C64D7" w:rsidRDefault="008C64D7" w:rsidP="00261773">
      <w:pPr>
        <w:spacing w:after="0"/>
        <w:rPr>
          <w:rFonts w:ascii="Times New Roman" w:hAnsi="Times New Roman" w:cs="Times New Roman"/>
          <w:sz w:val="24"/>
          <w:szCs w:val="24"/>
        </w:rPr>
      </w:pPr>
    </w:p>
    <w:p w14:paraId="3E9A8CC6" w14:textId="6471EC0D" w:rsidR="008C64D7" w:rsidRDefault="008C64D7" w:rsidP="008C64D7">
      <w:pPr>
        <w:spacing w:after="0"/>
        <w:rPr>
          <w:rFonts w:ascii="Times New Roman" w:hAnsi="Times New Roman" w:cs="Times New Roman"/>
          <w:sz w:val="24"/>
          <w:szCs w:val="24"/>
        </w:rPr>
      </w:pPr>
      <w:r>
        <w:rPr>
          <w:rFonts w:ascii="Times New Roman" w:hAnsi="Times New Roman" w:cs="Times New Roman"/>
          <w:sz w:val="24"/>
          <w:szCs w:val="24"/>
        </w:rPr>
        <w:t>Why was the death of Moses a major event for the people of Israel?</w:t>
      </w:r>
    </w:p>
    <w:p w14:paraId="2E78CDFC" w14:textId="281BADB5" w:rsidR="008C64D7" w:rsidRDefault="008C64D7" w:rsidP="008C64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was the one who (at God’s direction) confronted</w:t>
      </w:r>
      <w:r w:rsidR="001B0738">
        <w:rPr>
          <w:rFonts w:ascii="Times New Roman" w:hAnsi="Times New Roman" w:cs="Times New Roman"/>
          <w:sz w:val="24"/>
          <w:szCs w:val="24"/>
        </w:rPr>
        <w:t xml:space="preserve"> Pharaoh and lead the people out of slavery to the Egyptians</w:t>
      </w:r>
    </w:p>
    <w:p w14:paraId="6327B006" w14:textId="0F152B08" w:rsidR="001B0738" w:rsidRDefault="001B0738" w:rsidP="008C64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Moses had been the God </w:t>
      </w:r>
      <w:proofErr w:type="gramStart"/>
      <w:r>
        <w:rPr>
          <w:rFonts w:ascii="Times New Roman" w:hAnsi="Times New Roman" w:cs="Times New Roman"/>
          <w:sz w:val="24"/>
          <w:szCs w:val="24"/>
        </w:rPr>
        <w:t>appointed</w:t>
      </w:r>
      <w:proofErr w:type="gramEnd"/>
      <w:r>
        <w:rPr>
          <w:rFonts w:ascii="Times New Roman" w:hAnsi="Times New Roman" w:cs="Times New Roman"/>
          <w:sz w:val="24"/>
          <w:szCs w:val="24"/>
        </w:rPr>
        <w:t xml:space="preserve"> and God ordained leader for the 40 long years of nomadic wandering in the wilderness</w:t>
      </w:r>
    </w:p>
    <w:p w14:paraId="0C4256EF" w14:textId="68F27EC2" w:rsidR="001B0738" w:rsidRDefault="001B0738" w:rsidP="008C64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Moses was known to have communicated with Jehovah God in person</w:t>
      </w:r>
    </w:p>
    <w:p w14:paraId="22C95376" w14:textId="14A31F46" w:rsidR="001B0738" w:rsidRDefault="001B0738" w:rsidP="008C64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was the leader when God’s miraculous protection and provision occurred</w:t>
      </w:r>
    </w:p>
    <w:p w14:paraId="27E02F60" w14:textId="610C729C" w:rsidR="001B0738" w:rsidRPr="008C64D7" w:rsidRDefault="001B0738" w:rsidP="008C64D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Moses confronted the people when they rebelled</w:t>
      </w:r>
    </w:p>
    <w:p w14:paraId="7F53659F" w14:textId="77777777" w:rsidR="008C64D7" w:rsidRDefault="008C64D7" w:rsidP="008C64D7">
      <w:pPr>
        <w:spacing w:after="0"/>
        <w:rPr>
          <w:rFonts w:ascii="Times New Roman" w:hAnsi="Times New Roman" w:cs="Times New Roman"/>
          <w:sz w:val="24"/>
          <w:szCs w:val="24"/>
        </w:rPr>
      </w:pPr>
    </w:p>
    <w:p w14:paraId="3673482C" w14:textId="4A176A3C" w:rsidR="008C64D7" w:rsidRPr="008C64D7" w:rsidRDefault="008C64D7" w:rsidP="008C64D7">
      <w:pPr>
        <w:spacing w:after="0"/>
        <w:rPr>
          <w:rFonts w:ascii="Times New Roman" w:hAnsi="Times New Roman" w:cs="Times New Roman"/>
          <w:sz w:val="24"/>
          <w:szCs w:val="24"/>
        </w:rPr>
      </w:pPr>
      <w:r w:rsidRPr="008C64D7">
        <w:rPr>
          <w:rFonts w:ascii="Times New Roman" w:hAnsi="Times New Roman" w:cs="Times New Roman"/>
          <w:sz w:val="24"/>
          <w:szCs w:val="24"/>
        </w:rPr>
        <w:t>For what major challenge did the Lord want Joshua to get the Israelites prepared?</w:t>
      </w:r>
    </w:p>
    <w:p w14:paraId="7FA47DDF" w14:textId="77777777" w:rsidR="008C64D7" w:rsidRPr="008C64D7" w:rsidRDefault="008C64D7" w:rsidP="008C64D7">
      <w:pPr>
        <w:numPr>
          <w:ilvl w:val="0"/>
          <w:numId w:val="5"/>
        </w:numPr>
        <w:spacing w:after="0"/>
        <w:rPr>
          <w:rFonts w:ascii="Times New Roman" w:hAnsi="Times New Roman" w:cs="Times New Roman"/>
          <w:sz w:val="24"/>
          <w:szCs w:val="24"/>
        </w:rPr>
      </w:pPr>
      <w:r w:rsidRPr="008C64D7">
        <w:rPr>
          <w:rFonts w:ascii="Times New Roman" w:hAnsi="Times New Roman" w:cs="Times New Roman"/>
          <w:sz w:val="24"/>
          <w:szCs w:val="24"/>
        </w:rPr>
        <w:t>you and all the people</w:t>
      </w:r>
    </w:p>
    <w:p w14:paraId="647DD590" w14:textId="77777777" w:rsidR="008C64D7" w:rsidRPr="008C64D7" w:rsidRDefault="008C64D7" w:rsidP="008C64D7">
      <w:pPr>
        <w:numPr>
          <w:ilvl w:val="0"/>
          <w:numId w:val="5"/>
        </w:numPr>
        <w:spacing w:after="0"/>
        <w:rPr>
          <w:rFonts w:ascii="Times New Roman" w:hAnsi="Times New Roman" w:cs="Times New Roman"/>
          <w:sz w:val="24"/>
          <w:szCs w:val="24"/>
        </w:rPr>
      </w:pPr>
      <w:r w:rsidRPr="008C64D7">
        <w:rPr>
          <w:rFonts w:ascii="Times New Roman" w:hAnsi="Times New Roman" w:cs="Times New Roman"/>
          <w:sz w:val="24"/>
          <w:szCs w:val="24"/>
        </w:rPr>
        <w:t>get ready to cross the Jordan River</w:t>
      </w:r>
    </w:p>
    <w:p w14:paraId="4A76D166" w14:textId="77777777" w:rsidR="008C64D7" w:rsidRPr="008C64D7" w:rsidRDefault="008C64D7" w:rsidP="008C64D7">
      <w:pPr>
        <w:numPr>
          <w:ilvl w:val="0"/>
          <w:numId w:val="5"/>
        </w:numPr>
        <w:spacing w:after="0"/>
        <w:rPr>
          <w:rFonts w:ascii="Times New Roman" w:hAnsi="Times New Roman" w:cs="Times New Roman"/>
          <w:sz w:val="24"/>
          <w:szCs w:val="24"/>
        </w:rPr>
      </w:pPr>
      <w:r w:rsidRPr="008C64D7">
        <w:rPr>
          <w:rFonts w:ascii="Times New Roman" w:hAnsi="Times New Roman" w:cs="Times New Roman"/>
          <w:sz w:val="24"/>
          <w:szCs w:val="24"/>
        </w:rPr>
        <w:t>get ready to go into the land I am about to give them</w:t>
      </w:r>
    </w:p>
    <w:p w14:paraId="41666637" w14:textId="77777777" w:rsidR="008C64D7" w:rsidRPr="008C64D7" w:rsidRDefault="008C64D7" w:rsidP="008C64D7">
      <w:pPr>
        <w:spacing w:after="0"/>
        <w:rPr>
          <w:rFonts w:ascii="Times New Roman" w:hAnsi="Times New Roman" w:cs="Times New Roman"/>
          <w:sz w:val="24"/>
          <w:szCs w:val="24"/>
        </w:rPr>
      </w:pPr>
      <w:r w:rsidRPr="008C64D7">
        <w:rPr>
          <w:rFonts w:ascii="Times New Roman" w:hAnsi="Times New Roman" w:cs="Times New Roman"/>
          <w:sz w:val="24"/>
          <w:szCs w:val="24"/>
        </w:rPr>
        <w:lastRenderedPageBreak/>
        <w:t>What mixed feelings might Joshua have had in this leadership transition?</w:t>
      </w:r>
    </w:p>
    <w:p w14:paraId="106C2573"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honored to be chosen but awed by the responsibility</w:t>
      </w:r>
    </w:p>
    <w:p w14:paraId="1FE55B9C"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not sure how the people will take to this change</w:t>
      </w:r>
    </w:p>
    <w:p w14:paraId="3CF8374E"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excited about the possibilities</w:t>
      </w:r>
    </w:p>
    <w:p w14:paraId="196E77B1" w14:textId="77777777" w:rsidR="008C64D7" w:rsidRPr="008C64D7" w:rsidRDefault="008C64D7" w:rsidP="008C64D7">
      <w:pPr>
        <w:spacing w:after="0"/>
        <w:rPr>
          <w:rFonts w:ascii="Times New Roman" w:hAnsi="Times New Roman" w:cs="Times New Roman"/>
          <w:sz w:val="24"/>
          <w:szCs w:val="24"/>
        </w:rPr>
      </w:pPr>
    </w:p>
    <w:p w14:paraId="3DF2784C" w14:textId="5CED7A01" w:rsidR="008C64D7" w:rsidRPr="008C64D7" w:rsidRDefault="008C64D7" w:rsidP="008C64D7">
      <w:pPr>
        <w:spacing w:after="0"/>
        <w:rPr>
          <w:rFonts w:ascii="Times New Roman" w:hAnsi="Times New Roman" w:cs="Times New Roman"/>
          <w:sz w:val="24"/>
          <w:szCs w:val="24"/>
        </w:rPr>
      </w:pPr>
      <w:r w:rsidRPr="008C64D7">
        <w:rPr>
          <w:rFonts w:ascii="Times New Roman" w:hAnsi="Times New Roman" w:cs="Times New Roman"/>
          <w:sz w:val="24"/>
          <w:szCs w:val="24"/>
        </w:rPr>
        <w:t>Joshua might have felt inadequate.   What kinds of things cause you to feel discouraged or inadequate?</w:t>
      </w:r>
    </w:p>
    <w:p w14:paraId="19FDE1E4"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family responsibilities</w:t>
      </w:r>
    </w:p>
    <w:p w14:paraId="3BCF98FB"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new job, loss of job</w:t>
      </w:r>
    </w:p>
    <w:p w14:paraId="262CB505"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new role in church ministries</w:t>
      </w:r>
    </w:p>
    <w:p w14:paraId="1C294082"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dealing with finances in economic downturn</w:t>
      </w:r>
    </w:p>
    <w:p w14:paraId="759C7DD6" w14:textId="77777777" w:rsidR="008C64D7" w:rsidRPr="008C64D7" w:rsidRDefault="008C64D7" w:rsidP="008C64D7">
      <w:pPr>
        <w:numPr>
          <w:ilvl w:val="0"/>
          <w:numId w:val="4"/>
        </w:numPr>
        <w:spacing w:after="0"/>
        <w:rPr>
          <w:rFonts w:ascii="Times New Roman" w:hAnsi="Times New Roman" w:cs="Times New Roman"/>
          <w:sz w:val="24"/>
          <w:szCs w:val="24"/>
        </w:rPr>
      </w:pPr>
      <w:r w:rsidRPr="008C64D7">
        <w:rPr>
          <w:rFonts w:ascii="Times New Roman" w:hAnsi="Times New Roman" w:cs="Times New Roman"/>
          <w:sz w:val="24"/>
          <w:szCs w:val="24"/>
        </w:rPr>
        <w:t>facing long term medical problems</w:t>
      </w:r>
    </w:p>
    <w:p w14:paraId="5222C5F2" w14:textId="77777777" w:rsidR="009D5A8E" w:rsidRDefault="009D5A8E" w:rsidP="00261773">
      <w:pPr>
        <w:spacing w:after="0"/>
        <w:rPr>
          <w:rFonts w:ascii="Times New Roman" w:hAnsi="Times New Roman" w:cs="Times New Roman"/>
          <w:sz w:val="24"/>
          <w:szCs w:val="24"/>
        </w:rPr>
      </w:pPr>
    </w:p>
    <w:p w14:paraId="3CAAAB00" w14:textId="1FE5D2E5" w:rsidR="008C64D7" w:rsidRDefault="008C64D7" w:rsidP="008C64D7">
      <w:pPr>
        <w:spacing w:after="0"/>
        <w:rPr>
          <w:rFonts w:ascii="Times New Roman" w:hAnsi="Times New Roman" w:cs="Times New Roman"/>
          <w:sz w:val="24"/>
          <w:szCs w:val="24"/>
        </w:rPr>
      </w:pPr>
      <w:r w:rsidRPr="008C64D7">
        <w:rPr>
          <w:rFonts w:ascii="Times New Roman" w:hAnsi="Times New Roman" w:cs="Times New Roman"/>
          <w:sz w:val="24"/>
          <w:szCs w:val="24"/>
        </w:rPr>
        <w:t xml:space="preserve">What assurances </w:t>
      </w:r>
      <w:r>
        <w:rPr>
          <w:rFonts w:ascii="Times New Roman" w:hAnsi="Times New Roman" w:cs="Times New Roman"/>
          <w:sz w:val="24"/>
          <w:szCs w:val="24"/>
        </w:rPr>
        <w:t xml:space="preserve">or promises </w:t>
      </w:r>
      <w:r w:rsidRPr="008C64D7">
        <w:rPr>
          <w:rFonts w:ascii="Times New Roman" w:hAnsi="Times New Roman" w:cs="Times New Roman"/>
          <w:sz w:val="24"/>
          <w:szCs w:val="24"/>
        </w:rPr>
        <w:t xml:space="preserve">were given to Joshua that the task was achievable and victory assured? </w:t>
      </w:r>
    </w:p>
    <w:p w14:paraId="1536D69C" w14:textId="382ADFE0" w:rsidR="008C64D7" w:rsidRDefault="008C64D7" w:rsidP="008C64D7">
      <w:pPr>
        <w:pStyle w:val="ListParagraph"/>
        <w:numPr>
          <w:ilvl w:val="0"/>
          <w:numId w:val="5"/>
        </w:numPr>
        <w:spacing w:after="0"/>
        <w:rPr>
          <w:rFonts w:ascii="Times New Roman" w:hAnsi="Times New Roman" w:cs="Times New Roman"/>
          <w:sz w:val="24"/>
          <w:szCs w:val="24"/>
        </w:rPr>
      </w:pPr>
      <w:r w:rsidRPr="008C64D7">
        <w:rPr>
          <w:rFonts w:ascii="Times New Roman" w:hAnsi="Times New Roman" w:cs="Times New Roman"/>
          <w:sz w:val="24"/>
          <w:szCs w:val="24"/>
        </w:rPr>
        <w:t xml:space="preserve">I’ll give you every place you walk </w:t>
      </w:r>
      <w:proofErr w:type="gramStart"/>
      <w:r w:rsidRPr="008C64D7">
        <w:rPr>
          <w:rFonts w:ascii="Times New Roman" w:hAnsi="Times New Roman" w:cs="Times New Roman"/>
          <w:sz w:val="24"/>
          <w:szCs w:val="24"/>
        </w:rPr>
        <w:t>on</w:t>
      </w:r>
      <w:proofErr w:type="gramEnd"/>
      <w:r w:rsidRPr="008C64D7">
        <w:rPr>
          <w:rFonts w:ascii="Times New Roman" w:hAnsi="Times New Roman" w:cs="Times New Roman"/>
          <w:sz w:val="24"/>
          <w:szCs w:val="24"/>
        </w:rPr>
        <w:t xml:space="preserve"> (same promise as to Moses)</w:t>
      </w:r>
    </w:p>
    <w:p w14:paraId="46578614" w14:textId="2DD458E0" w:rsidR="008C64D7" w:rsidRPr="008C64D7" w:rsidRDefault="008C64D7" w:rsidP="008C64D7">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extent or exact boundaries of the land were described</w:t>
      </w:r>
    </w:p>
    <w:p w14:paraId="73D3CB07" w14:textId="77777777" w:rsidR="008C64D7" w:rsidRPr="008C64D7" w:rsidRDefault="008C64D7" w:rsidP="008C64D7">
      <w:pPr>
        <w:numPr>
          <w:ilvl w:val="0"/>
          <w:numId w:val="5"/>
        </w:numPr>
        <w:spacing w:after="0"/>
        <w:rPr>
          <w:rFonts w:ascii="Times New Roman" w:hAnsi="Times New Roman" w:cs="Times New Roman"/>
          <w:sz w:val="24"/>
          <w:szCs w:val="24"/>
        </w:rPr>
      </w:pPr>
      <w:proofErr w:type="gramStart"/>
      <w:r w:rsidRPr="008C64D7">
        <w:rPr>
          <w:rFonts w:ascii="Times New Roman" w:hAnsi="Times New Roman" w:cs="Times New Roman"/>
          <w:sz w:val="24"/>
          <w:szCs w:val="24"/>
        </w:rPr>
        <w:t>no</w:t>
      </w:r>
      <w:proofErr w:type="gramEnd"/>
      <w:r w:rsidRPr="008C64D7">
        <w:rPr>
          <w:rFonts w:ascii="Times New Roman" w:hAnsi="Times New Roman" w:cs="Times New Roman"/>
          <w:sz w:val="24"/>
          <w:szCs w:val="24"/>
        </w:rPr>
        <w:t xml:space="preserve"> one will be able to stand up against you all the days of your life</w:t>
      </w:r>
    </w:p>
    <w:p w14:paraId="1F20B9C4" w14:textId="77777777" w:rsidR="008C64D7" w:rsidRPr="008C64D7" w:rsidRDefault="008C64D7" w:rsidP="008C64D7">
      <w:pPr>
        <w:numPr>
          <w:ilvl w:val="0"/>
          <w:numId w:val="5"/>
        </w:numPr>
        <w:spacing w:after="0"/>
        <w:rPr>
          <w:rFonts w:ascii="Times New Roman" w:hAnsi="Times New Roman" w:cs="Times New Roman"/>
          <w:sz w:val="24"/>
          <w:szCs w:val="24"/>
        </w:rPr>
      </w:pPr>
      <w:r w:rsidRPr="008C64D7">
        <w:rPr>
          <w:rFonts w:ascii="Times New Roman" w:hAnsi="Times New Roman" w:cs="Times New Roman"/>
          <w:sz w:val="24"/>
          <w:szCs w:val="24"/>
        </w:rPr>
        <w:t xml:space="preserve">I was with </w:t>
      </w:r>
      <w:proofErr w:type="gramStart"/>
      <w:r w:rsidRPr="008C64D7">
        <w:rPr>
          <w:rFonts w:ascii="Times New Roman" w:hAnsi="Times New Roman" w:cs="Times New Roman"/>
          <w:sz w:val="24"/>
          <w:szCs w:val="24"/>
        </w:rPr>
        <w:t>Moses</w:t>
      </w:r>
      <w:proofErr w:type="gramEnd"/>
      <w:r w:rsidRPr="008C64D7">
        <w:rPr>
          <w:rFonts w:ascii="Times New Roman" w:hAnsi="Times New Roman" w:cs="Times New Roman"/>
          <w:sz w:val="24"/>
          <w:szCs w:val="24"/>
        </w:rPr>
        <w:t xml:space="preserve"> and I’ll be with you the same way</w:t>
      </w:r>
    </w:p>
    <w:p w14:paraId="45834F2C" w14:textId="77777777" w:rsidR="008C64D7" w:rsidRPr="008C64D7" w:rsidRDefault="008C64D7" w:rsidP="008C64D7">
      <w:pPr>
        <w:numPr>
          <w:ilvl w:val="0"/>
          <w:numId w:val="5"/>
        </w:numPr>
        <w:spacing w:after="0"/>
        <w:rPr>
          <w:rFonts w:ascii="Times New Roman" w:hAnsi="Times New Roman" w:cs="Times New Roman"/>
          <w:sz w:val="24"/>
          <w:szCs w:val="24"/>
        </w:rPr>
      </w:pPr>
      <w:r w:rsidRPr="008C64D7">
        <w:rPr>
          <w:rFonts w:ascii="Times New Roman" w:hAnsi="Times New Roman" w:cs="Times New Roman"/>
          <w:sz w:val="24"/>
          <w:szCs w:val="24"/>
        </w:rPr>
        <w:t>I will never leave you nor forsake you</w:t>
      </w:r>
    </w:p>
    <w:p w14:paraId="598122F3" w14:textId="77777777" w:rsidR="008C64D7" w:rsidRDefault="008C64D7" w:rsidP="008C64D7">
      <w:pPr>
        <w:spacing w:after="0"/>
        <w:rPr>
          <w:rFonts w:ascii="Times New Roman" w:hAnsi="Times New Roman" w:cs="Times New Roman"/>
          <w:sz w:val="24"/>
          <w:szCs w:val="24"/>
        </w:rPr>
      </w:pPr>
    </w:p>
    <w:p w14:paraId="5D12137D" w14:textId="7058EBC7" w:rsidR="008C64D7" w:rsidRDefault="001B0738" w:rsidP="008C64D7">
      <w:pPr>
        <w:spacing w:after="0"/>
        <w:rPr>
          <w:rFonts w:ascii="Times New Roman" w:hAnsi="Times New Roman" w:cs="Times New Roman"/>
          <w:sz w:val="24"/>
          <w:szCs w:val="24"/>
        </w:rPr>
      </w:pPr>
      <w:r>
        <w:rPr>
          <w:rFonts w:ascii="Times New Roman" w:hAnsi="Times New Roman" w:cs="Times New Roman"/>
          <w:sz w:val="24"/>
          <w:szCs w:val="24"/>
        </w:rPr>
        <w:t>What are some assurances and promises from God that you can claim?</w:t>
      </w:r>
    </w:p>
    <w:p w14:paraId="01E52C72" w14:textId="1FF9249F"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forgiveness of sins</w:t>
      </w:r>
    </w:p>
    <w:p w14:paraId="473ECD9D" w14:textId="2884046C"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eternal life, abundant life</w:t>
      </w:r>
    </w:p>
    <w:p w14:paraId="4A5C9BE9" w14:textId="36E5C2FB"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 presence of God’s Holy Spirit within our lives</w:t>
      </w:r>
    </w:p>
    <w:p w14:paraId="726747F4" w14:textId="79BC297A"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will supply our needs</w:t>
      </w:r>
    </w:p>
    <w:p w14:paraId="31882FE9" w14:textId="3C3681EF"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when we honor God with our tithe, He prom</w:t>
      </w:r>
      <w:r w:rsidR="000E5998">
        <w:rPr>
          <w:rFonts w:ascii="Times New Roman" w:hAnsi="Times New Roman" w:cs="Times New Roman"/>
          <w:sz w:val="24"/>
          <w:szCs w:val="24"/>
        </w:rPr>
        <w:t>ises “pour down blessing” beyond our needs</w:t>
      </w:r>
    </w:p>
    <w:p w14:paraId="0484CAFC" w14:textId="5291327E"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peace of God which surpasses all understanding</w:t>
      </w:r>
    </w:p>
    <w:p w14:paraId="02F25733" w14:textId="0B148310"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works all things together for God for believers</w:t>
      </w:r>
    </w:p>
    <w:p w14:paraId="3FF11184" w14:textId="49D7AC52" w:rsidR="001B0738" w:rsidRDefault="001B073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power to overcome temptation, no temptation greater than you can bear</w:t>
      </w:r>
    </w:p>
    <w:p w14:paraId="36CD9508" w14:textId="6359E848" w:rsidR="001B0738" w:rsidRDefault="000E599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adoption into God’s family</w:t>
      </w:r>
    </w:p>
    <w:p w14:paraId="724FBF79" w14:textId="62B3A494" w:rsidR="000E5998" w:rsidRDefault="000E599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bodily resurrection and transformation</w:t>
      </w:r>
    </w:p>
    <w:p w14:paraId="6E44E4FE" w14:textId="77F7E020" w:rsidR="000E5998" w:rsidRPr="001B0738" w:rsidRDefault="000E5998" w:rsidP="001B073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victory over death</w:t>
      </w:r>
    </w:p>
    <w:p w14:paraId="1B10C05D" w14:textId="77777777" w:rsidR="009D5A8E" w:rsidRDefault="009D5A8E" w:rsidP="00261773">
      <w:pPr>
        <w:spacing w:after="0"/>
        <w:rPr>
          <w:rFonts w:ascii="Times New Roman" w:hAnsi="Times New Roman" w:cs="Times New Roman"/>
          <w:sz w:val="24"/>
          <w:szCs w:val="24"/>
        </w:rPr>
      </w:pPr>
    </w:p>
    <w:p w14:paraId="6CB07564" w14:textId="3CBCD9E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0E5998">
        <w:rPr>
          <w:rFonts w:ascii="Times New Roman" w:hAnsi="Times New Roman" w:cs="Times New Roman"/>
          <w:sz w:val="24"/>
          <w:szCs w:val="24"/>
        </w:rPr>
        <w:t xml:space="preserve"> Center Your Life on God’s Word</w:t>
      </w:r>
    </w:p>
    <w:p w14:paraId="489473B7" w14:textId="77777777" w:rsidR="00261773" w:rsidRDefault="00261773" w:rsidP="00261773">
      <w:pPr>
        <w:spacing w:after="0"/>
        <w:rPr>
          <w:rFonts w:ascii="Times New Roman" w:hAnsi="Times New Roman" w:cs="Times New Roman"/>
          <w:sz w:val="24"/>
          <w:szCs w:val="24"/>
        </w:rPr>
      </w:pPr>
    </w:p>
    <w:p w14:paraId="02280D06" w14:textId="29CE34B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E5998">
        <w:rPr>
          <w:rFonts w:ascii="Times New Roman" w:hAnsi="Times New Roman" w:cs="Times New Roman"/>
          <w:sz w:val="24"/>
          <w:szCs w:val="24"/>
        </w:rPr>
        <w:t xml:space="preserve"> a </w:t>
      </w:r>
      <w:proofErr w:type="gramStart"/>
      <w:r w:rsidR="000E5998">
        <w:rPr>
          <w:rFonts w:ascii="Times New Roman" w:hAnsi="Times New Roman" w:cs="Times New Roman"/>
          <w:sz w:val="24"/>
          <w:szCs w:val="24"/>
        </w:rPr>
        <w:t>repeated</w:t>
      </w:r>
      <w:proofErr w:type="gramEnd"/>
      <w:r w:rsidR="000E5998">
        <w:rPr>
          <w:rFonts w:ascii="Times New Roman" w:hAnsi="Times New Roman" w:cs="Times New Roman"/>
          <w:sz w:val="24"/>
          <w:szCs w:val="24"/>
        </w:rPr>
        <w:t xml:space="preserve"> challenge.</w:t>
      </w:r>
    </w:p>
    <w:p w14:paraId="31E425F3" w14:textId="77777777" w:rsidR="000E5998" w:rsidRDefault="000E5998" w:rsidP="00261773">
      <w:pPr>
        <w:spacing w:after="0"/>
        <w:rPr>
          <w:rFonts w:ascii="Times New Roman" w:hAnsi="Times New Roman" w:cs="Times New Roman"/>
          <w:sz w:val="24"/>
          <w:szCs w:val="24"/>
        </w:rPr>
      </w:pPr>
    </w:p>
    <w:p w14:paraId="198FED1E" w14:textId="77777777" w:rsidR="000E5998" w:rsidRPr="00193290" w:rsidRDefault="000E5998" w:rsidP="000E5998">
      <w:pPr>
        <w:spacing w:after="0"/>
        <w:rPr>
          <w:rFonts w:ascii="Times New Roman" w:hAnsi="Times New Roman" w:cs="Times New Roman"/>
          <w:sz w:val="20"/>
          <w:szCs w:val="20"/>
        </w:rPr>
      </w:pPr>
      <w:r w:rsidRPr="00CA1DAD">
        <w:rPr>
          <w:rFonts w:ascii="Times New Roman" w:hAnsi="Times New Roman" w:cs="Times New Roman"/>
          <w:sz w:val="20"/>
          <w:szCs w:val="20"/>
        </w:rPr>
        <w:t xml:space="preserve">Joshua 1:6-9 (NIV)  "Be strong and courageous, because you will lead these people to inherit the </w:t>
      </w:r>
      <w:proofErr w:type="gramStart"/>
      <w:r w:rsidRPr="00CA1DAD">
        <w:rPr>
          <w:rFonts w:ascii="Times New Roman" w:hAnsi="Times New Roman" w:cs="Times New Roman"/>
          <w:sz w:val="20"/>
          <w:szCs w:val="20"/>
        </w:rPr>
        <w:t>land</w:t>
      </w:r>
      <w:proofErr w:type="gramEnd"/>
      <w:r w:rsidRPr="00CA1DAD">
        <w:rPr>
          <w:rFonts w:ascii="Times New Roman" w:hAnsi="Times New Roman" w:cs="Times New Roman"/>
          <w:sz w:val="20"/>
          <w:szCs w:val="20"/>
        </w:rPr>
        <w:t xml:space="preserve"> I swore to their forefathers to give them. 7  Be strong and very courageous. Be careful to obey all the law my servant Moses gave you; do not turn from it to the right or to the left, that you may be successful wherever you go. 8  Do not let this Book of the Law depart from your mouth; meditate on it day and night, so that you may be careful to do everything written in it. Then you will be prosperous and successful. 9  Have I not commanded you? Be strong and courageous. Do not be terrified; do not be discouraged, for the LORD your God will be with you wherever you go."</w:t>
      </w:r>
    </w:p>
    <w:p w14:paraId="4FAE2FF4" w14:textId="77777777" w:rsidR="000E5998" w:rsidRPr="000E5998" w:rsidRDefault="000E5998" w:rsidP="000E5998">
      <w:pPr>
        <w:spacing w:after="0"/>
        <w:rPr>
          <w:rFonts w:ascii="Times New Roman" w:hAnsi="Times New Roman" w:cs="Times New Roman"/>
          <w:sz w:val="24"/>
          <w:szCs w:val="24"/>
        </w:rPr>
      </w:pPr>
      <w:r w:rsidRPr="000E5998">
        <w:rPr>
          <w:rFonts w:ascii="Times New Roman" w:hAnsi="Times New Roman" w:cs="Times New Roman"/>
          <w:sz w:val="24"/>
          <w:szCs w:val="24"/>
        </w:rPr>
        <w:lastRenderedPageBreak/>
        <w:t>God said three times, “be strong and courageous.”   Why do you think God would repeat Himself?</w:t>
      </w:r>
    </w:p>
    <w:p w14:paraId="68727709"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 xml:space="preserve">emphasis – this is </w:t>
      </w:r>
      <w:r w:rsidRPr="000E5998">
        <w:rPr>
          <w:rFonts w:ascii="Times New Roman" w:hAnsi="Times New Roman" w:cs="Times New Roman"/>
          <w:i/>
          <w:sz w:val="24"/>
          <w:szCs w:val="24"/>
        </w:rPr>
        <w:t>important</w:t>
      </w:r>
    </w:p>
    <w:p w14:paraId="0A4D747B" w14:textId="77777777" w:rsidR="000E5998" w:rsidRPr="000E5998" w:rsidRDefault="000E5998" w:rsidP="000E5998">
      <w:pPr>
        <w:numPr>
          <w:ilvl w:val="0"/>
          <w:numId w:val="5"/>
        </w:numPr>
        <w:spacing w:after="0"/>
        <w:rPr>
          <w:rFonts w:ascii="Times New Roman" w:hAnsi="Times New Roman" w:cs="Times New Roman"/>
          <w:sz w:val="24"/>
          <w:szCs w:val="24"/>
        </w:rPr>
      </w:pPr>
      <w:proofErr w:type="gramStart"/>
      <w:r w:rsidRPr="000E5998">
        <w:rPr>
          <w:rFonts w:ascii="Times New Roman" w:hAnsi="Times New Roman" w:cs="Times New Roman"/>
          <w:sz w:val="24"/>
          <w:szCs w:val="24"/>
        </w:rPr>
        <w:t>just</w:t>
      </w:r>
      <w:proofErr w:type="gramEnd"/>
      <w:r w:rsidRPr="000E5998">
        <w:rPr>
          <w:rFonts w:ascii="Times New Roman" w:hAnsi="Times New Roman" w:cs="Times New Roman"/>
          <w:sz w:val="24"/>
          <w:szCs w:val="24"/>
        </w:rPr>
        <w:t xml:space="preserve"> in case Joshua wasn’t listening</w:t>
      </w:r>
    </w:p>
    <w:p w14:paraId="587A4EDA"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stress the importance of this challenge</w:t>
      </w:r>
    </w:p>
    <w:p w14:paraId="672FD590" w14:textId="77777777" w:rsidR="000E5998" w:rsidRPr="000E5998" w:rsidRDefault="000E5998" w:rsidP="000E5998">
      <w:pPr>
        <w:spacing w:after="0"/>
        <w:rPr>
          <w:rFonts w:ascii="Times New Roman" w:hAnsi="Times New Roman" w:cs="Times New Roman"/>
          <w:sz w:val="24"/>
          <w:szCs w:val="24"/>
        </w:rPr>
      </w:pPr>
    </w:p>
    <w:p w14:paraId="3120E362" w14:textId="77777777" w:rsidR="000E5998" w:rsidRPr="000E5998" w:rsidRDefault="000E5998" w:rsidP="000E5998">
      <w:pPr>
        <w:spacing w:after="0"/>
        <w:rPr>
          <w:rFonts w:ascii="Times New Roman" w:hAnsi="Times New Roman" w:cs="Times New Roman"/>
          <w:sz w:val="24"/>
          <w:szCs w:val="24"/>
        </w:rPr>
      </w:pPr>
      <w:r w:rsidRPr="000E5998">
        <w:rPr>
          <w:rFonts w:ascii="Times New Roman" w:hAnsi="Times New Roman" w:cs="Times New Roman"/>
          <w:sz w:val="24"/>
          <w:szCs w:val="24"/>
        </w:rPr>
        <w:t xml:space="preserve">What specific steps did the Lord instruct Joshua to take in order to be successful? </w:t>
      </w:r>
    </w:p>
    <w:p w14:paraId="55BFF9EC"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be strong and courageous</w:t>
      </w:r>
    </w:p>
    <w:p w14:paraId="40E3ABF9" w14:textId="77777777" w:rsidR="000E5998" w:rsidRPr="000E5998" w:rsidRDefault="000E5998" w:rsidP="000E5998">
      <w:pPr>
        <w:numPr>
          <w:ilvl w:val="0"/>
          <w:numId w:val="5"/>
        </w:numPr>
        <w:spacing w:after="0"/>
        <w:rPr>
          <w:rFonts w:ascii="Times New Roman" w:hAnsi="Times New Roman" w:cs="Times New Roman"/>
          <w:sz w:val="24"/>
          <w:szCs w:val="24"/>
        </w:rPr>
      </w:pPr>
      <w:proofErr w:type="gramStart"/>
      <w:r w:rsidRPr="000E5998">
        <w:rPr>
          <w:rFonts w:ascii="Times New Roman" w:hAnsi="Times New Roman" w:cs="Times New Roman"/>
          <w:sz w:val="24"/>
          <w:szCs w:val="24"/>
        </w:rPr>
        <w:t>be</w:t>
      </w:r>
      <w:proofErr w:type="gramEnd"/>
      <w:r w:rsidRPr="000E5998">
        <w:rPr>
          <w:rFonts w:ascii="Times New Roman" w:hAnsi="Times New Roman" w:cs="Times New Roman"/>
          <w:sz w:val="24"/>
          <w:szCs w:val="24"/>
        </w:rPr>
        <w:t xml:space="preserve"> careful to obey all the law Moses </w:t>
      </w:r>
      <w:proofErr w:type="gramStart"/>
      <w:r w:rsidRPr="000E5998">
        <w:rPr>
          <w:rFonts w:ascii="Times New Roman" w:hAnsi="Times New Roman" w:cs="Times New Roman"/>
          <w:sz w:val="24"/>
          <w:szCs w:val="24"/>
        </w:rPr>
        <w:t>gave</w:t>
      </w:r>
      <w:proofErr w:type="gramEnd"/>
      <w:r w:rsidRPr="000E5998">
        <w:rPr>
          <w:rFonts w:ascii="Times New Roman" w:hAnsi="Times New Roman" w:cs="Times New Roman"/>
          <w:sz w:val="24"/>
          <w:szCs w:val="24"/>
        </w:rPr>
        <w:t xml:space="preserve"> you</w:t>
      </w:r>
    </w:p>
    <w:p w14:paraId="7949561B"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don’t deviate from it right or left</w:t>
      </w:r>
    </w:p>
    <w:p w14:paraId="0D79442B"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meditate always on the Book of the Law</w:t>
      </w:r>
    </w:p>
    <w:p w14:paraId="0038F0EE" w14:textId="77777777" w:rsid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be careful to do everything in it</w:t>
      </w:r>
    </w:p>
    <w:p w14:paraId="2FDD7EED" w14:textId="387C0423" w:rsidR="000E5998" w:rsidRDefault="000E5998" w:rsidP="000E5998">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don’t be overcome by terror</w:t>
      </w:r>
    </w:p>
    <w:p w14:paraId="01C95598" w14:textId="7922783A" w:rsidR="000E5998" w:rsidRDefault="000E5998" w:rsidP="000E5998">
      <w:pPr>
        <w:numPr>
          <w:ilvl w:val="0"/>
          <w:numId w:val="5"/>
        </w:numPr>
        <w:spacing w:after="0"/>
        <w:rPr>
          <w:rFonts w:ascii="Times New Roman" w:hAnsi="Times New Roman" w:cs="Times New Roman"/>
          <w:sz w:val="24"/>
          <w:szCs w:val="24"/>
        </w:rPr>
      </w:pP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be discouraged</w:t>
      </w:r>
    </w:p>
    <w:p w14:paraId="3F23888E" w14:textId="421A45B6" w:rsidR="000E5998" w:rsidRDefault="000E5998" w:rsidP="000E5998">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remember that Jehovah God will be with you wherever you go</w:t>
      </w:r>
    </w:p>
    <w:p w14:paraId="62371442" w14:textId="77777777" w:rsidR="000E5998" w:rsidRDefault="000E5998" w:rsidP="000E5998">
      <w:pPr>
        <w:spacing w:after="0"/>
        <w:rPr>
          <w:rFonts w:ascii="Times New Roman" w:hAnsi="Times New Roman" w:cs="Times New Roman"/>
          <w:sz w:val="24"/>
          <w:szCs w:val="24"/>
        </w:rPr>
      </w:pPr>
    </w:p>
    <w:p w14:paraId="063D3811" w14:textId="3717237D" w:rsidR="000E5998" w:rsidRDefault="000E5998" w:rsidP="000E5998">
      <w:pPr>
        <w:spacing w:after="0"/>
        <w:rPr>
          <w:rFonts w:ascii="Times New Roman" w:hAnsi="Times New Roman" w:cs="Times New Roman"/>
          <w:sz w:val="24"/>
          <w:szCs w:val="24"/>
        </w:rPr>
      </w:pPr>
      <w:r>
        <w:rPr>
          <w:rFonts w:ascii="Times New Roman" w:hAnsi="Times New Roman" w:cs="Times New Roman"/>
          <w:sz w:val="24"/>
          <w:szCs w:val="24"/>
        </w:rPr>
        <w:t>Why do you think obedience is so important to God?</w:t>
      </w:r>
    </w:p>
    <w:p w14:paraId="1711178C" w14:textId="454AEBA6" w:rsidR="000E5998" w:rsidRDefault="000E5998" w:rsidP="000E5998">
      <w:pPr>
        <w:pStyle w:val="ListParagraph"/>
        <w:numPr>
          <w:ilvl w:val="0"/>
          <w:numId w:val="5"/>
        </w:numPr>
        <w:spacing w:after="0"/>
        <w:rPr>
          <w:rFonts w:ascii="Times New Roman" w:hAnsi="Times New Roman" w:cs="Times New Roman"/>
          <w:sz w:val="24"/>
          <w:szCs w:val="24"/>
        </w:rPr>
      </w:pPr>
      <w:proofErr w:type="gramStart"/>
      <w:r>
        <w:rPr>
          <w:rFonts w:ascii="Times New Roman" w:hAnsi="Times New Roman" w:cs="Times New Roman"/>
          <w:sz w:val="24"/>
          <w:szCs w:val="24"/>
        </w:rPr>
        <w:t>faith</w:t>
      </w:r>
      <w:proofErr w:type="gramEnd"/>
      <w:r>
        <w:rPr>
          <w:rFonts w:ascii="Times New Roman" w:hAnsi="Times New Roman" w:cs="Times New Roman"/>
          <w:sz w:val="24"/>
          <w:szCs w:val="24"/>
        </w:rPr>
        <w:t xml:space="preserve"> is demonstrated by obedience</w:t>
      </w:r>
    </w:p>
    <w:p w14:paraId="30325435" w14:textId="24FA8357" w:rsidR="008B1B5A" w:rsidRDefault="008B1B5A" w:rsidP="000E599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shows we love God – “if you love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you will keep My commandments”</w:t>
      </w:r>
    </w:p>
    <w:p w14:paraId="012115CD" w14:textId="19EE309F" w:rsidR="008B1B5A" w:rsidRDefault="008B1B5A" w:rsidP="000E599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obedience honors God’s authority</w:t>
      </w:r>
    </w:p>
    <w:p w14:paraId="54701B35" w14:textId="16C67707" w:rsidR="008B1B5A" w:rsidRDefault="008B1B5A" w:rsidP="000E5998">
      <w:pPr>
        <w:pStyle w:val="ListParagraph"/>
        <w:numPr>
          <w:ilvl w:val="0"/>
          <w:numId w:val="5"/>
        </w:numPr>
        <w:spacing w:after="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leads to spiritual growth</w:t>
      </w:r>
    </w:p>
    <w:p w14:paraId="2BD00E41" w14:textId="41A5D527" w:rsidR="008B1B5A" w:rsidRDefault="008B1B5A" w:rsidP="000E599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obedience is a witness to the world</w:t>
      </w:r>
    </w:p>
    <w:p w14:paraId="1CCCF8FC" w14:textId="7D57DB4B" w:rsidR="008B1B5A" w:rsidRDefault="008B1B5A" w:rsidP="000E599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obeying God leads to freedom (not to slavery)</w:t>
      </w:r>
    </w:p>
    <w:p w14:paraId="38FA3A36" w14:textId="7AC0F3D4" w:rsidR="008B1B5A" w:rsidRPr="000E5998" w:rsidRDefault="00397E1F" w:rsidP="000E599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obedience is how we abide in God’s love – again, shows our faith</w:t>
      </w:r>
    </w:p>
    <w:p w14:paraId="237F7CA1" w14:textId="77777777" w:rsidR="000E5998" w:rsidRPr="000E5998" w:rsidRDefault="000E5998" w:rsidP="000E5998">
      <w:pPr>
        <w:spacing w:after="0"/>
        <w:rPr>
          <w:rFonts w:ascii="Times New Roman" w:hAnsi="Times New Roman" w:cs="Times New Roman"/>
          <w:sz w:val="24"/>
          <w:szCs w:val="24"/>
        </w:rPr>
      </w:pPr>
    </w:p>
    <w:p w14:paraId="37EBF81B" w14:textId="77777777" w:rsidR="000E5998" w:rsidRPr="000E5998" w:rsidRDefault="000E5998" w:rsidP="000E5998">
      <w:pPr>
        <w:spacing w:after="0"/>
        <w:rPr>
          <w:rFonts w:ascii="Times New Roman" w:hAnsi="Times New Roman" w:cs="Times New Roman"/>
          <w:sz w:val="24"/>
          <w:szCs w:val="24"/>
        </w:rPr>
      </w:pPr>
      <w:r w:rsidRPr="000E5998">
        <w:rPr>
          <w:rFonts w:ascii="Times New Roman" w:hAnsi="Times New Roman" w:cs="Times New Roman"/>
          <w:sz w:val="24"/>
          <w:szCs w:val="24"/>
        </w:rPr>
        <w:t>Joshua needed to be intimate with God’s Word to be a good leader.  What would be the value of hearing God’s commands and promises from God, Himself?</w:t>
      </w:r>
    </w:p>
    <w:p w14:paraId="7299ECDC"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you weren’t making up these things</w:t>
      </w:r>
    </w:p>
    <w:p w14:paraId="1620B7F3" w14:textId="77777777" w:rsidR="000E5998" w:rsidRPr="000E5998" w:rsidRDefault="000E5998" w:rsidP="000E5998">
      <w:pPr>
        <w:numPr>
          <w:ilvl w:val="0"/>
          <w:numId w:val="5"/>
        </w:numPr>
        <w:spacing w:after="0"/>
        <w:rPr>
          <w:rFonts w:ascii="Times New Roman" w:hAnsi="Times New Roman" w:cs="Times New Roman"/>
          <w:sz w:val="24"/>
          <w:szCs w:val="24"/>
        </w:rPr>
      </w:pPr>
      <w:proofErr w:type="gramStart"/>
      <w:r w:rsidRPr="000E5998">
        <w:rPr>
          <w:rFonts w:ascii="Times New Roman" w:hAnsi="Times New Roman" w:cs="Times New Roman"/>
          <w:sz w:val="24"/>
          <w:szCs w:val="24"/>
        </w:rPr>
        <w:t>it</w:t>
      </w:r>
      <w:proofErr w:type="gramEnd"/>
      <w:r w:rsidRPr="000E5998">
        <w:rPr>
          <w:rFonts w:ascii="Times New Roman" w:hAnsi="Times New Roman" w:cs="Times New Roman"/>
          <w:sz w:val="24"/>
          <w:szCs w:val="24"/>
        </w:rPr>
        <w:t xml:space="preserve"> was first-hand knowledge</w:t>
      </w:r>
    </w:p>
    <w:p w14:paraId="003D9ADB"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not hearsay</w:t>
      </w:r>
    </w:p>
    <w:p w14:paraId="566A722A" w14:textId="77777777" w:rsidR="000E5998" w:rsidRPr="000E5998" w:rsidRDefault="000E5998" w:rsidP="000E5998">
      <w:pPr>
        <w:numPr>
          <w:ilvl w:val="0"/>
          <w:numId w:val="5"/>
        </w:numPr>
        <w:spacing w:after="0"/>
        <w:rPr>
          <w:rFonts w:ascii="Times New Roman" w:hAnsi="Times New Roman" w:cs="Times New Roman"/>
          <w:sz w:val="24"/>
          <w:szCs w:val="24"/>
        </w:rPr>
      </w:pPr>
      <w:proofErr w:type="gramStart"/>
      <w:r w:rsidRPr="000E5998">
        <w:rPr>
          <w:rFonts w:ascii="Times New Roman" w:hAnsi="Times New Roman" w:cs="Times New Roman"/>
          <w:sz w:val="24"/>
          <w:szCs w:val="24"/>
        </w:rPr>
        <w:t>it</w:t>
      </w:r>
      <w:proofErr w:type="gramEnd"/>
      <w:r w:rsidRPr="000E5998">
        <w:rPr>
          <w:rFonts w:ascii="Times New Roman" w:hAnsi="Times New Roman" w:cs="Times New Roman"/>
          <w:sz w:val="24"/>
          <w:szCs w:val="24"/>
        </w:rPr>
        <w:t xml:space="preserve"> was person to person communication</w:t>
      </w:r>
    </w:p>
    <w:p w14:paraId="4CAA8E59" w14:textId="77777777" w:rsidR="000E5998" w:rsidRPr="000E5998" w:rsidRDefault="000E5998" w:rsidP="000E5998">
      <w:pPr>
        <w:spacing w:after="0"/>
        <w:rPr>
          <w:rFonts w:ascii="Times New Roman" w:hAnsi="Times New Roman" w:cs="Times New Roman"/>
          <w:sz w:val="24"/>
          <w:szCs w:val="24"/>
        </w:rPr>
      </w:pPr>
    </w:p>
    <w:p w14:paraId="4623D36F" w14:textId="77777777" w:rsidR="000E5998" w:rsidRPr="000E5998" w:rsidRDefault="000E5998" w:rsidP="000E5998">
      <w:pPr>
        <w:spacing w:after="0"/>
        <w:rPr>
          <w:rFonts w:ascii="Times New Roman" w:hAnsi="Times New Roman" w:cs="Times New Roman"/>
          <w:sz w:val="24"/>
          <w:szCs w:val="24"/>
        </w:rPr>
      </w:pPr>
      <w:r w:rsidRPr="000E5998">
        <w:rPr>
          <w:rFonts w:ascii="Times New Roman" w:hAnsi="Times New Roman" w:cs="Times New Roman"/>
          <w:sz w:val="24"/>
          <w:szCs w:val="24"/>
        </w:rPr>
        <w:t>Consider that God still speaks to us … maybe not audibly, but how?</w:t>
      </w:r>
    </w:p>
    <w:p w14:paraId="677320C3"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Scripture</w:t>
      </w:r>
    </w:p>
    <w:p w14:paraId="46BCD811"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God’s Spirit who indwells every believer</w:t>
      </w:r>
    </w:p>
    <w:p w14:paraId="55B9EE59" w14:textId="77777777" w:rsidR="000E5998" w:rsidRP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preaching and teaching</w:t>
      </w:r>
    </w:p>
    <w:p w14:paraId="58F9B4EE" w14:textId="77777777" w:rsidR="000E5998" w:rsidRDefault="000E5998" w:rsidP="000E5998">
      <w:pPr>
        <w:numPr>
          <w:ilvl w:val="0"/>
          <w:numId w:val="5"/>
        </w:numPr>
        <w:spacing w:after="0"/>
        <w:rPr>
          <w:rFonts w:ascii="Times New Roman" w:hAnsi="Times New Roman" w:cs="Times New Roman"/>
          <w:sz w:val="24"/>
          <w:szCs w:val="24"/>
        </w:rPr>
      </w:pPr>
      <w:r w:rsidRPr="000E5998">
        <w:rPr>
          <w:rFonts w:ascii="Times New Roman" w:hAnsi="Times New Roman" w:cs="Times New Roman"/>
          <w:sz w:val="24"/>
          <w:szCs w:val="24"/>
        </w:rPr>
        <w:t>circumstances</w:t>
      </w:r>
    </w:p>
    <w:p w14:paraId="64983F24" w14:textId="49C42456" w:rsidR="009E4746" w:rsidRDefault="009E4746" w:rsidP="000E5998">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godly counselors</w:t>
      </w:r>
    </w:p>
    <w:p w14:paraId="3215AE04" w14:textId="77777777" w:rsidR="000E5998" w:rsidRDefault="000E5998" w:rsidP="000E5998">
      <w:pPr>
        <w:spacing w:after="0"/>
        <w:rPr>
          <w:rFonts w:ascii="Times New Roman" w:hAnsi="Times New Roman" w:cs="Times New Roman"/>
          <w:sz w:val="24"/>
          <w:szCs w:val="24"/>
        </w:rPr>
      </w:pPr>
    </w:p>
    <w:p w14:paraId="084A550E" w14:textId="77777777" w:rsidR="009E4746" w:rsidRDefault="009E4746">
      <w:pPr>
        <w:rPr>
          <w:rFonts w:ascii="Times New Roman" w:hAnsi="Times New Roman" w:cs="Times New Roman"/>
          <w:sz w:val="24"/>
          <w:szCs w:val="24"/>
        </w:rPr>
      </w:pPr>
      <w:r>
        <w:rPr>
          <w:rFonts w:ascii="Times New Roman" w:hAnsi="Times New Roman" w:cs="Times New Roman"/>
          <w:sz w:val="24"/>
          <w:szCs w:val="24"/>
        </w:rPr>
        <w:br w:type="page"/>
      </w:r>
    </w:p>
    <w:p w14:paraId="70C26464" w14:textId="376A68F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E4746">
        <w:rPr>
          <w:rFonts w:ascii="Times New Roman" w:hAnsi="Times New Roman" w:cs="Times New Roman"/>
          <w:sz w:val="24"/>
          <w:szCs w:val="24"/>
        </w:rPr>
        <w:t xml:space="preserve"> </w:t>
      </w:r>
      <w:r w:rsidR="009E4746" w:rsidRPr="009E4746">
        <w:rPr>
          <w:rFonts w:ascii="Times New Roman" w:hAnsi="Times New Roman" w:cs="Times New Roman"/>
          <w:sz w:val="24"/>
          <w:szCs w:val="24"/>
        </w:rPr>
        <w:t>You Become the Example</w:t>
      </w:r>
    </w:p>
    <w:p w14:paraId="6C924776" w14:textId="77777777" w:rsidR="00261773" w:rsidRDefault="00261773" w:rsidP="00261773">
      <w:pPr>
        <w:spacing w:after="0"/>
        <w:rPr>
          <w:rFonts w:ascii="Times New Roman" w:hAnsi="Times New Roman" w:cs="Times New Roman"/>
          <w:sz w:val="24"/>
          <w:szCs w:val="24"/>
        </w:rPr>
      </w:pPr>
    </w:p>
    <w:p w14:paraId="42CC72E0" w14:textId="15ACF5D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9E4746">
        <w:rPr>
          <w:rFonts w:ascii="Times New Roman" w:hAnsi="Times New Roman" w:cs="Times New Roman"/>
          <w:sz w:val="24"/>
          <w:szCs w:val="24"/>
        </w:rPr>
        <w:t xml:space="preserve"> commitments made.</w:t>
      </w:r>
    </w:p>
    <w:p w14:paraId="30B684F2" w14:textId="77777777" w:rsidR="009E4746" w:rsidRDefault="009E4746" w:rsidP="00261773">
      <w:pPr>
        <w:spacing w:after="0"/>
        <w:rPr>
          <w:rFonts w:ascii="Times New Roman" w:hAnsi="Times New Roman" w:cs="Times New Roman"/>
          <w:sz w:val="24"/>
          <w:szCs w:val="24"/>
        </w:rPr>
      </w:pPr>
    </w:p>
    <w:p w14:paraId="3DF34088" w14:textId="77777777" w:rsidR="009E4746" w:rsidRPr="00193290" w:rsidRDefault="009E4746" w:rsidP="009E4746">
      <w:pPr>
        <w:spacing w:after="0"/>
        <w:rPr>
          <w:rFonts w:ascii="Times New Roman" w:hAnsi="Times New Roman" w:cs="Times New Roman"/>
          <w:sz w:val="20"/>
          <w:szCs w:val="20"/>
        </w:rPr>
      </w:pPr>
      <w:r w:rsidRPr="00FE2B7F">
        <w:rPr>
          <w:rFonts w:ascii="Times New Roman" w:hAnsi="Times New Roman" w:cs="Times New Roman"/>
          <w:sz w:val="20"/>
          <w:szCs w:val="20"/>
        </w:rPr>
        <w:t>Joshua 1:16-18 (NIV)  Then they answered Joshua, "Whatever you have commanded us we will do, and wherever you send us we will go. 17  Just as we fully obeyed Moses, so we will obey you. Only may the LORD your God be with you as he was with Moses. 18  Whoever rebels against your word and does not obey your words, whatever you may command them, will be put to death. Only be strong and courageous!"</w:t>
      </w:r>
    </w:p>
    <w:p w14:paraId="3FC659A8" w14:textId="77777777" w:rsidR="009E4746" w:rsidRDefault="009E4746" w:rsidP="00261773">
      <w:pPr>
        <w:spacing w:after="0"/>
        <w:rPr>
          <w:rFonts w:ascii="Times New Roman" w:hAnsi="Times New Roman" w:cs="Times New Roman"/>
          <w:sz w:val="24"/>
          <w:szCs w:val="24"/>
        </w:rPr>
      </w:pPr>
    </w:p>
    <w:p w14:paraId="41C3DA45" w14:textId="630DAB2D" w:rsidR="009E4746" w:rsidRPr="009E4746" w:rsidRDefault="009E4746" w:rsidP="009E4746">
      <w:pPr>
        <w:spacing w:after="0"/>
        <w:rPr>
          <w:rFonts w:ascii="Times New Roman" w:hAnsi="Times New Roman" w:cs="Times New Roman"/>
          <w:sz w:val="24"/>
          <w:szCs w:val="24"/>
        </w:rPr>
      </w:pPr>
      <w:r w:rsidRPr="009E4746">
        <w:rPr>
          <w:rFonts w:ascii="Times New Roman" w:hAnsi="Times New Roman" w:cs="Times New Roman"/>
          <w:sz w:val="24"/>
          <w:szCs w:val="24"/>
        </w:rPr>
        <w:t xml:space="preserve">What did </w:t>
      </w:r>
      <w:r w:rsidR="00DD138A">
        <w:rPr>
          <w:rFonts w:ascii="Times New Roman" w:hAnsi="Times New Roman" w:cs="Times New Roman"/>
          <w:sz w:val="24"/>
          <w:szCs w:val="24"/>
        </w:rPr>
        <w:t>the people</w:t>
      </w:r>
      <w:r w:rsidRPr="009E4746">
        <w:rPr>
          <w:rFonts w:ascii="Times New Roman" w:hAnsi="Times New Roman" w:cs="Times New Roman"/>
          <w:sz w:val="24"/>
          <w:szCs w:val="24"/>
        </w:rPr>
        <w:t xml:space="preserve"> commit themselves to do?</w:t>
      </w:r>
    </w:p>
    <w:p w14:paraId="11996F59" w14:textId="77777777" w:rsidR="009E4746" w:rsidRPr="009E4746" w:rsidRDefault="009E4746" w:rsidP="009E4746">
      <w:pPr>
        <w:numPr>
          <w:ilvl w:val="0"/>
          <w:numId w:val="5"/>
        </w:numPr>
        <w:spacing w:after="0"/>
        <w:rPr>
          <w:rFonts w:ascii="Times New Roman" w:hAnsi="Times New Roman" w:cs="Times New Roman"/>
          <w:sz w:val="24"/>
          <w:szCs w:val="24"/>
        </w:rPr>
      </w:pPr>
      <w:proofErr w:type="gramStart"/>
      <w:r w:rsidRPr="009E4746">
        <w:rPr>
          <w:rFonts w:ascii="Times New Roman" w:hAnsi="Times New Roman" w:cs="Times New Roman"/>
          <w:sz w:val="24"/>
          <w:szCs w:val="24"/>
        </w:rPr>
        <w:t>whatever</w:t>
      </w:r>
      <w:proofErr w:type="gramEnd"/>
      <w:r w:rsidRPr="009E4746">
        <w:rPr>
          <w:rFonts w:ascii="Times New Roman" w:hAnsi="Times New Roman" w:cs="Times New Roman"/>
          <w:sz w:val="24"/>
          <w:szCs w:val="24"/>
        </w:rPr>
        <w:t xml:space="preserve"> you command, we will do</w:t>
      </w:r>
    </w:p>
    <w:p w14:paraId="46515A7C" w14:textId="77777777" w:rsidR="009E4746" w:rsidRPr="009E4746" w:rsidRDefault="009E4746" w:rsidP="009E4746">
      <w:pPr>
        <w:numPr>
          <w:ilvl w:val="0"/>
          <w:numId w:val="5"/>
        </w:numPr>
        <w:spacing w:after="0"/>
        <w:rPr>
          <w:rFonts w:ascii="Times New Roman" w:hAnsi="Times New Roman" w:cs="Times New Roman"/>
          <w:sz w:val="24"/>
          <w:szCs w:val="24"/>
        </w:rPr>
      </w:pPr>
      <w:proofErr w:type="gramStart"/>
      <w:r w:rsidRPr="009E4746">
        <w:rPr>
          <w:rFonts w:ascii="Times New Roman" w:hAnsi="Times New Roman" w:cs="Times New Roman"/>
          <w:sz w:val="24"/>
          <w:szCs w:val="24"/>
        </w:rPr>
        <w:t>wherever</w:t>
      </w:r>
      <w:proofErr w:type="gramEnd"/>
      <w:r w:rsidRPr="009E4746">
        <w:rPr>
          <w:rFonts w:ascii="Times New Roman" w:hAnsi="Times New Roman" w:cs="Times New Roman"/>
          <w:sz w:val="24"/>
          <w:szCs w:val="24"/>
        </w:rPr>
        <w:t xml:space="preserve"> you send us, we will go</w:t>
      </w:r>
    </w:p>
    <w:p w14:paraId="3A0926E1" w14:textId="77777777" w:rsidR="009E4746" w:rsidRPr="009E4746" w:rsidRDefault="009E4746" w:rsidP="009E4746">
      <w:pPr>
        <w:numPr>
          <w:ilvl w:val="0"/>
          <w:numId w:val="5"/>
        </w:numPr>
        <w:spacing w:after="0"/>
        <w:rPr>
          <w:rFonts w:ascii="Times New Roman" w:hAnsi="Times New Roman" w:cs="Times New Roman"/>
          <w:sz w:val="24"/>
          <w:szCs w:val="24"/>
        </w:rPr>
      </w:pPr>
      <w:r w:rsidRPr="009E4746">
        <w:rPr>
          <w:rFonts w:ascii="Times New Roman" w:hAnsi="Times New Roman" w:cs="Times New Roman"/>
          <w:sz w:val="24"/>
          <w:szCs w:val="24"/>
        </w:rPr>
        <w:t xml:space="preserve">we obeyed Moses, we will similarly obey you </w:t>
      </w:r>
    </w:p>
    <w:p w14:paraId="385FE2B4" w14:textId="3DE998B4" w:rsidR="009D5A8E" w:rsidRPr="009E4746" w:rsidRDefault="009E4746" w:rsidP="009E4746">
      <w:pPr>
        <w:pStyle w:val="ListParagraph"/>
        <w:numPr>
          <w:ilvl w:val="0"/>
          <w:numId w:val="5"/>
        </w:numPr>
        <w:spacing w:after="0"/>
        <w:rPr>
          <w:rFonts w:ascii="Times New Roman" w:hAnsi="Times New Roman" w:cs="Times New Roman"/>
          <w:sz w:val="24"/>
          <w:szCs w:val="24"/>
        </w:rPr>
      </w:pPr>
      <w:r w:rsidRPr="009E4746">
        <w:rPr>
          <w:rFonts w:ascii="Times New Roman" w:hAnsi="Times New Roman" w:cs="Times New Roman"/>
          <w:sz w:val="24"/>
          <w:szCs w:val="24"/>
        </w:rPr>
        <w:t xml:space="preserve">anyone who does </w:t>
      </w:r>
      <w:r w:rsidRPr="009E4746">
        <w:rPr>
          <w:rFonts w:ascii="Times New Roman" w:hAnsi="Times New Roman" w:cs="Times New Roman"/>
          <w:i/>
          <w:iCs/>
          <w:sz w:val="24"/>
          <w:szCs w:val="24"/>
        </w:rPr>
        <w:t>not</w:t>
      </w:r>
      <w:r w:rsidRPr="009E4746">
        <w:rPr>
          <w:rFonts w:ascii="Times New Roman" w:hAnsi="Times New Roman" w:cs="Times New Roman"/>
          <w:sz w:val="24"/>
          <w:szCs w:val="24"/>
        </w:rPr>
        <w:t xml:space="preserve"> do what you say will be put to death</w:t>
      </w:r>
    </w:p>
    <w:p w14:paraId="5CE0CA7E" w14:textId="77777777" w:rsidR="009E4746" w:rsidRDefault="009E4746" w:rsidP="00261773">
      <w:pPr>
        <w:spacing w:after="0"/>
        <w:rPr>
          <w:rFonts w:ascii="Times New Roman" w:hAnsi="Times New Roman" w:cs="Times New Roman"/>
          <w:sz w:val="24"/>
          <w:szCs w:val="24"/>
        </w:rPr>
      </w:pPr>
    </w:p>
    <w:p w14:paraId="36C5319F" w14:textId="77777777" w:rsidR="009E4746" w:rsidRPr="009E4746" w:rsidRDefault="009E4746" w:rsidP="009E4746">
      <w:pPr>
        <w:spacing w:after="0"/>
        <w:rPr>
          <w:rFonts w:ascii="Times New Roman" w:hAnsi="Times New Roman" w:cs="Times New Roman"/>
          <w:sz w:val="24"/>
          <w:szCs w:val="24"/>
        </w:rPr>
      </w:pPr>
      <w:r w:rsidRPr="009E4746">
        <w:rPr>
          <w:rFonts w:ascii="Times New Roman" w:hAnsi="Times New Roman" w:cs="Times New Roman"/>
          <w:sz w:val="24"/>
          <w:szCs w:val="24"/>
        </w:rPr>
        <w:t xml:space="preserve">What did they expect of Joshua in return? </w:t>
      </w:r>
    </w:p>
    <w:p w14:paraId="460D5F2D" w14:textId="77777777" w:rsidR="009E4746" w:rsidRPr="009E4746" w:rsidRDefault="009E4746" w:rsidP="009E4746">
      <w:pPr>
        <w:numPr>
          <w:ilvl w:val="0"/>
          <w:numId w:val="5"/>
        </w:numPr>
        <w:spacing w:after="0"/>
        <w:rPr>
          <w:rFonts w:ascii="Times New Roman" w:hAnsi="Times New Roman" w:cs="Times New Roman"/>
          <w:sz w:val="24"/>
          <w:szCs w:val="24"/>
        </w:rPr>
      </w:pPr>
      <w:r w:rsidRPr="009E4746">
        <w:rPr>
          <w:rFonts w:ascii="Times New Roman" w:hAnsi="Times New Roman" w:cs="Times New Roman"/>
          <w:sz w:val="24"/>
          <w:szCs w:val="24"/>
        </w:rPr>
        <w:t>may Jehovah God be with you</w:t>
      </w:r>
    </w:p>
    <w:p w14:paraId="0A0926F4" w14:textId="77777777" w:rsidR="009E4746" w:rsidRPr="009E4746" w:rsidRDefault="009E4746" w:rsidP="009E4746">
      <w:pPr>
        <w:numPr>
          <w:ilvl w:val="0"/>
          <w:numId w:val="5"/>
        </w:numPr>
        <w:spacing w:after="0"/>
        <w:rPr>
          <w:rFonts w:ascii="Times New Roman" w:hAnsi="Times New Roman" w:cs="Times New Roman"/>
          <w:sz w:val="24"/>
          <w:szCs w:val="24"/>
        </w:rPr>
      </w:pPr>
      <w:r w:rsidRPr="009E4746">
        <w:rPr>
          <w:rFonts w:ascii="Times New Roman" w:hAnsi="Times New Roman" w:cs="Times New Roman"/>
          <w:sz w:val="24"/>
          <w:szCs w:val="24"/>
        </w:rPr>
        <w:t>same as He was with Moses</w:t>
      </w:r>
    </w:p>
    <w:p w14:paraId="1C281DCF" w14:textId="77777777" w:rsidR="009E4746" w:rsidRPr="009E4746" w:rsidRDefault="009E4746" w:rsidP="009E4746">
      <w:pPr>
        <w:numPr>
          <w:ilvl w:val="0"/>
          <w:numId w:val="5"/>
        </w:numPr>
        <w:spacing w:after="0"/>
        <w:rPr>
          <w:rFonts w:ascii="Times New Roman" w:hAnsi="Times New Roman" w:cs="Times New Roman"/>
          <w:sz w:val="24"/>
          <w:szCs w:val="24"/>
        </w:rPr>
      </w:pPr>
      <w:r w:rsidRPr="009E4746">
        <w:rPr>
          <w:rFonts w:ascii="Times New Roman" w:hAnsi="Times New Roman" w:cs="Times New Roman"/>
          <w:sz w:val="24"/>
          <w:szCs w:val="24"/>
        </w:rPr>
        <w:t xml:space="preserve">only (above all, foremost) be strong and courageous </w:t>
      </w:r>
    </w:p>
    <w:p w14:paraId="4A0C4665" w14:textId="77777777" w:rsidR="009E4746" w:rsidRPr="009E4746" w:rsidRDefault="009E4746" w:rsidP="009E4746">
      <w:pPr>
        <w:spacing w:after="0"/>
        <w:rPr>
          <w:rFonts w:ascii="Times New Roman" w:hAnsi="Times New Roman" w:cs="Times New Roman"/>
          <w:sz w:val="24"/>
          <w:szCs w:val="24"/>
        </w:rPr>
      </w:pPr>
    </w:p>
    <w:p w14:paraId="53F5735F" w14:textId="77777777" w:rsidR="009E4746" w:rsidRPr="009E4746" w:rsidRDefault="009E4746" w:rsidP="009E4746">
      <w:pPr>
        <w:spacing w:after="0"/>
        <w:rPr>
          <w:rFonts w:ascii="Times New Roman" w:hAnsi="Times New Roman" w:cs="Times New Roman"/>
          <w:sz w:val="24"/>
          <w:szCs w:val="24"/>
        </w:rPr>
      </w:pPr>
      <w:r w:rsidRPr="009E4746">
        <w:rPr>
          <w:rFonts w:ascii="Times New Roman" w:hAnsi="Times New Roman" w:cs="Times New Roman"/>
          <w:sz w:val="24"/>
          <w:szCs w:val="24"/>
        </w:rPr>
        <w:t xml:space="preserve">What is the relationship between their willingness to follow Joshua and their conviction that he was leading from the presence of the Lord? </w:t>
      </w:r>
    </w:p>
    <w:p w14:paraId="6EA11C4D" w14:textId="10E7151E" w:rsidR="009E4746" w:rsidRDefault="009E4746" w:rsidP="009E474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had to have credibility</w:t>
      </w:r>
    </w:p>
    <w:p w14:paraId="1ECF37E3" w14:textId="77777777" w:rsidR="009E4746" w:rsidRDefault="009E4746" w:rsidP="009E474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want to be able to depend on what they say and what they will do</w:t>
      </w:r>
    </w:p>
    <w:p w14:paraId="4A8E08BA" w14:textId="77777777" w:rsidR="009E4746" w:rsidRDefault="009E4746" w:rsidP="009E474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you cannot follow someone who cannot be </w:t>
      </w:r>
      <w:proofErr w:type="gramStart"/>
      <w:r>
        <w:rPr>
          <w:rFonts w:ascii="Times New Roman" w:hAnsi="Times New Roman" w:cs="Times New Roman"/>
          <w:sz w:val="24"/>
          <w:szCs w:val="24"/>
        </w:rPr>
        <w:t>depended</w:t>
      </w:r>
      <w:proofErr w:type="gramEnd"/>
      <w:r>
        <w:rPr>
          <w:rFonts w:ascii="Times New Roman" w:hAnsi="Times New Roman" w:cs="Times New Roman"/>
          <w:sz w:val="24"/>
          <w:szCs w:val="24"/>
        </w:rPr>
        <w:t xml:space="preserve"> on</w:t>
      </w:r>
    </w:p>
    <w:p w14:paraId="29DA6595" w14:textId="77777777" w:rsidR="009E4746" w:rsidRDefault="009E4746" w:rsidP="009E474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since they are assured that Joshua will follow God, they are willing to follow him</w:t>
      </w:r>
    </w:p>
    <w:p w14:paraId="354525F7" w14:textId="77777777" w:rsidR="009E4746" w:rsidRDefault="009E4746" w:rsidP="009E4746">
      <w:pPr>
        <w:spacing w:after="0"/>
        <w:rPr>
          <w:rFonts w:ascii="Times New Roman" w:hAnsi="Times New Roman" w:cs="Times New Roman"/>
          <w:sz w:val="24"/>
          <w:szCs w:val="24"/>
        </w:rPr>
      </w:pPr>
    </w:p>
    <w:p w14:paraId="5DA12686" w14:textId="77777777" w:rsidR="009E4746" w:rsidRDefault="009E4746" w:rsidP="009E4746">
      <w:pPr>
        <w:spacing w:after="0"/>
        <w:rPr>
          <w:rFonts w:ascii="Times New Roman" w:hAnsi="Times New Roman" w:cs="Times New Roman"/>
          <w:sz w:val="24"/>
          <w:szCs w:val="24"/>
        </w:rPr>
      </w:pPr>
      <w:r>
        <w:rPr>
          <w:rFonts w:ascii="Times New Roman" w:hAnsi="Times New Roman" w:cs="Times New Roman"/>
          <w:sz w:val="24"/>
          <w:szCs w:val="24"/>
        </w:rPr>
        <w:t>The people affirmed their commitment to follow Joshua.  Why is it important to have godly people affirm us as we follow God?</w:t>
      </w:r>
    </w:p>
    <w:p w14:paraId="19F78A72" w14:textId="77777777" w:rsidR="009E4746" w:rsidRDefault="009E4746" w:rsidP="009E4746">
      <w:pPr>
        <w:pStyle w:val="ListParagraph"/>
        <w:numPr>
          <w:ilvl w:val="0"/>
          <w:numId w:val="5"/>
        </w:num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 be assured that we are on the right track</w:t>
      </w:r>
    </w:p>
    <w:p w14:paraId="6F6DE738" w14:textId="77777777" w:rsidR="009E4746" w:rsidRDefault="009E4746" w:rsidP="009E4746">
      <w:pPr>
        <w:pStyle w:val="ListParagraph"/>
        <w:numPr>
          <w:ilvl w:val="0"/>
          <w:numId w:val="5"/>
        </w:num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 know that people will work with us</w:t>
      </w:r>
    </w:p>
    <w:p w14:paraId="648093B0" w14:textId="77777777" w:rsidR="00015E4C" w:rsidRDefault="009E4746" w:rsidP="009E474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we can depend on </w:t>
      </w:r>
      <w:r w:rsidR="00015E4C">
        <w:rPr>
          <w:rFonts w:ascii="Times New Roman" w:hAnsi="Times New Roman" w:cs="Times New Roman"/>
          <w:sz w:val="24"/>
          <w:szCs w:val="24"/>
        </w:rPr>
        <w:t>them</w:t>
      </w:r>
    </w:p>
    <w:p w14:paraId="48FE8D5C" w14:textId="77777777" w:rsidR="00015E4C" w:rsidRDefault="00015E4C" w:rsidP="00015E4C">
      <w:pPr>
        <w:spacing w:after="0"/>
        <w:rPr>
          <w:rFonts w:ascii="Times New Roman" w:hAnsi="Times New Roman" w:cs="Times New Roman"/>
          <w:sz w:val="24"/>
          <w:szCs w:val="24"/>
        </w:rPr>
      </w:pPr>
    </w:p>
    <w:p w14:paraId="2B7A5AAA" w14:textId="77777777" w:rsidR="00015E4C" w:rsidRDefault="00015E4C" w:rsidP="00015E4C">
      <w:pPr>
        <w:spacing w:after="0"/>
        <w:rPr>
          <w:rFonts w:ascii="Times New Roman" w:hAnsi="Times New Roman" w:cs="Times New Roman"/>
          <w:sz w:val="24"/>
          <w:szCs w:val="24"/>
        </w:rPr>
      </w:pPr>
      <w:r>
        <w:rPr>
          <w:rFonts w:ascii="Times New Roman" w:hAnsi="Times New Roman" w:cs="Times New Roman"/>
          <w:sz w:val="24"/>
          <w:szCs w:val="24"/>
        </w:rPr>
        <w:t>What are some ways we can display a consistent example of faith?</w:t>
      </w:r>
    </w:p>
    <w:p w14:paraId="17FC0608" w14:textId="77777777" w:rsidR="00015E4C" w:rsidRDefault="00015E4C" w:rsidP="00015E4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following your leaders</w:t>
      </w:r>
    </w:p>
    <w:p w14:paraId="5188D95F" w14:textId="45DB6071" w:rsidR="009D5A8E" w:rsidRDefault="00015E4C" w:rsidP="00015E4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observable consistency in following the Lord</w:t>
      </w:r>
    </w:p>
    <w:p w14:paraId="3A32B846" w14:textId="146F8F97" w:rsidR="00015E4C" w:rsidRDefault="00015E4C" w:rsidP="00015E4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positive reinforcement of those you work with</w:t>
      </w:r>
    </w:p>
    <w:p w14:paraId="50D5FF6D" w14:textId="3A44489C" w:rsidR="00015E4C" w:rsidRDefault="00015E4C" w:rsidP="00015E4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faithfulness in service to the Lord</w:t>
      </w:r>
    </w:p>
    <w:p w14:paraId="366B2721" w14:textId="59F25188" w:rsidR="00015E4C" w:rsidRPr="00015E4C" w:rsidRDefault="00015E4C" w:rsidP="00015E4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mentor those who might pick up your responsibilities when you move on</w:t>
      </w:r>
    </w:p>
    <w:p w14:paraId="79491C04" w14:textId="0C21DDA5" w:rsidR="00015E4C" w:rsidRDefault="00015E4C">
      <w:pPr>
        <w:rPr>
          <w:rFonts w:ascii="Comic Sans MS" w:hAnsi="Comic Sans MS" w:cs="Times New Roman"/>
          <w:sz w:val="28"/>
          <w:szCs w:val="28"/>
        </w:rPr>
      </w:pPr>
      <w:r>
        <w:rPr>
          <w:noProof/>
        </w:rPr>
        <mc:AlternateContent>
          <mc:Choice Requires="wps">
            <w:drawing>
              <wp:anchor distT="0" distB="0" distL="114300" distR="114300" simplePos="0" relativeHeight="251659264" behindDoc="0" locked="0" layoutInCell="1" allowOverlap="1" wp14:anchorId="48D1F005" wp14:editId="28CBB3D8">
                <wp:simplePos x="0" y="0"/>
                <wp:positionH relativeFrom="column">
                  <wp:posOffset>1188060</wp:posOffset>
                </wp:positionH>
                <wp:positionV relativeFrom="page">
                  <wp:posOffset>8471789</wp:posOffset>
                </wp:positionV>
                <wp:extent cx="3123565" cy="424180"/>
                <wp:effectExtent l="19050" t="19050" r="38735" b="33020"/>
                <wp:wrapSquare wrapText="bothSides"/>
                <wp:docPr id="4" name="Text Box 4"/>
                <wp:cNvGraphicFramePr/>
                <a:graphic xmlns:a="http://schemas.openxmlformats.org/drawingml/2006/main">
                  <a:graphicData uri="http://schemas.microsoft.com/office/word/2010/wordprocessingShape">
                    <wps:wsp>
                      <wps:cNvSpPr txBox="1"/>
                      <wps:spPr>
                        <a:xfrm>
                          <a:off x="0" y="0"/>
                          <a:ext cx="3123565" cy="424180"/>
                        </a:xfrm>
                        <a:custGeom>
                          <a:avLst/>
                          <a:gdLst>
                            <a:gd name="connsiteX0" fmla="*/ 0 w 3123565"/>
                            <a:gd name="connsiteY0" fmla="*/ 0 h 424180"/>
                            <a:gd name="connsiteX1" fmla="*/ 426887 w 3123565"/>
                            <a:gd name="connsiteY1" fmla="*/ 0 h 424180"/>
                            <a:gd name="connsiteX2" fmla="*/ 1009953 w 3123565"/>
                            <a:gd name="connsiteY2" fmla="*/ 0 h 424180"/>
                            <a:gd name="connsiteX3" fmla="*/ 1499311 w 3123565"/>
                            <a:gd name="connsiteY3" fmla="*/ 0 h 424180"/>
                            <a:gd name="connsiteX4" fmla="*/ 1988670 w 3123565"/>
                            <a:gd name="connsiteY4" fmla="*/ 0 h 424180"/>
                            <a:gd name="connsiteX5" fmla="*/ 2446793 w 3123565"/>
                            <a:gd name="connsiteY5" fmla="*/ 0 h 424180"/>
                            <a:gd name="connsiteX6" fmla="*/ 3123565 w 3123565"/>
                            <a:gd name="connsiteY6" fmla="*/ 0 h 424180"/>
                            <a:gd name="connsiteX7" fmla="*/ 3123565 w 3123565"/>
                            <a:gd name="connsiteY7" fmla="*/ 424180 h 424180"/>
                            <a:gd name="connsiteX8" fmla="*/ 2602971 w 3123565"/>
                            <a:gd name="connsiteY8" fmla="*/ 424180 h 424180"/>
                            <a:gd name="connsiteX9" fmla="*/ 2051141 w 3123565"/>
                            <a:gd name="connsiteY9" fmla="*/ 424180 h 424180"/>
                            <a:gd name="connsiteX10" fmla="*/ 1624254 w 3123565"/>
                            <a:gd name="connsiteY10" fmla="*/ 424180 h 424180"/>
                            <a:gd name="connsiteX11" fmla="*/ 1041188 w 3123565"/>
                            <a:gd name="connsiteY11" fmla="*/ 424180 h 424180"/>
                            <a:gd name="connsiteX12" fmla="*/ 520594 w 3123565"/>
                            <a:gd name="connsiteY12" fmla="*/ 424180 h 424180"/>
                            <a:gd name="connsiteX13" fmla="*/ 0 w 3123565"/>
                            <a:gd name="connsiteY13" fmla="*/ 424180 h 424180"/>
                            <a:gd name="connsiteX14" fmla="*/ 0 w 3123565"/>
                            <a:gd name="connsiteY14" fmla="*/ 0 h 424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23565" h="424180" fill="none" extrusionOk="0">
                              <a:moveTo>
                                <a:pt x="0" y="0"/>
                              </a:moveTo>
                              <a:cubicBezTo>
                                <a:pt x="142646" y="-21985"/>
                                <a:pt x="224662" y="17499"/>
                                <a:pt x="426887" y="0"/>
                              </a:cubicBezTo>
                              <a:cubicBezTo>
                                <a:pt x="629112" y="-17499"/>
                                <a:pt x="863156" y="54017"/>
                                <a:pt x="1009953" y="0"/>
                              </a:cubicBezTo>
                              <a:cubicBezTo>
                                <a:pt x="1156750" y="-54017"/>
                                <a:pt x="1349338" y="49629"/>
                                <a:pt x="1499311" y="0"/>
                              </a:cubicBezTo>
                              <a:cubicBezTo>
                                <a:pt x="1649284" y="-49629"/>
                                <a:pt x="1854944" y="46231"/>
                                <a:pt x="1988670" y="0"/>
                              </a:cubicBezTo>
                              <a:cubicBezTo>
                                <a:pt x="2122396" y="-46231"/>
                                <a:pt x="2345857" y="16449"/>
                                <a:pt x="2446793" y="0"/>
                              </a:cubicBezTo>
                              <a:cubicBezTo>
                                <a:pt x="2547729" y="-16449"/>
                                <a:pt x="2817796" y="8240"/>
                                <a:pt x="3123565" y="0"/>
                              </a:cubicBezTo>
                              <a:cubicBezTo>
                                <a:pt x="3132228" y="117039"/>
                                <a:pt x="3104967" y="289267"/>
                                <a:pt x="3123565" y="424180"/>
                              </a:cubicBezTo>
                              <a:cubicBezTo>
                                <a:pt x="2921817" y="460653"/>
                                <a:pt x="2820645" y="412243"/>
                                <a:pt x="2602971" y="424180"/>
                              </a:cubicBezTo>
                              <a:cubicBezTo>
                                <a:pt x="2385297" y="436117"/>
                                <a:pt x="2189234" y="392125"/>
                                <a:pt x="2051141" y="424180"/>
                              </a:cubicBezTo>
                              <a:cubicBezTo>
                                <a:pt x="1913048" y="456235"/>
                                <a:pt x="1793531" y="421138"/>
                                <a:pt x="1624254" y="424180"/>
                              </a:cubicBezTo>
                              <a:cubicBezTo>
                                <a:pt x="1454977" y="427222"/>
                                <a:pt x="1286726" y="396034"/>
                                <a:pt x="1041188" y="424180"/>
                              </a:cubicBezTo>
                              <a:cubicBezTo>
                                <a:pt x="795650" y="452326"/>
                                <a:pt x="687886" y="420396"/>
                                <a:pt x="520594" y="424180"/>
                              </a:cubicBezTo>
                              <a:cubicBezTo>
                                <a:pt x="353302" y="427964"/>
                                <a:pt x="137558" y="420863"/>
                                <a:pt x="0" y="424180"/>
                              </a:cubicBezTo>
                              <a:cubicBezTo>
                                <a:pt x="-11181" y="273454"/>
                                <a:pt x="22973" y="120785"/>
                                <a:pt x="0" y="0"/>
                              </a:cubicBezTo>
                              <a:close/>
                            </a:path>
                            <a:path w="3123565" h="424180" stroke="0" extrusionOk="0">
                              <a:moveTo>
                                <a:pt x="0" y="0"/>
                              </a:moveTo>
                              <a:cubicBezTo>
                                <a:pt x="130169" y="-52840"/>
                                <a:pt x="388845" y="20394"/>
                                <a:pt x="583065" y="0"/>
                              </a:cubicBezTo>
                              <a:cubicBezTo>
                                <a:pt x="777286" y="-20394"/>
                                <a:pt x="1012157" y="53275"/>
                                <a:pt x="1134895" y="0"/>
                              </a:cubicBezTo>
                              <a:cubicBezTo>
                                <a:pt x="1257633" y="-53275"/>
                                <a:pt x="1393111" y="5075"/>
                                <a:pt x="1624254" y="0"/>
                              </a:cubicBezTo>
                              <a:cubicBezTo>
                                <a:pt x="1855397" y="-5075"/>
                                <a:pt x="2018019" y="33401"/>
                                <a:pt x="2176084" y="0"/>
                              </a:cubicBezTo>
                              <a:cubicBezTo>
                                <a:pt x="2334149" y="-33401"/>
                                <a:pt x="2885790" y="56415"/>
                                <a:pt x="3123565" y="0"/>
                              </a:cubicBezTo>
                              <a:cubicBezTo>
                                <a:pt x="3171166" y="204815"/>
                                <a:pt x="3096618" y="311559"/>
                                <a:pt x="3123565" y="424180"/>
                              </a:cubicBezTo>
                              <a:cubicBezTo>
                                <a:pt x="3004726" y="444879"/>
                                <a:pt x="2795436" y="380770"/>
                                <a:pt x="2696678" y="424180"/>
                              </a:cubicBezTo>
                              <a:cubicBezTo>
                                <a:pt x="2597920" y="467590"/>
                                <a:pt x="2285624" y="376011"/>
                                <a:pt x="2176084" y="424180"/>
                              </a:cubicBezTo>
                              <a:cubicBezTo>
                                <a:pt x="2066544" y="472349"/>
                                <a:pt x="1855528" y="373975"/>
                                <a:pt x="1686725" y="424180"/>
                              </a:cubicBezTo>
                              <a:cubicBezTo>
                                <a:pt x="1517922" y="474385"/>
                                <a:pt x="1353005" y="415127"/>
                                <a:pt x="1166131" y="424180"/>
                              </a:cubicBezTo>
                              <a:cubicBezTo>
                                <a:pt x="979257" y="433233"/>
                                <a:pt x="893342" y="373266"/>
                                <a:pt x="739244" y="424180"/>
                              </a:cubicBezTo>
                              <a:cubicBezTo>
                                <a:pt x="585146" y="475094"/>
                                <a:pt x="168638" y="362298"/>
                                <a:pt x="0" y="424180"/>
                              </a:cubicBezTo>
                              <a:cubicBezTo>
                                <a:pt x="-31355" y="240127"/>
                                <a:pt x="39786" y="13001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Scribble/>
                                </ask:type>
                              </ask:lineSketchStyleProps>
                            </a:ext>
                          </a:extLst>
                        </a:ln>
                      </wps:spPr>
                      <wps:txbx>
                        <w:txbxContent>
                          <w:p w14:paraId="03A0B97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1F005" id="_x0000_t202" coordsize="21600,21600" o:spt="202" path="m,l,21600r21600,l21600,xe">
                <v:stroke joinstyle="miter"/>
                <v:path gradientshapeok="t" o:connecttype="rect"/>
              </v:shapetype>
              <v:shape id="Text Box 4" o:spid="_x0000_s1027" type="#_x0000_t202" style="position:absolute;margin-left:93.55pt;margin-top:667.05pt;width:245.95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" fillcolor="white [3201]" strokeweight=".5pt">
                <v:textbox>
                  <w:txbxContent>
                    <w:p w14:paraId="03A0B97F"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Pr>
          <w:rFonts w:ascii="Comic Sans MS" w:hAnsi="Comic Sans MS" w:cs="Times New Roman"/>
          <w:sz w:val="28"/>
          <w:szCs w:val="28"/>
        </w:rPr>
        <w:br w:type="page"/>
      </w:r>
    </w:p>
    <w:p w14:paraId="0A080461" w14:textId="0C7B8279"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34F394DC" w14:textId="77777777" w:rsidR="00015E4C" w:rsidRPr="00015E4C" w:rsidRDefault="00015E4C" w:rsidP="00015E4C">
      <w:pPr>
        <w:spacing w:after="0"/>
        <w:rPr>
          <w:rFonts w:ascii="Comic Sans MS" w:hAnsi="Comic Sans MS" w:cs="Times New Roman"/>
          <w:sz w:val="24"/>
          <w:szCs w:val="24"/>
        </w:rPr>
      </w:pPr>
      <w:r w:rsidRPr="00015E4C">
        <w:rPr>
          <w:rFonts w:ascii="Comic Sans MS" w:hAnsi="Comic Sans MS" w:cs="Times New Roman"/>
          <w:sz w:val="24"/>
          <w:szCs w:val="24"/>
        </w:rPr>
        <w:t xml:space="preserve">Observe. </w:t>
      </w:r>
    </w:p>
    <w:p w14:paraId="7FA28F77"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 xml:space="preserve">Faith can be strengthened by observing people who live a faith-based life. </w:t>
      </w:r>
    </w:p>
    <w:p w14:paraId="1A66B661"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 xml:space="preserve">Choose someone in your life who walks with God and carefully observe how this person follows Him. </w:t>
      </w:r>
    </w:p>
    <w:p w14:paraId="716F5B50"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Perhaps you could shadow this individual for a day and learn from him or her.</w:t>
      </w:r>
    </w:p>
    <w:p w14:paraId="580EEF1E" w14:textId="77777777" w:rsidR="00015E4C" w:rsidRPr="00015E4C" w:rsidRDefault="00015E4C" w:rsidP="00015E4C">
      <w:pPr>
        <w:spacing w:after="0"/>
        <w:rPr>
          <w:rFonts w:ascii="Comic Sans MS" w:hAnsi="Comic Sans MS" w:cs="Times New Roman"/>
          <w:sz w:val="24"/>
          <w:szCs w:val="24"/>
        </w:rPr>
      </w:pPr>
    </w:p>
    <w:p w14:paraId="4FF830D5" w14:textId="77777777" w:rsidR="00015E4C" w:rsidRPr="00015E4C" w:rsidRDefault="00015E4C" w:rsidP="00015E4C">
      <w:pPr>
        <w:spacing w:after="0"/>
        <w:rPr>
          <w:rFonts w:ascii="Comic Sans MS" w:hAnsi="Comic Sans MS" w:cs="Times New Roman"/>
          <w:sz w:val="24"/>
          <w:szCs w:val="24"/>
        </w:rPr>
      </w:pPr>
      <w:r w:rsidRPr="00015E4C">
        <w:rPr>
          <w:rFonts w:ascii="Comic Sans MS" w:hAnsi="Comic Sans MS" w:cs="Times New Roman"/>
          <w:sz w:val="24"/>
          <w:szCs w:val="24"/>
        </w:rPr>
        <w:t xml:space="preserve">Focus. </w:t>
      </w:r>
    </w:p>
    <w:p w14:paraId="7F763A89"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 xml:space="preserve">Observing others’ beliefs is a great first step, but ultimately your faith should be centered on God’s Word. </w:t>
      </w:r>
    </w:p>
    <w:p w14:paraId="75B08DD5"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 xml:space="preserve">Focus your attention on God’s Word, and your faith will grow in a manner that pleases God. </w:t>
      </w:r>
    </w:p>
    <w:p w14:paraId="113E0C28"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 xml:space="preserve">Read, study, and make God’s Word the foundation of your faith. </w:t>
      </w:r>
    </w:p>
    <w:p w14:paraId="1465240A"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If you don’t have a plan for Bible study, ask for help from your group leader.</w:t>
      </w:r>
    </w:p>
    <w:p w14:paraId="07244E61" w14:textId="77777777" w:rsidR="00015E4C" w:rsidRPr="00015E4C" w:rsidRDefault="00015E4C" w:rsidP="00015E4C">
      <w:pPr>
        <w:spacing w:after="0"/>
        <w:rPr>
          <w:rFonts w:ascii="Comic Sans MS" w:hAnsi="Comic Sans MS" w:cs="Times New Roman"/>
          <w:sz w:val="24"/>
          <w:szCs w:val="24"/>
        </w:rPr>
      </w:pPr>
    </w:p>
    <w:p w14:paraId="16DFA24D" w14:textId="77777777" w:rsidR="00015E4C" w:rsidRPr="00015E4C" w:rsidRDefault="00015E4C" w:rsidP="00015E4C">
      <w:pPr>
        <w:spacing w:after="0"/>
        <w:rPr>
          <w:rFonts w:ascii="Comic Sans MS" w:hAnsi="Comic Sans MS" w:cs="Times New Roman"/>
          <w:sz w:val="24"/>
          <w:szCs w:val="24"/>
        </w:rPr>
      </w:pPr>
      <w:r w:rsidRPr="00015E4C">
        <w:rPr>
          <w:rFonts w:ascii="Comic Sans MS" w:hAnsi="Comic Sans MS" w:cs="Times New Roman"/>
          <w:sz w:val="24"/>
          <w:szCs w:val="24"/>
        </w:rPr>
        <w:t xml:space="preserve">Display. </w:t>
      </w:r>
    </w:p>
    <w:p w14:paraId="1C622D41"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 xml:space="preserve">Let your faith practice be an example for other people to follow. </w:t>
      </w:r>
    </w:p>
    <w:p w14:paraId="7D6EE2D0" w14:textId="77777777" w:rsidR="00015E4C" w:rsidRPr="00015E4C" w:rsidRDefault="00015E4C" w:rsidP="00015E4C">
      <w:pPr>
        <w:pStyle w:val="ListParagraph"/>
        <w:numPr>
          <w:ilvl w:val="0"/>
          <w:numId w:val="7"/>
        </w:numPr>
        <w:spacing w:after="0"/>
        <w:rPr>
          <w:rFonts w:ascii="Comic Sans MS" w:hAnsi="Comic Sans MS" w:cs="Times New Roman"/>
        </w:rPr>
      </w:pPr>
      <w:r w:rsidRPr="00015E4C">
        <w:rPr>
          <w:rFonts w:ascii="Comic Sans MS" w:hAnsi="Comic Sans MS" w:cs="Times New Roman"/>
        </w:rPr>
        <w:t xml:space="preserve">Seek out others to mentor and be their example of living a life of faith. </w:t>
      </w:r>
    </w:p>
    <w:p w14:paraId="6DC00E44" w14:textId="22003B5A" w:rsidR="00015E4C" w:rsidRPr="00015E4C" w:rsidRDefault="00015E4C" w:rsidP="00015E4C">
      <w:pPr>
        <w:pStyle w:val="ListParagraph"/>
        <w:numPr>
          <w:ilvl w:val="0"/>
          <w:numId w:val="7"/>
        </w:numPr>
        <w:spacing w:after="0"/>
        <w:rPr>
          <w:rFonts w:ascii="Comic Sans MS" w:hAnsi="Comic Sans MS" w:cs="Times New Roman"/>
          <w:sz w:val="24"/>
          <w:szCs w:val="24"/>
        </w:rPr>
      </w:pPr>
      <w:r w:rsidRPr="00015E4C">
        <w:rPr>
          <w:rFonts w:ascii="Comic Sans MS" w:hAnsi="Comic Sans MS" w:cs="Times New Roman"/>
        </w:rPr>
        <w:t>Remember to be strong and courageous.</w:t>
      </w:r>
    </w:p>
    <w:p w14:paraId="709CC22B" w14:textId="77777777" w:rsidR="00811075" w:rsidRDefault="00811075" w:rsidP="00261773">
      <w:pPr>
        <w:spacing w:after="0"/>
        <w:rPr>
          <w:rFonts w:ascii="Comic Sans MS" w:hAnsi="Comic Sans MS" w:cs="Times New Roman"/>
          <w:sz w:val="24"/>
          <w:szCs w:val="24"/>
        </w:rPr>
      </w:pPr>
    </w:p>
    <w:p w14:paraId="0C99F168" w14:textId="6548FDDA" w:rsidR="00015E4C" w:rsidRDefault="00015E4C" w:rsidP="00015E4C">
      <w:pPr>
        <w:spacing w:after="0"/>
        <w:jc w:val="center"/>
        <w:rPr>
          <w:rFonts w:ascii="Comic Sans MS" w:hAnsi="Comic Sans MS" w:cs="Times New Roman"/>
          <w:sz w:val="24"/>
          <w:szCs w:val="24"/>
        </w:rPr>
      </w:pPr>
      <w:r>
        <w:rPr>
          <w:rFonts w:ascii="Comic Sans MS" w:hAnsi="Comic Sans MS" w:cs="Times New Roman"/>
          <w:sz w:val="24"/>
          <w:szCs w:val="24"/>
        </w:rPr>
        <w:t>Cryptogram Puzzle</w:t>
      </w:r>
    </w:p>
    <w:p w14:paraId="0B4F44EA" w14:textId="3E8BA316" w:rsidR="00015E4C" w:rsidRPr="00811075" w:rsidRDefault="00015E4C" w:rsidP="00015E4C">
      <w:pPr>
        <w:spacing w:after="0"/>
        <w:rPr>
          <w:rFonts w:ascii="Comic Sans MS" w:hAnsi="Comic Sans MS" w:cs="Times New Roman"/>
          <w:sz w:val="24"/>
          <w:szCs w:val="24"/>
        </w:rPr>
      </w:pPr>
      <w:r>
        <w:rPr>
          <w:noProof/>
        </w:rPr>
        <mc:AlternateContent>
          <mc:Choice Requires="wps">
            <w:drawing>
              <wp:anchor distT="0" distB="0" distL="114300" distR="114300" simplePos="0" relativeHeight="251663360" behindDoc="0" locked="0" layoutInCell="1" allowOverlap="1" wp14:anchorId="4C04F09E" wp14:editId="47DE88D7">
                <wp:simplePos x="0" y="0"/>
                <wp:positionH relativeFrom="column">
                  <wp:posOffset>3094330</wp:posOffset>
                </wp:positionH>
                <wp:positionV relativeFrom="paragraph">
                  <wp:posOffset>71299</wp:posOffset>
                </wp:positionV>
                <wp:extent cx="3382010" cy="2099462"/>
                <wp:effectExtent l="0" t="0" r="8890" b="0"/>
                <wp:wrapNone/>
                <wp:docPr id="846459009" name="Speech Bubble: Rectangle 2"/>
                <wp:cNvGraphicFramePr/>
                <a:graphic xmlns:a="http://schemas.openxmlformats.org/drawingml/2006/main">
                  <a:graphicData uri="http://schemas.microsoft.com/office/word/2010/wordprocessingShape">
                    <wps:wsp>
                      <wps:cNvSpPr/>
                      <wps:spPr>
                        <a:xfrm>
                          <a:off x="0" y="0"/>
                          <a:ext cx="3382010" cy="2099462"/>
                        </a:xfrm>
                        <a:prstGeom prst="wedgeRectCallout">
                          <a:avLst>
                            <a:gd name="adj1" fmla="val 26862"/>
                            <a:gd name="adj2" fmla="val 49596"/>
                          </a:avLst>
                        </a:prstGeom>
                        <a:ln>
                          <a:noFill/>
                        </a:ln>
                      </wps:spPr>
                      <wps:style>
                        <a:lnRef idx="2">
                          <a:schemeClr val="dk1"/>
                        </a:lnRef>
                        <a:fillRef idx="1">
                          <a:schemeClr val="lt1"/>
                        </a:fillRef>
                        <a:effectRef idx="0">
                          <a:schemeClr val="dk1"/>
                        </a:effectRef>
                        <a:fontRef idx="minor">
                          <a:schemeClr val="dk1"/>
                        </a:fontRef>
                      </wps:style>
                      <wps:txbx>
                        <w:txbxContent>
                          <w:p w14:paraId="45D70E90" w14:textId="40B9F289" w:rsidR="00015E4C" w:rsidRPr="00015E4C" w:rsidRDefault="00015E4C" w:rsidP="00015E4C">
                            <w:pPr>
                              <w:jc w:val="center"/>
                              <w:rPr>
                                <w:rFonts w:ascii="Comic Sans MS" w:hAnsi="Comic Sans MS"/>
                              </w:rPr>
                            </w:pPr>
                            <w:r w:rsidRPr="00015E4C">
                              <w:rPr>
                                <w:rFonts w:ascii="Comic Sans MS" w:hAnsi="Comic Sans MS"/>
                              </w:rPr>
                              <w:t xml:space="preserve">Audwin Alpin, our cryptanalyst has been wracking his brain trying to decrypt this message from  the underground church in </w:t>
                            </w:r>
                            <w:proofErr w:type="spellStart"/>
                            <w:r w:rsidRPr="00015E4C">
                              <w:rPr>
                                <w:rFonts w:ascii="Comic Sans MS" w:hAnsi="Comic Sans MS"/>
                              </w:rPr>
                              <w:t>Bamoacay</w:t>
                            </w:r>
                            <w:proofErr w:type="spellEnd"/>
                            <w:r w:rsidRPr="00015E4C">
                              <w:rPr>
                                <w:rFonts w:ascii="Comic Sans MS" w:hAnsi="Comic Sans MS"/>
                              </w:rPr>
                              <w:t xml:space="preserve">.  Help him out by using the key below.  Note the “HELLO WORLD” example of how the code works.  Audwin wants you to know there is technical help (and other Fun Family Activities) at </w:t>
                            </w:r>
                            <w:hyperlink r:id="rId11" w:history="1">
                              <w:r w:rsidRPr="00015E4C">
                                <w:rPr>
                                  <w:rStyle w:val="Hyperlink"/>
                                  <w:rFonts w:ascii="Comic Sans MS" w:hAnsi="Comic Sans MS"/>
                                </w:rPr>
                                <w:t>https://tinyurl.com/4b55dc42</w:t>
                              </w:r>
                            </w:hyperlink>
                            <w:r w:rsidRPr="00015E4C">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4F0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28" type="#_x0000_t61" style="position:absolute;margin-left:243.65pt;margin-top:5.6pt;width:266.3pt;height:1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" adj="16602,21513" fillcolor="white [3201]" stroked="f" strokeweight="1pt">
                <v:textbox>
                  <w:txbxContent>
                    <w:p w14:paraId="45D70E90" w14:textId="40B9F289" w:rsidR="00015E4C" w:rsidRPr="00015E4C" w:rsidRDefault="00015E4C" w:rsidP="00015E4C">
                      <w:pPr>
                        <w:jc w:val="center"/>
                        <w:rPr>
                          <w:rFonts w:ascii="Comic Sans MS" w:hAnsi="Comic Sans MS"/>
                        </w:rPr>
                      </w:pPr>
                      <w:r w:rsidRPr="00015E4C">
                        <w:rPr>
                          <w:rFonts w:ascii="Comic Sans MS" w:hAnsi="Comic Sans MS"/>
                        </w:rPr>
                        <w:t xml:space="preserve">Audwin Alpin, our cryptanalyst has been wracking his brain trying to decrypt this message from  the underground church in </w:t>
                      </w:r>
                      <w:proofErr w:type="spellStart"/>
                      <w:r w:rsidRPr="00015E4C">
                        <w:rPr>
                          <w:rFonts w:ascii="Comic Sans MS" w:hAnsi="Comic Sans MS"/>
                        </w:rPr>
                        <w:t>Bamoacay</w:t>
                      </w:r>
                      <w:proofErr w:type="spellEnd"/>
                      <w:r w:rsidRPr="00015E4C">
                        <w:rPr>
                          <w:rFonts w:ascii="Comic Sans MS" w:hAnsi="Comic Sans MS"/>
                        </w:rPr>
                        <w:t>.  Help him out by using the key below.  Note the “HELLO WORLD” example of how the code works.</w:t>
                      </w:r>
                      <w:r w:rsidRPr="00015E4C">
                        <w:rPr>
                          <w:rFonts w:ascii="Comic Sans MS" w:hAnsi="Comic Sans MS"/>
                        </w:rPr>
                        <w:t xml:space="preserve">  Audwin wants you to know there is technical help (and other Fun Family Activities) at </w:t>
                      </w:r>
                      <w:hyperlink r:id="rId12" w:history="1">
                        <w:r w:rsidRPr="00015E4C">
                          <w:rPr>
                            <w:rStyle w:val="Hyperlink"/>
                            <w:rFonts w:ascii="Comic Sans MS" w:hAnsi="Comic Sans MS"/>
                          </w:rPr>
                          <w:t>https://tinyurl.com/4b55dc42</w:t>
                        </w:r>
                      </w:hyperlink>
                      <w:r w:rsidRPr="00015E4C">
                        <w:rPr>
                          <w:rFonts w:ascii="Comic Sans MS" w:hAnsi="Comic Sans MS"/>
                        </w:rPr>
                        <w:t xml:space="preserve"> </w:t>
                      </w:r>
                    </w:p>
                  </w:txbxContent>
                </v:textbox>
              </v:shape>
            </w:pict>
          </mc:Fallback>
        </mc:AlternateContent>
      </w:r>
      <w:r>
        <w:rPr>
          <w:noProof/>
        </w:rPr>
        <w:drawing>
          <wp:anchor distT="0" distB="0" distL="114300" distR="114300" simplePos="0" relativeHeight="251669504" behindDoc="0" locked="0" layoutInCell="1" allowOverlap="1" wp14:anchorId="52451C3E" wp14:editId="6A5E0B2C">
            <wp:simplePos x="0" y="0"/>
            <wp:positionH relativeFrom="column">
              <wp:posOffset>4024707</wp:posOffset>
            </wp:positionH>
            <wp:positionV relativeFrom="page">
              <wp:posOffset>7856144</wp:posOffset>
            </wp:positionV>
            <wp:extent cx="1748790" cy="1753235"/>
            <wp:effectExtent l="133350" t="133350" r="346710" b="342265"/>
            <wp:wrapSquare wrapText="bothSides"/>
            <wp:docPr id="523874437" name="Picture 7" descr="A cartoon of a person sitting at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74437" name="Picture 7" descr="A cartoon of a person sitting at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8790" cy="17532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3176330" wp14:editId="147DF0E3">
            <wp:simplePos x="0" y="0"/>
            <wp:positionH relativeFrom="column">
              <wp:posOffset>349301</wp:posOffset>
            </wp:positionH>
            <wp:positionV relativeFrom="page">
              <wp:posOffset>8757920</wp:posOffset>
            </wp:positionV>
            <wp:extent cx="2100580" cy="818515"/>
            <wp:effectExtent l="152400" t="152400" r="356870" b="362585"/>
            <wp:wrapSquare wrapText="bothSides"/>
            <wp:docPr id="1251270741" name="Picture 3" descr="A grid of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70741" name="Picture 3" descr="A grid of black lette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2100580" cy="8185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6C30790" wp14:editId="3B66FEB0">
            <wp:simplePos x="0" y="0"/>
            <wp:positionH relativeFrom="column">
              <wp:posOffset>-322275</wp:posOffset>
            </wp:positionH>
            <wp:positionV relativeFrom="paragraph">
              <wp:posOffset>2667914</wp:posOffset>
            </wp:positionV>
            <wp:extent cx="3145155" cy="340995"/>
            <wp:effectExtent l="0" t="0" r="0" b="1905"/>
            <wp:wrapSquare wrapText="bothSides"/>
            <wp:docPr id="249756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56084" name="Picture 249756084"/>
                    <pic:cNvPicPr/>
                  </pic:nvPicPr>
                  <pic:blipFill>
                    <a:blip r:embed="rId15">
                      <a:extLst>
                        <a:ext uri="{28A0092B-C50C-407E-A947-70E740481C1C}">
                          <a14:useLocalDpi xmlns:a14="http://schemas.microsoft.com/office/drawing/2010/main" val="0"/>
                        </a:ext>
                      </a:extLst>
                    </a:blip>
                    <a:stretch>
                      <a:fillRect/>
                    </a:stretch>
                  </pic:blipFill>
                  <pic:spPr>
                    <a:xfrm>
                      <a:off x="0" y="0"/>
                      <a:ext cx="3145155" cy="34099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w:drawing>
          <wp:anchor distT="0" distB="0" distL="114300" distR="114300" simplePos="0" relativeHeight="251661312" behindDoc="0" locked="0" layoutInCell="1" allowOverlap="1" wp14:anchorId="08C08122" wp14:editId="68C4EF13">
            <wp:simplePos x="0" y="0"/>
            <wp:positionH relativeFrom="column">
              <wp:posOffset>-321945</wp:posOffset>
            </wp:positionH>
            <wp:positionV relativeFrom="paragraph">
              <wp:posOffset>85725</wp:posOffset>
            </wp:positionV>
            <wp:extent cx="3068955" cy="2303780"/>
            <wp:effectExtent l="0" t="0" r="0" b="1270"/>
            <wp:wrapSquare wrapText="bothSides"/>
            <wp:docPr id="8734034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8955" cy="2303780"/>
                    </a:xfrm>
                    <a:prstGeom prst="rect">
                      <a:avLst/>
                    </a:prstGeom>
                    <a:noFill/>
                  </pic:spPr>
                </pic:pic>
              </a:graphicData>
            </a:graphic>
            <wp14:sizeRelH relativeFrom="page">
              <wp14:pctWidth>0</wp14:pctWidth>
            </wp14:sizeRelH>
            <wp14:sizeRelV relativeFrom="page">
              <wp14:pctHeight>0</wp14:pctHeight>
            </wp14:sizeRelV>
          </wp:anchor>
        </w:drawing>
      </w:r>
    </w:p>
    <w:sectPr w:rsidR="00015E4C"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7307" w14:textId="77777777" w:rsidR="00014DA8" w:rsidRDefault="00014DA8" w:rsidP="009D5A8E">
      <w:pPr>
        <w:spacing w:after="0" w:line="240" w:lineRule="auto"/>
      </w:pPr>
      <w:r>
        <w:separator/>
      </w:r>
    </w:p>
  </w:endnote>
  <w:endnote w:type="continuationSeparator" w:id="0">
    <w:p w14:paraId="4920795E" w14:textId="77777777" w:rsidR="00014DA8" w:rsidRDefault="00014DA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A2E3" w14:textId="77777777" w:rsidR="00014DA8" w:rsidRDefault="00014DA8" w:rsidP="009D5A8E">
      <w:pPr>
        <w:spacing w:after="0" w:line="240" w:lineRule="auto"/>
      </w:pPr>
      <w:r>
        <w:separator/>
      </w:r>
    </w:p>
  </w:footnote>
  <w:footnote w:type="continuationSeparator" w:id="0">
    <w:p w14:paraId="7EDC5F62" w14:textId="77777777" w:rsidR="00014DA8" w:rsidRDefault="00014DA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69B9F" w14:textId="3F894914" w:rsidR="009D5A8E" w:rsidRPr="009D5A8E" w:rsidRDefault="008C64D7">
    <w:pPr>
      <w:pStyle w:val="Header"/>
      <w:rPr>
        <w:rFonts w:ascii="Times New Roman" w:hAnsi="Times New Roman" w:cs="Times New Roman"/>
        <w:sz w:val="28"/>
        <w:szCs w:val="28"/>
      </w:rPr>
    </w:pPr>
    <w:r>
      <w:rPr>
        <w:rFonts w:ascii="Times New Roman" w:hAnsi="Times New Roman" w:cs="Times New Roman"/>
        <w:sz w:val="28"/>
        <w:szCs w:val="28"/>
      </w:rPr>
      <w:t>6/8/2025</w:t>
    </w:r>
    <w:r w:rsidR="009D5A8E" w:rsidRPr="009D5A8E">
      <w:rPr>
        <w:rFonts w:ascii="Times New Roman" w:hAnsi="Times New Roman" w:cs="Times New Roman"/>
        <w:sz w:val="28"/>
        <w:szCs w:val="28"/>
      </w:rPr>
      <w:tab/>
    </w:r>
    <w:r>
      <w:rPr>
        <w:rFonts w:ascii="Times New Roman" w:hAnsi="Times New Roman" w:cs="Times New Roman"/>
        <w:sz w:val="28"/>
        <w:szCs w:val="28"/>
      </w:rPr>
      <w:t>Joshua: A Faith Rooted in God’s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40395"/>
    <w:multiLevelType w:val="hybridMultilevel"/>
    <w:tmpl w:val="44CCC39A"/>
    <w:lvl w:ilvl="0" w:tplc="18D069F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D6A42F4"/>
    <w:multiLevelType w:val="hybridMultilevel"/>
    <w:tmpl w:val="86BA37A8"/>
    <w:lvl w:ilvl="0" w:tplc="8410EED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F1672"/>
    <w:multiLevelType w:val="hybridMultilevel"/>
    <w:tmpl w:val="8F589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A0C07"/>
    <w:multiLevelType w:val="hybridMultilevel"/>
    <w:tmpl w:val="2CDC55E4"/>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44015063">
    <w:abstractNumId w:val="5"/>
  </w:num>
  <w:num w:numId="2" w16cid:durableId="806704072">
    <w:abstractNumId w:val="3"/>
  </w:num>
  <w:num w:numId="3" w16cid:durableId="744305858">
    <w:abstractNumId w:val="0"/>
  </w:num>
  <w:num w:numId="4" w16cid:durableId="1992636202">
    <w:abstractNumId w:val="6"/>
  </w:num>
  <w:num w:numId="5" w16cid:durableId="384111691">
    <w:abstractNumId w:val="2"/>
  </w:num>
  <w:num w:numId="6" w16cid:durableId="1223907292">
    <w:abstractNumId w:val="1"/>
  </w:num>
  <w:num w:numId="7" w16cid:durableId="651562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D7"/>
    <w:rsid w:val="00014DA8"/>
    <w:rsid w:val="00015E4C"/>
    <w:rsid w:val="000E5998"/>
    <w:rsid w:val="000F0CF5"/>
    <w:rsid w:val="001B0738"/>
    <w:rsid w:val="0024239C"/>
    <w:rsid w:val="00261773"/>
    <w:rsid w:val="00397E1F"/>
    <w:rsid w:val="005329A3"/>
    <w:rsid w:val="00591016"/>
    <w:rsid w:val="006408A6"/>
    <w:rsid w:val="0069600C"/>
    <w:rsid w:val="007E01F0"/>
    <w:rsid w:val="00811075"/>
    <w:rsid w:val="00855738"/>
    <w:rsid w:val="008B1B5A"/>
    <w:rsid w:val="008C64D7"/>
    <w:rsid w:val="009D5A8E"/>
    <w:rsid w:val="009E4746"/>
    <w:rsid w:val="00C521ED"/>
    <w:rsid w:val="00DC5D22"/>
    <w:rsid w:val="00DD1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12A2"/>
  <w15:chartTrackingRefBased/>
  <w15:docId w15:val="{1632EBA0-CCEF-4785-8915-A1A3E5BF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8C64D7"/>
    <w:rPr>
      <w:color w:val="0563C1" w:themeColor="hyperlink"/>
      <w:u w:val="single"/>
    </w:rPr>
  </w:style>
  <w:style w:type="character" w:styleId="UnresolvedMention">
    <w:name w:val="Unresolved Mention"/>
    <w:basedOn w:val="DefaultParagraphFont"/>
    <w:uiPriority w:val="99"/>
    <w:semiHidden/>
    <w:unhideWhenUsed/>
    <w:rsid w:val="008C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b55dc42"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43w6zdpr" TargetMode="External"/><Relationship Id="rId12" Type="http://schemas.openxmlformats.org/officeDocument/2006/relationships/hyperlink" Target="https://tinyurl.com/4b55dc4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4b55dc42"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4b55dc4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43w6zdpr"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93</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2025-05-14T10:39:00Z</dcterms:created>
  <dcterms:modified xsi:type="dcterms:W3CDTF">2025-05-15T11:29:00Z</dcterms:modified>
</cp:coreProperties>
</file>