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8E484"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44A3A5E5" w14:textId="77777777" w:rsidR="00261773" w:rsidRDefault="00261773" w:rsidP="00261773">
      <w:pPr>
        <w:spacing w:after="0"/>
        <w:rPr>
          <w:rFonts w:ascii="Times New Roman" w:hAnsi="Times New Roman" w:cs="Times New Roman"/>
          <w:sz w:val="24"/>
          <w:szCs w:val="24"/>
        </w:rPr>
      </w:pPr>
    </w:p>
    <w:p w14:paraId="21046571" w14:textId="77777777" w:rsidR="00F17C7B" w:rsidRPr="003C3E0C" w:rsidRDefault="00F17C7B" w:rsidP="00F17C7B">
      <w:pPr>
        <w:spacing w:after="0"/>
        <w:rPr>
          <w:rFonts w:ascii="Times New Roman" w:eastAsia="Calibri" w:hAnsi="Times New Roman" w:cs="Times New Roman"/>
          <w:sz w:val="24"/>
          <w:szCs w:val="24"/>
        </w:rPr>
      </w:pPr>
      <w:r w:rsidRPr="003C3E0C">
        <w:rPr>
          <w:rFonts w:ascii="Times New Roman" w:eastAsia="Calibri" w:hAnsi="Times New Roman" w:cs="Times New Roman"/>
          <w:sz w:val="24"/>
          <w:szCs w:val="24"/>
        </w:rPr>
        <w:t>What activity or event are you looking forward to in the next few weeks?</w:t>
      </w:r>
    </w:p>
    <w:p w14:paraId="400C1A58" w14:textId="750292C8" w:rsidR="00F17C7B" w:rsidRDefault="00F17C7B" w:rsidP="00F17C7B">
      <w:pPr>
        <w:numPr>
          <w:ilvl w:val="0"/>
          <w:numId w:val="5"/>
        </w:numPr>
        <w:spacing w:after="0" w:line="256" w:lineRule="auto"/>
        <w:ind w:left="45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Super Bowl</w:t>
      </w:r>
    </w:p>
    <w:p w14:paraId="115A71F3" w14:textId="651220AF" w:rsidR="00F17C7B" w:rsidRDefault="00F17C7B" w:rsidP="00F17C7B">
      <w:pPr>
        <w:numPr>
          <w:ilvl w:val="0"/>
          <w:numId w:val="5"/>
        </w:numPr>
        <w:spacing w:after="0" w:line="256" w:lineRule="auto"/>
        <w:ind w:left="45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coming of spring</w:t>
      </w:r>
    </w:p>
    <w:p w14:paraId="1AD12C37" w14:textId="7EC5E9D4" w:rsidR="00F17C7B" w:rsidRDefault="008139E8" w:rsidP="00F17C7B">
      <w:pPr>
        <w:numPr>
          <w:ilvl w:val="0"/>
          <w:numId w:val="5"/>
        </w:numPr>
        <w:spacing w:after="0" w:line="256" w:lineRule="auto"/>
        <w:ind w:left="450" w:hanging="360"/>
        <w:contextualSpacing/>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3BD1B5F1" wp14:editId="45BAC0C9">
                <wp:simplePos x="0" y="0"/>
                <wp:positionH relativeFrom="column">
                  <wp:posOffset>2099310</wp:posOffset>
                </wp:positionH>
                <wp:positionV relativeFrom="paragraph">
                  <wp:posOffset>9525</wp:posOffset>
                </wp:positionV>
                <wp:extent cx="4469130" cy="687070"/>
                <wp:effectExtent l="19050" t="38100" r="45720" b="55880"/>
                <wp:wrapNone/>
                <wp:docPr id="1386336640" name="Text Box 1"/>
                <wp:cNvGraphicFramePr/>
                <a:graphic xmlns:a="http://schemas.openxmlformats.org/drawingml/2006/main">
                  <a:graphicData uri="http://schemas.microsoft.com/office/word/2010/wordprocessingShape">
                    <wps:wsp>
                      <wps:cNvSpPr txBox="1"/>
                      <wps:spPr>
                        <a:xfrm>
                          <a:off x="0" y="0"/>
                          <a:ext cx="4469130" cy="687070"/>
                        </a:xfrm>
                        <a:custGeom>
                          <a:avLst/>
                          <a:gdLst>
                            <a:gd name="connsiteX0" fmla="*/ 0 w 4469130"/>
                            <a:gd name="connsiteY0" fmla="*/ 0 h 687070"/>
                            <a:gd name="connsiteX1" fmla="*/ 558641 w 4469130"/>
                            <a:gd name="connsiteY1" fmla="*/ 0 h 687070"/>
                            <a:gd name="connsiteX2" fmla="*/ 1117283 w 4469130"/>
                            <a:gd name="connsiteY2" fmla="*/ 0 h 687070"/>
                            <a:gd name="connsiteX3" fmla="*/ 1586541 w 4469130"/>
                            <a:gd name="connsiteY3" fmla="*/ 0 h 687070"/>
                            <a:gd name="connsiteX4" fmla="*/ 2055800 w 4469130"/>
                            <a:gd name="connsiteY4" fmla="*/ 0 h 687070"/>
                            <a:gd name="connsiteX5" fmla="*/ 2703824 w 4469130"/>
                            <a:gd name="connsiteY5" fmla="*/ 0 h 687070"/>
                            <a:gd name="connsiteX6" fmla="*/ 3307156 w 4469130"/>
                            <a:gd name="connsiteY6" fmla="*/ 0 h 687070"/>
                            <a:gd name="connsiteX7" fmla="*/ 3776415 w 4469130"/>
                            <a:gd name="connsiteY7" fmla="*/ 0 h 687070"/>
                            <a:gd name="connsiteX8" fmla="*/ 4469130 w 4469130"/>
                            <a:gd name="connsiteY8" fmla="*/ 0 h 687070"/>
                            <a:gd name="connsiteX9" fmla="*/ 4469130 w 4469130"/>
                            <a:gd name="connsiteY9" fmla="*/ 357276 h 687070"/>
                            <a:gd name="connsiteX10" fmla="*/ 4469130 w 4469130"/>
                            <a:gd name="connsiteY10" fmla="*/ 687070 h 687070"/>
                            <a:gd name="connsiteX11" fmla="*/ 3999871 w 4469130"/>
                            <a:gd name="connsiteY11" fmla="*/ 687070 h 687070"/>
                            <a:gd name="connsiteX12" fmla="*/ 3530613 w 4469130"/>
                            <a:gd name="connsiteY12" fmla="*/ 687070 h 687070"/>
                            <a:gd name="connsiteX13" fmla="*/ 2971971 w 4469130"/>
                            <a:gd name="connsiteY13" fmla="*/ 687070 h 687070"/>
                            <a:gd name="connsiteX14" fmla="*/ 2323948 w 4469130"/>
                            <a:gd name="connsiteY14" fmla="*/ 687070 h 687070"/>
                            <a:gd name="connsiteX15" fmla="*/ 1899380 w 4469130"/>
                            <a:gd name="connsiteY15" fmla="*/ 687070 h 687070"/>
                            <a:gd name="connsiteX16" fmla="*/ 1430122 w 4469130"/>
                            <a:gd name="connsiteY16" fmla="*/ 687070 h 687070"/>
                            <a:gd name="connsiteX17" fmla="*/ 871480 w 4469130"/>
                            <a:gd name="connsiteY17" fmla="*/ 687070 h 687070"/>
                            <a:gd name="connsiteX18" fmla="*/ 0 w 4469130"/>
                            <a:gd name="connsiteY18" fmla="*/ 687070 h 687070"/>
                            <a:gd name="connsiteX19" fmla="*/ 0 w 4469130"/>
                            <a:gd name="connsiteY19" fmla="*/ 336664 h 687070"/>
                            <a:gd name="connsiteX20" fmla="*/ 0 w 4469130"/>
                            <a:gd name="connsiteY20" fmla="*/ 0 h 6870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469130" h="687070" fill="none" extrusionOk="0">
                              <a:moveTo>
                                <a:pt x="0" y="0"/>
                              </a:moveTo>
                              <a:cubicBezTo>
                                <a:pt x="190567" y="-60274"/>
                                <a:pt x="292947" y="13176"/>
                                <a:pt x="558641" y="0"/>
                              </a:cubicBezTo>
                              <a:cubicBezTo>
                                <a:pt x="824335" y="-13176"/>
                                <a:pt x="853779" y="62461"/>
                                <a:pt x="1117283" y="0"/>
                              </a:cubicBezTo>
                              <a:cubicBezTo>
                                <a:pt x="1380787" y="-62461"/>
                                <a:pt x="1361814" y="20816"/>
                                <a:pt x="1586541" y="0"/>
                              </a:cubicBezTo>
                              <a:cubicBezTo>
                                <a:pt x="1811268" y="-20816"/>
                                <a:pt x="1939945" y="13804"/>
                                <a:pt x="2055800" y="0"/>
                              </a:cubicBezTo>
                              <a:cubicBezTo>
                                <a:pt x="2171655" y="-13804"/>
                                <a:pt x="2503356" y="47550"/>
                                <a:pt x="2703824" y="0"/>
                              </a:cubicBezTo>
                              <a:cubicBezTo>
                                <a:pt x="2904292" y="-47550"/>
                                <a:pt x="3044036" y="31763"/>
                                <a:pt x="3307156" y="0"/>
                              </a:cubicBezTo>
                              <a:cubicBezTo>
                                <a:pt x="3570276" y="-31763"/>
                                <a:pt x="3561129" y="28440"/>
                                <a:pt x="3776415" y="0"/>
                              </a:cubicBezTo>
                              <a:cubicBezTo>
                                <a:pt x="3991701" y="-28440"/>
                                <a:pt x="4283942" y="6978"/>
                                <a:pt x="4469130" y="0"/>
                              </a:cubicBezTo>
                              <a:cubicBezTo>
                                <a:pt x="4469418" y="173636"/>
                                <a:pt x="4434144" y="179684"/>
                                <a:pt x="4469130" y="357276"/>
                              </a:cubicBezTo>
                              <a:cubicBezTo>
                                <a:pt x="4504116" y="534868"/>
                                <a:pt x="4432011" y="574377"/>
                                <a:pt x="4469130" y="687070"/>
                              </a:cubicBezTo>
                              <a:cubicBezTo>
                                <a:pt x="4337788" y="705226"/>
                                <a:pt x="4184863" y="671549"/>
                                <a:pt x="3999871" y="687070"/>
                              </a:cubicBezTo>
                              <a:cubicBezTo>
                                <a:pt x="3814879" y="702591"/>
                                <a:pt x="3729455" y="656807"/>
                                <a:pt x="3530613" y="687070"/>
                              </a:cubicBezTo>
                              <a:cubicBezTo>
                                <a:pt x="3331771" y="717333"/>
                                <a:pt x="3101260" y="674237"/>
                                <a:pt x="2971971" y="687070"/>
                              </a:cubicBezTo>
                              <a:cubicBezTo>
                                <a:pt x="2842682" y="699903"/>
                                <a:pt x="2529562" y="630331"/>
                                <a:pt x="2323948" y="687070"/>
                              </a:cubicBezTo>
                              <a:cubicBezTo>
                                <a:pt x="2118334" y="743809"/>
                                <a:pt x="2023842" y="646432"/>
                                <a:pt x="1899380" y="687070"/>
                              </a:cubicBezTo>
                              <a:cubicBezTo>
                                <a:pt x="1774918" y="727708"/>
                                <a:pt x="1600083" y="670470"/>
                                <a:pt x="1430122" y="687070"/>
                              </a:cubicBezTo>
                              <a:cubicBezTo>
                                <a:pt x="1260161" y="703670"/>
                                <a:pt x="990524" y="647091"/>
                                <a:pt x="871480" y="687070"/>
                              </a:cubicBezTo>
                              <a:cubicBezTo>
                                <a:pt x="752436" y="727049"/>
                                <a:pt x="426350" y="644601"/>
                                <a:pt x="0" y="687070"/>
                              </a:cubicBezTo>
                              <a:cubicBezTo>
                                <a:pt x="-35178" y="569349"/>
                                <a:pt x="22587" y="511831"/>
                                <a:pt x="0" y="336664"/>
                              </a:cubicBezTo>
                              <a:cubicBezTo>
                                <a:pt x="-22587" y="161497"/>
                                <a:pt x="29209" y="138531"/>
                                <a:pt x="0" y="0"/>
                              </a:cubicBezTo>
                              <a:close/>
                            </a:path>
                            <a:path w="4469130" h="687070" stroke="0" extrusionOk="0">
                              <a:moveTo>
                                <a:pt x="0" y="0"/>
                              </a:moveTo>
                              <a:cubicBezTo>
                                <a:pt x="108971" y="-47313"/>
                                <a:pt x="290191" y="43126"/>
                                <a:pt x="424567" y="0"/>
                              </a:cubicBezTo>
                              <a:cubicBezTo>
                                <a:pt x="558943" y="-43126"/>
                                <a:pt x="722236" y="28133"/>
                                <a:pt x="983209" y="0"/>
                              </a:cubicBezTo>
                              <a:cubicBezTo>
                                <a:pt x="1244182" y="-28133"/>
                                <a:pt x="1259657" y="35524"/>
                                <a:pt x="1452467" y="0"/>
                              </a:cubicBezTo>
                              <a:cubicBezTo>
                                <a:pt x="1645277" y="-35524"/>
                                <a:pt x="1834317" y="52687"/>
                                <a:pt x="2011109" y="0"/>
                              </a:cubicBezTo>
                              <a:cubicBezTo>
                                <a:pt x="2187901" y="-52687"/>
                                <a:pt x="2412618" y="41804"/>
                                <a:pt x="2659132" y="0"/>
                              </a:cubicBezTo>
                              <a:cubicBezTo>
                                <a:pt x="2905646" y="-41804"/>
                                <a:pt x="2943300" y="48511"/>
                                <a:pt x="3083700" y="0"/>
                              </a:cubicBezTo>
                              <a:cubicBezTo>
                                <a:pt x="3224100" y="-48511"/>
                                <a:pt x="3320548" y="37726"/>
                                <a:pt x="3552958" y="0"/>
                              </a:cubicBezTo>
                              <a:cubicBezTo>
                                <a:pt x="3785368" y="-37726"/>
                                <a:pt x="3799642" y="13682"/>
                                <a:pt x="3977526" y="0"/>
                              </a:cubicBezTo>
                              <a:cubicBezTo>
                                <a:pt x="4155410" y="-13682"/>
                                <a:pt x="4352117" y="46967"/>
                                <a:pt x="4469130" y="0"/>
                              </a:cubicBezTo>
                              <a:cubicBezTo>
                                <a:pt x="4490860" y="132229"/>
                                <a:pt x="4468747" y="265753"/>
                                <a:pt x="4469130" y="357276"/>
                              </a:cubicBezTo>
                              <a:cubicBezTo>
                                <a:pt x="4469513" y="448799"/>
                                <a:pt x="4447947" y="536785"/>
                                <a:pt x="4469130" y="687070"/>
                              </a:cubicBezTo>
                              <a:cubicBezTo>
                                <a:pt x="4179221" y="712603"/>
                                <a:pt x="4096939" y="634504"/>
                                <a:pt x="3821106" y="687070"/>
                              </a:cubicBezTo>
                              <a:cubicBezTo>
                                <a:pt x="3545273" y="739636"/>
                                <a:pt x="3350041" y="626246"/>
                                <a:pt x="3173082" y="687070"/>
                              </a:cubicBezTo>
                              <a:cubicBezTo>
                                <a:pt x="2996123" y="747894"/>
                                <a:pt x="2809735" y="669476"/>
                                <a:pt x="2703824" y="687070"/>
                              </a:cubicBezTo>
                              <a:cubicBezTo>
                                <a:pt x="2597913" y="704664"/>
                                <a:pt x="2459246" y="636432"/>
                                <a:pt x="2234565" y="687070"/>
                              </a:cubicBezTo>
                              <a:cubicBezTo>
                                <a:pt x="2009884" y="737708"/>
                                <a:pt x="1941626" y="679499"/>
                                <a:pt x="1809998" y="687070"/>
                              </a:cubicBezTo>
                              <a:cubicBezTo>
                                <a:pt x="1678370" y="694641"/>
                                <a:pt x="1353436" y="663058"/>
                                <a:pt x="1206665" y="687070"/>
                              </a:cubicBezTo>
                              <a:cubicBezTo>
                                <a:pt x="1059894" y="711082"/>
                                <a:pt x="857305" y="666427"/>
                                <a:pt x="737406" y="687070"/>
                              </a:cubicBezTo>
                              <a:cubicBezTo>
                                <a:pt x="617507" y="707713"/>
                                <a:pt x="186692" y="644553"/>
                                <a:pt x="0" y="687070"/>
                              </a:cubicBezTo>
                              <a:cubicBezTo>
                                <a:pt x="-12625" y="590311"/>
                                <a:pt x="30649" y="417031"/>
                                <a:pt x="0" y="336664"/>
                              </a:cubicBezTo>
                              <a:cubicBezTo>
                                <a:pt x="-30649" y="256297"/>
                                <a:pt x="7931" y="141778"/>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386192962">
                                <a:prstGeom prst="rect">
                                  <a:avLst/>
                                </a:prstGeom>
                                <ask:type>
                                  <ask:lineSketchScribble/>
                                </ask:type>
                              </ask:lineSketchStyleProps>
                            </a:ext>
                          </a:extLst>
                        </a:ln>
                      </wps:spPr>
                      <wps:txbx>
                        <w:txbxContent>
                          <w:p w14:paraId="4E780DD9" w14:textId="4841B8BC" w:rsidR="00E11DC1" w:rsidRPr="00E11DC1" w:rsidRDefault="00E11DC1" w:rsidP="00E11DC1">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Watch it at </w:t>
                            </w:r>
                            <w:hyperlink r:id="rId7" w:history="1">
                              <w:r w:rsidR="008139E8" w:rsidRPr="00E25F19">
                                <w:rPr>
                                  <w:rStyle w:val="Hyperlink"/>
                                  <w:rFonts w:ascii="Times New Roman" w:hAnsi="Times New Roman" w:cs="Times New Roman"/>
                                  <w:sz w:val="20"/>
                                  <w:szCs w:val="20"/>
                                </w:rPr>
                                <w:t>https://tinyurl.com/bdczazvh</w:t>
                              </w:r>
                            </w:hyperlink>
                            <w:r w:rsidR="008139E8">
                              <w:rPr>
                                <w:rFonts w:ascii="Times New Roman" w:hAnsi="Times New Roman" w:cs="Times New Roman"/>
                                <w:sz w:val="20"/>
                                <w:szCs w:val="20"/>
                              </w:rPr>
                              <w:t xml:space="preserve"> If you don’t have wi-fi where you teach, it is best to download the video file to your computer from </w:t>
                            </w:r>
                            <w:hyperlink r:id="rId8" w:history="1">
                              <w:r w:rsidR="008139E8" w:rsidRPr="00E25F19">
                                <w:rPr>
                                  <w:rStyle w:val="Hyperlink"/>
                                  <w:rFonts w:ascii="Times New Roman" w:hAnsi="Times New Roman" w:cs="Times New Roman"/>
                                  <w:sz w:val="20"/>
                                  <w:szCs w:val="20"/>
                                </w:rPr>
                                <w:t>https://tinyurl.com/kvcxhvsw</w:t>
                              </w:r>
                            </w:hyperlink>
                            <w:r w:rsidR="008139E8">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D1B5F1" id="_x0000_t202" coordsize="21600,21600" o:spt="202" path="m,l,21600r21600,l21600,xe">
                <v:stroke joinstyle="miter"/>
                <v:path gradientshapeok="t" o:connecttype="rect"/>
              </v:shapetype>
              <v:shape id="Text Box 1" o:spid="_x0000_s1026" type="#_x0000_t202" style="position:absolute;left:0;text-align:left;margin-left:165.3pt;margin-top:.75pt;width:351.9pt;height:54.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" fillcolor="white [3201]" strokeweight=".5pt">
                <v:textbox>
                  <w:txbxContent>
                    <w:p w14:paraId="4E780DD9" w14:textId="4841B8BC" w:rsidR="00E11DC1" w:rsidRPr="00E11DC1" w:rsidRDefault="00E11DC1" w:rsidP="00E11DC1">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Watch it at </w:t>
                      </w:r>
                      <w:hyperlink r:id="rId9" w:history="1">
                        <w:r w:rsidR="008139E8" w:rsidRPr="00E25F19">
                          <w:rPr>
                            <w:rStyle w:val="Hyperlink"/>
                            <w:rFonts w:ascii="Times New Roman" w:hAnsi="Times New Roman" w:cs="Times New Roman"/>
                            <w:sz w:val="20"/>
                            <w:szCs w:val="20"/>
                          </w:rPr>
                          <w:t>https://tinyurl.com/bdczazvh</w:t>
                        </w:r>
                      </w:hyperlink>
                      <w:r w:rsidR="008139E8">
                        <w:rPr>
                          <w:rFonts w:ascii="Times New Roman" w:hAnsi="Times New Roman" w:cs="Times New Roman"/>
                          <w:sz w:val="20"/>
                          <w:szCs w:val="20"/>
                        </w:rPr>
                        <w:t xml:space="preserve"> If you don’t have wi-fi where you teach, it is best to download the video file to your computer from </w:t>
                      </w:r>
                      <w:hyperlink r:id="rId10" w:history="1">
                        <w:r w:rsidR="008139E8" w:rsidRPr="00E25F19">
                          <w:rPr>
                            <w:rStyle w:val="Hyperlink"/>
                            <w:rFonts w:ascii="Times New Roman" w:hAnsi="Times New Roman" w:cs="Times New Roman"/>
                            <w:sz w:val="20"/>
                            <w:szCs w:val="20"/>
                          </w:rPr>
                          <w:t>https://tinyurl.com/kvcxhvsw</w:t>
                        </w:r>
                      </w:hyperlink>
                      <w:r w:rsidR="008139E8">
                        <w:rPr>
                          <w:rFonts w:ascii="Times New Roman" w:hAnsi="Times New Roman" w:cs="Times New Roman"/>
                          <w:sz w:val="20"/>
                          <w:szCs w:val="20"/>
                        </w:rPr>
                        <w:t xml:space="preserve"> </w:t>
                      </w:r>
                    </w:p>
                  </w:txbxContent>
                </v:textbox>
              </v:shape>
            </w:pict>
          </mc:Fallback>
        </mc:AlternateContent>
      </w:r>
      <w:r w:rsidR="00F17C7B">
        <w:rPr>
          <w:rFonts w:ascii="Times New Roman" w:eastAsia="Calibri" w:hAnsi="Times New Roman" w:cs="Times New Roman"/>
          <w:sz w:val="24"/>
          <w:szCs w:val="24"/>
        </w:rPr>
        <w:t>vacation out of the cold</w:t>
      </w:r>
    </w:p>
    <w:p w14:paraId="220E96DB" w14:textId="789C957E" w:rsidR="00F17C7B" w:rsidRDefault="00F17C7B" w:rsidP="00F17C7B">
      <w:pPr>
        <w:numPr>
          <w:ilvl w:val="0"/>
          <w:numId w:val="5"/>
        </w:numPr>
        <w:spacing w:after="0" w:line="256" w:lineRule="auto"/>
        <w:ind w:left="45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a special concert</w:t>
      </w:r>
    </w:p>
    <w:p w14:paraId="2575ECBB" w14:textId="398045DA" w:rsidR="00F17C7B" w:rsidRDefault="00F17C7B" w:rsidP="00F17C7B">
      <w:pPr>
        <w:numPr>
          <w:ilvl w:val="0"/>
          <w:numId w:val="5"/>
        </w:numPr>
        <w:spacing w:after="0" w:line="256" w:lineRule="auto"/>
        <w:ind w:left="45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a wedding</w:t>
      </w:r>
    </w:p>
    <w:p w14:paraId="0F644FCD" w14:textId="0E52480B" w:rsidR="00F17C7B" w:rsidRDefault="00F17C7B" w:rsidP="00F17C7B">
      <w:pPr>
        <w:numPr>
          <w:ilvl w:val="0"/>
          <w:numId w:val="5"/>
        </w:numPr>
        <w:spacing w:after="0" w:line="256" w:lineRule="auto"/>
        <w:ind w:left="45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visit to grandparents</w:t>
      </w:r>
    </w:p>
    <w:p w14:paraId="45BE1718" w14:textId="4090D756" w:rsidR="00F17C7B" w:rsidRDefault="00F17C7B" w:rsidP="00F17C7B">
      <w:pPr>
        <w:numPr>
          <w:ilvl w:val="0"/>
          <w:numId w:val="5"/>
        </w:numPr>
        <w:spacing w:after="0" w:line="256" w:lineRule="auto"/>
        <w:ind w:left="45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winter retreat</w:t>
      </w:r>
    </w:p>
    <w:p w14:paraId="4C33CE99" w14:textId="6E85C937" w:rsidR="00F17C7B" w:rsidRPr="003C3E0C" w:rsidRDefault="00F17C7B" w:rsidP="00F17C7B">
      <w:pPr>
        <w:numPr>
          <w:ilvl w:val="0"/>
          <w:numId w:val="5"/>
        </w:numPr>
        <w:spacing w:after="0" w:line="256" w:lineRule="auto"/>
        <w:ind w:left="45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basketball/</w:t>
      </w:r>
      <w:proofErr w:type="spellStart"/>
      <w:r>
        <w:rPr>
          <w:rFonts w:ascii="Times New Roman" w:eastAsia="Calibri" w:hAnsi="Times New Roman" w:cs="Times New Roman"/>
          <w:sz w:val="24"/>
          <w:szCs w:val="24"/>
        </w:rPr>
        <w:t>vollyball</w:t>
      </w:r>
      <w:proofErr w:type="spellEnd"/>
      <w:r>
        <w:rPr>
          <w:rFonts w:ascii="Times New Roman" w:eastAsia="Calibri" w:hAnsi="Times New Roman" w:cs="Times New Roman"/>
          <w:sz w:val="24"/>
          <w:szCs w:val="24"/>
        </w:rPr>
        <w:t xml:space="preserve"> season</w:t>
      </w:r>
    </w:p>
    <w:p w14:paraId="69D92731" w14:textId="77777777" w:rsidR="00F17C7B" w:rsidRDefault="00F17C7B" w:rsidP="00261773">
      <w:pPr>
        <w:spacing w:after="0"/>
        <w:rPr>
          <w:rFonts w:ascii="Times New Roman" w:hAnsi="Times New Roman" w:cs="Times New Roman"/>
          <w:sz w:val="24"/>
          <w:szCs w:val="24"/>
        </w:rPr>
      </w:pPr>
    </w:p>
    <w:p w14:paraId="4E3055F0"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F5DACA2" w14:textId="77777777" w:rsidR="00261773" w:rsidRDefault="00261773" w:rsidP="00261773">
      <w:pPr>
        <w:spacing w:after="0"/>
        <w:rPr>
          <w:rFonts w:ascii="Times New Roman" w:hAnsi="Times New Roman" w:cs="Times New Roman"/>
          <w:sz w:val="24"/>
          <w:szCs w:val="24"/>
        </w:rPr>
      </w:pPr>
    </w:p>
    <w:p w14:paraId="64B0460B" w14:textId="06B28169" w:rsidR="00F17C7B" w:rsidRPr="003C3E0C" w:rsidRDefault="00F17C7B" w:rsidP="00F17C7B">
      <w:pPr>
        <w:spacing w:after="0"/>
        <w:rPr>
          <w:rFonts w:ascii="Times New Roman" w:eastAsia="Calibri" w:hAnsi="Times New Roman" w:cs="Times New Roman"/>
          <w:sz w:val="24"/>
          <w:szCs w:val="24"/>
        </w:rPr>
      </w:pPr>
      <w:r w:rsidRPr="003C3E0C">
        <w:rPr>
          <w:rFonts w:ascii="Times New Roman" w:eastAsia="Calibri" w:hAnsi="Times New Roman" w:cs="Times New Roman"/>
          <w:sz w:val="24"/>
          <w:szCs w:val="24"/>
        </w:rPr>
        <w:t xml:space="preserve">We all have events in life that we </w:t>
      </w:r>
      <w:r>
        <w:rPr>
          <w:rFonts w:ascii="Times New Roman" w:eastAsia="Calibri" w:hAnsi="Times New Roman" w:cs="Times New Roman"/>
          <w:sz w:val="24"/>
          <w:szCs w:val="24"/>
        </w:rPr>
        <w:t>anticipate</w:t>
      </w:r>
      <w:r w:rsidRPr="003C3E0C">
        <w:rPr>
          <w:rFonts w:ascii="Times New Roman" w:eastAsia="Calibri" w:hAnsi="Times New Roman" w:cs="Times New Roman"/>
          <w:sz w:val="24"/>
          <w:szCs w:val="24"/>
        </w:rPr>
        <w:t xml:space="preserve"> with both </w:t>
      </w:r>
      <w:r>
        <w:rPr>
          <w:rFonts w:ascii="Times New Roman" w:eastAsia="Calibri" w:hAnsi="Times New Roman" w:cs="Times New Roman"/>
          <w:sz w:val="24"/>
          <w:szCs w:val="24"/>
        </w:rPr>
        <w:t>expectation</w:t>
      </w:r>
      <w:r w:rsidRPr="003C3E0C">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maybe</w:t>
      </w:r>
      <w:r w:rsidRPr="003C3E0C">
        <w:rPr>
          <w:rFonts w:ascii="Times New Roman" w:eastAsia="Calibri" w:hAnsi="Times New Roman" w:cs="Times New Roman"/>
          <w:sz w:val="24"/>
          <w:szCs w:val="24"/>
        </w:rPr>
        <w:t xml:space="preserve"> trepidation.</w:t>
      </w:r>
    </w:p>
    <w:p w14:paraId="597C0822" w14:textId="22A7B68F" w:rsidR="00F17C7B" w:rsidRPr="003C3E0C" w:rsidRDefault="00F17C7B" w:rsidP="00F17C7B">
      <w:pPr>
        <w:numPr>
          <w:ilvl w:val="0"/>
          <w:numId w:val="5"/>
        </w:numPr>
        <w:spacing w:after="0" w:line="256" w:lineRule="auto"/>
        <w:ind w:left="45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O</w:t>
      </w:r>
      <w:r w:rsidRPr="003C3E0C">
        <w:rPr>
          <w:rFonts w:ascii="Times New Roman" w:eastAsia="Calibri" w:hAnsi="Times New Roman" w:cs="Times New Roman"/>
          <w:sz w:val="24"/>
          <w:szCs w:val="24"/>
        </w:rPr>
        <w:t>ne milestone event that faces every person in the world is the Second Coming of Jesus.</w:t>
      </w:r>
    </w:p>
    <w:p w14:paraId="0650EF06" w14:textId="77777777" w:rsidR="00F17C7B" w:rsidRPr="003C3E0C" w:rsidRDefault="00F17C7B" w:rsidP="00F17C7B">
      <w:pPr>
        <w:numPr>
          <w:ilvl w:val="0"/>
          <w:numId w:val="5"/>
        </w:numPr>
        <w:spacing w:after="0" w:line="256" w:lineRule="auto"/>
        <w:ind w:left="450" w:hanging="360"/>
        <w:contextualSpacing/>
        <w:rPr>
          <w:rFonts w:ascii="Times New Roman" w:eastAsia="Calibri" w:hAnsi="Times New Roman" w:cs="Times New Roman"/>
          <w:sz w:val="24"/>
          <w:szCs w:val="24"/>
        </w:rPr>
      </w:pPr>
      <w:r w:rsidRPr="003C3E0C">
        <w:rPr>
          <w:rFonts w:ascii="Times New Roman" w:eastAsia="Calibri" w:hAnsi="Times New Roman" w:cs="Times New Roman"/>
          <w:sz w:val="24"/>
          <w:szCs w:val="24"/>
        </w:rPr>
        <w:t>Today we study the reality that Jesus will return to establish His eternal kingdom.</w:t>
      </w:r>
    </w:p>
    <w:p w14:paraId="37B49187" w14:textId="77777777" w:rsidR="009D5A8E" w:rsidRDefault="009D5A8E" w:rsidP="00261773">
      <w:pPr>
        <w:spacing w:after="0"/>
        <w:rPr>
          <w:rFonts w:ascii="Times New Roman" w:hAnsi="Times New Roman" w:cs="Times New Roman"/>
          <w:sz w:val="24"/>
          <w:szCs w:val="24"/>
        </w:rPr>
      </w:pPr>
    </w:p>
    <w:p w14:paraId="253FB73E"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18659F24" w14:textId="77777777" w:rsidR="00261773" w:rsidRDefault="00261773" w:rsidP="00261773">
      <w:pPr>
        <w:spacing w:after="0"/>
        <w:rPr>
          <w:rFonts w:ascii="Times New Roman" w:hAnsi="Times New Roman" w:cs="Times New Roman"/>
          <w:sz w:val="24"/>
          <w:szCs w:val="24"/>
        </w:rPr>
      </w:pPr>
    </w:p>
    <w:p w14:paraId="0D96E4D9" w14:textId="4128CCB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F17C7B">
        <w:rPr>
          <w:rFonts w:ascii="Times New Roman" w:hAnsi="Times New Roman" w:cs="Times New Roman"/>
          <w:sz w:val="24"/>
          <w:szCs w:val="24"/>
        </w:rPr>
        <w:t xml:space="preserve"> His Return is Near</w:t>
      </w:r>
    </w:p>
    <w:p w14:paraId="70D61838" w14:textId="77777777" w:rsidR="00261773" w:rsidRDefault="00261773" w:rsidP="00261773">
      <w:pPr>
        <w:spacing w:after="0"/>
        <w:rPr>
          <w:rFonts w:ascii="Times New Roman" w:hAnsi="Times New Roman" w:cs="Times New Roman"/>
          <w:sz w:val="24"/>
          <w:szCs w:val="24"/>
        </w:rPr>
      </w:pPr>
    </w:p>
    <w:p w14:paraId="606C0FCE" w14:textId="37A84E2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F17C7B">
        <w:rPr>
          <w:rFonts w:ascii="Times New Roman" w:hAnsi="Times New Roman" w:cs="Times New Roman"/>
          <w:sz w:val="24"/>
          <w:szCs w:val="24"/>
        </w:rPr>
        <w:t xml:space="preserve"> what stays and what disappears.</w:t>
      </w:r>
    </w:p>
    <w:p w14:paraId="2CA74E98" w14:textId="77777777" w:rsidR="009D5A8E" w:rsidRDefault="009D5A8E" w:rsidP="00261773">
      <w:pPr>
        <w:spacing w:after="0"/>
        <w:rPr>
          <w:rFonts w:ascii="Times New Roman" w:hAnsi="Times New Roman" w:cs="Times New Roman"/>
          <w:sz w:val="24"/>
          <w:szCs w:val="24"/>
        </w:rPr>
      </w:pPr>
    </w:p>
    <w:p w14:paraId="6B16D540" w14:textId="77777777" w:rsidR="00F17C7B" w:rsidRPr="00193290" w:rsidRDefault="00F17C7B" w:rsidP="00F17C7B">
      <w:pPr>
        <w:spacing w:after="0"/>
        <w:rPr>
          <w:rFonts w:ascii="Times New Roman" w:hAnsi="Times New Roman" w:cs="Times New Roman"/>
          <w:sz w:val="20"/>
          <w:szCs w:val="20"/>
        </w:rPr>
      </w:pPr>
      <w:r w:rsidRPr="00C55E39">
        <w:rPr>
          <w:rFonts w:ascii="Times New Roman" w:hAnsi="Times New Roman" w:cs="Times New Roman"/>
          <w:sz w:val="20"/>
          <w:szCs w:val="20"/>
        </w:rPr>
        <w:t>Matthew 24:32-35 (NIV)   "Now learn this lesson from the fig tree: As soon as its twigs get tender and its leaves come out, you know that summer is near. 33  Even so, when you see all these things, you know that it is near, right at the door. 34  I tell you the truth, this generation will certainly not pass away until all these things have happened. 35  Heaven and earth will pass away, but my words will never pass away.</w:t>
      </w:r>
    </w:p>
    <w:p w14:paraId="29DF002F" w14:textId="77777777" w:rsidR="00F17C7B" w:rsidRDefault="00F17C7B" w:rsidP="00261773">
      <w:pPr>
        <w:spacing w:after="0"/>
        <w:rPr>
          <w:rFonts w:ascii="Times New Roman" w:hAnsi="Times New Roman" w:cs="Times New Roman"/>
          <w:sz w:val="24"/>
          <w:szCs w:val="24"/>
        </w:rPr>
      </w:pPr>
    </w:p>
    <w:p w14:paraId="297EE141" w14:textId="347FFFF7" w:rsidR="009D5A8E" w:rsidRDefault="00F17C7B" w:rsidP="00261773">
      <w:pPr>
        <w:spacing w:after="0"/>
        <w:rPr>
          <w:rFonts w:ascii="Times New Roman" w:hAnsi="Times New Roman" w:cs="Times New Roman"/>
          <w:sz w:val="24"/>
          <w:szCs w:val="24"/>
        </w:rPr>
      </w:pPr>
      <w:r>
        <w:rPr>
          <w:rFonts w:ascii="Times New Roman" w:hAnsi="Times New Roman" w:cs="Times New Roman"/>
          <w:sz w:val="24"/>
          <w:szCs w:val="24"/>
        </w:rPr>
        <w:t>Consider changes in nature of which we take note:</w:t>
      </w:r>
    </w:p>
    <w:p w14:paraId="5D03C4DF" w14:textId="62BDDBC0" w:rsidR="00F17C7B" w:rsidRDefault="00F17C7B" w:rsidP="00972491">
      <w:pPr>
        <w:numPr>
          <w:ilvl w:val="0"/>
          <w:numId w:val="6"/>
        </w:numPr>
        <w:spacing w:after="0" w:line="256"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Fall colors</w:t>
      </w:r>
    </w:p>
    <w:p w14:paraId="40B2A4F7" w14:textId="74D76DE9" w:rsidR="00F17C7B" w:rsidRDefault="00F17C7B" w:rsidP="00972491">
      <w:pPr>
        <w:numPr>
          <w:ilvl w:val="0"/>
          <w:numId w:val="6"/>
        </w:numPr>
        <w:spacing w:after="0" w:line="256"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Blooming flowers in spring</w:t>
      </w:r>
    </w:p>
    <w:p w14:paraId="32D81A33" w14:textId="60B538F0" w:rsidR="00F17C7B" w:rsidRDefault="00972491" w:rsidP="00972491">
      <w:pPr>
        <w:numPr>
          <w:ilvl w:val="0"/>
          <w:numId w:val="6"/>
        </w:numPr>
        <w:spacing w:after="0" w:line="256"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Snow which hinders travel</w:t>
      </w:r>
    </w:p>
    <w:p w14:paraId="3D175034" w14:textId="36CF97E6" w:rsidR="00972491" w:rsidRDefault="00972491" w:rsidP="00972491">
      <w:pPr>
        <w:numPr>
          <w:ilvl w:val="0"/>
          <w:numId w:val="6"/>
        </w:numPr>
        <w:spacing w:after="0" w:line="256"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Viewing migration of birds</w:t>
      </w:r>
    </w:p>
    <w:p w14:paraId="71C2FECA" w14:textId="77777777" w:rsidR="00972491" w:rsidRDefault="00972491" w:rsidP="00972491">
      <w:pPr>
        <w:spacing w:after="0" w:line="256" w:lineRule="auto"/>
        <w:contextualSpacing/>
        <w:rPr>
          <w:rFonts w:ascii="Times New Roman" w:hAnsi="Times New Roman" w:cs="Times New Roman"/>
          <w:sz w:val="24"/>
          <w:szCs w:val="24"/>
        </w:rPr>
      </w:pPr>
    </w:p>
    <w:p w14:paraId="4FAF36F0" w14:textId="77777777" w:rsidR="00972491" w:rsidRPr="006E4BCA" w:rsidRDefault="00972491" w:rsidP="00972491">
      <w:pPr>
        <w:spacing w:after="0"/>
        <w:rPr>
          <w:rFonts w:ascii="Times New Roman" w:hAnsi="Times New Roman" w:cs="Times New Roman"/>
          <w:sz w:val="24"/>
          <w:szCs w:val="24"/>
        </w:rPr>
      </w:pPr>
      <w:r w:rsidRPr="006E4BCA">
        <w:rPr>
          <w:rFonts w:ascii="Times New Roman" w:hAnsi="Times New Roman" w:cs="Times New Roman"/>
          <w:sz w:val="24"/>
          <w:szCs w:val="24"/>
        </w:rPr>
        <w:t>What lesson did Jesus teach through the parable of a fig tree budding?</w:t>
      </w:r>
    </w:p>
    <w:p w14:paraId="0FDB8642" w14:textId="77777777" w:rsidR="00972491" w:rsidRPr="006E4BCA" w:rsidRDefault="00972491" w:rsidP="00972491">
      <w:pPr>
        <w:numPr>
          <w:ilvl w:val="0"/>
          <w:numId w:val="4"/>
        </w:numPr>
        <w:spacing w:after="0"/>
        <w:rPr>
          <w:rFonts w:ascii="Times New Roman" w:hAnsi="Times New Roman" w:cs="Times New Roman"/>
          <w:sz w:val="24"/>
          <w:szCs w:val="24"/>
        </w:rPr>
      </w:pPr>
      <w:r w:rsidRPr="006E4BCA">
        <w:rPr>
          <w:rFonts w:ascii="Times New Roman" w:hAnsi="Times New Roman" w:cs="Times New Roman"/>
          <w:sz w:val="24"/>
          <w:szCs w:val="24"/>
        </w:rPr>
        <w:t>when the twigs get tender</w:t>
      </w:r>
    </w:p>
    <w:p w14:paraId="73BA491F" w14:textId="77777777" w:rsidR="00972491" w:rsidRPr="006E4BCA" w:rsidRDefault="00972491" w:rsidP="00972491">
      <w:pPr>
        <w:numPr>
          <w:ilvl w:val="0"/>
          <w:numId w:val="4"/>
        </w:numPr>
        <w:spacing w:after="0"/>
        <w:rPr>
          <w:rFonts w:ascii="Times New Roman" w:hAnsi="Times New Roman" w:cs="Times New Roman"/>
          <w:sz w:val="24"/>
          <w:szCs w:val="24"/>
        </w:rPr>
      </w:pPr>
      <w:r w:rsidRPr="006E4BCA">
        <w:rPr>
          <w:rFonts w:ascii="Times New Roman" w:hAnsi="Times New Roman" w:cs="Times New Roman"/>
          <w:sz w:val="24"/>
          <w:szCs w:val="24"/>
        </w:rPr>
        <w:t>when the leaves come out</w:t>
      </w:r>
    </w:p>
    <w:p w14:paraId="4C941E7A" w14:textId="77777777" w:rsidR="00972491" w:rsidRPr="006E4BCA" w:rsidRDefault="00972491" w:rsidP="00972491">
      <w:pPr>
        <w:numPr>
          <w:ilvl w:val="0"/>
          <w:numId w:val="4"/>
        </w:numPr>
        <w:spacing w:after="0"/>
        <w:rPr>
          <w:rFonts w:ascii="Times New Roman" w:hAnsi="Times New Roman" w:cs="Times New Roman"/>
          <w:sz w:val="24"/>
          <w:szCs w:val="24"/>
        </w:rPr>
      </w:pPr>
      <w:r w:rsidRPr="006E4BCA">
        <w:rPr>
          <w:rFonts w:ascii="Times New Roman" w:hAnsi="Times New Roman" w:cs="Times New Roman"/>
          <w:sz w:val="24"/>
          <w:szCs w:val="24"/>
        </w:rPr>
        <w:t xml:space="preserve">then you know summer is </w:t>
      </w:r>
      <w:r w:rsidRPr="00972491">
        <w:rPr>
          <w:rFonts w:ascii="Times New Roman" w:hAnsi="Times New Roman" w:cs="Times New Roman"/>
          <w:b/>
          <w:bCs/>
          <w:sz w:val="24"/>
          <w:szCs w:val="24"/>
        </w:rPr>
        <w:t>near</w:t>
      </w:r>
      <w:r w:rsidRPr="006E4BCA">
        <w:rPr>
          <w:rFonts w:ascii="Times New Roman" w:hAnsi="Times New Roman" w:cs="Times New Roman"/>
          <w:sz w:val="24"/>
          <w:szCs w:val="24"/>
        </w:rPr>
        <w:t xml:space="preserve"> – fig trees are one of the last plants to bud in the spring</w:t>
      </w:r>
    </w:p>
    <w:p w14:paraId="6961FDAB" w14:textId="77777777" w:rsidR="00972491" w:rsidRPr="006E4BCA" w:rsidRDefault="00972491" w:rsidP="00972491">
      <w:pPr>
        <w:spacing w:after="0"/>
        <w:rPr>
          <w:rFonts w:ascii="Times New Roman" w:hAnsi="Times New Roman" w:cs="Times New Roman"/>
          <w:sz w:val="24"/>
          <w:szCs w:val="24"/>
        </w:rPr>
      </w:pPr>
    </w:p>
    <w:p w14:paraId="74609791" w14:textId="77777777" w:rsidR="00972491" w:rsidRPr="00972491" w:rsidRDefault="00972491" w:rsidP="00972491">
      <w:p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The word “near” can mean physical distance or soon in time … which do you think Jesus is meaning here? Why?</w:t>
      </w:r>
    </w:p>
    <w:p w14:paraId="38A39DAC" w14:textId="77777777" w:rsidR="00972491" w:rsidRPr="00972491" w:rsidRDefault="00972491" w:rsidP="00972491">
      <w:pPr>
        <w:numPr>
          <w:ilvl w:val="0"/>
          <w:numId w:val="4"/>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 xml:space="preserve">time seems more likely </w:t>
      </w:r>
    </w:p>
    <w:p w14:paraId="77E49D08" w14:textId="77777777" w:rsidR="00972491" w:rsidRPr="00972491" w:rsidRDefault="00972491" w:rsidP="00972491">
      <w:pPr>
        <w:numPr>
          <w:ilvl w:val="0"/>
          <w:numId w:val="4"/>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the context of the fig tree budding and summer coming</w:t>
      </w:r>
    </w:p>
    <w:p w14:paraId="60C0A853" w14:textId="77777777" w:rsidR="00972491" w:rsidRPr="00972491" w:rsidRDefault="00972491" w:rsidP="00972491">
      <w:p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lastRenderedPageBreak/>
        <w:t>So, what is the “it” that is near, right at the door in verse 33?</w:t>
      </w:r>
    </w:p>
    <w:p w14:paraId="5A0667DF" w14:textId="77777777" w:rsidR="00972491" w:rsidRPr="00972491" w:rsidRDefault="00972491" w:rsidP="00972491">
      <w:pPr>
        <w:numPr>
          <w:ilvl w:val="0"/>
          <w:numId w:val="4"/>
        </w:numPr>
        <w:spacing w:after="0" w:line="256" w:lineRule="auto"/>
        <w:contextualSpacing/>
        <w:rPr>
          <w:rFonts w:ascii="Times New Roman" w:hAnsi="Times New Roman" w:cs="Times New Roman"/>
          <w:sz w:val="24"/>
          <w:szCs w:val="24"/>
        </w:rPr>
      </w:pPr>
      <w:proofErr w:type="spellStart"/>
      <w:r w:rsidRPr="00972491">
        <w:rPr>
          <w:rFonts w:ascii="Times New Roman" w:hAnsi="Times New Roman" w:cs="Times New Roman"/>
          <w:sz w:val="24"/>
          <w:szCs w:val="24"/>
        </w:rPr>
        <w:t>may be</w:t>
      </w:r>
      <w:proofErr w:type="spellEnd"/>
      <w:r w:rsidRPr="00972491">
        <w:rPr>
          <w:rFonts w:ascii="Times New Roman" w:hAnsi="Times New Roman" w:cs="Times New Roman"/>
          <w:sz w:val="24"/>
          <w:szCs w:val="24"/>
        </w:rPr>
        <w:t xml:space="preserve"> two prophecies here – temple destruction 70AD and Jesus’ return</w:t>
      </w:r>
    </w:p>
    <w:p w14:paraId="42CBA92F" w14:textId="77777777" w:rsidR="00972491" w:rsidRPr="00972491" w:rsidRDefault="00972491" w:rsidP="00972491">
      <w:pPr>
        <w:numPr>
          <w:ilvl w:val="0"/>
          <w:numId w:val="4"/>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events previously described have already taken place</w:t>
      </w:r>
    </w:p>
    <w:p w14:paraId="1A263B61" w14:textId="77777777" w:rsidR="00972491" w:rsidRPr="00972491" w:rsidRDefault="00972491" w:rsidP="00972491">
      <w:pPr>
        <w:numPr>
          <w:ilvl w:val="0"/>
          <w:numId w:val="4"/>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nothing much more must happen before He returns</w:t>
      </w:r>
    </w:p>
    <w:p w14:paraId="47C0C0C5" w14:textId="77777777" w:rsidR="00972491" w:rsidRPr="00972491" w:rsidRDefault="00972491" w:rsidP="00972491">
      <w:pPr>
        <w:numPr>
          <w:ilvl w:val="0"/>
          <w:numId w:val="4"/>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only a few things yet to take place</w:t>
      </w:r>
    </w:p>
    <w:p w14:paraId="48B018D0" w14:textId="0C5DA054" w:rsidR="00972491" w:rsidRPr="00972491" w:rsidRDefault="00972491" w:rsidP="00972491">
      <w:pPr>
        <w:numPr>
          <w:ilvl w:val="0"/>
          <w:numId w:val="4"/>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 xml:space="preserve">maybe only the advance of the gospel to the </w:t>
      </w:r>
      <w:r>
        <w:rPr>
          <w:rFonts w:ascii="Times New Roman" w:hAnsi="Times New Roman" w:cs="Times New Roman"/>
          <w:sz w:val="24"/>
          <w:szCs w:val="24"/>
        </w:rPr>
        <w:t>“</w:t>
      </w:r>
      <w:r w:rsidRPr="00972491">
        <w:rPr>
          <w:rFonts w:ascii="Times New Roman" w:hAnsi="Times New Roman" w:cs="Times New Roman"/>
          <w:sz w:val="24"/>
          <w:szCs w:val="24"/>
        </w:rPr>
        <w:t>few</w:t>
      </w:r>
      <w:r>
        <w:rPr>
          <w:rFonts w:ascii="Times New Roman" w:hAnsi="Times New Roman" w:cs="Times New Roman"/>
          <w:sz w:val="24"/>
          <w:szCs w:val="24"/>
        </w:rPr>
        <w:t>”</w:t>
      </w:r>
      <w:r w:rsidRPr="00972491">
        <w:rPr>
          <w:rFonts w:ascii="Times New Roman" w:hAnsi="Times New Roman" w:cs="Times New Roman"/>
          <w:sz w:val="24"/>
          <w:szCs w:val="24"/>
        </w:rPr>
        <w:t xml:space="preserve"> remaining people groups</w:t>
      </w:r>
    </w:p>
    <w:p w14:paraId="26B4B5D6" w14:textId="77777777" w:rsidR="00972491" w:rsidRPr="00972491" w:rsidRDefault="00972491" w:rsidP="00972491">
      <w:pPr>
        <w:spacing w:after="0" w:line="256" w:lineRule="auto"/>
        <w:contextualSpacing/>
        <w:rPr>
          <w:rFonts w:ascii="Times New Roman" w:hAnsi="Times New Roman" w:cs="Times New Roman"/>
          <w:sz w:val="24"/>
          <w:szCs w:val="24"/>
        </w:rPr>
      </w:pPr>
    </w:p>
    <w:p w14:paraId="7DB09726" w14:textId="77777777" w:rsidR="00972491" w:rsidRPr="00972491" w:rsidRDefault="00972491" w:rsidP="00972491">
      <w:p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 xml:space="preserve">To what do “these things” refer? </w:t>
      </w:r>
    </w:p>
    <w:p w14:paraId="7AA386C9" w14:textId="77777777" w:rsidR="00972491" w:rsidRPr="00972491" w:rsidRDefault="00972491" w:rsidP="00972491">
      <w:pPr>
        <w:numPr>
          <w:ilvl w:val="0"/>
          <w:numId w:val="4"/>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Jesus compared this spring phenomenon of the fig tree to His coming</w:t>
      </w:r>
    </w:p>
    <w:p w14:paraId="6E76C221" w14:textId="77777777" w:rsidR="00972491" w:rsidRPr="00972491" w:rsidRDefault="00972491" w:rsidP="00972491">
      <w:pPr>
        <w:numPr>
          <w:ilvl w:val="0"/>
          <w:numId w:val="4"/>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when events like He has been noting happen, you know his coming is near</w:t>
      </w:r>
    </w:p>
    <w:p w14:paraId="5D026898" w14:textId="77777777" w:rsidR="00972491" w:rsidRPr="00972491" w:rsidRDefault="00972491" w:rsidP="00972491">
      <w:pPr>
        <w:numPr>
          <w:ilvl w:val="0"/>
          <w:numId w:val="4"/>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you know it is “right at the door”</w:t>
      </w:r>
    </w:p>
    <w:p w14:paraId="40736BC1" w14:textId="77777777" w:rsidR="00972491" w:rsidRPr="00972491" w:rsidRDefault="00972491" w:rsidP="00972491">
      <w:pPr>
        <w:spacing w:after="0" w:line="256" w:lineRule="auto"/>
        <w:contextualSpacing/>
        <w:rPr>
          <w:rFonts w:ascii="Times New Roman" w:hAnsi="Times New Roman" w:cs="Times New Roman"/>
          <w:sz w:val="24"/>
          <w:szCs w:val="24"/>
        </w:rPr>
      </w:pPr>
    </w:p>
    <w:p w14:paraId="26F9B178" w14:textId="77777777" w:rsidR="00972491" w:rsidRPr="00972491" w:rsidRDefault="00972491" w:rsidP="00972491">
      <w:p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The Lord accentuated this point using a common image—at the door.</w:t>
      </w:r>
    </w:p>
    <w:p w14:paraId="541A00B7" w14:textId="77777777" w:rsidR="00972491" w:rsidRPr="00972491" w:rsidRDefault="00972491" w:rsidP="00972491">
      <w:pPr>
        <w:numPr>
          <w:ilvl w:val="0"/>
          <w:numId w:val="7"/>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Jesus told the church in Laodicea (Rev. 3:20), “I stand at the door and knock” (figuratively), asking to come in and dine with them.</w:t>
      </w:r>
    </w:p>
    <w:p w14:paraId="049A4832" w14:textId="77777777" w:rsidR="00972491" w:rsidRPr="00972491" w:rsidRDefault="00972491" w:rsidP="00972491">
      <w:pPr>
        <w:numPr>
          <w:ilvl w:val="0"/>
          <w:numId w:val="7"/>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When someone hears a knock at the door, he or she knows someone is standing right outside, waiting to come inside.</w:t>
      </w:r>
    </w:p>
    <w:p w14:paraId="2DD0663B" w14:textId="77777777" w:rsidR="00972491" w:rsidRPr="00972491" w:rsidRDefault="00972491" w:rsidP="00972491">
      <w:pPr>
        <w:numPr>
          <w:ilvl w:val="0"/>
          <w:numId w:val="7"/>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 xml:space="preserve">This word picture clearly emphasized the closeness of a coming event—in this instance, the return of Christ. </w:t>
      </w:r>
    </w:p>
    <w:p w14:paraId="2EEEA486" w14:textId="77777777" w:rsidR="00972491" w:rsidRPr="00972491" w:rsidRDefault="00972491" w:rsidP="00972491">
      <w:pPr>
        <w:spacing w:after="0" w:line="256" w:lineRule="auto"/>
        <w:contextualSpacing/>
        <w:rPr>
          <w:rFonts w:ascii="Times New Roman" w:hAnsi="Times New Roman" w:cs="Times New Roman"/>
          <w:sz w:val="24"/>
          <w:szCs w:val="24"/>
        </w:rPr>
      </w:pPr>
    </w:p>
    <w:p w14:paraId="1AFB5875" w14:textId="77777777" w:rsidR="00972491" w:rsidRPr="00972491" w:rsidRDefault="00972491" w:rsidP="00972491">
      <w:p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Jesus said, “</w:t>
      </w:r>
      <w:r w:rsidRPr="00972491">
        <w:rPr>
          <w:rFonts w:ascii="Times New Roman" w:hAnsi="Times New Roman" w:cs="Times New Roman"/>
          <w:i/>
          <w:iCs/>
          <w:sz w:val="24"/>
          <w:szCs w:val="24"/>
        </w:rPr>
        <w:t>this generation</w:t>
      </w:r>
      <w:r w:rsidRPr="00972491">
        <w:rPr>
          <w:rFonts w:ascii="Times New Roman" w:hAnsi="Times New Roman" w:cs="Times New Roman"/>
          <w:sz w:val="24"/>
          <w:szCs w:val="24"/>
        </w:rPr>
        <w:t xml:space="preserve"> will not pass away until all </w:t>
      </w:r>
      <w:r w:rsidRPr="00972491">
        <w:rPr>
          <w:rFonts w:ascii="Times New Roman" w:hAnsi="Times New Roman" w:cs="Times New Roman"/>
          <w:i/>
          <w:iCs/>
          <w:sz w:val="24"/>
          <w:szCs w:val="24"/>
        </w:rPr>
        <w:t>these things</w:t>
      </w:r>
      <w:r w:rsidRPr="00972491">
        <w:rPr>
          <w:rFonts w:ascii="Times New Roman" w:hAnsi="Times New Roman" w:cs="Times New Roman"/>
          <w:sz w:val="24"/>
          <w:szCs w:val="24"/>
        </w:rPr>
        <w:t xml:space="preserve"> have happened”.  The generation represented by the disciples is long gone.  So, what was Jesus talking about?</w:t>
      </w:r>
    </w:p>
    <w:p w14:paraId="377D50D4" w14:textId="77777777" w:rsidR="00972491" w:rsidRPr="00972491" w:rsidRDefault="00972491" w:rsidP="00972491">
      <w:pPr>
        <w:numPr>
          <w:ilvl w:val="0"/>
          <w:numId w:val="4"/>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remember the whole conversation started with the disciples remark about the temple and Jesus’ prophecy about its destruction</w:t>
      </w:r>
    </w:p>
    <w:p w14:paraId="5D92A410" w14:textId="77777777" w:rsidR="00972491" w:rsidRPr="00972491" w:rsidRDefault="00972491" w:rsidP="00972491">
      <w:pPr>
        <w:numPr>
          <w:ilvl w:val="0"/>
          <w:numId w:val="4"/>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 xml:space="preserve">the temple destruction occurred in 70 </w:t>
      </w:r>
      <w:proofErr w:type="gramStart"/>
      <w:r w:rsidRPr="00972491">
        <w:rPr>
          <w:rFonts w:ascii="Times New Roman" w:hAnsi="Times New Roman" w:cs="Times New Roman"/>
          <w:sz w:val="24"/>
          <w:szCs w:val="24"/>
        </w:rPr>
        <w:t>AD</w:t>
      </w:r>
      <w:proofErr w:type="gramEnd"/>
    </w:p>
    <w:p w14:paraId="5DACEBDA" w14:textId="77777777" w:rsidR="00972491" w:rsidRPr="00972491" w:rsidRDefault="00972491" w:rsidP="00972491">
      <w:pPr>
        <w:numPr>
          <w:ilvl w:val="0"/>
          <w:numId w:val="4"/>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most of them would normally still be alive in less than 40 years</w:t>
      </w:r>
    </w:p>
    <w:p w14:paraId="4DE0F591" w14:textId="77777777" w:rsidR="00972491" w:rsidRPr="00972491" w:rsidRDefault="00972491" w:rsidP="00972491">
      <w:pPr>
        <w:spacing w:after="0" w:line="256" w:lineRule="auto"/>
        <w:contextualSpacing/>
        <w:rPr>
          <w:rFonts w:ascii="Times New Roman" w:hAnsi="Times New Roman" w:cs="Times New Roman"/>
          <w:sz w:val="24"/>
          <w:szCs w:val="24"/>
        </w:rPr>
      </w:pPr>
    </w:p>
    <w:p w14:paraId="4A39A0AE" w14:textId="77777777" w:rsidR="00972491" w:rsidRPr="00972491" w:rsidRDefault="00972491" w:rsidP="00972491">
      <w:p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 xml:space="preserve">Jesus contrasts the demise of the temple with the permanence of His words … “my words will never pass away”.    </w:t>
      </w:r>
    </w:p>
    <w:p w14:paraId="1FD6075C" w14:textId="77777777" w:rsidR="00972491" w:rsidRPr="00972491" w:rsidRDefault="00972491" w:rsidP="00972491">
      <w:pPr>
        <w:numPr>
          <w:ilvl w:val="0"/>
          <w:numId w:val="8"/>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 xml:space="preserve">What Jesus </w:t>
      </w:r>
      <w:r w:rsidRPr="00972491">
        <w:rPr>
          <w:rFonts w:ascii="Times New Roman" w:hAnsi="Times New Roman" w:cs="Times New Roman"/>
          <w:i/>
          <w:iCs/>
          <w:sz w:val="24"/>
          <w:szCs w:val="24"/>
        </w:rPr>
        <w:t>says</w:t>
      </w:r>
      <w:r w:rsidRPr="00972491">
        <w:rPr>
          <w:rFonts w:ascii="Times New Roman" w:hAnsi="Times New Roman" w:cs="Times New Roman"/>
          <w:sz w:val="24"/>
          <w:szCs w:val="24"/>
        </w:rPr>
        <w:t xml:space="preserve"> is eternally true, trustworthy, and authoritative to the fullest.</w:t>
      </w:r>
    </w:p>
    <w:p w14:paraId="70E50738" w14:textId="77777777" w:rsidR="00972491" w:rsidRPr="00972491" w:rsidRDefault="00972491" w:rsidP="00972491">
      <w:pPr>
        <w:numPr>
          <w:ilvl w:val="0"/>
          <w:numId w:val="8"/>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Disciples of Jesus are to …</w:t>
      </w:r>
    </w:p>
    <w:p w14:paraId="1D52F565" w14:textId="6413DB38" w:rsidR="00972491" w:rsidRPr="00972491" w:rsidRDefault="00972491" w:rsidP="00972491">
      <w:pPr>
        <w:numPr>
          <w:ilvl w:val="1"/>
          <w:numId w:val="8"/>
        </w:numPr>
        <w:spacing w:after="0" w:line="256" w:lineRule="auto"/>
        <w:ind w:left="720"/>
        <w:contextualSpacing/>
        <w:rPr>
          <w:rFonts w:ascii="Times New Roman" w:hAnsi="Times New Roman" w:cs="Times New Roman"/>
          <w:sz w:val="24"/>
          <w:szCs w:val="24"/>
        </w:rPr>
      </w:pPr>
      <w:r w:rsidRPr="00972491">
        <w:rPr>
          <w:rFonts w:ascii="Times New Roman" w:hAnsi="Times New Roman" w:cs="Times New Roman"/>
          <w:sz w:val="24"/>
          <w:szCs w:val="24"/>
        </w:rPr>
        <w:t xml:space="preserve">Submit to the authority of His word, </w:t>
      </w:r>
    </w:p>
    <w:p w14:paraId="129CD586" w14:textId="3C1700CC" w:rsidR="00972491" w:rsidRPr="00972491" w:rsidRDefault="00972491" w:rsidP="00972491">
      <w:pPr>
        <w:numPr>
          <w:ilvl w:val="1"/>
          <w:numId w:val="8"/>
        </w:numPr>
        <w:spacing w:after="0" w:line="256" w:lineRule="auto"/>
        <w:ind w:left="720"/>
        <w:contextualSpacing/>
        <w:rPr>
          <w:rFonts w:ascii="Times New Roman" w:hAnsi="Times New Roman" w:cs="Times New Roman"/>
          <w:sz w:val="24"/>
          <w:szCs w:val="24"/>
        </w:rPr>
      </w:pPr>
      <w:r w:rsidRPr="00972491">
        <w:rPr>
          <w:rFonts w:ascii="Times New Roman" w:hAnsi="Times New Roman" w:cs="Times New Roman"/>
          <w:sz w:val="24"/>
          <w:szCs w:val="24"/>
        </w:rPr>
        <w:t xml:space="preserve">Live in conformity to His message, and </w:t>
      </w:r>
    </w:p>
    <w:p w14:paraId="25B82124" w14:textId="1286B65F" w:rsidR="00972491" w:rsidRPr="00972491" w:rsidRDefault="00972491" w:rsidP="00972491">
      <w:pPr>
        <w:numPr>
          <w:ilvl w:val="1"/>
          <w:numId w:val="8"/>
        </w:numPr>
        <w:spacing w:after="0" w:line="256" w:lineRule="auto"/>
        <w:ind w:left="720"/>
        <w:contextualSpacing/>
        <w:rPr>
          <w:rFonts w:ascii="Times New Roman" w:hAnsi="Times New Roman" w:cs="Times New Roman"/>
          <w:sz w:val="24"/>
          <w:szCs w:val="24"/>
        </w:rPr>
      </w:pPr>
      <w:r w:rsidRPr="00972491">
        <w:rPr>
          <w:rFonts w:ascii="Times New Roman" w:hAnsi="Times New Roman" w:cs="Times New Roman"/>
          <w:sz w:val="24"/>
          <w:szCs w:val="24"/>
        </w:rPr>
        <w:t xml:space="preserve">Teach it to others faithfully. </w:t>
      </w:r>
    </w:p>
    <w:p w14:paraId="23DC230B" w14:textId="77777777" w:rsidR="00972491" w:rsidRPr="00972491" w:rsidRDefault="00972491" w:rsidP="00972491">
      <w:pPr>
        <w:spacing w:after="0" w:line="256" w:lineRule="auto"/>
        <w:contextualSpacing/>
        <w:rPr>
          <w:rFonts w:ascii="Times New Roman" w:hAnsi="Times New Roman" w:cs="Times New Roman"/>
          <w:sz w:val="24"/>
          <w:szCs w:val="24"/>
        </w:rPr>
      </w:pPr>
    </w:p>
    <w:p w14:paraId="4F3922FB" w14:textId="77777777" w:rsidR="00972491" w:rsidRPr="00972491" w:rsidRDefault="00972491" w:rsidP="00972491">
      <w:p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When has God’s Word proven true in your life?</w:t>
      </w:r>
    </w:p>
    <w:p w14:paraId="5DFFC3AF" w14:textId="77777777" w:rsidR="00972491" w:rsidRPr="00972491" w:rsidRDefault="00972491" w:rsidP="00972491">
      <w:pPr>
        <w:numPr>
          <w:ilvl w:val="0"/>
          <w:numId w:val="4"/>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promises about prayer – God answers prayer</w:t>
      </w:r>
    </w:p>
    <w:p w14:paraId="3802FBDF" w14:textId="77777777" w:rsidR="00972491" w:rsidRPr="00972491" w:rsidRDefault="00972491" w:rsidP="00972491">
      <w:pPr>
        <w:numPr>
          <w:ilvl w:val="0"/>
          <w:numId w:val="4"/>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promises about peace</w:t>
      </w:r>
    </w:p>
    <w:p w14:paraId="6585780B" w14:textId="77777777" w:rsidR="00972491" w:rsidRPr="00972491" w:rsidRDefault="00972491" w:rsidP="00972491">
      <w:pPr>
        <w:numPr>
          <w:ilvl w:val="0"/>
          <w:numId w:val="4"/>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assurance about changing lives</w:t>
      </w:r>
    </w:p>
    <w:p w14:paraId="4C5B3CA0" w14:textId="77777777" w:rsidR="00972491" w:rsidRPr="00972491" w:rsidRDefault="00972491" w:rsidP="00972491">
      <w:pPr>
        <w:numPr>
          <w:ilvl w:val="0"/>
          <w:numId w:val="4"/>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w:t>
      </w:r>
      <w:proofErr w:type="gramStart"/>
      <w:r w:rsidRPr="00972491">
        <w:rPr>
          <w:rFonts w:ascii="Times New Roman" w:hAnsi="Times New Roman" w:cs="Times New Roman"/>
          <w:sz w:val="24"/>
          <w:szCs w:val="24"/>
        </w:rPr>
        <w:t>by</w:t>
      </w:r>
      <w:proofErr w:type="gramEnd"/>
      <w:r w:rsidRPr="00972491">
        <w:rPr>
          <w:rFonts w:ascii="Times New Roman" w:hAnsi="Times New Roman" w:cs="Times New Roman"/>
          <w:sz w:val="24"/>
          <w:szCs w:val="24"/>
        </w:rPr>
        <w:t xml:space="preserve"> His stripes you are healed” … physical healing</w:t>
      </w:r>
    </w:p>
    <w:p w14:paraId="63319EEA" w14:textId="77777777" w:rsidR="00972491" w:rsidRPr="00972491" w:rsidRDefault="00972491" w:rsidP="00972491">
      <w:pPr>
        <w:numPr>
          <w:ilvl w:val="0"/>
          <w:numId w:val="4"/>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spiritual healing</w:t>
      </w:r>
    </w:p>
    <w:p w14:paraId="01AA5A38" w14:textId="77777777" w:rsidR="00972491" w:rsidRPr="00972491" w:rsidRDefault="00972491" w:rsidP="00972491">
      <w:pPr>
        <w:numPr>
          <w:ilvl w:val="0"/>
          <w:numId w:val="4"/>
        </w:numPr>
        <w:spacing w:after="0" w:line="256" w:lineRule="auto"/>
        <w:contextualSpacing/>
        <w:rPr>
          <w:rFonts w:ascii="Times New Roman" w:hAnsi="Times New Roman" w:cs="Times New Roman"/>
          <w:sz w:val="24"/>
          <w:szCs w:val="24"/>
        </w:rPr>
      </w:pPr>
      <w:r w:rsidRPr="00972491">
        <w:rPr>
          <w:rFonts w:ascii="Times New Roman" w:hAnsi="Times New Roman" w:cs="Times New Roman"/>
          <w:sz w:val="24"/>
          <w:szCs w:val="24"/>
        </w:rPr>
        <w:t>emotional healing</w:t>
      </w:r>
    </w:p>
    <w:p w14:paraId="7F53B656" w14:textId="77777777" w:rsidR="00972491" w:rsidRPr="00972491" w:rsidRDefault="00972491" w:rsidP="00972491">
      <w:pPr>
        <w:spacing w:after="0" w:line="256" w:lineRule="auto"/>
        <w:contextualSpacing/>
        <w:rPr>
          <w:rFonts w:ascii="Times New Roman" w:hAnsi="Times New Roman" w:cs="Times New Roman"/>
          <w:sz w:val="24"/>
          <w:szCs w:val="24"/>
        </w:rPr>
      </w:pPr>
    </w:p>
    <w:p w14:paraId="6C113C77" w14:textId="2BFDE7D5" w:rsidR="00261773" w:rsidRDefault="00972491"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 His Return Will Be a Surprise</w:t>
      </w:r>
    </w:p>
    <w:p w14:paraId="6C9B4A36" w14:textId="77777777" w:rsidR="00972491" w:rsidRDefault="00972491" w:rsidP="00261773">
      <w:pPr>
        <w:spacing w:after="0"/>
        <w:rPr>
          <w:rFonts w:ascii="Times New Roman" w:hAnsi="Times New Roman" w:cs="Times New Roman"/>
          <w:sz w:val="24"/>
          <w:szCs w:val="24"/>
        </w:rPr>
      </w:pPr>
    </w:p>
    <w:p w14:paraId="319B83F8" w14:textId="213D2572" w:rsidR="00972491" w:rsidRDefault="00972491" w:rsidP="00261773">
      <w:pPr>
        <w:spacing w:after="0"/>
        <w:rPr>
          <w:rFonts w:ascii="Times New Roman" w:hAnsi="Times New Roman" w:cs="Times New Roman"/>
          <w:sz w:val="24"/>
          <w:szCs w:val="24"/>
        </w:rPr>
      </w:pPr>
      <w:r>
        <w:rPr>
          <w:rFonts w:ascii="Times New Roman" w:hAnsi="Times New Roman" w:cs="Times New Roman"/>
          <w:sz w:val="24"/>
          <w:szCs w:val="24"/>
        </w:rPr>
        <w:t>Listen for a comparison to Noah.</w:t>
      </w:r>
    </w:p>
    <w:p w14:paraId="69A26D66" w14:textId="77777777" w:rsidR="00972491" w:rsidRDefault="00972491" w:rsidP="00261773">
      <w:pPr>
        <w:spacing w:after="0"/>
        <w:rPr>
          <w:rFonts w:ascii="Times New Roman" w:hAnsi="Times New Roman" w:cs="Times New Roman"/>
          <w:sz w:val="24"/>
          <w:szCs w:val="24"/>
        </w:rPr>
      </w:pPr>
    </w:p>
    <w:p w14:paraId="13389B0F" w14:textId="77777777" w:rsidR="00972491" w:rsidRPr="00193290" w:rsidRDefault="00972491" w:rsidP="00972491">
      <w:pPr>
        <w:spacing w:after="0"/>
        <w:rPr>
          <w:rFonts w:ascii="Times New Roman" w:hAnsi="Times New Roman" w:cs="Times New Roman"/>
          <w:sz w:val="20"/>
          <w:szCs w:val="20"/>
        </w:rPr>
      </w:pPr>
      <w:r w:rsidRPr="00C55E39">
        <w:rPr>
          <w:rFonts w:ascii="Times New Roman" w:hAnsi="Times New Roman" w:cs="Times New Roman"/>
          <w:sz w:val="20"/>
          <w:szCs w:val="20"/>
        </w:rPr>
        <w:t>Matthew 24:36-39 (NIV)  "No one knows about that day or hour, not even the angels in heaven, nor the Son, but only the Father. 37  As it was in the days of Noah, so it will be at the coming of the Son of Man. 38  For in the days before the flood, people were eating and drinking, marrying and giving in marriage, up to the day Noah entered the ark; 39  and they knew nothing about what would happen until the flood came and took them all away. That is how it will be at the coming of the Son of Man.</w:t>
      </w:r>
    </w:p>
    <w:p w14:paraId="526AEFB8" w14:textId="77777777" w:rsidR="00972491" w:rsidRDefault="00972491" w:rsidP="00261773">
      <w:pPr>
        <w:spacing w:after="0"/>
        <w:rPr>
          <w:rFonts w:ascii="Times New Roman" w:hAnsi="Times New Roman" w:cs="Times New Roman"/>
          <w:sz w:val="24"/>
          <w:szCs w:val="24"/>
        </w:rPr>
      </w:pPr>
    </w:p>
    <w:p w14:paraId="75E4849A" w14:textId="1FF15EA0" w:rsidR="00972491" w:rsidRDefault="00972491" w:rsidP="00261773">
      <w:pPr>
        <w:spacing w:after="0"/>
        <w:rPr>
          <w:rFonts w:ascii="Times New Roman" w:hAnsi="Times New Roman" w:cs="Times New Roman"/>
          <w:sz w:val="24"/>
          <w:szCs w:val="24"/>
        </w:rPr>
      </w:pPr>
      <w:r>
        <w:rPr>
          <w:rFonts w:ascii="Times New Roman" w:hAnsi="Times New Roman" w:cs="Times New Roman"/>
          <w:sz w:val="24"/>
          <w:szCs w:val="24"/>
        </w:rPr>
        <w:t>Jesus points out who knows and who does not know God’s timing.</w:t>
      </w:r>
    </w:p>
    <w:p w14:paraId="130177CB" w14:textId="051DC991" w:rsidR="00972491" w:rsidRPr="00972491" w:rsidRDefault="00972491" w:rsidP="00972491">
      <w:pPr>
        <w:numPr>
          <w:ilvl w:val="0"/>
          <w:numId w:val="9"/>
        </w:numPr>
        <w:spacing w:after="0"/>
        <w:rPr>
          <w:rFonts w:ascii="Times New Roman" w:hAnsi="Times New Roman" w:cs="Times New Roman"/>
          <w:sz w:val="24"/>
          <w:szCs w:val="24"/>
        </w:rPr>
      </w:pPr>
      <w:r w:rsidRPr="00972491">
        <w:rPr>
          <w:rFonts w:ascii="Times New Roman" w:hAnsi="Times New Roman" w:cs="Times New Roman"/>
          <w:sz w:val="24"/>
          <w:szCs w:val="24"/>
        </w:rPr>
        <w:t>People do not know</w:t>
      </w:r>
    </w:p>
    <w:p w14:paraId="3A5D70DA" w14:textId="094F0C43" w:rsidR="00972491" w:rsidRPr="00972491" w:rsidRDefault="00972491" w:rsidP="00972491">
      <w:pPr>
        <w:numPr>
          <w:ilvl w:val="0"/>
          <w:numId w:val="9"/>
        </w:numPr>
        <w:spacing w:after="0"/>
        <w:rPr>
          <w:rFonts w:ascii="Times New Roman" w:hAnsi="Times New Roman" w:cs="Times New Roman"/>
          <w:sz w:val="24"/>
          <w:szCs w:val="24"/>
        </w:rPr>
      </w:pPr>
      <w:r w:rsidRPr="00972491">
        <w:rPr>
          <w:rFonts w:ascii="Times New Roman" w:hAnsi="Times New Roman" w:cs="Times New Roman"/>
          <w:sz w:val="24"/>
          <w:szCs w:val="24"/>
        </w:rPr>
        <w:t>Angels do not know</w:t>
      </w:r>
    </w:p>
    <w:p w14:paraId="2DBF2753" w14:textId="77777777" w:rsidR="00972491" w:rsidRPr="00972491" w:rsidRDefault="00972491" w:rsidP="00972491">
      <w:pPr>
        <w:numPr>
          <w:ilvl w:val="0"/>
          <w:numId w:val="9"/>
        </w:numPr>
        <w:spacing w:after="0"/>
        <w:rPr>
          <w:rFonts w:ascii="Times New Roman" w:hAnsi="Times New Roman" w:cs="Times New Roman"/>
          <w:sz w:val="24"/>
          <w:szCs w:val="24"/>
        </w:rPr>
      </w:pPr>
      <w:r w:rsidRPr="00972491">
        <w:rPr>
          <w:rFonts w:ascii="Times New Roman" w:hAnsi="Times New Roman" w:cs="Times New Roman"/>
          <w:sz w:val="24"/>
          <w:szCs w:val="24"/>
        </w:rPr>
        <w:t>Jesus (as a human) did not know</w:t>
      </w:r>
    </w:p>
    <w:p w14:paraId="1954639C" w14:textId="77777777" w:rsidR="00972491" w:rsidRPr="00972491" w:rsidRDefault="00972491" w:rsidP="00972491">
      <w:pPr>
        <w:numPr>
          <w:ilvl w:val="0"/>
          <w:numId w:val="9"/>
        </w:numPr>
        <w:spacing w:after="0"/>
        <w:rPr>
          <w:rFonts w:ascii="Times New Roman" w:hAnsi="Times New Roman" w:cs="Times New Roman"/>
          <w:sz w:val="24"/>
          <w:szCs w:val="24"/>
        </w:rPr>
      </w:pPr>
      <w:r w:rsidRPr="00972491">
        <w:rPr>
          <w:rFonts w:ascii="Times New Roman" w:hAnsi="Times New Roman" w:cs="Times New Roman"/>
          <w:sz w:val="24"/>
          <w:szCs w:val="24"/>
        </w:rPr>
        <w:t>God the Father does know</w:t>
      </w:r>
    </w:p>
    <w:p w14:paraId="10901363" w14:textId="77777777" w:rsidR="00972491" w:rsidRDefault="00972491" w:rsidP="00261773">
      <w:pPr>
        <w:spacing w:after="0"/>
        <w:rPr>
          <w:rFonts w:ascii="Times New Roman" w:hAnsi="Times New Roman" w:cs="Times New Roman"/>
          <w:sz w:val="24"/>
          <w:szCs w:val="24"/>
        </w:rPr>
      </w:pPr>
    </w:p>
    <w:p w14:paraId="549D84A2" w14:textId="77777777" w:rsidR="00972491" w:rsidRPr="00972491" w:rsidRDefault="00972491" w:rsidP="00972491">
      <w:pPr>
        <w:spacing w:after="0"/>
        <w:rPr>
          <w:rFonts w:ascii="Times New Roman" w:hAnsi="Times New Roman" w:cs="Times New Roman"/>
          <w:sz w:val="24"/>
          <w:szCs w:val="24"/>
        </w:rPr>
      </w:pPr>
      <w:r w:rsidRPr="00972491">
        <w:rPr>
          <w:rFonts w:ascii="Times New Roman" w:hAnsi="Times New Roman" w:cs="Times New Roman"/>
          <w:sz w:val="24"/>
          <w:szCs w:val="24"/>
        </w:rPr>
        <w:t xml:space="preserve">What does this imply about Jesus’ limitations here on earth? </w:t>
      </w:r>
    </w:p>
    <w:p w14:paraId="39F620D4" w14:textId="77777777" w:rsidR="00972491" w:rsidRPr="00972491" w:rsidRDefault="00972491" w:rsidP="00972491">
      <w:pPr>
        <w:numPr>
          <w:ilvl w:val="0"/>
          <w:numId w:val="4"/>
        </w:numPr>
        <w:spacing w:after="0"/>
        <w:rPr>
          <w:rFonts w:ascii="Times New Roman" w:hAnsi="Times New Roman" w:cs="Times New Roman"/>
          <w:sz w:val="24"/>
          <w:szCs w:val="24"/>
        </w:rPr>
      </w:pPr>
      <w:r w:rsidRPr="00972491">
        <w:rPr>
          <w:rFonts w:ascii="Times New Roman" w:hAnsi="Times New Roman" w:cs="Times New Roman"/>
          <w:sz w:val="24"/>
          <w:szCs w:val="24"/>
        </w:rPr>
        <w:t>Jesus gave up or limited Himself as a human</w:t>
      </w:r>
    </w:p>
    <w:p w14:paraId="32564706" w14:textId="77777777" w:rsidR="00972491" w:rsidRPr="00972491" w:rsidRDefault="00972491" w:rsidP="00972491">
      <w:pPr>
        <w:numPr>
          <w:ilvl w:val="0"/>
          <w:numId w:val="4"/>
        </w:numPr>
        <w:spacing w:after="0"/>
        <w:rPr>
          <w:rFonts w:ascii="Times New Roman" w:hAnsi="Times New Roman" w:cs="Times New Roman"/>
          <w:sz w:val="24"/>
          <w:szCs w:val="24"/>
        </w:rPr>
      </w:pPr>
      <w:r w:rsidRPr="00972491">
        <w:rPr>
          <w:rFonts w:ascii="Times New Roman" w:hAnsi="Times New Roman" w:cs="Times New Roman"/>
          <w:sz w:val="24"/>
          <w:szCs w:val="24"/>
        </w:rPr>
        <w:t>He was not omnipresent as a human</w:t>
      </w:r>
    </w:p>
    <w:p w14:paraId="32EF7B23" w14:textId="77777777" w:rsidR="00972491" w:rsidRPr="00972491" w:rsidRDefault="00972491" w:rsidP="00972491">
      <w:pPr>
        <w:numPr>
          <w:ilvl w:val="0"/>
          <w:numId w:val="4"/>
        </w:numPr>
        <w:spacing w:after="0"/>
        <w:rPr>
          <w:rFonts w:ascii="Times New Roman" w:hAnsi="Times New Roman" w:cs="Times New Roman"/>
          <w:sz w:val="24"/>
          <w:szCs w:val="24"/>
        </w:rPr>
      </w:pPr>
      <w:r w:rsidRPr="00972491">
        <w:rPr>
          <w:rFonts w:ascii="Times New Roman" w:hAnsi="Times New Roman" w:cs="Times New Roman"/>
          <w:sz w:val="24"/>
          <w:szCs w:val="24"/>
        </w:rPr>
        <w:t>He was limited to time and space as we are</w:t>
      </w:r>
    </w:p>
    <w:p w14:paraId="2853ABE8" w14:textId="77777777" w:rsidR="00972491" w:rsidRPr="00972491" w:rsidRDefault="00972491" w:rsidP="00972491">
      <w:pPr>
        <w:numPr>
          <w:ilvl w:val="0"/>
          <w:numId w:val="4"/>
        </w:numPr>
        <w:spacing w:after="0"/>
        <w:rPr>
          <w:rFonts w:ascii="Times New Roman" w:hAnsi="Times New Roman" w:cs="Times New Roman"/>
          <w:sz w:val="24"/>
          <w:szCs w:val="24"/>
        </w:rPr>
      </w:pPr>
      <w:r w:rsidRPr="00972491">
        <w:rPr>
          <w:rFonts w:ascii="Times New Roman" w:hAnsi="Times New Roman" w:cs="Times New Roman"/>
          <w:sz w:val="24"/>
          <w:szCs w:val="24"/>
        </w:rPr>
        <w:t>He says He was not omniscient as a human – some revelations He spoke of were given to Him by God’s indwelling Holy Spirit</w:t>
      </w:r>
    </w:p>
    <w:p w14:paraId="2CF6B3FB" w14:textId="77777777" w:rsidR="00972491" w:rsidRPr="00972491" w:rsidRDefault="00972491" w:rsidP="00972491">
      <w:pPr>
        <w:numPr>
          <w:ilvl w:val="0"/>
          <w:numId w:val="4"/>
        </w:numPr>
        <w:spacing w:after="0"/>
        <w:rPr>
          <w:rFonts w:ascii="Times New Roman" w:hAnsi="Times New Roman" w:cs="Times New Roman"/>
          <w:sz w:val="24"/>
          <w:szCs w:val="24"/>
        </w:rPr>
      </w:pPr>
      <w:r w:rsidRPr="00972491">
        <w:rPr>
          <w:rFonts w:ascii="Times New Roman" w:hAnsi="Times New Roman" w:cs="Times New Roman"/>
          <w:sz w:val="24"/>
          <w:szCs w:val="24"/>
        </w:rPr>
        <w:t>He was not omnipotent as a human – miracles were performed by the power of the indwelling Holy Spirit in His life</w:t>
      </w:r>
    </w:p>
    <w:p w14:paraId="0F636FB7" w14:textId="77777777" w:rsidR="00972491" w:rsidRPr="00972491" w:rsidRDefault="00972491" w:rsidP="00972491">
      <w:pPr>
        <w:numPr>
          <w:ilvl w:val="0"/>
          <w:numId w:val="4"/>
        </w:numPr>
        <w:spacing w:after="0"/>
        <w:rPr>
          <w:rFonts w:ascii="Times New Roman" w:hAnsi="Times New Roman" w:cs="Times New Roman"/>
          <w:sz w:val="24"/>
          <w:szCs w:val="24"/>
        </w:rPr>
      </w:pPr>
      <w:r w:rsidRPr="00972491">
        <w:rPr>
          <w:rFonts w:ascii="Times New Roman" w:hAnsi="Times New Roman" w:cs="Times New Roman"/>
          <w:sz w:val="24"/>
          <w:szCs w:val="24"/>
        </w:rPr>
        <w:t>He dealt with similar limitations as we do – but we have the same indwelling Holy Spirit as He did</w:t>
      </w:r>
    </w:p>
    <w:p w14:paraId="74C1768D" w14:textId="77777777" w:rsidR="00972491" w:rsidRPr="00972491" w:rsidRDefault="00972491" w:rsidP="00972491">
      <w:pPr>
        <w:spacing w:after="0"/>
        <w:rPr>
          <w:rFonts w:ascii="Times New Roman" w:hAnsi="Times New Roman" w:cs="Times New Roman"/>
          <w:sz w:val="24"/>
          <w:szCs w:val="24"/>
        </w:rPr>
      </w:pPr>
    </w:p>
    <w:p w14:paraId="3CEDEC78" w14:textId="77777777" w:rsidR="00972491" w:rsidRPr="00972491" w:rsidRDefault="00972491" w:rsidP="00972491">
      <w:pPr>
        <w:spacing w:after="0"/>
        <w:rPr>
          <w:rFonts w:ascii="Times New Roman" w:hAnsi="Times New Roman" w:cs="Times New Roman"/>
          <w:sz w:val="24"/>
          <w:szCs w:val="24"/>
        </w:rPr>
      </w:pPr>
      <w:r w:rsidRPr="00972491">
        <w:rPr>
          <w:rFonts w:ascii="Times New Roman" w:hAnsi="Times New Roman" w:cs="Times New Roman"/>
          <w:sz w:val="24"/>
          <w:szCs w:val="24"/>
        </w:rPr>
        <w:t xml:space="preserve">What does the reference to the days of Noah mean? </w:t>
      </w:r>
    </w:p>
    <w:p w14:paraId="0E958B24" w14:textId="77777777" w:rsidR="00972491" w:rsidRPr="00972491" w:rsidRDefault="00972491" w:rsidP="00972491">
      <w:pPr>
        <w:numPr>
          <w:ilvl w:val="0"/>
          <w:numId w:val="4"/>
        </w:numPr>
        <w:spacing w:after="0"/>
        <w:rPr>
          <w:rFonts w:ascii="Times New Roman" w:hAnsi="Times New Roman" w:cs="Times New Roman"/>
          <w:sz w:val="24"/>
          <w:szCs w:val="24"/>
        </w:rPr>
      </w:pPr>
      <w:r w:rsidRPr="00972491">
        <w:rPr>
          <w:rFonts w:ascii="Times New Roman" w:hAnsi="Times New Roman" w:cs="Times New Roman"/>
          <w:sz w:val="24"/>
          <w:szCs w:val="24"/>
        </w:rPr>
        <w:t>Noah had preached for many years that a flood was coming</w:t>
      </w:r>
    </w:p>
    <w:p w14:paraId="1A07ABDD" w14:textId="77777777" w:rsidR="00972491" w:rsidRPr="00972491" w:rsidRDefault="00972491" w:rsidP="00972491">
      <w:pPr>
        <w:numPr>
          <w:ilvl w:val="0"/>
          <w:numId w:val="4"/>
        </w:numPr>
        <w:spacing w:after="0"/>
        <w:rPr>
          <w:rFonts w:ascii="Times New Roman" w:hAnsi="Times New Roman" w:cs="Times New Roman"/>
          <w:sz w:val="24"/>
          <w:szCs w:val="24"/>
        </w:rPr>
      </w:pPr>
      <w:r w:rsidRPr="00972491">
        <w:rPr>
          <w:rFonts w:ascii="Times New Roman" w:hAnsi="Times New Roman" w:cs="Times New Roman"/>
          <w:sz w:val="24"/>
          <w:szCs w:val="24"/>
        </w:rPr>
        <w:t>even though the world at that time had not experienced such a weather phenomenon</w:t>
      </w:r>
    </w:p>
    <w:p w14:paraId="3358F136" w14:textId="77777777" w:rsidR="00972491" w:rsidRPr="00972491" w:rsidRDefault="00972491" w:rsidP="00972491">
      <w:pPr>
        <w:numPr>
          <w:ilvl w:val="0"/>
          <w:numId w:val="4"/>
        </w:numPr>
        <w:spacing w:after="0"/>
        <w:rPr>
          <w:rFonts w:ascii="Times New Roman" w:hAnsi="Times New Roman" w:cs="Times New Roman"/>
          <w:sz w:val="24"/>
          <w:szCs w:val="24"/>
        </w:rPr>
      </w:pPr>
      <w:r w:rsidRPr="00972491">
        <w:rPr>
          <w:rFonts w:ascii="Times New Roman" w:hAnsi="Times New Roman" w:cs="Times New Roman"/>
          <w:sz w:val="24"/>
          <w:szCs w:val="24"/>
        </w:rPr>
        <w:t>people went on with life … working, raising families, living normal lives</w:t>
      </w:r>
    </w:p>
    <w:p w14:paraId="762A79BC" w14:textId="77777777" w:rsidR="00972491" w:rsidRPr="00972491" w:rsidRDefault="00972491" w:rsidP="00972491">
      <w:pPr>
        <w:numPr>
          <w:ilvl w:val="0"/>
          <w:numId w:val="4"/>
        </w:numPr>
        <w:spacing w:after="0"/>
        <w:rPr>
          <w:rFonts w:ascii="Times New Roman" w:hAnsi="Times New Roman" w:cs="Times New Roman"/>
          <w:sz w:val="24"/>
          <w:szCs w:val="24"/>
        </w:rPr>
      </w:pPr>
      <w:r w:rsidRPr="00972491">
        <w:rPr>
          <w:rFonts w:ascii="Times New Roman" w:hAnsi="Times New Roman" w:cs="Times New Roman"/>
          <w:sz w:val="24"/>
          <w:szCs w:val="24"/>
        </w:rPr>
        <w:t>Noah believed and communicated what God had told him</w:t>
      </w:r>
    </w:p>
    <w:p w14:paraId="568D0852" w14:textId="77777777" w:rsidR="00972491" w:rsidRPr="00972491" w:rsidRDefault="00972491" w:rsidP="00972491">
      <w:pPr>
        <w:numPr>
          <w:ilvl w:val="0"/>
          <w:numId w:val="4"/>
        </w:numPr>
        <w:spacing w:after="0"/>
        <w:rPr>
          <w:rFonts w:ascii="Times New Roman" w:hAnsi="Times New Roman" w:cs="Times New Roman"/>
          <w:sz w:val="24"/>
          <w:szCs w:val="24"/>
        </w:rPr>
      </w:pPr>
      <w:r w:rsidRPr="00972491">
        <w:rPr>
          <w:rFonts w:ascii="Times New Roman" w:hAnsi="Times New Roman" w:cs="Times New Roman"/>
          <w:sz w:val="24"/>
          <w:szCs w:val="24"/>
        </w:rPr>
        <w:t>others didn’t, they went on with their lives in a state of unbelief</w:t>
      </w:r>
    </w:p>
    <w:p w14:paraId="7B8528B2" w14:textId="77777777" w:rsidR="00972491" w:rsidRPr="00972491" w:rsidRDefault="00972491" w:rsidP="00972491">
      <w:pPr>
        <w:spacing w:after="0"/>
        <w:rPr>
          <w:rFonts w:ascii="Times New Roman" w:hAnsi="Times New Roman" w:cs="Times New Roman"/>
          <w:sz w:val="24"/>
          <w:szCs w:val="24"/>
        </w:rPr>
      </w:pPr>
    </w:p>
    <w:p w14:paraId="3E773EFB" w14:textId="77777777" w:rsidR="00972491" w:rsidRPr="00972491" w:rsidRDefault="00972491" w:rsidP="00972491">
      <w:pPr>
        <w:spacing w:after="0"/>
        <w:rPr>
          <w:rFonts w:ascii="Times New Roman" w:hAnsi="Times New Roman" w:cs="Times New Roman"/>
          <w:sz w:val="24"/>
          <w:szCs w:val="24"/>
        </w:rPr>
      </w:pPr>
      <w:r w:rsidRPr="00972491">
        <w:rPr>
          <w:rFonts w:ascii="Times New Roman" w:hAnsi="Times New Roman" w:cs="Times New Roman"/>
          <w:sz w:val="24"/>
          <w:szCs w:val="24"/>
        </w:rPr>
        <w:t xml:space="preserve">Why is that historical event an apt illustration of the coming of the Son of man? </w:t>
      </w:r>
    </w:p>
    <w:p w14:paraId="7FB80902" w14:textId="77777777" w:rsidR="00972491" w:rsidRPr="00972491" w:rsidRDefault="00972491" w:rsidP="00972491">
      <w:pPr>
        <w:numPr>
          <w:ilvl w:val="0"/>
          <w:numId w:val="4"/>
        </w:numPr>
        <w:spacing w:after="0"/>
        <w:rPr>
          <w:rFonts w:ascii="Times New Roman" w:hAnsi="Times New Roman" w:cs="Times New Roman"/>
          <w:sz w:val="24"/>
          <w:szCs w:val="24"/>
        </w:rPr>
      </w:pPr>
      <w:r w:rsidRPr="00972491">
        <w:rPr>
          <w:rFonts w:ascii="Times New Roman" w:hAnsi="Times New Roman" w:cs="Times New Roman"/>
          <w:sz w:val="24"/>
          <w:szCs w:val="24"/>
        </w:rPr>
        <w:t>same today … life goes on</w:t>
      </w:r>
    </w:p>
    <w:p w14:paraId="523E8C29" w14:textId="77777777" w:rsidR="00972491" w:rsidRPr="00972491" w:rsidRDefault="00972491" w:rsidP="00972491">
      <w:pPr>
        <w:numPr>
          <w:ilvl w:val="0"/>
          <w:numId w:val="4"/>
        </w:numPr>
        <w:spacing w:after="0"/>
        <w:rPr>
          <w:rFonts w:ascii="Times New Roman" w:hAnsi="Times New Roman" w:cs="Times New Roman"/>
          <w:sz w:val="24"/>
          <w:szCs w:val="24"/>
        </w:rPr>
      </w:pPr>
      <w:r w:rsidRPr="00972491">
        <w:rPr>
          <w:rFonts w:ascii="Times New Roman" w:hAnsi="Times New Roman" w:cs="Times New Roman"/>
          <w:sz w:val="24"/>
          <w:szCs w:val="24"/>
        </w:rPr>
        <w:t>Jesus promises His return … some people believe, some don’t … but life goes on</w:t>
      </w:r>
    </w:p>
    <w:p w14:paraId="4493D33E" w14:textId="77777777" w:rsidR="00972491" w:rsidRPr="00972491" w:rsidRDefault="00972491" w:rsidP="00972491">
      <w:pPr>
        <w:numPr>
          <w:ilvl w:val="0"/>
          <w:numId w:val="4"/>
        </w:numPr>
        <w:spacing w:after="0"/>
        <w:rPr>
          <w:rFonts w:ascii="Times New Roman" w:hAnsi="Times New Roman" w:cs="Times New Roman"/>
          <w:sz w:val="24"/>
          <w:szCs w:val="24"/>
        </w:rPr>
      </w:pPr>
      <w:r w:rsidRPr="00972491">
        <w:rPr>
          <w:rFonts w:ascii="Times New Roman" w:hAnsi="Times New Roman" w:cs="Times New Roman"/>
          <w:sz w:val="24"/>
          <w:szCs w:val="24"/>
        </w:rPr>
        <w:t>when He does return, believers’ faith will be rewarded, unbelievers will be left</w:t>
      </w:r>
    </w:p>
    <w:p w14:paraId="761BBCE6" w14:textId="77777777" w:rsidR="00972491" w:rsidRPr="00972491" w:rsidRDefault="00972491" w:rsidP="00972491">
      <w:pPr>
        <w:spacing w:after="0"/>
        <w:rPr>
          <w:rFonts w:ascii="Times New Roman" w:hAnsi="Times New Roman" w:cs="Times New Roman"/>
          <w:sz w:val="24"/>
          <w:szCs w:val="24"/>
        </w:rPr>
      </w:pPr>
    </w:p>
    <w:p w14:paraId="212AB96B" w14:textId="6E6309B4" w:rsidR="00972491" w:rsidRDefault="00851C80" w:rsidP="00972491">
      <w:pPr>
        <w:spacing w:after="0"/>
        <w:rPr>
          <w:rFonts w:ascii="Times New Roman" w:hAnsi="Times New Roman" w:cs="Times New Roman"/>
          <w:sz w:val="24"/>
          <w:szCs w:val="24"/>
        </w:rPr>
      </w:pPr>
      <w:r>
        <w:rPr>
          <w:rFonts w:ascii="Times New Roman" w:hAnsi="Times New Roman" w:cs="Times New Roman"/>
          <w:sz w:val="24"/>
          <w:szCs w:val="24"/>
        </w:rPr>
        <w:t>How should the warning in these verses change the way we live?</w:t>
      </w:r>
    </w:p>
    <w:p w14:paraId="67E0C0B8" w14:textId="7FB3DBA1" w:rsidR="00851C80" w:rsidRDefault="00851C80" w:rsidP="00851C8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pay attention to what God is saying … in His Word, to you as an individual</w:t>
      </w:r>
    </w:p>
    <w:p w14:paraId="6D2A20F5" w14:textId="30B30039" w:rsidR="00851C80" w:rsidRDefault="00851C80" w:rsidP="00851C8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live paying heed to spiritual Truth, life is more than just work and play</w:t>
      </w:r>
    </w:p>
    <w:p w14:paraId="021382FE" w14:textId="7F0F88B7" w:rsidR="00851C80" w:rsidRPr="00851C80" w:rsidRDefault="00851C80" w:rsidP="00851C8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be involved in the </w:t>
      </w:r>
      <w:proofErr w:type="gramStart"/>
      <w:r>
        <w:rPr>
          <w:rFonts w:ascii="Times New Roman" w:hAnsi="Times New Roman" w:cs="Times New Roman"/>
          <w:sz w:val="24"/>
          <w:szCs w:val="24"/>
        </w:rPr>
        <w:t>world wide</w:t>
      </w:r>
      <w:proofErr w:type="gramEnd"/>
      <w:r>
        <w:rPr>
          <w:rFonts w:ascii="Times New Roman" w:hAnsi="Times New Roman" w:cs="Times New Roman"/>
          <w:sz w:val="24"/>
          <w:szCs w:val="24"/>
        </w:rPr>
        <w:t xml:space="preserve"> spread of the Gospel – some people have never heard of Jesus</w:t>
      </w:r>
    </w:p>
    <w:p w14:paraId="1812FFC9" w14:textId="77777777" w:rsidR="00972491" w:rsidRDefault="00972491" w:rsidP="00261773">
      <w:pPr>
        <w:spacing w:after="0"/>
        <w:rPr>
          <w:rFonts w:ascii="Times New Roman" w:hAnsi="Times New Roman" w:cs="Times New Roman"/>
          <w:sz w:val="24"/>
          <w:szCs w:val="24"/>
        </w:rPr>
      </w:pPr>
    </w:p>
    <w:p w14:paraId="36733587" w14:textId="3D8E04C0" w:rsidR="009D5A8E" w:rsidRDefault="00851C80"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w:t>
      </w:r>
      <w:r w:rsidR="009D5A8E">
        <w:rPr>
          <w:rFonts w:ascii="Times New Roman" w:hAnsi="Times New Roman" w:cs="Times New Roman"/>
          <w:sz w:val="24"/>
          <w:szCs w:val="24"/>
        </w:rPr>
        <w:t>.3</w:t>
      </w:r>
      <w:r>
        <w:rPr>
          <w:rFonts w:ascii="Times New Roman" w:hAnsi="Times New Roman" w:cs="Times New Roman"/>
          <w:sz w:val="24"/>
          <w:szCs w:val="24"/>
        </w:rPr>
        <w:t xml:space="preserve"> So, Get Ready</w:t>
      </w:r>
    </w:p>
    <w:p w14:paraId="7CD93C1A" w14:textId="77777777" w:rsidR="00261773" w:rsidRDefault="00261773" w:rsidP="00261773">
      <w:pPr>
        <w:spacing w:after="0"/>
        <w:rPr>
          <w:rFonts w:ascii="Times New Roman" w:hAnsi="Times New Roman" w:cs="Times New Roman"/>
          <w:sz w:val="24"/>
          <w:szCs w:val="24"/>
        </w:rPr>
      </w:pPr>
    </w:p>
    <w:p w14:paraId="34E3BD43" w14:textId="512369B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851C80">
        <w:rPr>
          <w:rFonts w:ascii="Times New Roman" w:hAnsi="Times New Roman" w:cs="Times New Roman"/>
          <w:sz w:val="24"/>
          <w:szCs w:val="24"/>
        </w:rPr>
        <w:t xml:space="preserve"> why to be ready.</w:t>
      </w:r>
    </w:p>
    <w:p w14:paraId="1FE08B15" w14:textId="77777777" w:rsidR="009D5A8E" w:rsidRDefault="009D5A8E" w:rsidP="00261773">
      <w:pPr>
        <w:spacing w:after="0"/>
        <w:rPr>
          <w:rFonts w:ascii="Times New Roman" w:hAnsi="Times New Roman" w:cs="Times New Roman"/>
          <w:sz w:val="24"/>
          <w:szCs w:val="24"/>
        </w:rPr>
      </w:pPr>
    </w:p>
    <w:p w14:paraId="4DFE544C" w14:textId="77777777" w:rsidR="00851C80" w:rsidRPr="00193290" w:rsidRDefault="00851C80" w:rsidP="00851C80">
      <w:pPr>
        <w:spacing w:after="0"/>
        <w:rPr>
          <w:rFonts w:ascii="Times New Roman" w:hAnsi="Times New Roman" w:cs="Times New Roman"/>
          <w:sz w:val="20"/>
          <w:szCs w:val="20"/>
        </w:rPr>
      </w:pPr>
      <w:r w:rsidRPr="00C55E39">
        <w:rPr>
          <w:rFonts w:ascii="Times New Roman" w:hAnsi="Times New Roman" w:cs="Times New Roman"/>
          <w:sz w:val="20"/>
          <w:szCs w:val="20"/>
        </w:rPr>
        <w:t>Matthew 24:40-44 (NIV)   Two men will be in the field; one will be taken and the other left. 41  Two women will be grinding with a hand mill; one will be taken and the other left. 42  "Therefore keep watch, because you do not know on what day your Lord will come. 43  But understand this: If the owner of the house had known at what time of night the thief was coming, he would have kept watch and would not have let his house be broken into. 44  So you also must be ready, because the Son of Man will come at an hour when you do not expect him.</w:t>
      </w:r>
    </w:p>
    <w:p w14:paraId="11BBE669" w14:textId="77777777" w:rsidR="00851C80" w:rsidRDefault="00851C80" w:rsidP="00261773">
      <w:pPr>
        <w:spacing w:after="0"/>
        <w:rPr>
          <w:rFonts w:ascii="Times New Roman" w:hAnsi="Times New Roman" w:cs="Times New Roman"/>
          <w:sz w:val="24"/>
          <w:szCs w:val="24"/>
        </w:rPr>
      </w:pPr>
    </w:p>
    <w:p w14:paraId="11570A4E" w14:textId="558EF4A6" w:rsidR="00E11DC1" w:rsidRPr="00E11DC1" w:rsidRDefault="00E11DC1" w:rsidP="00E11DC1">
      <w:pPr>
        <w:spacing w:after="0"/>
        <w:rPr>
          <w:rFonts w:ascii="Times New Roman" w:hAnsi="Times New Roman" w:cs="Times New Roman"/>
          <w:sz w:val="24"/>
          <w:szCs w:val="24"/>
        </w:rPr>
      </w:pPr>
      <w:r>
        <w:rPr>
          <w:rFonts w:ascii="Times New Roman" w:hAnsi="Times New Roman" w:cs="Times New Roman"/>
          <w:sz w:val="24"/>
          <w:szCs w:val="24"/>
        </w:rPr>
        <w:t>Note the life principles</w:t>
      </w:r>
      <w:r w:rsidRPr="00E11DC1">
        <w:rPr>
          <w:rFonts w:ascii="Times New Roman" w:hAnsi="Times New Roman" w:cs="Times New Roman"/>
          <w:sz w:val="24"/>
          <w:szCs w:val="24"/>
        </w:rPr>
        <w:t xml:space="preserve"> Jesus give</w:t>
      </w:r>
      <w:r>
        <w:rPr>
          <w:rFonts w:ascii="Times New Roman" w:hAnsi="Times New Roman" w:cs="Times New Roman"/>
          <w:sz w:val="24"/>
          <w:szCs w:val="24"/>
        </w:rPr>
        <w:t>s</w:t>
      </w:r>
      <w:r w:rsidRPr="00E11DC1">
        <w:rPr>
          <w:rFonts w:ascii="Times New Roman" w:hAnsi="Times New Roman" w:cs="Times New Roman"/>
          <w:sz w:val="24"/>
          <w:szCs w:val="24"/>
        </w:rPr>
        <w:t xml:space="preserve"> concerning His return</w:t>
      </w:r>
      <w:r>
        <w:rPr>
          <w:rFonts w:ascii="Times New Roman" w:hAnsi="Times New Roman" w:cs="Times New Roman"/>
          <w:sz w:val="24"/>
          <w:szCs w:val="24"/>
        </w:rPr>
        <w:t>.</w:t>
      </w:r>
      <w:r w:rsidRPr="00E11DC1">
        <w:rPr>
          <w:rFonts w:ascii="Times New Roman" w:hAnsi="Times New Roman" w:cs="Times New Roman"/>
          <w:sz w:val="24"/>
          <w:szCs w:val="24"/>
        </w:rPr>
        <w:t xml:space="preserve"> </w:t>
      </w:r>
    </w:p>
    <w:p w14:paraId="53330716" w14:textId="58DDB3E8" w:rsidR="00E11DC1" w:rsidRPr="00E11DC1" w:rsidRDefault="00E11DC1" w:rsidP="00E11DC1">
      <w:pPr>
        <w:numPr>
          <w:ilvl w:val="0"/>
          <w:numId w:val="11"/>
        </w:numPr>
        <w:spacing w:after="0"/>
        <w:rPr>
          <w:rFonts w:ascii="Times New Roman" w:hAnsi="Times New Roman" w:cs="Times New Roman"/>
          <w:sz w:val="24"/>
          <w:szCs w:val="24"/>
        </w:rPr>
      </w:pPr>
      <w:r w:rsidRPr="00E11DC1">
        <w:rPr>
          <w:rFonts w:ascii="Times New Roman" w:hAnsi="Times New Roman" w:cs="Times New Roman"/>
          <w:sz w:val="24"/>
          <w:szCs w:val="24"/>
        </w:rPr>
        <w:t>Keep watch</w:t>
      </w:r>
    </w:p>
    <w:p w14:paraId="67A3AC09" w14:textId="11855456" w:rsidR="00E11DC1" w:rsidRPr="00E11DC1" w:rsidRDefault="00E11DC1" w:rsidP="00E11DC1">
      <w:pPr>
        <w:numPr>
          <w:ilvl w:val="0"/>
          <w:numId w:val="11"/>
        </w:numPr>
        <w:spacing w:after="0"/>
        <w:rPr>
          <w:rFonts w:ascii="Times New Roman" w:hAnsi="Times New Roman" w:cs="Times New Roman"/>
          <w:sz w:val="24"/>
          <w:szCs w:val="24"/>
        </w:rPr>
      </w:pPr>
      <w:r w:rsidRPr="00E11DC1">
        <w:rPr>
          <w:rFonts w:ascii="Times New Roman" w:hAnsi="Times New Roman" w:cs="Times New Roman"/>
          <w:sz w:val="24"/>
          <w:szCs w:val="24"/>
        </w:rPr>
        <w:t>Be continuously prepared</w:t>
      </w:r>
    </w:p>
    <w:p w14:paraId="0D0BB555" w14:textId="1D25AE1D" w:rsidR="00E11DC1" w:rsidRPr="00E11DC1" w:rsidRDefault="00E11DC1" w:rsidP="00E11DC1">
      <w:pPr>
        <w:numPr>
          <w:ilvl w:val="0"/>
          <w:numId w:val="11"/>
        </w:numPr>
        <w:spacing w:after="0"/>
        <w:rPr>
          <w:rFonts w:ascii="Times New Roman" w:hAnsi="Times New Roman" w:cs="Times New Roman"/>
          <w:sz w:val="24"/>
          <w:szCs w:val="24"/>
        </w:rPr>
      </w:pPr>
      <w:r w:rsidRPr="00E11DC1">
        <w:rPr>
          <w:rFonts w:ascii="Times New Roman" w:hAnsi="Times New Roman" w:cs="Times New Roman"/>
          <w:sz w:val="24"/>
          <w:szCs w:val="24"/>
        </w:rPr>
        <w:t>You don’t know when Jesus will return</w:t>
      </w:r>
    </w:p>
    <w:p w14:paraId="260F8039" w14:textId="77777777" w:rsidR="00E11DC1" w:rsidRDefault="00E11DC1" w:rsidP="00261773">
      <w:pPr>
        <w:spacing w:after="0"/>
        <w:rPr>
          <w:rFonts w:ascii="Times New Roman" w:hAnsi="Times New Roman" w:cs="Times New Roman"/>
          <w:sz w:val="24"/>
          <w:szCs w:val="24"/>
        </w:rPr>
      </w:pPr>
    </w:p>
    <w:p w14:paraId="0ECE71F1" w14:textId="77777777" w:rsidR="00E11DC1" w:rsidRPr="00E11DC1" w:rsidRDefault="00E11DC1" w:rsidP="00E11DC1">
      <w:pPr>
        <w:spacing w:after="0"/>
        <w:rPr>
          <w:rFonts w:ascii="Times New Roman" w:hAnsi="Times New Roman" w:cs="Times New Roman"/>
          <w:sz w:val="24"/>
          <w:szCs w:val="24"/>
        </w:rPr>
      </w:pPr>
      <w:r w:rsidRPr="00E11DC1">
        <w:rPr>
          <w:rFonts w:ascii="Times New Roman" w:hAnsi="Times New Roman" w:cs="Times New Roman"/>
          <w:sz w:val="24"/>
          <w:szCs w:val="24"/>
        </w:rPr>
        <w:t xml:space="preserve">How does He illustrate that principle? </w:t>
      </w:r>
    </w:p>
    <w:p w14:paraId="20F5EC0A" w14:textId="77777777" w:rsidR="00E11DC1" w:rsidRPr="00E11DC1" w:rsidRDefault="00E11DC1" w:rsidP="00E11DC1">
      <w:pPr>
        <w:numPr>
          <w:ilvl w:val="0"/>
          <w:numId w:val="10"/>
        </w:numPr>
        <w:spacing w:after="0"/>
        <w:rPr>
          <w:rFonts w:ascii="Times New Roman" w:hAnsi="Times New Roman" w:cs="Times New Roman"/>
          <w:sz w:val="24"/>
          <w:szCs w:val="24"/>
        </w:rPr>
      </w:pPr>
      <w:r w:rsidRPr="00E11DC1">
        <w:rPr>
          <w:rFonts w:ascii="Times New Roman" w:hAnsi="Times New Roman" w:cs="Times New Roman"/>
          <w:sz w:val="24"/>
          <w:szCs w:val="24"/>
        </w:rPr>
        <w:t>it’s like anticipating a burglar breaking into your house at night</w:t>
      </w:r>
    </w:p>
    <w:p w14:paraId="156D0C09" w14:textId="77777777" w:rsidR="00E11DC1" w:rsidRPr="00E11DC1" w:rsidRDefault="00E11DC1" w:rsidP="00E11DC1">
      <w:pPr>
        <w:numPr>
          <w:ilvl w:val="0"/>
          <w:numId w:val="10"/>
        </w:numPr>
        <w:spacing w:after="0"/>
        <w:rPr>
          <w:rFonts w:ascii="Times New Roman" w:hAnsi="Times New Roman" w:cs="Times New Roman"/>
          <w:sz w:val="24"/>
          <w:szCs w:val="24"/>
        </w:rPr>
      </w:pPr>
      <w:r w:rsidRPr="00E11DC1">
        <w:rPr>
          <w:rFonts w:ascii="Times New Roman" w:hAnsi="Times New Roman" w:cs="Times New Roman"/>
          <w:sz w:val="24"/>
          <w:szCs w:val="24"/>
        </w:rPr>
        <w:t xml:space="preserve">if you know he </w:t>
      </w:r>
      <w:r w:rsidRPr="00E11DC1">
        <w:rPr>
          <w:rFonts w:ascii="Times New Roman" w:hAnsi="Times New Roman" w:cs="Times New Roman"/>
          <w:i/>
          <w:iCs/>
          <w:sz w:val="24"/>
          <w:szCs w:val="24"/>
        </w:rPr>
        <w:t>is</w:t>
      </w:r>
      <w:r w:rsidRPr="00E11DC1">
        <w:rPr>
          <w:rFonts w:ascii="Times New Roman" w:hAnsi="Times New Roman" w:cs="Times New Roman"/>
          <w:sz w:val="24"/>
          <w:szCs w:val="24"/>
        </w:rPr>
        <w:t xml:space="preserve"> coming, you can prepare </w:t>
      </w:r>
    </w:p>
    <w:p w14:paraId="137364ED" w14:textId="77777777" w:rsidR="00E11DC1" w:rsidRPr="00E11DC1" w:rsidRDefault="00E11DC1" w:rsidP="00E11DC1">
      <w:pPr>
        <w:numPr>
          <w:ilvl w:val="0"/>
          <w:numId w:val="10"/>
        </w:numPr>
        <w:spacing w:after="0"/>
        <w:rPr>
          <w:rFonts w:ascii="Times New Roman" w:hAnsi="Times New Roman" w:cs="Times New Roman"/>
          <w:sz w:val="24"/>
          <w:szCs w:val="24"/>
        </w:rPr>
      </w:pPr>
      <w:r w:rsidRPr="00E11DC1">
        <w:rPr>
          <w:rFonts w:ascii="Times New Roman" w:hAnsi="Times New Roman" w:cs="Times New Roman"/>
          <w:sz w:val="24"/>
          <w:szCs w:val="24"/>
        </w:rPr>
        <w:t>watching for a burglar is a negative experience</w:t>
      </w:r>
    </w:p>
    <w:p w14:paraId="4CF39FA7" w14:textId="77777777" w:rsidR="00E11DC1" w:rsidRPr="00E11DC1" w:rsidRDefault="00E11DC1" w:rsidP="00E11DC1">
      <w:pPr>
        <w:numPr>
          <w:ilvl w:val="0"/>
          <w:numId w:val="10"/>
        </w:numPr>
        <w:spacing w:after="0"/>
        <w:rPr>
          <w:rFonts w:ascii="Times New Roman" w:hAnsi="Times New Roman" w:cs="Times New Roman"/>
          <w:sz w:val="24"/>
          <w:szCs w:val="24"/>
        </w:rPr>
      </w:pPr>
      <w:r w:rsidRPr="00E11DC1">
        <w:rPr>
          <w:rFonts w:ascii="Times New Roman" w:hAnsi="Times New Roman" w:cs="Times New Roman"/>
          <w:sz w:val="24"/>
          <w:szCs w:val="24"/>
        </w:rPr>
        <w:t>watching for Christ is a very positive experience</w:t>
      </w:r>
    </w:p>
    <w:p w14:paraId="3940B56A" w14:textId="77777777" w:rsidR="00E11DC1" w:rsidRPr="00E11DC1" w:rsidRDefault="00E11DC1" w:rsidP="00E11DC1">
      <w:pPr>
        <w:numPr>
          <w:ilvl w:val="0"/>
          <w:numId w:val="10"/>
        </w:numPr>
        <w:spacing w:after="0"/>
        <w:rPr>
          <w:rFonts w:ascii="Times New Roman" w:hAnsi="Times New Roman" w:cs="Times New Roman"/>
          <w:sz w:val="24"/>
          <w:szCs w:val="24"/>
        </w:rPr>
      </w:pPr>
      <w:r w:rsidRPr="00E11DC1">
        <w:rPr>
          <w:rFonts w:ascii="Times New Roman" w:hAnsi="Times New Roman" w:cs="Times New Roman"/>
          <w:sz w:val="24"/>
          <w:szCs w:val="24"/>
        </w:rPr>
        <w:t>in either case you are ready for what will happen</w:t>
      </w:r>
    </w:p>
    <w:p w14:paraId="027C84FE" w14:textId="77777777" w:rsidR="00E11DC1" w:rsidRPr="00E11DC1" w:rsidRDefault="00E11DC1" w:rsidP="00E11DC1">
      <w:pPr>
        <w:spacing w:after="0"/>
        <w:rPr>
          <w:rFonts w:ascii="Times New Roman" w:hAnsi="Times New Roman" w:cs="Times New Roman"/>
          <w:sz w:val="24"/>
          <w:szCs w:val="24"/>
        </w:rPr>
      </w:pPr>
    </w:p>
    <w:p w14:paraId="51F95ED2" w14:textId="5A9DF4A2" w:rsidR="00E11DC1" w:rsidRPr="003C3E0C" w:rsidRDefault="00E11DC1" w:rsidP="00E11DC1">
      <w:pPr>
        <w:spacing w:after="0"/>
        <w:rPr>
          <w:rFonts w:ascii="Times New Roman" w:hAnsi="Times New Roman" w:cs="Times New Roman"/>
          <w:sz w:val="24"/>
          <w:szCs w:val="24"/>
        </w:rPr>
      </w:pPr>
      <w:r w:rsidRPr="00E11DC1">
        <w:rPr>
          <w:rFonts w:ascii="Times New Roman" w:hAnsi="Times New Roman" w:cs="Times New Roman"/>
          <w:sz w:val="24"/>
          <w:szCs w:val="24"/>
        </w:rPr>
        <w:t xml:space="preserve">We use the term “imminent” to describe Jesus return.  </w:t>
      </w:r>
      <w:r>
        <w:rPr>
          <w:rFonts w:ascii="Times New Roman" w:hAnsi="Times New Roman" w:cs="Times New Roman"/>
          <w:sz w:val="24"/>
          <w:szCs w:val="24"/>
        </w:rPr>
        <w:t xml:space="preserve">Some synonyms would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looming, pending, on the horizon, just around the corner …</w:t>
      </w:r>
      <w:r>
        <w:rPr>
          <w:rFonts w:ascii="Times New Roman" w:hAnsi="Times New Roman" w:cs="Times New Roman"/>
          <w:sz w:val="24"/>
          <w:szCs w:val="24"/>
        </w:rPr>
        <w:t xml:space="preserve">   </w:t>
      </w:r>
      <w:r w:rsidRPr="003C3E0C">
        <w:rPr>
          <w:rFonts w:ascii="Times New Roman" w:hAnsi="Times New Roman" w:cs="Times New Roman"/>
          <w:sz w:val="24"/>
          <w:szCs w:val="24"/>
        </w:rPr>
        <w:t>Contrast believing in the imminent return of Christ with an attitude of “whenever … who knows?”</w:t>
      </w:r>
    </w:p>
    <w:tbl>
      <w:tblPr>
        <w:tblStyle w:val="TableGrid"/>
        <w:tblW w:w="0" w:type="auto"/>
        <w:tblLook w:val="04A0" w:firstRow="1" w:lastRow="0" w:firstColumn="1" w:lastColumn="0" w:noHBand="0" w:noVBand="1"/>
      </w:tblPr>
      <w:tblGrid>
        <w:gridCol w:w="4675"/>
        <w:gridCol w:w="4675"/>
      </w:tblGrid>
      <w:tr w:rsidR="00E11DC1" w:rsidRPr="003C3E0C" w14:paraId="0B2F97A1" w14:textId="77777777" w:rsidTr="001674A6">
        <w:tc>
          <w:tcPr>
            <w:tcW w:w="4675" w:type="dxa"/>
            <w:tcBorders>
              <w:top w:val="single" w:sz="4" w:space="0" w:color="auto"/>
              <w:left w:val="single" w:sz="4" w:space="0" w:color="auto"/>
              <w:bottom w:val="single" w:sz="4" w:space="0" w:color="auto"/>
              <w:right w:val="single" w:sz="4" w:space="0" w:color="auto"/>
            </w:tcBorders>
            <w:hideMark/>
          </w:tcPr>
          <w:p w14:paraId="66B79247" w14:textId="77777777" w:rsidR="00E11DC1" w:rsidRPr="003C3E0C" w:rsidRDefault="00E11DC1" w:rsidP="00E11DC1">
            <w:pPr>
              <w:spacing w:line="259" w:lineRule="auto"/>
              <w:jc w:val="center"/>
              <w:rPr>
                <w:rFonts w:ascii="Times New Roman" w:hAnsi="Times New Roman" w:cs="Times New Roman"/>
                <w:sz w:val="24"/>
                <w:szCs w:val="24"/>
              </w:rPr>
            </w:pPr>
            <w:r w:rsidRPr="003C3E0C">
              <w:rPr>
                <w:rFonts w:ascii="Times New Roman" w:hAnsi="Times New Roman" w:cs="Times New Roman"/>
                <w:sz w:val="24"/>
                <w:szCs w:val="24"/>
              </w:rPr>
              <w:t>Whenever … who knows?</w:t>
            </w:r>
          </w:p>
        </w:tc>
        <w:tc>
          <w:tcPr>
            <w:tcW w:w="4675" w:type="dxa"/>
            <w:tcBorders>
              <w:top w:val="single" w:sz="4" w:space="0" w:color="auto"/>
              <w:left w:val="single" w:sz="4" w:space="0" w:color="auto"/>
              <w:bottom w:val="single" w:sz="4" w:space="0" w:color="auto"/>
              <w:right w:val="single" w:sz="4" w:space="0" w:color="auto"/>
            </w:tcBorders>
            <w:hideMark/>
          </w:tcPr>
          <w:p w14:paraId="2B738E87" w14:textId="77777777" w:rsidR="00E11DC1" w:rsidRPr="003C3E0C" w:rsidRDefault="00E11DC1" w:rsidP="00E11DC1">
            <w:pPr>
              <w:spacing w:line="259" w:lineRule="auto"/>
              <w:jc w:val="center"/>
              <w:rPr>
                <w:rFonts w:ascii="Times New Roman" w:hAnsi="Times New Roman" w:cs="Times New Roman"/>
                <w:sz w:val="24"/>
                <w:szCs w:val="24"/>
              </w:rPr>
            </w:pPr>
            <w:r w:rsidRPr="003C3E0C">
              <w:rPr>
                <w:rFonts w:ascii="Times New Roman" w:hAnsi="Times New Roman" w:cs="Times New Roman"/>
                <w:sz w:val="24"/>
                <w:szCs w:val="24"/>
              </w:rPr>
              <w:t>Imminent Return</w:t>
            </w:r>
          </w:p>
        </w:tc>
      </w:tr>
      <w:tr w:rsidR="00E11DC1" w:rsidRPr="003C3E0C" w14:paraId="6CD512C4" w14:textId="77777777" w:rsidTr="001674A6">
        <w:tc>
          <w:tcPr>
            <w:tcW w:w="4675" w:type="dxa"/>
            <w:tcBorders>
              <w:top w:val="single" w:sz="4" w:space="0" w:color="auto"/>
              <w:left w:val="single" w:sz="4" w:space="0" w:color="auto"/>
              <w:bottom w:val="single" w:sz="4" w:space="0" w:color="auto"/>
              <w:right w:val="single" w:sz="4" w:space="0" w:color="auto"/>
            </w:tcBorders>
            <w:hideMark/>
          </w:tcPr>
          <w:p w14:paraId="3BD8B303" w14:textId="77777777" w:rsidR="00E11DC1" w:rsidRPr="003C3E0C" w:rsidRDefault="00E11DC1" w:rsidP="00E11DC1">
            <w:pPr>
              <w:numPr>
                <w:ilvl w:val="0"/>
                <w:numId w:val="10"/>
              </w:numPr>
              <w:spacing w:line="259" w:lineRule="auto"/>
              <w:rPr>
                <w:rFonts w:ascii="Times New Roman" w:hAnsi="Times New Roman" w:cs="Times New Roman"/>
                <w:sz w:val="24"/>
                <w:szCs w:val="24"/>
              </w:rPr>
            </w:pPr>
            <w:r w:rsidRPr="003C3E0C">
              <w:rPr>
                <w:rFonts w:ascii="Times New Roman" w:hAnsi="Times New Roman" w:cs="Times New Roman"/>
                <w:sz w:val="24"/>
                <w:szCs w:val="24"/>
              </w:rPr>
              <w:t>won’t affect me in my lifetime</w:t>
            </w:r>
          </w:p>
          <w:p w14:paraId="0358446C" w14:textId="77777777" w:rsidR="00E11DC1" w:rsidRPr="003C3E0C" w:rsidRDefault="00E11DC1" w:rsidP="00E11DC1">
            <w:pPr>
              <w:numPr>
                <w:ilvl w:val="0"/>
                <w:numId w:val="10"/>
              </w:numPr>
              <w:spacing w:line="259" w:lineRule="auto"/>
              <w:rPr>
                <w:rFonts w:ascii="Times New Roman" w:hAnsi="Times New Roman" w:cs="Times New Roman"/>
                <w:sz w:val="24"/>
                <w:szCs w:val="24"/>
              </w:rPr>
            </w:pPr>
            <w:r w:rsidRPr="003C3E0C">
              <w:rPr>
                <w:rFonts w:ascii="Times New Roman" w:hAnsi="Times New Roman" w:cs="Times New Roman"/>
                <w:sz w:val="24"/>
                <w:szCs w:val="24"/>
              </w:rPr>
              <w:t>my actions won’t have any effect on making it sooner</w:t>
            </w:r>
          </w:p>
          <w:p w14:paraId="6C459DE7" w14:textId="77777777" w:rsidR="00E11DC1" w:rsidRPr="003C3E0C" w:rsidRDefault="00E11DC1" w:rsidP="00E11DC1">
            <w:pPr>
              <w:numPr>
                <w:ilvl w:val="0"/>
                <w:numId w:val="10"/>
              </w:numPr>
              <w:spacing w:line="259" w:lineRule="auto"/>
              <w:rPr>
                <w:rFonts w:ascii="Times New Roman" w:hAnsi="Times New Roman" w:cs="Times New Roman"/>
                <w:sz w:val="24"/>
                <w:szCs w:val="24"/>
              </w:rPr>
            </w:pPr>
            <w:r w:rsidRPr="003C3E0C">
              <w:rPr>
                <w:rFonts w:ascii="Times New Roman" w:hAnsi="Times New Roman" w:cs="Times New Roman"/>
                <w:sz w:val="24"/>
                <w:szCs w:val="24"/>
              </w:rPr>
              <w:t>not much I can do to make it different</w:t>
            </w:r>
          </w:p>
          <w:p w14:paraId="45C78960" w14:textId="77777777" w:rsidR="00E11DC1" w:rsidRPr="003C3E0C" w:rsidRDefault="00E11DC1" w:rsidP="00E11DC1">
            <w:pPr>
              <w:numPr>
                <w:ilvl w:val="0"/>
                <w:numId w:val="10"/>
              </w:numPr>
              <w:spacing w:line="259" w:lineRule="auto"/>
              <w:rPr>
                <w:rFonts w:ascii="Times New Roman" w:hAnsi="Times New Roman" w:cs="Times New Roman"/>
                <w:sz w:val="24"/>
                <w:szCs w:val="24"/>
              </w:rPr>
            </w:pPr>
            <w:r w:rsidRPr="003C3E0C">
              <w:rPr>
                <w:rFonts w:ascii="Times New Roman" w:hAnsi="Times New Roman" w:cs="Times New Roman"/>
                <w:sz w:val="24"/>
                <w:szCs w:val="24"/>
              </w:rPr>
              <w:t>I’ve got plenty of time to get right with God</w:t>
            </w:r>
          </w:p>
        </w:tc>
        <w:tc>
          <w:tcPr>
            <w:tcW w:w="4675" w:type="dxa"/>
            <w:tcBorders>
              <w:top w:val="single" w:sz="4" w:space="0" w:color="auto"/>
              <w:left w:val="single" w:sz="4" w:space="0" w:color="auto"/>
              <w:bottom w:val="single" w:sz="4" w:space="0" w:color="auto"/>
              <w:right w:val="single" w:sz="4" w:space="0" w:color="auto"/>
            </w:tcBorders>
            <w:hideMark/>
          </w:tcPr>
          <w:p w14:paraId="12EDF56E" w14:textId="77777777" w:rsidR="00E11DC1" w:rsidRPr="003C3E0C" w:rsidRDefault="00E11DC1" w:rsidP="00E11DC1">
            <w:pPr>
              <w:numPr>
                <w:ilvl w:val="0"/>
                <w:numId w:val="10"/>
              </w:numPr>
              <w:spacing w:line="259" w:lineRule="auto"/>
              <w:rPr>
                <w:rFonts w:ascii="Times New Roman" w:hAnsi="Times New Roman" w:cs="Times New Roman"/>
                <w:sz w:val="24"/>
                <w:szCs w:val="24"/>
              </w:rPr>
            </w:pPr>
            <w:r w:rsidRPr="003C3E0C">
              <w:rPr>
                <w:rFonts w:ascii="Times New Roman" w:hAnsi="Times New Roman" w:cs="Times New Roman"/>
                <w:sz w:val="24"/>
                <w:szCs w:val="24"/>
              </w:rPr>
              <w:t>affects how I live</w:t>
            </w:r>
          </w:p>
          <w:p w14:paraId="4DED305C" w14:textId="77777777" w:rsidR="00E11DC1" w:rsidRPr="003C3E0C" w:rsidRDefault="00E11DC1" w:rsidP="00E11DC1">
            <w:pPr>
              <w:numPr>
                <w:ilvl w:val="0"/>
                <w:numId w:val="10"/>
              </w:numPr>
              <w:spacing w:line="259" w:lineRule="auto"/>
              <w:rPr>
                <w:rFonts w:ascii="Times New Roman" w:hAnsi="Times New Roman" w:cs="Times New Roman"/>
                <w:sz w:val="24"/>
                <w:szCs w:val="24"/>
              </w:rPr>
            </w:pPr>
            <w:r w:rsidRPr="003C3E0C">
              <w:rPr>
                <w:rFonts w:ascii="Times New Roman" w:hAnsi="Times New Roman" w:cs="Times New Roman"/>
                <w:sz w:val="24"/>
                <w:szCs w:val="24"/>
              </w:rPr>
              <w:t>I will be careful to make right choices, be in right relationship to God</w:t>
            </w:r>
          </w:p>
          <w:p w14:paraId="1F652A7E" w14:textId="77777777" w:rsidR="00E11DC1" w:rsidRPr="003C3E0C" w:rsidRDefault="00E11DC1" w:rsidP="00E11DC1">
            <w:pPr>
              <w:numPr>
                <w:ilvl w:val="0"/>
                <w:numId w:val="10"/>
              </w:numPr>
              <w:spacing w:line="259" w:lineRule="auto"/>
              <w:rPr>
                <w:rFonts w:ascii="Times New Roman" w:hAnsi="Times New Roman" w:cs="Times New Roman"/>
                <w:sz w:val="24"/>
                <w:szCs w:val="24"/>
              </w:rPr>
            </w:pPr>
            <w:r w:rsidRPr="003C3E0C">
              <w:rPr>
                <w:rFonts w:ascii="Times New Roman" w:hAnsi="Times New Roman" w:cs="Times New Roman"/>
                <w:sz w:val="24"/>
                <w:szCs w:val="24"/>
              </w:rPr>
              <w:t xml:space="preserve">involvement in faithfully serving God </w:t>
            </w:r>
          </w:p>
          <w:p w14:paraId="071BDAED" w14:textId="77777777" w:rsidR="00E11DC1" w:rsidRPr="003C3E0C" w:rsidRDefault="00E11DC1" w:rsidP="00E11DC1">
            <w:pPr>
              <w:numPr>
                <w:ilvl w:val="0"/>
                <w:numId w:val="10"/>
              </w:numPr>
              <w:spacing w:line="259" w:lineRule="auto"/>
              <w:rPr>
                <w:rFonts w:ascii="Times New Roman" w:hAnsi="Times New Roman" w:cs="Times New Roman"/>
                <w:sz w:val="24"/>
                <w:szCs w:val="24"/>
              </w:rPr>
            </w:pPr>
            <w:r w:rsidRPr="003C3E0C">
              <w:rPr>
                <w:rFonts w:ascii="Times New Roman" w:hAnsi="Times New Roman" w:cs="Times New Roman"/>
                <w:sz w:val="24"/>
                <w:szCs w:val="24"/>
              </w:rPr>
              <w:t>live like it could be today, work like it could be far off</w:t>
            </w:r>
          </w:p>
          <w:p w14:paraId="52AA5D96" w14:textId="77777777" w:rsidR="00E11DC1" w:rsidRPr="003C3E0C" w:rsidRDefault="00E11DC1" w:rsidP="00E11DC1">
            <w:pPr>
              <w:numPr>
                <w:ilvl w:val="0"/>
                <w:numId w:val="10"/>
              </w:numPr>
              <w:spacing w:line="259" w:lineRule="auto"/>
              <w:rPr>
                <w:rFonts w:ascii="Times New Roman" w:hAnsi="Times New Roman" w:cs="Times New Roman"/>
                <w:sz w:val="24"/>
                <w:szCs w:val="24"/>
              </w:rPr>
            </w:pPr>
            <w:r w:rsidRPr="003C3E0C">
              <w:rPr>
                <w:rFonts w:ascii="Times New Roman" w:hAnsi="Times New Roman" w:cs="Times New Roman"/>
                <w:sz w:val="24"/>
                <w:szCs w:val="24"/>
              </w:rPr>
              <w:t>view current events with anticipation of Christ’s soon return</w:t>
            </w:r>
          </w:p>
        </w:tc>
      </w:tr>
    </w:tbl>
    <w:p w14:paraId="385FAA00" w14:textId="77777777" w:rsidR="00E11DC1" w:rsidRDefault="00E11DC1">
      <w:pPr>
        <w:rPr>
          <w:rFonts w:ascii="Times New Roman" w:hAnsi="Times New Roman" w:cs="Times New Roman"/>
          <w:sz w:val="24"/>
          <w:szCs w:val="24"/>
        </w:rPr>
      </w:pPr>
    </w:p>
    <w:p w14:paraId="0F3A90ED" w14:textId="38A769CF" w:rsidR="00E11DC1" w:rsidRPr="003C3E0C" w:rsidRDefault="00E11DC1" w:rsidP="00E11DC1">
      <w:pPr>
        <w:spacing w:after="0"/>
        <w:rPr>
          <w:rFonts w:ascii="Times New Roman" w:hAnsi="Times New Roman" w:cs="Times New Roman"/>
          <w:sz w:val="24"/>
          <w:szCs w:val="24"/>
        </w:rPr>
      </w:pPr>
      <w:r w:rsidRPr="003C3E0C">
        <w:rPr>
          <w:rFonts w:ascii="Times New Roman" w:hAnsi="Times New Roman" w:cs="Times New Roman"/>
          <w:sz w:val="24"/>
          <w:szCs w:val="24"/>
        </w:rPr>
        <w:t xml:space="preserve">How would an alert believer live his or her life differently in anticipation of Christ's </w:t>
      </w:r>
      <w:r w:rsidRPr="00E11DC1">
        <w:rPr>
          <w:rFonts w:ascii="Times New Roman" w:hAnsi="Times New Roman" w:cs="Times New Roman"/>
          <w:i/>
          <w:iCs/>
          <w:sz w:val="24"/>
          <w:szCs w:val="24"/>
        </w:rPr>
        <w:t>imminent</w:t>
      </w:r>
      <w:r>
        <w:rPr>
          <w:rFonts w:ascii="Times New Roman" w:hAnsi="Times New Roman" w:cs="Times New Roman"/>
          <w:sz w:val="24"/>
          <w:szCs w:val="24"/>
        </w:rPr>
        <w:t xml:space="preserve"> </w:t>
      </w:r>
      <w:r w:rsidRPr="003C3E0C">
        <w:rPr>
          <w:rFonts w:ascii="Times New Roman" w:hAnsi="Times New Roman" w:cs="Times New Roman"/>
          <w:sz w:val="24"/>
          <w:szCs w:val="24"/>
        </w:rPr>
        <w:t>return?  What is involved in getting ready?</w:t>
      </w:r>
    </w:p>
    <w:p w14:paraId="54D67C55" w14:textId="77777777" w:rsidR="00E11DC1" w:rsidRPr="003C3E0C" w:rsidRDefault="00E11DC1" w:rsidP="00E11DC1">
      <w:pPr>
        <w:numPr>
          <w:ilvl w:val="0"/>
          <w:numId w:val="12"/>
        </w:numPr>
        <w:spacing w:after="0"/>
        <w:rPr>
          <w:rFonts w:ascii="Times New Roman" w:hAnsi="Times New Roman" w:cs="Times New Roman"/>
          <w:sz w:val="24"/>
          <w:szCs w:val="24"/>
        </w:rPr>
      </w:pPr>
      <w:r w:rsidRPr="003C3E0C">
        <w:rPr>
          <w:rFonts w:ascii="Times New Roman" w:hAnsi="Times New Roman" w:cs="Times New Roman"/>
          <w:sz w:val="24"/>
          <w:szCs w:val="24"/>
        </w:rPr>
        <w:t>thoughts often include the anticipation of His coming (like anticipating Christmas)</w:t>
      </w:r>
    </w:p>
    <w:p w14:paraId="436CB779" w14:textId="390C161C" w:rsidR="00E11DC1" w:rsidRPr="003C3E0C" w:rsidRDefault="00E11DC1" w:rsidP="00E11DC1">
      <w:pPr>
        <w:numPr>
          <w:ilvl w:val="0"/>
          <w:numId w:val="12"/>
        </w:numPr>
        <w:spacing w:after="0"/>
        <w:rPr>
          <w:rFonts w:ascii="Times New Roman" w:hAnsi="Times New Roman" w:cs="Times New Roman"/>
          <w:sz w:val="24"/>
          <w:szCs w:val="24"/>
        </w:rPr>
      </w:pPr>
      <w:proofErr w:type="gramStart"/>
      <w:r w:rsidRPr="003C3E0C">
        <w:rPr>
          <w:rFonts w:ascii="Times New Roman" w:hAnsi="Times New Roman" w:cs="Times New Roman"/>
          <w:sz w:val="24"/>
          <w:szCs w:val="24"/>
        </w:rPr>
        <w:t>make preparations</w:t>
      </w:r>
      <w:proofErr w:type="gramEnd"/>
      <w:r w:rsidRPr="003C3E0C">
        <w:rPr>
          <w:rFonts w:ascii="Times New Roman" w:hAnsi="Times New Roman" w:cs="Times New Roman"/>
          <w:sz w:val="24"/>
          <w:szCs w:val="24"/>
        </w:rPr>
        <w:t>, "cleaning up"</w:t>
      </w:r>
    </w:p>
    <w:p w14:paraId="3CC77AB1" w14:textId="0FAD742F" w:rsidR="00E11DC1" w:rsidRPr="003C3E0C" w:rsidRDefault="00E11DC1" w:rsidP="00E11DC1">
      <w:pPr>
        <w:numPr>
          <w:ilvl w:val="0"/>
          <w:numId w:val="12"/>
        </w:numPr>
        <w:spacing w:after="0"/>
        <w:rPr>
          <w:rFonts w:ascii="Times New Roman" w:hAnsi="Times New Roman" w:cs="Times New Roman"/>
          <w:sz w:val="24"/>
          <w:szCs w:val="24"/>
        </w:rPr>
      </w:pPr>
      <w:r w:rsidRPr="003C3E0C">
        <w:rPr>
          <w:rFonts w:ascii="Times New Roman" w:hAnsi="Times New Roman" w:cs="Times New Roman"/>
          <w:sz w:val="24"/>
          <w:szCs w:val="24"/>
        </w:rPr>
        <w:t>set life in order</w:t>
      </w:r>
    </w:p>
    <w:p w14:paraId="4BBABB0E" w14:textId="278685E9" w:rsidR="00E11DC1" w:rsidRPr="003C3E0C" w:rsidRDefault="00E11DC1" w:rsidP="00E11DC1">
      <w:pPr>
        <w:numPr>
          <w:ilvl w:val="0"/>
          <w:numId w:val="12"/>
        </w:numPr>
        <w:spacing w:after="0"/>
        <w:rPr>
          <w:rFonts w:ascii="Times New Roman" w:hAnsi="Times New Roman" w:cs="Times New Roman"/>
          <w:sz w:val="24"/>
          <w:szCs w:val="24"/>
        </w:rPr>
      </w:pPr>
      <w:r w:rsidRPr="003C3E0C">
        <w:rPr>
          <w:rFonts w:ascii="Times New Roman" w:hAnsi="Times New Roman" w:cs="Times New Roman"/>
          <w:sz w:val="24"/>
          <w:szCs w:val="24"/>
        </w:rPr>
        <w:t>remind other people of the impending event</w:t>
      </w:r>
    </w:p>
    <w:p w14:paraId="55A6F15C" w14:textId="5746BD04" w:rsidR="00E11DC1" w:rsidRPr="003C3E0C" w:rsidRDefault="00E11DC1" w:rsidP="00E11DC1">
      <w:pPr>
        <w:numPr>
          <w:ilvl w:val="0"/>
          <w:numId w:val="12"/>
        </w:numPr>
        <w:spacing w:after="0"/>
        <w:rPr>
          <w:rFonts w:ascii="Times New Roman" w:hAnsi="Times New Roman" w:cs="Times New Roman"/>
          <w:sz w:val="24"/>
          <w:szCs w:val="24"/>
        </w:rPr>
      </w:pPr>
      <w:r w:rsidRPr="003C3E0C">
        <w:rPr>
          <w:rFonts w:ascii="Times New Roman" w:hAnsi="Times New Roman" w:cs="Times New Roman"/>
          <w:sz w:val="24"/>
          <w:szCs w:val="24"/>
        </w:rPr>
        <w:t>be involved in communicating the gospel message to others</w:t>
      </w:r>
    </w:p>
    <w:p w14:paraId="00863822" w14:textId="4FCE1BD8" w:rsidR="00E11DC1" w:rsidRPr="003C3E0C" w:rsidRDefault="00E11DC1" w:rsidP="00E11DC1">
      <w:pPr>
        <w:numPr>
          <w:ilvl w:val="0"/>
          <w:numId w:val="12"/>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29D84EB" wp14:editId="163CA3EA">
                <wp:simplePos x="0" y="0"/>
                <wp:positionH relativeFrom="column">
                  <wp:posOffset>3393440</wp:posOffset>
                </wp:positionH>
                <wp:positionV relativeFrom="page">
                  <wp:posOffset>9224645</wp:posOffset>
                </wp:positionV>
                <wp:extent cx="3049905" cy="401955"/>
                <wp:effectExtent l="19050" t="38100" r="36195" b="36195"/>
                <wp:wrapSquare wrapText="bothSides"/>
                <wp:docPr id="4" name="Text Box 4"/>
                <wp:cNvGraphicFramePr/>
                <a:graphic xmlns:a="http://schemas.openxmlformats.org/drawingml/2006/main">
                  <a:graphicData uri="http://schemas.microsoft.com/office/word/2010/wordprocessingShape">
                    <wps:wsp>
                      <wps:cNvSpPr txBox="1"/>
                      <wps:spPr>
                        <a:xfrm>
                          <a:off x="0" y="0"/>
                          <a:ext cx="3049905" cy="401955"/>
                        </a:xfrm>
                        <a:custGeom>
                          <a:avLst/>
                          <a:gdLst>
                            <a:gd name="connsiteX0" fmla="*/ 0 w 3049905"/>
                            <a:gd name="connsiteY0" fmla="*/ 0 h 401955"/>
                            <a:gd name="connsiteX1" fmla="*/ 416820 w 3049905"/>
                            <a:gd name="connsiteY1" fmla="*/ 0 h 401955"/>
                            <a:gd name="connsiteX2" fmla="*/ 986136 w 3049905"/>
                            <a:gd name="connsiteY2" fmla="*/ 0 h 401955"/>
                            <a:gd name="connsiteX3" fmla="*/ 1463954 w 3049905"/>
                            <a:gd name="connsiteY3" fmla="*/ 0 h 401955"/>
                            <a:gd name="connsiteX4" fmla="*/ 1941773 w 3049905"/>
                            <a:gd name="connsiteY4" fmla="*/ 0 h 401955"/>
                            <a:gd name="connsiteX5" fmla="*/ 2389092 w 3049905"/>
                            <a:gd name="connsiteY5" fmla="*/ 0 h 401955"/>
                            <a:gd name="connsiteX6" fmla="*/ 3049905 w 3049905"/>
                            <a:gd name="connsiteY6" fmla="*/ 0 h 401955"/>
                            <a:gd name="connsiteX7" fmla="*/ 3049905 w 3049905"/>
                            <a:gd name="connsiteY7" fmla="*/ 401955 h 401955"/>
                            <a:gd name="connsiteX8" fmla="*/ 2541588 w 3049905"/>
                            <a:gd name="connsiteY8" fmla="*/ 401955 h 401955"/>
                            <a:gd name="connsiteX9" fmla="*/ 2002771 w 3049905"/>
                            <a:gd name="connsiteY9" fmla="*/ 401955 h 401955"/>
                            <a:gd name="connsiteX10" fmla="*/ 1585951 w 3049905"/>
                            <a:gd name="connsiteY10" fmla="*/ 401955 h 401955"/>
                            <a:gd name="connsiteX11" fmla="*/ 1016635 w 3049905"/>
                            <a:gd name="connsiteY11" fmla="*/ 401955 h 401955"/>
                            <a:gd name="connsiteX12" fmla="*/ 508318 w 3049905"/>
                            <a:gd name="connsiteY12" fmla="*/ 401955 h 401955"/>
                            <a:gd name="connsiteX13" fmla="*/ 0 w 3049905"/>
                            <a:gd name="connsiteY13" fmla="*/ 401955 h 401955"/>
                            <a:gd name="connsiteX14" fmla="*/ 0 w 3049905"/>
                            <a:gd name="connsiteY14" fmla="*/ 0 h 4019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49905" h="401955" fill="none" extrusionOk="0">
                              <a:moveTo>
                                <a:pt x="0" y="0"/>
                              </a:moveTo>
                              <a:cubicBezTo>
                                <a:pt x="113162" y="-4033"/>
                                <a:pt x="274586" y="37314"/>
                                <a:pt x="416820" y="0"/>
                              </a:cubicBezTo>
                              <a:cubicBezTo>
                                <a:pt x="559054" y="-37314"/>
                                <a:pt x="750354" y="61499"/>
                                <a:pt x="986136" y="0"/>
                              </a:cubicBezTo>
                              <a:cubicBezTo>
                                <a:pt x="1221918" y="-61499"/>
                                <a:pt x="1282974" y="44846"/>
                                <a:pt x="1463954" y="0"/>
                              </a:cubicBezTo>
                              <a:cubicBezTo>
                                <a:pt x="1644934" y="-44846"/>
                                <a:pt x="1819527" y="6975"/>
                                <a:pt x="1941773" y="0"/>
                              </a:cubicBezTo>
                              <a:cubicBezTo>
                                <a:pt x="2064019" y="-6975"/>
                                <a:pt x="2165493" y="40535"/>
                                <a:pt x="2389092" y="0"/>
                              </a:cubicBezTo>
                              <a:cubicBezTo>
                                <a:pt x="2612691" y="-40535"/>
                                <a:pt x="2775259" y="66349"/>
                                <a:pt x="3049905" y="0"/>
                              </a:cubicBezTo>
                              <a:cubicBezTo>
                                <a:pt x="3092630" y="127029"/>
                                <a:pt x="3039689" y="210597"/>
                                <a:pt x="3049905" y="401955"/>
                              </a:cubicBezTo>
                              <a:cubicBezTo>
                                <a:pt x="2805610" y="438023"/>
                                <a:pt x="2676064" y="358264"/>
                                <a:pt x="2541588" y="401955"/>
                              </a:cubicBezTo>
                              <a:cubicBezTo>
                                <a:pt x="2407112" y="445646"/>
                                <a:pt x="2133279" y="375856"/>
                                <a:pt x="2002771" y="401955"/>
                              </a:cubicBezTo>
                              <a:cubicBezTo>
                                <a:pt x="1872263" y="428054"/>
                                <a:pt x="1724034" y="378342"/>
                                <a:pt x="1585951" y="401955"/>
                              </a:cubicBezTo>
                              <a:cubicBezTo>
                                <a:pt x="1447868" y="425568"/>
                                <a:pt x="1183669" y="351422"/>
                                <a:pt x="1016635" y="401955"/>
                              </a:cubicBezTo>
                              <a:cubicBezTo>
                                <a:pt x="849601" y="452488"/>
                                <a:pt x="720528" y="365011"/>
                                <a:pt x="508318" y="401955"/>
                              </a:cubicBezTo>
                              <a:cubicBezTo>
                                <a:pt x="296108" y="438899"/>
                                <a:pt x="236643" y="397996"/>
                                <a:pt x="0" y="401955"/>
                              </a:cubicBezTo>
                              <a:cubicBezTo>
                                <a:pt x="-6762" y="307782"/>
                                <a:pt x="45833" y="189810"/>
                                <a:pt x="0" y="0"/>
                              </a:cubicBezTo>
                              <a:close/>
                            </a:path>
                            <a:path w="3049905" h="401955" stroke="0" extrusionOk="0">
                              <a:moveTo>
                                <a:pt x="0" y="0"/>
                              </a:moveTo>
                              <a:cubicBezTo>
                                <a:pt x="279313" y="-19877"/>
                                <a:pt x="454626" y="14487"/>
                                <a:pt x="569316" y="0"/>
                              </a:cubicBezTo>
                              <a:cubicBezTo>
                                <a:pt x="684006" y="-14487"/>
                                <a:pt x="905288" y="28160"/>
                                <a:pt x="1108132" y="0"/>
                              </a:cubicBezTo>
                              <a:cubicBezTo>
                                <a:pt x="1310976" y="-28160"/>
                                <a:pt x="1483355" y="40779"/>
                                <a:pt x="1585951" y="0"/>
                              </a:cubicBezTo>
                              <a:cubicBezTo>
                                <a:pt x="1688547" y="-40779"/>
                                <a:pt x="1977876" y="20333"/>
                                <a:pt x="2124767" y="0"/>
                              </a:cubicBezTo>
                              <a:cubicBezTo>
                                <a:pt x="2271658" y="-20333"/>
                                <a:pt x="2716124" y="87117"/>
                                <a:pt x="3049905" y="0"/>
                              </a:cubicBezTo>
                              <a:cubicBezTo>
                                <a:pt x="3059177" y="189080"/>
                                <a:pt x="3017395" y="249574"/>
                                <a:pt x="3049905" y="401955"/>
                              </a:cubicBezTo>
                              <a:cubicBezTo>
                                <a:pt x="2949421" y="432349"/>
                                <a:pt x="2784899" y="366072"/>
                                <a:pt x="2633085" y="401955"/>
                              </a:cubicBezTo>
                              <a:cubicBezTo>
                                <a:pt x="2481271" y="437838"/>
                                <a:pt x="2246538" y="374302"/>
                                <a:pt x="2124767" y="401955"/>
                              </a:cubicBezTo>
                              <a:cubicBezTo>
                                <a:pt x="2002996" y="429608"/>
                                <a:pt x="1768422" y="348521"/>
                                <a:pt x="1646949" y="401955"/>
                              </a:cubicBezTo>
                              <a:cubicBezTo>
                                <a:pt x="1525476" y="455389"/>
                                <a:pt x="1328804" y="353469"/>
                                <a:pt x="1138631" y="401955"/>
                              </a:cubicBezTo>
                              <a:cubicBezTo>
                                <a:pt x="948458" y="450441"/>
                                <a:pt x="847739" y="365399"/>
                                <a:pt x="721811" y="401955"/>
                              </a:cubicBezTo>
                              <a:cubicBezTo>
                                <a:pt x="595883" y="438511"/>
                                <a:pt x="162630" y="321944"/>
                                <a:pt x="0" y="401955"/>
                              </a:cubicBezTo>
                              <a:cubicBezTo>
                                <a:pt x="-35165" y="316730"/>
                                <a:pt x="24470" y="149499"/>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559321221">
                                <a:prstGeom prst="rect">
                                  <a:avLst/>
                                </a:prstGeom>
                                <ask:type>
                                  <ask:lineSketchScribble/>
                                </ask:type>
                              </ask:lineSketchStyleProps>
                            </a:ext>
                          </a:extLst>
                        </a:ln>
                      </wps:spPr>
                      <wps:txbx>
                        <w:txbxContent>
                          <w:p w14:paraId="36FBB5D9"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D84EB" id="Text Box 4" o:spid="_x0000_s1027" type="#_x0000_t202" style="position:absolute;left:0;text-align:left;margin-left:267.2pt;margin-top:726.35pt;width:240.15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" fillcolor="white [3201]" strokeweight=".5pt">
                <v:textbox>
                  <w:txbxContent>
                    <w:p w14:paraId="36FBB5D9"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Pr="003C3E0C">
        <w:rPr>
          <w:rFonts w:ascii="Times New Roman" w:hAnsi="Times New Roman" w:cs="Times New Roman"/>
          <w:sz w:val="24"/>
          <w:szCs w:val="24"/>
        </w:rPr>
        <w:t xml:space="preserve">make careful choices about what you do, where you go </w:t>
      </w:r>
    </w:p>
    <w:p w14:paraId="50FCC70D" w14:textId="1C9C641B" w:rsidR="009D5A8E" w:rsidRDefault="00FB2DD7"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0528" behindDoc="0" locked="0" layoutInCell="1" allowOverlap="1" wp14:anchorId="7A61820F" wp14:editId="2CD5BE4E">
            <wp:simplePos x="0" y="0"/>
            <wp:positionH relativeFrom="column">
              <wp:posOffset>5036185</wp:posOffset>
            </wp:positionH>
            <wp:positionV relativeFrom="page">
              <wp:posOffset>343535</wp:posOffset>
            </wp:positionV>
            <wp:extent cx="1269365" cy="1682115"/>
            <wp:effectExtent l="0" t="0" r="6985" b="0"/>
            <wp:wrapSquare wrapText="bothSides"/>
            <wp:docPr id="1325195106" name="Picture 1" descr="A qr code with a pengu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95106" name="Picture 1" descr="A qr code with a penguin&#10;&#10;Description automatically generated"/>
                    <pic:cNvPicPr/>
                  </pic:nvPicPr>
                  <pic:blipFill>
                    <a:blip r:embed="rId11"/>
                    <a:stretch>
                      <a:fillRect/>
                    </a:stretch>
                  </pic:blipFill>
                  <pic:spPr>
                    <a:xfrm>
                      <a:off x="0" y="0"/>
                      <a:ext cx="1269365" cy="168211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3EF4A5FC" w14:textId="3B70275C" w:rsidR="008139E8" w:rsidRPr="008139E8" w:rsidRDefault="008139E8" w:rsidP="008139E8">
      <w:pPr>
        <w:spacing w:after="0"/>
        <w:rPr>
          <w:rFonts w:ascii="Comic Sans MS" w:hAnsi="Comic Sans MS" w:cs="Times New Roman"/>
          <w:sz w:val="24"/>
          <w:szCs w:val="24"/>
        </w:rPr>
      </w:pPr>
      <w:r w:rsidRPr="008139E8">
        <w:rPr>
          <w:rFonts w:ascii="Comic Sans MS" w:hAnsi="Comic Sans MS" w:cs="Times New Roman"/>
          <w:sz w:val="24"/>
          <w:szCs w:val="24"/>
        </w:rPr>
        <w:t xml:space="preserve">Read. </w:t>
      </w:r>
    </w:p>
    <w:p w14:paraId="4A90774F" w14:textId="77777777" w:rsidR="008139E8" w:rsidRPr="008139E8" w:rsidRDefault="008139E8" w:rsidP="008139E8">
      <w:pPr>
        <w:pStyle w:val="ListParagraph"/>
        <w:numPr>
          <w:ilvl w:val="0"/>
          <w:numId w:val="13"/>
        </w:numPr>
        <w:spacing w:after="0"/>
        <w:rPr>
          <w:rFonts w:ascii="Comic Sans MS" w:hAnsi="Comic Sans MS" w:cs="Times New Roman"/>
        </w:rPr>
      </w:pPr>
      <w:r w:rsidRPr="008139E8">
        <w:rPr>
          <w:rFonts w:ascii="Comic Sans MS" w:hAnsi="Comic Sans MS" w:cs="Times New Roman"/>
        </w:rPr>
        <w:t xml:space="preserve">Set aside time this week to read all of Matthew 24 </w:t>
      </w:r>
    </w:p>
    <w:p w14:paraId="233DE579" w14:textId="0458EAD8" w:rsidR="008139E8" w:rsidRPr="008139E8" w:rsidRDefault="008139E8" w:rsidP="008139E8">
      <w:pPr>
        <w:pStyle w:val="ListParagraph"/>
        <w:numPr>
          <w:ilvl w:val="0"/>
          <w:numId w:val="13"/>
        </w:numPr>
        <w:spacing w:after="0"/>
        <w:rPr>
          <w:rFonts w:ascii="Comic Sans MS" w:hAnsi="Comic Sans MS" w:cs="Times New Roman"/>
        </w:rPr>
      </w:pPr>
      <w:r w:rsidRPr="008139E8">
        <w:rPr>
          <w:rFonts w:ascii="Comic Sans MS" w:hAnsi="Comic Sans MS" w:cs="Times New Roman"/>
        </w:rPr>
        <w:t>Make notes about Jesus’s return.</w:t>
      </w:r>
    </w:p>
    <w:p w14:paraId="18990948" w14:textId="21E9ACF1" w:rsidR="008139E8" w:rsidRPr="008139E8" w:rsidRDefault="008139E8" w:rsidP="008139E8">
      <w:pPr>
        <w:spacing w:after="0"/>
        <w:rPr>
          <w:rFonts w:ascii="Comic Sans MS" w:hAnsi="Comic Sans MS" w:cs="Times New Roman"/>
          <w:sz w:val="24"/>
          <w:szCs w:val="24"/>
        </w:rPr>
      </w:pPr>
    </w:p>
    <w:p w14:paraId="4205DD15" w14:textId="77777777" w:rsidR="008139E8" w:rsidRPr="008139E8" w:rsidRDefault="008139E8" w:rsidP="008139E8">
      <w:pPr>
        <w:spacing w:after="0"/>
        <w:rPr>
          <w:rFonts w:ascii="Comic Sans MS" w:hAnsi="Comic Sans MS" w:cs="Times New Roman"/>
          <w:sz w:val="24"/>
          <w:szCs w:val="24"/>
        </w:rPr>
      </w:pPr>
      <w:r w:rsidRPr="008139E8">
        <w:rPr>
          <w:rFonts w:ascii="Comic Sans MS" w:hAnsi="Comic Sans MS" w:cs="Times New Roman"/>
          <w:sz w:val="24"/>
          <w:szCs w:val="24"/>
        </w:rPr>
        <w:t xml:space="preserve">Meditate. </w:t>
      </w:r>
    </w:p>
    <w:p w14:paraId="75FF44DE" w14:textId="77777777" w:rsidR="008139E8" w:rsidRPr="008139E8" w:rsidRDefault="008139E8" w:rsidP="008139E8">
      <w:pPr>
        <w:pStyle w:val="ListParagraph"/>
        <w:numPr>
          <w:ilvl w:val="0"/>
          <w:numId w:val="13"/>
        </w:numPr>
        <w:spacing w:after="0"/>
        <w:rPr>
          <w:rFonts w:ascii="Comic Sans MS" w:hAnsi="Comic Sans MS" w:cs="Times New Roman"/>
        </w:rPr>
      </w:pPr>
      <w:r w:rsidRPr="008139E8">
        <w:rPr>
          <w:rFonts w:ascii="Comic Sans MS" w:hAnsi="Comic Sans MS" w:cs="Times New Roman"/>
        </w:rPr>
        <w:t>This week, read John 14:1-3 and meditate on these comforting words.</w:t>
      </w:r>
    </w:p>
    <w:p w14:paraId="5D01FB79" w14:textId="77777777" w:rsidR="008139E8" w:rsidRPr="008139E8" w:rsidRDefault="008139E8" w:rsidP="008139E8">
      <w:pPr>
        <w:pStyle w:val="ListParagraph"/>
        <w:numPr>
          <w:ilvl w:val="0"/>
          <w:numId w:val="13"/>
        </w:numPr>
        <w:spacing w:after="0"/>
        <w:rPr>
          <w:rFonts w:ascii="Comic Sans MS" w:hAnsi="Comic Sans MS" w:cs="Times New Roman"/>
        </w:rPr>
      </w:pPr>
      <w:r w:rsidRPr="008139E8">
        <w:rPr>
          <w:rFonts w:ascii="Comic Sans MS" w:hAnsi="Comic Sans MS" w:cs="Times New Roman"/>
        </w:rPr>
        <w:t>We don’t need to be troubled by Jesus’s absence but be encouraged.</w:t>
      </w:r>
    </w:p>
    <w:p w14:paraId="3019307E" w14:textId="77777777" w:rsidR="008139E8" w:rsidRPr="008139E8" w:rsidRDefault="008139E8" w:rsidP="008139E8">
      <w:pPr>
        <w:pStyle w:val="ListParagraph"/>
        <w:numPr>
          <w:ilvl w:val="0"/>
          <w:numId w:val="13"/>
        </w:numPr>
        <w:spacing w:after="0"/>
        <w:rPr>
          <w:rFonts w:ascii="Comic Sans MS" w:hAnsi="Comic Sans MS" w:cs="Times New Roman"/>
        </w:rPr>
      </w:pPr>
      <w:r w:rsidRPr="008139E8">
        <w:rPr>
          <w:rFonts w:ascii="Comic Sans MS" w:hAnsi="Comic Sans MS" w:cs="Times New Roman"/>
        </w:rPr>
        <w:t xml:space="preserve">He’s been preparing for our reunion for thousands of years. </w:t>
      </w:r>
    </w:p>
    <w:p w14:paraId="51661BF4" w14:textId="77777777" w:rsidR="008139E8" w:rsidRPr="008139E8" w:rsidRDefault="008139E8" w:rsidP="008139E8">
      <w:pPr>
        <w:pStyle w:val="ListParagraph"/>
        <w:numPr>
          <w:ilvl w:val="0"/>
          <w:numId w:val="13"/>
        </w:numPr>
        <w:spacing w:after="0"/>
        <w:rPr>
          <w:rFonts w:ascii="Comic Sans MS" w:hAnsi="Comic Sans MS" w:cs="Times New Roman"/>
        </w:rPr>
      </w:pPr>
      <w:r w:rsidRPr="008139E8">
        <w:rPr>
          <w:rFonts w:ascii="Comic Sans MS" w:hAnsi="Comic Sans MS" w:cs="Times New Roman"/>
        </w:rPr>
        <w:t>He is coming again.  It must be an awesome new place for us all.</w:t>
      </w:r>
    </w:p>
    <w:p w14:paraId="554B32BC" w14:textId="77777777" w:rsidR="008139E8" w:rsidRPr="008139E8" w:rsidRDefault="008139E8" w:rsidP="008139E8">
      <w:pPr>
        <w:spacing w:after="0"/>
        <w:rPr>
          <w:rFonts w:ascii="Comic Sans MS" w:hAnsi="Comic Sans MS" w:cs="Times New Roman"/>
          <w:sz w:val="24"/>
          <w:szCs w:val="24"/>
        </w:rPr>
      </w:pPr>
    </w:p>
    <w:p w14:paraId="40E640FF" w14:textId="77777777" w:rsidR="008139E8" w:rsidRPr="008139E8" w:rsidRDefault="008139E8" w:rsidP="008139E8">
      <w:pPr>
        <w:spacing w:after="0"/>
        <w:rPr>
          <w:rFonts w:ascii="Comic Sans MS" w:hAnsi="Comic Sans MS" w:cs="Times New Roman"/>
          <w:sz w:val="24"/>
          <w:szCs w:val="24"/>
        </w:rPr>
      </w:pPr>
      <w:r w:rsidRPr="008139E8">
        <w:rPr>
          <w:rFonts w:ascii="Comic Sans MS" w:hAnsi="Comic Sans MS" w:cs="Times New Roman"/>
          <w:sz w:val="24"/>
          <w:szCs w:val="24"/>
        </w:rPr>
        <w:t xml:space="preserve">Share. </w:t>
      </w:r>
    </w:p>
    <w:p w14:paraId="5C584349" w14:textId="77777777" w:rsidR="008139E8" w:rsidRPr="008139E8" w:rsidRDefault="008139E8" w:rsidP="008139E8">
      <w:pPr>
        <w:pStyle w:val="ListParagraph"/>
        <w:numPr>
          <w:ilvl w:val="0"/>
          <w:numId w:val="13"/>
        </w:numPr>
        <w:spacing w:after="0"/>
        <w:rPr>
          <w:rFonts w:ascii="Comic Sans MS" w:hAnsi="Comic Sans MS" w:cs="Times New Roman"/>
        </w:rPr>
      </w:pPr>
      <w:r w:rsidRPr="008139E8">
        <w:rPr>
          <w:rFonts w:ascii="Comic Sans MS" w:hAnsi="Comic Sans MS" w:cs="Times New Roman"/>
        </w:rPr>
        <w:t xml:space="preserve">Get together with some friends and talk about what you discovered from your readings from Matthew 24 and John 14:1-3. </w:t>
      </w:r>
    </w:p>
    <w:p w14:paraId="411A40C1" w14:textId="77777777" w:rsidR="008139E8" w:rsidRPr="008139E8" w:rsidRDefault="008139E8" w:rsidP="008139E8">
      <w:pPr>
        <w:pStyle w:val="ListParagraph"/>
        <w:numPr>
          <w:ilvl w:val="0"/>
          <w:numId w:val="13"/>
        </w:numPr>
        <w:spacing w:after="0"/>
        <w:rPr>
          <w:rFonts w:ascii="Comic Sans MS" w:hAnsi="Comic Sans MS" w:cs="Times New Roman"/>
        </w:rPr>
      </w:pPr>
      <w:r w:rsidRPr="008139E8">
        <w:rPr>
          <w:rFonts w:ascii="Comic Sans MS" w:hAnsi="Comic Sans MS" w:cs="Times New Roman"/>
        </w:rPr>
        <w:t>Spend some time praying together for friends who need salvation</w:t>
      </w:r>
    </w:p>
    <w:p w14:paraId="06D00780" w14:textId="4E3DC96B" w:rsidR="008139E8" w:rsidRPr="008139E8" w:rsidRDefault="008139E8" w:rsidP="008139E8">
      <w:pPr>
        <w:spacing w:after="0"/>
        <w:rPr>
          <w:rFonts w:ascii="Comic Sans MS" w:hAnsi="Comic Sans MS" w:cs="Times New Roman"/>
          <w:sz w:val="24"/>
          <w:szCs w:val="24"/>
        </w:rPr>
      </w:pPr>
      <w:r>
        <w:rPr>
          <w:noProof/>
        </w:rPr>
        <mc:AlternateContent>
          <mc:Choice Requires="wpg">
            <w:drawing>
              <wp:anchor distT="0" distB="0" distL="114300" distR="114300" simplePos="0" relativeHeight="251664384" behindDoc="0" locked="0" layoutInCell="1" allowOverlap="1" wp14:anchorId="5CAF0A41" wp14:editId="7F2653FC">
                <wp:simplePos x="0" y="0"/>
                <wp:positionH relativeFrom="column">
                  <wp:posOffset>-458470</wp:posOffset>
                </wp:positionH>
                <wp:positionV relativeFrom="paragraph">
                  <wp:posOffset>282531</wp:posOffset>
                </wp:positionV>
                <wp:extent cx="1457325" cy="666115"/>
                <wp:effectExtent l="171450" t="133350" r="0" b="305435"/>
                <wp:wrapSquare wrapText="bothSides"/>
                <wp:docPr id="694120871" name="Group 3"/>
                <wp:cNvGraphicFramePr/>
                <a:graphic xmlns:a="http://schemas.openxmlformats.org/drawingml/2006/main">
                  <a:graphicData uri="http://schemas.microsoft.com/office/word/2010/wordprocessingGroup">
                    <wpg:wgp>
                      <wpg:cNvGrpSpPr/>
                      <wpg:grpSpPr>
                        <a:xfrm flipH="1">
                          <a:off x="0" y="0"/>
                          <a:ext cx="1457325" cy="666115"/>
                          <a:chOff x="0" y="0"/>
                          <a:chExt cx="2501900" cy="1157605"/>
                        </a:xfrm>
                      </wpg:grpSpPr>
                      <pic:pic xmlns:pic="http://schemas.openxmlformats.org/drawingml/2006/picture">
                        <pic:nvPicPr>
                          <pic:cNvPr id="456349590" name="Picture 4" descr="A cartoon of a robot holding an objec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rot="20120721" flipH="1">
                            <a:off x="1645920" y="0"/>
                            <a:ext cx="855980" cy="927735"/>
                          </a:xfrm>
                          <a:prstGeom prst="rect">
                            <a:avLst/>
                          </a:prstGeom>
                          <a:ln>
                            <a:noFill/>
                          </a:ln>
                          <a:effectLst>
                            <a:outerShdw blurRad="292100" dist="139700" dir="2700000" algn="tl" rotWithShape="0">
                              <a:srgbClr val="333333">
                                <a:alpha val="65000"/>
                              </a:srgbClr>
                            </a:outerShdw>
                          </a:effectLst>
                        </pic:spPr>
                      </pic:pic>
                      <pic:pic xmlns:pic="http://schemas.openxmlformats.org/drawingml/2006/picture">
                        <pic:nvPicPr>
                          <pic:cNvPr id="1071175055" name="Picture 5" descr="Lightning"/>
                          <pic:cNvPicPr>
                            <a:picLocks noChangeAspect="1"/>
                          </pic:cNvPicPr>
                        </pic:nvPicPr>
                        <pic:blipFill rotWithShape="1">
                          <a:blip r:embed="rId13" cstate="print">
                            <a:extLst>
                              <a:ext uri="{28A0092B-C50C-407E-A947-70E740481C1C}">
                                <a14:useLocalDpi xmlns:a14="http://schemas.microsoft.com/office/drawing/2010/main" val="0"/>
                              </a:ext>
                            </a:extLst>
                          </a:blip>
                          <a:srcRect l="22294"/>
                          <a:stretch/>
                        </pic:blipFill>
                        <pic:spPr bwMode="auto">
                          <a:xfrm rot="14160434">
                            <a:off x="705485" y="160020"/>
                            <a:ext cx="292100" cy="170307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B32CD9E" id="Group 3" o:spid="_x0000_s1026" style="position:absolute;margin-left:-36.1pt;margin-top:22.25pt;width:114.75pt;height:52.45pt;flip:x;z-index:251664384;mso-width-relative:margin;mso-height-relative:margin" coordsize="25019,11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 cartoon of a robot holding an object&#10;&#10;Description automatically generated" style="position:absolute;left:16459;width:8560;height:9277;rotation:1615767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">
                  <v:imagedata r:id="rId14" o:title="A cartoon of a robot holding an object&#10;&#10;Description automatically generated"/>
                  <v:shadow on="t" color="#333" opacity="42598f" origin="-.5,-.5" offset="2.74397mm,2.74397mm"/>
                </v:shape>
                <v:shape id="Picture 5" o:spid="_x0000_s1028" type="#_x0000_t75" alt="Lightning" style="position:absolute;left:7054;top:1601;width:2921;height:17030;rotation:-812599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">
                  <v:imagedata r:id="rId15" o:title="Lightning" cropleft="14611f"/>
                </v:shape>
                <w10:wrap type="square"/>
              </v:group>
            </w:pict>
          </mc:Fallback>
        </mc:AlternateContent>
      </w:r>
    </w:p>
    <w:p w14:paraId="0C6D27D3" w14:textId="2C699388" w:rsidR="00811075" w:rsidRPr="00811075" w:rsidRDefault="008139E8" w:rsidP="008139E8">
      <w:pPr>
        <w:spacing w:after="0"/>
        <w:jc w:val="center"/>
        <w:rPr>
          <w:rFonts w:ascii="Comic Sans MS" w:hAnsi="Comic Sans MS" w:cs="Times New Roman"/>
          <w:sz w:val="24"/>
          <w:szCs w:val="24"/>
        </w:rPr>
      </w:pPr>
      <w:r w:rsidRPr="00181628">
        <w:rPr>
          <w:noProof/>
          <w:sz w:val="24"/>
          <w:szCs w:val="24"/>
        </w:rPr>
        <mc:AlternateContent>
          <mc:Choice Requires="wps">
            <w:drawing>
              <wp:anchor distT="0" distB="0" distL="114300" distR="114300" simplePos="0" relativeHeight="251668480" behindDoc="0" locked="0" layoutInCell="1" allowOverlap="1" wp14:anchorId="04EE1F41" wp14:editId="51F5462D">
                <wp:simplePos x="0" y="0"/>
                <wp:positionH relativeFrom="column">
                  <wp:posOffset>-545123</wp:posOffset>
                </wp:positionH>
                <wp:positionV relativeFrom="paragraph">
                  <wp:posOffset>3544668</wp:posOffset>
                </wp:positionV>
                <wp:extent cx="5261610" cy="1459230"/>
                <wp:effectExtent l="0" t="0" r="262890" b="26670"/>
                <wp:wrapNone/>
                <wp:docPr id="1963176243" name="Speech Bubble: Rectangle with Corners Rounded 9"/>
                <wp:cNvGraphicFramePr/>
                <a:graphic xmlns:a="http://schemas.openxmlformats.org/drawingml/2006/main">
                  <a:graphicData uri="http://schemas.microsoft.com/office/word/2010/wordprocessingShape">
                    <wps:wsp>
                      <wps:cNvSpPr/>
                      <wps:spPr>
                        <a:xfrm>
                          <a:off x="0" y="0"/>
                          <a:ext cx="5261610" cy="1459230"/>
                        </a:xfrm>
                        <a:prstGeom prst="wedgeRoundRectCallout">
                          <a:avLst>
                            <a:gd name="adj1" fmla="val 54304"/>
                            <a:gd name="adj2" fmla="val -26064"/>
                            <a:gd name="adj3" fmla="val 16667"/>
                          </a:avLst>
                        </a:prstGeom>
                      </wps:spPr>
                      <wps:style>
                        <a:lnRef idx="2">
                          <a:schemeClr val="dk1"/>
                        </a:lnRef>
                        <a:fillRef idx="1">
                          <a:schemeClr val="lt1"/>
                        </a:fillRef>
                        <a:effectRef idx="0">
                          <a:schemeClr val="dk1"/>
                        </a:effectRef>
                        <a:fontRef idx="minor">
                          <a:schemeClr val="dk1"/>
                        </a:fontRef>
                      </wps:style>
                      <wps:txbx>
                        <w:txbxContent>
                          <w:p w14:paraId="2A57F109" w14:textId="76BF1F59" w:rsidR="008139E8" w:rsidRPr="008139E8" w:rsidRDefault="008139E8" w:rsidP="008139E8">
                            <w:pPr>
                              <w:jc w:val="center"/>
                              <w:rPr>
                                <w:rFonts w:ascii="Comic Sans MS" w:hAnsi="Comic Sans MS"/>
                                <w:sz w:val="18"/>
                                <w:szCs w:val="18"/>
                              </w:rPr>
                            </w:pPr>
                            <w:r w:rsidRPr="008139E8">
                              <w:rPr>
                                <w:rFonts w:ascii="Comic Sans MS" w:hAnsi="Comic Sans MS"/>
                                <w:sz w:val="18"/>
                                <w:szCs w:val="18"/>
                              </w:rPr>
                              <w:t xml:space="preserve">We have letters down.   This time it’s an alien from the planet </w:t>
                            </w:r>
                            <w:proofErr w:type="spellStart"/>
                            <w:r w:rsidRPr="008139E8">
                              <w:rPr>
                                <w:rFonts w:ascii="Comic Sans MS" w:hAnsi="Comic Sans MS"/>
                                <w:sz w:val="18"/>
                                <w:szCs w:val="18"/>
                              </w:rPr>
                              <w:t>Verdorf</w:t>
                            </w:r>
                            <w:proofErr w:type="spellEnd"/>
                            <w:r w:rsidRPr="008139E8">
                              <w:rPr>
                                <w:rFonts w:ascii="Comic Sans MS" w:hAnsi="Comic Sans MS"/>
                                <w:sz w:val="18"/>
                                <w:szCs w:val="18"/>
                              </w:rPr>
                              <w:t>.  He (she?) zapped the billboard letters with that ray gun and a bunch of them fell straight down.  We need your help.  Start with the columns where it’s only one or two letters. Then work on the two and three letter words.  Put in letters that make sense.  When you have repaired the billboard, send the solutions to Spiros the Spy.  He will want to coordinate the response to the attack</w:t>
                            </w:r>
                            <w:r>
                              <w:rPr>
                                <w:rFonts w:ascii="Comic Sans MS" w:hAnsi="Comic Sans MS"/>
                                <w:sz w:val="18"/>
                                <w:szCs w:val="18"/>
                              </w:rPr>
                              <w:t>s</w:t>
                            </w:r>
                            <w:r w:rsidRPr="008139E8">
                              <w:rPr>
                                <w:rFonts w:ascii="Comic Sans MS" w:hAnsi="Comic Sans MS"/>
                                <w:sz w:val="18"/>
                                <w:szCs w:val="18"/>
                              </w:rPr>
                              <w:t xml:space="preserve"> </w:t>
                            </w:r>
                            <w:r>
                              <w:rPr>
                                <w:rFonts w:ascii="Comic Sans MS" w:hAnsi="Comic Sans MS"/>
                                <w:sz w:val="18"/>
                                <w:szCs w:val="18"/>
                              </w:rPr>
                              <w:t>in</w:t>
                            </w:r>
                            <w:r w:rsidRPr="008139E8">
                              <w:rPr>
                                <w:rFonts w:ascii="Comic Sans MS" w:hAnsi="Comic Sans MS"/>
                                <w:sz w:val="18"/>
                                <w:szCs w:val="18"/>
                              </w:rPr>
                              <w:t xml:space="preserve"> other recent incidents.</w:t>
                            </w:r>
                            <w:r>
                              <w:rPr>
                                <w:rFonts w:ascii="Comic Sans MS" w:hAnsi="Comic Sans MS"/>
                                <w:sz w:val="18"/>
                                <w:szCs w:val="18"/>
                              </w:rPr>
                              <w:t xml:space="preserve">  Technical help and other fun Family Activities are available at </w:t>
                            </w:r>
                            <w:hyperlink r:id="rId16" w:history="1">
                              <w:r w:rsidRPr="00E25F19">
                                <w:rPr>
                                  <w:rStyle w:val="Hyperlink"/>
                                  <w:rFonts w:ascii="Comic Sans MS" w:hAnsi="Comic Sans MS"/>
                                  <w:sz w:val="18"/>
                                  <w:szCs w:val="18"/>
                                </w:rPr>
                                <w:t>https://tinyurl.com/kvcxhvsw</w:t>
                              </w:r>
                            </w:hyperlink>
                            <w:r>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E1F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9" o:spid="_x0000_s1028" type="#_x0000_t62" style="position:absolute;left:0;text-align:left;margin-left:-42.9pt;margin-top:279.1pt;width:414.3pt;height:11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" adj="22530,5170" fillcolor="white [3201]" strokecolor="black [3200]" strokeweight="1pt">
                <v:textbox>
                  <w:txbxContent>
                    <w:p w14:paraId="2A57F109" w14:textId="76BF1F59" w:rsidR="008139E8" w:rsidRPr="008139E8" w:rsidRDefault="008139E8" w:rsidP="008139E8">
                      <w:pPr>
                        <w:jc w:val="center"/>
                        <w:rPr>
                          <w:rFonts w:ascii="Comic Sans MS" w:hAnsi="Comic Sans MS"/>
                          <w:sz w:val="18"/>
                          <w:szCs w:val="18"/>
                        </w:rPr>
                      </w:pPr>
                      <w:r w:rsidRPr="008139E8">
                        <w:rPr>
                          <w:rFonts w:ascii="Comic Sans MS" w:hAnsi="Comic Sans MS"/>
                          <w:sz w:val="18"/>
                          <w:szCs w:val="18"/>
                        </w:rPr>
                        <w:t xml:space="preserve">We have letters down.   This time it’s an alien from the planet </w:t>
                      </w:r>
                      <w:proofErr w:type="spellStart"/>
                      <w:r w:rsidRPr="008139E8">
                        <w:rPr>
                          <w:rFonts w:ascii="Comic Sans MS" w:hAnsi="Comic Sans MS"/>
                          <w:sz w:val="18"/>
                          <w:szCs w:val="18"/>
                        </w:rPr>
                        <w:t>Verdorf</w:t>
                      </w:r>
                      <w:proofErr w:type="spellEnd"/>
                      <w:r w:rsidRPr="008139E8">
                        <w:rPr>
                          <w:rFonts w:ascii="Comic Sans MS" w:hAnsi="Comic Sans MS"/>
                          <w:sz w:val="18"/>
                          <w:szCs w:val="18"/>
                        </w:rPr>
                        <w:t>.  He (she?) zapped the billboard letters with that ray gun and a bunch of them fell straight down.  We need your help.  Start with the columns where it’s only one or two letters. Then work on the two and three letter words.  Put in letters that make sense.  When you have repaired the billboard, send the solutions to Spiros the Spy.  He will want to coordinate the response to the attack</w:t>
                      </w:r>
                      <w:r>
                        <w:rPr>
                          <w:rFonts w:ascii="Comic Sans MS" w:hAnsi="Comic Sans MS"/>
                          <w:sz w:val="18"/>
                          <w:szCs w:val="18"/>
                        </w:rPr>
                        <w:t>s</w:t>
                      </w:r>
                      <w:r w:rsidRPr="008139E8">
                        <w:rPr>
                          <w:rFonts w:ascii="Comic Sans MS" w:hAnsi="Comic Sans MS"/>
                          <w:sz w:val="18"/>
                          <w:szCs w:val="18"/>
                        </w:rPr>
                        <w:t xml:space="preserve"> </w:t>
                      </w:r>
                      <w:r>
                        <w:rPr>
                          <w:rFonts w:ascii="Comic Sans MS" w:hAnsi="Comic Sans MS"/>
                          <w:sz w:val="18"/>
                          <w:szCs w:val="18"/>
                        </w:rPr>
                        <w:t>in</w:t>
                      </w:r>
                      <w:r w:rsidRPr="008139E8">
                        <w:rPr>
                          <w:rFonts w:ascii="Comic Sans MS" w:hAnsi="Comic Sans MS"/>
                          <w:sz w:val="18"/>
                          <w:szCs w:val="18"/>
                        </w:rPr>
                        <w:t xml:space="preserve"> other recent incidents.</w:t>
                      </w:r>
                      <w:r>
                        <w:rPr>
                          <w:rFonts w:ascii="Comic Sans MS" w:hAnsi="Comic Sans MS"/>
                          <w:sz w:val="18"/>
                          <w:szCs w:val="18"/>
                        </w:rPr>
                        <w:t xml:space="preserve">  Technical help and other fun Family Activities are available at </w:t>
                      </w:r>
                      <w:hyperlink r:id="rId17" w:history="1">
                        <w:r w:rsidRPr="00E25F19">
                          <w:rPr>
                            <w:rStyle w:val="Hyperlink"/>
                            <w:rFonts w:ascii="Comic Sans MS" w:hAnsi="Comic Sans MS"/>
                            <w:sz w:val="18"/>
                            <w:szCs w:val="18"/>
                          </w:rPr>
                          <w:t>https://tinyurl.com/kvcxhvsw</w:t>
                        </w:r>
                      </w:hyperlink>
                      <w:r>
                        <w:rPr>
                          <w:rFonts w:ascii="Comic Sans MS" w:hAnsi="Comic Sans MS"/>
                          <w:sz w:val="18"/>
                          <w:szCs w:val="18"/>
                        </w:rPr>
                        <w:t xml:space="preserve"> </w:t>
                      </w:r>
                    </w:p>
                  </w:txbxContent>
                </v:textbox>
              </v:shape>
            </w:pict>
          </mc:Fallback>
        </mc:AlternateContent>
      </w:r>
      <w:r w:rsidRPr="00181628">
        <w:rPr>
          <w:noProof/>
          <w:sz w:val="24"/>
          <w:szCs w:val="24"/>
        </w:rPr>
        <w:drawing>
          <wp:anchor distT="0" distB="0" distL="114300" distR="114300" simplePos="0" relativeHeight="251666432" behindDoc="0" locked="0" layoutInCell="1" allowOverlap="1" wp14:anchorId="5E2143D7" wp14:editId="1D228C0D">
            <wp:simplePos x="0" y="0"/>
            <wp:positionH relativeFrom="column">
              <wp:posOffset>4874859</wp:posOffset>
            </wp:positionH>
            <wp:positionV relativeFrom="page">
              <wp:posOffset>7775303</wp:posOffset>
            </wp:positionV>
            <wp:extent cx="1296670" cy="1908810"/>
            <wp:effectExtent l="0" t="0" r="132080" b="129540"/>
            <wp:wrapSquare wrapText="bothSides"/>
            <wp:docPr id="1616168370" name="Picture 7" descr="A cartoon of a police officer holding a walkie talk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168370" name="Picture 7" descr="A cartoon of a police officer holding a walkie talki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1296670" cy="190881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181628">
        <w:rPr>
          <w:noProof/>
          <w:sz w:val="24"/>
          <w:szCs w:val="24"/>
        </w:rPr>
        <mc:AlternateContent>
          <mc:Choice Requires="wpg">
            <w:drawing>
              <wp:anchor distT="0" distB="0" distL="114300" distR="114300" simplePos="0" relativeHeight="251662336" behindDoc="0" locked="0" layoutInCell="1" allowOverlap="1" wp14:anchorId="096D5348" wp14:editId="0A98960A">
                <wp:simplePos x="0" y="0"/>
                <wp:positionH relativeFrom="column">
                  <wp:posOffset>-308827</wp:posOffset>
                </wp:positionH>
                <wp:positionV relativeFrom="paragraph">
                  <wp:posOffset>648350</wp:posOffset>
                </wp:positionV>
                <wp:extent cx="6785610" cy="2419985"/>
                <wp:effectExtent l="0" t="0" r="0" b="0"/>
                <wp:wrapSquare wrapText="bothSides"/>
                <wp:docPr id="429617406" name="Group 8"/>
                <wp:cNvGraphicFramePr/>
                <a:graphic xmlns:a="http://schemas.openxmlformats.org/drawingml/2006/main">
                  <a:graphicData uri="http://schemas.microsoft.com/office/word/2010/wordprocessingGroup">
                    <wpg:wgp>
                      <wpg:cNvGrpSpPr/>
                      <wpg:grpSpPr>
                        <a:xfrm>
                          <a:off x="0" y="0"/>
                          <a:ext cx="6785610" cy="2419985"/>
                          <a:chOff x="0" y="0"/>
                          <a:chExt cx="9041130" cy="3524885"/>
                        </a:xfrm>
                      </wpg:grpSpPr>
                      <pic:pic xmlns:pic="http://schemas.openxmlformats.org/drawingml/2006/picture">
                        <pic:nvPicPr>
                          <pic:cNvPr id="753356700" name="Picture 2" descr="A crossword puzzle with black squares and letters&#10;&#10;Description automatically generated"/>
                          <pic:cNvPicPr>
                            <a:picLocks noChangeAspect="1"/>
                          </pic:cNvPicPr>
                        </pic:nvPicPr>
                        <pic:blipFill rotWithShape="1">
                          <a:blip r:embed="rId19">
                            <a:extLst>
                              <a:ext uri="{BEBA8EAE-BF5A-486C-A8C5-ECC9F3942E4B}">
                                <a14:imgProps xmlns:a14="http://schemas.microsoft.com/office/drawing/2010/main">
                                  <a14:imgLayer r:embed="rId20">
                                    <a14:imgEffect>
                                      <a14:brightnessContrast contrast="-20000"/>
                                    </a14:imgEffect>
                                  </a14:imgLayer>
                                </a14:imgProps>
                              </a:ext>
                              <a:ext uri="{28A0092B-C50C-407E-A947-70E740481C1C}">
                                <a14:useLocalDpi xmlns:a14="http://schemas.microsoft.com/office/drawing/2010/main" val="0"/>
                              </a:ext>
                            </a:extLst>
                          </a:blip>
                          <a:srcRect t="49463"/>
                          <a:stretch/>
                        </pic:blipFill>
                        <pic:spPr bwMode="auto">
                          <a:xfrm>
                            <a:off x="377190" y="2240280"/>
                            <a:ext cx="8229600" cy="12846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94723624" name="Picture 1" descr="A white screen with a black base&#10;&#10;Description automatically generated"/>
                          <pic:cNvPicPr>
                            <a:picLocks noChangeAspect="1"/>
                          </pic:cNvPicPr>
                        </pic:nvPicPr>
                        <pic:blipFill rotWithShape="1">
                          <a:blip r:embed="rId21">
                            <a:extLst>
                              <a:ext uri="{28A0092B-C50C-407E-A947-70E740481C1C}">
                                <a14:useLocalDpi xmlns:a14="http://schemas.microsoft.com/office/drawing/2010/main" val="0"/>
                              </a:ext>
                            </a:extLst>
                          </a:blip>
                          <a:srcRect b="5634"/>
                          <a:stretch/>
                        </pic:blipFill>
                        <pic:spPr bwMode="auto">
                          <a:xfrm>
                            <a:off x="0" y="0"/>
                            <a:ext cx="9041130" cy="22974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11455676" name="Picture 2" descr="A crossword puzzle with black squares and letters&#10;&#10;Description automatically generated"/>
                          <pic:cNvPicPr>
                            <a:picLocks noChangeAspect="1"/>
                          </pic:cNvPicPr>
                        </pic:nvPicPr>
                        <pic:blipFill rotWithShape="1">
                          <a:blip r:embed="rId22">
                            <a:extLst>
                              <a:ext uri="{28A0092B-C50C-407E-A947-70E740481C1C}">
                                <a14:useLocalDpi xmlns:a14="http://schemas.microsoft.com/office/drawing/2010/main" val="0"/>
                              </a:ext>
                            </a:extLst>
                          </a:blip>
                          <a:srcRect b="52336"/>
                          <a:stretch/>
                        </pic:blipFill>
                        <pic:spPr bwMode="auto">
                          <a:xfrm>
                            <a:off x="400050" y="240030"/>
                            <a:ext cx="8229600" cy="133731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DC146A1" id="Group 8" o:spid="_x0000_s1026" style="position:absolute;margin-left:-24.3pt;margin-top:51.05pt;width:534.3pt;height:190.55pt;z-index:251662336;mso-width-relative:margin;mso-height-relative:margin" coordsize="90411,35248"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">
                <v:shape id="Picture 2" o:spid="_x0000_s1027" type="#_x0000_t75" alt="A crossword puzzle with black squares and letters&#10;&#10;Description automatically generated" style="position:absolute;left:3771;top:22402;width:82296;height:12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">
                  <v:imagedata r:id="rId23" o:title="A crossword puzzle with black squares and letters&#10;&#10;Description automatically generated" croptop="32416f"/>
                </v:shape>
                <v:shape id="Picture 1" o:spid="_x0000_s1028" type="#_x0000_t75" alt="A white screen with a black base&#10;&#10;Description automatically generated" style="position:absolute;width:90411;height:22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">
                  <v:imagedata r:id="rId24" o:title="A white screen with a black base&#10;&#10;Description automatically generated" cropbottom="3692f"/>
                </v:shape>
                <v:shape id="Picture 2" o:spid="_x0000_s1029" type="#_x0000_t75" alt="A crossword puzzle with black squares and letters&#10;&#10;Description automatically generated" style="position:absolute;left:4000;top:2400;width:82296;height:13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">
                  <v:imagedata r:id="rId25" o:title="A crossword puzzle with black squares and letters&#10;&#10;Description automatically generated" cropbottom="34299f"/>
                </v:shape>
                <w10:wrap type="square"/>
              </v:group>
            </w:pict>
          </mc:Fallback>
        </mc:AlternateContent>
      </w:r>
      <w:r w:rsidR="00181628" w:rsidRPr="00181628">
        <w:rPr>
          <w:rFonts w:ascii="Comic Sans MS" w:hAnsi="Comic Sans MS" w:cs="Times New Roman"/>
          <w:sz w:val="28"/>
          <w:szCs w:val="28"/>
        </w:rPr>
        <w:t>F</w:t>
      </w:r>
      <w:r w:rsidRPr="00181628">
        <w:rPr>
          <w:rFonts w:ascii="Comic Sans MS" w:hAnsi="Comic Sans MS" w:cs="Times New Roman"/>
          <w:sz w:val="28"/>
          <w:szCs w:val="28"/>
        </w:rPr>
        <w:t>allen Phrases Puzzle</w:t>
      </w:r>
      <w:r w:rsidR="00181628">
        <w:rPr>
          <w:rFonts w:ascii="Comic Sans MS" w:hAnsi="Comic Sans MS" w:cs="Times New Roman"/>
          <w:sz w:val="24"/>
          <w:szCs w:val="24"/>
        </w:rPr>
        <w:t xml:space="preserve">    </w:t>
      </w:r>
    </w:p>
    <w:sectPr w:rsidR="00811075" w:rsidRPr="00811075">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2CE35" w14:textId="77777777" w:rsidR="007E62CB" w:rsidRDefault="007E62CB" w:rsidP="009D5A8E">
      <w:pPr>
        <w:spacing w:after="0" w:line="240" w:lineRule="auto"/>
      </w:pPr>
      <w:r>
        <w:separator/>
      </w:r>
    </w:p>
  </w:endnote>
  <w:endnote w:type="continuationSeparator" w:id="0">
    <w:p w14:paraId="4C9B83C9" w14:textId="77777777" w:rsidR="007E62CB" w:rsidRDefault="007E62CB"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79547" w14:textId="77777777" w:rsidR="007E62CB" w:rsidRDefault="007E62CB" w:rsidP="009D5A8E">
      <w:pPr>
        <w:spacing w:after="0" w:line="240" w:lineRule="auto"/>
      </w:pPr>
      <w:r>
        <w:separator/>
      </w:r>
    </w:p>
  </w:footnote>
  <w:footnote w:type="continuationSeparator" w:id="0">
    <w:p w14:paraId="780AE423" w14:textId="77777777" w:rsidR="007E62CB" w:rsidRDefault="007E62CB"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6F236" w14:textId="7F1C0F68" w:rsidR="009D5A8E" w:rsidRPr="009D5A8E" w:rsidRDefault="00F17C7B">
    <w:pPr>
      <w:pStyle w:val="Header"/>
      <w:rPr>
        <w:rFonts w:ascii="Times New Roman" w:hAnsi="Times New Roman" w:cs="Times New Roman"/>
        <w:sz w:val="28"/>
        <w:szCs w:val="28"/>
      </w:rPr>
    </w:pPr>
    <w:r>
      <w:rPr>
        <w:rFonts w:ascii="Times New Roman" w:hAnsi="Times New Roman" w:cs="Times New Roman"/>
        <w:sz w:val="28"/>
        <w:szCs w:val="28"/>
      </w:rPr>
      <w:t>1/5/2025</w:t>
    </w:r>
    <w:r w:rsidR="009D5A8E" w:rsidRPr="009D5A8E">
      <w:rPr>
        <w:rFonts w:ascii="Times New Roman" w:hAnsi="Times New Roman" w:cs="Times New Roman"/>
        <w:sz w:val="28"/>
        <w:szCs w:val="28"/>
      </w:rPr>
      <w:tab/>
    </w:r>
    <w:r>
      <w:rPr>
        <w:rFonts w:ascii="Times New Roman" w:hAnsi="Times New Roman" w:cs="Times New Roman"/>
        <w:sz w:val="28"/>
        <w:szCs w:val="28"/>
      </w:rPr>
      <w:t>Looking Forward with Expectation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29E0"/>
    <w:multiLevelType w:val="hybridMultilevel"/>
    <w:tmpl w:val="5DFC1E3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13137119"/>
    <w:multiLevelType w:val="hybridMultilevel"/>
    <w:tmpl w:val="CE5A061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18AF1C56"/>
    <w:multiLevelType w:val="hybridMultilevel"/>
    <w:tmpl w:val="5AAE1A3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1F4F44F4"/>
    <w:multiLevelType w:val="hybridMultilevel"/>
    <w:tmpl w:val="0A920062"/>
    <w:lvl w:ilvl="0" w:tplc="A08224B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4545F44"/>
    <w:multiLevelType w:val="hybridMultilevel"/>
    <w:tmpl w:val="E69EC63C"/>
    <w:lvl w:ilvl="0" w:tplc="1EC49E2E">
      <w:numFmt w:val="bullet"/>
      <w:lvlText w:val="-"/>
      <w:lvlJc w:val="left"/>
      <w:pPr>
        <w:ind w:left="720" w:hanging="72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6509C"/>
    <w:multiLevelType w:val="hybridMultilevel"/>
    <w:tmpl w:val="0F56CF96"/>
    <w:lvl w:ilvl="0" w:tplc="0B541946">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5F64EA"/>
    <w:multiLevelType w:val="hybridMultilevel"/>
    <w:tmpl w:val="375E9732"/>
    <w:lvl w:ilvl="0" w:tplc="04090001">
      <w:start w:val="1"/>
      <w:numFmt w:val="bullet"/>
      <w:lvlText w:val=""/>
      <w:lvlJc w:val="left"/>
      <w:pPr>
        <w:ind w:left="720" w:hanging="72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57B639DA"/>
    <w:multiLevelType w:val="hybridMultilevel"/>
    <w:tmpl w:val="340624DE"/>
    <w:lvl w:ilvl="0" w:tplc="35A66878">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ED33D8"/>
    <w:multiLevelType w:val="hybridMultilevel"/>
    <w:tmpl w:val="27AA2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7114E9"/>
    <w:multiLevelType w:val="hybridMultilevel"/>
    <w:tmpl w:val="D2D23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874228184">
    <w:abstractNumId w:val="10"/>
  </w:num>
  <w:num w:numId="2" w16cid:durableId="229852802">
    <w:abstractNumId w:val="7"/>
  </w:num>
  <w:num w:numId="3" w16cid:durableId="1278952483">
    <w:abstractNumId w:val="5"/>
  </w:num>
  <w:num w:numId="4" w16cid:durableId="1223910723">
    <w:abstractNumId w:val="6"/>
  </w:num>
  <w:num w:numId="5" w16cid:durableId="665548351">
    <w:abstractNumId w:val="4"/>
  </w:num>
  <w:num w:numId="6" w16cid:durableId="725178057">
    <w:abstractNumId w:val="8"/>
  </w:num>
  <w:num w:numId="7" w16cid:durableId="1455440668">
    <w:abstractNumId w:val="2"/>
  </w:num>
  <w:num w:numId="8" w16cid:durableId="1516380788">
    <w:abstractNumId w:val="12"/>
  </w:num>
  <w:num w:numId="9" w16cid:durableId="499471431">
    <w:abstractNumId w:val="1"/>
  </w:num>
  <w:num w:numId="10" w16cid:durableId="1852836091">
    <w:abstractNumId w:val="9"/>
  </w:num>
  <w:num w:numId="11" w16cid:durableId="801002956">
    <w:abstractNumId w:val="0"/>
  </w:num>
  <w:num w:numId="12" w16cid:durableId="1552694972">
    <w:abstractNumId w:val="3"/>
  </w:num>
  <w:num w:numId="13" w16cid:durableId="1671340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B7"/>
    <w:rsid w:val="000F0CF5"/>
    <w:rsid w:val="00181628"/>
    <w:rsid w:val="0024239C"/>
    <w:rsid w:val="00261773"/>
    <w:rsid w:val="006408A6"/>
    <w:rsid w:val="006C1706"/>
    <w:rsid w:val="00752EB7"/>
    <w:rsid w:val="007E62CB"/>
    <w:rsid w:val="00811075"/>
    <w:rsid w:val="008139E8"/>
    <w:rsid w:val="00851C80"/>
    <w:rsid w:val="00972491"/>
    <w:rsid w:val="009D5A8E"/>
    <w:rsid w:val="00B82E3C"/>
    <w:rsid w:val="00DC5D22"/>
    <w:rsid w:val="00E11DC1"/>
    <w:rsid w:val="00F17C7B"/>
    <w:rsid w:val="00F279AA"/>
    <w:rsid w:val="00FB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2C77"/>
  <w15:chartTrackingRefBased/>
  <w15:docId w15:val="{2BACA513-877F-4989-A98A-D9688E1E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E11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9E8"/>
    <w:rPr>
      <w:color w:val="0563C1" w:themeColor="hyperlink"/>
      <w:u w:val="single"/>
    </w:rPr>
  </w:style>
  <w:style w:type="character" w:styleId="UnresolvedMention">
    <w:name w:val="Unresolved Mention"/>
    <w:basedOn w:val="DefaultParagraphFont"/>
    <w:uiPriority w:val="99"/>
    <w:semiHidden/>
    <w:unhideWhenUsed/>
    <w:rsid w:val="00813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kvcxhvsw" TargetMode="Externa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tinyurl.com/bdczazvh" TargetMode="External"/><Relationship Id="rId12" Type="http://schemas.openxmlformats.org/officeDocument/2006/relationships/image" Target="media/image2.png"/><Relationship Id="rId17" Type="http://schemas.openxmlformats.org/officeDocument/2006/relationships/hyperlink" Target="https://tinyurl.com/kvcxhvsw" TargetMode="External"/><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s://tinyurl.com/kvcxhvsw" TargetMode="External"/><Relationship Id="rId20" Type="http://schemas.microsoft.com/office/2007/relationships/hdphoto" Target="media/hdphoto1.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yperlink" Target="https://tinyurl.com/kvcxhvsw"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tinyurl.com/bdczazvh" TargetMode="External"/><Relationship Id="rId14" Type="http://schemas.openxmlformats.org/officeDocument/2006/relationships/image" Target="media/image30.png"/><Relationship Id="rId22" Type="http://schemas.openxmlformats.org/officeDocument/2006/relationships/image" Target="media/image8.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82</TotalTime>
  <Pages>5</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4</cp:revision>
  <dcterms:created xsi:type="dcterms:W3CDTF">2024-12-04T15:47:00Z</dcterms:created>
  <dcterms:modified xsi:type="dcterms:W3CDTF">2024-12-07T01:56:00Z</dcterms:modified>
</cp:coreProperties>
</file>