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9D548"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257CF45" w14:textId="77777777" w:rsidR="00261773" w:rsidRDefault="00261773" w:rsidP="00261773">
      <w:pPr>
        <w:spacing w:after="0"/>
        <w:rPr>
          <w:rFonts w:ascii="Times New Roman" w:hAnsi="Times New Roman" w:cs="Times New Roman"/>
          <w:sz w:val="24"/>
          <w:szCs w:val="24"/>
        </w:rPr>
      </w:pPr>
    </w:p>
    <w:p w14:paraId="1EB31222" w14:textId="77777777" w:rsidR="007111B0" w:rsidRPr="007111B0" w:rsidRDefault="007111B0" w:rsidP="007111B0">
      <w:pPr>
        <w:spacing w:after="0"/>
        <w:rPr>
          <w:rFonts w:ascii="Times New Roman" w:hAnsi="Times New Roman" w:cs="Times New Roman"/>
          <w:sz w:val="24"/>
          <w:szCs w:val="24"/>
        </w:rPr>
      </w:pPr>
      <w:r w:rsidRPr="007111B0">
        <w:rPr>
          <w:rFonts w:ascii="Times New Roman" w:hAnsi="Times New Roman" w:cs="Times New Roman"/>
          <w:sz w:val="24"/>
          <w:szCs w:val="24"/>
        </w:rPr>
        <w:t>What was one gift you hoped for the most as a child?</w:t>
      </w:r>
    </w:p>
    <w:p w14:paraId="56CB6928" w14:textId="27C36B48" w:rsidR="007111B0" w:rsidRPr="007111B0" w:rsidRDefault="009F4DBC" w:rsidP="007111B0">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EF764A7" wp14:editId="1AFF1CB1">
                <wp:simplePos x="0" y="0"/>
                <wp:positionH relativeFrom="column">
                  <wp:posOffset>1836115</wp:posOffset>
                </wp:positionH>
                <wp:positionV relativeFrom="paragraph">
                  <wp:posOffset>149835</wp:posOffset>
                </wp:positionV>
                <wp:extent cx="4374490" cy="672998"/>
                <wp:effectExtent l="19050" t="38100" r="45720" b="51435"/>
                <wp:wrapNone/>
                <wp:docPr id="338170544" name="Text Box 1"/>
                <wp:cNvGraphicFramePr/>
                <a:graphic xmlns:a="http://schemas.openxmlformats.org/drawingml/2006/main">
                  <a:graphicData uri="http://schemas.microsoft.com/office/word/2010/wordprocessingShape">
                    <wps:wsp>
                      <wps:cNvSpPr txBox="1"/>
                      <wps:spPr>
                        <a:xfrm>
                          <a:off x="0" y="0"/>
                          <a:ext cx="4374490" cy="672998"/>
                        </a:xfrm>
                        <a:custGeom>
                          <a:avLst/>
                          <a:gdLst>
                            <a:gd name="connsiteX0" fmla="*/ 0 w 4374490"/>
                            <a:gd name="connsiteY0" fmla="*/ 0 h 672998"/>
                            <a:gd name="connsiteX1" fmla="*/ 634301 w 4374490"/>
                            <a:gd name="connsiteY1" fmla="*/ 0 h 672998"/>
                            <a:gd name="connsiteX2" fmla="*/ 1049878 w 4374490"/>
                            <a:gd name="connsiteY2" fmla="*/ 0 h 672998"/>
                            <a:gd name="connsiteX3" fmla="*/ 1640434 w 4374490"/>
                            <a:gd name="connsiteY3" fmla="*/ 0 h 672998"/>
                            <a:gd name="connsiteX4" fmla="*/ 2143500 w 4374490"/>
                            <a:gd name="connsiteY4" fmla="*/ 0 h 672998"/>
                            <a:gd name="connsiteX5" fmla="*/ 2559077 w 4374490"/>
                            <a:gd name="connsiteY5" fmla="*/ 0 h 672998"/>
                            <a:gd name="connsiteX6" fmla="*/ 3149633 w 4374490"/>
                            <a:gd name="connsiteY6" fmla="*/ 0 h 672998"/>
                            <a:gd name="connsiteX7" fmla="*/ 3696444 w 4374490"/>
                            <a:gd name="connsiteY7" fmla="*/ 0 h 672998"/>
                            <a:gd name="connsiteX8" fmla="*/ 4374490 w 4374490"/>
                            <a:gd name="connsiteY8" fmla="*/ 0 h 672998"/>
                            <a:gd name="connsiteX9" fmla="*/ 4374490 w 4374490"/>
                            <a:gd name="connsiteY9" fmla="*/ 329769 h 672998"/>
                            <a:gd name="connsiteX10" fmla="*/ 4374490 w 4374490"/>
                            <a:gd name="connsiteY10" fmla="*/ 672998 h 672998"/>
                            <a:gd name="connsiteX11" fmla="*/ 3740189 w 4374490"/>
                            <a:gd name="connsiteY11" fmla="*/ 672998 h 672998"/>
                            <a:gd name="connsiteX12" fmla="*/ 3324612 w 4374490"/>
                            <a:gd name="connsiteY12" fmla="*/ 672998 h 672998"/>
                            <a:gd name="connsiteX13" fmla="*/ 2865291 w 4374490"/>
                            <a:gd name="connsiteY13" fmla="*/ 672998 h 672998"/>
                            <a:gd name="connsiteX14" fmla="*/ 2230990 w 4374490"/>
                            <a:gd name="connsiteY14" fmla="*/ 672998 h 672998"/>
                            <a:gd name="connsiteX15" fmla="*/ 1771668 w 4374490"/>
                            <a:gd name="connsiteY15" fmla="*/ 672998 h 672998"/>
                            <a:gd name="connsiteX16" fmla="*/ 1356092 w 4374490"/>
                            <a:gd name="connsiteY16" fmla="*/ 672998 h 672998"/>
                            <a:gd name="connsiteX17" fmla="*/ 721791 w 4374490"/>
                            <a:gd name="connsiteY17" fmla="*/ 672998 h 672998"/>
                            <a:gd name="connsiteX18" fmla="*/ 0 w 4374490"/>
                            <a:gd name="connsiteY18" fmla="*/ 672998 h 672998"/>
                            <a:gd name="connsiteX19" fmla="*/ 0 w 4374490"/>
                            <a:gd name="connsiteY19" fmla="*/ 323039 h 672998"/>
                            <a:gd name="connsiteX20" fmla="*/ 0 w 4374490"/>
                            <a:gd name="connsiteY20" fmla="*/ 0 h 6729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374490" h="672998" fill="none" extrusionOk="0">
                              <a:moveTo>
                                <a:pt x="0" y="0"/>
                              </a:moveTo>
                              <a:cubicBezTo>
                                <a:pt x="301098" y="-48199"/>
                                <a:pt x="427410" y="73988"/>
                                <a:pt x="634301" y="0"/>
                              </a:cubicBezTo>
                              <a:cubicBezTo>
                                <a:pt x="841192" y="-73988"/>
                                <a:pt x="881983" y="33029"/>
                                <a:pt x="1049878" y="0"/>
                              </a:cubicBezTo>
                              <a:cubicBezTo>
                                <a:pt x="1217773" y="-33029"/>
                                <a:pt x="1367945" y="26993"/>
                                <a:pt x="1640434" y="0"/>
                              </a:cubicBezTo>
                              <a:cubicBezTo>
                                <a:pt x="1912923" y="-26993"/>
                                <a:pt x="2040854" y="15449"/>
                                <a:pt x="2143500" y="0"/>
                              </a:cubicBezTo>
                              <a:cubicBezTo>
                                <a:pt x="2246146" y="-15449"/>
                                <a:pt x="2430389" y="33774"/>
                                <a:pt x="2559077" y="0"/>
                              </a:cubicBezTo>
                              <a:cubicBezTo>
                                <a:pt x="2687765" y="-33774"/>
                                <a:pt x="2859949" y="26905"/>
                                <a:pt x="3149633" y="0"/>
                              </a:cubicBezTo>
                              <a:cubicBezTo>
                                <a:pt x="3439317" y="-26905"/>
                                <a:pt x="3442897" y="21223"/>
                                <a:pt x="3696444" y="0"/>
                              </a:cubicBezTo>
                              <a:cubicBezTo>
                                <a:pt x="3949991" y="-21223"/>
                                <a:pt x="4171075" y="1030"/>
                                <a:pt x="4374490" y="0"/>
                              </a:cubicBezTo>
                              <a:cubicBezTo>
                                <a:pt x="4408403" y="150465"/>
                                <a:pt x="4350648" y="252843"/>
                                <a:pt x="4374490" y="329769"/>
                              </a:cubicBezTo>
                              <a:cubicBezTo>
                                <a:pt x="4398332" y="406695"/>
                                <a:pt x="4346686" y="545261"/>
                                <a:pt x="4374490" y="672998"/>
                              </a:cubicBezTo>
                              <a:cubicBezTo>
                                <a:pt x="4093359" y="688442"/>
                                <a:pt x="3923969" y="652683"/>
                                <a:pt x="3740189" y="672998"/>
                              </a:cubicBezTo>
                              <a:cubicBezTo>
                                <a:pt x="3556409" y="693313"/>
                                <a:pt x="3510404" y="634068"/>
                                <a:pt x="3324612" y="672998"/>
                              </a:cubicBezTo>
                              <a:cubicBezTo>
                                <a:pt x="3138820" y="711928"/>
                                <a:pt x="2991814" y="644277"/>
                                <a:pt x="2865291" y="672998"/>
                              </a:cubicBezTo>
                              <a:cubicBezTo>
                                <a:pt x="2738768" y="701719"/>
                                <a:pt x="2468983" y="597311"/>
                                <a:pt x="2230990" y="672998"/>
                              </a:cubicBezTo>
                              <a:cubicBezTo>
                                <a:pt x="1992997" y="748685"/>
                                <a:pt x="1900349" y="640679"/>
                                <a:pt x="1771668" y="672998"/>
                              </a:cubicBezTo>
                              <a:cubicBezTo>
                                <a:pt x="1642987" y="705317"/>
                                <a:pt x="1470764" y="644220"/>
                                <a:pt x="1356092" y="672998"/>
                              </a:cubicBezTo>
                              <a:cubicBezTo>
                                <a:pt x="1241420" y="701776"/>
                                <a:pt x="1017562" y="621428"/>
                                <a:pt x="721791" y="672998"/>
                              </a:cubicBezTo>
                              <a:cubicBezTo>
                                <a:pt x="426020" y="724568"/>
                                <a:pt x="267256" y="626456"/>
                                <a:pt x="0" y="672998"/>
                              </a:cubicBezTo>
                              <a:cubicBezTo>
                                <a:pt x="-24486" y="545333"/>
                                <a:pt x="21491" y="484686"/>
                                <a:pt x="0" y="323039"/>
                              </a:cubicBezTo>
                              <a:cubicBezTo>
                                <a:pt x="-21491" y="161392"/>
                                <a:pt x="21117" y="120794"/>
                                <a:pt x="0" y="0"/>
                              </a:cubicBezTo>
                              <a:close/>
                            </a:path>
                            <a:path w="4374490" h="672998" stroke="0" extrusionOk="0">
                              <a:moveTo>
                                <a:pt x="0" y="0"/>
                              </a:moveTo>
                              <a:cubicBezTo>
                                <a:pt x="211962" y="-38787"/>
                                <a:pt x="395379" y="35654"/>
                                <a:pt x="590556" y="0"/>
                              </a:cubicBezTo>
                              <a:cubicBezTo>
                                <a:pt x="785733" y="-35654"/>
                                <a:pt x="854104" y="21832"/>
                                <a:pt x="1093623" y="0"/>
                              </a:cubicBezTo>
                              <a:cubicBezTo>
                                <a:pt x="1333142" y="-21832"/>
                                <a:pt x="1425466" y="12048"/>
                                <a:pt x="1596689" y="0"/>
                              </a:cubicBezTo>
                              <a:cubicBezTo>
                                <a:pt x="1767912" y="-12048"/>
                                <a:pt x="1893126" y="27301"/>
                                <a:pt x="2187245" y="0"/>
                              </a:cubicBezTo>
                              <a:cubicBezTo>
                                <a:pt x="2481364" y="-27301"/>
                                <a:pt x="2478966" y="15141"/>
                                <a:pt x="2690311" y="0"/>
                              </a:cubicBezTo>
                              <a:cubicBezTo>
                                <a:pt x="2901656" y="-15141"/>
                                <a:pt x="3070468" y="30776"/>
                                <a:pt x="3280868" y="0"/>
                              </a:cubicBezTo>
                              <a:cubicBezTo>
                                <a:pt x="3491268" y="-30776"/>
                                <a:pt x="3563380" y="29218"/>
                                <a:pt x="3827679" y="0"/>
                              </a:cubicBezTo>
                              <a:cubicBezTo>
                                <a:pt x="4091978" y="-29218"/>
                                <a:pt x="4239061" y="46206"/>
                                <a:pt x="4374490" y="0"/>
                              </a:cubicBezTo>
                              <a:cubicBezTo>
                                <a:pt x="4408032" y="156674"/>
                                <a:pt x="4341726" y="217384"/>
                                <a:pt x="4374490" y="316309"/>
                              </a:cubicBezTo>
                              <a:cubicBezTo>
                                <a:pt x="4407254" y="415234"/>
                                <a:pt x="4336977" y="512664"/>
                                <a:pt x="4374490" y="672998"/>
                              </a:cubicBezTo>
                              <a:cubicBezTo>
                                <a:pt x="4228527" y="730075"/>
                                <a:pt x="4061489" y="661020"/>
                                <a:pt x="3871424" y="672998"/>
                              </a:cubicBezTo>
                              <a:cubicBezTo>
                                <a:pt x="3681359" y="684976"/>
                                <a:pt x="3507889" y="635673"/>
                                <a:pt x="3412102" y="672998"/>
                              </a:cubicBezTo>
                              <a:cubicBezTo>
                                <a:pt x="3316315" y="710323"/>
                                <a:pt x="3015703" y="618124"/>
                                <a:pt x="2909036" y="672998"/>
                              </a:cubicBezTo>
                              <a:cubicBezTo>
                                <a:pt x="2802369" y="727872"/>
                                <a:pt x="2516896" y="618845"/>
                                <a:pt x="2274735" y="672998"/>
                              </a:cubicBezTo>
                              <a:cubicBezTo>
                                <a:pt x="2032574" y="727151"/>
                                <a:pt x="1847666" y="665735"/>
                                <a:pt x="1727924" y="672998"/>
                              </a:cubicBezTo>
                              <a:cubicBezTo>
                                <a:pt x="1608182" y="680261"/>
                                <a:pt x="1454183" y="622691"/>
                                <a:pt x="1181112" y="672998"/>
                              </a:cubicBezTo>
                              <a:cubicBezTo>
                                <a:pt x="908041" y="723305"/>
                                <a:pt x="924349" y="660223"/>
                                <a:pt x="765536" y="672998"/>
                              </a:cubicBezTo>
                              <a:cubicBezTo>
                                <a:pt x="606723" y="685773"/>
                                <a:pt x="177617" y="588068"/>
                                <a:pt x="0" y="672998"/>
                              </a:cubicBezTo>
                              <a:cubicBezTo>
                                <a:pt x="-20375" y="520042"/>
                                <a:pt x="10484" y="444498"/>
                                <a:pt x="0" y="323039"/>
                              </a:cubicBezTo>
                              <a:cubicBezTo>
                                <a:pt x="-10484" y="201580"/>
                                <a:pt x="25386" y="8116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57236805">
                                <a:prstGeom prst="rect">
                                  <a:avLst/>
                                </a:prstGeom>
                                <ask:type>
                                  <ask:lineSketchScribble/>
                                </ask:type>
                              </ask:lineSketchStyleProps>
                            </a:ext>
                          </a:extLst>
                        </a:ln>
                      </wps:spPr>
                      <wps:txbx>
                        <w:txbxContent>
                          <w:p w14:paraId="33CC2076" w14:textId="512691D4" w:rsidR="009F4DBC" w:rsidRPr="009F4DBC" w:rsidRDefault="009F4DBC" w:rsidP="009F4DBC">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456866">
                                <w:rPr>
                                  <w:rStyle w:val="Hyperlink"/>
                                  <w:rFonts w:ascii="Times New Roman" w:hAnsi="Times New Roman" w:cs="Times New Roman"/>
                                  <w:sz w:val="20"/>
                                  <w:szCs w:val="20"/>
                                </w:rPr>
                                <w:t>https://tinyurl.com/4fm6b7x4</w:t>
                              </w:r>
                            </w:hyperlink>
                            <w:r>
                              <w:rPr>
                                <w:rFonts w:ascii="Times New Roman" w:hAnsi="Times New Roman" w:cs="Times New Roman"/>
                                <w:sz w:val="20"/>
                                <w:szCs w:val="20"/>
                              </w:rPr>
                              <w:t xml:space="preserve">  If you don’t have wi-fi where you teach, it is best to download the video file to your computer from </w:t>
                            </w:r>
                            <w:hyperlink r:id="rId8" w:history="1">
                              <w:r w:rsidRPr="00456866">
                                <w:rPr>
                                  <w:rStyle w:val="Hyperlink"/>
                                  <w:rFonts w:ascii="Times New Roman" w:hAnsi="Times New Roman" w:cs="Times New Roman"/>
                                  <w:sz w:val="20"/>
                                  <w:szCs w:val="20"/>
                                </w:rPr>
                                <w:t>https://tinyurl.com/277t4ckv</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F764A7" id="_x0000_t202" coordsize="21600,21600" o:spt="202" path="m,l,21600r21600,l21600,xe">
                <v:stroke joinstyle="miter"/>
                <v:path gradientshapeok="t" o:connecttype="rect"/>
              </v:shapetype>
              <v:shape id="Text Box 1" o:spid="_x0000_s1026" type="#_x0000_t202" style="position:absolute;left:0;text-align:left;margin-left:144.6pt;margin-top:11.8pt;width:344.45pt;height:5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" fillcolor="white [3201]" strokeweight=".5pt">
                <v:textbox>
                  <w:txbxContent>
                    <w:p w14:paraId="33CC2076" w14:textId="512691D4" w:rsidR="009F4DBC" w:rsidRPr="009F4DBC" w:rsidRDefault="009F4DBC" w:rsidP="009F4DBC">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456866">
                          <w:rPr>
                            <w:rStyle w:val="Hyperlink"/>
                            <w:rFonts w:ascii="Times New Roman" w:hAnsi="Times New Roman" w:cs="Times New Roman"/>
                            <w:sz w:val="20"/>
                            <w:szCs w:val="20"/>
                          </w:rPr>
                          <w:t>https://tinyurl.com/4fm6b7x4</w:t>
                        </w:r>
                      </w:hyperlink>
                      <w:r>
                        <w:rPr>
                          <w:rFonts w:ascii="Times New Roman" w:hAnsi="Times New Roman" w:cs="Times New Roman"/>
                          <w:sz w:val="20"/>
                          <w:szCs w:val="20"/>
                        </w:rPr>
                        <w:t xml:space="preserve">  If you don’t have wi-fi where you teach, it is best to download the video file to your computer from </w:t>
                      </w:r>
                      <w:hyperlink r:id="rId10" w:history="1">
                        <w:r w:rsidRPr="00456866">
                          <w:rPr>
                            <w:rStyle w:val="Hyperlink"/>
                            <w:rFonts w:ascii="Times New Roman" w:hAnsi="Times New Roman" w:cs="Times New Roman"/>
                            <w:sz w:val="20"/>
                            <w:szCs w:val="20"/>
                          </w:rPr>
                          <w:t>https://tinyurl.com/277t4ckv</w:t>
                        </w:r>
                      </w:hyperlink>
                      <w:r>
                        <w:rPr>
                          <w:rFonts w:ascii="Times New Roman" w:hAnsi="Times New Roman" w:cs="Times New Roman"/>
                          <w:sz w:val="20"/>
                          <w:szCs w:val="20"/>
                        </w:rPr>
                        <w:t xml:space="preserve"> </w:t>
                      </w:r>
                    </w:p>
                  </w:txbxContent>
                </v:textbox>
              </v:shape>
            </w:pict>
          </mc:Fallback>
        </mc:AlternateContent>
      </w:r>
      <w:r w:rsidR="007111B0" w:rsidRPr="007111B0">
        <w:rPr>
          <w:rFonts w:ascii="Times New Roman" w:hAnsi="Times New Roman" w:cs="Times New Roman"/>
          <w:sz w:val="24"/>
          <w:szCs w:val="24"/>
        </w:rPr>
        <w:t>bicycle</w:t>
      </w:r>
    </w:p>
    <w:p w14:paraId="548E1652"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talking doll</w:t>
      </w:r>
    </w:p>
    <w:p w14:paraId="69FB2C1E"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pony</w:t>
      </w:r>
    </w:p>
    <w:p w14:paraId="63D85D0D"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hunting gun</w:t>
      </w:r>
    </w:p>
    <w:p w14:paraId="7E76B9F9"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football, baseball, glove</w:t>
      </w:r>
    </w:p>
    <w:p w14:paraId="2BC98822"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skates, hockey stick</w:t>
      </w:r>
    </w:p>
    <w:p w14:paraId="6D7851CC"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computer, cell phone, computer game console</w:t>
      </w:r>
    </w:p>
    <w:p w14:paraId="3BE6E9F5"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puppy</w:t>
      </w:r>
    </w:p>
    <w:p w14:paraId="5DB77909" w14:textId="77777777" w:rsidR="009D5A8E" w:rsidRDefault="009D5A8E" w:rsidP="00261773">
      <w:pPr>
        <w:spacing w:after="0"/>
        <w:rPr>
          <w:rFonts w:ascii="Times New Roman" w:hAnsi="Times New Roman" w:cs="Times New Roman"/>
          <w:sz w:val="24"/>
          <w:szCs w:val="24"/>
        </w:rPr>
      </w:pPr>
    </w:p>
    <w:p w14:paraId="62AB287B"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5B3CEB32" w14:textId="77777777" w:rsidR="00261773" w:rsidRDefault="00261773" w:rsidP="00261773">
      <w:pPr>
        <w:spacing w:after="0"/>
        <w:rPr>
          <w:rFonts w:ascii="Times New Roman" w:hAnsi="Times New Roman" w:cs="Times New Roman"/>
          <w:sz w:val="24"/>
          <w:szCs w:val="24"/>
        </w:rPr>
      </w:pPr>
    </w:p>
    <w:p w14:paraId="4741C5FC" w14:textId="77777777" w:rsidR="007111B0" w:rsidRPr="007111B0" w:rsidRDefault="007111B0" w:rsidP="007111B0">
      <w:pPr>
        <w:spacing w:after="0"/>
        <w:rPr>
          <w:rFonts w:ascii="Times New Roman" w:hAnsi="Times New Roman" w:cs="Times New Roman"/>
          <w:sz w:val="24"/>
          <w:szCs w:val="24"/>
        </w:rPr>
      </w:pPr>
      <w:r w:rsidRPr="007111B0">
        <w:rPr>
          <w:rFonts w:ascii="Times New Roman" w:hAnsi="Times New Roman" w:cs="Times New Roman"/>
          <w:sz w:val="24"/>
          <w:szCs w:val="24"/>
        </w:rPr>
        <w:t>Sometimes our hopes were childish, even futile.</w:t>
      </w:r>
    </w:p>
    <w:p w14:paraId="4155288B"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But Christmas celebrates the fulfillment of a significant spiritual hope.</w:t>
      </w:r>
    </w:p>
    <w:p w14:paraId="7B0127B9"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We have a sure hope because Jesus came to us.</w:t>
      </w:r>
    </w:p>
    <w:p w14:paraId="4B17C850" w14:textId="77777777" w:rsidR="009D5A8E" w:rsidRDefault="009D5A8E" w:rsidP="00261773">
      <w:pPr>
        <w:spacing w:after="0"/>
        <w:rPr>
          <w:rFonts w:ascii="Times New Roman" w:hAnsi="Times New Roman" w:cs="Times New Roman"/>
          <w:sz w:val="24"/>
          <w:szCs w:val="24"/>
        </w:rPr>
      </w:pPr>
    </w:p>
    <w:p w14:paraId="6A6C752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5DD78667" w14:textId="77777777" w:rsidR="00261773" w:rsidRDefault="00261773" w:rsidP="00261773">
      <w:pPr>
        <w:spacing w:after="0"/>
        <w:rPr>
          <w:rFonts w:ascii="Times New Roman" w:hAnsi="Times New Roman" w:cs="Times New Roman"/>
          <w:sz w:val="24"/>
          <w:szCs w:val="24"/>
        </w:rPr>
      </w:pPr>
    </w:p>
    <w:p w14:paraId="304BF576" w14:textId="5D70788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7111B0">
        <w:rPr>
          <w:rFonts w:ascii="Times New Roman" w:hAnsi="Times New Roman" w:cs="Times New Roman"/>
          <w:sz w:val="24"/>
          <w:szCs w:val="24"/>
        </w:rPr>
        <w:t xml:space="preserve"> Comfort from Forgiveness</w:t>
      </w:r>
    </w:p>
    <w:p w14:paraId="6D1473C0" w14:textId="77777777" w:rsidR="00261773" w:rsidRDefault="00261773" w:rsidP="00261773">
      <w:pPr>
        <w:spacing w:after="0"/>
        <w:rPr>
          <w:rFonts w:ascii="Times New Roman" w:hAnsi="Times New Roman" w:cs="Times New Roman"/>
          <w:sz w:val="24"/>
          <w:szCs w:val="24"/>
        </w:rPr>
      </w:pPr>
    </w:p>
    <w:p w14:paraId="44A97C51" w14:textId="44AEDC8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7111B0">
        <w:rPr>
          <w:rFonts w:ascii="Times New Roman" w:hAnsi="Times New Roman" w:cs="Times New Roman"/>
          <w:sz w:val="24"/>
          <w:szCs w:val="24"/>
        </w:rPr>
        <w:t xml:space="preserve"> assurance given.</w:t>
      </w:r>
    </w:p>
    <w:p w14:paraId="35131B19" w14:textId="77777777" w:rsidR="009D5A8E" w:rsidRDefault="009D5A8E" w:rsidP="00261773">
      <w:pPr>
        <w:spacing w:after="0"/>
        <w:rPr>
          <w:rFonts w:ascii="Times New Roman" w:hAnsi="Times New Roman" w:cs="Times New Roman"/>
          <w:sz w:val="24"/>
          <w:szCs w:val="24"/>
        </w:rPr>
      </w:pPr>
    </w:p>
    <w:p w14:paraId="0782FF8E" w14:textId="77777777" w:rsidR="007111B0" w:rsidRPr="00193290" w:rsidRDefault="007111B0" w:rsidP="007111B0">
      <w:pPr>
        <w:spacing w:after="0"/>
        <w:rPr>
          <w:rFonts w:ascii="Times New Roman" w:hAnsi="Times New Roman" w:cs="Times New Roman"/>
          <w:sz w:val="20"/>
          <w:szCs w:val="20"/>
        </w:rPr>
      </w:pPr>
      <w:bookmarkStart w:id="0" w:name="_Hlk182311840"/>
      <w:r w:rsidRPr="00F408E3">
        <w:rPr>
          <w:rFonts w:ascii="Times New Roman" w:hAnsi="Times New Roman" w:cs="Times New Roman"/>
          <w:sz w:val="20"/>
          <w:szCs w:val="20"/>
        </w:rPr>
        <w:t>Isaiah 40:1-</w:t>
      </w:r>
      <w:r>
        <w:rPr>
          <w:rFonts w:ascii="Times New Roman" w:hAnsi="Times New Roman" w:cs="Times New Roman"/>
          <w:sz w:val="20"/>
          <w:szCs w:val="20"/>
        </w:rPr>
        <w:t>2</w:t>
      </w:r>
      <w:r w:rsidRPr="00F408E3">
        <w:rPr>
          <w:rFonts w:ascii="Times New Roman" w:hAnsi="Times New Roman" w:cs="Times New Roman"/>
          <w:sz w:val="20"/>
          <w:szCs w:val="20"/>
        </w:rPr>
        <w:t xml:space="preserve"> (NIV)  </w:t>
      </w:r>
      <w:bookmarkEnd w:id="0"/>
      <w:r w:rsidRPr="00F408E3">
        <w:rPr>
          <w:rFonts w:ascii="Times New Roman" w:hAnsi="Times New Roman" w:cs="Times New Roman"/>
          <w:sz w:val="20"/>
          <w:szCs w:val="20"/>
        </w:rPr>
        <w:t xml:space="preserve">Comfort, comfort my people, says your God. 2  Speak tenderly to </w:t>
      </w:r>
      <w:proofErr w:type="gramStart"/>
      <w:r w:rsidRPr="00F408E3">
        <w:rPr>
          <w:rFonts w:ascii="Times New Roman" w:hAnsi="Times New Roman" w:cs="Times New Roman"/>
          <w:sz w:val="20"/>
          <w:szCs w:val="20"/>
        </w:rPr>
        <w:t>Jerusalem, and</w:t>
      </w:r>
      <w:proofErr w:type="gramEnd"/>
      <w:r w:rsidRPr="00F408E3">
        <w:rPr>
          <w:rFonts w:ascii="Times New Roman" w:hAnsi="Times New Roman" w:cs="Times New Roman"/>
          <w:sz w:val="20"/>
          <w:szCs w:val="20"/>
        </w:rPr>
        <w:t xml:space="preserve"> proclaim to her that her hard service has been completed, that her sin has been paid for, that she has received from the LORD's hand double for all her sins.</w:t>
      </w:r>
    </w:p>
    <w:p w14:paraId="0318CF3F" w14:textId="77777777" w:rsidR="007111B0" w:rsidRDefault="007111B0" w:rsidP="00261773">
      <w:pPr>
        <w:spacing w:after="0"/>
        <w:rPr>
          <w:rFonts w:ascii="Times New Roman" w:hAnsi="Times New Roman" w:cs="Times New Roman"/>
          <w:sz w:val="24"/>
          <w:szCs w:val="24"/>
        </w:rPr>
      </w:pPr>
    </w:p>
    <w:p w14:paraId="51DC6287" w14:textId="77777777" w:rsidR="007111B0" w:rsidRPr="007111B0" w:rsidRDefault="007111B0" w:rsidP="007111B0">
      <w:pPr>
        <w:spacing w:after="0"/>
        <w:rPr>
          <w:rFonts w:ascii="Times New Roman" w:hAnsi="Times New Roman" w:cs="Times New Roman"/>
          <w:sz w:val="24"/>
          <w:szCs w:val="24"/>
        </w:rPr>
      </w:pPr>
      <w:r w:rsidRPr="007111B0">
        <w:rPr>
          <w:rFonts w:ascii="Times New Roman" w:hAnsi="Times New Roman" w:cs="Times New Roman"/>
          <w:sz w:val="24"/>
          <w:szCs w:val="24"/>
        </w:rPr>
        <w:t xml:space="preserve">Note what the prophet is called to do in relationship to the people who were in despair and distress? </w:t>
      </w:r>
    </w:p>
    <w:p w14:paraId="0EBCB2C8" w14:textId="77777777" w:rsidR="007111B0" w:rsidRPr="007111B0" w:rsidRDefault="007111B0" w:rsidP="007111B0">
      <w:pPr>
        <w:numPr>
          <w:ilvl w:val="0"/>
          <w:numId w:val="5"/>
        </w:numPr>
        <w:spacing w:after="0"/>
        <w:rPr>
          <w:rFonts w:ascii="Times New Roman" w:hAnsi="Times New Roman" w:cs="Times New Roman"/>
          <w:sz w:val="24"/>
          <w:szCs w:val="24"/>
        </w:rPr>
      </w:pPr>
      <w:r w:rsidRPr="007111B0">
        <w:rPr>
          <w:rFonts w:ascii="Times New Roman" w:hAnsi="Times New Roman" w:cs="Times New Roman"/>
          <w:sz w:val="24"/>
          <w:szCs w:val="24"/>
        </w:rPr>
        <w:t>Comfort the people</w:t>
      </w:r>
    </w:p>
    <w:p w14:paraId="78235F0C" w14:textId="77777777" w:rsidR="007111B0" w:rsidRPr="007111B0" w:rsidRDefault="007111B0" w:rsidP="007111B0">
      <w:pPr>
        <w:numPr>
          <w:ilvl w:val="0"/>
          <w:numId w:val="5"/>
        </w:numPr>
        <w:spacing w:after="0"/>
        <w:rPr>
          <w:rFonts w:ascii="Times New Roman" w:hAnsi="Times New Roman" w:cs="Times New Roman"/>
          <w:sz w:val="24"/>
          <w:szCs w:val="24"/>
        </w:rPr>
      </w:pPr>
      <w:r w:rsidRPr="007111B0">
        <w:rPr>
          <w:rFonts w:ascii="Times New Roman" w:hAnsi="Times New Roman" w:cs="Times New Roman"/>
          <w:sz w:val="24"/>
          <w:szCs w:val="24"/>
        </w:rPr>
        <w:t>Speak tenderly to them</w:t>
      </w:r>
    </w:p>
    <w:p w14:paraId="6DAE46BB" w14:textId="77777777" w:rsidR="007111B0" w:rsidRDefault="007111B0" w:rsidP="00261773">
      <w:pPr>
        <w:spacing w:after="0"/>
        <w:rPr>
          <w:rFonts w:ascii="Times New Roman" w:hAnsi="Times New Roman" w:cs="Times New Roman"/>
          <w:sz w:val="24"/>
          <w:szCs w:val="24"/>
        </w:rPr>
      </w:pPr>
    </w:p>
    <w:p w14:paraId="68CD0A2F" w14:textId="77777777" w:rsidR="007111B0" w:rsidRPr="007111B0" w:rsidRDefault="007111B0" w:rsidP="007111B0">
      <w:pPr>
        <w:spacing w:after="0"/>
        <w:rPr>
          <w:rFonts w:ascii="Times New Roman" w:hAnsi="Times New Roman" w:cs="Times New Roman"/>
          <w:sz w:val="24"/>
          <w:szCs w:val="24"/>
        </w:rPr>
      </w:pPr>
      <w:r w:rsidRPr="007111B0">
        <w:rPr>
          <w:rFonts w:ascii="Times New Roman" w:hAnsi="Times New Roman" w:cs="Times New Roman"/>
          <w:sz w:val="24"/>
          <w:szCs w:val="24"/>
        </w:rPr>
        <w:t xml:space="preserve">Let’s list the three elements of the message. </w:t>
      </w:r>
    </w:p>
    <w:p w14:paraId="1D0CA782"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their hard service has been completed</w:t>
      </w:r>
    </w:p>
    <w:p w14:paraId="0982F86D"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their sin has been paid for</w:t>
      </w:r>
    </w:p>
    <w:p w14:paraId="00812B0B"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they have received from the Lord’s had double for all their sins</w:t>
      </w:r>
    </w:p>
    <w:p w14:paraId="39036899" w14:textId="77777777" w:rsidR="009D5A8E" w:rsidRDefault="009D5A8E" w:rsidP="00261773">
      <w:pPr>
        <w:spacing w:after="0"/>
        <w:rPr>
          <w:rFonts w:ascii="Times New Roman" w:hAnsi="Times New Roman" w:cs="Times New Roman"/>
          <w:sz w:val="24"/>
          <w:szCs w:val="24"/>
        </w:rPr>
      </w:pPr>
    </w:p>
    <w:p w14:paraId="5DF9857F" w14:textId="77777777" w:rsidR="007111B0" w:rsidRDefault="007111B0">
      <w:pPr>
        <w:rPr>
          <w:rFonts w:ascii="Times New Roman" w:hAnsi="Times New Roman" w:cs="Times New Roman"/>
          <w:sz w:val="24"/>
          <w:szCs w:val="24"/>
        </w:rPr>
      </w:pPr>
      <w:r>
        <w:rPr>
          <w:rFonts w:ascii="Times New Roman" w:hAnsi="Times New Roman" w:cs="Times New Roman"/>
          <w:sz w:val="24"/>
          <w:szCs w:val="24"/>
        </w:rPr>
        <w:br w:type="page"/>
      </w:r>
    </w:p>
    <w:p w14:paraId="38DB028E" w14:textId="739CB5DB" w:rsidR="007111B0" w:rsidRPr="007111B0" w:rsidRDefault="007111B0" w:rsidP="007111B0">
      <w:pPr>
        <w:spacing w:after="0"/>
        <w:rPr>
          <w:rFonts w:ascii="Times New Roman" w:hAnsi="Times New Roman" w:cs="Times New Roman"/>
          <w:sz w:val="24"/>
          <w:szCs w:val="24"/>
        </w:rPr>
      </w:pPr>
      <w:r w:rsidRPr="007111B0">
        <w:rPr>
          <w:rFonts w:ascii="Times New Roman" w:hAnsi="Times New Roman" w:cs="Times New Roman"/>
          <w:sz w:val="24"/>
          <w:szCs w:val="24"/>
        </w:rPr>
        <w:lastRenderedPageBreak/>
        <w:t>Why do you think comfort is emphasized here (some translations repeat the command).   What kind of comfort does God offer?</w:t>
      </w:r>
    </w:p>
    <w:p w14:paraId="44FDDD13"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forgiveness of sin</w:t>
      </w:r>
    </w:p>
    <w:p w14:paraId="5A16F36C"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peace and joy, patience</w:t>
      </w:r>
    </w:p>
    <w:p w14:paraId="3D85680D"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no longer carry around the guilt</w:t>
      </w:r>
    </w:p>
    <w:p w14:paraId="41F59131"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no more despair for feeling God’s anger against sins</w:t>
      </w:r>
    </w:p>
    <w:p w14:paraId="04CFCFCF"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peace and joy knowing they were once again in God’s favor</w:t>
      </w:r>
    </w:p>
    <w:p w14:paraId="589104E1" w14:textId="77777777" w:rsidR="007111B0" w:rsidRDefault="007111B0" w:rsidP="00261773">
      <w:pPr>
        <w:spacing w:after="0"/>
        <w:rPr>
          <w:rFonts w:ascii="Times New Roman" w:hAnsi="Times New Roman" w:cs="Times New Roman"/>
          <w:sz w:val="24"/>
          <w:szCs w:val="24"/>
        </w:rPr>
      </w:pPr>
    </w:p>
    <w:p w14:paraId="43D2A586" w14:textId="77777777" w:rsidR="007111B0" w:rsidRPr="007111B0" w:rsidRDefault="007111B0" w:rsidP="007111B0">
      <w:pPr>
        <w:spacing w:after="0"/>
        <w:rPr>
          <w:rFonts w:ascii="Times New Roman" w:hAnsi="Times New Roman" w:cs="Times New Roman"/>
          <w:sz w:val="24"/>
          <w:szCs w:val="24"/>
        </w:rPr>
      </w:pPr>
      <w:r w:rsidRPr="007111B0">
        <w:rPr>
          <w:rFonts w:ascii="Times New Roman" w:hAnsi="Times New Roman" w:cs="Times New Roman"/>
          <w:sz w:val="24"/>
          <w:szCs w:val="24"/>
        </w:rPr>
        <w:t xml:space="preserve">Consider how Jesus made the comfort of forgiveness and hope possible? </w:t>
      </w:r>
    </w:p>
    <w:p w14:paraId="0324E811" w14:textId="77777777" w:rsidR="007111B0" w:rsidRPr="007111B0" w:rsidRDefault="007111B0" w:rsidP="007111B0">
      <w:pPr>
        <w:numPr>
          <w:ilvl w:val="0"/>
          <w:numId w:val="6"/>
        </w:numPr>
        <w:spacing w:after="0"/>
        <w:rPr>
          <w:rFonts w:ascii="Times New Roman" w:hAnsi="Times New Roman" w:cs="Times New Roman"/>
          <w:sz w:val="24"/>
          <w:szCs w:val="24"/>
        </w:rPr>
      </w:pPr>
      <w:r w:rsidRPr="007111B0">
        <w:rPr>
          <w:rFonts w:ascii="Times New Roman" w:hAnsi="Times New Roman" w:cs="Times New Roman"/>
          <w:sz w:val="24"/>
          <w:szCs w:val="24"/>
        </w:rPr>
        <w:t>Came as both fully human and fully God</w:t>
      </w:r>
    </w:p>
    <w:p w14:paraId="39E7743F" w14:textId="77777777" w:rsidR="007111B0" w:rsidRPr="007111B0" w:rsidRDefault="007111B0" w:rsidP="007111B0">
      <w:pPr>
        <w:numPr>
          <w:ilvl w:val="0"/>
          <w:numId w:val="6"/>
        </w:numPr>
        <w:spacing w:after="0"/>
        <w:rPr>
          <w:rFonts w:ascii="Times New Roman" w:hAnsi="Times New Roman" w:cs="Times New Roman"/>
          <w:sz w:val="24"/>
          <w:szCs w:val="24"/>
        </w:rPr>
      </w:pPr>
      <w:r w:rsidRPr="007111B0">
        <w:rPr>
          <w:rFonts w:ascii="Times New Roman" w:hAnsi="Times New Roman" w:cs="Times New Roman"/>
          <w:sz w:val="24"/>
          <w:szCs w:val="24"/>
        </w:rPr>
        <w:t>Lived a perfect life with no sin</w:t>
      </w:r>
    </w:p>
    <w:p w14:paraId="7F6364D6" w14:textId="77777777" w:rsidR="007111B0" w:rsidRPr="007111B0" w:rsidRDefault="007111B0" w:rsidP="007111B0">
      <w:pPr>
        <w:numPr>
          <w:ilvl w:val="0"/>
          <w:numId w:val="6"/>
        </w:numPr>
        <w:spacing w:after="0"/>
        <w:rPr>
          <w:rFonts w:ascii="Times New Roman" w:hAnsi="Times New Roman" w:cs="Times New Roman"/>
          <w:sz w:val="24"/>
          <w:szCs w:val="24"/>
        </w:rPr>
      </w:pPr>
      <w:r w:rsidRPr="007111B0">
        <w:rPr>
          <w:rFonts w:ascii="Times New Roman" w:hAnsi="Times New Roman" w:cs="Times New Roman"/>
          <w:sz w:val="24"/>
          <w:szCs w:val="24"/>
        </w:rPr>
        <w:t>Did not deserve to die for any sin in His life</w:t>
      </w:r>
    </w:p>
    <w:p w14:paraId="23204F51" w14:textId="77777777" w:rsidR="007111B0" w:rsidRPr="007111B0" w:rsidRDefault="007111B0" w:rsidP="007111B0">
      <w:pPr>
        <w:numPr>
          <w:ilvl w:val="0"/>
          <w:numId w:val="6"/>
        </w:numPr>
        <w:spacing w:after="0"/>
        <w:rPr>
          <w:rFonts w:ascii="Times New Roman" w:hAnsi="Times New Roman" w:cs="Times New Roman"/>
          <w:sz w:val="24"/>
          <w:szCs w:val="24"/>
        </w:rPr>
      </w:pPr>
      <w:r w:rsidRPr="007111B0">
        <w:rPr>
          <w:rFonts w:ascii="Times New Roman" w:hAnsi="Times New Roman" w:cs="Times New Roman"/>
          <w:sz w:val="24"/>
          <w:szCs w:val="24"/>
        </w:rPr>
        <w:t xml:space="preserve">Died in our place, took the punishment for our sin </w:t>
      </w:r>
    </w:p>
    <w:p w14:paraId="298FADB8" w14:textId="77777777" w:rsidR="007111B0" w:rsidRPr="007111B0" w:rsidRDefault="007111B0" w:rsidP="007111B0">
      <w:pPr>
        <w:numPr>
          <w:ilvl w:val="0"/>
          <w:numId w:val="6"/>
        </w:numPr>
        <w:spacing w:after="0"/>
        <w:rPr>
          <w:rFonts w:ascii="Times New Roman" w:hAnsi="Times New Roman" w:cs="Times New Roman"/>
          <w:sz w:val="24"/>
          <w:szCs w:val="24"/>
        </w:rPr>
      </w:pPr>
      <w:r w:rsidRPr="007111B0">
        <w:rPr>
          <w:rFonts w:ascii="Times New Roman" w:hAnsi="Times New Roman" w:cs="Times New Roman"/>
          <w:sz w:val="24"/>
          <w:szCs w:val="24"/>
        </w:rPr>
        <w:t>We receive the comfort and assurance of forgiveness</w:t>
      </w:r>
    </w:p>
    <w:p w14:paraId="45698625" w14:textId="77777777" w:rsidR="007111B0" w:rsidRDefault="007111B0" w:rsidP="00261773">
      <w:pPr>
        <w:spacing w:after="0"/>
        <w:rPr>
          <w:rFonts w:ascii="Times New Roman" w:hAnsi="Times New Roman" w:cs="Times New Roman"/>
          <w:sz w:val="24"/>
          <w:szCs w:val="24"/>
        </w:rPr>
      </w:pPr>
    </w:p>
    <w:p w14:paraId="22FEBC42" w14:textId="77777777" w:rsidR="007111B0" w:rsidRPr="007111B0" w:rsidRDefault="007111B0" w:rsidP="007111B0">
      <w:pPr>
        <w:spacing w:after="0"/>
        <w:rPr>
          <w:rFonts w:ascii="Times New Roman" w:hAnsi="Times New Roman" w:cs="Times New Roman"/>
          <w:sz w:val="24"/>
          <w:szCs w:val="24"/>
        </w:rPr>
      </w:pPr>
      <w:r w:rsidRPr="007111B0">
        <w:rPr>
          <w:rFonts w:ascii="Times New Roman" w:hAnsi="Times New Roman" w:cs="Times New Roman"/>
          <w:sz w:val="24"/>
          <w:szCs w:val="24"/>
        </w:rPr>
        <w:t>What brings comfort to you when you’re going through a tough time?</w:t>
      </w:r>
    </w:p>
    <w:p w14:paraId="2188F49D"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God’s many promises in His Word</w:t>
      </w:r>
    </w:p>
    <w:p w14:paraId="1E1CED33"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know God’s power, authority, and love are sufficient for any situation</w:t>
      </w:r>
    </w:p>
    <w:p w14:paraId="56C47FEA"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assurance that God is in charge of the situation</w:t>
      </w:r>
    </w:p>
    <w:p w14:paraId="4B6C0B4D"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hearing and remembering hymns and gospel songs that speak assurance</w:t>
      </w:r>
    </w:p>
    <w:p w14:paraId="0AFA53E8" w14:textId="77777777" w:rsidR="007111B0" w:rsidRPr="007111B0" w:rsidRDefault="007111B0" w:rsidP="007111B0">
      <w:pPr>
        <w:spacing w:after="0"/>
        <w:rPr>
          <w:rFonts w:ascii="Times New Roman" w:hAnsi="Times New Roman" w:cs="Times New Roman"/>
          <w:sz w:val="24"/>
          <w:szCs w:val="24"/>
        </w:rPr>
      </w:pPr>
    </w:p>
    <w:p w14:paraId="407190F8" w14:textId="77777777" w:rsidR="007111B0" w:rsidRPr="007111B0" w:rsidRDefault="007111B0" w:rsidP="007111B0">
      <w:pPr>
        <w:spacing w:after="0"/>
        <w:rPr>
          <w:rFonts w:ascii="Times New Roman" w:hAnsi="Times New Roman" w:cs="Times New Roman"/>
          <w:sz w:val="24"/>
          <w:szCs w:val="24"/>
        </w:rPr>
      </w:pPr>
      <w:r w:rsidRPr="007111B0">
        <w:rPr>
          <w:rFonts w:ascii="Times New Roman" w:hAnsi="Times New Roman" w:cs="Times New Roman"/>
          <w:sz w:val="24"/>
          <w:szCs w:val="24"/>
        </w:rPr>
        <w:t xml:space="preserve">How has your relationship with Jesus brought comfort to you? </w:t>
      </w:r>
    </w:p>
    <w:p w14:paraId="5FD361F1"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the presence of God’s holy Spirit who brings to mind God’s Truth</w:t>
      </w:r>
    </w:p>
    <w:p w14:paraId="4B615150"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the Holy Spirit produces the Fruit of the Spirit – joy, peace, patience – when we need His comfort</w:t>
      </w:r>
    </w:p>
    <w:p w14:paraId="6F794014"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God sends fellow believers – members of the Body of Christ, the Church</w:t>
      </w:r>
    </w:p>
    <w:p w14:paraId="199C2D30" w14:textId="77777777" w:rsidR="007111B0" w:rsidRPr="007111B0" w:rsidRDefault="007111B0" w:rsidP="007111B0">
      <w:pPr>
        <w:numPr>
          <w:ilvl w:val="0"/>
          <w:numId w:val="4"/>
        </w:numPr>
        <w:spacing w:after="0"/>
        <w:rPr>
          <w:rFonts w:ascii="Times New Roman" w:hAnsi="Times New Roman" w:cs="Times New Roman"/>
          <w:sz w:val="24"/>
          <w:szCs w:val="24"/>
        </w:rPr>
      </w:pPr>
      <w:r w:rsidRPr="007111B0">
        <w:rPr>
          <w:rFonts w:ascii="Times New Roman" w:hAnsi="Times New Roman" w:cs="Times New Roman"/>
          <w:sz w:val="24"/>
          <w:szCs w:val="24"/>
        </w:rPr>
        <w:t>they can bring specific encouragement and practical help</w:t>
      </w:r>
    </w:p>
    <w:p w14:paraId="15963070" w14:textId="77777777" w:rsidR="007111B0" w:rsidRDefault="007111B0" w:rsidP="00261773">
      <w:pPr>
        <w:spacing w:after="0"/>
        <w:rPr>
          <w:rFonts w:ascii="Times New Roman" w:hAnsi="Times New Roman" w:cs="Times New Roman"/>
          <w:sz w:val="24"/>
          <w:szCs w:val="24"/>
        </w:rPr>
      </w:pPr>
    </w:p>
    <w:p w14:paraId="057776CC" w14:textId="7097F846" w:rsidR="007111B0" w:rsidRDefault="007111B0" w:rsidP="00261773">
      <w:pPr>
        <w:spacing w:after="0"/>
        <w:rPr>
          <w:rFonts w:ascii="Times New Roman" w:hAnsi="Times New Roman" w:cs="Times New Roman"/>
          <w:sz w:val="24"/>
          <w:szCs w:val="24"/>
        </w:rPr>
      </w:pPr>
      <w:r>
        <w:rPr>
          <w:rFonts w:ascii="Times New Roman" w:hAnsi="Times New Roman" w:cs="Times New Roman"/>
          <w:sz w:val="24"/>
          <w:szCs w:val="24"/>
        </w:rPr>
        <w:t>You have just received tragic news.  What do you need to do to know and  experience God’s comfort for your family in this situation?</w:t>
      </w:r>
    </w:p>
    <w:p w14:paraId="51A1EA2C" w14:textId="1F87CDF3" w:rsidR="007111B0" w:rsidRDefault="007111B0" w:rsidP="007111B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go to God in prayer</w:t>
      </w:r>
    </w:p>
    <w:p w14:paraId="3CE0C071" w14:textId="7AE76621" w:rsidR="007111B0" w:rsidRDefault="007111B0" w:rsidP="007111B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go to Scripture … especially the psalms</w:t>
      </w:r>
    </w:p>
    <w:p w14:paraId="0AFAE41F" w14:textId="7A199EA8" w:rsidR="007111B0" w:rsidRDefault="007111B0" w:rsidP="007111B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David always expressed to God his despair, his fears, and his confusion</w:t>
      </w:r>
    </w:p>
    <w:p w14:paraId="4D5C6B6C" w14:textId="0536A42B" w:rsidR="007111B0" w:rsidRDefault="007111B0" w:rsidP="007111B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eventually he would remember and praise God for His power, authority, and love for him</w:t>
      </w:r>
    </w:p>
    <w:p w14:paraId="12D14D84" w14:textId="1118B4BB" w:rsidR="007111B0" w:rsidRPr="007111B0" w:rsidRDefault="007111B0" w:rsidP="007111B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he would count his blessings and meditate on the attributes of God</w:t>
      </w:r>
    </w:p>
    <w:p w14:paraId="31BEAB73" w14:textId="77777777" w:rsidR="007111B0" w:rsidRDefault="007111B0" w:rsidP="00261773">
      <w:pPr>
        <w:spacing w:after="0"/>
        <w:rPr>
          <w:rFonts w:ascii="Times New Roman" w:hAnsi="Times New Roman" w:cs="Times New Roman"/>
          <w:sz w:val="24"/>
          <w:szCs w:val="24"/>
        </w:rPr>
      </w:pPr>
    </w:p>
    <w:p w14:paraId="52D0793E" w14:textId="5DABD65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7111B0">
        <w:rPr>
          <w:rFonts w:ascii="Times New Roman" w:hAnsi="Times New Roman" w:cs="Times New Roman"/>
          <w:sz w:val="24"/>
          <w:szCs w:val="24"/>
        </w:rPr>
        <w:t xml:space="preserve"> Hope of God’s Glory</w:t>
      </w:r>
    </w:p>
    <w:p w14:paraId="22C81A30" w14:textId="77777777" w:rsidR="00261773" w:rsidRDefault="00261773" w:rsidP="00261773">
      <w:pPr>
        <w:spacing w:after="0"/>
        <w:rPr>
          <w:rFonts w:ascii="Times New Roman" w:hAnsi="Times New Roman" w:cs="Times New Roman"/>
          <w:sz w:val="24"/>
          <w:szCs w:val="24"/>
        </w:rPr>
      </w:pPr>
    </w:p>
    <w:p w14:paraId="71A17508" w14:textId="22A8083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7111B0">
        <w:rPr>
          <w:rFonts w:ascii="Times New Roman" w:hAnsi="Times New Roman" w:cs="Times New Roman"/>
          <w:sz w:val="24"/>
          <w:szCs w:val="24"/>
        </w:rPr>
        <w:t xml:space="preserve"> a phrase quoted in the </w:t>
      </w:r>
      <w:r w:rsidR="00A85F2B">
        <w:rPr>
          <w:rFonts w:ascii="Times New Roman" w:hAnsi="Times New Roman" w:cs="Times New Roman"/>
          <w:sz w:val="24"/>
          <w:szCs w:val="24"/>
        </w:rPr>
        <w:t>New Testament</w:t>
      </w:r>
      <w:r w:rsidR="007111B0">
        <w:rPr>
          <w:rFonts w:ascii="Times New Roman" w:hAnsi="Times New Roman" w:cs="Times New Roman"/>
          <w:sz w:val="24"/>
          <w:szCs w:val="24"/>
        </w:rPr>
        <w:t>.</w:t>
      </w:r>
    </w:p>
    <w:p w14:paraId="5A13ACB0" w14:textId="17F48B9A" w:rsidR="009D5A8E" w:rsidRDefault="007111B0" w:rsidP="00261773">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6B8E69D4" w14:textId="77777777" w:rsidR="007111B0" w:rsidRPr="00193290" w:rsidRDefault="007111B0" w:rsidP="007111B0">
      <w:pPr>
        <w:spacing w:after="0"/>
        <w:rPr>
          <w:rFonts w:ascii="Times New Roman" w:hAnsi="Times New Roman" w:cs="Times New Roman"/>
          <w:sz w:val="20"/>
          <w:szCs w:val="20"/>
        </w:rPr>
      </w:pPr>
      <w:r w:rsidRPr="00F408E3">
        <w:rPr>
          <w:rFonts w:ascii="Times New Roman" w:hAnsi="Times New Roman" w:cs="Times New Roman"/>
          <w:sz w:val="20"/>
          <w:szCs w:val="20"/>
        </w:rPr>
        <w:t>Isaiah 40:</w:t>
      </w:r>
      <w:r>
        <w:rPr>
          <w:rFonts w:ascii="Times New Roman" w:hAnsi="Times New Roman" w:cs="Times New Roman"/>
          <w:sz w:val="20"/>
          <w:szCs w:val="20"/>
        </w:rPr>
        <w:t>3-5</w:t>
      </w:r>
      <w:r w:rsidRPr="00F408E3">
        <w:rPr>
          <w:rFonts w:ascii="Times New Roman" w:hAnsi="Times New Roman" w:cs="Times New Roman"/>
          <w:sz w:val="20"/>
          <w:szCs w:val="20"/>
        </w:rPr>
        <w:t xml:space="preserve"> (NIV)   A voice of one calling: "In the desert prepare the way for the LORD; make straight in the wilderness a highway for our God. 4  Every valley shall be raised up, every mountain and hill made low; the rough </w:t>
      </w:r>
      <w:r w:rsidRPr="00F408E3">
        <w:rPr>
          <w:rFonts w:ascii="Times New Roman" w:hAnsi="Times New Roman" w:cs="Times New Roman"/>
          <w:sz w:val="20"/>
          <w:szCs w:val="20"/>
        </w:rPr>
        <w:lastRenderedPageBreak/>
        <w:t>ground shall become level, the rugged places a plain. 5  And the glory of the LORD will be revealed, and all mankind together will see it. For the mouth of the LORD has spoken."</w:t>
      </w:r>
    </w:p>
    <w:p w14:paraId="38F2B9B3" w14:textId="77777777" w:rsidR="007111B0" w:rsidRDefault="007111B0" w:rsidP="00261773">
      <w:pPr>
        <w:spacing w:after="0"/>
        <w:rPr>
          <w:rFonts w:ascii="Times New Roman" w:hAnsi="Times New Roman" w:cs="Times New Roman"/>
          <w:sz w:val="24"/>
          <w:szCs w:val="24"/>
        </w:rPr>
      </w:pPr>
    </w:p>
    <w:p w14:paraId="6290BBDC" w14:textId="6755602E" w:rsidR="007111B0" w:rsidRDefault="009F4DBC" w:rsidP="00261773">
      <w:pPr>
        <w:spacing w:after="0"/>
        <w:rPr>
          <w:rFonts w:ascii="Times New Roman" w:hAnsi="Times New Roman" w:cs="Times New Roman"/>
          <w:sz w:val="24"/>
          <w:szCs w:val="24"/>
        </w:rPr>
      </w:pPr>
      <w:r>
        <w:rPr>
          <w:rFonts w:ascii="Times New Roman" w:hAnsi="Times New Roman" w:cs="Times New Roman"/>
          <w:sz w:val="24"/>
          <w:szCs w:val="24"/>
        </w:rPr>
        <w:t>The “voice” could be …</w:t>
      </w:r>
    </w:p>
    <w:p w14:paraId="2D4CEC26" w14:textId="561A43F0" w:rsidR="009F4DBC" w:rsidRDefault="009F4DBC" w:rsidP="009F4DB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 prophet</w:t>
      </w:r>
    </w:p>
    <w:p w14:paraId="38DAD42D" w14:textId="4665BFA4" w:rsidR="009F4DBC" w:rsidRDefault="009F4DBC" w:rsidP="009F4DB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John the Baptist (Matt. 3:3)</w:t>
      </w:r>
    </w:p>
    <w:p w14:paraId="6C789724" w14:textId="6D9F9190" w:rsidR="009F4DBC" w:rsidRDefault="009F4DBC" w:rsidP="009F4DB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A modern day evangelist</w:t>
      </w:r>
    </w:p>
    <w:p w14:paraId="240D4405" w14:textId="0D17B1A8" w:rsidR="009F4DBC" w:rsidRPr="009F4DBC" w:rsidRDefault="009F4DBC" w:rsidP="009F4DB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One of us sharing the Gospel.</w:t>
      </w:r>
    </w:p>
    <w:p w14:paraId="6B61131C" w14:textId="77777777" w:rsidR="009F4DBC" w:rsidRPr="009F4DBC" w:rsidRDefault="009F4DBC" w:rsidP="009F4DBC">
      <w:pPr>
        <w:spacing w:after="0"/>
        <w:rPr>
          <w:rFonts w:ascii="Times New Roman" w:hAnsi="Times New Roman" w:cs="Times New Roman"/>
          <w:sz w:val="24"/>
          <w:szCs w:val="24"/>
        </w:rPr>
      </w:pPr>
    </w:p>
    <w:p w14:paraId="06270047" w14:textId="77777777" w:rsidR="009F4DBC" w:rsidRPr="009F4DBC" w:rsidRDefault="009F4DBC" w:rsidP="009F4DBC">
      <w:pPr>
        <w:spacing w:after="0"/>
        <w:rPr>
          <w:rFonts w:ascii="Times New Roman" w:hAnsi="Times New Roman" w:cs="Times New Roman"/>
          <w:sz w:val="24"/>
          <w:szCs w:val="24"/>
        </w:rPr>
      </w:pPr>
      <w:r w:rsidRPr="009F4DBC">
        <w:rPr>
          <w:rFonts w:ascii="Times New Roman" w:hAnsi="Times New Roman" w:cs="Times New Roman"/>
          <w:sz w:val="24"/>
          <w:szCs w:val="24"/>
        </w:rPr>
        <w:t xml:space="preserve">How does the roadbuilding imagery of verse 4 speak to us in spiritual terms? </w:t>
      </w:r>
    </w:p>
    <w:p w14:paraId="214254E0"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Jesus removes obstacles for people to know and have a personal relationship with God</w:t>
      </w:r>
    </w:p>
    <w:p w14:paraId="08BEC7E1"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Jesus’ work of redemption clears the way for us to come to God</w:t>
      </w:r>
    </w:p>
    <w:p w14:paraId="1A06C68D"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the obstacle of our sins and separation from God have been removed</w:t>
      </w:r>
    </w:p>
    <w:p w14:paraId="10FBD176"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even after our salvation, God is removing the rugged places in our lives – bad habits, poor decisions, addictions, failures</w:t>
      </w:r>
    </w:p>
    <w:p w14:paraId="279F6539"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times of discouragement and valleys of depression are removed</w:t>
      </w:r>
    </w:p>
    <w:p w14:paraId="28FB0EE1"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mountainous problems in our lives can be removed – see Mark 11:23 – can refer to literal or figurative “mountains”</w:t>
      </w:r>
    </w:p>
    <w:p w14:paraId="4276990B" w14:textId="77777777" w:rsidR="009F4DBC" w:rsidRPr="009F4DBC" w:rsidRDefault="009F4DBC" w:rsidP="009F4DBC">
      <w:pPr>
        <w:spacing w:after="0"/>
        <w:rPr>
          <w:rFonts w:ascii="Times New Roman" w:hAnsi="Times New Roman" w:cs="Times New Roman"/>
          <w:sz w:val="24"/>
          <w:szCs w:val="24"/>
        </w:rPr>
      </w:pPr>
    </w:p>
    <w:p w14:paraId="271BFEC4" w14:textId="77777777" w:rsidR="009F4DBC" w:rsidRPr="009F4DBC" w:rsidRDefault="009F4DBC" w:rsidP="009F4DBC">
      <w:pPr>
        <w:spacing w:after="0"/>
        <w:rPr>
          <w:rFonts w:ascii="Times New Roman" w:hAnsi="Times New Roman" w:cs="Times New Roman"/>
          <w:sz w:val="24"/>
          <w:szCs w:val="24"/>
        </w:rPr>
      </w:pPr>
      <w:r w:rsidRPr="009F4DBC">
        <w:rPr>
          <w:rFonts w:ascii="Times New Roman" w:hAnsi="Times New Roman" w:cs="Times New Roman"/>
          <w:sz w:val="24"/>
          <w:szCs w:val="24"/>
        </w:rPr>
        <w:t>What are some mountains or hills God has leveled in your life?</w:t>
      </w:r>
    </w:p>
    <w:p w14:paraId="780966EA"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healing</w:t>
      </w:r>
    </w:p>
    <w:p w14:paraId="1BBE0450"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wisdom to know what to do in a difficult situation</w:t>
      </w:r>
    </w:p>
    <w:p w14:paraId="63B83AB7"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protection from known (and unknown) dangers</w:t>
      </w:r>
    </w:p>
    <w:p w14:paraId="2DB16D87"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provision – financial, health, courage</w:t>
      </w:r>
    </w:p>
    <w:p w14:paraId="0AC38EDE"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relational problems – family, neighbors, work</w:t>
      </w:r>
    </w:p>
    <w:p w14:paraId="0B4C7E51"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difficult situations resolved</w:t>
      </w:r>
    </w:p>
    <w:p w14:paraId="1096AE96" w14:textId="77777777" w:rsidR="009F4DBC" w:rsidRPr="009F4DBC" w:rsidRDefault="009F4DBC" w:rsidP="009F4DBC">
      <w:pPr>
        <w:spacing w:after="0"/>
        <w:rPr>
          <w:rFonts w:ascii="Times New Roman" w:hAnsi="Times New Roman" w:cs="Times New Roman"/>
          <w:sz w:val="24"/>
          <w:szCs w:val="24"/>
        </w:rPr>
      </w:pPr>
    </w:p>
    <w:p w14:paraId="7FB47D11" w14:textId="77777777" w:rsidR="009F4DBC" w:rsidRPr="009F4DBC" w:rsidRDefault="009F4DBC" w:rsidP="009F4DBC">
      <w:pPr>
        <w:spacing w:after="0"/>
        <w:rPr>
          <w:rFonts w:ascii="Times New Roman" w:hAnsi="Times New Roman" w:cs="Times New Roman"/>
          <w:sz w:val="24"/>
          <w:szCs w:val="24"/>
        </w:rPr>
      </w:pPr>
      <w:r w:rsidRPr="009F4DBC">
        <w:rPr>
          <w:rFonts w:ascii="Times New Roman" w:hAnsi="Times New Roman" w:cs="Times New Roman"/>
          <w:sz w:val="24"/>
          <w:szCs w:val="24"/>
        </w:rPr>
        <w:t>What are some specific obstacles or "rough places" that need to be smoothed out in our lives?</w:t>
      </w:r>
    </w:p>
    <w:p w14:paraId="4A2EE771"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 xml:space="preserve">bad habits – anger, worry, workaholic </w:t>
      </w:r>
    </w:p>
    <w:p w14:paraId="0471B40B"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substance abuse – even bad nutrition habits</w:t>
      </w:r>
    </w:p>
    <w:p w14:paraId="1914C33E"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broken relationships</w:t>
      </w:r>
    </w:p>
    <w:p w14:paraId="4C92F2AC"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bad financial decisions, spending habits</w:t>
      </w:r>
    </w:p>
    <w:p w14:paraId="3C747F76"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problems at work, problems with neighbors</w:t>
      </w:r>
    </w:p>
    <w:p w14:paraId="5C4A9693"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rebellious children</w:t>
      </w:r>
    </w:p>
    <w:p w14:paraId="347F74E6"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abusive treatment from a family member</w:t>
      </w:r>
    </w:p>
    <w:p w14:paraId="18B459D3" w14:textId="77777777" w:rsidR="009F4DBC" w:rsidRPr="009F4DBC" w:rsidRDefault="009F4DBC" w:rsidP="009F4DBC">
      <w:pPr>
        <w:spacing w:after="0"/>
        <w:rPr>
          <w:rFonts w:ascii="Times New Roman" w:hAnsi="Times New Roman" w:cs="Times New Roman"/>
          <w:sz w:val="24"/>
          <w:szCs w:val="24"/>
        </w:rPr>
      </w:pPr>
    </w:p>
    <w:p w14:paraId="59E6A4F4" w14:textId="77777777" w:rsidR="009F4DBC" w:rsidRPr="009F4DBC" w:rsidRDefault="009F4DBC" w:rsidP="009F4DBC">
      <w:pPr>
        <w:spacing w:after="0"/>
        <w:rPr>
          <w:rFonts w:ascii="Times New Roman" w:hAnsi="Times New Roman" w:cs="Times New Roman"/>
          <w:sz w:val="24"/>
          <w:szCs w:val="24"/>
        </w:rPr>
      </w:pPr>
      <w:r w:rsidRPr="009F4DBC">
        <w:rPr>
          <w:rFonts w:ascii="Times New Roman" w:hAnsi="Times New Roman" w:cs="Times New Roman"/>
          <w:sz w:val="24"/>
          <w:szCs w:val="24"/>
        </w:rPr>
        <w:t xml:space="preserve">Where do you see God's glory reflected in our world today? </w:t>
      </w:r>
    </w:p>
    <w:p w14:paraId="0053126A"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beauty of creation</w:t>
      </w:r>
    </w:p>
    <w:p w14:paraId="0DF623F5"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power of nature – hurricanes, blizzards, earthquakes</w:t>
      </w:r>
    </w:p>
    <w:p w14:paraId="36CE315E"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people’s changed lives – from sinful lifestyle to righteous living</w:t>
      </w:r>
    </w:p>
    <w:p w14:paraId="1F48B04F"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beauty of a sunrise</w:t>
      </w:r>
    </w:p>
    <w:p w14:paraId="42A0857D"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God’s design – in our bodies, in what we discover in science and nature</w:t>
      </w:r>
    </w:p>
    <w:p w14:paraId="232DEE7E" w14:textId="77777777" w:rsidR="009F4DBC" w:rsidRPr="009F4DBC" w:rsidRDefault="009F4DBC" w:rsidP="009F4DBC">
      <w:pPr>
        <w:spacing w:after="0"/>
        <w:rPr>
          <w:rFonts w:ascii="Times New Roman" w:hAnsi="Times New Roman" w:cs="Times New Roman"/>
          <w:sz w:val="24"/>
          <w:szCs w:val="24"/>
        </w:rPr>
      </w:pPr>
    </w:p>
    <w:p w14:paraId="62EEAFAE" w14:textId="72718FE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9F4DBC">
        <w:rPr>
          <w:rFonts w:ascii="Times New Roman" w:hAnsi="Times New Roman" w:cs="Times New Roman"/>
          <w:sz w:val="24"/>
          <w:szCs w:val="24"/>
        </w:rPr>
        <w:t xml:space="preserve"> Good News and Divine Care</w:t>
      </w:r>
    </w:p>
    <w:p w14:paraId="79D69C12" w14:textId="77777777" w:rsidR="00261773" w:rsidRDefault="00261773" w:rsidP="00261773">
      <w:pPr>
        <w:spacing w:after="0"/>
        <w:rPr>
          <w:rFonts w:ascii="Times New Roman" w:hAnsi="Times New Roman" w:cs="Times New Roman"/>
          <w:sz w:val="24"/>
          <w:szCs w:val="24"/>
        </w:rPr>
      </w:pPr>
    </w:p>
    <w:p w14:paraId="392E5407" w14:textId="5064CA1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F4DBC">
        <w:rPr>
          <w:rFonts w:ascii="Times New Roman" w:hAnsi="Times New Roman" w:cs="Times New Roman"/>
          <w:sz w:val="24"/>
          <w:szCs w:val="24"/>
        </w:rPr>
        <w:t xml:space="preserve"> good news.</w:t>
      </w:r>
    </w:p>
    <w:p w14:paraId="415A6330" w14:textId="77777777" w:rsidR="009D5A8E" w:rsidRDefault="009D5A8E" w:rsidP="00261773">
      <w:pPr>
        <w:spacing w:after="0"/>
        <w:rPr>
          <w:rFonts w:ascii="Times New Roman" w:hAnsi="Times New Roman" w:cs="Times New Roman"/>
          <w:sz w:val="24"/>
          <w:szCs w:val="24"/>
        </w:rPr>
      </w:pPr>
    </w:p>
    <w:p w14:paraId="2FCCDEE6" w14:textId="77777777" w:rsidR="009F4DBC" w:rsidRPr="00193290" w:rsidRDefault="009F4DBC" w:rsidP="009F4DBC">
      <w:pPr>
        <w:spacing w:after="0"/>
        <w:rPr>
          <w:rFonts w:ascii="Times New Roman" w:hAnsi="Times New Roman" w:cs="Times New Roman"/>
          <w:sz w:val="20"/>
          <w:szCs w:val="20"/>
        </w:rPr>
      </w:pPr>
      <w:r w:rsidRPr="00F408E3">
        <w:rPr>
          <w:rFonts w:ascii="Times New Roman" w:hAnsi="Times New Roman" w:cs="Times New Roman"/>
          <w:sz w:val="20"/>
          <w:szCs w:val="20"/>
        </w:rPr>
        <w:t xml:space="preserve">Isaiah 40:9-11 (NIV)  You who bring good tidings to Zion, go up on a high mountain. You who bring good tidings to Jerusalem, lift up your voice with a shout, lift it up, do not be afraid; say to the towns of Judah, "Here is your God!" 10  See, the Sovereign LORD comes with power, and his arm rules for him. See, his reward is with him, and his recompense accompanies him. 11  He tends his flock like a shepherd: He gathers the lambs in his arms and carries them close to his heart; he gently leads those that </w:t>
      </w:r>
      <w:proofErr w:type="gramStart"/>
      <w:r w:rsidRPr="00F408E3">
        <w:rPr>
          <w:rFonts w:ascii="Times New Roman" w:hAnsi="Times New Roman" w:cs="Times New Roman"/>
          <w:sz w:val="20"/>
          <w:szCs w:val="20"/>
        </w:rPr>
        <w:t>have</w:t>
      </w:r>
      <w:proofErr w:type="gramEnd"/>
      <w:r w:rsidRPr="00F408E3">
        <w:rPr>
          <w:rFonts w:ascii="Times New Roman" w:hAnsi="Times New Roman" w:cs="Times New Roman"/>
          <w:sz w:val="20"/>
          <w:szCs w:val="20"/>
        </w:rPr>
        <w:t xml:space="preserve"> young.</w:t>
      </w:r>
    </w:p>
    <w:p w14:paraId="39948CC7" w14:textId="77777777" w:rsidR="009F4DBC" w:rsidRDefault="009F4DBC" w:rsidP="00261773">
      <w:pPr>
        <w:spacing w:after="0"/>
        <w:rPr>
          <w:rFonts w:ascii="Times New Roman" w:hAnsi="Times New Roman" w:cs="Times New Roman"/>
          <w:sz w:val="24"/>
          <w:szCs w:val="24"/>
        </w:rPr>
      </w:pPr>
    </w:p>
    <w:p w14:paraId="12E97D58" w14:textId="77777777" w:rsidR="009F4DBC" w:rsidRPr="009F4DBC" w:rsidRDefault="009F4DBC" w:rsidP="009F4DBC">
      <w:pPr>
        <w:spacing w:after="0"/>
        <w:rPr>
          <w:rFonts w:ascii="Times New Roman" w:hAnsi="Times New Roman" w:cs="Times New Roman"/>
          <w:sz w:val="24"/>
          <w:szCs w:val="24"/>
        </w:rPr>
      </w:pPr>
      <w:r w:rsidRPr="009F4DBC">
        <w:rPr>
          <w:rFonts w:ascii="Times New Roman" w:hAnsi="Times New Roman" w:cs="Times New Roman"/>
          <w:sz w:val="24"/>
          <w:szCs w:val="24"/>
        </w:rPr>
        <w:t xml:space="preserve">Who are commissioned to declare the good news of the Lord’s coming to set people free? </w:t>
      </w:r>
    </w:p>
    <w:p w14:paraId="227A64A6"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people who know the Lord</w:t>
      </w:r>
    </w:p>
    <w:p w14:paraId="4C73F950" w14:textId="77777777" w:rsidR="009F4DBC" w:rsidRPr="009F4DBC" w:rsidRDefault="009F4DBC" w:rsidP="009F4DBC">
      <w:pPr>
        <w:numPr>
          <w:ilvl w:val="0"/>
          <w:numId w:val="4"/>
        </w:numPr>
        <w:spacing w:after="0"/>
        <w:rPr>
          <w:rFonts w:ascii="Times New Roman" w:hAnsi="Times New Roman" w:cs="Times New Roman"/>
          <w:sz w:val="24"/>
          <w:szCs w:val="24"/>
        </w:rPr>
      </w:pPr>
      <w:r w:rsidRPr="009F4DBC">
        <w:rPr>
          <w:rFonts w:ascii="Times New Roman" w:hAnsi="Times New Roman" w:cs="Times New Roman"/>
          <w:sz w:val="24"/>
          <w:szCs w:val="24"/>
        </w:rPr>
        <w:t>people who have a message of deliverance</w:t>
      </w:r>
    </w:p>
    <w:p w14:paraId="18305712" w14:textId="77777777" w:rsidR="009F4DBC" w:rsidRPr="009F4DBC" w:rsidRDefault="009F4DBC" w:rsidP="009F4DBC">
      <w:pPr>
        <w:spacing w:after="0"/>
        <w:rPr>
          <w:rFonts w:ascii="Times New Roman" w:hAnsi="Times New Roman" w:cs="Times New Roman"/>
          <w:sz w:val="24"/>
          <w:szCs w:val="24"/>
        </w:rPr>
      </w:pPr>
    </w:p>
    <w:p w14:paraId="1188FB53" w14:textId="2FE04EDD" w:rsidR="009F4DBC" w:rsidRPr="009F4DBC" w:rsidRDefault="009F4DBC" w:rsidP="009F4DBC">
      <w:pPr>
        <w:spacing w:after="0"/>
        <w:rPr>
          <w:rFonts w:ascii="Times New Roman" w:hAnsi="Times New Roman" w:cs="Times New Roman"/>
          <w:sz w:val="24"/>
          <w:szCs w:val="24"/>
        </w:rPr>
      </w:pPr>
      <w:r>
        <w:rPr>
          <w:rFonts w:ascii="Times New Roman" w:hAnsi="Times New Roman" w:cs="Times New Roman"/>
          <w:sz w:val="24"/>
          <w:szCs w:val="24"/>
        </w:rPr>
        <w:t xml:space="preserve">Note the </w:t>
      </w:r>
      <w:r w:rsidRPr="009F4DBC">
        <w:rPr>
          <w:rFonts w:ascii="Times New Roman" w:hAnsi="Times New Roman" w:cs="Times New Roman"/>
          <w:sz w:val="24"/>
          <w:szCs w:val="24"/>
        </w:rPr>
        <w:t xml:space="preserve">phrases </w:t>
      </w:r>
      <w:r>
        <w:rPr>
          <w:rFonts w:ascii="Times New Roman" w:hAnsi="Times New Roman" w:cs="Times New Roman"/>
          <w:sz w:val="24"/>
          <w:szCs w:val="24"/>
        </w:rPr>
        <w:t xml:space="preserve"> that </w:t>
      </w:r>
      <w:r w:rsidRPr="009F4DBC">
        <w:rPr>
          <w:rFonts w:ascii="Times New Roman" w:hAnsi="Times New Roman" w:cs="Times New Roman"/>
          <w:sz w:val="24"/>
          <w:szCs w:val="24"/>
        </w:rPr>
        <w:t>describe how the message is to be communicated</w:t>
      </w:r>
      <w:r>
        <w:rPr>
          <w:rFonts w:ascii="Times New Roman" w:hAnsi="Times New Roman" w:cs="Times New Roman"/>
          <w:sz w:val="24"/>
          <w:szCs w:val="24"/>
        </w:rPr>
        <w:t>.</w:t>
      </w:r>
    </w:p>
    <w:p w14:paraId="4F1E51F4" w14:textId="3002F667" w:rsidR="009F4DBC" w:rsidRPr="009F4DBC" w:rsidRDefault="009F4DBC" w:rsidP="009F4DBC">
      <w:pPr>
        <w:numPr>
          <w:ilvl w:val="0"/>
          <w:numId w:val="8"/>
        </w:numPr>
        <w:spacing w:after="0"/>
        <w:rPr>
          <w:rFonts w:ascii="Times New Roman" w:hAnsi="Times New Roman" w:cs="Times New Roman"/>
          <w:sz w:val="24"/>
          <w:szCs w:val="24"/>
        </w:rPr>
      </w:pPr>
      <w:r w:rsidRPr="009F4DBC">
        <w:rPr>
          <w:rFonts w:ascii="Times New Roman" w:hAnsi="Times New Roman" w:cs="Times New Roman"/>
          <w:sz w:val="24"/>
          <w:szCs w:val="24"/>
        </w:rPr>
        <w:t>Lift up your voice with a shout</w:t>
      </w:r>
    </w:p>
    <w:p w14:paraId="593ADD53" w14:textId="10A63D5D" w:rsidR="009F4DBC" w:rsidRPr="009F4DBC" w:rsidRDefault="009F4DBC" w:rsidP="009F4DBC">
      <w:pPr>
        <w:numPr>
          <w:ilvl w:val="0"/>
          <w:numId w:val="8"/>
        </w:numPr>
        <w:spacing w:after="0"/>
        <w:rPr>
          <w:rFonts w:ascii="Times New Roman" w:hAnsi="Times New Roman" w:cs="Times New Roman"/>
          <w:sz w:val="24"/>
          <w:szCs w:val="24"/>
        </w:rPr>
      </w:pPr>
      <w:r w:rsidRPr="009F4DBC">
        <w:rPr>
          <w:rFonts w:ascii="Times New Roman" w:hAnsi="Times New Roman" w:cs="Times New Roman"/>
          <w:sz w:val="24"/>
          <w:szCs w:val="24"/>
        </w:rPr>
        <w:t>Don’t be afraid</w:t>
      </w:r>
    </w:p>
    <w:p w14:paraId="42499145" w14:textId="379382E0" w:rsidR="009F4DBC" w:rsidRDefault="009F4DBC" w:rsidP="009F4DBC">
      <w:pPr>
        <w:numPr>
          <w:ilvl w:val="0"/>
          <w:numId w:val="8"/>
        </w:numPr>
        <w:spacing w:after="0"/>
        <w:rPr>
          <w:rFonts w:ascii="Times New Roman" w:hAnsi="Times New Roman" w:cs="Times New Roman"/>
          <w:sz w:val="24"/>
          <w:szCs w:val="24"/>
        </w:rPr>
      </w:pPr>
      <w:r w:rsidRPr="009F4DBC">
        <w:rPr>
          <w:rFonts w:ascii="Times New Roman" w:hAnsi="Times New Roman" w:cs="Times New Roman"/>
          <w:sz w:val="24"/>
          <w:szCs w:val="24"/>
        </w:rPr>
        <w:t>Look and see God at work</w:t>
      </w:r>
    </w:p>
    <w:p w14:paraId="2A82C162" w14:textId="77777777" w:rsidR="009C1473" w:rsidRDefault="009C1473" w:rsidP="009C1473">
      <w:pPr>
        <w:spacing w:after="0"/>
        <w:rPr>
          <w:rFonts w:ascii="Times New Roman" w:hAnsi="Times New Roman" w:cs="Times New Roman"/>
          <w:sz w:val="24"/>
          <w:szCs w:val="24"/>
        </w:rPr>
      </w:pPr>
    </w:p>
    <w:p w14:paraId="2898D98E" w14:textId="077E5F4B" w:rsidR="009C1473" w:rsidRPr="009C1473" w:rsidRDefault="009C1473" w:rsidP="009C1473">
      <w:pPr>
        <w:spacing w:after="0"/>
        <w:rPr>
          <w:rFonts w:ascii="Times New Roman" w:hAnsi="Times New Roman" w:cs="Times New Roman"/>
          <w:sz w:val="24"/>
          <w:szCs w:val="24"/>
        </w:rPr>
      </w:pPr>
      <w:r w:rsidRPr="009C1473">
        <w:rPr>
          <w:rFonts w:ascii="Times New Roman" w:hAnsi="Times New Roman" w:cs="Times New Roman"/>
          <w:sz w:val="24"/>
          <w:szCs w:val="24"/>
        </w:rPr>
        <w:t xml:space="preserve">What words </w:t>
      </w:r>
      <w:r>
        <w:rPr>
          <w:rFonts w:ascii="Times New Roman" w:hAnsi="Times New Roman" w:cs="Times New Roman"/>
          <w:sz w:val="24"/>
          <w:szCs w:val="24"/>
        </w:rPr>
        <w:t xml:space="preserve">and phrases </w:t>
      </w:r>
      <w:r w:rsidRPr="009C1473">
        <w:rPr>
          <w:rFonts w:ascii="Times New Roman" w:hAnsi="Times New Roman" w:cs="Times New Roman"/>
          <w:sz w:val="24"/>
          <w:szCs w:val="24"/>
        </w:rPr>
        <w:t xml:space="preserve">describe the strong power and authority of the Lord to act? </w:t>
      </w:r>
    </w:p>
    <w:p w14:paraId="0ADEDF5A" w14:textId="77777777" w:rsidR="009C1473" w:rsidRPr="009C1473" w:rsidRDefault="009C1473" w:rsidP="009C1473">
      <w:pPr>
        <w:numPr>
          <w:ilvl w:val="0"/>
          <w:numId w:val="4"/>
        </w:numPr>
        <w:spacing w:after="0"/>
        <w:rPr>
          <w:rFonts w:ascii="Times New Roman" w:hAnsi="Times New Roman" w:cs="Times New Roman"/>
          <w:sz w:val="24"/>
          <w:szCs w:val="24"/>
        </w:rPr>
      </w:pPr>
      <w:r w:rsidRPr="009C1473">
        <w:rPr>
          <w:rFonts w:ascii="Times New Roman" w:hAnsi="Times New Roman" w:cs="Times New Roman"/>
          <w:sz w:val="24"/>
          <w:szCs w:val="24"/>
        </w:rPr>
        <w:t>the Lord is Sovereign – God does as God pleases to do</w:t>
      </w:r>
    </w:p>
    <w:p w14:paraId="232B2D1B" w14:textId="77777777" w:rsidR="009C1473" w:rsidRPr="009C1473" w:rsidRDefault="009C1473" w:rsidP="009C1473">
      <w:pPr>
        <w:numPr>
          <w:ilvl w:val="0"/>
          <w:numId w:val="4"/>
        </w:numPr>
        <w:spacing w:after="0"/>
        <w:rPr>
          <w:rFonts w:ascii="Times New Roman" w:hAnsi="Times New Roman" w:cs="Times New Roman"/>
          <w:sz w:val="24"/>
          <w:szCs w:val="24"/>
        </w:rPr>
      </w:pPr>
      <w:r w:rsidRPr="009C1473">
        <w:rPr>
          <w:rFonts w:ascii="Times New Roman" w:hAnsi="Times New Roman" w:cs="Times New Roman"/>
          <w:sz w:val="24"/>
          <w:szCs w:val="24"/>
        </w:rPr>
        <w:t xml:space="preserve">“LORD” signifies “Jehovah” … </w:t>
      </w:r>
      <w:r w:rsidRPr="009C1473">
        <w:rPr>
          <w:rFonts w:ascii="Times New Roman" w:hAnsi="Times New Roman" w:cs="Times New Roman"/>
          <w:i/>
          <w:iCs/>
          <w:sz w:val="24"/>
          <w:szCs w:val="24"/>
        </w:rPr>
        <w:t>the God Who IS</w:t>
      </w:r>
      <w:r w:rsidRPr="009C1473">
        <w:rPr>
          <w:rFonts w:ascii="Times New Roman" w:hAnsi="Times New Roman" w:cs="Times New Roman"/>
          <w:sz w:val="24"/>
          <w:szCs w:val="24"/>
        </w:rPr>
        <w:t xml:space="preserve"> (contrasted to “them who </w:t>
      </w:r>
      <w:proofErr w:type="spellStart"/>
      <w:r w:rsidRPr="009C1473">
        <w:rPr>
          <w:rFonts w:ascii="Times New Roman" w:hAnsi="Times New Roman" w:cs="Times New Roman"/>
          <w:sz w:val="24"/>
          <w:szCs w:val="24"/>
        </w:rPr>
        <w:t>ain’t</w:t>
      </w:r>
      <w:proofErr w:type="spellEnd"/>
      <w:r w:rsidRPr="009C1473">
        <w:rPr>
          <w:rFonts w:ascii="Times New Roman" w:hAnsi="Times New Roman" w:cs="Times New Roman"/>
          <w:sz w:val="24"/>
          <w:szCs w:val="24"/>
        </w:rPr>
        <w:t>”)</w:t>
      </w:r>
    </w:p>
    <w:p w14:paraId="4A6E1B22" w14:textId="77777777" w:rsidR="009C1473" w:rsidRPr="009C1473" w:rsidRDefault="009C1473" w:rsidP="009C1473">
      <w:pPr>
        <w:numPr>
          <w:ilvl w:val="0"/>
          <w:numId w:val="4"/>
        </w:numPr>
        <w:spacing w:after="0"/>
        <w:rPr>
          <w:rFonts w:ascii="Times New Roman" w:hAnsi="Times New Roman" w:cs="Times New Roman"/>
          <w:sz w:val="24"/>
          <w:szCs w:val="24"/>
        </w:rPr>
      </w:pPr>
      <w:r w:rsidRPr="009C1473">
        <w:rPr>
          <w:rFonts w:ascii="Times New Roman" w:hAnsi="Times New Roman" w:cs="Times New Roman"/>
          <w:sz w:val="24"/>
          <w:szCs w:val="24"/>
        </w:rPr>
        <w:t>comes with power</w:t>
      </w:r>
    </w:p>
    <w:p w14:paraId="7D13B546" w14:textId="77777777" w:rsidR="009C1473" w:rsidRPr="009C1473" w:rsidRDefault="009C1473" w:rsidP="009C1473">
      <w:pPr>
        <w:numPr>
          <w:ilvl w:val="0"/>
          <w:numId w:val="4"/>
        </w:numPr>
        <w:spacing w:after="0"/>
        <w:rPr>
          <w:rFonts w:ascii="Times New Roman" w:hAnsi="Times New Roman" w:cs="Times New Roman"/>
          <w:sz w:val="24"/>
          <w:szCs w:val="24"/>
        </w:rPr>
      </w:pPr>
      <w:r w:rsidRPr="009C1473">
        <w:rPr>
          <w:rFonts w:ascii="Times New Roman" w:hAnsi="Times New Roman" w:cs="Times New Roman"/>
          <w:sz w:val="24"/>
          <w:szCs w:val="24"/>
        </w:rPr>
        <w:t>His arm rules for him</w:t>
      </w:r>
    </w:p>
    <w:p w14:paraId="781E3B08" w14:textId="77777777" w:rsidR="009C1473" w:rsidRPr="009C1473" w:rsidRDefault="009C1473" w:rsidP="009C1473">
      <w:pPr>
        <w:numPr>
          <w:ilvl w:val="0"/>
          <w:numId w:val="4"/>
        </w:numPr>
        <w:spacing w:after="0"/>
        <w:rPr>
          <w:rFonts w:ascii="Times New Roman" w:hAnsi="Times New Roman" w:cs="Times New Roman"/>
          <w:sz w:val="24"/>
          <w:szCs w:val="24"/>
        </w:rPr>
      </w:pPr>
      <w:r w:rsidRPr="009C1473">
        <w:rPr>
          <w:rFonts w:ascii="Times New Roman" w:hAnsi="Times New Roman" w:cs="Times New Roman"/>
          <w:sz w:val="24"/>
          <w:szCs w:val="24"/>
        </w:rPr>
        <w:t>His recompense (reward) accompanies Him</w:t>
      </w:r>
    </w:p>
    <w:p w14:paraId="3ACBA4CE" w14:textId="77777777" w:rsidR="009C1473" w:rsidRPr="009C1473" w:rsidRDefault="009C1473" w:rsidP="009C1473">
      <w:pPr>
        <w:spacing w:after="0"/>
        <w:rPr>
          <w:rFonts w:ascii="Times New Roman" w:hAnsi="Times New Roman" w:cs="Times New Roman"/>
          <w:sz w:val="24"/>
          <w:szCs w:val="24"/>
        </w:rPr>
      </w:pPr>
    </w:p>
    <w:p w14:paraId="317E5944" w14:textId="77777777" w:rsidR="009C1473" w:rsidRPr="009C1473" w:rsidRDefault="009C1473" w:rsidP="009C1473">
      <w:pPr>
        <w:spacing w:after="0"/>
        <w:rPr>
          <w:rFonts w:ascii="Times New Roman" w:hAnsi="Times New Roman" w:cs="Times New Roman"/>
          <w:sz w:val="24"/>
          <w:szCs w:val="24"/>
        </w:rPr>
      </w:pPr>
      <w:r w:rsidRPr="009C1473">
        <w:rPr>
          <w:rFonts w:ascii="Times New Roman" w:hAnsi="Times New Roman" w:cs="Times New Roman"/>
          <w:sz w:val="24"/>
          <w:szCs w:val="24"/>
        </w:rPr>
        <w:t>Verse 10 describes God as coming with power and might. How does knowing that God is mighty affect your trust in Him?</w:t>
      </w:r>
    </w:p>
    <w:p w14:paraId="573344CB" w14:textId="77777777" w:rsidR="009C1473" w:rsidRPr="009C1473" w:rsidRDefault="009C1473" w:rsidP="009C1473">
      <w:pPr>
        <w:numPr>
          <w:ilvl w:val="0"/>
          <w:numId w:val="4"/>
        </w:numPr>
        <w:spacing w:after="0"/>
        <w:rPr>
          <w:rFonts w:ascii="Times New Roman" w:hAnsi="Times New Roman" w:cs="Times New Roman"/>
          <w:sz w:val="24"/>
          <w:szCs w:val="24"/>
        </w:rPr>
      </w:pPr>
      <w:r w:rsidRPr="009C1473">
        <w:rPr>
          <w:rFonts w:ascii="Times New Roman" w:hAnsi="Times New Roman" w:cs="Times New Roman"/>
          <w:sz w:val="24"/>
          <w:szCs w:val="24"/>
        </w:rPr>
        <w:t xml:space="preserve">God is </w:t>
      </w:r>
      <w:r w:rsidRPr="009C1473">
        <w:rPr>
          <w:rFonts w:ascii="Times New Roman" w:hAnsi="Times New Roman" w:cs="Times New Roman"/>
          <w:b/>
          <w:bCs/>
          <w:sz w:val="24"/>
          <w:szCs w:val="24"/>
        </w:rPr>
        <w:t>not</w:t>
      </w:r>
      <w:r w:rsidRPr="009C1473">
        <w:rPr>
          <w:rFonts w:ascii="Times New Roman" w:hAnsi="Times New Roman" w:cs="Times New Roman"/>
          <w:sz w:val="24"/>
          <w:szCs w:val="24"/>
        </w:rPr>
        <w:t xml:space="preserve"> a wimp</w:t>
      </w:r>
    </w:p>
    <w:p w14:paraId="64E2F756" w14:textId="77777777" w:rsidR="009C1473" w:rsidRPr="009C1473" w:rsidRDefault="009C1473" w:rsidP="009C1473">
      <w:pPr>
        <w:numPr>
          <w:ilvl w:val="0"/>
          <w:numId w:val="4"/>
        </w:numPr>
        <w:spacing w:after="0"/>
        <w:rPr>
          <w:rFonts w:ascii="Times New Roman" w:hAnsi="Times New Roman" w:cs="Times New Roman"/>
          <w:sz w:val="24"/>
          <w:szCs w:val="24"/>
        </w:rPr>
      </w:pPr>
      <w:r w:rsidRPr="009C1473">
        <w:rPr>
          <w:rFonts w:ascii="Times New Roman" w:hAnsi="Times New Roman" w:cs="Times New Roman"/>
          <w:sz w:val="24"/>
          <w:szCs w:val="24"/>
        </w:rPr>
        <w:t>God is not indecisive</w:t>
      </w:r>
    </w:p>
    <w:p w14:paraId="7237850B" w14:textId="77777777" w:rsidR="009C1473" w:rsidRPr="009C1473" w:rsidRDefault="009C1473" w:rsidP="009C1473">
      <w:pPr>
        <w:numPr>
          <w:ilvl w:val="0"/>
          <w:numId w:val="4"/>
        </w:numPr>
        <w:spacing w:after="0"/>
        <w:rPr>
          <w:rFonts w:ascii="Times New Roman" w:hAnsi="Times New Roman" w:cs="Times New Roman"/>
          <w:sz w:val="24"/>
          <w:szCs w:val="24"/>
        </w:rPr>
      </w:pPr>
      <w:r w:rsidRPr="009C1473">
        <w:rPr>
          <w:rFonts w:ascii="Times New Roman" w:hAnsi="Times New Roman" w:cs="Times New Roman"/>
          <w:sz w:val="24"/>
          <w:szCs w:val="24"/>
        </w:rPr>
        <w:t>God is not all bluster and no strength to perform</w:t>
      </w:r>
    </w:p>
    <w:p w14:paraId="56F7D8ED" w14:textId="77777777" w:rsidR="009C1473" w:rsidRPr="009C1473" w:rsidRDefault="009C1473" w:rsidP="009C1473">
      <w:pPr>
        <w:numPr>
          <w:ilvl w:val="0"/>
          <w:numId w:val="4"/>
        </w:numPr>
        <w:spacing w:after="0"/>
        <w:rPr>
          <w:rFonts w:ascii="Times New Roman" w:hAnsi="Times New Roman" w:cs="Times New Roman"/>
          <w:sz w:val="24"/>
          <w:szCs w:val="24"/>
        </w:rPr>
      </w:pPr>
      <w:r w:rsidRPr="009C1473">
        <w:rPr>
          <w:rFonts w:ascii="Times New Roman" w:hAnsi="Times New Roman" w:cs="Times New Roman"/>
          <w:sz w:val="24"/>
          <w:szCs w:val="24"/>
        </w:rPr>
        <w:t>He has the wisdom, authority, and power to deal with the situation</w:t>
      </w:r>
    </w:p>
    <w:p w14:paraId="7D49E585" w14:textId="77777777" w:rsidR="009C1473" w:rsidRPr="009C1473" w:rsidRDefault="009C1473" w:rsidP="009C1473">
      <w:pPr>
        <w:numPr>
          <w:ilvl w:val="0"/>
          <w:numId w:val="4"/>
        </w:numPr>
        <w:spacing w:after="0"/>
        <w:rPr>
          <w:rFonts w:ascii="Times New Roman" w:hAnsi="Times New Roman" w:cs="Times New Roman"/>
          <w:sz w:val="24"/>
          <w:szCs w:val="24"/>
        </w:rPr>
      </w:pPr>
      <w:r w:rsidRPr="009C1473">
        <w:rPr>
          <w:rFonts w:ascii="Times New Roman" w:hAnsi="Times New Roman" w:cs="Times New Roman"/>
          <w:sz w:val="24"/>
          <w:szCs w:val="24"/>
        </w:rPr>
        <w:t xml:space="preserve">God is not like a government bureaucrat who hesitates to act </w:t>
      </w:r>
    </w:p>
    <w:p w14:paraId="6ECF7A6F" w14:textId="77777777" w:rsidR="009C1473" w:rsidRPr="009F4DBC" w:rsidRDefault="009C1473" w:rsidP="009C1473">
      <w:pPr>
        <w:spacing w:after="0"/>
        <w:rPr>
          <w:rFonts w:ascii="Times New Roman" w:hAnsi="Times New Roman" w:cs="Times New Roman"/>
          <w:sz w:val="24"/>
          <w:szCs w:val="24"/>
        </w:rPr>
      </w:pPr>
    </w:p>
    <w:p w14:paraId="59E97B31" w14:textId="77777777" w:rsidR="009C1473" w:rsidRPr="009C1473" w:rsidRDefault="009C1473" w:rsidP="009C1473">
      <w:pPr>
        <w:spacing w:after="0"/>
        <w:rPr>
          <w:rFonts w:ascii="Times New Roman" w:hAnsi="Times New Roman" w:cs="Times New Roman"/>
          <w:sz w:val="24"/>
          <w:szCs w:val="24"/>
        </w:rPr>
      </w:pPr>
      <w:r w:rsidRPr="009C1473">
        <w:rPr>
          <w:rFonts w:ascii="Times New Roman" w:hAnsi="Times New Roman" w:cs="Times New Roman"/>
          <w:sz w:val="24"/>
          <w:szCs w:val="24"/>
        </w:rPr>
        <w:t>When have you experienced the characteristics of God described in these verses?</w:t>
      </w:r>
    </w:p>
    <w:p w14:paraId="6D27FB16" w14:textId="77777777" w:rsidR="009C1473" w:rsidRPr="009C1473" w:rsidRDefault="009C1473" w:rsidP="009C1473">
      <w:pPr>
        <w:numPr>
          <w:ilvl w:val="0"/>
          <w:numId w:val="4"/>
        </w:numPr>
        <w:spacing w:after="0"/>
        <w:rPr>
          <w:rFonts w:ascii="Times New Roman" w:hAnsi="Times New Roman" w:cs="Times New Roman"/>
          <w:sz w:val="24"/>
          <w:szCs w:val="24"/>
        </w:rPr>
      </w:pPr>
      <w:r w:rsidRPr="009C1473">
        <w:rPr>
          <w:rFonts w:ascii="Times New Roman" w:hAnsi="Times New Roman" w:cs="Times New Roman"/>
          <w:sz w:val="24"/>
          <w:szCs w:val="24"/>
        </w:rPr>
        <w:t>encouragement</w:t>
      </w:r>
    </w:p>
    <w:p w14:paraId="31D87799" w14:textId="77777777" w:rsidR="009C1473" w:rsidRPr="009C1473" w:rsidRDefault="009C1473" w:rsidP="009C1473">
      <w:pPr>
        <w:numPr>
          <w:ilvl w:val="0"/>
          <w:numId w:val="4"/>
        </w:numPr>
        <w:spacing w:after="0"/>
        <w:rPr>
          <w:rFonts w:ascii="Times New Roman" w:hAnsi="Times New Roman" w:cs="Times New Roman"/>
          <w:sz w:val="24"/>
          <w:szCs w:val="24"/>
        </w:rPr>
      </w:pPr>
      <w:r w:rsidRPr="009C1473">
        <w:rPr>
          <w:rFonts w:ascii="Times New Roman" w:hAnsi="Times New Roman" w:cs="Times New Roman"/>
          <w:sz w:val="24"/>
          <w:szCs w:val="24"/>
        </w:rPr>
        <w:t>healing</w:t>
      </w:r>
    </w:p>
    <w:p w14:paraId="5871051E" w14:textId="77777777" w:rsidR="009C1473" w:rsidRPr="009C1473" w:rsidRDefault="009C1473" w:rsidP="009C1473">
      <w:pPr>
        <w:numPr>
          <w:ilvl w:val="0"/>
          <w:numId w:val="4"/>
        </w:numPr>
        <w:spacing w:after="0"/>
        <w:rPr>
          <w:rFonts w:ascii="Times New Roman" w:hAnsi="Times New Roman" w:cs="Times New Roman"/>
          <w:sz w:val="24"/>
          <w:szCs w:val="24"/>
        </w:rPr>
      </w:pPr>
      <w:r w:rsidRPr="009C1473">
        <w:rPr>
          <w:rFonts w:ascii="Times New Roman" w:hAnsi="Times New Roman" w:cs="Times New Roman"/>
          <w:sz w:val="24"/>
          <w:szCs w:val="24"/>
        </w:rPr>
        <w:t xml:space="preserve">financial provision </w:t>
      </w:r>
    </w:p>
    <w:p w14:paraId="02DE3641" w14:textId="77777777" w:rsidR="009C1473" w:rsidRPr="009C1473" w:rsidRDefault="009C1473" w:rsidP="009C1473">
      <w:pPr>
        <w:numPr>
          <w:ilvl w:val="0"/>
          <w:numId w:val="4"/>
        </w:numPr>
        <w:spacing w:after="0"/>
        <w:rPr>
          <w:rFonts w:ascii="Times New Roman" w:hAnsi="Times New Roman" w:cs="Times New Roman"/>
          <w:sz w:val="24"/>
          <w:szCs w:val="24"/>
        </w:rPr>
      </w:pPr>
      <w:r w:rsidRPr="009C1473">
        <w:rPr>
          <w:rFonts w:ascii="Times New Roman" w:hAnsi="Times New Roman" w:cs="Times New Roman"/>
          <w:sz w:val="24"/>
          <w:szCs w:val="24"/>
        </w:rPr>
        <w:t>open doors of opportunity</w:t>
      </w:r>
    </w:p>
    <w:p w14:paraId="21D413BD" w14:textId="77777777" w:rsidR="009C1473" w:rsidRPr="009C1473" w:rsidRDefault="009C1473" w:rsidP="009C1473">
      <w:pPr>
        <w:numPr>
          <w:ilvl w:val="0"/>
          <w:numId w:val="4"/>
        </w:numPr>
        <w:spacing w:after="0"/>
        <w:rPr>
          <w:rFonts w:ascii="Times New Roman" w:hAnsi="Times New Roman" w:cs="Times New Roman"/>
          <w:sz w:val="24"/>
          <w:szCs w:val="24"/>
        </w:rPr>
      </w:pPr>
      <w:r w:rsidRPr="009C1473">
        <w:rPr>
          <w:rFonts w:ascii="Times New Roman" w:hAnsi="Times New Roman" w:cs="Times New Roman"/>
          <w:sz w:val="24"/>
          <w:szCs w:val="24"/>
        </w:rPr>
        <w:t>guidance</w:t>
      </w:r>
    </w:p>
    <w:p w14:paraId="6005EF03" w14:textId="77777777" w:rsidR="009C1473" w:rsidRPr="009C1473" w:rsidRDefault="009C1473" w:rsidP="009C1473">
      <w:pPr>
        <w:numPr>
          <w:ilvl w:val="0"/>
          <w:numId w:val="4"/>
        </w:numPr>
        <w:spacing w:after="0"/>
        <w:rPr>
          <w:rFonts w:ascii="Times New Roman" w:hAnsi="Times New Roman" w:cs="Times New Roman"/>
          <w:sz w:val="24"/>
          <w:szCs w:val="24"/>
        </w:rPr>
      </w:pPr>
      <w:r w:rsidRPr="009C1473">
        <w:rPr>
          <w:rFonts w:ascii="Times New Roman" w:hAnsi="Times New Roman" w:cs="Times New Roman"/>
          <w:sz w:val="24"/>
          <w:szCs w:val="24"/>
        </w:rPr>
        <w:t>strength to do the task</w:t>
      </w:r>
    </w:p>
    <w:p w14:paraId="5EAF1D28" w14:textId="77777777" w:rsidR="009C1473" w:rsidRPr="009C1473" w:rsidRDefault="009C1473" w:rsidP="009C1473">
      <w:pPr>
        <w:numPr>
          <w:ilvl w:val="0"/>
          <w:numId w:val="4"/>
        </w:numPr>
        <w:spacing w:after="0"/>
        <w:rPr>
          <w:rFonts w:ascii="Times New Roman" w:hAnsi="Times New Roman" w:cs="Times New Roman"/>
          <w:sz w:val="24"/>
          <w:szCs w:val="24"/>
        </w:rPr>
      </w:pPr>
      <w:r w:rsidRPr="009C1473">
        <w:rPr>
          <w:rFonts w:ascii="Times New Roman" w:hAnsi="Times New Roman" w:cs="Times New Roman"/>
          <w:sz w:val="24"/>
          <w:szCs w:val="24"/>
        </w:rPr>
        <w:t>protection (will we see video replays of unrealized protections when we get to heaven?)</w:t>
      </w:r>
    </w:p>
    <w:p w14:paraId="3F7EFF5F" w14:textId="413446BC" w:rsidR="009F4DBC" w:rsidRDefault="009C1473"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CE1D349" wp14:editId="5206B334">
                <wp:simplePos x="0" y="0"/>
                <wp:positionH relativeFrom="column">
                  <wp:posOffset>1072997</wp:posOffset>
                </wp:positionH>
                <wp:positionV relativeFrom="page">
                  <wp:posOffset>9075827</wp:posOffset>
                </wp:positionV>
                <wp:extent cx="3145155" cy="445770"/>
                <wp:effectExtent l="38100" t="19050" r="36195" b="30480"/>
                <wp:wrapSquare wrapText="bothSides"/>
                <wp:docPr id="4" name="Text Box 4"/>
                <wp:cNvGraphicFramePr/>
                <a:graphic xmlns:a="http://schemas.openxmlformats.org/drawingml/2006/main">
                  <a:graphicData uri="http://schemas.microsoft.com/office/word/2010/wordprocessingShape">
                    <wps:wsp>
                      <wps:cNvSpPr txBox="1"/>
                      <wps:spPr>
                        <a:xfrm>
                          <a:off x="0" y="0"/>
                          <a:ext cx="3145155" cy="445770"/>
                        </a:xfrm>
                        <a:custGeom>
                          <a:avLst/>
                          <a:gdLst>
                            <a:gd name="connsiteX0" fmla="*/ 0 w 3145155"/>
                            <a:gd name="connsiteY0" fmla="*/ 0 h 445770"/>
                            <a:gd name="connsiteX1" fmla="*/ 429838 w 3145155"/>
                            <a:gd name="connsiteY1" fmla="*/ 0 h 445770"/>
                            <a:gd name="connsiteX2" fmla="*/ 1016933 w 3145155"/>
                            <a:gd name="connsiteY2" fmla="*/ 0 h 445770"/>
                            <a:gd name="connsiteX3" fmla="*/ 1509674 w 3145155"/>
                            <a:gd name="connsiteY3" fmla="*/ 0 h 445770"/>
                            <a:gd name="connsiteX4" fmla="*/ 2002415 w 3145155"/>
                            <a:gd name="connsiteY4" fmla="*/ 0 h 445770"/>
                            <a:gd name="connsiteX5" fmla="*/ 2463705 w 3145155"/>
                            <a:gd name="connsiteY5" fmla="*/ 0 h 445770"/>
                            <a:gd name="connsiteX6" fmla="*/ 3145155 w 3145155"/>
                            <a:gd name="connsiteY6" fmla="*/ 0 h 445770"/>
                            <a:gd name="connsiteX7" fmla="*/ 3145155 w 3145155"/>
                            <a:gd name="connsiteY7" fmla="*/ 445770 h 445770"/>
                            <a:gd name="connsiteX8" fmla="*/ 2620963 w 3145155"/>
                            <a:gd name="connsiteY8" fmla="*/ 445770 h 445770"/>
                            <a:gd name="connsiteX9" fmla="*/ 2065318 w 3145155"/>
                            <a:gd name="connsiteY9" fmla="*/ 445770 h 445770"/>
                            <a:gd name="connsiteX10" fmla="*/ 1635481 w 3145155"/>
                            <a:gd name="connsiteY10" fmla="*/ 445770 h 445770"/>
                            <a:gd name="connsiteX11" fmla="*/ 1048385 w 3145155"/>
                            <a:gd name="connsiteY11" fmla="*/ 445770 h 445770"/>
                            <a:gd name="connsiteX12" fmla="*/ 524193 w 3145155"/>
                            <a:gd name="connsiteY12" fmla="*/ 445770 h 445770"/>
                            <a:gd name="connsiteX13" fmla="*/ 0 w 3145155"/>
                            <a:gd name="connsiteY13" fmla="*/ 445770 h 445770"/>
                            <a:gd name="connsiteX14" fmla="*/ 0 w 3145155"/>
                            <a:gd name="connsiteY14" fmla="*/ 0 h 4457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45155" h="445770" fill="none" extrusionOk="0">
                              <a:moveTo>
                                <a:pt x="0" y="0"/>
                              </a:moveTo>
                              <a:cubicBezTo>
                                <a:pt x="97839" y="-46285"/>
                                <a:pt x="249604" y="34536"/>
                                <a:pt x="429838" y="0"/>
                              </a:cubicBezTo>
                              <a:cubicBezTo>
                                <a:pt x="610072" y="-34536"/>
                                <a:pt x="769292" y="38533"/>
                                <a:pt x="1016933" y="0"/>
                              </a:cubicBezTo>
                              <a:cubicBezTo>
                                <a:pt x="1264574" y="-38533"/>
                                <a:pt x="1309129" y="39214"/>
                                <a:pt x="1509674" y="0"/>
                              </a:cubicBezTo>
                              <a:cubicBezTo>
                                <a:pt x="1710219" y="-39214"/>
                                <a:pt x="1897072" y="45747"/>
                                <a:pt x="2002415" y="0"/>
                              </a:cubicBezTo>
                              <a:cubicBezTo>
                                <a:pt x="2107758" y="-45747"/>
                                <a:pt x="2326506" y="19650"/>
                                <a:pt x="2463705" y="0"/>
                              </a:cubicBezTo>
                              <a:cubicBezTo>
                                <a:pt x="2600904" y="-19650"/>
                                <a:pt x="2958910" y="38591"/>
                                <a:pt x="3145155" y="0"/>
                              </a:cubicBezTo>
                              <a:cubicBezTo>
                                <a:pt x="3160676" y="124301"/>
                                <a:pt x="3123509" y="246518"/>
                                <a:pt x="3145155" y="445770"/>
                              </a:cubicBezTo>
                              <a:cubicBezTo>
                                <a:pt x="2912692" y="449819"/>
                                <a:pt x="2791890" y="391202"/>
                                <a:pt x="2620963" y="445770"/>
                              </a:cubicBezTo>
                              <a:cubicBezTo>
                                <a:pt x="2450036" y="500338"/>
                                <a:pt x="2327472" y="412652"/>
                                <a:pt x="2065318" y="445770"/>
                              </a:cubicBezTo>
                              <a:cubicBezTo>
                                <a:pt x="1803164" y="478888"/>
                                <a:pt x="1808296" y="424905"/>
                                <a:pt x="1635481" y="445770"/>
                              </a:cubicBezTo>
                              <a:cubicBezTo>
                                <a:pt x="1462666" y="466635"/>
                                <a:pt x="1189369" y="394548"/>
                                <a:pt x="1048385" y="445770"/>
                              </a:cubicBezTo>
                              <a:cubicBezTo>
                                <a:pt x="907401" y="496992"/>
                                <a:pt x="675330" y="398922"/>
                                <a:pt x="524193" y="445770"/>
                              </a:cubicBezTo>
                              <a:cubicBezTo>
                                <a:pt x="373056" y="492618"/>
                                <a:pt x="172994" y="401755"/>
                                <a:pt x="0" y="445770"/>
                              </a:cubicBezTo>
                              <a:cubicBezTo>
                                <a:pt x="-45166" y="330785"/>
                                <a:pt x="570" y="92106"/>
                                <a:pt x="0" y="0"/>
                              </a:cubicBezTo>
                              <a:close/>
                            </a:path>
                            <a:path w="3145155" h="445770" stroke="0" extrusionOk="0">
                              <a:moveTo>
                                <a:pt x="0" y="0"/>
                              </a:moveTo>
                              <a:cubicBezTo>
                                <a:pt x="128251" y="-10663"/>
                                <a:pt x="450748" y="25574"/>
                                <a:pt x="587096" y="0"/>
                              </a:cubicBezTo>
                              <a:cubicBezTo>
                                <a:pt x="723444" y="-25574"/>
                                <a:pt x="960745" y="43163"/>
                                <a:pt x="1142740" y="0"/>
                              </a:cubicBezTo>
                              <a:cubicBezTo>
                                <a:pt x="1324735" y="-43163"/>
                                <a:pt x="1392367" y="28078"/>
                                <a:pt x="1635481" y="0"/>
                              </a:cubicBezTo>
                              <a:cubicBezTo>
                                <a:pt x="1878595" y="-28078"/>
                                <a:pt x="1984732" y="15170"/>
                                <a:pt x="2191125" y="0"/>
                              </a:cubicBezTo>
                              <a:cubicBezTo>
                                <a:pt x="2397518" y="-15170"/>
                                <a:pt x="2782649" y="8518"/>
                                <a:pt x="3145155" y="0"/>
                              </a:cubicBezTo>
                              <a:cubicBezTo>
                                <a:pt x="3192603" y="206296"/>
                                <a:pt x="3093672" y="261212"/>
                                <a:pt x="3145155" y="445770"/>
                              </a:cubicBezTo>
                              <a:cubicBezTo>
                                <a:pt x="3057882" y="477175"/>
                                <a:pt x="2893009" y="442267"/>
                                <a:pt x="2715317" y="445770"/>
                              </a:cubicBezTo>
                              <a:cubicBezTo>
                                <a:pt x="2537625" y="449273"/>
                                <a:pt x="2347358" y="443903"/>
                                <a:pt x="2191125" y="445770"/>
                              </a:cubicBezTo>
                              <a:cubicBezTo>
                                <a:pt x="2034892" y="447637"/>
                                <a:pt x="1875812" y="435342"/>
                                <a:pt x="1698384" y="445770"/>
                              </a:cubicBezTo>
                              <a:cubicBezTo>
                                <a:pt x="1520956" y="456198"/>
                                <a:pt x="1318280" y="389293"/>
                                <a:pt x="1174191" y="445770"/>
                              </a:cubicBezTo>
                              <a:cubicBezTo>
                                <a:pt x="1030102" y="502247"/>
                                <a:pt x="952709" y="422885"/>
                                <a:pt x="744353" y="445770"/>
                              </a:cubicBezTo>
                              <a:cubicBezTo>
                                <a:pt x="535997" y="468655"/>
                                <a:pt x="249660" y="377125"/>
                                <a:pt x="0" y="445770"/>
                              </a:cubicBezTo>
                              <a:cubicBezTo>
                                <a:pt x="-9561" y="352765"/>
                                <a:pt x="27899" y="17390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Scribble/>
                                </ask:type>
                              </ask:lineSketchStyleProps>
                            </a:ext>
                          </a:extLst>
                        </a:ln>
                      </wps:spPr>
                      <wps:txbx>
                        <w:txbxContent>
                          <w:p w14:paraId="3A186D97"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1D349" id="Text Box 4" o:spid="_x0000_s1027" type="#_x0000_t202" style="position:absolute;margin-left:84.5pt;margin-top:714.65pt;width:247.6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" fillcolor="white [3201]" strokeweight=".5pt">
                <v:textbox>
                  <w:txbxContent>
                    <w:p w14:paraId="3A186D97"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5512B851" w14:textId="35199A3C" w:rsidR="009D5A8E" w:rsidRDefault="001148CC"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5648" behindDoc="0" locked="0" layoutInCell="1" allowOverlap="1" wp14:anchorId="7AF593A8" wp14:editId="224A6776">
            <wp:simplePos x="0" y="0"/>
            <wp:positionH relativeFrom="column">
              <wp:posOffset>5427784</wp:posOffset>
            </wp:positionH>
            <wp:positionV relativeFrom="page">
              <wp:posOffset>292490</wp:posOffset>
            </wp:positionV>
            <wp:extent cx="996950" cy="1378585"/>
            <wp:effectExtent l="0" t="0" r="0" b="0"/>
            <wp:wrapSquare wrapText="bothSides"/>
            <wp:docPr id="1355922968" name="Picture 1" descr="A qr code with a carto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22968" name="Picture 1" descr="A qr code with a cartoon person&#10;&#10;Description automatically generated"/>
                    <pic:cNvPicPr/>
                  </pic:nvPicPr>
                  <pic:blipFill>
                    <a:blip r:embed="rId11"/>
                    <a:stretch>
                      <a:fillRect/>
                    </a:stretch>
                  </pic:blipFill>
                  <pic:spPr>
                    <a:xfrm>
                      <a:off x="0" y="0"/>
                      <a:ext cx="996950" cy="137858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5BACE932" w14:textId="3B431BC3" w:rsidR="009C1473" w:rsidRPr="009C1473" w:rsidRDefault="009C1473" w:rsidP="009C1473">
      <w:pPr>
        <w:spacing w:after="0"/>
        <w:rPr>
          <w:rFonts w:ascii="Comic Sans MS" w:hAnsi="Comic Sans MS" w:cs="Times New Roman"/>
          <w:sz w:val="24"/>
          <w:szCs w:val="24"/>
        </w:rPr>
      </w:pPr>
      <w:r w:rsidRPr="009C1473">
        <w:rPr>
          <w:rFonts w:ascii="Comic Sans MS" w:hAnsi="Comic Sans MS" w:cs="Times New Roman"/>
          <w:sz w:val="24"/>
          <w:szCs w:val="24"/>
        </w:rPr>
        <w:t xml:space="preserve">Pray. </w:t>
      </w:r>
    </w:p>
    <w:p w14:paraId="137B0F37" w14:textId="04F3CC14" w:rsidR="009C1473" w:rsidRPr="009C1473" w:rsidRDefault="009C1473" w:rsidP="009C1473">
      <w:pPr>
        <w:pStyle w:val="ListParagraph"/>
        <w:numPr>
          <w:ilvl w:val="0"/>
          <w:numId w:val="9"/>
        </w:numPr>
        <w:spacing w:after="0"/>
        <w:rPr>
          <w:rFonts w:ascii="Comic Sans MS" w:hAnsi="Comic Sans MS" w:cs="Times New Roman"/>
        </w:rPr>
      </w:pPr>
      <w:r w:rsidRPr="009C1473">
        <w:rPr>
          <w:rFonts w:ascii="Comic Sans MS" w:hAnsi="Comic Sans MS" w:cs="Times New Roman"/>
        </w:rPr>
        <w:t xml:space="preserve">Our hope in Christ must be cultivated. </w:t>
      </w:r>
    </w:p>
    <w:p w14:paraId="7303619B" w14:textId="21D8ACE4" w:rsidR="009C1473" w:rsidRPr="009C1473" w:rsidRDefault="009C1473" w:rsidP="009C1473">
      <w:pPr>
        <w:pStyle w:val="ListParagraph"/>
        <w:numPr>
          <w:ilvl w:val="0"/>
          <w:numId w:val="9"/>
        </w:numPr>
        <w:spacing w:after="0"/>
        <w:rPr>
          <w:rFonts w:ascii="Comic Sans MS" w:hAnsi="Comic Sans MS" w:cs="Times New Roman"/>
        </w:rPr>
      </w:pPr>
      <w:r w:rsidRPr="009C1473">
        <w:rPr>
          <w:rFonts w:ascii="Comic Sans MS" w:hAnsi="Comic Sans MS" w:cs="Times New Roman"/>
        </w:rPr>
        <w:t xml:space="preserve">Ask God to reawaken the hopes that have been dormant recently. </w:t>
      </w:r>
    </w:p>
    <w:p w14:paraId="63C47317" w14:textId="25BE6CD0" w:rsidR="009C1473" w:rsidRPr="009C1473" w:rsidRDefault="009C1473" w:rsidP="009C1473">
      <w:pPr>
        <w:pStyle w:val="ListParagraph"/>
        <w:numPr>
          <w:ilvl w:val="0"/>
          <w:numId w:val="9"/>
        </w:numPr>
        <w:spacing w:after="0"/>
        <w:rPr>
          <w:rFonts w:ascii="Comic Sans MS" w:hAnsi="Comic Sans MS" w:cs="Times New Roman"/>
        </w:rPr>
      </w:pPr>
      <w:r w:rsidRPr="009C1473">
        <w:rPr>
          <w:rFonts w:ascii="Comic Sans MS" w:hAnsi="Comic Sans MS" w:cs="Times New Roman"/>
        </w:rPr>
        <w:t>Enter a life of holy expectation as you journey through this sacred season.</w:t>
      </w:r>
    </w:p>
    <w:p w14:paraId="028015E5" w14:textId="77777777" w:rsidR="009C1473" w:rsidRPr="009C1473" w:rsidRDefault="009C1473" w:rsidP="009C1473">
      <w:pPr>
        <w:spacing w:after="0"/>
        <w:rPr>
          <w:rFonts w:ascii="Comic Sans MS" w:hAnsi="Comic Sans MS" w:cs="Times New Roman"/>
          <w:sz w:val="24"/>
          <w:szCs w:val="24"/>
        </w:rPr>
      </w:pPr>
    </w:p>
    <w:p w14:paraId="06D4B22F" w14:textId="5A6A24FB" w:rsidR="009C1473" w:rsidRPr="009C1473" w:rsidRDefault="009C1473" w:rsidP="009C1473">
      <w:pPr>
        <w:spacing w:after="0"/>
        <w:rPr>
          <w:rFonts w:ascii="Comic Sans MS" w:hAnsi="Comic Sans MS" w:cs="Times New Roman"/>
          <w:sz w:val="24"/>
          <w:szCs w:val="24"/>
        </w:rPr>
      </w:pPr>
      <w:r w:rsidRPr="009C1473">
        <w:rPr>
          <w:rFonts w:ascii="Comic Sans MS" w:hAnsi="Comic Sans MS" w:cs="Times New Roman"/>
          <w:sz w:val="24"/>
          <w:szCs w:val="24"/>
        </w:rPr>
        <w:t xml:space="preserve">Write. </w:t>
      </w:r>
    </w:p>
    <w:p w14:paraId="28C46D33" w14:textId="77777777" w:rsidR="009C1473" w:rsidRPr="009C1473" w:rsidRDefault="009C1473" w:rsidP="009C1473">
      <w:pPr>
        <w:pStyle w:val="ListParagraph"/>
        <w:numPr>
          <w:ilvl w:val="0"/>
          <w:numId w:val="9"/>
        </w:numPr>
        <w:spacing w:after="0"/>
        <w:rPr>
          <w:rFonts w:ascii="Comic Sans MS" w:hAnsi="Comic Sans MS" w:cs="Times New Roman"/>
        </w:rPr>
      </w:pPr>
      <w:r w:rsidRPr="009C1473">
        <w:rPr>
          <w:rFonts w:ascii="Comic Sans MS" w:hAnsi="Comic Sans MS" w:cs="Times New Roman"/>
        </w:rPr>
        <w:t xml:space="preserve">Is there someone in your life who is struggling to remain hopeful because of circumstance, disappointment, or fear? </w:t>
      </w:r>
    </w:p>
    <w:p w14:paraId="129E09DF" w14:textId="77777777" w:rsidR="009C1473" w:rsidRPr="009C1473" w:rsidRDefault="009C1473" w:rsidP="009C1473">
      <w:pPr>
        <w:pStyle w:val="ListParagraph"/>
        <w:numPr>
          <w:ilvl w:val="0"/>
          <w:numId w:val="9"/>
        </w:numPr>
        <w:spacing w:after="0"/>
        <w:rPr>
          <w:rFonts w:ascii="Comic Sans MS" w:hAnsi="Comic Sans MS" w:cs="Times New Roman"/>
        </w:rPr>
      </w:pPr>
      <w:r w:rsidRPr="009C1473">
        <w:rPr>
          <w:rFonts w:ascii="Comic Sans MS" w:hAnsi="Comic Sans MS" w:cs="Times New Roman"/>
        </w:rPr>
        <w:t>Send them an encouraging note to let them know you are praying for them.</w:t>
      </w:r>
    </w:p>
    <w:p w14:paraId="53ED7E20" w14:textId="77777777" w:rsidR="009C1473" w:rsidRPr="009C1473" w:rsidRDefault="009C1473" w:rsidP="009C1473">
      <w:pPr>
        <w:pStyle w:val="ListParagraph"/>
        <w:numPr>
          <w:ilvl w:val="0"/>
          <w:numId w:val="9"/>
        </w:numPr>
        <w:spacing w:after="0"/>
        <w:rPr>
          <w:rFonts w:ascii="Comic Sans MS" w:hAnsi="Comic Sans MS" w:cs="Times New Roman"/>
        </w:rPr>
      </w:pPr>
      <w:r w:rsidRPr="009C1473">
        <w:rPr>
          <w:rFonts w:ascii="Comic Sans MS" w:hAnsi="Comic Sans MS" w:cs="Times New Roman"/>
        </w:rPr>
        <w:t>Underscore that hope is never lost in Christ.</w:t>
      </w:r>
    </w:p>
    <w:p w14:paraId="590C661B" w14:textId="77777777" w:rsidR="009C1473" w:rsidRPr="009C1473" w:rsidRDefault="009C1473" w:rsidP="009C1473">
      <w:pPr>
        <w:spacing w:after="0"/>
        <w:rPr>
          <w:rFonts w:ascii="Comic Sans MS" w:hAnsi="Comic Sans MS" w:cs="Times New Roman"/>
          <w:sz w:val="24"/>
          <w:szCs w:val="24"/>
        </w:rPr>
      </w:pPr>
    </w:p>
    <w:p w14:paraId="4BB5FF1C" w14:textId="77777777" w:rsidR="009C1473" w:rsidRPr="009C1473" w:rsidRDefault="009C1473" w:rsidP="009C1473">
      <w:pPr>
        <w:spacing w:after="0"/>
        <w:rPr>
          <w:rFonts w:ascii="Comic Sans MS" w:hAnsi="Comic Sans MS" w:cs="Times New Roman"/>
          <w:sz w:val="24"/>
          <w:szCs w:val="24"/>
        </w:rPr>
      </w:pPr>
      <w:r w:rsidRPr="009C1473">
        <w:rPr>
          <w:rFonts w:ascii="Comic Sans MS" w:hAnsi="Comic Sans MS" w:cs="Times New Roman"/>
          <w:sz w:val="24"/>
          <w:szCs w:val="24"/>
        </w:rPr>
        <w:t xml:space="preserve">Serve. </w:t>
      </w:r>
    </w:p>
    <w:p w14:paraId="2008C531" w14:textId="77777777" w:rsidR="009C1473" w:rsidRPr="009C1473" w:rsidRDefault="009C1473" w:rsidP="009C1473">
      <w:pPr>
        <w:pStyle w:val="ListParagraph"/>
        <w:numPr>
          <w:ilvl w:val="0"/>
          <w:numId w:val="9"/>
        </w:numPr>
        <w:spacing w:after="0"/>
        <w:rPr>
          <w:rFonts w:ascii="Comic Sans MS" w:hAnsi="Comic Sans MS" w:cs="Times New Roman"/>
        </w:rPr>
      </w:pPr>
      <w:r w:rsidRPr="009C1473">
        <w:rPr>
          <w:rFonts w:ascii="Comic Sans MS" w:hAnsi="Comic Sans MS" w:cs="Times New Roman"/>
        </w:rPr>
        <w:t xml:space="preserve">Our hope is activated through service. </w:t>
      </w:r>
    </w:p>
    <w:p w14:paraId="0B81B17C" w14:textId="77777777" w:rsidR="009C1473" w:rsidRPr="009C1473" w:rsidRDefault="009C1473" w:rsidP="009C1473">
      <w:pPr>
        <w:pStyle w:val="ListParagraph"/>
        <w:numPr>
          <w:ilvl w:val="0"/>
          <w:numId w:val="9"/>
        </w:numPr>
        <w:spacing w:after="0"/>
        <w:rPr>
          <w:rFonts w:ascii="Comic Sans MS" w:hAnsi="Comic Sans MS" w:cs="Times New Roman"/>
        </w:rPr>
      </w:pPr>
      <w:r w:rsidRPr="009C1473">
        <w:rPr>
          <w:rFonts w:ascii="Comic Sans MS" w:hAnsi="Comic Sans MS" w:cs="Times New Roman"/>
        </w:rPr>
        <w:t xml:space="preserve">This week, express your hope by serving someone in need. </w:t>
      </w:r>
    </w:p>
    <w:p w14:paraId="09829CDF" w14:textId="77777777" w:rsidR="009C1473" w:rsidRPr="009C1473" w:rsidRDefault="009C1473" w:rsidP="009C1473">
      <w:pPr>
        <w:pStyle w:val="ListParagraph"/>
        <w:numPr>
          <w:ilvl w:val="0"/>
          <w:numId w:val="9"/>
        </w:numPr>
        <w:spacing w:after="0"/>
        <w:rPr>
          <w:rFonts w:ascii="Comic Sans MS" w:hAnsi="Comic Sans MS" w:cs="Times New Roman"/>
        </w:rPr>
      </w:pPr>
      <w:r w:rsidRPr="009C1473">
        <w:rPr>
          <w:rFonts w:ascii="Comic Sans MS" w:hAnsi="Comic Sans MS" w:cs="Times New Roman"/>
        </w:rPr>
        <w:t xml:space="preserve">It may be as simple as helping someone decorate for the Christmas season. </w:t>
      </w:r>
    </w:p>
    <w:p w14:paraId="69168AEC" w14:textId="0288FC0A" w:rsidR="009C1473" w:rsidRPr="009C1473" w:rsidRDefault="009C1473" w:rsidP="009C1473">
      <w:pPr>
        <w:pStyle w:val="ListParagraph"/>
        <w:numPr>
          <w:ilvl w:val="0"/>
          <w:numId w:val="9"/>
        </w:numPr>
        <w:spacing w:after="0"/>
        <w:rPr>
          <w:rFonts w:ascii="Comic Sans MS" w:hAnsi="Comic Sans MS" w:cs="Times New Roman"/>
        </w:rPr>
      </w:pPr>
      <w:r w:rsidRPr="009C1473">
        <w:rPr>
          <w:rFonts w:ascii="Comic Sans MS" w:hAnsi="Comic Sans MS" w:cs="Times New Roman"/>
        </w:rPr>
        <w:t>Or reaching out to a stranger to offer radical generosity and help.</w:t>
      </w:r>
    </w:p>
    <w:p w14:paraId="4A35CC0C" w14:textId="1537B0EC" w:rsidR="00811075" w:rsidRPr="00811075" w:rsidRDefault="009C1473" w:rsidP="00261773">
      <w:pPr>
        <w:spacing w:after="0"/>
        <w:rPr>
          <w:rFonts w:ascii="Comic Sans MS" w:hAnsi="Comic Sans MS" w:cs="Times New Roman"/>
          <w:sz w:val="24"/>
          <w:szCs w:val="24"/>
        </w:rPr>
      </w:pPr>
      <w:r>
        <w:rPr>
          <w:noProof/>
        </w:rPr>
        <w:drawing>
          <wp:anchor distT="0" distB="0" distL="114300" distR="114300" simplePos="0" relativeHeight="251667456" behindDoc="0" locked="0" layoutInCell="1" allowOverlap="1" wp14:anchorId="29C7C6B2" wp14:editId="18FFC7AB">
            <wp:simplePos x="0" y="0"/>
            <wp:positionH relativeFrom="column">
              <wp:posOffset>1953057</wp:posOffset>
            </wp:positionH>
            <wp:positionV relativeFrom="paragraph">
              <wp:posOffset>547700</wp:posOffset>
            </wp:positionV>
            <wp:extent cx="2292350" cy="2201545"/>
            <wp:effectExtent l="0" t="0" r="0" b="8255"/>
            <wp:wrapSquare wrapText="bothSides"/>
            <wp:docPr id="768994450" name="Picture 1" descr="A group of black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994450" name="Picture 1" descr="A group of black squares with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292350" cy="22015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1E00FD58" wp14:editId="657C855A">
            <wp:simplePos x="0" y="0"/>
            <wp:positionH relativeFrom="column">
              <wp:posOffset>-710159</wp:posOffset>
            </wp:positionH>
            <wp:positionV relativeFrom="page">
              <wp:posOffset>7388022</wp:posOffset>
            </wp:positionV>
            <wp:extent cx="7431405" cy="2164715"/>
            <wp:effectExtent l="0" t="0" r="0" b="6985"/>
            <wp:wrapSquare wrapText="bothSides"/>
            <wp:docPr id="758011583" name="Picture 2" descr="A line drawing of a shel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011583" name="Picture 2" descr="A line drawing of a shelf&#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7431405" cy="21647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2A1A6DE4" wp14:editId="68F84153">
                <wp:simplePos x="0" y="0"/>
                <wp:positionH relativeFrom="column">
                  <wp:posOffset>3979469</wp:posOffset>
                </wp:positionH>
                <wp:positionV relativeFrom="paragraph">
                  <wp:posOffset>547802</wp:posOffset>
                </wp:positionV>
                <wp:extent cx="1493520" cy="1550594"/>
                <wp:effectExtent l="0" t="0" r="335280" b="12065"/>
                <wp:wrapNone/>
                <wp:docPr id="1487401326" name="Speech Bubble: Rectangle with Corners Rounded 3"/>
                <wp:cNvGraphicFramePr/>
                <a:graphic xmlns:a="http://schemas.openxmlformats.org/drawingml/2006/main">
                  <a:graphicData uri="http://schemas.microsoft.com/office/word/2010/wordprocessingShape">
                    <wps:wsp>
                      <wps:cNvSpPr/>
                      <wps:spPr>
                        <a:xfrm>
                          <a:off x="0" y="0"/>
                          <a:ext cx="1493520" cy="1550594"/>
                        </a:xfrm>
                        <a:prstGeom prst="wedgeRoundRectCallout">
                          <a:avLst>
                            <a:gd name="adj1" fmla="val 70698"/>
                            <a:gd name="adj2" fmla="val -22314"/>
                            <a:gd name="adj3" fmla="val 16667"/>
                          </a:avLst>
                        </a:prstGeom>
                      </wps:spPr>
                      <wps:style>
                        <a:lnRef idx="2">
                          <a:schemeClr val="dk1"/>
                        </a:lnRef>
                        <a:fillRef idx="1">
                          <a:schemeClr val="lt1"/>
                        </a:fillRef>
                        <a:effectRef idx="0">
                          <a:schemeClr val="dk1"/>
                        </a:effectRef>
                        <a:fontRef idx="minor">
                          <a:schemeClr val="dk1"/>
                        </a:fontRef>
                      </wps:style>
                      <wps:txbx>
                        <w:txbxContent>
                          <w:p w14:paraId="228AA405" w14:textId="40645BF9" w:rsidR="009C1473" w:rsidRPr="009C1473" w:rsidRDefault="009C1473" w:rsidP="009C1473">
                            <w:pPr>
                              <w:jc w:val="center"/>
                              <w:rPr>
                                <w:rFonts w:ascii="Comic Sans MS" w:hAnsi="Comic Sans MS"/>
                                <w:sz w:val="18"/>
                                <w:szCs w:val="18"/>
                              </w:rPr>
                            </w:pPr>
                            <w:r w:rsidRPr="009C1473">
                              <w:rPr>
                                <w:rFonts w:ascii="Comic Sans MS" w:hAnsi="Comic Sans MS"/>
                                <w:sz w:val="18"/>
                                <w:szCs w:val="18"/>
                              </w:rPr>
                              <w:t>For instance the top word will not be “YAW”</w:t>
                            </w:r>
                            <w:r>
                              <w:rPr>
                                <w:rFonts w:ascii="Comic Sans MS" w:hAnsi="Comic Sans MS"/>
                                <w:sz w:val="18"/>
                                <w:szCs w:val="18"/>
                              </w:rPr>
                              <w:t xml:space="preserve"> </w:t>
                            </w:r>
                            <w:r w:rsidRPr="009C1473">
                              <w:rPr>
                                <w:rFonts w:ascii="Comic Sans MS" w:hAnsi="Comic Sans MS"/>
                                <w:sz w:val="18"/>
                                <w:szCs w:val="18"/>
                              </w:rPr>
                              <w:t>Then use the numbers below the letters to fill in the letters for the words in the message.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A6DE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8" type="#_x0000_t62" style="position:absolute;margin-left:313.35pt;margin-top:43.15pt;width:117.6pt;height:12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" adj="26071,5980" fillcolor="white [3201]" strokecolor="black [3200]" strokeweight="1pt">
                <v:textbox>
                  <w:txbxContent>
                    <w:p w14:paraId="228AA405" w14:textId="40645BF9" w:rsidR="009C1473" w:rsidRPr="009C1473" w:rsidRDefault="009C1473" w:rsidP="009C1473">
                      <w:pPr>
                        <w:jc w:val="center"/>
                        <w:rPr>
                          <w:rFonts w:ascii="Comic Sans MS" w:hAnsi="Comic Sans MS"/>
                          <w:sz w:val="18"/>
                          <w:szCs w:val="18"/>
                        </w:rPr>
                      </w:pPr>
                      <w:r w:rsidRPr="009C1473">
                        <w:rPr>
                          <w:rFonts w:ascii="Comic Sans MS" w:hAnsi="Comic Sans MS"/>
                          <w:sz w:val="18"/>
                          <w:szCs w:val="18"/>
                        </w:rPr>
                        <w:t>For instance the top word will not be “YAW”</w:t>
                      </w:r>
                      <w:r>
                        <w:rPr>
                          <w:rFonts w:ascii="Comic Sans MS" w:hAnsi="Comic Sans MS"/>
                          <w:sz w:val="18"/>
                          <w:szCs w:val="18"/>
                        </w:rPr>
                        <w:t xml:space="preserve"> </w:t>
                      </w:r>
                      <w:r w:rsidRPr="009C1473">
                        <w:rPr>
                          <w:rFonts w:ascii="Comic Sans MS" w:hAnsi="Comic Sans MS"/>
                          <w:sz w:val="18"/>
                          <w:szCs w:val="18"/>
                        </w:rPr>
                        <w:t>Then use the numbers below the letters to fill in the letters for the words in the message.</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5A2E899" wp14:editId="1D01D6DB">
                <wp:simplePos x="0" y="0"/>
                <wp:positionH relativeFrom="column">
                  <wp:posOffset>364490</wp:posOffset>
                </wp:positionH>
                <wp:positionV relativeFrom="paragraph">
                  <wp:posOffset>540004</wp:posOffset>
                </wp:positionV>
                <wp:extent cx="1478915" cy="1638605"/>
                <wp:effectExtent l="342900" t="0" r="26035" b="19050"/>
                <wp:wrapNone/>
                <wp:docPr id="1403313001" name="Speech Bubble: Rectangle with Corners Rounded 3"/>
                <wp:cNvGraphicFramePr/>
                <a:graphic xmlns:a="http://schemas.openxmlformats.org/drawingml/2006/main">
                  <a:graphicData uri="http://schemas.microsoft.com/office/word/2010/wordprocessingShape">
                    <wps:wsp>
                      <wps:cNvSpPr/>
                      <wps:spPr>
                        <a:xfrm>
                          <a:off x="0" y="0"/>
                          <a:ext cx="1478915" cy="1638605"/>
                        </a:xfrm>
                        <a:prstGeom prst="wedgeRoundRectCallout">
                          <a:avLst>
                            <a:gd name="adj1" fmla="val -72476"/>
                            <a:gd name="adj2" fmla="val -16860"/>
                            <a:gd name="adj3" fmla="val 16667"/>
                          </a:avLst>
                        </a:prstGeom>
                      </wps:spPr>
                      <wps:style>
                        <a:lnRef idx="2">
                          <a:schemeClr val="dk1"/>
                        </a:lnRef>
                        <a:fillRef idx="1">
                          <a:schemeClr val="lt1"/>
                        </a:fillRef>
                        <a:effectRef idx="0">
                          <a:schemeClr val="dk1"/>
                        </a:effectRef>
                        <a:fontRef idx="minor">
                          <a:schemeClr val="dk1"/>
                        </a:fontRef>
                      </wps:style>
                      <wps:txbx>
                        <w:txbxContent>
                          <w:p w14:paraId="05126C04" w14:textId="538ACDEB" w:rsidR="009C1473" w:rsidRPr="009C1473" w:rsidRDefault="009C1473" w:rsidP="009C1473">
                            <w:pPr>
                              <w:jc w:val="center"/>
                              <w:rPr>
                                <w:rFonts w:ascii="Comic Sans MS" w:hAnsi="Comic Sans MS"/>
                                <w:sz w:val="18"/>
                                <w:szCs w:val="18"/>
                              </w:rPr>
                            </w:pPr>
                            <w:r w:rsidRPr="009C1473">
                              <w:rPr>
                                <w:rFonts w:ascii="Comic Sans MS" w:hAnsi="Comic Sans MS"/>
                                <w:sz w:val="18"/>
                                <w:szCs w:val="18"/>
                              </w:rPr>
                              <w:t xml:space="preserve">First you need to unscramble the letters in the words in the list.  Check the Scripture from the lesson.  </w:t>
                            </w:r>
                            <w:r>
                              <w:rPr>
                                <w:rFonts w:ascii="Comic Sans MS" w:hAnsi="Comic Sans MS"/>
                                <w:sz w:val="18"/>
                                <w:szCs w:val="18"/>
                              </w:rPr>
                              <w:t>Isaiah 40:1 -5, 9-11 (NIV)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2E899" id="_x0000_s1029" type="#_x0000_t62" style="position:absolute;margin-left:28.7pt;margin-top:42.5pt;width:116.45pt;height:1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" adj="-4855,7158" fillcolor="white [3201]" strokecolor="black [3200]" strokeweight="1pt">
                <v:textbox>
                  <w:txbxContent>
                    <w:p w14:paraId="05126C04" w14:textId="538ACDEB" w:rsidR="009C1473" w:rsidRPr="009C1473" w:rsidRDefault="009C1473" w:rsidP="009C1473">
                      <w:pPr>
                        <w:jc w:val="center"/>
                        <w:rPr>
                          <w:rFonts w:ascii="Comic Sans MS" w:hAnsi="Comic Sans MS"/>
                          <w:sz w:val="18"/>
                          <w:szCs w:val="18"/>
                        </w:rPr>
                      </w:pPr>
                      <w:r w:rsidRPr="009C1473">
                        <w:rPr>
                          <w:rFonts w:ascii="Comic Sans MS" w:hAnsi="Comic Sans MS"/>
                          <w:sz w:val="18"/>
                          <w:szCs w:val="18"/>
                        </w:rPr>
                        <w:t xml:space="preserve">First you need to unscramble the letters in the words in the list.  Check the Scripture from the lesson.  </w:t>
                      </w:r>
                      <w:r>
                        <w:rPr>
                          <w:rFonts w:ascii="Comic Sans MS" w:hAnsi="Comic Sans MS"/>
                          <w:sz w:val="18"/>
                          <w:szCs w:val="18"/>
                        </w:rPr>
                        <w:t>Isaiah 40:1 -5, 9-11 (NIV)</w:t>
                      </w:r>
                    </w:p>
                  </w:txbxContent>
                </v:textbox>
              </v:shape>
            </w:pict>
          </mc:Fallback>
        </mc:AlternateContent>
      </w:r>
      <w:r>
        <w:rPr>
          <w:rFonts w:ascii="Comic Sans MS" w:hAnsi="Comic Sans MS" w:cs="Times New Roman"/>
          <w:noProof/>
          <w:sz w:val="24"/>
          <w:szCs w:val="24"/>
        </w:rPr>
        <mc:AlternateContent>
          <mc:Choice Requires="wps">
            <w:drawing>
              <wp:anchor distT="0" distB="0" distL="114300" distR="114300" simplePos="0" relativeHeight="251662336" behindDoc="0" locked="0" layoutInCell="1" allowOverlap="1" wp14:anchorId="6D587EE8" wp14:editId="03B86A8F">
                <wp:simplePos x="0" y="0"/>
                <wp:positionH relativeFrom="column">
                  <wp:posOffset>1748361</wp:posOffset>
                </wp:positionH>
                <wp:positionV relativeFrom="paragraph">
                  <wp:posOffset>65656</wp:posOffset>
                </wp:positionV>
                <wp:extent cx="2326233" cy="336499"/>
                <wp:effectExtent l="0" t="0" r="0" b="6985"/>
                <wp:wrapNone/>
                <wp:docPr id="609635815" name="Text Box 3"/>
                <wp:cNvGraphicFramePr/>
                <a:graphic xmlns:a="http://schemas.openxmlformats.org/drawingml/2006/main">
                  <a:graphicData uri="http://schemas.microsoft.com/office/word/2010/wordprocessingShape">
                    <wps:wsp>
                      <wps:cNvSpPr txBox="1"/>
                      <wps:spPr>
                        <a:xfrm>
                          <a:off x="0" y="0"/>
                          <a:ext cx="2326233" cy="336499"/>
                        </a:xfrm>
                        <a:prstGeom prst="rect">
                          <a:avLst/>
                        </a:prstGeom>
                        <a:solidFill>
                          <a:schemeClr val="lt1"/>
                        </a:solidFill>
                        <a:ln w="6350">
                          <a:noFill/>
                        </a:ln>
                      </wps:spPr>
                      <wps:txbx>
                        <w:txbxContent>
                          <w:p w14:paraId="59CDB5E4" w14:textId="6214BC6C" w:rsidR="009C1473" w:rsidRPr="009C1473" w:rsidRDefault="009C1473" w:rsidP="009C1473">
                            <w:pPr>
                              <w:jc w:val="center"/>
                              <w:rPr>
                                <w:rFonts w:ascii="Comic Sans MS" w:hAnsi="Comic Sans MS"/>
                                <w:sz w:val="24"/>
                                <w:szCs w:val="24"/>
                              </w:rPr>
                            </w:pPr>
                            <w:r w:rsidRPr="009C1473">
                              <w:rPr>
                                <w:rFonts w:ascii="Comic Sans MS" w:hAnsi="Comic Sans MS"/>
                                <w:sz w:val="24"/>
                                <w:szCs w:val="24"/>
                              </w:rPr>
                              <w:t>Double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587EE8" id="Text Box 3" o:spid="_x0000_s1030" type="#_x0000_t202" style="position:absolute;margin-left:137.65pt;margin-top:5.15pt;width:183.15pt;height:2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" fillcolor="white [3201]" stroked="f" strokeweight=".5pt">
                <v:textbox>
                  <w:txbxContent>
                    <w:p w14:paraId="59CDB5E4" w14:textId="6214BC6C" w:rsidR="009C1473" w:rsidRPr="009C1473" w:rsidRDefault="009C1473" w:rsidP="009C1473">
                      <w:pPr>
                        <w:jc w:val="center"/>
                        <w:rPr>
                          <w:rFonts w:ascii="Comic Sans MS" w:hAnsi="Comic Sans MS"/>
                          <w:sz w:val="24"/>
                          <w:szCs w:val="24"/>
                        </w:rPr>
                      </w:pPr>
                      <w:r w:rsidRPr="009C1473">
                        <w:rPr>
                          <w:rFonts w:ascii="Comic Sans MS" w:hAnsi="Comic Sans MS"/>
                          <w:sz w:val="24"/>
                          <w:szCs w:val="24"/>
                        </w:rPr>
                        <w:t>Double Puzzle</w:t>
                      </w:r>
                    </w:p>
                  </w:txbxContent>
                </v:textbox>
              </v:shape>
            </w:pict>
          </mc:Fallback>
        </mc:AlternateContent>
      </w:r>
      <w:r>
        <w:rPr>
          <w:noProof/>
        </w:rPr>
        <w:drawing>
          <wp:anchor distT="0" distB="0" distL="114300" distR="114300" simplePos="0" relativeHeight="251665408" behindDoc="0" locked="0" layoutInCell="1" allowOverlap="1" wp14:anchorId="5888CB1C" wp14:editId="545F1473">
            <wp:simplePos x="0" y="0"/>
            <wp:positionH relativeFrom="column">
              <wp:posOffset>-753450</wp:posOffset>
            </wp:positionH>
            <wp:positionV relativeFrom="paragraph">
              <wp:posOffset>687316</wp:posOffset>
            </wp:positionV>
            <wp:extent cx="786394" cy="1411833"/>
            <wp:effectExtent l="0" t="0" r="0" b="0"/>
            <wp:wrapSquare wrapText="bothSides"/>
            <wp:docPr id="1365291553" name="Picture 1"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291553" name="Picture 1" descr="A cartoon of a child&#10;&#10;Description automatically generated"/>
                    <pic:cNvPicPr/>
                  </pic:nvPicPr>
                  <pic:blipFill>
                    <a:blip r:embed="rId14"/>
                    <a:stretch>
                      <a:fillRect/>
                    </a:stretch>
                  </pic:blipFill>
                  <pic:spPr>
                    <a:xfrm flipH="1">
                      <a:off x="0" y="0"/>
                      <a:ext cx="786394" cy="141183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57524A2B" wp14:editId="74071239">
            <wp:simplePos x="0" y="0"/>
            <wp:positionH relativeFrom="column">
              <wp:posOffset>5742313</wp:posOffset>
            </wp:positionH>
            <wp:positionV relativeFrom="paragraph">
              <wp:posOffset>692623</wp:posOffset>
            </wp:positionV>
            <wp:extent cx="786394" cy="1412730"/>
            <wp:effectExtent l="0" t="0" r="0" b="0"/>
            <wp:wrapSquare wrapText="bothSides"/>
            <wp:docPr id="1821847069" name="Picture 1"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847069" name="Picture 1" descr="A cartoon of a child&#10;&#10;Description automatically generated"/>
                    <pic:cNvPicPr/>
                  </pic:nvPicPr>
                  <pic:blipFill>
                    <a:blip r:embed="rId15"/>
                    <a:stretch>
                      <a:fillRect/>
                    </a:stretch>
                  </pic:blipFill>
                  <pic:spPr>
                    <a:xfrm>
                      <a:off x="0" y="0"/>
                      <a:ext cx="786394" cy="141273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95C3E" w14:textId="77777777" w:rsidR="00823808" w:rsidRDefault="00823808" w:rsidP="009D5A8E">
      <w:pPr>
        <w:spacing w:after="0" w:line="240" w:lineRule="auto"/>
      </w:pPr>
      <w:r>
        <w:separator/>
      </w:r>
    </w:p>
  </w:endnote>
  <w:endnote w:type="continuationSeparator" w:id="0">
    <w:p w14:paraId="34087A41" w14:textId="77777777" w:rsidR="00823808" w:rsidRDefault="00823808"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A6FFC" w14:textId="77777777" w:rsidR="00823808" w:rsidRDefault="00823808" w:rsidP="009D5A8E">
      <w:pPr>
        <w:spacing w:after="0" w:line="240" w:lineRule="auto"/>
      </w:pPr>
      <w:r>
        <w:separator/>
      </w:r>
    </w:p>
  </w:footnote>
  <w:footnote w:type="continuationSeparator" w:id="0">
    <w:p w14:paraId="3C32C927" w14:textId="77777777" w:rsidR="00823808" w:rsidRDefault="00823808"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1F72" w14:textId="49E30743" w:rsidR="009D5A8E" w:rsidRPr="009D5A8E" w:rsidRDefault="007111B0">
    <w:pPr>
      <w:pStyle w:val="Header"/>
      <w:rPr>
        <w:rFonts w:ascii="Times New Roman" w:hAnsi="Times New Roman" w:cs="Times New Roman"/>
        <w:sz w:val="28"/>
        <w:szCs w:val="28"/>
      </w:rPr>
    </w:pPr>
    <w:r>
      <w:rPr>
        <w:rFonts w:ascii="Times New Roman" w:hAnsi="Times New Roman" w:cs="Times New Roman"/>
        <w:sz w:val="28"/>
        <w:szCs w:val="28"/>
      </w:rPr>
      <w:t>12/1/2024</w:t>
    </w:r>
    <w:r w:rsidR="009D5A8E" w:rsidRPr="009D5A8E">
      <w:rPr>
        <w:rFonts w:ascii="Times New Roman" w:hAnsi="Times New Roman" w:cs="Times New Roman"/>
        <w:sz w:val="28"/>
        <w:szCs w:val="28"/>
      </w:rPr>
      <w:tab/>
    </w:r>
    <w:r>
      <w:rPr>
        <w:rFonts w:ascii="Times New Roman" w:hAnsi="Times New Roman" w:cs="Times New Roman"/>
        <w:sz w:val="28"/>
        <w:szCs w:val="28"/>
      </w:rPr>
      <w:t>Looking Forward with Hope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8544D"/>
    <w:multiLevelType w:val="hybridMultilevel"/>
    <w:tmpl w:val="D7AEF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31232"/>
    <w:multiLevelType w:val="hybridMultilevel"/>
    <w:tmpl w:val="2CC4DFE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6EB25D9"/>
    <w:multiLevelType w:val="hybridMultilevel"/>
    <w:tmpl w:val="9842C93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6D29"/>
    <w:multiLevelType w:val="hybridMultilevel"/>
    <w:tmpl w:val="F64A3530"/>
    <w:lvl w:ilvl="0" w:tplc="13BC980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D4427"/>
    <w:multiLevelType w:val="hybridMultilevel"/>
    <w:tmpl w:val="BC9C2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E296693"/>
    <w:multiLevelType w:val="hybridMultilevel"/>
    <w:tmpl w:val="FB56A25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39319356">
    <w:abstractNumId w:val="6"/>
  </w:num>
  <w:num w:numId="2" w16cid:durableId="1644582911">
    <w:abstractNumId w:val="4"/>
  </w:num>
  <w:num w:numId="3" w16cid:durableId="809982475">
    <w:abstractNumId w:val="1"/>
  </w:num>
  <w:num w:numId="4" w16cid:durableId="124591819">
    <w:abstractNumId w:val="5"/>
  </w:num>
  <w:num w:numId="5" w16cid:durableId="973559633">
    <w:abstractNumId w:val="2"/>
  </w:num>
  <w:num w:numId="6" w16cid:durableId="1897928371">
    <w:abstractNumId w:val="8"/>
  </w:num>
  <w:num w:numId="7" w16cid:durableId="1116750962">
    <w:abstractNumId w:val="0"/>
  </w:num>
  <w:num w:numId="8" w16cid:durableId="537089094">
    <w:abstractNumId w:val="3"/>
  </w:num>
  <w:num w:numId="9" w16cid:durableId="126316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B0"/>
    <w:rsid w:val="000F0CF5"/>
    <w:rsid w:val="001148CC"/>
    <w:rsid w:val="0017313D"/>
    <w:rsid w:val="0024239C"/>
    <w:rsid w:val="00261773"/>
    <w:rsid w:val="0044662C"/>
    <w:rsid w:val="0045538E"/>
    <w:rsid w:val="006408A6"/>
    <w:rsid w:val="007111B0"/>
    <w:rsid w:val="00721513"/>
    <w:rsid w:val="007E2B4D"/>
    <w:rsid w:val="00811075"/>
    <w:rsid w:val="00823808"/>
    <w:rsid w:val="008D3830"/>
    <w:rsid w:val="009C1473"/>
    <w:rsid w:val="009D5A8E"/>
    <w:rsid w:val="009F4DBC"/>
    <w:rsid w:val="00A7008E"/>
    <w:rsid w:val="00A85F2B"/>
    <w:rsid w:val="00DC5D22"/>
    <w:rsid w:val="00E8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2ADF"/>
  <w15:chartTrackingRefBased/>
  <w15:docId w15:val="{79C45845-0D6C-4603-87F5-C2BF9DBD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9F4DBC"/>
    <w:rPr>
      <w:color w:val="0563C1" w:themeColor="hyperlink"/>
      <w:u w:val="single"/>
    </w:rPr>
  </w:style>
  <w:style w:type="character" w:styleId="UnresolvedMention">
    <w:name w:val="Unresolved Mention"/>
    <w:basedOn w:val="DefaultParagraphFont"/>
    <w:uiPriority w:val="99"/>
    <w:semiHidden/>
    <w:unhideWhenUsed/>
    <w:rsid w:val="009F4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77t4ckv"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nyurl.com/4fm6b7x4"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tinyurl.com/277t4ckv" TargetMode="External"/><Relationship Id="rId4" Type="http://schemas.openxmlformats.org/officeDocument/2006/relationships/webSettings" Target="webSettings.xml"/><Relationship Id="rId9" Type="http://schemas.openxmlformats.org/officeDocument/2006/relationships/hyperlink" Target="https://tinyurl.com/4fm6b7x4"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75</TotalTime>
  <Pages>5</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dcterms:created xsi:type="dcterms:W3CDTF">2024-11-13T20:13:00Z</dcterms:created>
  <dcterms:modified xsi:type="dcterms:W3CDTF">2024-11-15T15:40:00Z</dcterms:modified>
</cp:coreProperties>
</file>