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D680"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EB7A85F" w14:textId="77777777" w:rsidR="00261773" w:rsidRDefault="00261773" w:rsidP="00261773">
      <w:pPr>
        <w:spacing w:after="0"/>
        <w:rPr>
          <w:rFonts w:ascii="Times New Roman" w:hAnsi="Times New Roman" w:cs="Times New Roman"/>
          <w:sz w:val="24"/>
          <w:szCs w:val="24"/>
        </w:rPr>
      </w:pPr>
    </w:p>
    <w:p w14:paraId="6374C0DD" w14:textId="77777777" w:rsidR="00AC61DD" w:rsidRPr="00AC61DD" w:rsidRDefault="00AC61DD" w:rsidP="00AC61DD">
      <w:pPr>
        <w:spacing w:after="0"/>
        <w:rPr>
          <w:rFonts w:ascii="Times New Roman" w:hAnsi="Times New Roman" w:cs="Times New Roman"/>
          <w:sz w:val="24"/>
          <w:szCs w:val="24"/>
        </w:rPr>
      </w:pPr>
      <w:r w:rsidRPr="00AC61DD">
        <w:rPr>
          <w:rFonts w:ascii="Times New Roman" w:hAnsi="Times New Roman" w:cs="Times New Roman"/>
          <w:sz w:val="24"/>
          <w:szCs w:val="24"/>
        </w:rPr>
        <w:t>What’s the biggest “I must be crazy doing this” risk you’ve ever taken?</w:t>
      </w:r>
    </w:p>
    <w:p w14:paraId="1117B940"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parachute jump/sky diving</w:t>
      </w:r>
    </w:p>
    <w:p w14:paraId="562A935B"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zip line</w:t>
      </w:r>
    </w:p>
    <w:p w14:paraId="3A63F25C"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bungie jump</w:t>
      </w:r>
    </w:p>
    <w:p w14:paraId="27558745"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take a trip by myself</w:t>
      </w:r>
    </w:p>
    <w:p w14:paraId="17331F5C"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drive all the way across America/Europe/England</w:t>
      </w:r>
    </w:p>
    <w:p w14:paraId="1F46D63B"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go for a college degree when I’m well past college age</w:t>
      </w:r>
    </w:p>
    <w:p w14:paraId="7B9545AF"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build a house and act as the general contractor</w:t>
      </w:r>
    </w:p>
    <w:p w14:paraId="289F49E1" w14:textId="67CF9EED" w:rsidR="00AC61DD" w:rsidRPr="00AC61DD" w:rsidRDefault="00583267" w:rsidP="00AC61D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310EB0D" wp14:editId="3D3FCA90">
                <wp:simplePos x="0" y="0"/>
                <wp:positionH relativeFrom="column">
                  <wp:posOffset>3013544</wp:posOffset>
                </wp:positionH>
                <wp:positionV relativeFrom="paragraph">
                  <wp:posOffset>64991</wp:posOffset>
                </wp:positionV>
                <wp:extent cx="3371353" cy="779228"/>
                <wp:effectExtent l="0" t="0" r="19685" b="20955"/>
                <wp:wrapNone/>
                <wp:docPr id="1595266690" name="Text Box 2"/>
                <wp:cNvGraphicFramePr/>
                <a:graphic xmlns:a="http://schemas.openxmlformats.org/drawingml/2006/main">
                  <a:graphicData uri="http://schemas.microsoft.com/office/word/2010/wordprocessingShape">
                    <wps:wsp>
                      <wps:cNvSpPr txBox="1"/>
                      <wps:spPr>
                        <a:xfrm>
                          <a:off x="0" y="0"/>
                          <a:ext cx="3371353" cy="779228"/>
                        </a:xfrm>
                        <a:prstGeom prst="rect">
                          <a:avLst/>
                        </a:prstGeom>
                        <a:solidFill>
                          <a:schemeClr val="lt1"/>
                        </a:solidFill>
                        <a:ln w="6350">
                          <a:solidFill>
                            <a:prstClr val="black"/>
                          </a:solidFill>
                        </a:ln>
                      </wps:spPr>
                      <wps:txbx>
                        <w:txbxContent>
                          <w:p w14:paraId="17001922" w14:textId="1D96B8CD" w:rsidR="00583267" w:rsidRPr="00583267" w:rsidRDefault="00583267" w:rsidP="0058326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34728E">
                                <w:rPr>
                                  <w:rStyle w:val="Hyperlink"/>
                                  <w:rFonts w:ascii="Times New Roman" w:hAnsi="Times New Roman" w:cs="Times New Roman"/>
                                  <w:sz w:val="20"/>
                                  <w:szCs w:val="20"/>
                                </w:rPr>
                                <w:t>https://tinyurl.com/2rjbfb33</w:t>
                              </w:r>
                            </w:hyperlink>
                            <w:r>
                              <w:rPr>
                                <w:rFonts w:ascii="Times New Roman" w:hAnsi="Times New Roman" w:cs="Times New Roman"/>
                                <w:sz w:val="20"/>
                                <w:szCs w:val="20"/>
                              </w:rPr>
                              <w:t xml:space="preserve">  If you don’t have wi-fi where you teach, it is best to download the video file to your computer from </w:t>
                            </w:r>
                            <w:hyperlink r:id="rId8" w:history="1">
                              <w:r w:rsidRPr="0034728E">
                                <w:rPr>
                                  <w:rStyle w:val="Hyperlink"/>
                                  <w:rFonts w:ascii="Times New Roman" w:hAnsi="Times New Roman" w:cs="Times New Roman"/>
                                  <w:sz w:val="20"/>
                                  <w:szCs w:val="20"/>
                                </w:rPr>
                                <w:t>https://tinyurl.com/4h92553v</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10EB0D" id="_x0000_t202" coordsize="21600,21600" o:spt="202" path="m,l,21600r21600,l21600,xe">
                <v:stroke joinstyle="miter"/>
                <v:path gradientshapeok="t" o:connecttype="rect"/>
              </v:shapetype>
              <v:shape id="Text Box 2" o:spid="_x0000_s1026" type="#_x0000_t202" style="position:absolute;left:0;text-align:left;margin-left:237.3pt;margin-top:5.1pt;width:265.45pt;height:6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" fillcolor="white [3201]" strokeweight=".5pt">
                <v:textbox>
                  <w:txbxContent>
                    <w:p w14:paraId="17001922" w14:textId="1D96B8CD" w:rsidR="00583267" w:rsidRPr="00583267" w:rsidRDefault="00583267" w:rsidP="0058326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34728E">
                          <w:rPr>
                            <w:rStyle w:val="Hyperlink"/>
                            <w:rFonts w:ascii="Times New Roman" w:hAnsi="Times New Roman" w:cs="Times New Roman"/>
                            <w:sz w:val="20"/>
                            <w:szCs w:val="20"/>
                          </w:rPr>
                          <w:t>https://tinyurl.com/2rjbfb33</w:t>
                        </w:r>
                      </w:hyperlink>
                      <w:r>
                        <w:rPr>
                          <w:rFonts w:ascii="Times New Roman" w:hAnsi="Times New Roman" w:cs="Times New Roman"/>
                          <w:sz w:val="20"/>
                          <w:szCs w:val="20"/>
                        </w:rPr>
                        <w:t xml:space="preserve">  If you don’t have wi-fi where you teach, it is best to download the video file to your computer from </w:t>
                      </w:r>
                      <w:hyperlink r:id="rId10" w:history="1">
                        <w:r w:rsidRPr="0034728E">
                          <w:rPr>
                            <w:rStyle w:val="Hyperlink"/>
                            <w:rFonts w:ascii="Times New Roman" w:hAnsi="Times New Roman" w:cs="Times New Roman"/>
                            <w:sz w:val="20"/>
                            <w:szCs w:val="20"/>
                          </w:rPr>
                          <w:t>https://tinyurl.com/4h92553v</w:t>
                        </w:r>
                      </w:hyperlink>
                      <w:r>
                        <w:rPr>
                          <w:rFonts w:ascii="Times New Roman" w:hAnsi="Times New Roman" w:cs="Times New Roman"/>
                          <w:sz w:val="20"/>
                          <w:szCs w:val="20"/>
                        </w:rPr>
                        <w:t xml:space="preserve"> </w:t>
                      </w:r>
                    </w:p>
                  </w:txbxContent>
                </v:textbox>
              </v:shape>
            </w:pict>
          </mc:Fallback>
        </mc:AlternateContent>
      </w:r>
      <w:r w:rsidR="00AC61DD" w:rsidRPr="00AC61DD">
        <w:rPr>
          <w:rFonts w:ascii="Times New Roman" w:hAnsi="Times New Roman" w:cs="Times New Roman"/>
          <w:sz w:val="24"/>
          <w:szCs w:val="24"/>
        </w:rPr>
        <w:t>start a business</w:t>
      </w:r>
    </w:p>
    <w:p w14:paraId="01E20799"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sing/play a solo for church</w:t>
      </w:r>
    </w:p>
    <w:p w14:paraId="574A174D" w14:textId="77777777" w:rsidR="00AC61DD" w:rsidRPr="00AC61DD" w:rsidRDefault="00AC61DD" w:rsidP="00AC61DD">
      <w:pPr>
        <w:numPr>
          <w:ilvl w:val="0"/>
          <w:numId w:val="4"/>
        </w:numPr>
        <w:spacing w:after="0"/>
        <w:rPr>
          <w:rFonts w:ascii="Times New Roman" w:hAnsi="Times New Roman" w:cs="Times New Roman"/>
          <w:sz w:val="24"/>
          <w:szCs w:val="24"/>
        </w:rPr>
      </w:pPr>
      <w:proofErr w:type="gramStart"/>
      <w:r w:rsidRPr="00AC61DD">
        <w:rPr>
          <w:rFonts w:ascii="Times New Roman" w:hAnsi="Times New Roman" w:cs="Times New Roman"/>
          <w:sz w:val="24"/>
          <w:szCs w:val="24"/>
        </w:rPr>
        <w:t>ride</w:t>
      </w:r>
      <w:proofErr w:type="gramEnd"/>
      <w:r w:rsidRPr="00AC61DD">
        <w:rPr>
          <w:rFonts w:ascii="Times New Roman" w:hAnsi="Times New Roman" w:cs="Times New Roman"/>
          <w:sz w:val="24"/>
          <w:szCs w:val="24"/>
        </w:rPr>
        <w:t xml:space="preserve"> a roller coaster at my age</w:t>
      </w:r>
    </w:p>
    <w:p w14:paraId="506CD0F2"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run a marathon</w:t>
      </w:r>
    </w:p>
    <w:p w14:paraId="36C2FD02" w14:textId="77777777" w:rsidR="009D5A8E" w:rsidRDefault="009D5A8E" w:rsidP="00261773">
      <w:pPr>
        <w:spacing w:after="0"/>
        <w:rPr>
          <w:rFonts w:ascii="Times New Roman" w:hAnsi="Times New Roman" w:cs="Times New Roman"/>
          <w:sz w:val="24"/>
          <w:szCs w:val="24"/>
        </w:rPr>
      </w:pPr>
    </w:p>
    <w:p w14:paraId="71710DE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92FC232" w14:textId="77777777" w:rsidR="00261773" w:rsidRDefault="00261773" w:rsidP="00261773">
      <w:pPr>
        <w:spacing w:after="0"/>
        <w:rPr>
          <w:rFonts w:ascii="Times New Roman" w:hAnsi="Times New Roman" w:cs="Times New Roman"/>
          <w:sz w:val="24"/>
          <w:szCs w:val="24"/>
        </w:rPr>
      </w:pPr>
    </w:p>
    <w:p w14:paraId="39677BDE" w14:textId="77777777" w:rsidR="00AC61DD" w:rsidRPr="00AC61DD" w:rsidRDefault="00AC61DD" w:rsidP="00AC61DD">
      <w:pPr>
        <w:spacing w:after="0"/>
        <w:rPr>
          <w:rFonts w:ascii="Times New Roman" w:hAnsi="Times New Roman" w:cs="Times New Roman"/>
          <w:sz w:val="24"/>
          <w:szCs w:val="24"/>
        </w:rPr>
      </w:pPr>
      <w:r w:rsidRPr="00AC61DD">
        <w:rPr>
          <w:rFonts w:ascii="Times New Roman" w:hAnsi="Times New Roman" w:cs="Times New Roman"/>
          <w:sz w:val="24"/>
          <w:szCs w:val="24"/>
        </w:rPr>
        <w:t>Today we look at the “crazy risk” Noah took.</w:t>
      </w:r>
    </w:p>
    <w:p w14:paraId="5207BBA7"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That really took faith</w:t>
      </w:r>
    </w:p>
    <w:p w14:paraId="0DB6E4DD" w14:textId="77777777" w:rsidR="00AC61DD" w:rsidRPr="00AC61DD" w:rsidRDefault="00AC61DD" w:rsidP="00AC61DD">
      <w:pPr>
        <w:numPr>
          <w:ilvl w:val="0"/>
          <w:numId w:val="4"/>
        </w:numPr>
        <w:spacing w:after="0"/>
        <w:rPr>
          <w:rFonts w:ascii="Times New Roman" w:hAnsi="Times New Roman" w:cs="Times New Roman"/>
          <w:sz w:val="24"/>
          <w:szCs w:val="24"/>
        </w:rPr>
      </w:pPr>
      <w:r w:rsidRPr="00AC61DD">
        <w:rPr>
          <w:rFonts w:ascii="Times New Roman" w:hAnsi="Times New Roman" w:cs="Times New Roman"/>
          <w:sz w:val="24"/>
          <w:szCs w:val="24"/>
        </w:rPr>
        <w:t>Living by faith begins with a righteous relationship with God.</w:t>
      </w:r>
    </w:p>
    <w:p w14:paraId="5839B920" w14:textId="77777777" w:rsidR="009D5A8E" w:rsidRDefault="009D5A8E" w:rsidP="00261773">
      <w:pPr>
        <w:spacing w:after="0"/>
        <w:rPr>
          <w:rFonts w:ascii="Times New Roman" w:hAnsi="Times New Roman" w:cs="Times New Roman"/>
          <w:sz w:val="24"/>
          <w:szCs w:val="24"/>
        </w:rPr>
      </w:pPr>
    </w:p>
    <w:p w14:paraId="397FECF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BB2D8F5" w14:textId="77777777" w:rsidR="00261773" w:rsidRDefault="00261773" w:rsidP="00261773">
      <w:pPr>
        <w:spacing w:after="0"/>
        <w:rPr>
          <w:rFonts w:ascii="Times New Roman" w:hAnsi="Times New Roman" w:cs="Times New Roman"/>
          <w:sz w:val="24"/>
          <w:szCs w:val="24"/>
        </w:rPr>
      </w:pPr>
    </w:p>
    <w:p w14:paraId="173A1A4E" w14:textId="182A606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C61DD">
        <w:rPr>
          <w:rFonts w:ascii="Times New Roman" w:hAnsi="Times New Roman" w:cs="Times New Roman"/>
          <w:sz w:val="24"/>
          <w:szCs w:val="24"/>
        </w:rPr>
        <w:t xml:space="preserve"> Living in a Right Relationship</w:t>
      </w:r>
    </w:p>
    <w:p w14:paraId="2B0FDA02" w14:textId="77777777" w:rsidR="00261773" w:rsidRDefault="00261773" w:rsidP="00261773">
      <w:pPr>
        <w:spacing w:after="0"/>
        <w:rPr>
          <w:rFonts w:ascii="Times New Roman" w:hAnsi="Times New Roman" w:cs="Times New Roman"/>
          <w:sz w:val="24"/>
          <w:szCs w:val="24"/>
        </w:rPr>
      </w:pPr>
    </w:p>
    <w:p w14:paraId="1A2B56FF" w14:textId="285051E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AC61DD">
        <w:rPr>
          <w:rFonts w:ascii="Times New Roman" w:hAnsi="Times New Roman" w:cs="Times New Roman"/>
          <w:sz w:val="24"/>
          <w:szCs w:val="24"/>
        </w:rPr>
        <w:t xml:space="preserve"> a unique person.</w:t>
      </w:r>
    </w:p>
    <w:p w14:paraId="0BB52711" w14:textId="77777777" w:rsidR="009D5A8E" w:rsidRDefault="009D5A8E" w:rsidP="00261773">
      <w:pPr>
        <w:spacing w:after="0"/>
        <w:rPr>
          <w:rFonts w:ascii="Times New Roman" w:hAnsi="Times New Roman" w:cs="Times New Roman"/>
          <w:sz w:val="24"/>
          <w:szCs w:val="24"/>
        </w:rPr>
      </w:pPr>
    </w:p>
    <w:p w14:paraId="0234972B" w14:textId="77777777" w:rsidR="00AC61DD" w:rsidRPr="00193290" w:rsidRDefault="00AC61DD" w:rsidP="00AC61DD">
      <w:pPr>
        <w:spacing w:after="0"/>
        <w:rPr>
          <w:rFonts w:ascii="Times New Roman" w:hAnsi="Times New Roman" w:cs="Times New Roman"/>
          <w:sz w:val="20"/>
          <w:szCs w:val="20"/>
        </w:rPr>
      </w:pPr>
      <w:r w:rsidRPr="00ED42AA">
        <w:rPr>
          <w:rFonts w:ascii="Times New Roman" w:hAnsi="Times New Roman" w:cs="Times New Roman"/>
          <w:sz w:val="20"/>
          <w:szCs w:val="20"/>
        </w:rPr>
        <w:t>Genesis 6:5-9 (NIV)  The LORD saw how great man's wickedness on the earth had become, and that every inclination of the thoughts of his heart was only evil all the time. 6  The LORD was grieved that he had made man on the earth, and his heart was filled with pain. 7  So the LORD said, "I will wipe mankind, whom I have created, from the face of the earth--men and animals, and creatures that move along the ground, and birds of the air--for I am grieved that I have made them." 8  But Noah found favor in the eyes of the LORD. 9  This is the account of Noah. Noah was a righteous man, blameless among the people of his time, and he walked with God.</w:t>
      </w:r>
    </w:p>
    <w:p w14:paraId="2200FEA7" w14:textId="77777777" w:rsidR="00AC61DD" w:rsidRDefault="00AC61DD" w:rsidP="00261773">
      <w:pPr>
        <w:spacing w:after="0"/>
        <w:rPr>
          <w:rFonts w:ascii="Times New Roman" w:hAnsi="Times New Roman" w:cs="Times New Roman"/>
          <w:sz w:val="24"/>
          <w:szCs w:val="24"/>
        </w:rPr>
      </w:pPr>
    </w:p>
    <w:p w14:paraId="41DAD1FB" w14:textId="77777777" w:rsidR="00C4289D" w:rsidRPr="00C4289D" w:rsidRDefault="00C4289D" w:rsidP="00C4289D">
      <w:pPr>
        <w:spacing w:after="0"/>
        <w:rPr>
          <w:rFonts w:ascii="Times New Roman" w:hAnsi="Times New Roman" w:cs="Times New Roman"/>
          <w:sz w:val="24"/>
          <w:szCs w:val="24"/>
        </w:rPr>
      </w:pPr>
      <w:r w:rsidRPr="00C4289D">
        <w:rPr>
          <w:rFonts w:ascii="Times New Roman" w:hAnsi="Times New Roman" w:cs="Times New Roman"/>
          <w:sz w:val="24"/>
          <w:szCs w:val="24"/>
        </w:rPr>
        <w:t xml:space="preserve">What did seeing the wickedness of humankind stir up in the Lord? </w:t>
      </w:r>
    </w:p>
    <w:p w14:paraId="02B661A1"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 was grieved He had ever created man on the earth</w:t>
      </w:r>
    </w:p>
    <w:p w14:paraId="29CC0FFE"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God’s heart filled with pain</w:t>
      </w:r>
    </w:p>
    <w:p w14:paraId="148E4717" w14:textId="77777777" w:rsidR="00C4289D" w:rsidRPr="00C4289D" w:rsidRDefault="00C4289D" w:rsidP="00C4289D">
      <w:pPr>
        <w:spacing w:after="0"/>
        <w:rPr>
          <w:rFonts w:ascii="Times New Roman" w:hAnsi="Times New Roman" w:cs="Times New Roman"/>
          <w:sz w:val="24"/>
          <w:szCs w:val="24"/>
        </w:rPr>
      </w:pPr>
    </w:p>
    <w:p w14:paraId="3149F03C" w14:textId="77777777" w:rsidR="00C4289D" w:rsidRPr="00C4289D" w:rsidRDefault="00C4289D" w:rsidP="00C4289D">
      <w:pPr>
        <w:spacing w:after="0"/>
        <w:rPr>
          <w:rFonts w:ascii="Times New Roman" w:hAnsi="Times New Roman" w:cs="Times New Roman"/>
          <w:sz w:val="24"/>
          <w:szCs w:val="24"/>
        </w:rPr>
      </w:pPr>
      <w:r w:rsidRPr="00C4289D">
        <w:rPr>
          <w:rFonts w:ascii="Times New Roman" w:hAnsi="Times New Roman" w:cs="Times New Roman"/>
          <w:sz w:val="24"/>
          <w:szCs w:val="24"/>
        </w:rPr>
        <w:t xml:space="preserve">What did He decide to do? </w:t>
      </w:r>
    </w:p>
    <w:p w14:paraId="7C91EE15"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I will wipe mankind (my creation) from the face of the earth</w:t>
      </w:r>
    </w:p>
    <w:p w14:paraId="056795FE"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all men and animals and creatures, birds will be destroyed</w:t>
      </w:r>
    </w:p>
    <w:p w14:paraId="71F1D636" w14:textId="77777777" w:rsidR="00C4289D" w:rsidRPr="00C4289D" w:rsidRDefault="00C4289D" w:rsidP="00C4289D">
      <w:pPr>
        <w:spacing w:after="0"/>
        <w:rPr>
          <w:rFonts w:ascii="Times New Roman" w:hAnsi="Times New Roman" w:cs="Times New Roman"/>
          <w:sz w:val="24"/>
          <w:szCs w:val="24"/>
        </w:rPr>
      </w:pPr>
    </w:p>
    <w:p w14:paraId="37CF4F13" w14:textId="77777777" w:rsidR="00C4289D" w:rsidRDefault="00C4289D" w:rsidP="00C4289D">
      <w:pPr>
        <w:spacing w:after="0"/>
        <w:rPr>
          <w:rFonts w:ascii="Times New Roman" w:hAnsi="Times New Roman" w:cs="Times New Roman"/>
          <w:sz w:val="24"/>
          <w:szCs w:val="24"/>
        </w:rPr>
      </w:pPr>
    </w:p>
    <w:p w14:paraId="79E3927D" w14:textId="77777777" w:rsidR="00C4289D" w:rsidRDefault="00C4289D" w:rsidP="00C4289D">
      <w:pPr>
        <w:spacing w:after="0"/>
        <w:rPr>
          <w:rFonts w:ascii="Times New Roman" w:hAnsi="Times New Roman" w:cs="Times New Roman"/>
          <w:sz w:val="24"/>
          <w:szCs w:val="24"/>
        </w:rPr>
      </w:pPr>
    </w:p>
    <w:p w14:paraId="0FF3967D" w14:textId="39A13E66" w:rsidR="00C4289D" w:rsidRPr="00C4289D" w:rsidRDefault="00C4289D" w:rsidP="00C4289D">
      <w:pPr>
        <w:spacing w:after="0"/>
        <w:rPr>
          <w:rFonts w:ascii="Times New Roman" w:hAnsi="Times New Roman" w:cs="Times New Roman"/>
          <w:sz w:val="24"/>
          <w:szCs w:val="24"/>
        </w:rPr>
      </w:pPr>
      <w:r w:rsidRPr="00C4289D">
        <w:rPr>
          <w:rFonts w:ascii="Times New Roman" w:hAnsi="Times New Roman" w:cs="Times New Roman"/>
          <w:sz w:val="24"/>
          <w:szCs w:val="24"/>
        </w:rPr>
        <w:lastRenderedPageBreak/>
        <w:t>What do we learn about God’s character from these verses?</w:t>
      </w:r>
    </w:p>
    <w:p w14:paraId="0EE0F38F"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 is righteous, just</w:t>
      </w:r>
    </w:p>
    <w:p w14:paraId="66EC66A0"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 cannot tolerate evil</w:t>
      </w:r>
    </w:p>
    <w:p w14:paraId="1629F260"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 will destroy evil</w:t>
      </w:r>
    </w:p>
    <w:p w14:paraId="62441614"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 is holy – separate, unique, different, other from all else</w:t>
      </w:r>
    </w:p>
    <w:p w14:paraId="690FE8DC" w14:textId="77777777" w:rsidR="00C4289D" w:rsidRPr="00C4289D" w:rsidRDefault="00C4289D" w:rsidP="00C4289D">
      <w:pPr>
        <w:spacing w:after="0"/>
        <w:rPr>
          <w:rFonts w:ascii="Times New Roman" w:hAnsi="Times New Roman" w:cs="Times New Roman"/>
          <w:sz w:val="24"/>
          <w:szCs w:val="24"/>
        </w:rPr>
      </w:pPr>
    </w:p>
    <w:p w14:paraId="5D9E2611" w14:textId="1F6D1BC6" w:rsidR="00C4289D" w:rsidRPr="00C4289D" w:rsidRDefault="00AC61DD" w:rsidP="00C4289D">
      <w:pPr>
        <w:spacing w:after="0"/>
        <w:rPr>
          <w:rFonts w:ascii="Times New Roman" w:hAnsi="Times New Roman" w:cs="Times New Roman"/>
          <w:sz w:val="24"/>
          <w:szCs w:val="24"/>
        </w:rPr>
      </w:pPr>
      <w:r>
        <w:rPr>
          <w:rFonts w:ascii="Times New Roman" w:hAnsi="Times New Roman" w:cs="Times New Roman"/>
          <w:sz w:val="24"/>
          <w:szCs w:val="24"/>
        </w:rPr>
        <w:t xml:space="preserve">God saw wickedness everywhere on earth.  </w:t>
      </w:r>
      <w:r w:rsidR="00C4289D" w:rsidRPr="00C4289D">
        <w:rPr>
          <w:rFonts w:ascii="Times New Roman" w:hAnsi="Times New Roman" w:cs="Times New Roman"/>
          <w:sz w:val="24"/>
          <w:szCs w:val="24"/>
        </w:rPr>
        <w:t>What does it mean that Noah “found favor in the eyes of the Lord”?  How might that relate to faith?</w:t>
      </w:r>
    </w:p>
    <w:p w14:paraId="17273897"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it says Noah “walked with God”</w:t>
      </w:r>
    </w:p>
    <w:p w14:paraId="56B2A73C"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did not reject God’s values, God’s intended design for mankind</w:t>
      </w:r>
    </w:p>
    <w:p w14:paraId="1EC69359"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Noah paid attention to God</w:t>
      </w:r>
    </w:p>
    <w:p w14:paraId="430F7C0C"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pursued a relationship with his creator</w:t>
      </w:r>
    </w:p>
    <w:p w14:paraId="4416B379"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didn’t want to be their own “boss” of his own life</w:t>
      </w:r>
    </w:p>
    <w:p w14:paraId="35EFFE00"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desired to please God</w:t>
      </w:r>
    </w:p>
    <w:p w14:paraId="52F0260F"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pursued all that God intended for mankind</w:t>
      </w:r>
    </w:p>
    <w:p w14:paraId="5E32B3C8" w14:textId="61F0E20B" w:rsidR="00AC61DD" w:rsidRDefault="00AC61DD" w:rsidP="00C4289D">
      <w:pPr>
        <w:spacing w:after="0"/>
        <w:rPr>
          <w:rFonts w:ascii="Times New Roman" w:hAnsi="Times New Roman" w:cs="Times New Roman"/>
          <w:sz w:val="24"/>
          <w:szCs w:val="24"/>
        </w:rPr>
      </w:pPr>
    </w:p>
    <w:p w14:paraId="38C4CCBE" w14:textId="31F34A6C" w:rsidR="00C4289D" w:rsidRPr="00C4289D" w:rsidRDefault="00C4289D" w:rsidP="00C4289D">
      <w:pPr>
        <w:spacing w:after="0"/>
        <w:rPr>
          <w:rFonts w:ascii="Times New Roman" w:hAnsi="Times New Roman" w:cs="Times New Roman"/>
          <w:sz w:val="24"/>
          <w:szCs w:val="24"/>
        </w:rPr>
      </w:pPr>
      <w:r>
        <w:rPr>
          <w:rFonts w:ascii="Times New Roman" w:hAnsi="Times New Roman" w:cs="Times New Roman"/>
          <w:sz w:val="24"/>
          <w:szCs w:val="24"/>
        </w:rPr>
        <w:t xml:space="preserve">We can imagine Noah faced peer pressure from people of his society.  </w:t>
      </w:r>
      <w:r w:rsidRPr="00C4289D">
        <w:rPr>
          <w:rFonts w:ascii="Times New Roman" w:hAnsi="Times New Roman" w:cs="Times New Roman"/>
          <w:sz w:val="24"/>
          <w:szCs w:val="24"/>
        </w:rPr>
        <w:t>In what areas of our culture are believers pressured to follow the crowd?</w:t>
      </w:r>
      <w:r>
        <w:rPr>
          <w:rFonts w:ascii="Times New Roman" w:hAnsi="Times New Roman" w:cs="Times New Roman"/>
          <w:sz w:val="24"/>
          <w:szCs w:val="24"/>
        </w:rPr>
        <w:t xml:space="preserve">  </w:t>
      </w:r>
    </w:p>
    <w:p w14:paraId="70EF5CF4"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entertainment</w:t>
      </w:r>
    </w:p>
    <w:p w14:paraId="29CDE4DE"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drive for material things</w:t>
      </w:r>
    </w:p>
    <w:p w14:paraId="5AD1E599"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desire for power</w:t>
      </w:r>
    </w:p>
    <w:p w14:paraId="41620D54"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lifestyle – keep up with others</w:t>
      </w:r>
    </w:p>
    <w:p w14:paraId="69A614D2"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pursue the same desires</w:t>
      </w:r>
    </w:p>
    <w:p w14:paraId="2379BD2B" w14:textId="77777777" w:rsidR="00C4289D" w:rsidRPr="00C4289D" w:rsidRDefault="00C4289D" w:rsidP="00C4289D">
      <w:pPr>
        <w:spacing w:after="0"/>
        <w:rPr>
          <w:rFonts w:ascii="Times New Roman" w:hAnsi="Times New Roman" w:cs="Times New Roman"/>
          <w:sz w:val="24"/>
          <w:szCs w:val="24"/>
        </w:rPr>
      </w:pPr>
    </w:p>
    <w:p w14:paraId="732A308A" w14:textId="77777777" w:rsidR="00C4289D" w:rsidRPr="00C4289D" w:rsidRDefault="00C4289D" w:rsidP="00C4289D">
      <w:pPr>
        <w:spacing w:after="0"/>
        <w:rPr>
          <w:rFonts w:ascii="Times New Roman" w:hAnsi="Times New Roman" w:cs="Times New Roman"/>
          <w:sz w:val="24"/>
          <w:szCs w:val="24"/>
        </w:rPr>
      </w:pPr>
      <w:r w:rsidRPr="00C4289D">
        <w:rPr>
          <w:rFonts w:ascii="Times New Roman" w:hAnsi="Times New Roman" w:cs="Times New Roman"/>
          <w:sz w:val="24"/>
          <w:szCs w:val="24"/>
        </w:rPr>
        <w:t>How does Noah's faith challenge the idea that faith is only belief and not obedience?</w:t>
      </w:r>
    </w:p>
    <w:p w14:paraId="349502FD"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 told him there was going to be a flood</w:t>
      </w:r>
    </w:p>
    <w:p w14:paraId="53A06A44"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could have said, OK … I’ll be ready and build a raft/boat for my family</w:t>
      </w:r>
    </w:p>
    <w:p w14:paraId="4C19A20C"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 xml:space="preserve">instead his belief of God’s news was followed by a </w:t>
      </w:r>
      <w:r w:rsidRPr="00C4289D">
        <w:rPr>
          <w:rFonts w:ascii="Times New Roman" w:hAnsi="Times New Roman" w:cs="Times New Roman"/>
          <w:i/>
          <w:iCs/>
          <w:sz w:val="24"/>
          <w:szCs w:val="24"/>
        </w:rPr>
        <w:t>long</w:t>
      </w:r>
      <w:r w:rsidRPr="00C4289D">
        <w:rPr>
          <w:rFonts w:ascii="Times New Roman" w:hAnsi="Times New Roman" w:cs="Times New Roman"/>
          <w:sz w:val="24"/>
          <w:szCs w:val="24"/>
        </w:rPr>
        <w:t xml:space="preserve"> project building the ark</w:t>
      </w:r>
    </w:p>
    <w:p w14:paraId="0E6A7D0E"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then the logistics of collecting so many animals</w:t>
      </w:r>
    </w:p>
    <w:p w14:paraId="264C3BA2"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this was more than just “OK, I’ll watch for the rain when it is coming”</w:t>
      </w:r>
    </w:p>
    <w:p w14:paraId="55987C82" w14:textId="77777777" w:rsidR="00C4289D" w:rsidRPr="00C4289D" w:rsidRDefault="00C4289D" w:rsidP="00C4289D">
      <w:pPr>
        <w:spacing w:after="0"/>
        <w:rPr>
          <w:rFonts w:ascii="Times New Roman" w:hAnsi="Times New Roman" w:cs="Times New Roman"/>
          <w:sz w:val="24"/>
          <w:szCs w:val="24"/>
        </w:rPr>
      </w:pPr>
    </w:p>
    <w:p w14:paraId="55ED6C14" w14:textId="77777777" w:rsidR="00C4289D" w:rsidRPr="00C4289D" w:rsidRDefault="00C4289D" w:rsidP="00C4289D">
      <w:pPr>
        <w:spacing w:after="0"/>
        <w:rPr>
          <w:rFonts w:ascii="Times New Roman" w:hAnsi="Times New Roman" w:cs="Times New Roman"/>
          <w:sz w:val="24"/>
          <w:szCs w:val="24"/>
        </w:rPr>
      </w:pPr>
      <w:r w:rsidRPr="00C4289D">
        <w:rPr>
          <w:rFonts w:ascii="Times New Roman" w:hAnsi="Times New Roman" w:cs="Times New Roman"/>
          <w:sz w:val="24"/>
          <w:szCs w:val="24"/>
        </w:rPr>
        <w:t>What does Noah’s example teach us about trusting God when His commands don’t seem to make sense to others—or even to us?</w:t>
      </w:r>
    </w:p>
    <w:p w14:paraId="105827D7"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God’s purposes go beyond our understanding</w:t>
      </w:r>
    </w:p>
    <w:p w14:paraId="20FD1E27"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 is at work in many ways at once – He is the infinite multi-tasker</w:t>
      </w:r>
    </w:p>
    <w:p w14:paraId="297A76BE"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coordinates all His purposes and plans</w:t>
      </w:r>
    </w:p>
    <w:p w14:paraId="5A2A0FD1" w14:textId="77777777" w:rsidR="00C4289D" w:rsidRPr="00C4289D" w:rsidRDefault="00C4289D" w:rsidP="00C4289D">
      <w:pPr>
        <w:numPr>
          <w:ilvl w:val="0"/>
          <w:numId w:val="4"/>
        </w:numPr>
        <w:spacing w:after="0"/>
        <w:rPr>
          <w:rFonts w:ascii="Times New Roman" w:hAnsi="Times New Roman" w:cs="Times New Roman"/>
          <w:sz w:val="24"/>
          <w:szCs w:val="24"/>
        </w:rPr>
      </w:pPr>
      <w:proofErr w:type="gramStart"/>
      <w:r w:rsidRPr="00C4289D">
        <w:rPr>
          <w:rFonts w:ascii="Times New Roman" w:hAnsi="Times New Roman" w:cs="Times New Roman"/>
          <w:sz w:val="24"/>
          <w:szCs w:val="24"/>
        </w:rPr>
        <w:t>we</w:t>
      </w:r>
      <w:proofErr w:type="gramEnd"/>
      <w:r w:rsidRPr="00C4289D">
        <w:rPr>
          <w:rFonts w:ascii="Times New Roman" w:hAnsi="Times New Roman" w:cs="Times New Roman"/>
          <w:sz w:val="24"/>
          <w:szCs w:val="24"/>
        </w:rPr>
        <w:t xml:space="preserve"> are a small (but important) part of His plans</w:t>
      </w:r>
    </w:p>
    <w:p w14:paraId="1AADB8FE" w14:textId="77777777" w:rsidR="00C4289D" w:rsidRPr="00C4289D" w:rsidRDefault="00C4289D" w:rsidP="00C4289D">
      <w:pPr>
        <w:numPr>
          <w:ilvl w:val="0"/>
          <w:numId w:val="4"/>
        </w:numPr>
        <w:spacing w:after="0"/>
        <w:rPr>
          <w:rFonts w:ascii="Times New Roman" w:hAnsi="Times New Roman" w:cs="Times New Roman"/>
          <w:sz w:val="24"/>
          <w:szCs w:val="24"/>
        </w:rPr>
      </w:pPr>
      <w:proofErr w:type="gramStart"/>
      <w:r w:rsidRPr="00C4289D">
        <w:rPr>
          <w:rFonts w:ascii="Times New Roman" w:hAnsi="Times New Roman" w:cs="Times New Roman"/>
          <w:sz w:val="24"/>
          <w:szCs w:val="24"/>
        </w:rPr>
        <w:t>we</w:t>
      </w:r>
      <w:proofErr w:type="gramEnd"/>
      <w:r w:rsidRPr="00C4289D">
        <w:rPr>
          <w:rFonts w:ascii="Times New Roman" w:hAnsi="Times New Roman" w:cs="Times New Roman"/>
          <w:sz w:val="24"/>
          <w:szCs w:val="24"/>
        </w:rPr>
        <w:t xml:space="preserve"> are called to trust Him and do our relatively small part of a much more widespread process</w:t>
      </w:r>
    </w:p>
    <w:p w14:paraId="159EA99D" w14:textId="77777777" w:rsidR="00C4289D" w:rsidRPr="00C4289D" w:rsidRDefault="00C4289D" w:rsidP="00C4289D">
      <w:pPr>
        <w:spacing w:after="0"/>
        <w:rPr>
          <w:rFonts w:ascii="Times New Roman" w:hAnsi="Times New Roman" w:cs="Times New Roman"/>
          <w:sz w:val="24"/>
          <w:szCs w:val="24"/>
        </w:rPr>
      </w:pPr>
    </w:p>
    <w:p w14:paraId="34764290" w14:textId="77777777" w:rsidR="00C4289D" w:rsidRDefault="00C4289D" w:rsidP="00261773">
      <w:pPr>
        <w:spacing w:after="0"/>
        <w:rPr>
          <w:rFonts w:ascii="Times New Roman" w:hAnsi="Times New Roman" w:cs="Times New Roman"/>
          <w:sz w:val="24"/>
          <w:szCs w:val="24"/>
        </w:rPr>
      </w:pPr>
    </w:p>
    <w:p w14:paraId="51990509" w14:textId="77777777" w:rsidR="00C4289D" w:rsidRDefault="00C4289D" w:rsidP="00261773">
      <w:pPr>
        <w:spacing w:after="0"/>
        <w:rPr>
          <w:rFonts w:ascii="Times New Roman" w:hAnsi="Times New Roman" w:cs="Times New Roman"/>
          <w:sz w:val="24"/>
          <w:szCs w:val="24"/>
        </w:rPr>
      </w:pPr>
    </w:p>
    <w:p w14:paraId="74E25A0C" w14:textId="77777777" w:rsidR="00AC61DD" w:rsidRDefault="00AC61DD" w:rsidP="00261773">
      <w:pPr>
        <w:spacing w:after="0"/>
        <w:rPr>
          <w:rFonts w:ascii="Times New Roman" w:hAnsi="Times New Roman" w:cs="Times New Roman"/>
          <w:sz w:val="24"/>
          <w:szCs w:val="24"/>
        </w:rPr>
      </w:pPr>
    </w:p>
    <w:p w14:paraId="3C77AA2D" w14:textId="197689B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C4289D">
        <w:rPr>
          <w:rFonts w:ascii="Times New Roman" w:hAnsi="Times New Roman" w:cs="Times New Roman"/>
          <w:sz w:val="24"/>
          <w:szCs w:val="24"/>
        </w:rPr>
        <w:t xml:space="preserve"> Living with Obedience</w:t>
      </w:r>
    </w:p>
    <w:p w14:paraId="55C84954" w14:textId="77777777" w:rsidR="00261773" w:rsidRDefault="00261773" w:rsidP="00261773">
      <w:pPr>
        <w:spacing w:after="0"/>
        <w:rPr>
          <w:rFonts w:ascii="Times New Roman" w:hAnsi="Times New Roman" w:cs="Times New Roman"/>
          <w:sz w:val="24"/>
          <w:szCs w:val="24"/>
        </w:rPr>
      </w:pPr>
    </w:p>
    <w:p w14:paraId="7FB1F234" w14:textId="755C10B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C4289D">
        <w:rPr>
          <w:rFonts w:ascii="Times New Roman" w:hAnsi="Times New Roman" w:cs="Times New Roman"/>
          <w:sz w:val="24"/>
          <w:szCs w:val="24"/>
        </w:rPr>
        <w:t xml:space="preserve"> specific instructions.</w:t>
      </w:r>
    </w:p>
    <w:p w14:paraId="68A5BB29" w14:textId="77777777" w:rsidR="009D5A8E" w:rsidRDefault="009D5A8E" w:rsidP="00261773">
      <w:pPr>
        <w:spacing w:after="0"/>
        <w:rPr>
          <w:rFonts w:ascii="Times New Roman" w:hAnsi="Times New Roman" w:cs="Times New Roman"/>
          <w:sz w:val="24"/>
          <w:szCs w:val="24"/>
        </w:rPr>
      </w:pPr>
    </w:p>
    <w:p w14:paraId="60FFB715" w14:textId="77777777" w:rsidR="00C4289D" w:rsidRPr="00193290" w:rsidRDefault="00C4289D" w:rsidP="00C4289D">
      <w:pPr>
        <w:spacing w:after="0"/>
        <w:rPr>
          <w:rFonts w:ascii="Times New Roman" w:hAnsi="Times New Roman" w:cs="Times New Roman"/>
          <w:sz w:val="20"/>
          <w:szCs w:val="20"/>
        </w:rPr>
      </w:pPr>
      <w:r w:rsidRPr="00ED42AA">
        <w:rPr>
          <w:rFonts w:ascii="Times New Roman" w:hAnsi="Times New Roman" w:cs="Times New Roman"/>
          <w:sz w:val="20"/>
          <w:szCs w:val="20"/>
        </w:rPr>
        <w:t>Genesis 6:17-22 (NIV)  I am going to bring floodwaters on the earth to destroy all life under the heavens, every creature that has the breath of life in it. Everything on earth will perish. 18  But I will establish my covenant with you, and you will enter the ark--you and your sons and your wife and your sons' wives with you. 19  You are to bring into the ark two of all living creatures, male and female, to keep them alive with you. 20  Two of every kind of bird, of every kind of animal and of every kind of creature that moves along the ground will come to you to be kept alive. 21  You are to take every kind of food that is to be eaten and store it away as food for you and for them." 22  Noah did everything just as God commanded him.</w:t>
      </w:r>
    </w:p>
    <w:p w14:paraId="390A00EA" w14:textId="77777777" w:rsidR="009D5A8E" w:rsidRDefault="009D5A8E" w:rsidP="00261773">
      <w:pPr>
        <w:spacing w:after="0"/>
        <w:rPr>
          <w:rFonts w:ascii="Times New Roman" w:hAnsi="Times New Roman" w:cs="Times New Roman"/>
          <w:sz w:val="24"/>
          <w:szCs w:val="24"/>
        </w:rPr>
      </w:pPr>
    </w:p>
    <w:p w14:paraId="13325BCB" w14:textId="77777777" w:rsidR="00C4289D" w:rsidRPr="00C4289D" w:rsidRDefault="00C4289D" w:rsidP="00C4289D">
      <w:pPr>
        <w:spacing w:after="0"/>
        <w:rPr>
          <w:rFonts w:ascii="Times New Roman" w:hAnsi="Times New Roman" w:cs="Times New Roman"/>
          <w:sz w:val="24"/>
          <w:szCs w:val="24"/>
        </w:rPr>
      </w:pPr>
      <w:r>
        <w:rPr>
          <w:rFonts w:ascii="Times New Roman" w:hAnsi="Times New Roman" w:cs="Times New Roman"/>
          <w:sz w:val="24"/>
          <w:szCs w:val="24"/>
        </w:rPr>
        <w:t xml:space="preserve">God’s judgment would be to destroy everything through a flood.  </w:t>
      </w:r>
      <w:r w:rsidRPr="00C4289D">
        <w:rPr>
          <w:rFonts w:ascii="Times New Roman" w:hAnsi="Times New Roman" w:cs="Times New Roman"/>
          <w:sz w:val="24"/>
          <w:szCs w:val="24"/>
        </w:rPr>
        <w:t>What was His personal word to Noah and on what was it conditioned?</w:t>
      </w:r>
    </w:p>
    <w:p w14:paraId="0DF82D07"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again, the contrast “but”</w:t>
      </w:r>
    </w:p>
    <w:p w14:paraId="04E41474"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God established a covenant with Noah</w:t>
      </w:r>
    </w:p>
    <w:p w14:paraId="3CF14E61"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would preserve him and his family and the animals they gathered</w:t>
      </w:r>
    </w:p>
    <w:p w14:paraId="74CE9CEE" w14:textId="1058A779" w:rsidR="00C4289D" w:rsidRDefault="00C4289D" w:rsidP="00261773">
      <w:pPr>
        <w:spacing w:after="0"/>
        <w:rPr>
          <w:rFonts w:ascii="Times New Roman" w:hAnsi="Times New Roman" w:cs="Times New Roman"/>
          <w:sz w:val="24"/>
          <w:szCs w:val="24"/>
        </w:rPr>
      </w:pPr>
    </w:p>
    <w:p w14:paraId="7545CE6D" w14:textId="77777777" w:rsidR="00C4289D" w:rsidRPr="00C4289D" w:rsidRDefault="00C4289D" w:rsidP="00C4289D">
      <w:pPr>
        <w:spacing w:after="0"/>
        <w:rPr>
          <w:rFonts w:ascii="Times New Roman" w:hAnsi="Times New Roman" w:cs="Times New Roman"/>
          <w:sz w:val="24"/>
          <w:szCs w:val="24"/>
        </w:rPr>
      </w:pPr>
      <w:r w:rsidRPr="00C4289D">
        <w:rPr>
          <w:rFonts w:ascii="Times New Roman" w:hAnsi="Times New Roman" w:cs="Times New Roman"/>
          <w:sz w:val="24"/>
          <w:szCs w:val="24"/>
        </w:rPr>
        <w:t xml:space="preserve">What additional assignment was Noah given? </w:t>
      </w:r>
    </w:p>
    <w:p w14:paraId="120D2B0E" w14:textId="77777777" w:rsidR="00C4289D" w:rsidRPr="00C4289D" w:rsidRDefault="00C4289D" w:rsidP="00C4289D">
      <w:pPr>
        <w:numPr>
          <w:ilvl w:val="0"/>
          <w:numId w:val="4"/>
        </w:numPr>
        <w:spacing w:after="0"/>
        <w:rPr>
          <w:rFonts w:ascii="Times New Roman" w:hAnsi="Times New Roman" w:cs="Times New Roman"/>
          <w:sz w:val="24"/>
          <w:szCs w:val="24"/>
        </w:rPr>
      </w:pPr>
      <w:proofErr w:type="gramStart"/>
      <w:r w:rsidRPr="00C4289D">
        <w:rPr>
          <w:rFonts w:ascii="Times New Roman" w:hAnsi="Times New Roman" w:cs="Times New Roman"/>
          <w:sz w:val="24"/>
          <w:szCs w:val="24"/>
        </w:rPr>
        <w:t>he</w:t>
      </w:r>
      <w:proofErr w:type="gramEnd"/>
      <w:r w:rsidRPr="00C4289D">
        <w:rPr>
          <w:rFonts w:ascii="Times New Roman" w:hAnsi="Times New Roman" w:cs="Times New Roman"/>
          <w:sz w:val="24"/>
          <w:szCs w:val="24"/>
        </w:rPr>
        <w:t xml:space="preserve"> was to enter the ark with his family when the time came</w:t>
      </w:r>
    </w:p>
    <w:p w14:paraId="1E396A84"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he was to gather the prescribed animals and keep them in the ark during the flood</w:t>
      </w:r>
    </w:p>
    <w:p w14:paraId="1BB806CC"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pairs of animals so as to preserve the species</w:t>
      </w:r>
    </w:p>
    <w:p w14:paraId="7DE98677" w14:textId="77777777" w:rsidR="00C4289D" w:rsidRPr="00C4289D" w:rsidRDefault="00C4289D" w:rsidP="00C4289D">
      <w:pPr>
        <w:numPr>
          <w:ilvl w:val="0"/>
          <w:numId w:val="4"/>
        </w:numPr>
        <w:spacing w:after="0"/>
        <w:rPr>
          <w:rFonts w:ascii="Times New Roman" w:hAnsi="Times New Roman" w:cs="Times New Roman"/>
          <w:sz w:val="24"/>
          <w:szCs w:val="24"/>
        </w:rPr>
      </w:pPr>
      <w:proofErr w:type="gramStart"/>
      <w:r w:rsidRPr="00C4289D">
        <w:rPr>
          <w:rFonts w:ascii="Times New Roman" w:hAnsi="Times New Roman" w:cs="Times New Roman"/>
          <w:sz w:val="24"/>
          <w:szCs w:val="24"/>
        </w:rPr>
        <w:t>also</w:t>
      </w:r>
      <w:proofErr w:type="gramEnd"/>
      <w:r w:rsidRPr="00C4289D">
        <w:rPr>
          <w:rFonts w:ascii="Times New Roman" w:hAnsi="Times New Roman" w:cs="Times New Roman"/>
          <w:sz w:val="24"/>
          <w:szCs w:val="24"/>
        </w:rPr>
        <w:t xml:space="preserve"> he would gather sufficient food for his family and the animals</w:t>
      </w:r>
    </w:p>
    <w:p w14:paraId="34F329D0" w14:textId="293CEC3A" w:rsidR="00C4289D" w:rsidRDefault="00C4289D" w:rsidP="00261773">
      <w:pPr>
        <w:spacing w:after="0"/>
        <w:rPr>
          <w:rFonts w:ascii="Times New Roman" w:hAnsi="Times New Roman" w:cs="Times New Roman"/>
          <w:sz w:val="24"/>
          <w:szCs w:val="24"/>
        </w:rPr>
      </w:pPr>
    </w:p>
    <w:p w14:paraId="7531112B" w14:textId="77777777" w:rsidR="00C4289D" w:rsidRPr="00C4289D" w:rsidRDefault="00C4289D" w:rsidP="00C4289D">
      <w:pPr>
        <w:spacing w:after="0"/>
        <w:rPr>
          <w:rFonts w:ascii="Times New Roman" w:hAnsi="Times New Roman" w:cs="Times New Roman"/>
          <w:sz w:val="24"/>
          <w:szCs w:val="24"/>
        </w:rPr>
      </w:pPr>
      <w:r>
        <w:rPr>
          <w:rFonts w:ascii="Times New Roman" w:hAnsi="Times New Roman" w:cs="Times New Roman"/>
          <w:sz w:val="24"/>
          <w:szCs w:val="24"/>
        </w:rPr>
        <w:t xml:space="preserve">Certainly Noah could have felt overwhelmed.  </w:t>
      </w:r>
      <w:r w:rsidRPr="00C4289D">
        <w:rPr>
          <w:rFonts w:ascii="Times New Roman" w:hAnsi="Times New Roman" w:cs="Times New Roman"/>
          <w:sz w:val="24"/>
          <w:szCs w:val="24"/>
        </w:rPr>
        <w:t xml:space="preserve">What are some reasons it would have been difficult for Noah to obey God’s instructions?  </w:t>
      </w:r>
    </w:p>
    <w:p w14:paraId="766C92C2"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this is no easy task to gather in thousands of species of animals</w:t>
      </w:r>
    </w:p>
    <w:p w14:paraId="3E470B4C" w14:textId="77777777" w:rsidR="00C4289D" w:rsidRPr="00C4289D" w:rsidRDefault="00C4289D" w:rsidP="00C4289D">
      <w:pPr>
        <w:numPr>
          <w:ilvl w:val="0"/>
          <w:numId w:val="4"/>
        </w:numPr>
        <w:spacing w:after="0"/>
        <w:rPr>
          <w:rFonts w:ascii="Times New Roman" w:hAnsi="Times New Roman" w:cs="Times New Roman"/>
          <w:sz w:val="24"/>
          <w:szCs w:val="24"/>
        </w:rPr>
      </w:pPr>
      <w:proofErr w:type="gramStart"/>
      <w:r w:rsidRPr="00C4289D">
        <w:rPr>
          <w:rFonts w:ascii="Times New Roman" w:hAnsi="Times New Roman" w:cs="Times New Roman"/>
          <w:sz w:val="24"/>
          <w:szCs w:val="24"/>
        </w:rPr>
        <w:t>they</w:t>
      </w:r>
      <w:proofErr w:type="gramEnd"/>
      <w:r w:rsidRPr="00C4289D">
        <w:rPr>
          <w:rFonts w:ascii="Times New Roman" w:hAnsi="Times New Roman" w:cs="Times New Roman"/>
          <w:sz w:val="24"/>
          <w:szCs w:val="24"/>
        </w:rPr>
        <w:t xml:space="preserve"> were not just going to arrive in pairs on a given day and march calmly into the ark</w:t>
      </w:r>
    </w:p>
    <w:p w14:paraId="46892EF6"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and building the ark … consider the size and the amount of lumber required</w:t>
      </w:r>
    </w:p>
    <w:p w14:paraId="17DB70BB" w14:textId="77777777" w:rsidR="00C4289D" w:rsidRPr="00C4289D" w:rsidRDefault="00C4289D" w:rsidP="00C4289D">
      <w:pPr>
        <w:numPr>
          <w:ilvl w:val="0"/>
          <w:numId w:val="4"/>
        </w:numPr>
        <w:spacing w:after="0"/>
        <w:rPr>
          <w:rFonts w:ascii="Times New Roman" w:hAnsi="Times New Roman" w:cs="Times New Roman"/>
          <w:sz w:val="24"/>
          <w:szCs w:val="24"/>
        </w:rPr>
      </w:pPr>
      <w:r w:rsidRPr="00C4289D">
        <w:rPr>
          <w:rFonts w:ascii="Times New Roman" w:hAnsi="Times New Roman" w:cs="Times New Roman"/>
          <w:sz w:val="24"/>
          <w:szCs w:val="24"/>
        </w:rPr>
        <w:t>we don’t read of God giving him blueprints or any kind of plan that would be structurally sufficient or how to create the pens for different species</w:t>
      </w:r>
    </w:p>
    <w:p w14:paraId="1A2D9EEE" w14:textId="588075D9" w:rsidR="00C4289D" w:rsidRDefault="00C4289D" w:rsidP="00261773">
      <w:pPr>
        <w:spacing w:after="0"/>
        <w:rPr>
          <w:rFonts w:ascii="Times New Roman" w:hAnsi="Times New Roman" w:cs="Times New Roman"/>
          <w:sz w:val="24"/>
          <w:szCs w:val="24"/>
        </w:rPr>
      </w:pPr>
    </w:p>
    <w:p w14:paraId="28936E34" w14:textId="4F96593F" w:rsidR="006514D0" w:rsidRPr="006514D0" w:rsidRDefault="006514D0" w:rsidP="006514D0">
      <w:pPr>
        <w:spacing w:after="0"/>
        <w:rPr>
          <w:rFonts w:ascii="Times New Roman" w:hAnsi="Times New Roman" w:cs="Times New Roman"/>
          <w:sz w:val="24"/>
          <w:szCs w:val="24"/>
        </w:rPr>
      </w:pPr>
      <w:r w:rsidRPr="006514D0">
        <w:rPr>
          <w:rFonts w:ascii="Times New Roman" w:hAnsi="Times New Roman" w:cs="Times New Roman"/>
          <w:sz w:val="24"/>
          <w:szCs w:val="24"/>
        </w:rPr>
        <w:t>What does it look like in your daily life to “do everything just as God commands”?   What are some small or big examples?</w:t>
      </w:r>
    </w:p>
    <w:p w14:paraId="3AF78EF7" w14:textId="55EAB5D4" w:rsidR="006514D0" w:rsidRPr="006514D0" w:rsidRDefault="00A54BF9"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noProof/>
          <w:sz w:val="24"/>
          <w:szCs w:val="24"/>
        </w:rPr>
        <w:drawing>
          <wp:anchor distT="0" distB="0" distL="114300" distR="114300" simplePos="0" relativeHeight="251661312" behindDoc="0" locked="0" layoutInCell="1" allowOverlap="1" wp14:anchorId="07263C43" wp14:editId="01043EB7">
            <wp:simplePos x="0" y="0"/>
            <wp:positionH relativeFrom="column">
              <wp:posOffset>4925860</wp:posOffset>
            </wp:positionH>
            <wp:positionV relativeFrom="paragraph">
              <wp:posOffset>40281</wp:posOffset>
            </wp:positionV>
            <wp:extent cx="1336675" cy="1303020"/>
            <wp:effectExtent l="0" t="0" r="0" b="0"/>
            <wp:wrapSquare wrapText="bothSides"/>
            <wp:docPr id="1460486406" name="Picture 4" descr="A chair with a cros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86406" name="Picture 4" descr="A chair with a cross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675"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4D0" w:rsidRPr="006514D0">
        <w:rPr>
          <w:rFonts w:ascii="Times New Roman" w:hAnsi="Times New Roman" w:cs="Times New Roman"/>
          <w:sz w:val="24"/>
          <w:szCs w:val="24"/>
        </w:rPr>
        <w:t xml:space="preserve">Jesus called us to be involved in the Great Commission (it’s not the Great </w:t>
      </w:r>
      <w:r w:rsidR="006514D0" w:rsidRPr="006514D0">
        <w:rPr>
          <w:rFonts w:ascii="Times New Roman" w:hAnsi="Times New Roman" w:cs="Times New Roman"/>
          <w:i/>
          <w:iCs/>
          <w:sz w:val="24"/>
          <w:szCs w:val="24"/>
        </w:rPr>
        <w:t>Suggestion</w:t>
      </w:r>
      <w:r w:rsidR="006514D0" w:rsidRPr="006514D0">
        <w:rPr>
          <w:rFonts w:ascii="Times New Roman" w:hAnsi="Times New Roman" w:cs="Times New Roman"/>
          <w:sz w:val="24"/>
          <w:szCs w:val="24"/>
        </w:rPr>
        <w:t>)</w:t>
      </w:r>
    </w:p>
    <w:p w14:paraId="46347DE9"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put Jesus on the throne of your life</w:t>
      </w:r>
    </w:p>
    <w:p w14:paraId="66CF27DD"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 xml:space="preserve">allow God’s Holy Spirit to be the “boss” of your life </w:t>
      </w:r>
    </w:p>
    <w:p w14:paraId="3439296B"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live according to the principles and commands of Scripture – knowing that God’s Holy Spirit will empower and guide you</w:t>
      </w:r>
    </w:p>
    <w:p w14:paraId="0FF6C970"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be ready to go through the “open doors” of opportunity God provides</w:t>
      </w:r>
    </w:p>
    <w:p w14:paraId="099A7FD1"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be ready to back off from the “closed doors” God puts in our path</w:t>
      </w:r>
    </w:p>
    <w:p w14:paraId="14C01933" w14:textId="77777777" w:rsidR="006514D0" w:rsidRDefault="006514D0" w:rsidP="00261773">
      <w:pPr>
        <w:spacing w:after="0"/>
        <w:rPr>
          <w:rFonts w:ascii="Times New Roman" w:hAnsi="Times New Roman" w:cs="Times New Roman"/>
          <w:sz w:val="24"/>
          <w:szCs w:val="24"/>
        </w:rPr>
      </w:pPr>
    </w:p>
    <w:p w14:paraId="5356F920" w14:textId="77777777" w:rsidR="00C4289D" w:rsidRDefault="00C4289D" w:rsidP="00261773">
      <w:pPr>
        <w:spacing w:after="0"/>
        <w:rPr>
          <w:rFonts w:ascii="Times New Roman" w:hAnsi="Times New Roman" w:cs="Times New Roman"/>
          <w:sz w:val="24"/>
          <w:szCs w:val="24"/>
        </w:rPr>
      </w:pPr>
    </w:p>
    <w:p w14:paraId="4FD1F5DC" w14:textId="332958B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6514D0">
        <w:rPr>
          <w:rFonts w:ascii="Times New Roman" w:hAnsi="Times New Roman" w:cs="Times New Roman"/>
          <w:sz w:val="24"/>
          <w:szCs w:val="24"/>
        </w:rPr>
        <w:t xml:space="preserve"> </w:t>
      </w:r>
      <w:r w:rsidR="006514D0" w:rsidRPr="006514D0">
        <w:rPr>
          <w:rFonts w:ascii="Times New Roman" w:hAnsi="Times New Roman" w:cs="Times New Roman"/>
          <w:sz w:val="24"/>
          <w:szCs w:val="24"/>
        </w:rPr>
        <w:t>Living to Honor and Worship God</w:t>
      </w:r>
    </w:p>
    <w:p w14:paraId="44D1E57E" w14:textId="77777777" w:rsidR="00261773" w:rsidRDefault="00261773" w:rsidP="00261773">
      <w:pPr>
        <w:spacing w:after="0"/>
        <w:rPr>
          <w:rFonts w:ascii="Times New Roman" w:hAnsi="Times New Roman" w:cs="Times New Roman"/>
          <w:sz w:val="24"/>
          <w:szCs w:val="24"/>
        </w:rPr>
      </w:pPr>
    </w:p>
    <w:p w14:paraId="435DF42E" w14:textId="6A517AF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6514D0">
        <w:rPr>
          <w:rFonts w:ascii="Times New Roman" w:hAnsi="Times New Roman" w:cs="Times New Roman"/>
          <w:sz w:val="24"/>
          <w:szCs w:val="24"/>
        </w:rPr>
        <w:t xml:space="preserve"> a promise.</w:t>
      </w:r>
    </w:p>
    <w:p w14:paraId="066D67A6" w14:textId="77777777" w:rsidR="009D5A8E" w:rsidRDefault="009D5A8E" w:rsidP="00261773">
      <w:pPr>
        <w:spacing w:after="0"/>
        <w:rPr>
          <w:rFonts w:ascii="Times New Roman" w:hAnsi="Times New Roman" w:cs="Times New Roman"/>
          <w:sz w:val="24"/>
          <w:szCs w:val="24"/>
        </w:rPr>
      </w:pPr>
    </w:p>
    <w:p w14:paraId="11F8103D" w14:textId="77777777" w:rsidR="006514D0" w:rsidRPr="00193290" w:rsidRDefault="006514D0" w:rsidP="006514D0">
      <w:pPr>
        <w:spacing w:after="0"/>
        <w:rPr>
          <w:rFonts w:ascii="Times New Roman" w:hAnsi="Times New Roman" w:cs="Times New Roman"/>
          <w:sz w:val="20"/>
          <w:szCs w:val="20"/>
        </w:rPr>
      </w:pPr>
      <w:r w:rsidRPr="00ED42AA">
        <w:rPr>
          <w:rFonts w:ascii="Times New Roman" w:hAnsi="Times New Roman" w:cs="Times New Roman"/>
          <w:sz w:val="20"/>
          <w:szCs w:val="20"/>
        </w:rPr>
        <w:t>Genesis 8:20-22 (NIV)   Then Noah built an altar to the LORD and, taking some of all the clean animals and clean birds, he sacrificed burnt offerings on it. 21  The LORD smelled the pleasing aroma and said in his heart: "Never again will I curse the ground because of man, even though every inclination of his heart is evil from childhood. And never again will I destroy all living creatures, as I have done. 22  "As long as the earth endures, seedtime and harvest, cold and heat, summer and winter, day and night will never cease."</w:t>
      </w:r>
    </w:p>
    <w:p w14:paraId="002E97E9" w14:textId="77777777" w:rsidR="006514D0" w:rsidRDefault="006514D0" w:rsidP="00261773">
      <w:pPr>
        <w:spacing w:after="0"/>
        <w:rPr>
          <w:rFonts w:ascii="Times New Roman" w:hAnsi="Times New Roman" w:cs="Times New Roman"/>
          <w:sz w:val="24"/>
          <w:szCs w:val="24"/>
        </w:rPr>
      </w:pPr>
    </w:p>
    <w:p w14:paraId="635885CC" w14:textId="1C8E6CBD" w:rsidR="006514D0" w:rsidRPr="006514D0" w:rsidRDefault="006514D0" w:rsidP="006514D0">
      <w:pPr>
        <w:spacing w:after="0"/>
        <w:rPr>
          <w:rFonts w:ascii="Times New Roman" w:hAnsi="Times New Roman" w:cs="Times New Roman"/>
          <w:sz w:val="24"/>
          <w:szCs w:val="24"/>
        </w:rPr>
      </w:pPr>
      <w:r>
        <w:rPr>
          <w:rFonts w:ascii="Times New Roman" w:hAnsi="Times New Roman" w:cs="Times New Roman"/>
          <w:sz w:val="24"/>
          <w:szCs w:val="24"/>
        </w:rPr>
        <w:t xml:space="preserve">Noah’s initial act after exiting the ark was to build an altar and sacrifice burnt offerings.  </w:t>
      </w:r>
      <w:r w:rsidRPr="006514D0">
        <w:rPr>
          <w:rFonts w:ascii="Times New Roman" w:hAnsi="Times New Roman" w:cs="Times New Roman"/>
          <w:sz w:val="24"/>
          <w:szCs w:val="24"/>
        </w:rPr>
        <w:t xml:space="preserve">What indicates Noah’s act of worship was pleasing to the Lord? </w:t>
      </w:r>
    </w:p>
    <w:p w14:paraId="5611D0F4"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God sensed the pleasing aroma of the offerings</w:t>
      </w:r>
    </w:p>
    <w:p w14:paraId="048A056C"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 xml:space="preserve">much more than just smelling the cooking odors of the “barbeque” </w:t>
      </w:r>
    </w:p>
    <w:p w14:paraId="3DFEBF79"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the sacrifices symbolized the offering of praise and worship to God for His deliverance</w:t>
      </w:r>
    </w:p>
    <w:p w14:paraId="40B157EB" w14:textId="77777777" w:rsidR="006514D0" w:rsidRDefault="006514D0" w:rsidP="00261773">
      <w:pPr>
        <w:spacing w:after="0"/>
        <w:rPr>
          <w:rFonts w:ascii="Times New Roman" w:hAnsi="Times New Roman" w:cs="Times New Roman"/>
          <w:sz w:val="24"/>
          <w:szCs w:val="24"/>
        </w:rPr>
      </w:pPr>
    </w:p>
    <w:p w14:paraId="75F5D293" w14:textId="7F6AB586" w:rsidR="006514D0" w:rsidRPr="006514D0" w:rsidRDefault="006514D0" w:rsidP="006514D0">
      <w:pPr>
        <w:spacing w:after="0"/>
        <w:rPr>
          <w:rFonts w:ascii="Times New Roman" w:hAnsi="Times New Roman" w:cs="Times New Roman"/>
          <w:sz w:val="24"/>
          <w:szCs w:val="24"/>
        </w:rPr>
      </w:pPr>
      <w:bookmarkStart w:id="0" w:name="_Hlk197595108"/>
      <w:r w:rsidRPr="006514D0">
        <w:rPr>
          <w:rFonts w:ascii="Times New Roman" w:hAnsi="Times New Roman" w:cs="Times New Roman"/>
          <w:sz w:val="24"/>
          <w:szCs w:val="24"/>
        </w:rPr>
        <w:t xml:space="preserve">How </w:t>
      </w:r>
      <w:r>
        <w:rPr>
          <w:rFonts w:ascii="Times New Roman" w:hAnsi="Times New Roman" w:cs="Times New Roman"/>
          <w:sz w:val="24"/>
          <w:szCs w:val="24"/>
        </w:rPr>
        <w:t>would</w:t>
      </w:r>
      <w:r w:rsidRPr="006514D0">
        <w:rPr>
          <w:rFonts w:ascii="Times New Roman" w:hAnsi="Times New Roman" w:cs="Times New Roman"/>
          <w:sz w:val="24"/>
          <w:szCs w:val="24"/>
        </w:rPr>
        <w:t xml:space="preserve"> this act </w:t>
      </w:r>
      <w:r>
        <w:rPr>
          <w:rFonts w:ascii="Times New Roman" w:hAnsi="Times New Roman" w:cs="Times New Roman"/>
          <w:sz w:val="24"/>
          <w:szCs w:val="24"/>
        </w:rPr>
        <w:t>be a demonstration of</w:t>
      </w:r>
      <w:r w:rsidRPr="006514D0">
        <w:rPr>
          <w:rFonts w:ascii="Times New Roman" w:hAnsi="Times New Roman" w:cs="Times New Roman"/>
          <w:sz w:val="24"/>
          <w:szCs w:val="24"/>
        </w:rPr>
        <w:t xml:space="preserve"> his faith in God?</w:t>
      </w:r>
    </w:p>
    <w:p w14:paraId="729C440A"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he was killing and burning up a limited resource</w:t>
      </w:r>
    </w:p>
    <w:p w14:paraId="6FEB3089" w14:textId="77777777" w:rsidR="006514D0" w:rsidRPr="006514D0" w:rsidRDefault="006514D0" w:rsidP="006514D0">
      <w:pPr>
        <w:numPr>
          <w:ilvl w:val="0"/>
          <w:numId w:val="4"/>
        </w:numPr>
        <w:spacing w:after="0"/>
        <w:rPr>
          <w:rFonts w:ascii="Times New Roman" w:hAnsi="Times New Roman" w:cs="Times New Roman"/>
          <w:sz w:val="24"/>
          <w:szCs w:val="24"/>
        </w:rPr>
      </w:pPr>
      <w:proofErr w:type="gramStart"/>
      <w:r w:rsidRPr="006514D0">
        <w:rPr>
          <w:rFonts w:ascii="Times New Roman" w:hAnsi="Times New Roman" w:cs="Times New Roman"/>
          <w:sz w:val="24"/>
          <w:szCs w:val="24"/>
        </w:rPr>
        <w:t>yes</w:t>
      </w:r>
      <w:proofErr w:type="gramEnd"/>
      <w:r w:rsidRPr="006514D0">
        <w:rPr>
          <w:rFonts w:ascii="Times New Roman" w:hAnsi="Times New Roman" w:cs="Times New Roman"/>
          <w:sz w:val="24"/>
          <w:szCs w:val="24"/>
        </w:rPr>
        <w:t>, he had some extras of the clean animals and birds</w:t>
      </w:r>
    </w:p>
    <w:p w14:paraId="2CB1F02E"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but to be down to one pair was taking a chance</w:t>
      </w:r>
    </w:p>
    <w:p w14:paraId="4157EAA7" w14:textId="77777777" w:rsid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 xml:space="preserve">he had to trust that God would continue to provide, that the remaining pairs would produce offspring </w:t>
      </w:r>
    </w:p>
    <w:p w14:paraId="3A49B435" w14:textId="77777777" w:rsidR="006514D0" w:rsidRDefault="006514D0" w:rsidP="006514D0">
      <w:pPr>
        <w:spacing w:after="0"/>
        <w:rPr>
          <w:rFonts w:ascii="Times New Roman" w:hAnsi="Times New Roman" w:cs="Times New Roman"/>
          <w:sz w:val="24"/>
          <w:szCs w:val="24"/>
        </w:rPr>
      </w:pPr>
    </w:p>
    <w:p w14:paraId="2080871B" w14:textId="77777777" w:rsidR="006514D0" w:rsidRPr="006514D0" w:rsidRDefault="006514D0" w:rsidP="006514D0">
      <w:pPr>
        <w:spacing w:after="0"/>
        <w:rPr>
          <w:rFonts w:ascii="Times New Roman" w:hAnsi="Times New Roman" w:cs="Times New Roman"/>
          <w:sz w:val="24"/>
          <w:szCs w:val="24"/>
        </w:rPr>
      </w:pPr>
      <w:r w:rsidRPr="006514D0">
        <w:rPr>
          <w:rFonts w:ascii="Times New Roman" w:hAnsi="Times New Roman" w:cs="Times New Roman"/>
          <w:sz w:val="24"/>
          <w:szCs w:val="24"/>
        </w:rPr>
        <w:t>What promises did the Lord give not only to Noah but to all humankind?</w:t>
      </w:r>
    </w:p>
    <w:p w14:paraId="7DCBC9FB"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promised never again to curse the ground in judgment against mankind</w:t>
      </w:r>
    </w:p>
    <w:p w14:paraId="0E10B037" w14:textId="77777777" w:rsidR="006514D0" w:rsidRPr="006514D0" w:rsidRDefault="006514D0" w:rsidP="006514D0">
      <w:pPr>
        <w:numPr>
          <w:ilvl w:val="0"/>
          <w:numId w:val="4"/>
        </w:numPr>
        <w:spacing w:after="0"/>
        <w:rPr>
          <w:rFonts w:ascii="Times New Roman" w:hAnsi="Times New Roman" w:cs="Times New Roman"/>
          <w:sz w:val="24"/>
          <w:szCs w:val="24"/>
        </w:rPr>
      </w:pPr>
      <w:proofErr w:type="gramStart"/>
      <w:r w:rsidRPr="006514D0">
        <w:rPr>
          <w:rFonts w:ascii="Times New Roman" w:hAnsi="Times New Roman" w:cs="Times New Roman"/>
          <w:sz w:val="24"/>
          <w:szCs w:val="24"/>
        </w:rPr>
        <w:t>there</w:t>
      </w:r>
      <w:proofErr w:type="gramEnd"/>
      <w:r w:rsidRPr="006514D0">
        <w:rPr>
          <w:rFonts w:ascii="Times New Roman" w:hAnsi="Times New Roman" w:cs="Times New Roman"/>
          <w:sz w:val="24"/>
          <w:szCs w:val="24"/>
        </w:rPr>
        <w:t xml:space="preserve"> will be those whose life will be totally evil for their whole lives</w:t>
      </w:r>
    </w:p>
    <w:p w14:paraId="015E7A25" w14:textId="138FC93A"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but God promised never again to destroy all living creatures as had just happened</w:t>
      </w:r>
    </w:p>
    <w:p w14:paraId="3BB99AAD" w14:textId="77777777" w:rsidR="006514D0" w:rsidRDefault="006514D0" w:rsidP="006514D0">
      <w:pPr>
        <w:spacing w:after="0"/>
        <w:rPr>
          <w:rFonts w:ascii="Times New Roman" w:hAnsi="Times New Roman" w:cs="Times New Roman"/>
          <w:sz w:val="24"/>
          <w:szCs w:val="24"/>
        </w:rPr>
      </w:pPr>
    </w:p>
    <w:p w14:paraId="5AB796B0" w14:textId="77777777" w:rsidR="006514D0" w:rsidRPr="006514D0" w:rsidRDefault="006514D0" w:rsidP="006514D0">
      <w:pPr>
        <w:spacing w:after="0"/>
        <w:rPr>
          <w:rFonts w:ascii="Times New Roman" w:hAnsi="Times New Roman" w:cs="Times New Roman"/>
          <w:sz w:val="24"/>
          <w:szCs w:val="24"/>
        </w:rPr>
      </w:pPr>
      <w:r w:rsidRPr="006514D0">
        <w:rPr>
          <w:rFonts w:ascii="Times New Roman" w:hAnsi="Times New Roman" w:cs="Times New Roman"/>
          <w:sz w:val="24"/>
          <w:szCs w:val="24"/>
        </w:rPr>
        <w:t>In what ways can worship be a natural and faithful response to God's goodness—even before we see all His promises fulfilled?</w:t>
      </w:r>
    </w:p>
    <w:p w14:paraId="501CC99C"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when you are trusting God for a particular need, begin thanking Him ahead of time</w:t>
      </w:r>
    </w:p>
    <w:p w14:paraId="7B6F402F"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tell God you praise Him for being  loving, powerful, and sufficient</w:t>
      </w:r>
    </w:p>
    <w:p w14:paraId="75FE3518"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thank Him in faith for His provision, in His timing, and His way of answering the need</w:t>
      </w:r>
    </w:p>
    <w:p w14:paraId="3447DAD2" w14:textId="77777777" w:rsidR="006514D0" w:rsidRPr="006514D0" w:rsidRDefault="006514D0" w:rsidP="006514D0">
      <w:pPr>
        <w:spacing w:after="0"/>
        <w:rPr>
          <w:rFonts w:ascii="Times New Roman" w:hAnsi="Times New Roman" w:cs="Times New Roman"/>
          <w:sz w:val="24"/>
          <w:szCs w:val="24"/>
        </w:rPr>
      </w:pPr>
    </w:p>
    <w:p w14:paraId="43A282EE" w14:textId="77777777" w:rsidR="006514D0" w:rsidRPr="006514D0" w:rsidRDefault="006514D0" w:rsidP="006514D0">
      <w:pPr>
        <w:spacing w:after="0"/>
        <w:rPr>
          <w:rFonts w:ascii="Times New Roman" w:hAnsi="Times New Roman" w:cs="Times New Roman"/>
          <w:sz w:val="24"/>
          <w:szCs w:val="24"/>
        </w:rPr>
      </w:pPr>
      <w:r w:rsidRPr="006514D0">
        <w:rPr>
          <w:rFonts w:ascii="Times New Roman" w:hAnsi="Times New Roman" w:cs="Times New Roman"/>
          <w:sz w:val="24"/>
          <w:szCs w:val="24"/>
        </w:rPr>
        <w:t>What are some areas in our lives where God could be calling us to respond with faith and worship instead of fear or self-focus?</w:t>
      </w:r>
    </w:p>
    <w:p w14:paraId="4C85B9BB"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tithing 10% or still more – even though your budget is at its very limit</w:t>
      </w:r>
    </w:p>
    <w:p w14:paraId="41330989"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responding to requests to be involved in leading or helping in children’s or youth ministries</w:t>
      </w:r>
    </w:p>
    <w:p w14:paraId="5E019500"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giving of time to be involved in the music ministry of the church</w:t>
      </w:r>
    </w:p>
    <w:p w14:paraId="7DBDFEBB"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joining the outreach ministry of the church, calling on folks in various neighborhoods</w:t>
      </w:r>
    </w:p>
    <w:p w14:paraId="7CE2550D"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volunteering for church work/cleanup days</w:t>
      </w:r>
    </w:p>
    <w:p w14:paraId="11E5BD26" w14:textId="77777777" w:rsidR="006514D0" w:rsidRPr="006514D0" w:rsidRDefault="006514D0" w:rsidP="006514D0">
      <w:pPr>
        <w:numPr>
          <w:ilvl w:val="0"/>
          <w:numId w:val="4"/>
        </w:numPr>
        <w:spacing w:after="0"/>
        <w:rPr>
          <w:rFonts w:ascii="Times New Roman" w:hAnsi="Times New Roman" w:cs="Times New Roman"/>
          <w:sz w:val="24"/>
          <w:szCs w:val="24"/>
        </w:rPr>
      </w:pPr>
      <w:r w:rsidRPr="006514D0">
        <w:rPr>
          <w:rFonts w:ascii="Times New Roman" w:hAnsi="Times New Roman" w:cs="Times New Roman"/>
          <w:sz w:val="24"/>
          <w:szCs w:val="24"/>
        </w:rPr>
        <w:t>help with the nursery or children’s church ministries.</w:t>
      </w:r>
    </w:p>
    <w:p w14:paraId="64D1EF9E" w14:textId="77777777" w:rsidR="006514D0" w:rsidRPr="006514D0" w:rsidRDefault="006514D0" w:rsidP="006514D0">
      <w:pPr>
        <w:spacing w:after="0"/>
        <w:rPr>
          <w:rFonts w:ascii="Times New Roman" w:hAnsi="Times New Roman" w:cs="Times New Roman"/>
          <w:sz w:val="24"/>
          <w:szCs w:val="24"/>
        </w:rPr>
      </w:pPr>
    </w:p>
    <w:bookmarkEnd w:id="0"/>
    <w:p w14:paraId="2E2E041A" w14:textId="1EEE5BCD" w:rsidR="009D5A8E" w:rsidRDefault="006514D0"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21B3E6" wp14:editId="4E1EF7F1">
                <wp:simplePos x="0" y="0"/>
                <wp:positionH relativeFrom="column">
                  <wp:posOffset>1610190</wp:posOffset>
                </wp:positionH>
                <wp:positionV relativeFrom="page">
                  <wp:posOffset>8945624</wp:posOffset>
                </wp:positionV>
                <wp:extent cx="3131820" cy="450215"/>
                <wp:effectExtent l="19050" t="19050" r="30480" b="45085"/>
                <wp:wrapSquare wrapText="bothSides"/>
                <wp:docPr id="4" name="Text Box 4"/>
                <wp:cNvGraphicFramePr/>
                <a:graphic xmlns:a="http://schemas.openxmlformats.org/drawingml/2006/main">
                  <a:graphicData uri="http://schemas.microsoft.com/office/word/2010/wordprocessingShape">
                    <wps:wsp>
                      <wps:cNvSpPr txBox="1"/>
                      <wps:spPr>
                        <a:xfrm>
                          <a:off x="0" y="0"/>
                          <a:ext cx="3131820" cy="450215"/>
                        </a:xfrm>
                        <a:custGeom>
                          <a:avLst/>
                          <a:gdLst>
                            <a:gd name="connsiteX0" fmla="*/ 0 w 3131820"/>
                            <a:gd name="connsiteY0" fmla="*/ 0 h 450215"/>
                            <a:gd name="connsiteX1" fmla="*/ 428015 w 3131820"/>
                            <a:gd name="connsiteY1" fmla="*/ 0 h 450215"/>
                            <a:gd name="connsiteX2" fmla="*/ 887349 w 3131820"/>
                            <a:gd name="connsiteY2" fmla="*/ 0 h 450215"/>
                            <a:gd name="connsiteX3" fmla="*/ 1440637 w 3131820"/>
                            <a:gd name="connsiteY3" fmla="*/ 0 h 450215"/>
                            <a:gd name="connsiteX4" fmla="*/ 1868653 w 3131820"/>
                            <a:gd name="connsiteY4" fmla="*/ 0 h 450215"/>
                            <a:gd name="connsiteX5" fmla="*/ 2327986 w 3131820"/>
                            <a:gd name="connsiteY5" fmla="*/ 0 h 450215"/>
                            <a:gd name="connsiteX6" fmla="*/ 3131820 w 3131820"/>
                            <a:gd name="connsiteY6" fmla="*/ 0 h 450215"/>
                            <a:gd name="connsiteX7" fmla="*/ 3131820 w 3131820"/>
                            <a:gd name="connsiteY7" fmla="*/ 450215 h 450215"/>
                            <a:gd name="connsiteX8" fmla="*/ 2609850 w 3131820"/>
                            <a:gd name="connsiteY8" fmla="*/ 450215 h 450215"/>
                            <a:gd name="connsiteX9" fmla="*/ 2119198 w 3131820"/>
                            <a:gd name="connsiteY9" fmla="*/ 450215 h 450215"/>
                            <a:gd name="connsiteX10" fmla="*/ 1534592 w 3131820"/>
                            <a:gd name="connsiteY10" fmla="*/ 450215 h 450215"/>
                            <a:gd name="connsiteX11" fmla="*/ 949985 w 3131820"/>
                            <a:gd name="connsiteY11" fmla="*/ 450215 h 450215"/>
                            <a:gd name="connsiteX12" fmla="*/ 0 w 3131820"/>
                            <a:gd name="connsiteY12" fmla="*/ 450215 h 450215"/>
                            <a:gd name="connsiteX13" fmla="*/ 0 w 3131820"/>
                            <a:gd name="connsiteY13" fmla="*/ 0 h 450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31820" h="450215" fill="none" extrusionOk="0">
                              <a:moveTo>
                                <a:pt x="0" y="0"/>
                              </a:moveTo>
                              <a:cubicBezTo>
                                <a:pt x="94256" y="-31706"/>
                                <a:pt x="251752" y="1043"/>
                                <a:pt x="428015" y="0"/>
                              </a:cubicBezTo>
                              <a:cubicBezTo>
                                <a:pt x="604278" y="-1043"/>
                                <a:pt x="779472" y="20014"/>
                                <a:pt x="887349" y="0"/>
                              </a:cubicBezTo>
                              <a:cubicBezTo>
                                <a:pt x="995226" y="-20014"/>
                                <a:pt x="1239197" y="11745"/>
                                <a:pt x="1440637" y="0"/>
                              </a:cubicBezTo>
                              <a:cubicBezTo>
                                <a:pt x="1642077" y="-11745"/>
                                <a:pt x="1758605" y="24944"/>
                                <a:pt x="1868653" y="0"/>
                              </a:cubicBezTo>
                              <a:cubicBezTo>
                                <a:pt x="1978701" y="-24944"/>
                                <a:pt x="2116075" y="41816"/>
                                <a:pt x="2327986" y="0"/>
                              </a:cubicBezTo>
                              <a:cubicBezTo>
                                <a:pt x="2539897" y="-41816"/>
                                <a:pt x="2769690" y="37845"/>
                                <a:pt x="3131820" y="0"/>
                              </a:cubicBezTo>
                              <a:cubicBezTo>
                                <a:pt x="3166164" y="118867"/>
                                <a:pt x="3099980" y="239970"/>
                                <a:pt x="3131820" y="450215"/>
                              </a:cubicBezTo>
                              <a:cubicBezTo>
                                <a:pt x="2907836" y="453496"/>
                                <a:pt x="2853966" y="429059"/>
                                <a:pt x="2609850" y="450215"/>
                              </a:cubicBezTo>
                              <a:cubicBezTo>
                                <a:pt x="2365734" y="471371"/>
                                <a:pt x="2245164" y="430770"/>
                                <a:pt x="2119198" y="450215"/>
                              </a:cubicBezTo>
                              <a:cubicBezTo>
                                <a:pt x="1993232" y="469660"/>
                                <a:pt x="1659626" y="424369"/>
                                <a:pt x="1534592" y="450215"/>
                              </a:cubicBezTo>
                              <a:cubicBezTo>
                                <a:pt x="1409558" y="476061"/>
                                <a:pt x="1142009" y="389837"/>
                                <a:pt x="949985" y="450215"/>
                              </a:cubicBezTo>
                              <a:cubicBezTo>
                                <a:pt x="757961" y="510593"/>
                                <a:pt x="398506" y="366272"/>
                                <a:pt x="0" y="450215"/>
                              </a:cubicBezTo>
                              <a:cubicBezTo>
                                <a:pt x="-38031" y="266514"/>
                                <a:pt x="45401" y="151910"/>
                                <a:pt x="0" y="0"/>
                              </a:cubicBezTo>
                              <a:close/>
                            </a:path>
                            <a:path w="3131820" h="450215" stroke="0" extrusionOk="0">
                              <a:moveTo>
                                <a:pt x="0" y="0"/>
                              </a:moveTo>
                              <a:cubicBezTo>
                                <a:pt x="173461" y="-36890"/>
                                <a:pt x="313405" y="38458"/>
                                <a:pt x="459334" y="0"/>
                              </a:cubicBezTo>
                              <a:cubicBezTo>
                                <a:pt x="605263" y="-38458"/>
                                <a:pt x="793297" y="18333"/>
                                <a:pt x="981304" y="0"/>
                              </a:cubicBezTo>
                              <a:cubicBezTo>
                                <a:pt x="1169311" y="-18333"/>
                                <a:pt x="1317280" y="47118"/>
                                <a:pt x="1409319" y="0"/>
                              </a:cubicBezTo>
                              <a:cubicBezTo>
                                <a:pt x="1501358" y="-47118"/>
                                <a:pt x="1722148" y="11399"/>
                                <a:pt x="1868653" y="0"/>
                              </a:cubicBezTo>
                              <a:cubicBezTo>
                                <a:pt x="2015158" y="-11399"/>
                                <a:pt x="2146987" y="202"/>
                                <a:pt x="2359304" y="0"/>
                              </a:cubicBezTo>
                              <a:cubicBezTo>
                                <a:pt x="2571621" y="-202"/>
                                <a:pt x="2874616" y="85113"/>
                                <a:pt x="3131820" y="0"/>
                              </a:cubicBezTo>
                              <a:cubicBezTo>
                                <a:pt x="3149160" y="203825"/>
                                <a:pt x="3127917" y="347710"/>
                                <a:pt x="3131820" y="450215"/>
                              </a:cubicBezTo>
                              <a:cubicBezTo>
                                <a:pt x="2905836" y="482870"/>
                                <a:pt x="2724076" y="418274"/>
                                <a:pt x="2578532" y="450215"/>
                              </a:cubicBezTo>
                              <a:cubicBezTo>
                                <a:pt x="2432988" y="482156"/>
                                <a:pt x="2131799" y="414509"/>
                                <a:pt x="1993925" y="450215"/>
                              </a:cubicBezTo>
                              <a:cubicBezTo>
                                <a:pt x="1856051" y="485921"/>
                                <a:pt x="1619625" y="387539"/>
                                <a:pt x="1440637" y="450215"/>
                              </a:cubicBezTo>
                              <a:cubicBezTo>
                                <a:pt x="1261649" y="512891"/>
                                <a:pt x="1055986" y="417793"/>
                                <a:pt x="949985" y="450215"/>
                              </a:cubicBezTo>
                              <a:cubicBezTo>
                                <a:pt x="843984" y="482637"/>
                                <a:pt x="280556" y="400201"/>
                                <a:pt x="0" y="450215"/>
                              </a:cubicBezTo>
                              <a:cubicBezTo>
                                <a:pt x="-20619" y="334444"/>
                                <a:pt x="48680" y="18701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1D1555B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1B3E6" id="Text Box 4" o:spid="_x0000_s1027" type="#_x0000_t202" style="position:absolute;margin-left:126.8pt;margin-top:704.4pt;width:246.6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" fillcolor="white [3201]" strokeweight=".5pt">
                <v:textbox>
                  <w:txbxContent>
                    <w:p w14:paraId="1D1555B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1C840971" w14:textId="5B14E4D1" w:rsidR="006514D0" w:rsidRDefault="00AE7B44" w:rsidP="006514D0">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4B9B0742" wp14:editId="57D174AF">
            <wp:simplePos x="0" y="0"/>
            <wp:positionH relativeFrom="column">
              <wp:posOffset>5200015</wp:posOffset>
            </wp:positionH>
            <wp:positionV relativeFrom="page">
              <wp:posOffset>214519</wp:posOffset>
            </wp:positionV>
            <wp:extent cx="1413510" cy="1908175"/>
            <wp:effectExtent l="0" t="0" r="0" b="0"/>
            <wp:wrapSquare wrapText="bothSides"/>
            <wp:docPr id="23107045" name="Picture 1" descr="A qr code with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7045" name="Picture 1" descr="A qr code with a person&#10;&#10;AI-generated content may be incorrect."/>
                    <pic:cNvPicPr/>
                  </pic:nvPicPr>
                  <pic:blipFill>
                    <a:blip r:embed="rId12"/>
                    <a:stretch>
                      <a:fillRect/>
                    </a:stretch>
                  </pic:blipFill>
                  <pic:spPr>
                    <a:xfrm>
                      <a:off x="0" y="0"/>
                      <a:ext cx="1413510" cy="190817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0631AB0" w14:textId="207C24B0" w:rsidR="006514D0" w:rsidRPr="006514D0" w:rsidRDefault="006514D0" w:rsidP="006514D0">
      <w:pPr>
        <w:spacing w:after="0"/>
        <w:rPr>
          <w:rFonts w:ascii="Comic Sans MS" w:hAnsi="Comic Sans MS" w:cs="Times New Roman"/>
          <w:sz w:val="24"/>
          <w:szCs w:val="24"/>
        </w:rPr>
      </w:pPr>
      <w:r w:rsidRPr="006514D0">
        <w:rPr>
          <w:rFonts w:ascii="Comic Sans MS" w:hAnsi="Comic Sans MS" w:cs="Times New Roman"/>
          <w:sz w:val="24"/>
          <w:szCs w:val="24"/>
        </w:rPr>
        <w:t xml:space="preserve">Confess. </w:t>
      </w:r>
    </w:p>
    <w:p w14:paraId="0503A82F" w14:textId="23068129" w:rsidR="006514D0" w:rsidRPr="006514D0" w:rsidRDefault="006514D0" w:rsidP="006514D0">
      <w:pPr>
        <w:pStyle w:val="ListParagraph"/>
        <w:numPr>
          <w:ilvl w:val="0"/>
          <w:numId w:val="6"/>
        </w:numPr>
        <w:spacing w:after="0"/>
        <w:rPr>
          <w:rFonts w:ascii="Comic Sans MS" w:hAnsi="Comic Sans MS" w:cs="Times New Roman"/>
        </w:rPr>
      </w:pPr>
      <w:r w:rsidRPr="006514D0">
        <w:rPr>
          <w:rFonts w:ascii="Comic Sans MS" w:hAnsi="Comic Sans MS" w:cs="Times New Roman"/>
        </w:rPr>
        <w:t xml:space="preserve">Do you want a living faith in God? </w:t>
      </w:r>
    </w:p>
    <w:p w14:paraId="7857C92B" w14:textId="776DF228" w:rsidR="006514D0" w:rsidRPr="006514D0" w:rsidRDefault="006514D0" w:rsidP="006514D0">
      <w:pPr>
        <w:pStyle w:val="ListParagraph"/>
        <w:numPr>
          <w:ilvl w:val="0"/>
          <w:numId w:val="6"/>
        </w:numPr>
        <w:spacing w:after="0"/>
        <w:rPr>
          <w:rFonts w:ascii="Comic Sans MS" w:hAnsi="Comic Sans MS" w:cs="Times New Roman"/>
        </w:rPr>
      </w:pPr>
      <w:r w:rsidRPr="006514D0">
        <w:rPr>
          <w:rFonts w:ascii="Comic Sans MS" w:hAnsi="Comic Sans MS" w:cs="Times New Roman"/>
        </w:rPr>
        <w:t xml:space="preserve">Living faith begins by establishing a relationship with God through Jesus Christ. </w:t>
      </w:r>
    </w:p>
    <w:p w14:paraId="5ACD7C5E" w14:textId="4FDD0E84" w:rsidR="006514D0" w:rsidRPr="006514D0" w:rsidRDefault="006514D0" w:rsidP="006514D0">
      <w:pPr>
        <w:pStyle w:val="ListParagraph"/>
        <w:numPr>
          <w:ilvl w:val="0"/>
          <w:numId w:val="6"/>
        </w:numPr>
        <w:spacing w:after="0"/>
        <w:rPr>
          <w:rFonts w:ascii="Comic Sans MS" w:hAnsi="Comic Sans MS" w:cs="Times New Roman"/>
        </w:rPr>
      </w:pPr>
      <w:r w:rsidRPr="006514D0">
        <w:rPr>
          <w:rFonts w:ascii="Comic Sans MS" w:hAnsi="Comic Sans MS" w:cs="Times New Roman"/>
        </w:rPr>
        <w:t xml:space="preserve">Romans 10:9 says, “If you confess with your mouth, ‘Jesus is Lord,’ and believe in you heart that God raised him from the dead, you will be saved.” </w:t>
      </w:r>
    </w:p>
    <w:p w14:paraId="182904D5" w14:textId="10D1B0BA" w:rsidR="006514D0" w:rsidRPr="006514D0" w:rsidRDefault="006514D0" w:rsidP="006514D0">
      <w:pPr>
        <w:pStyle w:val="ListParagraph"/>
        <w:numPr>
          <w:ilvl w:val="0"/>
          <w:numId w:val="6"/>
        </w:numPr>
        <w:spacing w:after="0"/>
        <w:rPr>
          <w:rFonts w:ascii="Comic Sans MS" w:hAnsi="Comic Sans MS" w:cs="Times New Roman"/>
        </w:rPr>
      </w:pPr>
      <w:r w:rsidRPr="006514D0">
        <w:rPr>
          <w:rFonts w:ascii="Comic Sans MS" w:hAnsi="Comic Sans MS" w:cs="Times New Roman"/>
        </w:rPr>
        <w:t>Talk to your group leader for more help.</w:t>
      </w:r>
    </w:p>
    <w:p w14:paraId="78AB1B52" w14:textId="77777777" w:rsidR="006514D0" w:rsidRPr="006514D0" w:rsidRDefault="006514D0" w:rsidP="006514D0">
      <w:pPr>
        <w:spacing w:after="0"/>
        <w:rPr>
          <w:rFonts w:ascii="Comic Sans MS" w:hAnsi="Comic Sans MS" w:cs="Times New Roman"/>
          <w:sz w:val="24"/>
          <w:szCs w:val="24"/>
        </w:rPr>
      </w:pPr>
    </w:p>
    <w:p w14:paraId="5743FE9E" w14:textId="77777777" w:rsidR="006514D0" w:rsidRPr="006514D0" w:rsidRDefault="006514D0" w:rsidP="006514D0">
      <w:pPr>
        <w:spacing w:after="0"/>
        <w:rPr>
          <w:rFonts w:ascii="Comic Sans MS" w:hAnsi="Comic Sans MS" w:cs="Times New Roman"/>
          <w:sz w:val="24"/>
          <w:szCs w:val="24"/>
        </w:rPr>
      </w:pPr>
      <w:r w:rsidRPr="006514D0">
        <w:rPr>
          <w:rFonts w:ascii="Comic Sans MS" w:hAnsi="Comic Sans MS" w:cs="Times New Roman"/>
          <w:sz w:val="24"/>
          <w:szCs w:val="24"/>
        </w:rPr>
        <w:t xml:space="preserve">Grow. </w:t>
      </w:r>
    </w:p>
    <w:p w14:paraId="668BC78A" w14:textId="77777777" w:rsidR="006514D0" w:rsidRPr="00583267" w:rsidRDefault="006514D0" w:rsidP="00583267">
      <w:pPr>
        <w:pStyle w:val="ListParagraph"/>
        <w:numPr>
          <w:ilvl w:val="0"/>
          <w:numId w:val="6"/>
        </w:numPr>
        <w:spacing w:after="0"/>
        <w:rPr>
          <w:rFonts w:ascii="Comic Sans MS" w:hAnsi="Comic Sans MS" w:cs="Times New Roman"/>
        </w:rPr>
      </w:pPr>
      <w:r w:rsidRPr="00583267">
        <w:rPr>
          <w:rFonts w:ascii="Comic Sans MS" w:hAnsi="Comic Sans MS" w:cs="Times New Roman"/>
        </w:rPr>
        <w:t xml:space="preserve">Your relationship with God must grow. </w:t>
      </w:r>
    </w:p>
    <w:p w14:paraId="1B72F8AA" w14:textId="77777777" w:rsidR="006514D0" w:rsidRPr="00583267" w:rsidRDefault="006514D0" w:rsidP="00583267">
      <w:pPr>
        <w:pStyle w:val="ListParagraph"/>
        <w:numPr>
          <w:ilvl w:val="0"/>
          <w:numId w:val="6"/>
        </w:numPr>
        <w:spacing w:after="0"/>
        <w:rPr>
          <w:rFonts w:ascii="Comic Sans MS" w:hAnsi="Comic Sans MS" w:cs="Times New Roman"/>
        </w:rPr>
      </w:pPr>
      <w:r w:rsidRPr="00583267">
        <w:rPr>
          <w:rFonts w:ascii="Comic Sans MS" w:hAnsi="Comic Sans MS" w:cs="Times New Roman"/>
        </w:rPr>
        <w:t xml:space="preserve">Your faith will grow as you learn more about God. </w:t>
      </w:r>
    </w:p>
    <w:p w14:paraId="24BA4B14" w14:textId="77777777" w:rsidR="006514D0" w:rsidRPr="00583267" w:rsidRDefault="006514D0" w:rsidP="00583267">
      <w:pPr>
        <w:pStyle w:val="ListParagraph"/>
        <w:numPr>
          <w:ilvl w:val="0"/>
          <w:numId w:val="6"/>
        </w:numPr>
        <w:spacing w:after="0"/>
        <w:rPr>
          <w:rFonts w:ascii="Comic Sans MS" w:hAnsi="Comic Sans MS" w:cs="Times New Roman"/>
        </w:rPr>
      </w:pPr>
      <w:r w:rsidRPr="00583267">
        <w:rPr>
          <w:rFonts w:ascii="Comic Sans MS" w:hAnsi="Comic Sans MS" w:cs="Times New Roman"/>
        </w:rPr>
        <w:t xml:space="preserve">Before you became a follower of Jesus, your faith may have been in your career, your money, your education, or your family. </w:t>
      </w:r>
    </w:p>
    <w:p w14:paraId="19DF1662" w14:textId="77777777" w:rsidR="006514D0" w:rsidRPr="00583267" w:rsidRDefault="006514D0" w:rsidP="00583267">
      <w:pPr>
        <w:pStyle w:val="ListParagraph"/>
        <w:numPr>
          <w:ilvl w:val="0"/>
          <w:numId w:val="6"/>
        </w:numPr>
        <w:spacing w:after="0"/>
        <w:rPr>
          <w:rFonts w:ascii="Comic Sans MS" w:hAnsi="Comic Sans MS" w:cs="Times New Roman"/>
        </w:rPr>
      </w:pPr>
      <w:r w:rsidRPr="00583267">
        <w:rPr>
          <w:rFonts w:ascii="Comic Sans MS" w:hAnsi="Comic Sans MS" w:cs="Times New Roman"/>
        </w:rPr>
        <w:t xml:space="preserve">Now, your faith is in the Creator and Sustainer of the universe. </w:t>
      </w:r>
    </w:p>
    <w:p w14:paraId="1E6A7875" w14:textId="77777777" w:rsidR="006514D0" w:rsidRPr="00583267" w:rsidRDefault="006514D0" w:rsidP="00583267">
      <w:pPr>
        <w:pStyle w:val="ListParagraph"/>
        <w:numPr>
          <w:ilvl w:val="0"/>
          <w:numId w:val="6"/>
        </w:numPr>
        <w:spacing w:after="0"/>
        <w:rPr>
          <w:rFonts w:ascii="Comic Sans MS" w:hAnsi="Comic Sans MS" w:cs="Times New Roman"/>
        </w:rPr>
      </w:pPr>
      <w:r w:rsidRPr="00583267">
        <w:rPr>
          <w:rFonts w:ascii="Comic Sans MS" w:hAnsi="Comic Sans MS" w:cs="Times New Roman"/>
        </w:rPr>
        <w:t>Study the Bible and the Holy Spirit will help you know God better.</w:t>
      </w:r>
    </w:p>
    <w:p w14:paraId="759BE596" w14:textId="77777777" w:rsidR="006514D0" w:rsidRPr="006514D0" w:rsidRDefault="006514D0" w:rsidP="006514D0">
      <w:pPr>
        <w:spacing w:after="0"/>
        <w:rPr>
          <w:rFonts w:ascii="Comic Sans MS" w:hAnsi="Comic Sans MS" w:cs="Times New Roman"/>
          <w:sz w:val="24"/>
          <w:szCs w:val="24"/>
        </w:rPr>
      </w:pPr>
    </w:p>
    <w:p w14:paraId="78C39776" w14:textId="77777777" w:rsidR="006514D0" w:rsidRPr="006514D0" w:rsidRDefault="006514D0" w:rsidP="006514D0">
      <w:pPr>
        <w:spacing w:after="0"/>
        <w:rPr>
          <w:rFonts w:ascii="Comic Sans MS" w:hAnsi="Comic Sans MS" w:cs="Times New Roman"/>
          <w:sz w:val="24"/>
          <w:szCs w:val="24"/>
        </w:rPr>
      </w:pPr>
      <w:r w:rsidRPr="006514D0">
        <w:rPr>
          <w:rFonts w:ascii="Comic Sans MS" w:hAnsi="Comic Sans MS" w:cs="Times New Roman"/>
          <w:sz w:val="24"/>
          <w:szCs w:val="24"/>
        </w:rPr>
        <w:t xml:space="preserve">Share. </w:t>
      </w:r>
    </w:p>
    <w:p w14:paraId="02968055" w14:textId="77777777" w:rsidR="006514D0" w:rsidRPr="00583267" w:rsidRDefault="006514D0" w:rsidP="00583267">
      <w:pPr>
        <w:pStyle w:val="ListParagraph"/>
        <w:numPr>
          <w:ilvl w:val="0"/>
          <w:numId w:val="6"/>
        </w:numPr>
        <w:spacing w:after="0"/>
        <w:rPr>
          <w:rFonts w:ascii="Comic Sans MS" w:hAnsi="Comic Sans MS" w:cs="Times New Roman"/>
        </w:rPr>
      </w:pPr>
      <w:r w:rsidRPr="00583267">
        <w:rPr>
          <w:rFonts w:ascii="Comic Sans MS" w:hAnsi="Comic Sans MS" w:cs="Times New Roman"/>
        </w:rPr>
        <w:t xml:space="preserve">Your faith is meant to be shared. </w:t>
      </w:r>
    </w:p>
    <w:p w14:paraId="62C5F719" w14:textId="77777777" w:rsidR="006514D0" w:rsidRPr="00583267" w:rsidRDefault="006514D0" w:rsidP="00583267">
      <w:pPr>
        <w:pStyle w:val="ListParagraph"/>
        <w:numPr>
          <w:ilvl w:val="0"/>
          <w:numId w:val="6"/>
        </w:numPr>
        <w:spacing w:after="0"/>
        <w:rPr>
          <w:rFonts w:ascii="Comic Sans MS" w:hAnsi="Comic Sans MS" w:cs="Times New Roman"/>
        </w:rPr>
      </w:pPr>
      <w:r w:rsidRPr="00583267">
        <w:rPr>
          <w:rFonts w:ascii="Comic Sans MS" w:hAnsi="Comic Sans MS" w:cs="Times New Roman"/>
        </w:rPr>
        <w:t xml:space="preserve">Talk with someone who is far from God about the ways God has made Himself known to you. </w:t>
      </w:r>
    </w:p>
    <w:p w14:paraId="21CA9E25" w14:textId="153049F9" w:rsidR="00811075" w:rsidRPr="0013110E" w:rsidRDefault="006514D0" w:rsidP="00261773">
      <w:pPr>
        <w:pStyle w:val="ListParagraph"/>
        <w:numPr>
          <w:ilvl w:val="0"/>
          <w:numId w:val="6"/>
        </w:numPr>
        <w:spacing w:after="0"/>
        <w:rPr>
          <w:rFonts w:ascii="Comic Sans MS" w:hAnsi="Comic Sans MS" w:cs="Times New Roman"/>
        </w:rPr>
      </w:pPr>
      <w:r w:rsidRPr="00583267">
        <w:rPr>
          <w:rFonts w:ascii="Comic Sans MS" w:hAnsi="Comic Sans MS" w:cs="Times New Roman"/>
        </w:rPr>
        <w:t>You can begin by sharing how God saved Noah!</w:t>
      </w:r>
      <w:r w:rsidR="00583267">
        <w:rPr>
          <w:noProof/>
        </w:rPr>
        <mc:AlternateContent>
          <mc:Choice Requires="wps">
            <w:drawing>
              <wp:anchor distT="0" distB="0" distL="114300" distR="114300" simplePos="0" relativeHeight="251669504" behindDoc="0" locked="0" layoutInCell="1" allowOverlap="1" wp14:anchorId="75358D7D" wp14:editId="55EABA93">
                <wp:simplePos x="0" y="0"/>
                <wp:positionH relativeFrom="column">
                  <wp:posOffset>780056</wp:posOffset>
                </wp:positionH>
                <wp:positionV relativeFrom="paragraph">
                  <wp:posOffset>2774039</wp:posOffset>
                </wp:positionV>
                <wp:extent cx="5064153" cy="1445288"/>
                <wp:effectExtent l="400050" t="0" r="22225" b="21590"/>
                <wp:wrapNone/>
                <wp:docPr id="720867683" name="Speech Bubble: Rectangle with Corners Rounded 6"/>
                <wp:cNvGraphicFramePr/>
                <a:graphic xmlns:a="http://schemas.openxmlformats.org/drawingml/2006/main">
                  <a:graphicData uri="http://schemas.microsoft.com/office/word/2010/wordprocessingShape">
                    <wps:wsp>
                      <wps:cNvSpPr/>
                      <wps:spPr>
                        <a:xfrm>
                          <a:off x="0" y="0"/>
                          <a:ext cx="5064153" cy="1445288"/>
                        </a:xfrm>
                        <a:prstGeom prst="wedgeRoundRectCallout">
                          <a:avLst>
                            <a:gd name="adj1" fmla="val -57509"/>
                            <a:gd name="adj2" fmla="val -41440"/>
                            <a:gd name="adj3" fmla="val 16667"/>
                          </a:avLst>
                        </a:prstGeom>
                      </wps:spPr>
                      <wps:style>
                        <a:lnRef idx="2">
                          <a:schemeClr val="dk1"/>
                        </a:lnRef>
                        <a:fillRef idx="1">
                          <a:schemeClr val="lt1"/>
                        </a:fillRef>
                        <a:effectRef idx="0">
                          <a:schemeClr val="dk1"/>
                        </a:effectRef>
                        <a:fontRef idx="minor">
                          <a:schemeClr val="dk1"/>
                        </a:fontRef>
                      </wps:style>
                      <wps:txbx>
                        <w:txbxContent>
                          <w:p w14:paraId="74504981" w14:textId="1C02F59A" w:rsidR="00583267" w:rsidRPr="00583267" w:rsidRDefault="00583267" w:rsidP="00583267">
                            <w:pPr>
                              <w:jc w:val="center"/>
                              <w:rPr>
                                <w:rFonts w:ascii="Comic Sans MS" w:hAnsi="Comic Sans MS"/>
                                <w:sz w:val="18"/>
                                <w:szCs w:val="18"/>
                              </w:rPr>
                            </w:pPr>
                            <w:r w:rsidRPr="00583267">
                              <w:rPr>
                                <w:rFonts w:ascii="Comic Sans MS" w:hAnsi="Comic Sans MS"/>
                                <w:sz w:val="18"/>
                                <w:szCs w:val="18"/>
                              </w:rPr>
                              <w:t xml:space="preserve">One of the Baptist churches here on the outskirts of Anchorage, Alaska has had their sign attacked by a rogue </w:t>
                            </w:r>
                            <w:r w:rsidR="007A58CD" w:rsidRPr="00583267">
                              <w:rPr>
                                <w:rFonts w:ascii="Comic Sans MS" w:hAnsi="Comic Sans MS"/>
                                <w:sz w:val="18"/>
                                <w:szCs w:val="18"/>
                              </w:rPr>
                              <w:t>grizzly</w:t>
                            </w:r>
                            <w:r w:rsidRPr="00583267">
                              <w:rPr>
                                <w:rFonts w:ascii="Comic Sans MS" w:hAnsi="Comic Sans MS"/>
                                <w:sz w:val="18"/>
                                <w:szCs w:val="18"/>
                              </w:rPr>
                              <w:t xml:space="preserve"> bear.  Somehow, he knocked all the letters straight down.  The bear is long gone, so we need help getting the letters back up in place.  Some letters are easy, they are the only ones in that column that fell.  Next, go for the two or three letter words and replace letters that seem to make sense.  When you finish, notify the worship pastor.  It was his week to put up a message.  For help</w:t>
                            </w:r>
                            <w:r>
                              <w:rPr>
                                <w:rFonts w:ascii="Comic Sans MS" w:hAnsi="Comic Sans MS"/>
                                <w:sz w:val="18"/>
                                <w:szCs w:val="18"/>
                              </w:rPr>
                              <w:t xml:space="preserve"> or other Fun Family Activities </w:t>
                            </w:r>
                            <w:r w:rsidRPr="00583267">
                              <w:rPr>
                                <w:rFonts w:ascii="Comic Sans MS" w:hAnsi="Comic Sans MS"/>
                                <w:sz w:val="18"/>
                                <w:szCs w:val="18"/>
                              </w:rPr>
                              <w:t xml:space="preserve">, go to </w:t>
                            </w:r>
                            <w:hyperlink r:id="rId13" w:history="1">
                              <w:r w:rsidRPr="0034728E">
                                <w:rPr>
                                  <w:rStyle w:val="Hyperlink"/>
                                  <w:rFonts w:ascii="Comic Sans MS" w:hAnsi="Comic Sans MS"/>
                                  <w:sz w:val="18"/>
                                  <w:szCs w:val="18"/>
                                </w:rPr>
                                <w:t>https://tinyurl.com/4h92553v</w:t>
                              </w:r>
                            </w:hyperlink>
                            <w:r>
                              <w:rPr>
                                <w:rFonts w:ascii="Comic Sans MS" w:hAnsi="Comic Sans MS"/>
                                <w:sz w:val="18"/>
                                <w:szCs w:val="18"/>
                              </w:rPr>
                              <w:t xml:space="preserve"> </w:t>
                            </w:r>
                          </w:p>
                          <w:p w14:paraId="4720C3D0" w14:textId="0634B0A6" w:rsidR="00583267" w:rsidRPr="00583267" w:rsidRDefault="00583267" w:rsidP="00583267">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58D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8" type="#_x0000_t62" style="position:absolute;left:0;text-align:left;margin-left:61.4pt;margin-top:218.45pt;width:398.75pt;height:1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" adj="-1622,1849" fillcolor="white [3201]" strokecolor="black [3200]" strokeweight="1pt">
                <v:textbox>
                  <w:txbxContent>
                    <w:p w14:paraId="74504981" w14:textId="1C02F59A" w:rsidR="00583267" w:rsidRPr="00583267" w:rsidRDefault="00583267" w:rsidP="00583267">
                      <w:pPr>
                        <w:jc w:val="center"/>
                        <w:rPr>
                          <w:rFonts w:ascii="Comic Sans MS" w:hAnsi="Comic Sans MS"/>
                          <w:sz w:val="18"/>
                          <w:szCs w:val="18"/>
                        </w:rPr>
                      </w:pPr>
                      <w:r w:rsidRPr="00583267">
                        <w:rPr>
                          <w:rFonts w:ascii="Comic Sans MS" w:hAnsi="Comic Sans MS"/>
                          <w:sz w:val="18"/>
                          <w:szCs w:val="18"/>
                        </w:rPr>
                        <w:t xml:space="preserve">One of the Baptist churches here on the outskirts of Anchorage, Alaska has had their sign attacked by a rogue </w:t>
                      </w:r>
                      <w:r w:rsidR="007A58CD" w:rsidRPr="00583267">
                        <w:rPr>
                          <w:rFonts w:ascii="Comic Sans MS" w:hAnsi="Comic Sans MS"/>
                          <w:sz w:val="18"/>
                          <w:szCs w:val="18"/>
                        </w:rPr>
                        <w:t>grizzly</w:t>
                      </w:r>
                      <w:r w:rsidRPr="00583267">
                        <w:rPr>
                          <w:rFonts w:ascii="Comic Sans MS" w:hAnsi="Comic Sans MS"/>
                          <w:sz w:val="18"/>
                          <w:szCs w:val="18"/>
                        </w:rPr>
                        <w:t xml:space="preserve"> bear.  Somehow, he knocked all the letters straight down.  The bear is long gone, so we need help getting the letters back up in place.  Some letters are easy, they are the only ones in that column that fell.  Next, go for the two or three letter words and replace letters that seem to make sense.  When you finish, notify the worship pastor.  It was his week to put up a message.  For help</w:t>
                      </w:r>
                      <w:r>
                        <w:rPr>
                          <w:rFonts w:ascii="Comic Sans MS" w:hAnsi="Comic Sans MS"/>
                          <w:sz w:val="18"/>
                          <w:szCs w:val="18"/>
                        </w:rPr>
                        <w:t xml:space="preserve"> or other Fun Family Activities </w:t>
                      </w:r>
                      <w:r w:rsidRPr="00583267">
                        <w:rPr>
                          <w:rFonts w:ascii="Comic Sans MS" w:hAnsi="Comic Sans MS"/>
                          <w:sz w:val="18"/>
                          <w:szCs w:val="18"/>
                        </w:rPr>
                        <w:t xml:space="preserve">, go to </w:t>
                      </w:r>
                      <w:hyperlink r:id="rId14" w:history="1">
                        <w:r w:rsidRPr="0034728E">
                          <w:rPr>
                            <w:rStyle w:val="Hyperlink"/>
                            <w:rFonts w:ascii="Comic Sans MS" w:hAnsi="Comic Sans MS"/>
                            <w:sz w:val="18"/>
                            <w:szCs w:val="18"/>
                          </w:rPr>
                          <w:t>https://tinyurl.com/4h92553v</w:t>
                        </w:r>
                      </w:hyperlink>
                      <w:r>
                        <w:rPr>
                          <w:rFonts w:ascii="Comic Sans MS" w:hAnsi="Comic Sans MS"/>
                          <w:sz w:val="18"/>
                          <w:szCs w:val="18"/>
                        </w:rPr>
                        <w:t xml:space="preserve"> </w:t>
                      </w:r>
                    </w:p>
                    <w:p w14:paraId="4720C3D0" w14:textId="0634B0A6" w:rsidR="00583267" w:rsidRPr="00583267" w:rsidRDefault="00583267" w:rsidP="00583267">
                      <w:pPr>
                        <w:rPr>
                          <w:rFonts w:ascii="Comic Sans MS" w:hAnsi="Comic Sans MS"/>
                          <w:sz w:val="18"/>
                          <w:szCs w:val="18"/>
                        </w:rPr>
                      </w:pPr>
                    </w:p>
                  </w:txbxContent>
                </v:textbox>
              </v:shape>
            </w:pict>
          </mc:Fallback>
        </mc:AlternateContent>
      </w:r>
      <w:r w:rsidR="00583267">
        <w:rPr>
          <w:noProof/>
        </w:rPr>
        <w:drawing>
          <wp:anchor distT="0" distB="0" distL="114300" distR="114300" simplePos="0" relativeHeight="251666432" behindDoc="0" locked="0" layoutInCell="1" allowOverlap="1" wp14:anchorId="23581376" wp14:editId="737274CC">
            <wp:simplePos x="0" y="0"/>
            <wp:positionH relativeFrom="column">
              <wp:posOffset>-397317</wp:posOffset>
            </wp:positionH>
            <wp:positionV relativeFrom="page">
              <wp:posOffset>7836728</wp:posOffset>
            </wp:positionV>
            <wp:extent cx="562610" cy="1863725"/>
            <wp:effectExtent l="114300" t="114300" r="351790" b="327025"/>
            <wp:wrapSquare wrapText="bothSides"/>
            <wp:docPr id="1026606618" name="Picture 5" descr="Sher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62610" cy="18637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83267">
        <w:rPr>
          <w:noProof/>
        </w:rPr>
        <mc:AlternateContent>
          <mc:Choice Requires="wps">
            <w:drawing>
              <wp:anchor distT="0" distB="0" distL="114300" distR="114300" simplePos="0" relativeHeight="251664384" behindDoc="0" locked="0" layoutInCell="1" allowOverlap="1" wp14:anchorId="546D9D76" wp14:editId="0483D57D">
                <wp:simplePos x="0" y="0"/>
                <wp:positionH relativeFrom="column">
                  <wp:posOffset>1933575</wp:posOffset>
                </wp:positionH>
                <wp:positionV relativeFrom="paragraph">
                  <wp:posOffset>216535</wp:posOffset>
                </wp:positionV>
                <wp:extent cx="2495550" cy="304800"/>
                <wp:effectExtent l="0" t="0" r="0" b="0"/>
                <wp:wrapNone/>
                <wp:docPr id="1704862835" name="Text Box 1"/>
                <wp:cNvGraphicFramePr/>
                <a:graphic xmlns:a="http://schemas.openxmlformats.org/drawingml/2006/main">
                  <a:graphicData uri="http://schemas.microsoft.com/office/word/2010/wordprocessingShape">
                    <wps:wsp>
                      <wps:cNvSpPr txBox="1"/>
                      <wps:spPr>
                        <a:xfrm>
                          <a:off x="0" y="0"/>
                          <a:ext cx="2495550" cy="304800"/>
                        </a:xfrm>
                        <a:prstGeom prst="rect">
                          <a:avLst/>
                        </a:prstGeom>
                        <a:solidFill>
                          <a:schemeClr val="lt1"/>
                        </a:solidFill>
                        <a:ln w="6350">
                          <a:noFill/>
                        </a:ln>
                      </wps:spPr>
                      <wps:txbx>
                        <w:txbxContent>
                          <w:p w14:paraId="55496FAF" w14:textId="23E4BE57" w:rsidR="00583267" w:rsidRPr="00583267" w:rsidRDefault="00583267" w:rsidP="00583267">
                            <w:pPr>
                              <w:jc w:val="center"/>
                              <w:rPr>
                                <w:rFonts w:ascii="Comic Sans MS" w:hAnsi="Comic Sans MS"/>
                                <w:sz w:val="24"/>
                                <w:szCs w:val="24"/>
                              </w:rPr>
                            </w:pPr>
                            <w:r>
                              <w:rPr>
                                <w:rFonts w:ascii="Comic Sans MS" w:hAnsi="Comic Sans MS"/>
                                <w:sz w:val="24"/>
                                <w:szCs w:val="24"/>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6D9D76" id="Text Box 1" o:spid="_x0000_s1029" type="#_x0000_t202" style="position:absolute;left:0;text-align:left;margin-left:152.25pt;margin-top:17.05pt;width:196.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8YMAIAAFs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" fillcolor="white [3201]" stroked="f" strokeweight=".5pt">
                <v:textbox>
                  <w:txbxContent>
                    <w:p w14:paraId="55496FAF" w14:textId="23E4BE57" w:rsidR="00583267" w:rsidRPr="00583267" w:rsidRDefault="00583267" w:rsidP="00583267">
                      <w:pPr>
                        <w:jc w:val="center"/>
                        <w:rPr>
                          <w:rFonts w:ascii="Comic Sans MS" w:hAnsi="Comic Sans MS"/>
                          <w:sz w:val="24"/>
                          <w:szCs w:val="24"/>
                        </w:rPr>
                      </w:pPr>
                      <w:r>
                        <w:rPr>
                          <w:rFonts w:ascii="Comic Sans MS" w:hAnsi="Comic Sans MS"/>
                          <w:sz w:val="24"/>
                          <w:szCs w:val="24"/>
                        </w:rPr>
                        <w:t>Fallen Phrases Puzzle</w:t>
                      </w:r>
                    </w:p>
                  </w:txbxContent>
                </v:textbox>
              </v:shape>
            </w:pict>
          </mc:Fallback>
        </mc:AlternateContent>
      </w:r>
      <w:r w:rsidR="00583267">
        <w:rPr>
          <w:noProof/>
        </w:rPr>
        <w:drawing>
          <wp:anchor distT="0" distB="0" distL="114300" distR="114300" simplePos="0" relativeHeight="251663360" behindDoc="0" locked="0" layoutInCell="1" allowOverlap="1" wp14:anchorId="4C91A5CB" wp14:editId="21A51EAE">
            <wp:simplePos x="0" y="0"/>
            <wp:positionH relativeFrom="column">
              <wp:posOffset>-142875</wp:posOffset>
            </wp:positionH>
            <wp:positionV relativeFrom="paragraph">
              <wp:posOffset>521335</wp:posOffset>
            </wp:positionV>
            <wp:extent cx="6515735" cy="2247900"/>
            <wp:effectExtent l="0" t="0" r="0" b="0"/>
            <wp:wrapSquare wrapText="bothSides"/>
            <wp:docPr id="664034447" name="Picture 1" descr="A crossword puzzle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4447" name="Picture 1" descr="A crossword puzzle with words&#10;&#10;AI-generated content may be incorrect."/>
                    <pic:cNvPicPr/>
                  </pic:nvPicPr>
                  <pic:blipFill>
                    <a:blip r:embed="rId16"/>
                    <a:stretch>
                      <a:fillRect/>
                    </a:stretch>
                  </pic:blipFill>
                  <pic:spPr>
                    <a:xfrm>
                      <a:off x="0" y="0"/>
                      <a:ext cx="6515735" cy="224790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13110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74602" w14:textId="77777777" w:rsidR="00F84487" w:rsidRDefault="00F84487" w:rsidP="009D5A8E">
      <w:pPr>
        <w:spacing w:after="0" w:line="240" w:lineRule="auto"/>
      </w:pPr>
      <w:r>
        <w:separator/>
      </w:r>
    </w:p>
  </w:endnote>
  <w:endnote w:type="continuationSeparator" w:id="0">
    <w:p w14:paraId="21323A74" w14:textId="77777777" w:rsidR="00F84487" w:rsidRDefault="00F8448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9D198" w14:textId="77777777" w:rsidR="00F84487" w:rsidRDefault="00F84487" w:rsidP="009D5A8E">
      <w:pPr>
        <w:spacing w:after="0" w:line="240" w:lineRule="auto"/>
      </w:pPr>
      <w:r>
        <w:separator/>
      </w:r>
    </w:p>
  </w:footnote>
  <w:footnote w:type="continuationSeparator" w:id="0">
    <w:p w14:paraId="353BDE03" w14:textId="77777777" w:rsidR="00F84487" w:rsidRDefault="00F8448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8808" w14:textId="1DFD7B2C" w:rsidR="009D5A8E" w:rsidRPr="009D5A8E" w:rsidRDefault="00B9009A">
    <w:pPr>
      <w:pStyle w:val="Header"/>
      <w:rPr>
        <w:rFonts w:ascii="Times New Roman" w:hAnsi="Times New Roman" w:cs="Times New Roman"/>
        <w:sz w:val="28"/>
        <w:szCs w:val="28"/>
      </w:rPr>
    </w:pPr>
    <w:r>
      <w:rPr>
        <w:rFonts w:ascii="Times New Roman" w:hAnsi="Times New Roman" w:cs="Times New Roman"/>
        <w:sz w:val="28"/>
        <w:szCs w:val="28"/>
      </w:rPr>
      <w:t>6/1/2025</w:t>
    </w:r>
    <w:r w:rsidR="009D5A8E" w:rsidRPr="009D5A8E">
      <w:rPr>
        <w:rFonts w:ascii="Times New Roman" w:hAnsi="Times New Roman" w:cs="Times New Roman"/>
        <w:sz w:val="28"/>
        <w:szCs w:val="28"/>
      </w:rPr>
      <w:tab/>
    </w:r>
    <w:r>
      <w:rPr>
        <w:rFonts w:ascii="Times New Roman" w:hAnsi="Times New Roman" w:cs="Times New Roman"/>
        <w:sz w:val="28"/>
        <w:szCs w:val="28"/>
      </w:rPr>
      <w:t>Noah: Faith That Pleases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87941"/>
    <w:multiLevelType w:val="hybridMultilevel"/>
    <w:tmpl w:val="5896C85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475511"/>
    <w:multiLevelType w:val="hybridMultilevel"/>
    <w:tmpl w:val="3342DAD0"/>
    <w:lvl w:ilvl="0" w:tplc="1C6003C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F0873"/>
    <w:multiLevelType w:val="hybridMultilevel"/>
    <w:tmpl w:val="830CD6B4"/>
    <w:lvl w:ilvl="0" w:tplc="1C6003C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533760">
    <w:abstractNumId w:val="5"/>
  </w:num>
  <w:num w:numId="2" w16cid:durableId="58986759">
    <w:abstractNumId w:val="4"/>
  </w:num>
  <w:num w:numId="3" w16cid:durableId="791679031">
    <w:abstractNumId w:val="2"/>
  </w:num>
  <w:num w:numId="4" w16cid:durableId="922644270">
    <w:abstractNumId w:val="1"/>
  </w:num>
  <w:num w:numId="5" w16cid:durableId="91627432">
    <w:abstractNumId w:val="3"/>
  </w:num>
  <w:num w:numId="6" w16cid:durableId="191365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9A"/>
    <w:rsid w:val="000F0CF5"/>
    <w:rsid w:val="0013110E"/>
    <w:rsid w:val="001462C4"/>
    <w:rsid w:val="0024239C"/>
    <w:rsid w:val="00261773"/>
    <w:rsid w:val="00583267"/>
    <w:rsid w:val="006408A6"/>
    <w:rsid w:val="006514D0"/>
    <w:rsid w:val="007A58CD"/>
    <w:rsid w:val="00811075"/>
    <w:rsid w:val="009D5A8E"/>
    <w:rsid w:val="00A54BF9"/>
    <w:rsid w:val="00AC61DD"/>
    <w:rsid w:val="00AE7B44"/>
    <w:rsid w:val="00B4535E"/>
    <w:rsid w:val="00B9009A"/>
    <w:rsid w:val="00C4289D"/>
    <w:rsid w:val="00DC5D22"/>
    <w:rsid w:val="00E72DB4"/>
    <w:rsid w:val="00F8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BB77"/>
  <w15:chartTrackingRefBased/>
  <w15:docId w15:val="{65E4FC75-532F-44AD-BD34-570BE5B1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583267"/>
    <w:rPr>
      <w:color w:val="0563C1" w:themeColor="hyperlink"/>
      <w:u w:val="single"/>
    </w:rPr>
  </w:style>
  <w:style w:type="character" w:styleId="UnresolvedMention">
    <w:name w:val="Unresolved Mention"/>
    <w:basedOn w:val="DefaultParagraphFont"/>
    <w:uiPriority w:val="99"/>
    <w:semiHidden/>
    <w:unhideWhenUsed/>
    <w:rsid w:val="00583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h92553v" TargetMode="External"/><Relationship Id="rId13" Type="http://schemas.openxmlformats.org/officeDocument/2006/relationships/hyperlink" Target="https://tinyurl.com/4h92553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2rjbfb33"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4h92553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2rjbfb33" TargetMode="External"/><Relationship Id="rId14" Type="http://schemas.openxmlformats.org/officeDocument/2006/relationships/hyperlink" Target="https://tinyurl.com/4h92553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149</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2025-05-08T13:00:00Z</dcterms:created>
  <dcterms:modified xsi:type="dcterms:W3CDTF">2025-05-08T18:47:00Z</dcterms:modified>
</cp:coreProperties>
</file>