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D8E98"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5241066" w14:textId="77777777" w:rsidR="00261773" w:rsidRDefault="00261773" w:rsidP="00261773">
      <w:pPr>
        <w:spacing w:after="0"/>
        <w:rPr>
          <w:rFonts w:ascii="Times New Roman" w:hAnsi="Times New Roman" w:cs="Times New Roman"/>
          <w:sz w:val="24"/>
          <w:szCs w:val="24"/>
        </w:rPr>
      </w:pPr>
    </w:p>
    <w:p w14:paraId="7371A45A"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In what ways have you observed a rapid shift in culture?</w:t>
      </w:r>
    </w:p>
    <w:p w14:paraId="69BB1311" w14:textId="788B19AA" w:rsidR="00A35B9F" w:rsidRPr="00A35B9F" w:rsidRDefault="00A35B9F" w:rsidP="00A35B9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6495B5" wp14:editId="2A02905D">
                <wp:simplePos x="0" y="0"/>
                <wp:positionH relativeFrom="column">
                  <wp:posOffset>2933395</wp:posOffset>
                </wp:positionH>
                <wp:positionV relativeFrom="paragraph">
                  <wp:posOffset>91312</wp:posOffset>
                </wp:positionV>
                <wp:extent cx="3672231" cy="775411"/>
                <wp:effectExtent l="19050" t="19050" r="42545" b="62865"/>
                <wp:wrapNone/>
                <wp:docPr id="1565774911" name="Text Box 1"/>
                <wp:cNvGraphicFramePr/>
                <a:graphic xmlns:a="http://schemas.openxmlformats.org/drawingml/2006/main">
                  <a:graphicData uri="http://schemas.microsoft.com/office/word/2010/wordprocessingShape">
                    <wps:wsp>
                      <wps:cNvSpPr txBox="1"/>
                      <wps:spPr>
                        <a:xfrm>
                          <a:off x="0" y="0"/>
                          <a:ext cx="3672231" cy="775411"/>
                        </a:xfrm>
                        <a:custGeom>
                          <a:avLst/>
                          <a:gdLst>
                            <a:gd name="connsiteX0" fmla="*/ 0 w 3672231"/>
                            <a:gd name="connsiteY0" fmla="*/ 0 h 775411"/>
                            <a:gd name="connsiteX1" fmla="*/ 451160 w 3672231"/>
                            <a:gd name="connsiteY1" fmla="*/ 0 h 775411"/>
                            <a:gd name="connsiteX2" fmla="*/ 1049209 w 3672231"/>
                            <a:gd name="connsiteY2" fmla="*/ 0 h 775411"/>
                            <a:gd name="connsiteX3" fmla="*/ 1573813 w 3672231"/>
                            <a:gd name="connsiteY3" fmla="*/ 0 h 775411"/>
                            <a:gd name="connsiteX4" fmla="*/ 1988251 w 3672231"/>
                            <a:gd name="connsiteY4" fmla="*/ 0 h 775411"/>
                            <a:gd name="connsiteX5" fmla="*/ 2549578 w 3672231"/>
                            <a:gd name="connsiteY5" fmla="*/ 0 h 775411"/>
                            <a:gd name="connsiteX6" fmla="*/ 3037460 w 3672231"/>
                            <a:gd name="connsiteY6" fmla="*/ 0 h 775411"/>
                            <a:gd name="connsiteX7" fmla="*/ 3672231 w 3672231"/>
                            <a:gd name="connsiteY7" fmla="*/ 0 h 775411"/>
                            <a:gd name="connsiteX8" fmla="*/ 3672231 w 3672231"/>
                            <a:gd name="connsiteY8" fmla="*/ 387706 h 775411"/>
                            <a:gd name="connsiteX9" fmla="*/ 3672231 w 3672231"/>
                            <a:gd name="connsiteY9" fmla="*/ 775411 h 775411"/>
                            <a:gd name="connsiteX10" fmla="*/ 3221071 w 3672231"/>
                            <a:gd name="connsiteY10" fmla="*/ 775411 h 775411"/>
                            <a:gd name="connsiteX11" fmla="*/ 2806634 w 3672231"/>
                            <a:gd name="connsiteY11" fmla="*/ 775411 h 775411"/>
                            <a:gd name="connsiteX12" fmla="*/ 2392196 w 3672231"/>
                            <a:gd name="connsiteY12" fmla="*/ 775411 h 775411"/>
                            <a:gd name="connsiteX13" fmla="*/ 1867592 w 3672231"/>
                            <a:gd name="connsiteY13" fmla="*/ 775411 h 775411"/>
                            <a:gd name="connsiteX14" fmla="*/ 1416432 w 3672231"/>
                            <a:gd name="connsiteY14" fmla="*/ 775411 h 775411"/>
                            <a:gd name="connsiteX15" fmla="*/ 1001994 w 3672231"/>
                            <a:gd name="connsiteY15" fmla="*/ 775411 h 775411"/>
                            <a:gd name="connsiteX16" fmla="*/ 0 w 3672231"/>
                            <a:gd name="connsiteY16" fmla="*/ 775411 h 775411"/>
                            <a:gd name="connsiteX17" fmla="*/ 0 w 3672231"/>
                            <a:gd name="connsiteY17" fmla="*/ 410968 h 775411"/>
                            <a:gd name="connsiteX18" fmla="*/ 0 w 3672231"/>
                            <a:gd name="connsiteY18" fmla="*/ 0 h 775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672231" h="775411" fill="none" extrusionOk="0">
                              <a:moveTo>
                                <a:pt x="0" y="0"/>
                              </a:moveTo>
                              <a:cubicBezTo>
                                <a:pt x="116533" y="-21861"/>
                                <a:pt x="311755" y="41380"/>
                                <a:pt x="451160" y="0"/>
                              </a:cubicBezTo>
                              <a:cubicBezTo>
                                <a:pt x="590565" y="-41380"/>
                                <a:pt x="878043" y="19812"/>
                                <a:pt x="1049209" y="0"/>
                              </a:cubicBezTo>
                              <a:cubicBezTo>
                                <a:pt x="1220375" y="-19812"/>
                                <a:pt x="1449195" y="24151"/>
                                <a:pt x="1573813" y="0"/>
                              </a:cubicBezTo>
                              <a:cubicBezTo>
                                <a:pt x="1698431" y="-24151"/>
                                <a:pt x="1817432" y="12157"/>
                                <a:pt x="1988251" y="0"/>
                              </a:cubicBezTo>
                              <a:cubicBezTo>
                                <a:pt x="2159070" y="-12157"/>
                                <a:pt x="2299180" y="1996"/>
                                <a:pt x="2549578" y="0"/>
                              </a:cubicBezTo>
                              <a:cubicBezTo>
                                <a:pt x="2799976" y="-1996"/>
                                <a:pt x="2901738" y="7363"/>
                                <a:pt x="3037460" y="0"/>
                              </a:cubicBezTo>
                              <a:cubicBezTo>
                                <a:pt x="3173182" y="-7363"/>
                                <a:pt x="3414117" y="70941"/>
                                <a:pt x="3672231" y="0"/>
                              </a:cubicBezTo>
                              <a:cubicBezTo>
                                <a:pt x="3705460" y="154607"/>
                                <a:pt x="3644698" y="290315"/>
                                <a:pt x="3672231" y="387706"/>
                              </a:cubicBezTo>
                              <a:cubicBezTo>
                                <a:pt x="3699764" y="485097"/>
                                <a:pt x="3653585" y="681213"/>
                                <a:pt x="3672231" y="775411"/>
                              </a:cubicBezTo>
                              <a:cubicBezTo>
                                <a:pt x="3564074" y="788282"/>
                                <a:pt x="3369816" y="770437"/>
                                <a:pt x="3221071" y="775411"/>
                              </a:cubicBezTo>
                              <a:cubicBezTo>
                                <a:pt x="3072326" y="780385"/>
                                <a:pt x="2893872" y="746940"/>
                                <a:pt x="2806634" y="775411"/>
                              </a:cubicBezTo>
                              <a:cubicBezTo>
                                <a:pt x="2719396" y="803882"/>
                                <a:pt x="2568272" y="731188"/>
                                <a:pt x="2392196" y="775411"/>
                              </a:cubicBezTo>
                              <a:cubicBezTo>
                                <a:pt x="2216120" y="819634"/>
                                <a:pt x="2073659" y="713150"/>
                                <a:pt x="1867592" y="775411"/>
                              </a:cubicBezTo>
                              <a:cubicBezTo>
                                <a:pt x="1661525" y="837672"/>
                                <a:pt x="1537111" y="750787"/>
                                <a:pt x="1416432" y="775411"/>
                              </a:cubicBezTo>
                              <a:cubicBezTo>
                                <a:pt x="1295753" y="800035"/>
                                <a:pt x="1129086" y="750542"/>
                                <a:pt x="1001994" y="775411"/>
                              </a:cubicBezTo>
                              <a:cubicBezTo>
                                <a:pt x="874902" y="800280"/>
                                <a:pt x="459954" y="767543"/>
                                <a:pt x="0" y="775411"/>
                              </a:cubicBezTo>
                              <a:cubicBezTo>
                                <a:pt x="-20959" y="649224"/>
                                <a:pt x="19232" y="531722"/>
                                <a:pt x="0" y="410968"/>
                              </a:cubicBezTo>
                              <a:cubicBezTo>
                                <a:pt x="-19232" y="290214"/>
                                <a:pt x="44325" y="87038"/>
                                <a:pt x="0" y="0"/>
                              </a:cubicBezTo>
                              <a:close/>
                            </a:path>
                            <a:path w="3672231" h="775411" stroke="0" extrusionOk="0">
                              <a:moveTo>
                                <a:pt x="0" y="0"/>
                              </a:moveTo>
                              <a:cubicBezTo>
                                <a:pt x="126956" y="-52108"/>
                                <a:pt x="320075" y="29538"/>
                                <a:pt x="561327" y="0"/>
                              </a:cubicBezTo>
                              <a:cubicBezTo>
                                <a:pt x="802579" y="-29538"/>
                                <a:pt x="959898" y="35408"/>
                                <a:pt x="1085931" y="0"/>
                              </a:cubicBezTo>
                              <a:cubicBezTo>
                                <a:pt x="1211964" y="-35408"/>
                                <a:pt x="1498015" y="28200"/>
                                <a:pt x="1610536" y="0"/>
                              </a:cubicBezTo>
                              <a:cubicBezTo>
                                <a:pt x="1723058" y="-28200"/>
                                <a:pt x="1957031" y="45863"/>
                                <a:pt x="2061695" y="0"/>
                              </a:cubicBezTo>
                              <a:cubicBezTo>
                                <a:pt x="2166359" y="-45863"/>
                                <a:pt x="2330899" y="20696"/>
                                <a:pt x="2512855" y="0"/>
                              </a:cubicBezTo>
                              <a:cubicBezTo>
                                <a:pt x="2694811" y="-20696"/>
                                <a:pt x="2857503" y="10863"/>
                                <a:pt x="3110904" y="0"/>
                              </a:cubicBezTo>
                              <a:cubicBezTo>
                                <a:pt x="3364305" y="-10863"/>
                                <a:pt x="3541642" y="46400"/>
                                <a:pt x="3672231" y="0"/>
                              </a:cubicBezTo>
                              <a:cubicBezTo>
                                <a:pt x="3707421" y="122080"/>
                                <a:pt x="3648385" y="270412"/>
                                <a:pt x="3672231" y="379951"/>
                              </a:cubicBezTo>
                              <a:cubicBezTo>
                                <a:pt x="3696077" y="489490"/>
                                <a:pt x="3648908" y="604707"/>
                                <a:pt x="3672231" y="775411"/>
                              </a:cubicBezTo>
                              <a:cubicBezTo>
                                <a:pt x="3545425" y="811777"/>
                                <a:pt x="3258273" y="752974"/>
                                <a:pt x="3074182" y="775411"/>
                              </a:cubicBezTo>
                              <a:cubicBezTo>
                                <a:pt x="2890091" y="797848"/>
                                <a:pt x="2797004" y="772057"/>
                                <a:pt x="2659744" y="775411"/>
                              </a:cubicBezTo>
                              <a:cubicBezTo>
                                <a:pt x="2522484" y="778765"/>
                                <a:pt x="2407828" y="763854"/>
                                <a:pt x="2208585" y="775411"/>
                              </a:cubicBezTo>
                              <a:cubicBezTo>
                                <a:pt x="2009342" y="786968"/>
                                <a:pt x="1934642" y="737584"/>
                                <a:pt x="1794147" y="775411"/>
                              </a:cubicBezTo>
                              <a:cubicBezTo>
                                <a:pt x="1653652" y="813238"/>
                                <a:pt x="1501356" y="754784"/>
                                <a:pt x="1342987" y="775411"/>
                              </a:cubicBezTo>
                              <a:cubicBezTo>
                                <a:pt x="1184618" y="796038"/>
                                <a:pt x="1065882" y="755728"/>
                                <a:pt x="818383" y="775411"/>
                              </a:cubicBezTo>
                              <a:cubicBezTo>
                                <a:pt x="570884" y="795094"/>
                                <a:pt x="408337" y="715714"/>
                                <a:pt x="0" y="775411"/>
                              </a:cubicBezTo>
                              <a:cubicBezTo>
                                <a:pt x="-6129" y="635154"/>
                                <a:pt x="11798" y="535804"/>
                                <a:pt x="0" y="410968"/>
                              </a:cubicBezTo>
                              <a:cubicBezTo>
                                <a:pt x="-11798" y="286132"/>
                                <a:pt x="11430" y="147239"/>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549556238">
                                <a:prstGeom prst="rect">
                                  <a:avLst/>
                                </a:prstGeom>
                                <ask:type>
                                  <ask:lineSketchScribble/>
                                </ask:type>
                              </ask:lineSketchStyleProps>
                            </a:ext>
                          </a:extLst>
                        </a:ln>
                      </wps:spPr>
                      <wps:txbx>
                        <w:txbxContent>
                          <w:p w14:paraId="12B0D28C" w14:textId="4264C0D8" w:rsidR="00A35B9F" w:rsidRPr="00A35B9F" w:rsidRDefault="00A35B9F" w:rsidP="00A35B9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D77DB0">
                                <w:rPr>
                                  <w:rStyle w:val="Hyperlink"/>
                                  <w:rFonts w:ascii="Times New Roman" w:hAnsi="Times New Roman" w:cs="Times New Roman"/>
                                  <w:sz w:val="20"/>
                                  <w:szCs w:val="20"/>
                                </w:rPr>
                                <w:t>https://tinyurl.com/zdbpb4dz</w:t>
                              </w:r>
                            </w:hyperlink>
                            <w:r>
                              <w:rPr>
                                <w:rFonts w:ascii="Times New Roman" w:hAnsi="Times New Roman" w:cs="Times New Roman"/>
                                <w:sz w:val="20"/>
                                <w:szCs w:val="20"/>
                              </w:rPr>
                              <w:t xml:space="preserve"> If you do not have wi-fi where you teach, it is best to download the video file to your computer from </w:t>
                            </w:r>
                            <w:bookmarkStart w:id="0" w:name="_Hlk169165501"/>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A35B9F">
                              <w:rPr>
                                <w:rFonts w:ascii="Times New Roman" w:hAnsi="Times New Roman" w:cs="Times New Roman"/>
                                <w:sz w:val="20"/>
                                <w:szCs w:val="20"/>
                              </w:rPr>
                              <w:instrText>https://tinyurl.com/5a67rhuf</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77DB0">
                              <w:rPr>
                                <w:rStyle w:val="Hyperlink"/>
                                <w:rFonts w:ascii="Times New Roman" w:hAnsi="Times New Roman" w:cs="Times New Roman"/>
                                <w:sz w:val="20"/>
                                <w:szCs w:val="20"/>
                              </w:rPr>
                              <w:t>https://tinyurl.com/5a67rhuf</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6495B5" id="_x0000_t202" coordsize="21600,21600" o:spt="202" path="m,l,21600r21600,l21600,xe">
                <v:stroke joinstyle="miter"/>
                <v:path gradientshapeok="t" o:connecttype="rect"/>
              </v:shapetype>
              <v:shape id="Text Box 1" o:spid="_x0000_s1026" type="#_x0000_t202" style="position:absolute;left:0;text-align:left;margin-left:231pt;margin-top:7.2pt;width:289.15pt;height:6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" fillcolor="white [3201]" strokeweight=".5pt">
                <v:textbox>
                  <w:txbxContent>
                    <w:p w14:paraId="12B0D28C" w14:textId="4264C0D8" w:rsidR="00A35B9F" w:rsidRPr="00A35B9F" w:rsidRDefault="00A35B9F" w:rsidP="00A35B9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Pr="00D77DB0">
                          <w:rPr>
                            <w:rStyle w:val="Hyperlink"/>
                            <w:rFonts w:ascii="Times New Roman" w:hAnsi="Times New Roman" w:cs="Times New Roman"/>
                            <w:sz w:val="20"/>
                            <w:szCs w:val="20"/>
                          </w:rPr>
                          <w:t>https://tinyurl.com/zdbpb4dz</w:t>
                        </w:r>
                      </w:hyperlink>
                      <w:r>
                        <w:rPr>
                          <w:rFonts w:ascii="Times New Roman" w:hAnsi="Times New Roman" w:cs="Times New Roman"/>
                          <w:sz w:val="20"/>
                          <w:szCs w:val="20"/>
                        </w:rPr>
                        <w:t xml:space="preserve"> If you do not have wi-fi where you teach, it is best to download the video file to your computer from </w:t>
                      </w:r>
                      <w:bookmarkStart w:id="1" w:name="_Hlk169165501"/>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A35B9F">
                        <w:rPr>
                          <w:rFonts w:ascii="Times New Roman" w:hAnsi="Times New Roman" w:cs="Times New Roman"/>
                          <w:sz w:val="20"/>
                          <w:szCs w:val="20"/>
                        </w:rPr>
                        <w:instrText>https://tinyurl.com/5a67rhuf</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D77DB0">
                        <w:rPr>
                          <w:rStyle w:val="Hyperlink"/>
                          <w:rFonts w:ascii="Times New Roman" w:hAnsi="Times New Roman" w:cs="Times New Roman"/>
                          <w:sz w:val="20"/>
                          <w:szCs w:val="20"/>
                        </w:rPr>
                        <w:t>https://tinyurl.com/5a67rhuf</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Pr="00A35B9F">
        <w:rPr>
          <w:rFonts w:ascii="Times New Roman" w:hAnsi="Times New Roman" w:cs="Times New Roman"/>
          <w:sz w:val="24"/>
          <w:szCs w:val="24"/>
        </w:rPr>
        <w:t>church attendance</w:t>
      </w:r>
    </w:p>
    <w:p w14:paraId="48D7757A"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no Sunday PM services</w:t>
      </w:r>
    </w:p>
    <w:p w14:paraId="0CC29E4B"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acceptance of Christians going to movies</w:t>
      </w:r>
    </w:p>
    <w:p w14:paraId="213F55FA"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acceptance of Christians and dancing</w:t>
      </w:r>
    </w:p>
    <w:p w14:paraId="15D20A2D"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hem lines going up and down</w:t>
      </w:r>
    </w:p>
    <w:p w14:paraId="35DD1639"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disappearance of wearing of neckties by men</w:t>
      </w:r>
    </w:p>
    <w:p w14:paraId="7DAA532F"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blatant use of foul language</w:t>
      </w:r>
    </w:p>
    <w:p w14:paraId="0A46210C"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general acceptance in society of homosexuality and gender confusion</w:t>
      </w:r>
    </w:p>
    <w:p w14:paraId="3F6E7D49"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social media so prevalent</w:t>
      </w:r>
    </w:p>
    <w:p w14:paraId="0CC92EA4"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use of technology in education</w:t>
      </w:r>
    </w:p>
    <w:p w14:paraId="2395CEDB" w14:textId="77777777" w:rsidR="009D5A8E" w:rsidRDefault="009D5A8E" w:rsidP="00261773">
      <w:pPr>
        <w:spacing w:after="0"/>
        <w:rPr>
          <w:rFonts w:ascii="Times New Roman" w:hAnsi="Times New Roman" w:cs="Times New Roman"/>
          <w:sz w:val="24"/>
          <w:szCs w:val="24"/>
        </w:rPr>
      </w:pPr>
    </w:p>
    <w:p w14:paraId="452D6B1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7A715E43" w14:textId="77777777" w:rsidR="00261773" w:rsidRDefault="00261773" w:rsidP="00261773">
      <w:pPr>
        <w:spacing w:after="0"/>
        <w:rPr>
          <w:rFonts w:ascii="Times New Roman" w:hAnsi="Times New Roman" w:cs="Times New Roman"/>
          <w:sz w:val="24"/>
          <w:szCs w:val="24"/>
        </w:rPr>
      </w:pPr>
    </w:p>
    <w:p w14:paraId="12625E8D"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Culture may change, but God does not.</w:t>
      </w:r>
    </w:p>
    <w:p w14:paraId="62D1FE85"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God blesses those who humbly look to Him.</w:t>
      </w:r>
    </w:p>
    <w:p w14:paraId="2D1E101B"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This is true for us as individuals and as a nation.</w:t>
      </w:r>
    </w:p>
    <w:p w14:paraId="6A3A308A" w14:textId="77777777" w:rsidR="009D5A8E" w:rsidRDefault="009D5A8E" w:rsidP="00261773">
      <w:pPr>
        <w:spacing w:after="0"/>
        <w:rPr>
          <w:rFonts w:ascii="Times New Roman" w:hAnsi="Times New Roman" w:cs="Times New Roman"/>
          <w:sz w:val="24"/>
          <w:szCs w:val="24"/>
        </w:rPr>
      </w:pPr>
    </w:p>
    <w:p w14:paraId="5565163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21328E2" w14:textId="77777777" w:rsidR="00261773" w:rsidRDefault="00261773" w:rsidP="00261773">
      <w:pPr>
        <w:spacing w:after="0"/>
        <w:rPr>
          <w:rFonts w:ascii="Times New Roman" w:hAnsi="Times New Roman" w:cs="Times New Roman"/>
          <w:sz w:val="24"/>
          <w:szCs w:val="24"/>
        </w:rPr>
      </w:pPr>
    </w:p>
    <w:p w14:paraId="54143034" w14:textId="60507F7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35B9F">
        <w:rPr>
          <w:rFonts w:ascii="Times New Roman" w:hAnsi="Times New Roman" w:cs="Times New Roman"/>
          <w:sz w:val="24"/>
          <w:szCs w:val="24"/>
        </w:rPr>
        <w:t xml:space="preserve"> God’s Glory, Our Humility</w:t>
      </w:r>
    </w:p>
    <w:p w14:paraId="258A2D62" w14:textId="77777777" w:rsidR="00261773" w:rsidRDefault="00261773" w:rsidP="00261773">
      <w:pPr>
        <w:spacing w:after="0"/>
        <w:rPr>
          <w:rFonts w:ascii="Times New Roman" w:hAnsi="Times New Roman" w:cs="Times New Roman"/>
          <w:sz w:val="24"/>
          <w:szCs w:val="24"/>
        </w:rPr>
      </w:pPr>
    </w:p>
    <w:p w14:paraId="40FBD10F" w14:textId="2AC4D06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35B9F">
        <w:rPr>
          <w:rFonts w:ascii="Times New Roman" w:hAnsi="Times New Roman" w:cs="Times New Roman"/>
          <w:sz w:val="24"/>
          <w:szCs w:val="24"/>
        </w:rPr>
        <w:t xml:space="preserve"> results of God’s presence.</w:t>
      </w:r>
    </w:p>
    <w:p w14:paraId="531B1855" w14:textId="77777777" w:rsidR="00A35B9F" w:rsidRDefault="00A35B9F" w:rsidP="00261773">
      <w:pPr>
        <w:spacing w:after="0"/>
        <w:rPr>
          <w:rFonts w:ascii="Times New Roman" w:hAnsi="Times New Roman" w:cs="Times New Roman"/>
          <w:sz w:val="24"/>
          <w:szCs w:val="24"/>
        </w:rPr>
      </w:pPr>
    </w:p>
    <w:p w14:paraId="79AD96FE" w14:textId="77777777" w:rsidR="00A35B9F" w:rsidRPr="00193290" w:rsidRDefault="00A35B9F" w:rsidP="00A35B9F">
      <w:pPr>
        <w:spacing w:after="0"/>
        <w:rPr>
          <w:rFonts w:ascii="Times New Roman" w:hAnsi="Times New Roman" w:cs="Times New Roman"/>
          <w:sz w:val="20"/>
          <w:szCs w:val="20"/>
        </w:rPr>
      </w:pPr>
      <w:r w:rsidRPr="00E72A79">
        <w:rPr>
          <w:rFonts w:ascii="Times New Roman" w:hAnsi="Times New Roman" w:cs="Times New Roman"/>
          <w:sz w:val="20"/>
          <w:szCs w:val="20"/>
        </w:rPr>
        <w:t>2 Chronicles 7:1-3 (NIV)  When Solomon finished praying, fire came down from heaven and consumed the burnt offering and the sacrifices, and the glory of the LORD filled the temple. 2  The priests could not enter the temple of the LORD because the glory of the LORD filled it. 3  When all the Israelites saw the fire coming down and the glory of the LORD above the temple, they knelt on the pavement with their faces to the ground, and they worshiped and gave thanks to the LORD, saying, "He is good; his love endures forever."</w:t>
      </w:r>
    </w:p>
    <w:p w14:paraId="677F487B" w14:textId="77777777" w:rsidR="00A35B9F" w:rsidRDefault="00A35B9F" w:rsidP="00261773">
      <w:pPr>
        <w:spacing w:after="0"/>
        <w:rPr>
          <w:rFonts w:ascii="Times New Roman" w:hAnsi="Times New Roman" w:cs="Times New Roman"/>
          <w:sz w:val="24"/>
          <w:szCs w:val="24"/>
        </w:rPr>
      </w:pPr>
    </w:p>
    <w:p w14:paraId="640CF497"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 xml:space="preserve">What manifestations of the Lord came at the conclusion of Solomon’s dedicatory prayer? </w:t>
      </w:r>
    </w:p>
    <w:p w14:paraId="60104056"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fire came down from heaven</w:t>
      </w:r>
    </w:p>
    <w:p w14:paraId="6A810A44"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the burnt offering sacrifices were consumed</w:t>
      </w:r>
    </w:p>
    <w:p w14:paraId="7373C989"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the glory of the Lord filled the temple – could have been brilliant light and/or some kind of cloud of smoke</w:t>
      </w:r>
    </w:p>
    <w:p w14:paraId="178FF8BB" w14:textId="77777777" w:rsidR="009D5A8E" w:rsidRDefault="009D5A8E" w:rsidP="00261773">
      <w:pPr>
        <w:spacing w:after="0"/>
        <w:rPr>
          <w:rFonts w:ascii="Times New Roman" w:hAnsi="Times New Roman" w:cs="Times New Roman"/>
          <w:sz w:val="24"/>
          <w:szCs w:val="24"/>
        </w:rPr>
      </w:pPr>
    </w:p>
    <w:p w14:paraId="6DBC61C3" w14:textId="4C370F03" w:rsidR="00A35B9F" w:rsidRDefault="00A35B9F" w:rsidP="00261773">
      <w:pPr>
        <w:spacing w:after="0"/>
        <w:rPr>
          <w:rFonts w:ascii="Times New Roman" w:hAnsi="Times New Roman" w:cs="Times New Roman"/>
          <w:sz w:val="24"/>
          <w:szCs w:val="24"/>
        </w:rPr>
      </w:pPr>
      <w:r>
        <w:rPr>
          <w:rFonts w:ascii="Times New Roman" w:hAnsi="Times New Roman" w:cs="Times New Roman"/>
          <w:sz w:val="24"/>
          <w:szCs w:val="24"/>
        </w:rPr>
        <w:t>Note their significance:</w:t>
      </w:r>
    </w:p>
    <w:p w14:paraId="5CE70EAF" w14:textId="26134C00" w:rsidR="00A35B9F" w:rsidRPr="00A35B9F" w:rsidRDefault="00A35B9F" w:rsidP="00A35B9F">
      <w:pPr>
        <w:numPr>
          <w:ilvl w:val="0"/>
          <w:numId w:val="5"/>
        </w:numPr>
        <w:spacing w:after="0"/>
        <w:rPr>
          <w:rFonts w:ascii="Times New Roman" w:hAnsi="Times New Roman" w:cs="Times New Roman"/>
          <w:sz w:val="24"/>
          <w:szCs w:val="24"/>
        </w:rPr>
      </w:pPr>
      <w:r w:rsidRPr="00A35B9F">
        <w:rPr>
          <w:rFonts w:ascii="Times New Roman" w:hAnsi="Times New Roman" w:cs="Times New Roman"/>
          <w:sz w:val="24"/>
          <w:szCs w:val="24"/>
        </w:rPr>
        <w:t>Fire can be considered a personal encounter with God in a way that can be observed</w:t>
      </w:r>
    </w:p>
    <w:p w14:paraId="272B3B8C" w14:textId="77777777" w:rsidR="00A35B9F" w:rsidRPr="00A35B9F" w:rsidRDefault="00A35B9F" w:rsidP="00A35B9F">
      <w:pPr>
        <w:numPr>
          <w:ilvl w:val="0"/>
          <w:numId w:val="5"/>
        </w:numPr>
        <w:spacing w:after="0"/>
        <w:rPr>
          <w:rFonts w:ascii="Times New Roman" w:hAnsi="Times New Roman" w:cs="Times New Roman"/>
          <w:sz w:val="24"/>
          <w:szCs w:val="24"/>
        </w:rPr>
      </w:pPr>
      <w:r w:rsidRPr="00A35B9F">
        <w:rPr>
          <w:rFonts w:ascii="Times New Roman" w:hAnsi="Times New Roman" w:cs="Times New Roman"/>
          <w:sz w:val="24"/>
          <w:szCs w:val="24"/>
        </w:rPr>
        <w:t xml:space="preserve">Glory denotes the manifestation of the presence of the Lord with power </w:t>
      </w:r>
    </w:p>
    <w:p w14:paraId="52BA5819" w14:textId="77777777" w:rsidR="00A35B9F" w:rsidRDefault="00A35B9F" w:rsidP="00261773">
      <w:pPr>
        <w:spacing w:after="0"/>
        <w:rPr>
          <w:rFonts w:ascii="Times New Roman" w:hAnsi="Times New Roman" w:cs="Times New Roman"/>
          <w:sz w:val="24"/>
          <w:szCs w:val="24"/>
        </w:rPr>
      </w:pPr>
    </w:p>
    <w:p w14:paraId="0945CDF7" w14:textId="77777777" w:rsidR="009D5A8E" w:rsidRDefault="009D5A8E" w:rsidP="00261773">
      <w:pPr>
        <w:spacing w:after="0"/>
        <w:rPr>
          <w:rFonts w:ascii="Times New Roman" w:hAnsi="Times New Roman" w:cs="Times New Roman"/>
          <w:sz w:val="24"/>
          <w:szCs w:val="24"/>
        </w:rPr>
      </w:pPr>
    </w:p>
    <w:p w14:paraId="2BB5D44B" w14:textId="77777777" w:rsidR="00A35B9F" w:rsidRDefault="00A35B9F" w:rsidP="00261773">
      <w:pPr>
        <w:spacing w:after="0"/>
        <w:rPr>
          <w:rFonts w:ascii="Times New Roman" w:hAnsi="Times New Roman" w:cs="Times New Roman"/>
          <w:sz w:val="24"/>
          <w:szCs w:val="24"/>
        </w:rPr>
      </w:pPr>
    </w:p>
    <w:p w14:paraId="09CDB98F"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lastRenderedPageBreak/>
        <w:t xml:space="preserve">What affect did they have on the people? </w:t>
      </w:r>
    </w:p>
    <w:p w14:paraId="34545FA4"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priests couldn’t enter because of the manifestation of God’s glory</w:t>
      </w:r>
    </w:p>
    <w:p w14:paraId="23E5F55D"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people knelt on pavement, faces on the ground</w:t>
      </w:r>
    </w:p>
    <w:p w14:paraId="4802C202"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worshiped – declared God’s worthiness – “He is good; His love endures forever”</w:t>
      </w:r>
    </w:p>
    <w:p w14:paraId="2CD99CAC"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gave thanks</w:t>
      </w:r>
    </w:p>
    <w:p w14:paraId="3E76EFB6" w14:textId="77777777" w:rsidR="00A35B9F" w:rsidRDefault="00A35B9F" w:rsidP="00261773">
      <w:pPr>
        <w:spacing w:after="0"/>
        <w:rPr>
          <w:rFonts w:ascii="Times New Roman" w:hAnsi="Times New Roman" w:cs="Times New Roman"/>
          <w:sz w:val="24"/>
          <w:szCs w:val="24"/>
        </w:rPr>
      </w:pPr>
    </w:p>
    <w:p w14:paraId="728E2309" w14:textId="7A34B24A" w:rsidR="00A35B9F" w:rsidRPr="00A35B9F" w:rsidRDefault="00A35B9F" w:rsidP="00A35B9F">
      <w:pPr>
        <w:spacing w:after="0"/>
        <w:rPr>
          <w:rFonts w:ascii="Times New Roman" w:hAnsi="Times New Roman" w:cs="Times New Roman"/>
          <w:sz w:val="24"/>
          <w:szCs w:val="24"/>
        </w:rPr>
      </w:pPr>
      <w:r>
        <w:rPr>
          <w:rFonts w:ascii="Times New Roman" w:hAnsi="Times New Roman" w:cs="Times New Roman"/>
          <w:sz w:val="24"/>
          <w:szCs w:val="24"/>
        </w:rPr>
        <w:t>What questions might you like to ask</w:t>
      </w:r>
      <w:r w:rsidRPr="00A35B9F">
        <w:rPr>
          <w:rFonts w:ascii="Times New Roman" w:hAnsi="Times New Roman" w:cs="Times New Roman"/>
          <w:sz w:val="24"/>
          <w:szCs w:val="24"/>
        </w:rPr>
        <w:t xml:space="preserve"> about God’s glory filling the temple?</w:t>
      </w:r>
    </w:p>
    <w:p w14:paraId="51E30DB3"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wondering what it was like</w:t>
      </w:r>
    </w:p>
    <w:p w14:paraId="0E916891"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 xml:space="preserve">brilliant light, suffocating cloud, </w:t>
      </w:r>
    </w:p>
    <w:p w14:paraId="7B6542A9"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maybe a feeling like bringing two magnets together with the same poles, they repel</w:t>
      </w:r>
    </w:p>
    <w:p w14:paraId="76BB523D"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whatever it was, they could sense that it was so powerful and awesome, they couldn’t be there</w:t>
      </w:r>
    </w:p>
    <w:p w14:paraId="0B4EF050"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God is so Holy and separate from what we are that they couldn’t exist in His presence</w:t>
      </w:r>
    </w:p>
    <w:p w14:paraId="6E65F42B" w14:textId="77777777" w:rsidR="00A35B9F" w:rsidRPr="00A35B9F" w:rsidRDefault="00A35B9F" w:rsidP="00A35B9F">
      <w:pPr>
        <w:spacing w:after="0"/>
        <w:rPr>
          <w:rFonts w:ascii="Times New Roman" w:hAnsi="Times New Roman" w:cs="Times New Roman"/>
          <w:sz w:val="24"/>
          <w:szCs w:val="24"/>
        </w:rPr>
      </w:pPr>
    </w:p>
    <w:p w14:paraId="5854FDEC" w14:textId="238E08B4"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 xml:space="preserve">How is </w:t>
      </w:r>
      <w:r w:rsidR="00CA290E">
        <w:rPr>
          <w:rFonts w:ascii="Times New Roman" w:hAnsi="Times New Roman" w:cs="Times New Roman"/>
          <w:sz w:val="24"/>
          <w:szCs w:val="24"/>
        </w:rPr>
        <w:t>their response</w:t>
      </w:r>
      <w:r w:rsidRPr="00A35B9F">
        <w:rPr>
          <w:rFonts w:ascii="Times New Roman" w:hAnsi="Times New Roman" w:cs="Times New Roman"/>
          <w:sz w:val="24"/>
          <w:szCs w:val="24"/>
        </w:rPr>
        <w:t xml:space="preserve"> different from the way we enter our church sanctuary for a Sunday service?</w:t>
      </w:r>
    </w:p>
    <w:p w14:paraId="4F9E1A94"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we come in talking and laughing</w:t>
      </w:r>
    </w:p>
    <w:p w14:paraId="7F6E836B"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we want to greet one another and make the rounds</w:t>
      </w:r>
    </w:p>
    <w:p w14:paraId="4DB4900A"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all good things, but seem to be more of a human experience rather than experiencing or expecting God’s presence in a service</w:t>
      </w:r>
    </w:p>
    <w:p w14:paraId="2306A654"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makes you wonder what it would be like to come to the doors of the church sanctuary and feel repelled as sinners by God’s righteous and powerful presence</w:t>
      </w:r>
    </w:p>
    <w:p w14:paraId="51279E0F"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even if not repelled, to be powerfully impressed by God’s holiness as we walk in</w:t>
      </w:r>
    </w:p>
    <w:p w14:paraId="77E79277" w14:textId="77777777" w:rsidR="00A35B9F" w:rsidRPr="00A35B9F" w:rsidRDefault="00A35B9F" w:rsidP="00A35B9F">
      <w:pPr>
        <w:spacing w:after="0"/>
        <w:rPr>
          <w:rFonts w:ascii="Times New Roman" w:hAnsi="Times New Roman" w:cs="Times New Roman"/>
          <w:sz w:val="24"/>
          <w:szCs w:val="24"/>
        </w:rPr>
      </w:pPr>
    </w:p>
    <w:p w14:paraId="0D27EB1C"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When have you been moved to worship because of something God has done?</w:t>
      </w:r>
    </w:p>
    <w:p w14:paraId="4F7359DA"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saw someone respond to preaching and surrender to God</w:t>
      </w:r>
    </w:p>
    <w:p w14:paraId="174AE161"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someone healed, right there before our eyes</w:t>
      </w:r>
    </w:p>
    <w:p w14:paraId="2EB51045"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protection in a precarious situation</w:t>
      </w:r>
    </w:p>
    <w:p w14:paraId="733DEC39" w14:textId="77777777" w:rsidR="00A35B9F" w:rsidRP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when a person or family is dedicated and sent forth to a ministry</w:t>
      </w:r>
    </w:p>
    <w:p w14:paraId="299C39A6" w14:textId="77777777" w:rsidR="00A35B9F" w:rsidRDefault="00A35B9F" w:rsidP="00A35B9F">
      <w:pPr>
        <w:numPr>
          <w:ilvl w:val="0"/>
          <w:numId w:val="4"/>
        </w:numPr>
        <w:spacing w:after="0"/>
        <w:rPr>
          <w:rFonts w:ascii="Times New Roman" w:hAnsi="Times New Roman" w:cs="Times New Roman"/>
          <w:sz w:val="24"/>
          <w:szCs w:val="24"/>
        </w:rPr>
      </w:pPr>
      <w:r w:rsidRPr="00A35B9F">
        <w:rPr>
          <w:rFonts w:ascii="Times New Roman" w:hAnsi="Times New Roman" w:cs="Times New Roman"/>
          <w:sz w:val="24"/>
          <w:szCs w:val="24"/>
        </w:rPr>
        <w:t>in a spiritual celebration of someone’s life after they have died</w:t>
      </w:r>
    </w:p>
    <w:p w14:paraId="4ADCBB3D" w14:textId="0ED57302" w:rsidR="00A35B9F" w:rsidRPr="00A35B9F" w:rsidRDefault="00A35B9F" w:rsidP="00A35B9F">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viewing something amazing in God’s creation – flowers, a sunset, majestic mountain, power of the weather</w:t>
      </w:r>
    </w:p>
    <w:p w14:paraId="695C615B" w14:textId="77777777" w:rsidR="00A35B9F" w:rsidRPr="00A35B9F" w:rsidRDefault="00A35B9F" w:rsidP="00A35B9F">
      <w:pPr>
        <w:spacing w:after="0"/>
        <w:rPr>
          <w:rFonts w:ascii="Times New Roman" w:hAnsi="Times New Roman" w:cs="Times New Roman"/>
          <w:sz w:val="24"/>
          <w:szCs w:val="24"/>
        </w:rPr>
      </w:pPr>
    </w:p>
    <w:p w14:paraId="55FB40C4" w14:textId="7E0786E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A35B9F">
        <w:rPr>
          <w:rFonts w:ascii="Times New Roman" w:hAnsi="Times New Roman" w:cs="Times New Roman"/>
          <w:sz w:val="24"/>
          <w:szCs w:val="24"/>
        </w:rPr>
        <w:t xml:space="preserve"> God’s Promises, Our Repentance</w:t>
      </w:r>
    </w:p>
    <w:p w14:paraId="22F07659" w14:textId="77777777" w:rsidR="00261773" w:rsidRDefault="00261773" w:rsidP="00261773">
      <w:pPr>
        <w:spacing w:after="0"/>
        <w:rPr>
          <w:rFonts w:ascii="Times New Roman" w:hAnsi="Times New Roman" w:cs="Times New Roman"/>
          <w:sz w:val="24"/>
          <w:szCs w:val="24"/>
        </w:rPr>
      </w:pPr>
    </w:p>
    <w:p w14:paraId="7DF8F152" w14:textId="39C475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35B9F">
        <w:rPr>
          <w:rFonts w:ascii="Times New Roman" w:hAnsi="Times New Roman" w:cs="Times New Roman"/>
          <w:sz w:val="24"/>
          <w:szCs w:val="24"/>
        </w:rPr>
        <w:t xml:space="preserve"> God’s revelation to Solomon.</w:t>
      </w:r>
    </w:p>
    <w:p w14:paraId="524ED172" w14:textId="77777777" w:rsidR="009D5A8E" w:rsidRDefault="009D5A8E" w:rsidP="00261773">
      <w:pPr>
        <w:spacing w:after="0"/>
        <w:rPr>
          <w:rFonts w:ascii="Times New Roman" w:hAnsi="Times New Roman" w:cs="Times New Roman"/>
          <w:sz w:val="24"/>
          <w:szCs w:val="24"/>
        </w:rPr>
      </w:pPr>
    </w:p>
    <w:p w14:paraId="24C052D9" w14:textId="77777777" w:rsidR="00A35B9F" w:rsidRPr="00193290" w:rsidRDefault="00A35B9F" w:rsidP="00A35B9F">
      <w:pPr>
        <w:spacing w:after="0"/>
        <w:rPr>
          <w:rFonts w:ascii="Times New Roman" w:hAnsi="Times New Roman" w:cs="Times New Roman"/>
          <w:sz w:val="20"/>
          <w:szCs w:val="20"/>
        </w:rPr>
      </w:pPr>
      <w:r w:rsidRPr="00E72A79">
        <w:rPr>
          <w:rFonts w:ascii="Times New Roman" w:hAnsi="Times New Roman" w:cs="Times New Roman"/>
          <w:sz w:val="20"/>
          <w:szCs w:val="20"/>
        </w:rPr>
        <w:t>2 Chronicles 7:12-16 (NIV)   the LORD appeared to him at night and said: "I have heard your prayer and have chosen this place for myself as a temple for sacrifices. 13  "When I shut up the heavens so that there is no rain, or command locusts to devour the land or send a plague among my people, 14  if my people, who are called by my name, will humble themselves and pray and seek my face and turn from their wicked ways, then will I hear from heaven and will forgive their sin and will heal their land. 15  Now my eyes will be open and my ears attentive to the prayers offered in this place. 16  I have chosen and consecrated this temple so that my Name may be there forever. My eyes and my heart will always be there.</w:t>
      </w:r>
    </w:p>
    <w:p w14:paraId="7CD436DD" w14:textId="77777777" w:rsidR="00A35B9F" w:rsidRPr="003070E5" w:rsidRDefault="00A35B9F" w:rsidP="00A35B9F">
      <w:pPr>
        <w:spacing w:after="0"/>
        <w:rPr>
          <w:rFonts w:ascii="Times New Roman" w:hAnsi="Times New Roman" w:cs="Times New Roman"/>
          <w:sz w:val="24"/>
          <w:szCs w:val="24"/>
        </w:rPr>
      </w:pPr>
      <w:r w:rsidRPr="003070E5">
        <w:rPr>
          <w:rFonts w:ascii="Times New Roman" w:hAnsi="Times New Roman" w:cs="Times New Roman"/>
          <w:sz w:val="24"/>
          <w:szCs w:val="24"/>
        </w:rPr>
        <w:lastRenderedPageBreak/>
        <w:t>God answers prayer in His time and now we see on His terms, His conditions … what are the four conditions?</w:t>
      </w:r>
    </w:p>
    <w:p w14:paraId="7449B24C"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humble yourself</w:t>
      </w:r>
    </w:p>
    <w:p w14:paraId="4A4A01AC"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pray</w:t>
      </w:r>
    </w:p>
    <w:p w14:paraId="142F0B43"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seek God’s face</w:t>
      </w:r>
    </w:p>
    <w:p w14:paraId="6BCFD2C4"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turn from your wicked ways</w:t>
      </w:r>
    </w:p>
    <w:p w14:paraId="1ED5A9B5" w14:textId="77777777" w:rsidR="00A35B9F" w:rsidRPr="003070E5" w:rsidRDefault="00A35B9F" w:rsidP="00A35B9F">
      <w:pPr>
        <w:spacing w:after="0"/>
        <w:rPr>
          <w:rFonts w:ascii="Times New Roman" w:hAnsi="Times New Roman" w:cs="Times New Roman"/>
          <w:sz w:val="24"/>
          <w:szCs w:val="24"/>
        </w:rPr>
      </w:pPr>
    </w:p>
    <w:p w14:paraId="05DC4C04" w14:textId="77777777" w:rsidR="00A35B9F" w:rsidRPr="003070E5" w:rsidRDefault="00A35B9F" w:rsidP="00A35B9F">
      <w:pPr>
        <w:spacing w:after="0"/>
        <w:rPr>
          <w:rFonts w:ascii="Times New Roman" w:hAnsi="Times New Roman" w:cs="Times New Roman"/>
          <w:sz w:val="24"/>
          <w:szCs w:val="24"/>
        </w:rPr>
      </w:pPr>
      <w:r w:rsidRPr="003070E5">
        <w:rPr>
          <w:rFonts w:ascii="Times New Roman" w:hAnsi="Times New Roman" w:cs="Times New Roman"/>
          <w:sz w:val="24"/>
          <w:szCs w:val="24"/>
        </w:rPr>
        <w:t>What is required to “humble” oneself?</w:t>
      </w:r>
    </w:p>
    <w:p w14:paraId="6F5CDEF6" w14:textId="6C96D711"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not trust in your own wisdom</w:t>
      </w:r>
      <w:r w:rsidR="00CA290E">
        <w:rPr>
          <w:rFonts w:ascii="Times New Roman" w:hAnsi="Times New Roman" w:cs="Times New Roman"/>
          <w:sz w:val="24"/>
          <w:szCs w:val="24"/>
        </w:rPr>
        <w:t xml:space="preserve"> – you don’t think less of yourself, you think of </w:t>
      </w:r>
      <w:proofErr w:type="spellStart"/>
      <w:r w:rsidR="00CA290E">
        <w:rPr>
          <w:rFonts w:ascii="Times New Roman" w:hAnsi="Times New Roman" w:cs="Times New Roman"/>
          <w:sz w:val="24"/>
          <w:szCs w:val="24"/>
        </w:rPr>
        <w:t>your self</w:t>
      </w:r>
      <w:proofErr w:type="spellEnd"/>
      <w:r w:rsidR="00CA290E">
        <w:rPr>
          <w:rFonts w:ascii="Times New Roman" w:hAnsi="Times New Roman" w:cs="Times New Roman"/>
          <w:sz w:val="24"/>
          <w:szCs w:val="24"/>
        </w:rPr>
        <w:t xml:space="preserve"> less</w:t>
      </w:r>
    </w:p>
    <w:p w14:paraId="58E27555"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admit confidence in your own skills, accomplishments, possessions, positions will fail</w:t>
      </w:r>
    </w:p>
    <w:p w14:paraId="067EED28" w14:textId="03457703" w:rsidR="00A35B9F" w:rsidRPr="00035532"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035532">
        <w:rPr>
          <w:rFonts w:ascii="Times New Roman" w:hAnsi="Times New Roman" w:cs="Times New Roman"/>
          <w:sz w:val="24"/>
          <w:szCs w:val="24"/>
        </w:rPr>
        <w:t>realize your own limitations</w:t>
      </w:r>
      <w:r w:rsidR="00035532" w:rsidRPr="00035532">
        <w:rPr>
          <w:rFonts w:ascii="Times New Roman" w:hAnsi="Times New Roman" w:cs="Times New Roman"/>
          <w:sz w:val="24"/>
          <w:szCs w:val="24"/>
        </w:rPr>
        <w:t xml:space="preserve">, </w:t>
      </w:r>
      <w:r w:rsidRPr="00035532">
        <w:rPr>
          <w:rFonts w:ascii="Times New Roman" w:hAnsi="Times New Roman" w:cs="Times New Roman"/>
          <w:sz w:val="24"/>
          <w:szCs w:val="24"/>
        </w:rPr>
        <w:t>be honest in assessment of your own resources</w:t>
      </w:r>
    </w:p>
    <w:p w14:paraId="17A3533D" w14:textId="77777777" w:rsidR="00A35B9F" w:rsidRDefault="00A35B9F" w:rsidP="00261773">
      <w:pPr>
        <w:spacing w:after="0"/>
        <w:rPr>
          <w:rFonts w:ascii="Times New Roman" w:hAnsi="Times New Roman" w:cs="Times New Roman"/>
          <w:sz w:val="24"/>
          <w:szCs w:val="24"/>
        </w:rPr>
      </w:pPr>
    </w:p>
    <w:p w14:paraId="6CC64C42" w14:textId="12E13BFF" w:rsidR="00A35B9F" w:rsidRPr="003070E5" w:rsidRDefault="00A35B9F" w:rsidP="00A35B9F">
      <w:pPr>
        <w:spacing w:after="0"/>
        <w:rPr>
          <w:rFonts w:ascii="Times New Roman" w:hAnsi="Times New Roman" w:cs="Times New Roman"/>
          <w:sz w:val="24"/>
          <w:szCs w:val="24"/>
        </w:rPr>
      </w:pPr>
      <w:r>
        <w:rPr>
          <w:rFonts w:ascii="Times New Roman" w:hAnsi="Times New Roman" w:cs="Times New Roman"/>
          <w:sz w:val="24"/>
          <w:szCs w:val="24"/>
        </w:rPr>
        <w:t>What do you think it means</w:t>
      </w:r>
      <w:r w:rsidRPr="003070E5">
        <w:rPr>
          <w:rFonts w:ascii="Times New Roman" w:hAnsi="Times New Roman" w:cs="Times New Roman"/>
          <w:sz w:val="24"/>
          <w:szCs w:val="24"/>
        </w:rPr>
        <w:t xml:space="preserve">  to “seek God's face”?</w:t>
      </w:r>
    </w:p>
    <w:p w14:paraId="0E686C67"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it is a conscious act by a person with a specific goal in mind</w:t>
      </w:r>
    </w:p>
    <w:p w14:paraId="57135899" w14:textId="26AD300F"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implies searching for something that is absent</w:t>
      </w:r>
      <w:r>
        <w:rPr>
          <w:rFonts w:ascii="Times New Roman" w:hAnsi="Times New Roman" w:cs="Times New Roman"/>
          <w:sz w:val="24"/>
          <w:szCs w:val="24"/>
        </w:rPr>
        <w:t xml:space="preserve"> in one’s life</w:t>
      </w:r>
    </w:p>
    <w:p w14:paraId="1C3AD3BB"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pursuing the presence of God</w:t>
      </w:r>
    </w:p>
    <w:p w14:paraId="17D960DD"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implies much more than, “Hey God, if you’re out there …”</w:t>
      </w:r>
    </w:p>
    <w:p w14:paraId="0965AD0B"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like when we want attention from a business</w:t>
      </w:r>
    </w:p>
    <w:p w14:paraId="1CAC3FA9"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we want to talk to the manager, face to face – nothing less will do</w:t>
      </w:r>
    </w:p>
    <w:p w14:paraId="171306DF" w14:textId="77777777" w:rsidR="00A35B9F" w:rsidRPr="003070E5" w:rsidRDefault="00A35B9F" w:rsidP="00A35B9F">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 xml:space="preserve">What a concept … God </w:t>
      </w:r>
      <w:r w:rsidRPr="00A35B9F">
        <w:rPr>
          <w:rFonts w:ascii="Times New Roman" w:hAnsi="Times New Roman" w:cs="Times New Roman"/>
          <w:i/>
          <w:iCs/>
          <w:sz w:val="24"/>
          <w:szCs w:val="24"/>
        </w:rPr>
        <w:t>wants</w:t>
      </w:r>
      <w:r w:rsidRPr="003070E5">
        <w:rPr>
          <w:rFonts w:ascii="Times New Roman" w:hAnsi="Times New Roman" w:cs="Times New Roman"/>
          <w:sz w:val="24"/>
          <w:szCs w:val="24"/>
        </w:rPr>
        <w:t xml:space="preserve"> us to </w:t>
      </w:r>
      <w:r w:rsidRPr="00A35B9F">
        <w:rPr>
          <w:rFonts w:ascii="Times New Roman" w:hAnsi="Times New Roman" w:cs="Times New Roman"/>
          <w:i/>
          <w:iCs/>
          <w:sz w:val="24"/>
          <w:szCs w:val="24"/>
        </w:rPr>
        <w:t>come straight to the top</w:t>
      </w:r>
      <w:r w:rsidRPr="003070E5">
        <w:rPr>
          <w:rFonts w:ascii="Times New Roman" w:hAnsi="Times New Roman" w:cs="Times New Roman"/>
          <w:sz w:val="24"/>
          <w:szCs w:val="24"/>
        </w:rPr>
        <w:t>!!!</w:t>
      </w:r>
    </w:p>
    <w:p w14:paraId="41227DA5" w14:textId="77777777" w:rsidR="00A35B9F" w:rsidRDefault="00A35B9F" w:rsidP="00261773">
      <w:pPr>
        <w:spacing w:after="0"/>
        <w:rPr>
          <w:rFonts w:ascii="Times New Roman" w:hAnsi="Times New Roman" w:cs="Times New Roman"/>
          <w:sz w:val="24"/>
          <w:szCs w:val="24"/>
        </w:rPr>
      </w:pPr>
    </w:p>
    <w:p w14:paraId="66053ACD"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What are the results when we meet God's conditions?</w:t>
      </w:r>
    </w:p>
    <w:p w14:paraId="71ADBF6F" w14:textId="77777777" w:rsidR="00A35B9F" w:rsidRPr="00A35B9F" w:rsidRDefault="00A35B9F" w:rsidP="00035532">
      <w:pPr>
        <w:numPr>
          <w:ilvl w:val="0"/>
          <w:numId w:val="6"/>
        </w:numPr>
        <w:tabs>
          <w:tab w:val="clear" w:pos="720"/>
          <w:tab w:val="num" w:pos="360"/>
        </w:tabs>
        <w:spacing w:after="0"/>
        <w:ind w:left="360"/>
        <w:rPr>
          <w:rFonts w:ascii="Times New Roman" w:hAnsi="Times New Roman" w:cs="Times New Roman"/>
          <w:sz w:val="24"/>
          <w:szCs w:val="24"/>
        </w:rPr>
      </w:pPr>
      <w:r w:rsidRPr="00A35B9F">
        <w:rPr>
          <w:rFonts w:ascii="Times New Roman" w:hAnsi="Times New Roman" w:cs="Times New Roman"/>
          <w:sz w:val="24"/>
          <w:szCs w:val="24"/>
        </w:rPr>
        <w:t>God hears from heaven</w:t>
      </w:r>
    </w:p>
    <w:p w14:paraId="3195F3EB" w14:textId="77777777" w:rsidR="00A35B9F" w:rsidRPr="00A35B9F" w:rsidRDefault="00A35B9F" w:rsidP="00035532">
      <w:pPr>
        <w:numPr>
          <w:ilvl w:val="0"/>
          <w:numId w:val="6"/>
        </w:numPr>
        <w:tabs>
          <w:tab w:val="clear" w:pos="720"/>
          <w:tab w:val="num" w:pos="360"/>
        </w:tabs>
        <w:spacing w:after="0"/>
        <w:ind w:left="360"/>
        <w:rPr>
          <w:rFonts w:ascii="Times New Roman" w:hAnsi="Times New Roman" w:cs="Times New Roman"/>
          <w:sz w:val="24"/>
          <w:szCs w:val="24"/>
        </w:rPr>
      </w:pPr>
      <w:r w:rsidRPr="00A35B9F">
        <w:rPr>
          <w:rFonts w:ascii="Times New Roman" w:hAnsi="Times New Roman" w:cs="Times New Roman"/>
          <w:sz w:val="24"/>
          <w:szCs w:val="24"/>
        </w:rPr>
        <w:t>God forgives sin</w:t>
      </w:r>
    </w:p>
    <w:p w14:paraId="60BB5C1B" w14:textId="77777777" w:rsidR="00A35B9F" w:rsidRPr="00A35B9F" w:rsidRDefault="00A35B9F" w:rsidP="00035532">
      <w:pPr>
        <w:numPr>
          <w:ilvl w:val="0"/>
          <w:numId w:val="6"/>
        </w:numPr>
        <w:tabs>
          <w:tab w:val="clear" w:pos="720"/>
          <w:tab w:val="num" w:pos="360"/>
        </w:tabs>
        <w:spacing w:after="0"/>
        <w:ind w:left="360"/>
        <w:rPr>
          <w:rFonts w:ascii="Times New Roman" w:hAnsi="Times New Roman" w:cs="Times New Roman"/>
          <w:sz w:val="24"/>
          <w:szCs w:val="24"/>
        </w:rPr>
      </w:pPr>
      <w:r w:rsidRPr="00A35B9F">
        <w:rPr>
          <w:rFonts w:ascii="Times New Roman" w:hAnsi="Times New Roman" w:cs="Times New Roman"/>
          <w:sz w:val="24"/>
          <w:szCs w:val="24"/>
        </w:rPr>
        <w:t>God heals the land</w:t>
      </w:r>
    </w:p>
    <w:p w14:paraId="0EC95A91" w14:textId="77777777" w:rsidR="00A35B9F" w:rsidRPr="00A35B9F" w:rsidRDefault="00A35B9F" w:rsidP="00035532">
      <w:pPr>
        <w:spacing w:after="0"/>
        <w:rPr>
          <w:rFonts w:ascii="Times New Roman" w:hAnsi="Times New Roman" w:cs="Times New Roman"/>
          <w:sz w:val="24"/>
          <w:szCs w:val="24"/>
        </w:rPr>
      </w:pPr>
    </w:p>
    <w:p w14:paraId="5DA42F96" w14:textId="77777777" w:rsidR="00A35B9F" w:rsidRPr="00A35B9F" w:rsidRDefault="00A35B9F" w:rsidP="00A35B9F">
      <w:pPr>
        <w:spacing w:after="0"/>
        <w:rPr>
          <w:rFonts w:ascii="Times New Roman" w:hAnsi="Times New Roman" w:cs="Times New Roman"/>
          <w:sz w:val="24"/>
          <w:szCs w:val="24"/>
        </w:rPr>
      </w:pPr>
      <w:r w:rsidRPr="00A35B9F">
        <w:rPr>
          <w:rFonts w:ascii="Times New Roman" w:hAnsi="Times New Roman" w:cs="Times New Roman"/>
          <w:sz w:val="24"/>
          <w:szCs w:val="24"/>
        </w:rPr>
        <w:t>When God “hears” it means more than sound vibrating someone’s eardrums</w:t>
      </w:r>
    </w:p>
    <w:p w14:paraId="7EC26F32" w14:textId="417E1DA4" w:rsidR="00A35B9F" w:rsidRPr="00A35B9F" w:rsidRDefault="00035532" w:rsidP="00035532">
      <w:pPr>
        <w:numPr>
          <w:ilvl w:val="0"/>
          <w:numId w:val="9"/>
        </w:numPr>
        <w:spacing w:after="0"/>
        <w:rPr>
          <w:rFonts w:ascii="Times New Roman" w:hAnsi="Times New Roman" w:cs="Times New Roman"/>
          <w:sz w:val="24"/>
          <w:szCs w:val="24"/>
        </w:rPr>
      </w:pPr>
      <w:r w:rsidRPr="00A35B9F">
        <w:rPr>
          <w:rFonts w:ascii="Times New Roman" w:hAnsi="Times New Roman" w:cs="Times New Roman"/>
          <w:sz w:val="24"/>
          <w:szCs w:val="24"/>
        </w:rPr>
        <w:t xml:space="preserve">It </w:t>
      </w:r>
      <w:r w:rsidR="00A35B9F" w:rsidRPr="00A35B9F">
        <w:rPr>
          <w:rFonts w:ascii="Times New Roman" w:hAnsi="Times New Roman" w:cs="Times New Roman"/>
          <w:sz w:val="24"/>
          <w:szCs w:val="24"/>
        </w:rPr>
        <w:t>implies that God is acting upon our prayers</w:t>
      </w:r>
    </w:p>
    <w:p w14:paraId="0430CBFA" w14:textId="77777777" w:rsidR="00A35B9F" w:rsidRPr="00A35B9F" w:rsidRDefault="00A35B9F" w:rsidP="00035532">
      <w:pPr>
        <w:numPr>
          <w:ilvl w:val="0"/>
          <w:numId w:val="9"/>
        </w:numPr>
        <w:spacing w:after="0"/>
        <w:rPr>
          <w:rFonts w:ascii="Times New Roman" w:hAnsi="Times New Roman" w:cs="Times New Roman"/>
          <w:sz w:val="24"/>
          <w:szCs w:val="24"/>
        </w:rPr>
      </w:pPr>
      <w:r w:rsidRPr="00A35B9F">
        <w:rPr>
          <w:rFonts w:ascii="Times New Roman" w:hAnsi="Times New Roman" w:cs="Times New Roman"/>
          <w:sz w:val="24"/>
          <w:szCs w:val="24"/>
        </w:rPr>
        <w:t>God is doing something</w:t>
      </w:r>
    </w:p>
    <w:p w14:paraId="5F0DDE35" w14:textId="77777777" w:rsidR="00A35B9F" w:rsidRPr="00A35B9F" w:rsidRDefault="00A35B9F" w:rsidP="00A35B9F">
      <w:pPr>
        <w:spacing w:after="0"/>
        <w:rPr>
          <w:rFonts w:ascii="Times New Roman" w:hAnsi="Times New Roman" w:cs="Times New Roman"/>
          <w:sz w:val="24"/>
          <w:szCs w:val="24"/>
        </w:rPr>
      </w:pPr>
    </w:p>
    <w:p w14:paraId="3264F31B" w14:textId="77777777" w:rsidR="00035532" w:rsidRPr="003070E5" w:rsidRDefault="00035532" w:rsidP="00035532">
      <w:pPr>
        <w:spacing w:after="0"/>
        <w:rPr>
          <w:rFonts w:ascii="Times New Roman" w:hAnsi="Times New Roman" w:cs="Times New Roman"/>
          <w:sz w:val="24"/>
          <w:szCs w:val="24"/>
        </w:rPr>
      </w:pPr>
      <w:r w:rsidRPr="003070E5">
        <w:rPr>
          <w:rFonts w:ascii="Times New Roman" w:hAnsi="Times New Roman" w:cs="Times New Roman"/>
          <w:sz w:val="24"/>
          <w:szCs w:val="24"/>
        </w:rPr>
        <w:t xml:space="preserve">How might this affect people at a </w:t>
      </w:r>
      <w:r w:rsidRPr="00AA7BDA">
        <w:rPr>
          <w:rFonts w:ascii="Times New Roman" w:hAnsi="Times New Roman" w:cs="Times New Roman"/>
          <w:i/>
          <w:iCs/>
          <w:sz w:val="24"/>
          <w:szCs w:val="24"/>
        </w:rPr>
        <w:t>family</w:t>
      </w:r>
      <w:r w:rsidRPr="003070E5">
        <w:rPr>
          <w:rFonts w:ascii="Times New Roman" w:hAnsi="Times New Roman" w:cs="Times New Roman"/>
          <w:sz w:val="24"/>
          <w:szCs w:val="24"/>
        </w:rPr>
        <w:t xml:space="preserve"> level if they met the conditions listed above?</w:t>
      </w:r>
    </w:p>
    <w:p w14:paraId="65CF2F58"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relationships healed</w:t>
      </w:r>
    </w:p>
    <w:p w14:paraId="58582952"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children back on track</w:t>
      </w:r>
    </w:p>
    <w:p w14:paraId="49360D46"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stability, unity</w:t>
      </w:r>
    </w:p>
    <w:p w14:paraId="39A81225"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finances in order</w:t>
      </w:r>
    </w:p>
    <w:p w14:paraId="7FCCD580"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God is honored and glorified by what is said and done in the home</w:t>
      </w:r>
    </w:p>
    <w:p w14:paraId="2EB6EDA5" w14:textId="77777777" w:rsidR="00A35B9F" w:rsidRDefault="00A35B9F" w:rsidP="00261773">
      <w:pPr>
        <w:spacing w:after="0"/>
        <w:rPr>
          <w:rFonts w:ascii="Times New Roman" w:hAnsi="Times New Roman" w:cs="Times New Roman"/>
          <w:sz w:val="24"/>
          <w:szCs w:val="24"/>
        </w:rPr>
      </w:pPr>
    </w:p>
    <w:p w14:paraId="6BD0F3CD" w14:textId="77777777" w:rsidR="00035532" w:rsidRPr="003070E5" w:rsidRDefault="00035532" w:rsidP="00035532">
      <w:pPr>
        <w:spacing w:after="0"/>
        <w:rPr>
          <w:rFonts w:ascii="Times New Roman" w:hAnsi="Times New Roman" w:cs="Times New Roman"/>
          <w:sz w:val="24"/>
          <w:szCs w:val="24"/>
        </w:rPr>
      </w:pPr>
      <w:r w:rsidRPr="003070E5">
        <w:rPr>
          <w:rFonts w:ascii="Times New Roman" w:hAnsi="Times New Roman" w:cs="Times New Roman"/>
          <w:sz w:val="24"/>
          <w:szCs w:val="24"/>
        </w:rPr>
        <w:t>How might this affect people within a local church body if the met the four conditions?</w:t>
      </w:r>
    </w:p>
    <w:p w14:paraId="2DDA0CAA" w14:textId="4F14B68F" w:rsidR="00035532" w:rsidRPr="00035532"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035532">
        <w:rPr>
          <w:rFonts w:ascii="Times New Roman" w:hAnsi="Times New Roman" w:cs="Times New Roman"/>
          <w:sz w:val="24"/>
          <w:szCs w:val="24"/>
        </w:rPr>
        <w:t>lack of infighting, politics, harmony, working together</w:t>
      </w:r>
    </w:p>
    <w:p w14:paraId="21249BBE"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having a positive outreach into the community</w:t>
      </w:r>
    </w:p>
    <w:p w14:paraId="531374FA"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gifts of the Spirit being demonstrated, the Body of Christ being edified</w:t>
      </w:r>
    </w:p>
    <w:p w14:paraId="4A89C3FA" w14:textId="77777777" w:rsidR="00035532" w:rsidRPr="003070E5" w:rsidRDefault="00035532" w:rsidP="00035532">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people finding Christ as savior</w:t>
      </w:r>
    </w:p>
    <w:p w14:paraId="68DDD7E1" w14:textId="566D09E4" w:rsidR="00A35B9F" w:rsidRPr="00035532" w:rsidRDefault="00035532" w:rsidP="00261773">
      <w:pPr>
        <w:numPr>
          <w:ilvl w:val="0"/>
          <w:numId w:val="6"/>
        </w:numPr>
        <w:tabs>
          <w:tab w:val="clear" w:pos="720"/>
          <w:tab w:val="num" w:pos="360"/>
        </w:tabs>
        <w:spacing w:after="0"/>
        <w:ind w:left="360"/>
        <w:rPr>
          <w:rFonts w:ascii="Times New Roman" w:hAnsi="Times New Roman" w:cs="Times New Roman"/>
          <w:sz w:val="24"/>
          <w:szCs w:val="24"/>
        </w:rPr>
      </w:pPr>
      <w:r w:rsidRPr="003070E5">
        <w:rPr>
          <w:rFonts w:ascii="Times New Roman" w:hAnsi="Times New Roman" w:cs="Times New Roman"/>
          <w:sz w:val="24"/>
          <w:szCs w:val="24"/>
        </w:rPr>
        <w:t>young people being called into the ministry, into missions</w:t>
      </w:r>
    </w:p>
    <w:p w14:paraId="279F2444" w14:textId="164F6DA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35532">
        <w:rPr>
          <w:rFonts w:ascii="Times New Roman" w:hAnsi="Times New Roman" w:cs="Times New Roman"/>
          <w:sz w:val="24"/>
          <w:szCs w:val="24"/>
        </w:rPr>
        <w:t xml:space="preserve"> God’s Blessing, Our Obedience</w:t>
      </w:r>
    </w:p>
    <w:p w14:paraId="1F3F1973" w14:textId="77777777" w:rsidR="00261773" w:rsidRDefault="00261773" w:rsidP="00261773">
      <w:pPr>
        <w:spacing w:after="0"/>
        <w:rPr>
          <w:rFonts w:ascii="Times New Roman" w:hAnsi="Times New Roman" w:cs="Times New Roman"/>
          <w:sz w:val="24"/>
          <w:szCs w:val="24"/>
        </w:rPr>
      </w:pPr>
    </w:p>
    <w:p w14:paraId="52C014F6" w14:textId="7236203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35532">
        <w:rPr>
          <w:rFonts w:ascii="Times New Roman" w:hAnsi="Times New Roman" w:cs="Times New Roman"/>
          <w:sz w:val="24"/>
          <w:szCs w:val="24"/>
        </w:rPr>
        <w:t xml:space="preserve"> God’s commands to Solomon.</w:t>
      </w:r>
    </w:p>
    <w:p w14:paraId="71E07DE8" w14:textId="77777777" w:rsidR="00035532" w:rsidRDefault="00035532" w:rsidP="00261773">
      <w:pPr>
        <w:spacing w:after="0"/>
        <w:rPr>
          <w:rFonts w:ascii="Times New Roman" w:hAnsi="Times New Roman" w:cs="Times New Roman"/>
          <w:sz w:val="24"/>
          <w:szCs w:val="24"/>
        </w:rPr>
      </w:pPr>
    </w:p>
    <w:p w14:paraId="266D5C48" w14:textId="77777777" w:rsidR="00035532" w:rsidRPr="00193290" w:rsidRDefault="00035532" w:rsidP="00035532">
      <w:pPr>
        <w:spacing w:after="0"/>
        <w:rPr>
          <w:rFonts w:ascii="Times New Roman" w:hAnsi="Times New Roman" w:cs="Times New Roman"/>
          <w:sz w:val="20"/>
          <w:szCs w:val="20"/>
        </w:rPr>
      </w:pPr>
      <w:r w:rsidRPr="00F33656">
        <w:rPr>
          <w:rFonts w:ascii="Times New Roman" w:hAnsi="Times New Roman" w:cs="Times New Roman"/>
          <w:sz w:val="20"/>
          <w:szCs w:val="20"/>
        </w:rPr>
        <w:t>2 Chronicles 7:17-20 (NIV)  "As for you, if you walk before me as David your father did, and do all I command, and observe my decrees and laws, 18  I will establish your royal throne, as I covenanted with David your father when I said, 'You shall never fail to have a man to rule over Israel.' 19  "But if you turn away and forsake the decrees and commands I have given you and go off to serve other gods and worship them, 20  then I will uproot Israel from my land, which I have given them, and will reject this temple I have consecrated for my Name. I will make it a byword and an object of ridicule among all peoples.</w:t>
      </w:r>
    </w:p>
    <w:p w14:paraId="7A9B65AF" w14:textId="77777777" w:rsidR="00035532" w:rsidRDefault="00035532" w:rsidP="00261773">
      <w:pPr>
        <w:spacing w:after="0"/>
        <w:rPr>
          <w:rFonts w:ascii="Times New Roman" w:hAnsi="Times New Roman" w:cs="Times New Roman"/>
          <w:sz w:val="24"/>
          <w:szCs w:val="24"/>
        </w:rPr>
      </w:pPr>
    </w:p>
    <w:p w14:paraId="64DC5A32" w14:textId="77777777" w:rsidR="00035532" w:rsidRDefault="00035532" w:rsidP="00035532">
      <w:pPr>
        <w:spacing w:after="0"/>
        <w:rPr>
          <w:rFonts w:ascii="Times New Roman" w:hAnsi="Times New Roman" w:cs="Times New Roman"/>
          <w:sz w:val="24"/>
          <w:szCs w:val="24"/>
        </w:rPr>
      </w:pPr>
      <w:r w:rsidRPr="00F33656">
        <w:rPr>
          <w:rFonts w:ascii="Times New Roman" w:hAnsi="Times New Roman" w:cs="Times New Roman"/>
          <w:sz w:val="24"/>
          <w:szCs w:val="24"/>
        </w:rPr>
        <w:t xml:space="preserve">What condition did the Lord establish for Solomon and his descendants? </w:t>
      </w:r>
    </w:p>
    <w:p w14:paraId="747D2965"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walk</w:t>
      </w:r>
      <w:proofErr w:type="gramEnd"/>
      <w:r>
        <w:rPr>
          <w:rFonts w:ascii="Times New Roman" w:hAnsi="Times New Roman" w:cs="Times New Roman"/>
          <w:sz w:val="24"/>
          <w:szCs w:val="24"/>
        </w:rPr>
        <w:t xml:space="preserve"> before” God </w:t>
      </w:r>
    </w:p>
    <w:p w14:paraId="00AA03DA"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live as David did, “a man after God’s heart”</w:t>
      </w:r>
    </w:p>
    <w:p w14:paraId="156274ED"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obey God’s commands</w:t>
      </w:r>
    </w:p>
    <w:p w14:paraId="7D2C5A72"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observe God’s decrees and laws</w:t>
      </w:r>
    </w:p>
    <w:p w14:paraId="2996D584"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refuse to serve and worship other deities</w:t>
      </w:r>
    </w:p>
    <w:p w14:paraId="1A8A0232" w14:textId="77777777" w:rsidR="00035532" w:rsidRDefault="00035532" w:rsidP="00035532">
      <w:pPr>
        <w:tabs>
          <w:tab w:val="num" w:pos="360"/>
        </w:tabs>
        <w:spacing w:after="0"/>
        <w:rPr>
          <w:rFonts w:ascii="Times New Roman" w:hAnsi="Times New Roman" w:cs="Times New Roman"/>
          <w:sz w:val="24"/>
          <w:szCs w:val="24"/>
        </w:rPr>
      </w:pPr>
    </w:p>
    <w:p w14:paraId="3B82F874" w14:textId="77777777" w:rsidR="00035532" w:rsidRDefault="00035532" w:rsidP="00035532">
      <w:pPr>
        <w:spacing w:after="0"/>
        <w:rPr>
          <w:rFonts w:ascii="Times New Roman" w:hAnsi="Times New Roman" w:cs="Times New Roman"/>
          <w:sz w:val="24"/>
          <w:szCs w:val="24"/>
        </w:rPr>
      </w:pPr>
      <w:r w:rsidRPr="00F33656">
        <w:rPr>
          <w:rFonts w:ascii="Times New Roman" w:hAnsi="Times New Roman" w:cs="Times New Roman"/>
          <w:sz w:val="24"/>
          <w:szCs w:val="24"/>
        </w:rPr>
        <w:t xml:space="preserve">What are some "gods" people serve today rather than following the one true God? </w:t>
      </w:r>
    </w:p>
    <w:p w14:paraId="2A824E23"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materialism</w:t>
      </w:r>
    </w:p>
    <w:p w14:paraId="63FC5FF1"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popularity, power</w:t>
      </w:r>
    </w:p>
    <w:p w14:paraId="63F98879" w14:textId="77777777" w:rsidR="00035532" w:rsidRPr="000F7FCF"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sex, gay pride, sexual “confusion”</w:t>
      </w:r>
    </w:p>
    <w:p w14:paraId="76F587AF"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we sacrifice unborn children to the deity of convenience</w:t>
      </w:r>
    </w:p>
    <w:p w14:paraId="44633CD6" w14:textId="77777777" w:rsidR="00035532" w:rsidRPr="000F7FCF"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humanism – man becomes the deity</w:t>
      </w:r>
    </w:p>
    <w:p w14:paraId="2E21A5C0" w14:textId="77777777" w:rsidR="00035532" w:rsidRDefault="00035532" w:rsidP="00035532">
      <w:pPr>
        <w:spacing w:after="0"/>
        <w:rPr>
          <w:rFonts w:ascii="Times New Roman" w:hAnsi="Times New Roman" w:cs="Times New Roman"/>
          <w:sz w:val="24"/>
          <w:szCs w:val="24"/>
        </w:rPr>
      </w:pPr>
    </w:p>
    <w:p w14:paraId="5BE07F94" w14:textId="1F37E58E" w:rsidR="00035532" w:rsidRDefault="00035532" w:rsidP="00035532">
      <w:pPr>
        <w:spacing w:after="0"/>
        <w:rPr>
          <w:rFonts w:ascii="Times New Roman" w:hAnsi="Times New Roman" w:cs="Times New Roman"/>
          <w:sz w:val="24"/>
          <w:szCs w:val="24"/>
        </w:rPr>
      </w:pPr>
      <w:r>
        <w:rPr>
          <w:rFonts w:ascii="Times New Roman" w:hAnsi="Times New Roman" w:cs="Times New Roman"/>
          <w:sz w:val="24"/>
          <w:szCs w:val="24"/>
        </w:rPr>
        <w:t>Note the results</w:t>
      </w:r>
      <w:r w:rsidRPr="00F33656">
        <w:rPr>
          <w:rFonts w:ascii="Times New Roman" w:hAnsi="Times New Roman" w:cs="Times New Roman"/>
          <w:sz w:val="24"/>
          <w:szCs w:val="24"/>
        </w:rPr>
        <w:t xml:space="preserve"> if Solomon was faithful and obedient</w:t>
      </w:r>
      <w:r>
        <w:rPr>
          <w:rFonts w:ascii="Times New Roman" w:hAnsi="Times New Roman" w:cs="Times New Roman"/>
          <w:sz w:val="24"/>
          <w:szCs w:val="24"/>
        </w:rPr>
        <w:t>.</w:t>
      </w:r>
      <w:r w:rsidRPr="00F33656">
        <w:rPr>
          <w:rFonts w:ascii="Times New Roman" w:hAnsi="Times New Roman" w:cs="Times New Roman"/>
          <w:sz w:val="24"/>
          <w:szCs w:val="24"/>
        </w:rPr>
        <w:t xml:space="preserve"> </w:t>
      </w:r>
    </w:p>
    <w:p w14:paraId="4E8B3FE2" w14:textId="3B189603" w:rsidR="00035532" w:rsidRDefault="00035532" w:rsidP="0003553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Establish his throne, his rule, his authority</w:t>
      </w:r>
    </w:p>
    <w:p w14:paraId="4F1EA940" w14:textId="5F6FDD19" w:rsidR="00035532" w:rsidRPr="000F7FCF" w:rsidRDefault="00035532" w:rsidP="0003553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line of David’s kingship would be intact</w:t>
      </w:r>
    </w:p>
    <w:p w14:paraId="664FE885" w14:textId="77777777" w:rsidR="00035532" w:rsidRDefault="00035532" w:rsidP="00035532">
      <w:pPr>
        <w:spacing w:after="0"/>
        <w:rPr>
          <w:rFonts w:ascii="Times New Roman" w:hAnsi="Times New Roman" w:cs="Times New Roman"/>
          <w:sz w:val="24"/>
          <w:szCs w:val="24"/>
        </w:rPr>
      </w:pPr>
    </w:p>
    <w:p w14:paraId="22982237" w14:textId="77777777" w:rsidR="00035532" w:rsidRDefault="00035532" w:rsidP="00035532">
      <w:pPr>
        <w:spacing w:after="0"/>
        <w:rPr>
          <w:rFonts w:ascii="Times New Roman" w:hAnsi="Times New Roman" w:cs="Times New Roman"/>
          <w:sz w:val="24"/>
          <w:szCs w:val="24"/>
        </w:rPr>
      </w:pPr>
      <w:r w:rsidRPr="00F33656">
        <w:rPr>
          <w:rFonts w:ascii="Times New Roman" w:hAnsi="Times New Roman" w:cs="Times New Roman"/>
          <w:sz w:val="24"/>
          <w:szCs w:val="24"/>
        </w:rPr>
        <w:t xml:space="preserve">What would happen if he and his descendants were </w:t>
      </w:r>
      <w:r w:rsidRPr="00035532">
        <w:rPr>
          <w:rFonts w:ascii="Times New Roman" w:hAnsi="Times New Roman" w:cs="Times New Roman"/>
          <w:i/>
          <w:iCs/>
          <w:sz w:val="24"/>
          <w:szCs w:val="24"/>
        </w:rPr>
        <w:t>not</w:t>
      </w:r>
      <w:r w:rsidRPr="00F33656">
        <w:rPr>
          <w:rFonts w:ascii="Times New Roman" w:hAnsi="Times New Roman" w:cs="Times New Roman"/>
          <w:sz w:val="24"/>
          <w:szCs w:val="24"/>
        </w:rPr>
        <w:t xml:space="preserve"> faithful and obedient? </w:t>
      </w:r>
    </w:p>
    <w:p w14:paraId="41656109"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uproot the people of Israel from the land</w:t>
      </w:r>
    </w:p>
    <w:p w14:paraId="694873ED"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reject the temple so recently consecrated</w:t>
      </w:r>
    </w:p>
    <w:p w14:paraId="1B944D40"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make the people and the land a byword (an example of what happens to people who reject Jehovah)</w:t>
      </w:r>
    </w:p>
    <w:p w14:paraId="23645749" w14:textId="77777777" w:rsidR="00035532" w:rsidRPr="003E5A1D"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make the nation an object of ridicule</w:t>
      </w:r>
    </w:p>
    <w:p w14:paraId="0B16C3C5" w14:textId="77777777" w:rsidR="00035532" w:rsidRDefault="00035532" w:rsidP="00261773">
      <w:pPr>
        <w:spacing w:after="0"/>
        <w:rPr>
          <w:rFonts w:ascii="Times New Roman" w:hAnsi="Times New Roman" w:cs="Times New Roman"/>
          <w:sz w:val="24"/>
          <w:szCs w:val="24"/>
        </w:rPr>
      </w:pPr>
    </w:p>
    <w:p w14:paraId="27DA1D66" w14:textId="77777777" w:rsidR="00035532" w:rsidRDefault="00035532" w:rsidP="00035532">
      <w:pPr>
        <w:spacing w:after="0"/>
        <w:rPr>
          <w:rFonts w:ascii="Times New Roman" w:hAnsi="Times New Roman" w:cs="Times New Roman"/>
          <w:sz w:val="24"/>
          <w:szCs w:val="24"/>
        </w:rPr>
      </w:pPr>
      <w:r w:rsidRPr="00F33656">
        <w:rPr>
          <w:rFonts w:ascii="Times New Roman" w:hAnsi="Times New Roman" w:cs="Times New Roman"/>
          <w:sz w:val="24"/>
          <w:szCs w:val="24"/>
        </w:rPr>
        <w:t xml:space="preserve">How do these </w:t>
      </w:r>
      <w:proofErr w:type="gramStart"/>
      <w:r w:rsidRPr="00F33656">
        <w:rPr>
          <w:rFonts w:ascii="Times New Roman" w:hAnsi="Times New Roman" w:cs="Times New Roman"/>
          <w:sz w:val="24"/>
          <w:szCs w:val="24"/>
        </w:rPr>
        <w:t>promises</w:t>
      </w:r>
      <w:proofErr w:type="gramEnd"/>
      <w:r w:rsidRPr="00F33656">
        <w:rPr>
          <w:rFonts w:ascii="Times New Roman" w:hAnsi="Times New Roman" w:cs="Times New Roman"/>
          <w:sz w:val="24"/>
          <w:szCs w:val="24"/>
        </w:rPr>
        <w:t xml:space="preserve"> and warnings compel us to pray for our church and our nation?</w:t>
      </w:r>
    </w:p>
    <w:p w14:paraId="75A6ABF7"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We have many blessings we enjoy in our country</w:t>
      </w:r>
    </w:p>
    <w:p w14:paraId="162021BD"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the nation (we the people who make up the nation) can easily take these blessings for granted</w:t>
      </w:r>
    </w:p>
    <w:p w14:paraId="69BAFEA3"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we see the shift in general attitudes towards God</w:t>
      </w:r>
    </w:p>
    <w:p w14:paraId="45C7AF25" w14:textId="77777777" w:rsidR="00035532"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sz w:val="24"/>
          <w:szCs w:val="24"/>
        </w:rPr>
        <w:t>we often complain about these trends, but we need to be praying fervently about these concerns</w:t>
      </w:r>
    </w:p>
    <w:p w14:paraId="189708EB" w14:textId="5DF050CC" w:rsidR="00035532" w:rsidRPr="002B1171" w:rsidRDefault="00035532" w:rsidP="00035532">
      <w:pPr>
        <w:pStyle w:val="ListParagraph"/>
        <w:numPr>
          <w:ilvl w:val="0"/>
          <w:numId w:val="6"/>
        </w:numPr>
        <w:tabs>
          <w:tab w:val="clear" w:pos="720"/>
          <w:tab w:val="num" w:pos="360"/>
        </w:tabs>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B6076A" wp14:editId="1587F52A">
                <wp:simplePos x="0" y="0"/>
                <wp:positionH relativeFrom="column">
                  <wp:posOffset>2640787</wp:posOffset>
                </wp:positionH>
                <wp:positionV relativeFrom="page">
                  <wp:posOffset>9093175</wp:posOffset>
                </wp:positionV>
                <wp:extent cx="3481705" cy="438785"/>
                <wp:effectExtent l="19050" t="19050" r="42545" b="56515"/>
                <wp:wrapSquare wrapText="bothSides"/>
                <wp:docPr id="4" name="Text Box 4"/>
                <wp:cNvGraphicFramePr/>
                <a:graphic xmlns:a="http://schemas.openxmlformats.org/drawingml/2006/main">
                  <a:graphicData uri="http://schemas.microsoft.com/office/word/2010/wordprocessingShape">
                    <wps:wsp>
                      <wps:cNvSpPr txBox="1"/>
                      <wps:spPr>
                        <a:xfrm>
                          <a:off x="0" y="0"/>
                          <a:ext cx="3481705" cy="438785"/>
                        </a:xfrm>
                        <a:custGeom>
                          <a:avLst/>
                          <a:gdLst>
                            <a:gd name="connsiteX0" fmla="*/ 0 w 3481705"/>
                            <a:gd name="connsiteY0" fmla="*/ 0 h 438785"/>
                            <a:gd name="connsiteX1" fmla="*/ 475833 w 3481705"/>
                            <a:gd name="connsiteY1" fmla="*/ 0 h 438785"/>
                            <a:gd name="connsiteX2" fmla="*/ 951666 w 3481705"/>
                            <a:gd name="connsiteY2" fmla="*/ 0 h 438785"/>
                            <a:gd name="connsiteX3" fmla="*/ 1462316 w 3481705"/>
                            <a:gd name="connsiteY3" fmla="*/ 0 h 438785"/>
                            <a:gd name="connsiteX4" fmla="*/ 2007783 w 3481705"/>
                            <a:gd name="connsiteY4" fmla="*/ 0 h 438785"/>
                            <a:gd name="connsiteX5" fmla="*/ 2588067 w 3481705"/>
                            <a:gd name="connsiteY5" fmla="*/ 0 h 438785"/>
                            <a:gd name="connsiteX6" fmla="*/ 3481705 w 3481705"/>
                            <a:gd name="connsiteY6" fmla="*/ 0 h 438785"/>
                            <a:gd name="connsiteX7" fmla="*/ 3481705 w 3481705"/>
                            <a:gd name="connsiteY7" fmla="*/ 438785 h 438785"/>
                            <a:gd name="connsiteX8" fmla="*/ 2901421 w 3481705"/>
                            <a:gd name="connsiteY8" fmla="*/ 438785 h 438785"/>
                            <a:gd name="connsiteX9" fmla="*/ 2286320 w 3481705"/>
                            <a:gd name="connsiteY9" fmla="*/ 438785 h 438785"/>
                            <a:gd name="connsiteX10" fmla="*/ 1671218 w 3481705"/>
                            <a:gd name="connsiteY10" fmla="*/ 438785 h 438785"/>
                            <a:gd name="connsiteX11" fmla="*/ 1090934 w 3481705"/>
                            <a:gd name="connsiteY11" fmla="*/ 438785 h 438785"/>
                            <a:gd name="connsiteX12" fmla="*/ 0 w 3481705"/>
                            <a:gd name="connsiteY12" fmla="*/ 438785 h 438785"/>
                            <a:gd name="connsiteX13" fmla="*/ 0 w 3481705"/>
                            <a:gd name="connsiteY13"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81705" h="438785" fill="none" extrusionOk="0">
                              <a:moveTo>
                                <a:pt x="0" y="0"/>
                              </a:moveTo>
                              <a:cubicBezTo>
                                <a:pt x="132602" y="-34683"/>
                                <a:pt x="290090" y="13641"/>
                                <a:pt x="475833" y="0"/>
                              </a:cubicBezTo>
                              <a:cubicBezTo>
                                <a:pt x="661576" y="-13641"/>
                                <a:pt x="839515" y="23733"/>
                                <a:pt x="951666" y="0"/>
                              </a:cubicBezTo>
                              <a:cubicBezTo>
                                <a:pt x="1063817" y="-23733"/>
                                <a:pt x="1277977" y="37645"/>
                                <a:pt x="1462316" y="0"/>
                              </a:cubicBezTo>
                              <a:cubicBezTo>
                                <a:pt x="1646655" y="-37645"/>
                                <a:pt x="1796962" y="24248"/>
                                <a:pt x="2007783" y="0"/>
                              </a:cubicBezTo>
                              <a:cubicBezTo>
                                <a:pt x="2218604" y="-24248"/>
                                <a:pt x="2373778" y="55561"/>
                                <a:pt x="2588067" y="0"/>
                              </a:cubicBezTo>
                              <a:cubicBezTo>
                                <a:pt x="2802356" y="-55561"/>
                                <a:pt x="3064299" y="58940"/>
                                <a:pt x="3481705" y="0"/>
                              </a:cubicBezTo>
                              <a:cubicBezTo>
                                <a:pt x="3492945" y="125134"/>
                                <a:pt x="3469268" y="286237"/>
                                <a:pt x="3481705" y="438785"/>
                              </a:cubicBezTo>
                              <a:cubicBezTo>
                                <a:pt x="3251842" y="494519"/>
                                <a:pt x="3122028" y="413240"/>
                                <a:pt x="2901421" y="438785"/>
                              </a:cubicBezTo>
                              <a:cubicBezTo>
                                <a:pt x="2680814" y="464330"/>
                                <a:pt x="2477710" y="386281"/>
                                <a:pt x="2286320" y="438785"/>
                              </a:cubicBezTo>
                              <a:cubicBezTo>
                                <a:pt x="2094930" y="491289"/>
                                <a:pt x="1834154" y="434880"/>
                                <a:pt x="1671218" y="438785"/>
                              </a:cubicBezTo>
                              <a:cubicBezTo>
                                <a:pt x="1508282" y="442690"/>
                                <a:pt x="1302531" y="370372"/>
                                <a:pt x="1090934" y="438785"/>
                              </a:cubicBezTo>
                              <a:cubicBezTo>
                                <a:pt x="879337" y="507198"/>
                                <a:pt x="533833" y="373447"/>
                                <a:pt x="0" y="438785"/>
                              </a:cubicBezTo>
                              <a:cubicBezTo>
                                <a:pt x="-25065" y="240756"/>
                                <a:pt x="43065" y="129932"/>
                                <a:pt x="0" y="0"/>
                              </a:cubicBezTo>
                              <a:close/>
                            </a:path>
                            <a:path w="3481705" h="438785" stroke="0" extrusionOk="0">
                              <a:moveTo>
                                <a:pt x="0" y="0"/>
                              </a:moveTo>
                              <a:cubicBezTo>
                                <a:pt x="175612" y="-45176"/>
                                <a:pt x="478969" y="38455"/>
                                <a:pt x="649918" y="0"/>
                              </a:cubicBezTo>
                              <a:cubicBezTo>
                                <a:pt x="820867" y="-38455"/>
                                <a:pt x="943277" y="49336"/>
                                <a:pt x="1125751" y="0"/>
                              </a:cubicBezTo>
                              <a:cubicBezTo>
                                <a:pt x="1308225" y="-49336"/>
                                <a:pt x="1472753" y="55538"/>
                                <a:pt x="1671218" y="0"/>
                              </a:cubicBezTo>
                              <a:cubicBezTo>
                                <a:pt x="1869683" y="-55538"/>
                                <a:pt x="2020976" y="59093"/>
                                <a:pt x="2216686" y="0"/>
                              </a:cubicBezTo>
                              <a:cubicBezTo>
                                <a:pt x="2412396" y="-59093"/>
                                <a:pt x="2621929" y="30085"/>
                                <a:pt x="2796970" y="0"/>
                              </a:cubicBezTo>
                              <a:cubicBezTo>
                                <a:pt x="2972011" y="-30085"/>
                                <a:pt x="3171907" y="32808"/>
                                <a:pt x="3481705" y="0"/>
                              </a:cubicBezTo>
                              <a:cubicBezTo>
                                <a:pt x="3491518" y="209628"/>
                                <a:pt x="3449465" y="330049"/>
                                <a:pt x="3481705" y="438785"/>
                              </a:cubicBezTo>
                              <a:cubicBezTo>
                                <a:pt x="3240202" y="450842"/>
                                <a:pt x="3066495" y="430799"/>
                                <a:pt x="2831787" y="438785"/>
                              </a:cubicBezTo>
                              <a:cubicBezTo>
                                <a:pt x="2597079" y="446771"/>
                                <a:pt x="2492160" y="388961"/>
                                <a:pt x="2286320" y="438785"/>
                              </a:cubicBezTo>
                              <a:cubicBezTo>
                                <a:pt x="2080480" y="488609"/>
                                <a:pt x="1883600" y="435272"/>
                                <a:pt x="1636401" y="438785"/>
                              </a:cubicBezTo>
                              <a:cubicBezTo>
                                <a:pt x="1389202" y="442298"/>
                                <a:pt x="1280977" y="398582"/>
                                <a:pt x="1056117" y="438785"/>
                              </a:cubicBezTo>
                              <a:cubicBezTo>
                                <a:pt x="831257" y="478988"/>
                                <a:pt x="766038" y="423528"/>
                                <a:pt x="580284" y="438785"/>
                              </a:cubicBezTo>
                              <a:cubicBezTo>
                                <a:pt x="394530" y="454042"/>
                                <a:pt x="258276" y="406430"/>
                                <a:pt x="0" y="438785"/>
                              </a:cubicBezTo>
                              <a:cubicBezTo>
                                <a:pt x="-49112" y="329898"/>
                                <a:pt x="5781" y="19730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403428603">
                                <a:prstGeom prst="rect">
                                  <a:avLst/>
                                </a:prstGeom>
                                <ask:type>
                                  <ask:lineSketchScribble/>
                                </ask:type>
                              </ask:lineSketchStyleProps>
                            </a:ext>
                          </a:extLst>
                        </a:ln>
                      </wps:spPr>
                      <wps:txbx>
                        <w:txbxContent>
                          <w:p w14:paraId="713B0EA7" w14:textId="77777777" w:rsidR="00035532" w:rsidRPr="00811075" w:rsidRDefault="00035532" w:rsidP="0003553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076A" id="Text Box 4" o:spid="_x0000_s1027" type="#_x0000_t202" style="position:absolute;left:0;text-align:left;margin-left:207.95pt;margin-top:716pt;width:274.15pt;height:3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" fillcolor="white [3201]" strokeweight=".5pt">
                <v:textbox>
                  <w:txbxContent>
                    <w:p w14:paraId="713B0EA7" w14:textId="77777777" w:rsidR="00035532" w:rsidRPr="00811075" w:rsidRDefault="00035532" w:rsidP="00035532">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Pr>
          <w:rFonts w:ascii="Times New Roman" w:hAnsi="Times New Roman" w:cs="Times New Roman"/>
          <w:sz w:val="24"/>
          <w:szCs w:val="24"/>
        </w:rPr>
        <w:t>we would be wise to pray for revival … not only for our nation and its leaders, but for ourselves and our churches</w:t>
      </w:r>
      <w:r w:rsidRPr="00035532">
        <w:rPr>
          <w:rFonts w:ascii="Times New Roman" w:hAnsi="Times New Roman" w:cs="Times New Roman"/>
          <w:noProof/>
          <w:sz w:val="24"/>
          <w:szCs w:val="24"/>
        </w:rPr>
        <w:t xml:space="preserve"> </w:t>
      </w:r>
    </w:p>
    <w:p w14:paraId="644CF616" w14:textId="783974EE" w:rsidR="009D5A8E" w:rsidRDefault="0028477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59819AAD" wp14:editId="4A364153">
            <wp:simplePos x="0" y="0"/>
            <wp:positionH relativeFrom="column">
              <wp:posOffset>5479263</wp:posOffset>
            </wp:positionH>
            <wp:positionV relativeFrom="page">
              <wp:posOffset>327025</wp:posOffset>
            </wp:positionV>
            <wp:extent cx="1109980" cy="1637665"/>
            <wp:effectExtent l="0" t="0" r="0" b="635"/>
            <wp:wrapSquare wrapText="bothSides"/>
            <wp:docPr id="1409673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3788" name=""/>
                    <pic:cNvPicPr/>
                  </pic:nvPicPr>
                  <pic:blipFill>
                    <a:blip r:embed="rId9"/>
                    <a:stretch>
                      <a:fillRect/>
                    </a:stretch>
                  </pic:blipFill>
                  <pic:spPr>
                    <a:xfrm>
                      <a:off x="0" y="0"/>
                      <a:ext cx="1109980" cy="16376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4E67599C" w14:textId="64DDD866" w:rsidR="00035532" w:rsidRPr="00035532" w:rsidRDefault="00035532" w:rsidP="00035532">
      <w:pPr>
        <w:spacing w:after="0"/>
        <w:rPr>
          <w:rFonts w:ascii="Comic Sans MS" w:hAnsi="Comic Sans MS" w:cs="Times New Roman"/>
          <w:sz w:val="24"/>
          <w:szCs w:val="24"/>
        </w:rPr>
      </w:pPr>
      <w:r w:rsidRPr="00035532">
        <w:rPr>
          <w:rFonts w:ascii="Comic Sans MS" w:hAnsi="Comic Sans MS" w:cs="Times New Roman"/>
          <w:sz w:val="24"/>
          <w:szCs w:val="24"/>
        </w:rPr>
        <w:t xml:space="preserve">Be humble. </w:t>
      </w:r>
    </w:p>
    <w:p w14:paraId="6DE58565" w14:textId="636A1877"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 xml:space="preserve">Embrace a posture of humility in your relationship with God. </w:t>
      </w:r>
    </w:p>
    <w:p w14:paraId="193B57B9" w14:textId="0370EE3A"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Recognize your own imperfections and acknowledge your dependence on Him.</w:t>
      </w:r>
    </w:p>
    <w:p w14:paraId="14A11A91" w14:textId="4D44D3CF" w:rsidR="00035532" w:rsidRPr="00035532" w:rsidRDefault="00035532" w:rsidP="00035532">
      <w:pPr>
        <w:spacing w:after="0"/>
        <w:rPr>
          <w:rFonts w:ascii="Comic Sans MS" w:hAnsi="Comic Sans MS" w:cs="Times New Roman"/>
          <w:sz w:val="24"/>
          <w:szCs w:val="24"/>
        </w:rPr>
      </w:pPr>
    </w:p>
    <w:p w14:paraId="0384F5A9" w14:textId="552E363D" w:rsidR="00035532" w:rsidRPr="00035532" w:rsidRDefault="00035532" w:rsidP="00035532">
      <w:pPr>
        <w:spacing w:after="0"/>
        <w:rPr>
          <w:rFonts w:ascii="Comic Sans MS" w:hAnsi="Comic Sans MS" w:cs="Times New Roman"/>
          <w:sz w:val="24"/>
          <w:szCs w:val="24"/>
        </w:rPr>
      </w:pPr>
      <w:r w:rsidRPr="00035532">
        <w:rPr>
          <w:rFonts w:ascii="Comic Sans MS" w:hAnsi="Comic Sans MS" w:cs="Times New Roman"/>
          <w:sz w:val="24"/>
          <w:szCs w:val="24"/>
        </w:rPr>
        <w:t xml:space="preserve">Pray. </w:t>
      </w:r>
    </w:p>
    <w:p w14:paraId="1ED104BA" w14:textId="77777777"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 xml:space="preserve">Make prayer a priority in your daily life. </w:t>
      </w:r>
    </w:p>
    <w:p w14:paraId="53AF0D1D" w14:textId="77777777"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Seek God’s presence, guidance, and will for your life in every situation.</w:t>
      </w:r>
    </w:p>
    <w:p w14:paraId="7D96FE8D" w14:textId="77777777" w:rsidR="00035532" w:rsidRPr="00035532" w:rsidRDefault="00035532" w:rsidP="00035532">
      <w:pPr>
        <w:spacing w:after="0"/>
        <w:rPr>
          <w:rFonts w:ascii="Comic Sans MS" w:hAnsi="Comic Sans MS" w:cs="Times New Roman"/>
          <w:sz w:val="24"/>
          <w:szCs w:val="24"/>
        </w:rPr>
      </w:pPr>
    </w:p>
    <w:p w14:paraId="24B07271" w14:textId="663CA92D" w:rsidR="00035532" w:rsidRPr="00035532" w:rsidRDefault="00035532" w:rsidP="00035532">
      <w:pPr>
        <w:spacing w:after="0"/>
        <w:rPr>
          <w:rFonts w:ascii="Comic Sans MS" w:hAnsi="Comic Sans MS" w:cs="Times New Roman"/>
          <w:sz w:val="24"/>
          <w:szCs w:val="24"/>
        </w:rPr>
      </w:pPr>
      <w:r w:rsidRPr="00035532">
        <w:rPr>
          <w:rFonts w:ascii="Comic Sans MS" w:hAnsi="Comic Sans MS" w:cs="Times New Roman"/>
          <w:sz w:val="24"/>
          <w:szCs w:val="24"/>
        </w:rPr>
        <w:t xml:space="preserve">Invite. </w:t>
      </w:r>
    </w:p>
    <w:p w14:paraId="20231F69" w14:textId="77777777"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 xml:space="preserve">Encourage others to join you on this journey. </w:t>
      </w:r>
    </w:p>
    <w:p w14:paraId="7E78C81F" w14:textId="77777777"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 xml:space="preserve">Reach out to offer encouragement for keeping the faith. </w:t>
      </w:r>
    </w:p>
    <w:p w14:paraId="7AA24A50" w14:textId="48B8B71F" w:rsidR="00035532" w:rsidRPr="00035532" w:rsidRDefault="00035532" w:rsidP="00035532">
      <w:pPr>
        <w:pStyle w:val="ListParagraph"/>
        <w:numPr>
          <w:ilvl w:val="0"/>
          <w:numId w:val="11"/>
        </w:numPr>
        <w:spacing w:after="0"/>
        <w:rPr>
          <w:rFonts w:ascii="Comic Sans MS" w:hAnsi="Comic Sans MS" w:cs="Times New Roman"/>
        </w:rPr>
      </w:pPr>
      <w:r w:rsidRPr="00035532">
        <w:rPr>
          <w:rFonts w:ascii="Comic Sans MS" w:hAnsi="Comic Sans MS" w:cs="Times New Roman"/>
        </w:rPr>
        <w:t xml:space="preserve">Together, seek to experience the transformative power of humble prayer and sincere devotion to God. </w:t>
      </w:r>
    </w:p>
    <w:p w14:paraId="77898A0C" w14:textId="0C4D997A" w:rsidR="00811075" w:rsidRPr="00811075" w:rsidRDefault="00AE2A2B" w:rsidP="0090540F">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2D8C7578" wp14:editId="6F6C8DE2">
                <wp:simplePos x="0" y="0"/>
                <wp:positionH relativeFrom="column">
                  <wp:posOffset>1657350</wp:posOffset>
                </wp:positionH>
                <wp:positionV relativeFrom="paragraph">
                  <wp:posOffset>353694</wp:posOffset>
                </wp:positionV>
                <wp:extent cx="3819525" cy="1838325"/>
                <wp:effectExtent l="19050" t="38100" r="466725" b="66675"/>
                <wp:wrapNone/>
                <wp:docPr id="234658250" name="Speech Bubble: Rectangle with Corners Rounded 2"/>
                <wp:cNvGraphicFramePr/>
                <a:graphic xmlns:a="http://schemas.openxmlformats.org/drawingml/2006/main">
                  <a:graphicData uri="http://schemas.microsoft.com/office/word/2010/wordprocessingShape">
                    <wps:wsp>
                      <wps:cNvSpPr/>
                      <wps:spPr>
                        <a:xfrm>
                          <a:off x="0" y="0"/>
                          <a:ext cx="3819525" cy="1838325"/>
                        </a:xfrm>
                        <a:custGeom>
                          <a:avLst/>
                          <a:gdLst>
                            <a:gd name="connsiteX0" fmla="*/ 0 w 3819525"/>
                            <a:gd name="connsiteY0" fmla="*/ 306394 h 1838325"/>
                            <a:gd name="connsiteX1" fmla="*/ 306394 w 3819525"/>
                            <a:gd name="connsiteY1" fmla="*/ 0 h 1838325"/>
                            <a:gd name="connsiteX2" fmla="*/ 825243 w 3819525"/>
                            <a:gd name="connsiteY2" fmla="*/ 0 h 1838325"/>
                            <a:gd name="connsiteX3" fmla="*/ 1344091 w 3819525"/>
                            <a:gd name="connsiteY3" fmla="*/ 0 h 1838325"/>
                            <a:gd name="connsiteX4" fmla="*/ 1786074 w 3819525"/>
                            <a:gd name="connsiteY4" fmla="*/ 0 h 1838325"/>
                            <a:gd name="connsiteX5" fmla="*/ 2228056 w 3819525"/>
                            <a:gd name="connsiteY5" fmla="*/ 0 h 1838325"/>
                            <a:gd name="connsiteX6" fmla="*/ 2228056 w 3819525"/>
                            <a:gd name="connsiteY6" fmla="*/ 0 h 1838325"/>
                            <a:gd name="connsiteX7" fmla="*/ 2705497 w 3819525"/>
                            <a:gd name="connsiteY7" fmla="*/ 0 h 1838325"/>
                            <a:gd name="connsiteX8" fmla="*/ 3182938 w 3819525"/>
                            <a:gd name="connsiteY8" fmla="*/ 0 h 1838325"/>
                            <a:gd name="connsiteX9" fmla="*/ 3513131 w 3819525"/>
                            <a:gd name="connsiteY9" fmla="*/ 0 h 1838325"/>
                            <a:gd name="connsiteX10" fmla="*/ 3819525 w 3819525"/>
                            <a:gd name="connsiteY10" fmla="*/ 306394 h 1838325"/>
                            <a:gd name="connsiteX11" fmla="*/ 3819525 w 3819525"/>
                            <a:gd name="connsiteY11" fmla="*/ 306388 h 1838325"/>
                            <a:gd name="connsiteX12" fmla="*/ 4228443 w 3819525"/>
                            <a:gd name="connsiteY12" fmla="*/ 664113 h 1838325"/>
                            <a:gd name="connsiteX13" fmla="*/ 3819525 w 3819525"/>
                            <a:gd name="connsiteY13" fmla="*/ 765969 h 1838325"/>
                            <a:gd name="connsiteX14" fmla="*/ 3819525 w 3819525"/>
                            <a:gd name="connsiteY14" fmla="*/ 1164269 h 1838325"/>
                            <a:gd name="connsiteX15" fmla="*/ 3819525 w 3819525"/>
                            <a:gd name="connsiteY15" fmla="*/ 1531931 h 1838325"/>
                            <a:gd name="connsiteX16" fmla="*/ 3513131 w 3819525"/>
                            <a:gd name="connsiteY16" fmla="*/ 1838325 h 1838325"/>
                            <a:gd name="connsiteX17" fmla="*/ 3182938 w 3819525"/>
                            <a:gd name="connsiteY17" fmla="*/ 1838325 h 1838325"/>
                            <a:gd name="connsiteX18" fmla="*/ 2705497 w 3819525"/>
                            <a:gd name="connsiteY18" fmla="*/ 1838325 h 1838325"/>
                            <a:gd name="connsiteX19" fmla="*/ 2228056 w 3819525"/>
                            <a:gd name="connsiteY19" fmla="*/ 1838325 h 1838325"/>
                            <a:gd name="connsiteX20" fmla="*/ 2228056 w 3819525"/>
                            <a:gd name="connsiteY20" fmla="*/ 1838325 h 1838325"/>
                            <a:gd name="connsiteX21" fmla="*/ 1805290 w 3819525"/>
                            <a:gd name="connsiteY21" fmla="*/ 1838325 h 1838325"/>
                            <a:gd name="connsiteX22" fmla="*/ 1382525 w 3819525"/>
                            <a:gd name="connsiteY22" fmla="*/ 1838325 h 1838325"/>
                            <a:gd name="connsiteX23" fmla="*/ 921326 w 3819525"/>
                            <a:gd name="connsiteY23" fmla="*/ 1838325 h 1838325"/>
                            <a:gd name="connsiteX24" fmla="*/ 306394 w 3819525"/>
                            <a:gd name="connsiteY24" fmla="*/ 1838325 h 1838325"/>
                            <a:gd name="connsiteX25" fmla="*/ 0 w 3819525"/>
                            <a:gd name="connsiteY25" fmla="*/ 1531931 h 1838325"/>
                            <a:gd name="connsiteX26" fmla="*/ 0 w 3819525"/>
                            <a:gd name="connsiteY26" fmla="*/ 1148950 h 1838325"/>
                            <a:gd name="connsiteX27" fmla="*/ 0 w 3819525"/>
                            <a:gd name="connsiteY27" fmla="*/ 765969 h 1838325"/>
                            <a:gd name="connsiteX28" fmla="*/ 0 w 3819525"/>
                            <a:gd name="connsiteY28" fmla="*/ 306388 h 1838325"/>
                            <a:gd name="connsiteX29" fmla="*/ 0 w 3819525"/>
                            <a:gd name="connsiteY29" fmla="*/ 306388 h 1838325"/>
                            <a:gd name="connsiteX30" fmla="*/ 0 w 3819525"/>
                            <a:gd name="connsiteY30" fmla="*/ 306394 h 1838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819525" h="1838325" fill="none" extrusionOk="0">
                              <a:moveTo>
                                <a:pt x="0" y="306394"/>
                              </a:moveTo>
                              <a:cubicBezTo>
                                <a:pt x="-8380" y="145271"/>
                                <a:pt x="131326" y="-7549"/>
                                <a:pt x="306394" y="0"/>
                              </a:cubicBezTo>
                              <a:cubicBezTo>
                                <a:pt x="438158" y="-53497"/>
                                <a:pt x="579870" y="16397"/>
                                <a:pt x="825243" y="0"/>
                              </a:cubicBezTo>
                              <a:cubicBezTo>
                                <a:pt x="1070616" y="-16397"/>
                                <a:pt x="1186887" y="61312"/>
                                <a:pt x="1344091" y="0"/>
                              </a:cubicBezTo>
                              <a:cubicBezTo>
                                <a:pt x="1501295" y="-61312"/>
                                <a:pt x="1583710" y="18229"/>
                                <a:pt x="1786074" y="0"/>
                              </a:cubicBezTo>
                              <a:cubicBezTo>
                                <a:pt x="1988438" y="-18229"/>
                                <a:pt x="2135939" y="14179"/>
                                <a:pt x="2228056" y="0"/>
                              </a:cubicBezTo>
                              <a:lnTo>
                                <a:pt x="2228056" y="0"/>
                              </a:lnTo>
                              <a:cubicBezTo>
                                <a:pt x="2350967" y="-4960"/>
                                <a:pt x="2585196" y="10107"/>
                                <a:pt x="2705497" y="0"/>
                              </a:cubicBezTo>
                              <a:cubicBezTo>
                                <a:pt x="2825798" y="-10107"/>
                                <a:pt x="3012597" y="13457"/>
                                <a:pt x="3182938" y="0"/>
                              </a:cubicBezTo>
                              <a:cubicBezTo>
                                <a:pt x="3306013" y="-3807"/>
                                <a:pt x="3397619" y="34"/>
                                <a:pt x="3513131" y="0"/>
                              </a:cubicBezTo>
                              <a:cubicBezTo>
                                <a:pt x="3669526" y="-3100"/>
                                <a:pt x="3814015" y="133691"/>
                                <a:pt x="3819525" y="306394"/>
                              </a:cubicBezTo>
                              <a:lnTo>
                                <a:pt x="3819525" y="306388"/>
                              </a:lnTo>
                              <a:cubicBezTo>
                                <a:pt x="4004623" y="431260"/>
                                <a:pt x="3997297" y="527711"/>
                                <a:pt x="4228443" y="664113"/>
                              </a:cubicBezTo>
                              <a:cubicBezTo>
                                <a:pt x="4087780" y="742798"/>
                                <a:pt x="3950618" y="727537"/>
                                <a:pt x="3819525" y="765969"/>
                              </a:cubicBezTo>
                              <a:cubicBezTo>
                                <a:pt x="3829423" y="931749"/>
                                <a:pt x="3815758" y="1051695"/>
                                <a:pt x="3819525" y="1164269"/>
                              </a:cubicBezTo>
                              <a:cubicBezTo>
                                <a:pt x="3823292" y="1276843"/>
                                <a:pt x="3815703" y="1407913"/>
                                <a:pt x="3819525" y="1531931"/>
                              </a:cubicBezTo>
                              <a:cubicBezTo>
                                <a:pt x="3847430" y="1662449"/>
                                <a:pt x="3662074" y="1815084"/>
                                <a:pt x="3513131" y="1838325"/>
                              </a:cubicBezTo>
                              <a:cubicBezTo>
                                <a:pt x="3377068" y="1842761"/>
                                <a:pt x="3334555" y="1805775"/>
                                <a:pt x="3182938" y="1838325"/>
                              </a:cubicBezTo>
                              <a:cubicBezTo>
                                <a:pt x="2976620" y="1885136"/>
                                <a:pt x="2841830" y="1787160"/>
                                <a:pt x="2705497" y="1838325"/>
                              </a:cubicBezTo>
                              <a:cubicBezTo>
                                <a:pt x="2569164" y="1889490"/>
                                <a:pt x="2446086" y="1820859"/>
                                <a:pt x="2228056" y="1838325"/>
                              </a:cubicBezTo>
                              <a:lnTo>
                                <a:pt x="2228056" y="1838325"/>
                              </a:lnTo>
                              <a:cubicBezTo>
                                <a:pt x="2123787" y="1870453"/>
                                <a:pt x="2015560" y="1802461"/>
                                <a:pt x="1805290" y="1838325"/>
                              </a:cubicBezTo>
                              <a:cubicBezTo>
                                <a:pt x="1595020" y="1874189"/>
                                <a:pt x="1490829" y="1794071"/>
                                <a:pt x="1382525" y="1838325"/>
                              </a:cubicBezTo>
                              <a:cubicBezTo>
                                <a:pt x="1274222" y="1882579"/>
                                <a:pt x="1151420" y="1784312"/>
                                <a:pt x="921326" y="1838325"/>
                              </a:cubicBezTo>
                              <a:cubicBezTo>
                                <a:pt x="691232" y="1892338"/>
                                <a:pt x="472743" y="1828808"/>
                                <a:pt x="306394" y="1838325"/>
                              </a:cubicBezTo>
                              <a:cubicBezTo>
                                <a:pt x="160171" y="1877053"/>
                                <a:pt x="3736" y="1692046"/>
                                <a:pt x="0" y="1531931"/>
                              </a:cubicBezTo>
                              <a:cubicBezTo>
                                <a:pt x="-44575" y="1379823"/>
                                <a:pt x="23390" y="1315193"/>
                                <a:pt x="0" y="1148950"/>
                              </a:cubicBezTo>
                              <a:cubicBezTo>
                                <a:pt x="-23390" y="982707"/>
                                <a:pt x="4350" y="944190"/>
                                <a:pt x="0" y="765969"/>
                              </a:cubicBezTo>
                              <a:cubicBezTo>
                                <a:pt x="-39473" y="658015"/>
                                <a:pt x="3484" y="401110"/>
                                <a:pt x="0" y="306388"/>
                              </a:cubicBezTo>
                              <a:lnTo>
                                <a:pt x="0" y="306388"/>
                              </a:lnTo>
                              <a:lnTo>
                                <a:pt x="0" y="306394"/>
                              </a:lnTo>
                              <a:close/>
                            </a:path>
                            <a:path w="3819525" h="1838325" stroke="0" extrusionOk="0">
                              <a:moveTo>
                                <a:pt x="0" y="306394"/>
                              </a:moveTo>
                              <a:cubicBezTo>
                                <a:pt x="22438" y="182517"/>
                                <a:pt x="130231" y="4505"/>
                                <a:pt x="306394" y="0"/>
                              </a:cubicBezTo>
                              <a:cubicBezTo>
                                <a:pt x="518747" y="-53650"/>
                                <a:pt x="633069" y="47592"/>
                                <a:pt x="786810" y="0"/>
                              </a:cubicBezTo>
                              <a:cubicBezTo>
                                <a:pt x="940551" y="-47592"/>
                                <a:pt x="1124547" y="5149"/>
                                <a:pt x="1209575" y="0"/>
                              </a:cubicBezTo>
                              <a:cubicBezTo>
                                <a:pt x="1294603" y="-5149"/>
                                <a:pt x="1484879" y="48546"/>
                                <a:pt x="1709207" y="0"/>
                              </a:cubicBezTo>
                              <a:cubicBezTo>
                                <a:pt x="1933535" y="-48546"/>
                                <a:pt x="1986203" y="28340"/>
                                <a:pt x="2228056" y="0"/>
                              </a:cubicBezTo>
                              <a:lnTo>
                                <a:pt x="2228056" y="0"/>
                              </a:lnTo>
                              <a:cubicBezTo>
                                <a:pt x="2405527" y="-45080"/>
                                <a:pt x="2538052" y="18983"/>
                                <a:pt x="2715046" y="0"/>
                              </a:cubicBezTo>
                              <a:cubicBezTo>
                                <a:pt x="2892040" y="-18983"/>
                                <a:pt x="3011273" y="34585"/>
                                <a:pt x="3182938" y="0"/>
                              </a:cubicBezTo>
                              <a:cubicBezTo>
                                <a:pt x="3293347" y="-28561"/>
                                <a:pt x="3426481" y="37468"/>
                                <a:pt x="3513131" y="0"/>
                              </a:cubicBezTo>
                              <a:cubicBezTo>
                                <a:pt x="3669886" y="-15046"/>
                                <a:pt x="3786294" y="166002"/>
                                <a:pt x="3819525" y="306394"/>
                              </a:cubicBezTo>
                              <a:lnTo>
                                <a:pt x="3819525" y="306388"/>
                              </a:lnTo>
                              <a:cubicBezTo>
                                <a:pt x="3966735" y="416611"/>
                                <a:pt x="4020693" y="567938"/>
                                <a:pt x="4228443" y="664113"/>
                              </a:cubicBezTo>
                              <a:cubicBezTo>
                                <a:pt x="4087394" y="718341"/>
                                <a:pt x="4005764" y="714207"/>
                                <a:pt x="3819525" y="765969"/>
                              </a:cubicBezTo>
                              <a:cubicBezTo>
                                <a:pt x="3836830" y="896286"/>
                                <a:pt x="3778604" y="960119"/>
                                <a:pt x="3819525" y="1148950"/>
                              </a:cubicBezTo>
                              <a:cubicBezTo>
                                <a:pt x="3860446" y="1337781"/>
                                <a:pt x="3790532" y="1354971"/>
                                <a:pt x="3819525" y="1531931"/>
                              </a:cubicBezTo>
                              <a:cubicBezTo>
                                <a:pt x="3809339" y="1723951"/>
                                <a:pt x="3691459" y="1823436"/>
                                <a:pt x="3513131" y="1838325"/>
                              </a:cubicBezTo>
                              <a:cubicBezTo>
                                <a:pt x="3390807" y="1846853"/>
                                <a:pt x="3299721" y="1800871"/>
                                <a:pt x="3182938" y="1838325"/>
                              </a:cubicBezTo>
                              <a:cubicBezTo>
                                <a:pt x="2986864" y="1881343"/>
                                <a:pt x="2920658" y="1805021"/>
                                <a:pt x="2686399" y="1838325"/>
                              </a:cubicBezTo>
                              <a:cubicBezTo>
                                <a:pt x="2452140" y="1871629"/>
                                <a:pt x="2445846" y="1811734"/>
                                <a:pt x="2228056" y="1838325"/>
                              </a:cubicBezTo>
                              <a:lnTo>
                                <a:pt x="2228056" y="1838325"/>
                              </a:lnTo>
                              <a:cubicBezTo>
                                <a:pt x="2099914" y="1874136"/>
                                <a:pt x="1911923" y="1825256"/>
                                <a:pt x="1766857" y="1838325"/>
                              </a:cubicBezTo>
                              <a:cubicBezTo>
                                <a:pt x="1621791" y="1851394"/>
                                <a:pt x="1445851" y="1797136"/>
                                <a:pt x="1324875" y="1838325"/>
                              </a:cubicBezTo>
                              <a:cubicBezTo>
                                <a:pt x="1203899" y="1879514"/>
                                <a:pt x="1033119" y="1800928"/>
                                <a:pt x="844459" y="1838325"/>
                              </a:cubicBezTo>
                              <a:cubicBezTo>
                                <a:pt x="655799" y="1875722"/>
                                <a:pt x="498808" y="1821962"/>
                                <a:pt x="306394" y="1838325"/>
                              </a:cubicBezTo>
                              <a:cubicBezTo>
                                <a:pt x="137457" y="1796422"/>
                                <a:pt x="3356" y="1673410"/>
                                <a:pt x="0" y="1531931"/>
                              </a:cubicBezTo>
                              <a:cubicBezTo>
                                <a:pt x="-11181" y="1372624"/>
                                <a:pt x="31925" y="1316173"/>
                                <a:pt x="0" y="1164269"/>
                              </a:cubicBezTo>
                              <a:cubicBezTo>
                                <a:pt x="-31925" y="1012365"/>
                                <a:pt x="2338" y="866519"/>
                                <a:pt x="0" y="765969"/>
                              </a:cubicBezTo>
                              <a:cubicBezTo>
                                <a:pt x="-42827" y="643067"/>
                                <a:pt x="10550" y="470317"/>
                                <a:pt x="0" y="306388"/>
                              </a:cubicBezTo>
                              <a:lnTo>
                                <a:pt x="0" y="306388"/>
                              </a:lnTo>
                              <a:lnTo>
                                <a:pt x="0" y="306394"/>
                              </a:lnTo>
                              <a:close/>
                            </a:path>
                          </a:pathLst>
                        </a:custGeom>
                        <a:ln>
                          <a:extLst>
                            <a:ext uri="{C807C97D-BFC1-408E-A445-0C87EB9F89A2}">
                              <ask:lineSketchStyleProps xmlns:ask="http://schemas.microsoft.com/office/drawing/2018/sketchyshapes" sd="1005482946">
                                <a:prstGeom prst="wedgeRoundRectCallout">
                                  <a:avLst>
                                    <a:gd name="adj1" fmla="val 60706"/>
                                    <a:gd name="adj2" fmla="val -13874"/>
                                    <a:gd name="adj3" fmla="val 16667"/>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6FB11079" w14:textId="62B223B8" w:rsidR="00AE2A2B" w:rsidRPr="00AE2A2B" w:rsidRDefault="00AE2A2B" w:rsidP="00AE2A2B">
                            <w:pPr>
                              <w:jc w:val="center"/>
                              <w:rPr>
                                <w:rFonts w:ascii="Comic Sans MS" w:hAnsi="Comic Sans MS"/>
                                <w:sz w:val="20"/>
                                <w:szCs w:val="20"/>
                              </w:rPr>
                            </w:pPr>
                            <w:r w:rsidRPr="00AE2A2B">
                              <w:rPr>
                                <w:rFonts w:ascii="Comic Sans MS" w:hAnsi="Comic Sans MS"/>
                                <w:sz w:val="20"/>
                                <w:szCs w:val="20"/>
                              </w:rPr>
                              <w:t xml:space="preserve">This two part message came from our Interpol offices in Sima </w:t>
                            </w:r>
                            <w:proofErr w:type="spellStart"/>
                            <w:r w:rsidRPr="00AE2A2B">
                              <w:rPr>
                                <w:rFonts w:ascii="Comic Sans MS" w:hAnsi="Comic Sans MS"/>
                                <w:sz w:val="20"/>
                                <w:szCs w:val="20"/>
                              </w:rPr>
                              <w:t>Zamsaintras</w:t>
                            </w:r>
                            <w:proofErr w:type="spellEnd"/>
                            <w:r w:rsidRPr="00AE2A2B">
                              <w:rPr>
                                <w:rFonts w:ascii="Comic Sans MS" w:hAnsi="Comic Sans MS"/>
                                <w:sz w:val="20"/>
                                <w:szCs w:val="20"/>
                              </w:rPr>
                              <w:t xml:space="preserve">.  Local pastors spirited these papers out to their brethren in the west.  Unscramble the clue words </w:t>
                            </w:r>
                            <w:r w:rsidRPr="00AE2A2B">
                              <w:rPr>
                                <w:rFonts w:ascii="Comic Sans MS" w:hAnsi="Comic Sans MS"/>
                                <w:i/>
                                <w:iCs/>
                                <w:sz w:val="20"/>
                                <w:szCs w:val="20"/>
                              </w:rPr>
                              <w:t>which come from your Bible Study passage</w:t>
                            </w:r>
                            <w:r w:rsidRPr="00AE2A2B">
                              <w:rPr>
                                <w:rFonts w:ascii="Comic Sans MS" w:hAnsi="Comic Sans MS"/>
                                <w:sz w:val="20"/>
                                <w:szCs w:val="20"/>
                              </w:rPr>
                              <w:t xml:space="preserve">.  Then use the numbers to determine the letters in the message.  When you decrypt the message, pass it along to your Prayer Chairman.  Help (and the Crossword) are found at </w:t>
                            </w:r>
                            <w:hyperlink r:id="rId10" w:history="1">
                              <w:r w:rsidRPr="00AE2A2B">
                                <w:rPr>
                                  <w:rStyle w:val="Hyperlink"/>
                                  <w:rFonts w:ascii="Comic Sans MS" w:hAnsi="Comic Sans MS" w:cs="Times New Roman"/>
                                  <w:sz w:val="20"/>
                                  <w:szCs w:val="20"/>
                                </w:rPr>
                                <w:t>https://tinyurl.com/5a67rhuf</w:t>
                              </w:r>
                            </w:hyperlink>
                          </w:p>
                          <w:p w14:paraId="0D153D3B" w14:textId="77777777" w:rsidR="00AE2A2B" w:rsidRPr="00AE2A2B" w:rsidRDefault="00AE2A2B" w:rsidP="00AE2A2B">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75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8" type="#_x0000_t62" style="position:absolute;left:0;text-align:left;margin-left:130.5pt;margin-top:27.85pt;width:300.75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" adj="23912,7803" fillcolor="white [3201]" strokecolor="black [3200]" strokeweight="1pt">
                <v:textbox>
                  <w:txbxContent>
                    <w:p w14:paraId="6FB11079" w14:textId="62B223B8" w:rsidR="00AE2A2B" w:rsidRPr="00AE2A2B" w:rsidRDefault="00AE2A2B" w:rsidP="00AE2A2B">
                      <w:pPr>
                        <w:jc w:val="center"/>
                        <w:rPr>
                          <w:rFonts w:ascii="Comic Sans MS" w:hAnsi="Comic Sans MS"/>
                          <w:sz w:val="20"/>
                          <w:szCs w:val="20"/>
                        </w:rPr>
                      </w:pPr>
                      <w:r w:rsidRPr="00AE2A2B">
                        <w:rPr>
                          <w:rFonts w:ascii="Comic Sans MS" w:hAnsi="Comic Sans MS"/>
                          <w:sz w:val="20"/>
                          <w:szCs w:val="20"/>
                        </w:rPr>
                        <w:t xml:space="preserve">This two part message came from our Interpol offices in Sima </w:t>
                      </w:r>
                      <w:proofErr w:type="spellStart"/>
                      <w:r w:rsidRPr="00AE2A2B">
                        <w:rPr>
                          <w:rFonts w:ascii="Comic Sans MS" w:hAnsi="Comic Sans MS"/>
                          <w:sz w:val="20"/>
                          <w:szCs w:val="20"/>
                        </w:rPr>
                        <w:t>Zamsaintras</w:t>
                      </w:r>
                      <w:proofErr w:type="spellEnd"/>
                      <w:r w:rsidRPr="00AE2A2B">
                        <w:rPr>
                          <w:rFonts w:ascii="Comic Sans MS" w:hAnsi="Comic Sans MS"/>
                          <w:sz w:val="20"/>
                          <w:szCs w:val="20"/>
                        </w:rPr>
                        <w:t xml:space="preserve">.  Local pastors spirited these papers out to their brethren in the west.  Unscramble the clue words </w:t>
                      </w:r>
                      <w:r w:rsidRPr="00AE2A2B">
                        <w:rPr>
                          <w:rFonts w:ascii="Comic Sans MS" w:hAnsi="Comic Sans MS"/>
                          <w:i/>
                          <w:iCs/>
                          <w:sz w:val="20"/>
                          <w:szCs w:val="20"/>
                        </w:rPr>
                        <w:t>which come from your Bible Study passage</w:t>
                      </w:r>
                      <w:r w:rsidRPr="00AE2A2B">
                        <w:rPr>
                          <w:rFonts w:ascii="Comic Sans MS" w:hAnsi="Comic Sans MS"/>
                          <w:sz w:val="20"/>
                          <w:szCs w:val="20"/>
                        </w:rPr>
                        <w:t xml:space="preserve">.  Then use the numbers to determine the letters in the message.  When you decrypt the message, pass it along to your Prayer Chairman.  Help (and the Crossword) are found at </w:t>
                      </w:r>
                      <w:hyperlink r:id="rId11" w:history="1">
                        <w:r w:rsidRPr="00AE2A2B">
                          <w:rPr>
                            <w:rStyle w:val="Hyperlink"/>
                            <w:rFonts w:ascii="Comic Sans MS" w:hAnsi="Comic Sans MS" w:cs="Times New Roman"/>
                            <w:sz w:val="20"/>
                            <w:szCs w:val="20"/>
                          </w:rPr>
                          <w:t>https://tinyurl.com/5a67rhuf</w:t>
                        </w:r>
                      </w:hyperlink>
                    </w:p>
                    <w:p w14:paraId="0D153D3B" w14:textId="77777777" w:rsidR="00AE2A2B" w:rsidRPr="00AE2A2B" w:rsidRDefault="00AE2A2B" w:rsidP="00AE2A2B">
                      <w:pPr>
                        <w:jc w:val="center"/>
                        <w:rPr>
                          <w:rFonts w:ascii="Comic Sans MS" w:hAnsi="Comic Sans MS"/>
                          <w:sz w:val="20"/>
                          <w:szCs w:val="20"/>
                        </w:rPr>
                      </w:pPr>
                    </w:p>
                  </w:txbxContent>
                </v:textbox>
              </v:shape>
            </w:pict>
          </mc:Fallback>
        </mc:AlternateContent>
      </w:r>
      <w:r>
        <w:rPr>
          <w:noProof/>
        </w:rPr>
        <w:drawing>
          <wp:anchor distT="0" distB="0" distL="114300" distR="114300" simplePos="0" relativeHeight="251670528" behindDoc="0" locked="0" layoutInCell="1" allowOverlap="1" wp14:anchorId="60E73174" wp14:editId="02AA85A7">
            <wp:simplePos x="0" y="0"/>
            <wp:positionH relativeFrom="column">
              <wp:posOffset>6038850</wp:posOffset>
            </wp:positionH>
            <wp:positionV relativeFrom="paragraph">
              <wp:posOffset>698500</wp:posOffset>
            </wp:positionV>
            <wp:extent cx="476250" cy="1657350"/>
            <wp:effectExtent l="152400" t="133350" r="342900" b="342900"/>
            <wp:wrapSquare wrapText="bothSides"/>
            <wp:docPr id="2004822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22819" name="Picture 20048228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6250" cy="16573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588994F" wp14:editId="30670E00">
            <wp:simplePos x="0" y="0"/>
            <wp:positionH relativeFrom="column">
              <wp:posOffset>-562610</wp:posOffset>
            </wp:positionH>
            <wp:positionV relativeFrom="page">
              <wp:posOffset>6372225</wp:posOffset>
            </wp:positionV>
            <wp:extent cx="7248525" cy="3524250"/>
            <wp:effectExtent l="0" t="0" r="9525" b="0"/>
            <wp:wrapSquare wrapText="bothSides"/>
            <wp:docPr id="1263109133" name="Picture 5" descr="A white sheet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09133" name="Picture 5" descr="A white sheet with black squar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248525" cy="3524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8D3BB1E" wp14:editId="02C74336">
            <wp:simplePos x="0" y="0"/>
            <wp:positionH relativeFrom="column">
              <wp:posOffset>-561975</wp:posOffset>
            </wp:positionH>
            <wp:positionV relativeFrom="page">
              <wp:posOffset>4175760</wp:posOffset>
            </wp:positionV>
            <wp:extent cx="2073910" cy="2192655"/>
            <wp:effectExtent l="0" t="0" r="2540" b="0"/>
            <wp:wrapSquare wrapText="bothSides"/>
            <wp:docPr id="1872674187" name="Picture 4"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74187" name="Picture 4" descr="A white paper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3910" cy="2192655"/>
                    </a:xfrm>
                    <a:prstGeom prst="rect">
                      <a:avLst/>
                    </a:prstGeom>
                  </pic:spPr>
                </pic:pic>
              </a:graphicData>
            </a:graphic>
            <wp14:sizeRelH relativeFrom="margin">
              <wp14:pctWidth>0</wp14:pctWidth>
            </wp14:sizeRelH>
            <wp14:sizeRelV relativeFrom="margin">
              <wp14:pctHeight>0</wp14:pctHeight>
            </wp14:sizeRelV>
          </wp:anchor>
        </w:drawing>
      </w:r>
      <w:r w:rsidR="0090540F">
        <w:rPr>
          <w:rFonts w:ascii="Comic Sans MS" w:hAnsi="Comic Sans MS" w:cs="Times New Roman"/>
          <w:sz w:val="24"/>
          <w:szCs w:val="24"/>
        </w:rPr>
        <w:t>Double Puzzle</w:t>
      </w:r>
    </w:p>
    <w:sectPr w:rsidR="00811075" w:rsidRPr="0081107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747C3" w14:textId="77777777" w:rsidR="00C82063" w:rsidRDefault="00C82063" w:rsidP="009D5A8E">
      <w:pPr>
        <w:spacing w:after="0" w:line="240" w:lineRule="auto"/>
      </w:pPr>
      <w:r>
        <w:separator/>
      </w:r>
    </w:p>
  </w:endnote>
  <w:endnote w:type="continuationSeparator" w:id="0">
    <w:p w14:paraId="765A13D8" w14:textId="77777777" w:rsidR="00C82063" w:rsidRDefault="00C8206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6D9C" w14:textId="77777777" w:rsidR="00C82063" w:rsidRDefault="00C82063" w:rsidP="009D5A8E">
      <w:pPr>
        <w:spacing w:after="0" w:line="240" w:lineRule="auto"/>
      </w:pPr>
      <w:r>
        <w:separator/>
      </w:r>
    </w:p>
  </w:footnote>
  <w:footnote w:type="continuationSeparator" w:id="0">
    <w:p w14:paraId="1F664D04" w14:textId="77777777" w:rsidR="00C82063" w:rsidRDefault="00C8206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4D3C" w14:textId="7C7D1636" w:rsidR="009D5A8E" w:rsidRPr="009D5A8E" w:rsidRDefault="00A35B9F">
    <w:pPr>
      <w:pStyle w:val="Header"/>
      <w:rPr>
        <w:rFonts w:ascii="Times New Roman" w:hAnsi="Times New Roman" w:cs="Times New Roman"/>
        <w:sz w:val="28"/>
        <w:szCs w:val="28"/>
      </w:rPr>
    </w:pPr>
    <w:r>
      <w:rPr>
        <w:rFonts w:ascii="Times New Roman" w:hAnsi="Times New Roman" w:cs="Times New Roman"/>
        <w:sz w:val="28"/>
        <w:szCs w:val="28"/>
      </w:rPr>
      <w:t>6/30/2024</w:t>
    </w:r>
    <w:r w:rsidR="009D5A8E" w:rsidRPr="009D5A8E">
      <w:rPr>
        <w:rFonts w:ascii="Times New Roman" w:hAnsi="Times New Roman" w:cs="Times New Roman"/>
        <w:sz w:val="28"/>
        <w:szCs w:val="28"/>
      </w:rPr>
      <w:tab/>
    </w:r>
    <w:r>
      <w:rPr>
        <w:rFonts w:ascii="Times New Roman" w:hAnsi="Times New Roman" w:cs="Times New Roman"/>
        <w:sz w:val="28"/>
        <w:szCs w:val="28"/>
      </w:rPr>
      <w:t>Praying for Our 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F79"/>
    <w:multiLevelType w:val="hybridMultilevel"/>
    <w:tmpl w:val="0276B6C0"/>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64855"/>
    <w:multiLevelType w:val="hybridMultilevel"/>
    <w:tmpl w:val="2218566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E81CBB"/>
    <w:multiLevelType w:val="hybridMultilevel"/>
    <w:tmpl w:val="8D581030"/>
    <w:lvl w:ilvl="0" w:tplc="F1D0489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627A7"/>
    <w:multiLevelType w:val="hybridMultilevel"/>
    <w:tmpl w:val="C366D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9E57F6"/>
    <w:multiLevelType w:val="hybridMultilevel"/>
    <w:tmpl w:val="6E808016"/>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A841B5"/>
    <w:multiLevelType w:val="hybridMultilevel"/>
    <w:tmpl w:val="C41E31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1309C"/>
    <w:multiLevelType w:val="hybridMultilevel"/>
    <w:tmpl w:val="8CECE32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9F57D5"/>
    <w:multiLevelType w:val="hybridMultilevel"/>
    <w:tmpl w:val="9DA8A322"/>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num w:numId="1" w16cid:durableId="1481968152">
    <w:abstractNumId w:val="9"/>
  </w:num>
  <w:num w:numId="2" w16cid:durableId="1246449817">
    <w:abstractNumId w:val="7"/>
  </w:num>
  <w:num w:numId="3" w16cid:durableId="954873673">
    <w:abstractNumId w:val="3"/>
  </w:num>
  <w:num w:numId="4" w16cid:durableId="1368483512">
    <w:abstractNumId w:val="2"/>
  </w:num>
  <w:num w:numId="5" w16cid:durableId="175462578">
    <w:abstractNumId w:val="6"/>
  </w:num>
  <w:num w:numId="6" w16cid:durableId="896358145">
    <w:abstractNumId w:val="5"/>
  </w:num>
  <w:num w:numId="7" w16cid:durableId="85272266">
    <w:abstractNumId w:val="8"/>
  </w:num>
  <w:num w:numId="8" w16cid:durableId="1340304320">
    <w:abstractNumId w:val="10"/>
  </w:num>
  <w:num w:numId="9" w16cid:durableId="1022170606">
    <w:abstractNumId w:val="0"/>
  </w:num>
  <w:num w:numId="10" w16cid:durableId="987972709">
    <w:abstractNumId w:val="1"/>
  </w:num>
  <w:num w:numId="11" w16cid:durableId="536160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9F"/>
    <w:rsid w:val="00035532"/>
    <w:rsid w:val="000F0CF5"/>
    <w:rsid w:val="0024239C"/>
    <w:rsid w:val="00261773"/>
    <w:rsid w:val="00284773"/>
    <w:rsid w:val="005B60E5"/>
    <w:rsid w:val="006408A6"/>
    <w:rsid w:val="00660FF5"/>
    <w:rsid w:val="006D259C"/>
    <w:rsid w:val="007E410A"/>
    <w:rsid w:val="00811075"/>
    <w:rsid w:val="008A2859"/>
    <w:rsid w:val="0090540F"/>
    <w:rsid w:val="009D5A8E"/>
    <w:rsid w:val="00A35B9F"/>
    <w:rsid w:val="00AE2A2B"/>
    <w:rsid w:val="00B73C50"/>
    <w:rsid w:val="00C61671"/>
    <w:rsid w:val="00C82063"/>
    <w:rsid w:val="00CA290E"/>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2C5F"/>
  <w15:chartTrackingRefBased/>
  <w15:docId w15:val="{CA3BD863-D0B3-476A-B78B-56C4A69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35B9F"/>
    <w:rPr>
      <w:color w:val="0563C1" w:themeColor="hyperlink"/>
      <w:u w:val="single"/>
    </w:rPr>
  </w:style>
  <w:style w:type="character" w:styleId="UnresolvedMention">
    <w:name w:val="Unresolved Mention"/>
    <w:basedOn w:val="DefaultParagraphFont"/>
    <w:uiPriority w:val="99"/>
    <w:semiHidden/>
    <w:unhideWhenUsed/>
    <w:rsid w:val="00A35B9F"/>
    <w:rPr>
      <w:color w:val="605E5C"/>
      <w:shd w:val="clear" w:color="auto" w:fill="E1DFDD"/>
    </w:rPr>
  </w:style>
  <w:style w:type="table" w:styleId="TableGrid">
    <w:name w:val="Table Grid"/>
    <w:basedOn w:val="TableNormal"/>
    <w:uiPriority w:val="39"/>
    <w:rsid w:val="00A3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2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zdbpb4dz"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inyurl.com/zdbpb4dz"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5a67rhu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5a67rhu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75</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2024-06-13T13:32:00Z</dcterms:created>
  <dcterms:modified xsi:type="dcterms:W3CDTF">2024-06-14T19:21:00Z</dcterms:modified>
</cp:coreProperties>
</file>