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073A8"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B51C122" w14:textId="77777777" w:rsidR="00261773" w:rsidRDefault="00261773" w:rsidP="00261773">
      <w:pPr>
        <w:spacing w:after="0"/>
        <w:rPr>
          <w:rFonts w:ascii="Times New Roman" w:hAnsi="Times New Roman" w:cs="Times New Roman"/>
          <w:sz w:val="24"/>
          <w:szCs w:val="24"/>
        </w:rPr>
      </w:pPr>
    </w:p>
    <w:p w14:paraId="792DC374" w14:textId="77777777" w:rsidR="00426F2A" w:rsidRPr="00426F2A" w:rsidRDefault="00426F2A" w:rsidP="00426F2A">
      <w:pPr>
        <w:spacing w:after="0"/>
        <w:rPr>
          <w:rFonts w:ascii="Times New Roman" w:hAnsi="Times New Roman" w:cs="Times New Roman"/>
          <w:sz w:val="24"/>
          <w:szCs w:val="24"/>
        </w:rPr>
      </w:pPr>
      <w:r w:rsidRPr="00426F2A">
        <w:rPr>
          <w:rFonts w:ascii="Times New Roman" w:hAnsi="Times New Roman" w:cs="Times New Roman"/>
          <w:sz w:val="24"/>
          <w:szCs w:val="24"/>
        </w:rPr>
        <w:t>What are some items you have seen where the item was changed to be able to do something entirely different from its original purpose?</w:t>
      </w:r>
    </w:p>
    <w:p w14:paraId="6BB043D5"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silverware made into wind chimes</w:t>
      </w:r>
    </w:p>
    <w:p w14:paraId="6427249C"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old tire made into a planter</w:t>
      </w:r>
    </w:p>
    <w:p w14:paraId="4CB4539B"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old CDs made into wheels for a physics project</w:t>
      </w:r>
    </w:p>
    <w:p w14:paraId="3CF84078"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license plates made into roof for a birdhouse</w:t>
      </w:r>
    </w:p>
    <w:p w14:paraId="1ACE094C"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cheese grater made into lamp shade</w:t>
      </w:r>
    </w:p>
    <w:p w14:paraId="6D4769F2"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bicycle wheel with circular piece of glass made into a table</w:t>
      </w:r>
    </w:p>
    <w:p w14:paraId="67B851BD"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antique saw made into hanging house number sign</w:t>
      </w:r>
    </w:p>
    <w:p w14:paraId="25249DFF"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wash tub made into a seat</w:t>
      </w:r>
    </w:p>
    <w:p w14:paraId="08CE0D6A"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collection of old faucet handles made into hang ups</w:t>
      </w:r>
    </w:p>
    <w:p w14:paraId="63E563D0"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two halves of old sewing machine made into book ends</w:t>
      </w:r>
    </w:p>
    <w:p w14:paraId="72330743"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old Polaroid camera made into toilet paper dispenser</w:t>
      </w:r>
    </w:p>
    <w:p w14:paraId="7A6B0BAA" w14:textId="4FC64819" w:rsidR="009D5A8E" w:rsidRDefault="00220B44"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4C8D90D" wp14:editId="13C1AD1C">
                <wp:simplePos x="0" y="0"/>
                <wp:positionH relativeFrom="column">
                  <wp:posOffset>3284525</wp:posOffset>
                </wp:positionH>
                <wp:positionV relativeFrom="paragraph">
                  <wp:posOffset>74905</wp:posOffset>
                </wp:positionV>
                <wp:extent cx="3291840" cy="782726"/>
                <wp:effectExtent l="19050" t="38100" r="41910" b="55880"/>
                <wp:wrapNone/>
                <wp:docPr id="383151213" name="Text Box 1"/>
                <wp:cNvGraphicFramePr/>
                <a:graphic xmlns:a="http://schemas.openxmlformats.org/drawingml/2006/main">
                  <a:graphicData uri="http://schemas.microsoft.com/office/word/2010/wordprocessingShape">
                    <wps:wsp>
                      <wps:cNvSpPr txBox="1"/>
                      <wps:spPr>
                        <a:xfrm>
                          <a:off x="0" y="0"/>
                          <a:ext cx="3291840" cy="782726"/>
                        </a:xfrm>
                        <a:custGeom>
                          <a:avLst/>
                          <a:gdLst>
                            <a:gd name="connsiteX0" fmla="*/ 0 w 3291840"/>
                            <a:gd name="connsiteY0" fmla="*/ 0 h 782726"/>
                            <a:gd name="connsiteX1" fmla="*/ 515722 w 3291840"/>
                            <a:gd name="connsiteY1" fmla="*/ 0 h 782726"/>
                            <a:gd name="connsiteX2" fmla="*/ 1031443 w 3291840"/>
                            <a:gd name="connsiteY2" fmla="*/ 0 h 782726"/>
                            <a:gd name="connsiteX3" fmla="*/ 1645920 w 3291840"/>
                            <a:gd name="connsiteY3" fmla="*/ 0 h 782726"/>
                            <a:gd name="connsiteX4" fmla="*/ 2260397 w 3291840"/>
                            <a:gd name="connsiteY4" fmla="*/ 0 h 782726"/>
                            <a:gd name="connsiteX5" fmla="*/ 3291840 w 3291840"/>
                            <a:gd name="connsiteY5" fmla="*/ 0 h 782726"/>
                            <a:gd name="connsiteX6" fmla="*/ 3291840 w 3291840"/>
                            <a:gd name="connsiteY6" fmla="*/ 391363 h 782726"/>
                            <a:gd name="connsiteX7" fmla="*/ 3291840 w 3291840"/>
                            <a:gd name="connsiteY7" fmla="*/ 782726 h 782726"/>
                            <a:gd name="connsiteX8" fmla="*/ 2743200 w 3291840"/>
                            <a:gd name="connsiteY8" fmla="*/ 782726 h 782726"/>
                            <a:gd name="connsiteX9" fmla="*/ 2227478 w 3291840"/>
                            <a:gd name="connsiteY9" fmla="*/ 782726 h 782726"/>
                            <a:gd name="connsiteX10" fmla="*/ 1744675 w 3291840"/>
                            <a:gd name="connsiteY10" fmla="*/ 782726 h 782726"/>
                            <a:gd name="connsiteX11" fmla="*/ 1261872 w 3291840"/>
                            <a:gd name="connsiteY11" fmla="*/ 782726 h 782726"/>
                            <a:gd name="connsiteX12" fmla="*/ 647395 w 3291840"/>
                            <a:gd name="connsiteY12" fmla="*/ 782726 h 782726"/>
                            <a:gd name="connsiteX13" fmla="*/ 0 w 3291840"/>
                            <a:gd name="connsiteY13" fmla="*/ 782726 h 782726"/>
                            <a:gd name="connsiteX14" fmla="*/ 0 w 3291840"/>
                            <a:gd name="connsiteY14" fmla="*/ 391363 h 782726"/>
                            <a:gd name="connsiteX15" fmla="*/ 0 w 3291840"/>
                            <a:gd name="connsiteY15" fmla="*/ 0 h 782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91840" h="782726" fill="none" extrusionOk="0">
                              <a:moveTo>
                                <a:pt x="0" y="0"/>
                              </a:moveTo>
                              <a:cubicBezTo>
                                <a:pt x="156732" y="-40666"/>
                                <a:pt x="271793" y="16034"/>
                                <a:pt x="515722" y="0"/>
                              </a:cubicBezTo>
                              <a:cubicBezTo>
                                <a:pt x="759651" y="-16034"/>
                                <a:pt x="780207" y="60581"/>
                                <a:pt x="1031443" y="0"/>
                              </a:cubicBezTo>
                              <a:cubicBezTo>
                                <a:pt x="1282679" y="-60581"/>
                                <a:pt x="1400116" y="61282"/>
                                <a:pt x="1645920" y="0"/>
                              </a:cubicBezTo>
                              <a:cubicBezTo>
                                <a:pt x="1891724" y="-61282"/>
                                <a:pt x="2051948" y="31391"/>
                                <a:pt x="2260397" y="0"/>
                              </a:cubicBezTo>
                              <a:cubicBezTo>
                                <a:pt x="2468846" y="-31391"/>
                                <a:pt x="3022638" y="10582"/>
                                <a:pt x="3291840" y="0"/>
                              </a:cubicBezTo>
                              <a:cubicBezTo>
                                <a:pt x="3321331" y="158738"/>
                                <a:pt x="3268420" y="280077"/>
                                <a:pt x="3291840" y="391363"/>
                              </a:cubicBezTo>
                              <a:cubicBezTo>
                                <a:pt x="3315260" y="502649"/>
                                <a:pt x="3248176" y="648994"/>
                                <a:pt x="3291840" y="782726"/>
                              </a:cubicBezTo>
                              <a:cubicBezTo>
                                <a:pt x="3099877" y="846136"/>
                                <a:pt x="2873041" y="720789"/>
                                <a:pt x="2743200" y="782726"/>
                              </a:cubicBezTo>
                              <a:cubicBezTo>
                                <a:pt x="2613359" y="844663"/>
                                <a:pt x="2401699" y="744771"/>
                                <a:pt x="2227478" y="782726"/>
                              </a:cubicBezTo>
                              <a:cubicBezTo>
                                <a:pt x="2053257" y="820681"/>
                                <a:pt x="1978268" y="725320"/>
                                <a:pt x="1744675" y="782726"/>
                              </a:cubicBezTo>
                              <a:cubicBezTo>
                                <a:pt x="1511082" y="840132"/>
                                <a:pt x="1452573" y="777126"/>
                                <a:pt x="1261872" y="782726"/>
                              </a:cubicBezTo>
                              <a:cubicBezTo>
                                <a:pt x="1071171" y="788326"/>
                                <a:pt x="931218" y="755492"/>
                                <a:pt x="647395" y="782726"/>
                              </a:cubicBezTo>
                              <a:cubicBezTo>
                                <a:pt x="363572" y="809960"/>
                                <a:pt x="269059" y="720199"/>
                                <a:pt x="0" y="782726"/>
                              </a:cubicBezTo>
                              <a:cubicBezTo>
                                <a:pt x="-7145" y="694688"/>
                                <a:pt x="5010" y="549014"/>
                                <a:pt x="0" y="391363"/>
                              </a:cubicBezTo>
                              <a:cubicBezTo>
                                <a:pt x="-5010" y="233712"/>
                                <a:pt x="42924" y="86580"/>
                                <a:pt x="0" y="0"/>
                              </a:cubicBezTo>
                              <a:close/>
                            </a:path>
                            <a:path w="3291840" h="782726" stroke="0" extrusionOk="0">
                              <a:moveTo>
                                <a:pt x="0" y="0"/>
                              </a:moveTo>
                              <a:cubicBezTo>
                                <a:pt x="118343" y="-9030"/>
                                <a:pt x="347257" y="39998"/>
                                <a:pt x="515722" y="0"/>
                              </a:cubicBezTo>
                              <a:cubicBezTo>
                                <a:pt x="684187" y="-39998"/>
                                <a:pt x="883392" y="25708"/>
                                <a:pt x="1097280" y="0"/>
                              </a:cubicBezTo>
                              <a:cubicBezTo>
                                <a:pt x="1311168" y="-25708"/>
                                <a:pt x="1370675" y="34014"/>
                                <a:pt x="1547165" y="0"/>
                              </a:cubicBezTo>
                              <a:cubicBezTo>
                                <a:pt x="1723656" y="-34014"/>
                                <a:pt x="1911255" y="33659"/>
                                <a:pt x="2029968" y="0"/>
                              </a:cubicBezTo>
                              <a:cubicBezTo>
                                <a:pt x="2148681" y="-33659"/>
                                <a:pt x="2423964" y="56397"/>
                                <a:pt x="2578608" y="0"/>
                              </a:cubicBezTo>
                              <a:cubicBezTo>
                                <a:pt x="2733252" y="-56397"/>
                                <a:pt x="2937345" y="44016"/>
                                <a:pt x="3291840" y="0"/>
                              </a:cubicBezTo>
                              <a:cubicBezTo>
                                <a:pt x="3292600" y="121575"/>
                                <a:pt x="3263069" y="280324"/>
                                <a:pt x="3291840" y="375708"/>
                              </a:cubicBezTo>
                              <a:cubicBezTo>
                                <a:pt x="3320611" y="471092"/>
                                <a:pt x="3280458" y="611044"/>
                                <a:pt x="3291840" y="782726"/>
                              </a:cubicBezTo>
                              <a:cubicBezTo>
                                <a:pt x="3117956" y="823886"/>
                                <a:pt x="2929954" y="730529"/>
                                <a:pt x="2776118" y="782726"/>
                              </a:cubicBezTo>
                              <a:cubicBezTo>
                                <a:pt x="2622282" y="834923"/>
                                <a:pt x="2370730" y="734005"/>
                                <a:pt x="2227478" y="782726"/>
                              </a:cubicBezTo>
                              <a:cubicBezTo>
                                <a:pt x="2084226" y="831447"/>
                                <a:pt x="1788165" y="725552"/>
                                <a:pt x="1645920" y="782726"/>
                              </a:cubicBezTo>
                              <a:cubicBezTo>
                                <a:pt x="1503675" y="839900"/>
                                <a:pt x="1265880" y="728906"/>
                                <a:pt x="1163117" y="782726"/>
                              </a:cubicBezTo>
                              <a:cubicBezTo>
                                <a:pt x="1060354" y="836546"/>
                                <a:pt x="842909" y="718173"/>
                                <a:pt x="614477" y="782726"/>
                              </a:cubicBezTo>
                              <a:cubicBezTo>
                                <a:pt x="386045" y="847279"/>
                                <a:pt x="220904" y="757853"/>
                                <a:pt x="0" y="782726"/>
                              </a:cubicBezTo>
                              <a:cubicBezTo>
                                <a:pt x="-31688" y="644033"/>
                                <a:pt x="30210" y="543298"/>
                                <a:pt x="0" y="391363"/>
                              </a:cubicBezTo>
                              <a:cubicBezTo>
                                <a:pt x="-30210" y="239428"/>
                                <a:pt x="25171" y="17459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408658805">
                                <a:prstGeom prst="rect">
                                  <a:avLst/>
                                </a:prstGeom>
                                <ask:type>
                                  <ask:lineSketchScribble/>
                                </ask:type>
                              </ask:lineSketchStyleProps>
                            </a:ext>
                          </a:extLst>
                        </a:ln>
                      </wps:spPr>
                      <wps:txbx>
                        <w:txbxContent>
                          <w:p w14:paraId="7D52417F" w14:textId="37F8B8BF" w:rsidR="00220B44" w:rsidRPr="00220B44" w:rsidRDefault="00220B44" w:rsidP="00220B4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A15B0F">
                                <w:rPr>
                                  <w:rStyle w:val="Hyperlink"/>
                                  <w:rFonts w:ascii="Times New Roman" w:hAnsi="Times New Roman" w:cs="Times New Roman"/>
                                  <w:sz w:val="20"/>
                                  <w:szCs w:val="20"/>
                                </w:rPr>
                                <w:t>https://tinyurl.com/ynweadn9</w:t>
                              </w:r>
                            </w:hyperlink>
                            <w:r>
                              <w:rPr>
                                <w:rFonts w:ascii="Times New Roman" w:hAnsi="Times New Roman" w:cs="Times New Roman"/>
                                <w:sz w:val="20"/>
                                <w:szCs w:val="20"/>
                              </w:rPr>
                              <w:t xml:space="preserve"> If you don’t have wi-fi where you teach, it is best to download the video file to your computer from </w:t>
                            </w:r>
                            <w:bookmarkStart w:id="0" w:name="_Hlk175211744"/>
                            <w:r>
                              <w:fldChar w:fldCharType="begin"/>
                            </w:r>
                            <w:r>
                              <w:instrText>HYPERLINK "https://tinyurl.com/56nemx5d"</w:instrText>
                            </w:r>
                            <w:r>
                              <w:fldChar w:fldCharType="separate"/>
                            </w:r>
                            <w:r w:rsidRPr="00A15B0F">
                              <w:rPr>
                                <w:rStyle w:val="Hyperlink"/>
                                <w:rFonts w:ascii="Times New Roman" w:hAnsi="Times New Roman" w:cs="Times New Roman"/>
                                <w:sz w:val="20"/>
                                <w:szCs w:val="20"/>
                              </w:rPr>
                              <w:t>https://tinyurl.com/56nemx5d</w:t>
                            </w:r>
                            <w:r>
                              <w:rPr>
                                <w:rStyle w:val="Hyperlink"/>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8D90D" id="_x0000_t202" coordsize="21600,21600" o:spt="202" path="m,l,21600r21600,l21600,xe">
                <v:stroke joinstyle="miter"/>
                <v:path gradientshapeok="t" o:connecttype="rect"/>
              </v:shapetype>
              <v:shape id="Text Box 1" o:spid="_x0000_s1026" type="#_x0000_t202" style="position:absolute;margin-left:258.6pt;margin-top:5.9pt;width:259.2pt;height:6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" fillcolor="white [3201]" strokeweight=".5pt">
                <v:textbox>
                  <w:txbxContent>
                    <w:p w14:paraId="7D52417F" w14:textId="37F8B8BF" w:rsidR="00220B44" w:rsidRPr="00220B44" w:rsidRDefault="00220B44" w:rsidP="00220B4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Pr="00A15B0F">
                          <w:rPr>
                            <w:rStyle w:val="Hyperlink"/>
                            <w:rFonts w:ascii="Times New Roman" w:hAnsi="Times New Roman" w:cs="Times New Roman"/>
                            <w:sz w:val="20"/>
                            <w:szCs w:val="20"/>
                          </w:rPr>
                          <w:t>https://tinyurl.com/ynweadn9</w:t>
                        </w:r>
                      </w:hyperlink>
                      <w:r>
                        <w:rPr>
                          <w:rFonts w:ascii="Times New Roman" w:hAnsi="Times New Roman" w:cs="Times New Roman"/>
                          <w:sz w:val="20"/>
                          <w:szCs w:val="20"/>
                        </w:rPr>
                        <w:t xml:space="preserve"> If you don’t have wi-fi where you teach, it is best to download the video file to your computer from </w:t>
                      </w:r>
                      <w:bookmarkStart w:id="1" w:name="_Hlk175211744"/>
                      <w:r>
                        <w:fldChar w:fldCharType="begin"/>
                      </w:r>
                      <w:r>
                        <w:instrText>HYPERLINK "https://tinyurl.com/56nemx5d"</w:instrText>
                      </w:r>
                      <w:r>
                        <w:fldChar w:fldCharType="separate"/>
                      </w:r>
                      <w:r w:rsidRPr="00A15B0F">
                        <w:rPr>
                          <w:rStyle w:val="Hyperlink"/>
                          <w:rFonts w:ascii="Times New Roman" w:hAnsi="Times New Roman" w:cs="Times New Roman"/>
                          <w:sz w:val="20"/>
                          <w:szCs w:val="20"/>
                        </w:rPr>
                        <w:t>https://tinyurl.com/56nemx5d</w:t>
                      </w:r>
                      <w:r>
                        <w:rPr>
                          <w:rStyle w:val="Hyperlink"/>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p>
    <w:p w14:paraId="77AB828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9BC3690" w14:textId="77777777" w:rsidR="00261773" w:rsidRDefault="00261773" w:rsidP="00261773">
      <w:pPr>
        <w:spacing w:after="0"/>
        <w:rPr>
          <w:rFonts w:ascii="Times New Roman" w:hAnsi="Times New Roman" w:cs="Times New Roman"/>
          <w:sz w:val="24"/>
          <w:szCs w:val="24"/>
        </w:rPr>
      </w:pPr>
    </w:p>
    <w:p w14:paraId="33F988DA" w14:textId="77777777" w:rsidR="00426F2A" w:rsidRPr="00426F2A" w:rsidRDefault="00426F2A" w:rsidP="00426F2A">
      <w:pPr>
        <w:spacing w:after="0"/>
        <w:rPr>
          <w:rFonts w:ascii="Times New Roman" w:hAnsi="Times New Roman" w:cs="Times New Roman"/>
          <w:sz w:val="24"/>
          <w:szCs w:val="24"/>
        </w:rPr>
      </w:pPr>
      <w:r w:rsidRPr="00426F2A">
        <w:rPr>
          <w:rFonts w:ascii="Times New Roman" w:hAnsi="Times New Roman" w:cs="Times New Roman"/>
          <w:sz w:val="24"/>
          <w:szCs w:val="24"/>
        </w:rPr>
        <w:t>God has created each of us with a specific purpose.</w:t>
      </w:r>
    </w:p>
    <w:p w14:paraId="0703EA7E"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Our sin can keep us from living out that purpose</w:t>
      </w:r>
    </w:p>
    <w:p w14:paraId="3C478857" w14:textId="77777777" w:rsidR="00426F2A" w:rsidRPr="00426F2A" w:rsidRDefault="00426F2A" w:rsidP="00426F2A">
      <w:pPr>
        <w:numPr>
          <w:ilvl w:val="0"/>
          <w:numId w:val="4"/>
        </w:numPr>
        <w:spacing w:after="0"/>
        <w:rPr>
          <w:rFonts w:ascii="Times New Roman" w:hAnsi="Times New Roman" w:cs="Times New Roman"/>
          <w:sz w:val="24"/>
          <w:szCs w:val="24"/>
        </w:rPr>
      </w:pPr>
      <w:r w:rsidRPr="00426F2A">
        <w:rPr>
          <w:rFonts w:ascii="Times New Roman" w:hAnsi="Times New Roman" w:cs="Times New Roman"/>
          <w:sz w:val="24"/>
          <w:szCs w:val="24"/>
        </w:rPr>
        <w:t>We seek both to know our purpose and to experience God’s restoration.</w:t>
      </w:r>
    </w:p>
    <w:p w14:paraId="1485F5FA" w14:textId="77777777" w:rsidR="009D5A8E" w:rsidRDefault="009D5A8E" w:rsidP="00261773">
      <w:pPr>
        <w:spacing w:after="0"/>
        <w:rPr>
          <w:rFonts w:ascii="Times New Roman" w:hAnsi="Times New Roman" w:cs="Times New Roman"/>
          <w:sz w:val="24"/>
          <w:szCs w:val="24"/>
        </w:rPr>
      </w:pPr>
    </w:p>
    <w:p w14:paraId="723A2C1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CBB72DC" w14:textId="77777777" w:rsidR="00261773" w:rsidRDefault="00261773" w:rsidP="00261773">
      <w:pPr>
        <w:spacing w:after="0"/>
        <w:rPr>
          <w:rFonts w:ascii="Times New Roman" w:hAnsi="Times New Roman" w:cs="Times New Roman"/>
          <w:sz w:val="24"/>
          <w:szCs w:val="24"/>
        </w:rPr>
      </w:pPr>
    </w:p>
    <w:p w14:paraId="7E32346A" w14:textId="75C3304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426F2A">
        <w:rPr>
          <w:rFonts w:ascii="Times New Roman" w:hAnsi="Times New Roman" w:cs="Times New Roman"/>
          <w:sz w:val="24"/>
          <w:szCs w:val="24"/>
        </w:rPr>
        <w:t xml:space="preserve"> Look What Good God Did</w:t>
      </w:r>
    </w:p>
    <w:p w14:paraId="6711C62F" w14:textId="77777777" w:rsidR="00261773" w:rsidRDefault="00261773" w:rsidP="00261773">
      <w:pPr>
        <w:spacing w:after="0"/>
        <w:rPr>
          <w:rFonts w:ascii="Times New Roman" w:hAnsi="Times New Roman" w:cs="Times New Roman"/>
          <w:sz w:val="24"/>
          <w:szCs w:val="24"/>
        </w:rPr>
      </w:pPr>
    </w:p>
    <w:p w14:paraId="2FECE6B2" w14:textId="36DFEEE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26F2A">
        <w:rPr>
          <w:rFonts w:ascii="Times New Roman" w:hAnsi="Times New Roman" w:cs="Times New Roman"/>
          <w:sz w:val="24"/>
          <w:szCs w:val="24"/>
        </w:rPr>
        <w:t xml:space="preserve"> descriptions of God.</w:t>
      </w:r>
    </w:p>
    <w:p w14:paraId="2E5B0A8A" w14:textId="77777777" w:rsidR="009D5A8E" w:rsidRDefault="009D5A8E" w:rsidP="00261773">
      <w:pPr>
        <w:spacing w:after="0"/>
        <w:rPr>
          <w:rFonts w:ascii="Times New Roman" w:hAnsi="Times New Roman" w:cs="Times New Roman"/>
          <w:sz w:val="24"/>
          <w:szCs w:val="24"/>
        </w:rPr>
      </w:pPr>
    </w:p>
    <w:p w14:paraId="2BD8FF27" w14:textId="77777777" w:rsidR="00426F2A" w:rsidRPr="00193290" w:rsidRDefault="00426F2A" w:rsidP="00426F2A">
      <w:pPr>
        <w:spacing w:after="0"/>
        <w:rPr>
          <w:rFonts w:ascii="Times New Roman" w:hAnsi="Times New Roman" w:cs="Times New Roman"/>
          <w:sz w:val="20"/>
          <w:szCs w:val="20"/>
        </w:rPr>
      </w:pPr>
      <w:r w:rsidRPr="000D068A">
        <w:rPr>
          <w:rFonts w:ascii="Times New Roman" w:hAnsi="Times New Roman" w:cs="Times New Roman"/>
          <w:sz w:val="20"/>
          <w:szCs w:val="20"/>
        </w:rPr>
        <w:t>Psalm 8:1-6 (NIV)  O LORD, our Lord, how majestic is your name in all the earth! You have set your glory above the heavens. 2  From the lips of children and infants you have ordained praise because of your enemies, to silence the foe and the avenger. 3  When I consider your heavens, the work of your fingers, the moon and the stars, which you have set in place, 4  what is man that you are mindful of him, the son of man that you care for him? 5  You made him a little lower than the heavenly beings and crowned him with glory and honor. 6  You made him ruler over the works of your hands; you put everything under his feet:</w:t>
      </w:r>
    </w:p>
    <w:p w14:paraId="75B01BBC" w14:textId="77777777" w:rsidR="009D5A8E" w:rsidRDefault="009D5A8E" w:rsidP="00261773">
      <w:pPr>
        <w:spacing w:after="0"/>
        <w:rPr>
          <w:rFonts w:ascii="Times New Roman" w:hAnsi="Times New Roman" w:cs="Times New Roman"/>
          <w:sz w:val="24"/>
          <w:szCs w:val="24"/>
        </w:rPr>
      </w:pPr>
    </w:p>
    <w:p w14:paraId="284F59A7" w14:textId="77777777" w:rsidR="00426F2A" w:rsidRPr="00426F2A" w:rsidRDefault="00426F2A" w:rsidP="00426F2A">
      <w:pPr>
        <w:spacing w:after="0"/>
        <w:rPr>
          <w:rFonts w:ascii="Times New Roman" w:hAnsi="Times New Roman" w:cs="Times New Roman"/>
          <w:sz w:val="24"/>
          <w:szCs w:val="24"/>
        </w:rPr>
      </w:pPr>
      <w:r w:rsidRPr="00426F2A">
        <w:rPr>
          <w:rFonts w:ascii="Times New Roman" w:hAnsi="Times New Roman" w:cs="Times New Roman"/>
          <w:sz w:val="24"/>
          <w:szCs w:val="24"/>
        </w:rPr>
        <w:t>What are words and phrases David uses in this passage to describe God?</w:t>
      </w:r>
    </w:p>
    <w:p w14:paraId="072F2387"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excellent, majestic name</w:t>
      </w:r>
    </w:p>
    <w:p w14:paraId="3672ACF0"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glory higher than heavens</w:t>
      </w:r>
    </w:p>
    <w:p w14:paraId="6861442F"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ordained praise from little children</w:t>
      </w:r>
    </w:p>
    <w:p w14:paraId="7681A679"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stills His enemies</w:t>
      </w:r>
    </w:p>
    <w:p w14:paraId="66DC6345" w14:textId="77777777" w:rsidR="00426F2A" w:rsidRPr="00426F2A" w:rsidRDefault="00426F2A" w:rsidP="00426F2A">
      <w:pPr>
        <w:spacing w:after="0"/>
        <w:rPr>
          <w:rFonts w:ascii="Times New Roman" w:hAnsi="Times New Roman" w:cs="Times New Roman"/>
          <w:sz w:val="24"/>
          <w:szCs w:val="24"/>
        </w:rPr>
      </w:pPr>
    </w:p>
    <w:p w14:paraId="74371713" w14:textId="77777777" w:rsidR="00426F2A" w:rsidRDefault="00426F2A">
      <w:pPr>
        <w:rPr>
          <w:rFonts w:ascii="Times New Roman" w:hAnsi="Times New Roman" w:cs="Times New Roman"/>
          <w:sz w:val="24"/>
          <w:szCs w:val="24"/>
        </w:rPr>
      </w:pPr>
      <w:r>
        <w:rPr>
          <w:rFonts w:ascii="Times New Roman" w:hAnsi="Times New Roman" w:cs="Times New Roman"/>
          <w:sz w:val="24"/>
          <w:szCs w:val="24"/>
        </w:rPr>
        <w:br w:type="page"/>
      </w:r>
    </w:p>
    <w:p w14:paraId="2FD93CE3" w14:textId="5D7F3592" w:rsidR="00426F2A" w:rsidRPr="00426F2A" w:rsidRDefault="00426F2A" w:rsidP="00426F2A">
      <w:pPr>
        <w:spacing w:after="0"/>
        <w:rPr>
          <w:rFonts w:ascii="Times New Roman" w:hAnsi="Times New Roman" w:cs="Times New Roman"/>
          <w:sz w:val="24"/>
          <w:szCs w:val="24"/>
        </w:rPr>
      </w:pPr>
      <w:r w:rsidRPr="00426F2A">
        <w:rPr>
          <w:rFonts w:ascii="Times New Roman" w:hAnsi="Times New Roman" w:cs="Times New Roman"/>
          <w:sz w:val="24"/>
          <w:szCs w:val="24"/>
        </w:rPr>
        <w:lastRenderedPageBreak/>
        <w:t>Why is “Lord” used two times in the declaration of praise in verse 1?</w:t>
      </w:r>
    </w:p>
    <w:p w14:paraId="3C019CBE"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the first is in caps, “LORD” … means Jehovah … The God Who IS … The Great I AM</w:t>
      </w:r>
    </w:p>
    <w:p w14:paraId="24E6FB6B"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the second is declaring a ruling power, the person of authority, the One in charge</w:t>
      </w:r>
    </w:p>
    <w:p w14:paraId="4C47FBE8"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the writer is saying that Jehovah God is the one who is the authority</w:t>
      </w:r>
    </w:p>
    <w:p w14:paraId="0097CA6D"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it is a declaration of submission to Jehovah</w:t>
      </w:r>
    </w:p>
    <w:p w14:paraId="7998C883" w14:textId="77777777" w:rsidR="00426F2A" w:rsidRDefault="00426F2A" w:rsidP="00261773">
      <w:pPr>
        <w:spacing w:after="0"/>
        <w:rPr>
          <w:rFonts w:ascii="Times New Roman" w:hAnsi="Times New Roman" w:cs="Times New Roman"/>
          <w:sz w:val="24"/>
          <w:szCs w:val="24"/>
        </w:rPr>
      </w:pPr>
    </w:p>
    <w:p w14:paraId="48310E0F" w14:textId="77777777" w:rsidR="00426F2A" w:rsidRDefault="00426F2A" w:rsidP="00426F2A">
      <w:pPr>
        <w:spacing w:after="0"/>
        <w:rPr>
          <w:rFonts w:ascii="Times New Roman" w:hAnsi="Times New Roman" w:cs="Times New Roman"/>
          <w:sz w:val="24"/>
          <w:szCs w:val="24"/>
        </w:rPr>
      </w:pPr>
      <w:r w:rsidRPr="000D068A">
        <w:rPr>
          <w:rFonts w:ascii="Times New Roman" w:hAnsi="Times New Roman" w:cs="Times New Roman"/>
          <w:sz w:val="24"/>
          <w:szCs w:val="24"/>
        </w:rPr>
        <w:t xml:space="preserve">What words indicate the Lord is God of the universe? </w:t>
      </w:r>
    </w:p>
    <w:p w14:paraId="7CB96FB2" w14:textId="073B7DC1" w:rsidR="00426F2A" w:rsidRDefault="00426F2A" w:rsidP="00426F2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His glory is set above the heavens</w:t>
      </w:r>
    </w:p>
    <w:p w14:paraId="00A41402" w14:textId="25423555" w:rsidR="00426F2A" w:rsidRDefault="00426F2A" w:rsidP="00426F2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 silences foes and enemies</w:t>
      </w:r>
    </w:p>
    <w:p w14:paraId="69032B7C" w14:textId="22E4237E" w:rsidR="00426F2A" w:rsidRDefault="00426F2A" w:rsidP="00426F2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 set in place the moon, the stars</w:t>
      </w:r>
    </w:p>
    <w:p w14:paraId="01F29617" w14:textId="167617A9" w:rsidR="00426F2A" w:rsidRPr="00426F2A" w:rsidRDefault="00426F2A" w:rsidP="00426F2A">
      <w:pPr>
        <w:pStyle w:val="ListParagraph"/>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all He needed to do so was his fingers – no earthmovers, no “cast of thousands”</w:t>
      </w:r>
    </w:p>
    <w:p w14:paraId="617E5FE0" w14:textId="77777777" w:rsidR="00426F2A" w:rsidRDefault="00426F2A" w:rsidP="00426F2A">
      <w:pPr>
        <w:spacing w:after="0"/>
        <w:rPr>
          <w:rFonts w:ascii="Times New Roman" w:hAnsi="Times New Roman" w:cs="Times New Roman"/>
          <w:sz w:val="24"/>
          <w:szCs w:val="24"/>
        </w:rPr>
      </w:pPr>
    </w:p>
    <w:p w14:paraId="45EA5010" w14:textId="5274AF85" w:rsidR="00426F2A" w:rsidRPr="00607170" w:rsidRDefault="00426F2A" w:rsidP="00426F2A">
      <w:pPr>
        <w:spacing w:after="0"/>
        <w:rPr>
          <w:rFonts w:ascii="Times New Roman" w:hAnsi="Times New Roman" w:cs="Times New Roman"/>
          <w:sz w:val="24"/>
          <w:szCs w:val="24"/>
        </w:rPr>
      </w:pPr>
      <w:r w:rsidRPr="00607170">
        <w:rPr>
          <w:rFonts w:ascii="Times New Roman" w:hAnsi="Times New Roman" w:cs="Times New Roman"/>
          <w:sz w:val="24"/>
          <w:szCs w:val="24"/>
        </w:rPr>
        <w:t xml:space="preserve">What do </w:t>
      </w:r>
      <w:r w:rsidRPr="00607170">
        <w:rPr>
          <w:rFonts w:ascii="Times New Roman" w:hAnsi="Times New Roman" w:cs="Times New Roman"/>
          <w:i/>
          <w:sz w:val="24"/>
          <w:szCs w:val="24"/>
        </w:rPr>
        <w:t>you</w:t>
      </w:r>
      <w:r w:rsidRPr="00607170">
        <w:rPr>
          <w:rFonts w:ascii="Times New Roman" w:hAnsi="Times New Roman" w:cs="Times New Roman"/>
          <w:sz w:val="24"/>
          <w:szCs w:val="24"/>
        </w:rPr>
        <w:t xml:space="preserve"> find most amazing about God’s creation? </w:t>
      </w:r>
    </w:p>
    <w:p w14:paraId="490E5173" w14:textId="77777777" w:rsidR="00426F2A" w:rsidRPr="00607170" w:rsidRDefault="00426F2A" w:rsidP="00426F2A">
      <w:pPr>
        <w:numPr>
          <w:ilvl w:val="0"/>
          <w:numId w:val="5"/>
        </w:numPr>
        <w:spacing w:after="0"/>
        <w:rPr>
          <w:rFonts w:ascii="Times New Roman" w:hAnsi="Times New Roman" w:cs="Times New Roman"/>
          <w:sz w:val="24"/>
          <w:szCs w:val="24"/>
        </w:rPr>
      </w:pPr>
      <w:r w:rsidRPr="00607170">
        <w:rPr>
          <w:rFonts w:ascii="Times New Roman" w:hAnsi="Times New Roman" w:cs="Times New Roman"/>
          <w:sz w:val="24"/>
          <w:szCs w:val="24"/>
        </w:rPr>
        <w:t>the design … how things all work together</w:t>
      </w:r>
    </w:p>
    <w:p w14:paraId="4557883C" w14:textId="77777777" w:rsidR="00426F2A" w:rsidRPr="00607170" w:rsidRDefault="00426F2A" w:rsidP="00426F2A">
      <w:pPr>
        <w:numPr>
          <w:ilvl w:val="0"/>
          <w:numId w:val="5"/>
        </w:numPr>
        <w:spacing w:after="0"/>
        <w:rPr>
          <w:rFonts w:ascii="Times New Roman" w:hAnsi="Times New Roman" w:cs="Times New Roman"/>
          <w:sz w:val="24"/>
          <w:szCs w:val="24"/>
        </w:rPr>
      </w:pPr>
      <w:r w:rsidRPr="00607170">
        <w:rPr>
          <w:rFonts w:ascii="Times New Roman" w:hAnsi="Times New Roman" w:cs="Times New Roman"/>
          <w:sz w:val="24"/>
          <w:szCs w:val="24"/>
        </w:rPr>
        <w:t xml:space="preserve">the intricacy of design at both ends of the spectrum of magnitude … </w:t>
      </w:r>
    </w:p>
    <w:p w14:paraId="4A124F5F" w14:textId="77777777" w:rsidR="00426F2A" w:rsidRPr="00607170" w:rsidRDefault="00426F2A" w:rsidP="00426F2A">
      <w:pPr>
        <w:numPr>
          <w:ilvl w:val="0"/>
          <w:numId w:val="5"/>
        </w:numPr>
        <w:spacing w:after="0"/>
        <w:rPr>
          <w:rFonts w:ascii="Times New Roman" w:hAnsi="Times New Roman" w:cs="Times New Roman"/>
          <w:sz w:val="24"/>
          <w:szCs w:val="24"/>
        </w:rPr>
      </w:pPr>
      <w:r w:rsidRPr="00607170">
        <w:rPr>
          <w:rFonts w:ascii="Times New Roman" w:hAnsi="Times New Roman" w:cs="Times New Roman"/>
          <w:sz w:val="24"/>
          <w:szCs w:val="24"/>
        </w:rPr>
        <w:t>God’s design at the atomic level… the small</w:t>
      </w:r>
    </w:p>
    <w:p w14:paraId="3B7BC6BB" w14:textId="77777777" w:rsidR="00426F2A" w:rsidRPr="00607170" w:rsidRDefault="00426F2A" w:rsidP="00426F2A">
      <w:pPr>
        <w:numPr>
          <w:ilvl w:val="0"/>
          <w:numId w:val="5"/>
        </w:numPr>
        <w:spacing w:after="0"/>
        <w:rPr>
          <w:rFonts w:ascii="Times New Roman" w:hAnsi="Times New Roman" w:cs="Times New Roman"/>
          <w:sz w:val="24"/>
          <w:szCs w:val="24"/>
        </w:rPr>
      </w:pPr>
      <w:r w:rsidRPr="00607170">
        <w:rPr>
          <w:rFonts w:ascii="Times New Roman" w:hAnsi="Times New Roman" w:cs="Times New Roman"/>
          <w:sz w:val="24"/>
          <w:szCs w:val="24"/>
        </w:rPr>
        <w:t xml:space="preserve">His design of the universe … the LARGE </w:t>
      </w:r>
    </w:p>
    <w:p w14:paraId="1B3FAAEE" w14:textId="77777777" w:rsidR="00426F2A" w:rsidRDefault="00426F2A" w:rsidP="00426F2A">
      <w:pPr>
        <w:spacing w:after="0"/>
        <w:rPr>
          <w:rFonts w:ascii="Times New Roman" w:hAnsi="Times New Roman" w:cs="Times New Roman"/>
          <w:sz w:val="24"/>
          <w:szCs w:val="24"/>
        </w:rPr>
      </w:pPr>
    </w:p>
    <w:p w14:paraId="7218E041" w14:textId="15488C6B" w:rsidR="00426F2A" w:rsidRPr="00426F2A" w:rsidRDefault="00426F2A" w:rsidP="00426F2A">
      <w:pPr>
        <w:spacing w:after="0"/>
        <w:rPr>
          <w:rFonts w:ascii="Times New Roman" w:hAnsi="Times New Roman" w:cs="Times New Roman"/>
          <w:sz w:val="24"/>
          <w:szCs w:val="24"/>
        </w:rPr>
      </w:pPr>
      <w:r w:rsidRPr="00426F2A">
        <w:rPr>
          <w:rFonts w:ascii="Times New Roman" w:hAnsi="Times New Roman" w:cs="Times New Roman"/>
          <w:sz w:val="24"/>
          <w:szCs w:val="24"/>
        </w:rPr>
        <w:t xml:space="preserve">What can we learn from David about the attitude we should have about ourselves? </w:t>
      </w:r>
    </w:p>
    <w:p w14:paraId="3F6014AD"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we humans like to think we’re so clever, we know so much, we’re hot stuff</w:t>
      </w:r>
    </w:p>
    <w:p w14:paraId="6405FC73"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in contrast to who God is and what God has done, we are so puny</w:t>
      </w:r>
    </w:p>
    <w:p w14:paraId="54B2AC2E"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and yet God loves us and works in our behalf</w:t>
      </w:r>
    </w:p>
    <w:p w14:paraId="658449D5"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we should be amazed, totally astonished and in awe of God’s power, authority, and love for us</w:t>
      </w:r>
    </w:p>
    <w:p w14:paraId="1F116A84" w14:textId="77777777" w:rsidR="00426F2A" w:rsidRPr="00426F2A" w:rsidRDefault="00426F2A" w:rsidP="00426F2A">
      <w:pPr>
        <w:spacing w:after="0"/>
        <w:rPr>
          <w:rFonts w:ascii="Times New Roman" w:hAnsi="Times New Roman" w:cs="Times New Roman"/>
          <w:sz w:val="24"/>
          <w:szCs w:val="24"/>
        </w:rPr>
      </w:pPr>
    </w:p>
    <w:p w14:paraId="7A300046" w14:textId="77777777" w:rsidR="00426F2A" w:rsidRPr="00426F2A" w:rsidRDefault="00426F2A" w:rsidP="00426F2A">
      <w:pPr>
        <w:spacing w:after="0"/>
        <w:rPr>
          <w:rFonts w:ascii="Times New Roman" w:hAnsi="Times New Roman" w:cs="Times New Roman"/>
          <w:sz w:val="24"/>
          <w:szCs w:val="24"/>
        </w:rPr>
      </w:pPr>
      <w:r w:rsidRPr="00426F2A">
        <w:rPr>
          <w:rFonts w:ascii="Times New Roman" w:hAnsi="Times New Roman" w:cs="Times New Roman"/>
          <w:sz w:val="24"/>
          <w:szCs w:val="24"/>
        </w:rPr>
        <w:t xml:space="preserve">With what value did God create people?  </w:t>
      </w:r>
    </w:p>
    <w:p w14:paraId="1E8771B9"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we are created a “little lower” than heavenly beings</w:t>
      </w:r>
    </w:p>
    <w:p w14:paraId="4D227616"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we are crowned with glory and honor</w:t>
      </w:r>
    </w:p>
    <w:p w14:paraId="3E190674" w14:textId="77777777" w:rsid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we are special in God’s sight</w:t>
      </w:r>
    </w:p>
    <w:p w14:paraId="17B23865" w14:textId="71D048AF" w:rsidR="00426F2A" w:rsidRDefault="00426F2A" w:rsidP="00426F2A">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are given the privilege and responsibility to rule over his works</w:t>
      </w:r>
    </w:p>
    <w:p w14:paraId="23AB0251" w14:textId="35B58FB1" w:rsidR="00426F2A" w:rsidRPr="00426F2A" w:rsidRDefault="00426F2A" w:rsidP="00426F2A">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He gave us authority – “put everything under his (man’s) feet</w:t>
      </w:r>
    </w:p>
    <w:p w14:paraId="61196F86" w14:textId="77777777" w:rsidR="00426F2A" w:rsidRPr="00426F2A" w:rsidRDefault="00426F2A" w:rsidP="00426F2A">
      <w:pPr>
        <w:spacing w:after="0"/>
        <w:rPr>
          <w:rFonts w:ascii="Times New Roman" w:hAnsi="Times New Roman" w:cs="Times New Roman"/>
          <w:sz w:val="24"/>
          <w:szCs w:val="24"/>
        </w:rPr>
      </w:pPr>
    </w:p>
    <w:p w14:paraId="27D84A4A" w14:textId="77777777" w:rsidR="00426F2A" w:rsidRPr="00426F2A" w:rsidRDefault="00426F2A" w:rsidP="00426F2A">
      <w:pPr>
        <w:spacing w:after="0"/>
        <w:rPr>
          <w:rFonts w:ascii="Times New Roman" w:hAnsi="Times New Roman" w:cs="Times New Roman"/>
          <w:sz w:val="24"/>
          <w:szCs w:val="24"/>
        </w:rPr>
      </w:pPr>
      <w:r w:rsidRPr="00426F2A">
        <w:rPr>
          <w:rFonts w:ascii="Times New Roman" w:hAnsi="Times New Roman" w:cs="Times New Roman"/>
          <w:sz w:val="24"/>
          <w:szCs w:val="24"/>
        </w:rPr>
        <w:t>How are you a “little less than God” (or “heavenly beings”)?</w:t>
      </w:r>
    </w:p>
    <w:p w14:paraId="2FA6ADDC"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we are the only created beings with whom God interacts directly</w:t>
      </w:r>
    </w:p>
    <w:p w14:paraId="28689482"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we are higher level (spiritually) than animals</w:t>
      </w:r>
    </w:p>
    <w:p w14:paraId="4F1612EC"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yet we don’t have the capability that God has</w:t>
      </w:r>
    </w:p>
    <w:p w14:paraId="1CE0BD74" w14:textId="77777777" w:rsidR="00426F2A" w:rsidRPr="00426F2A" w:rsidRDefault="00426F2A" w:rsidP="00426F2A">
      <w:pPr>
        <w:numPr>
          <w:ilvl w:val="0"/>
          <w:numId w:val="5"/>
        </w:numPr>
        <w:spacing w:after="0"/>
        <w:rPr>
          <w:rFonts w:ascii="Times New Roman" w:hAnsi="Times New Roman" w:cs="Times New Roman"/>
          <w:sz w:val="24"/>
          <w:szCs w:val="24"/>
        </w:rPr>
      </w:pPr>
      <w:r w:rsidRPr="00426F2A">
        <w:rPr>
          <w:rFonts w:ascii="Times New Roman" w:hAnsi="Times New Roman" w:cs="Times New Roman"/>
          <w:sz w:val="24"/>
          <w:szCs w:val="24"/>
        </w:rPr>
        <w:t>we are made in His image</w:t>
      </w:r>
    </w:p>
    <w:p w14:paraId="47BA22D3" w14:textId="77777777" w:rsidR="00426F2A" w:rsidRDefault="00426F2A" w:rsidP="00261773">
      <w:pPr>
        <w:spacing w:after="0"/>
        <w:rPr>
          <w:rFonts w:ascii="Times New Roman" w:hAnsi="Times New Roman" w:cs="Times New Roman"/>
          <w:sz w:val="24"/>
          <w:szCs w:val="24"/>
        </w:rPr>
      </w:pPr>
    </w:p>
    <w:p w14:paraId="0024DFB4" w14:textId="6D87A81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426F2A">
        <w:rPr>
          <w:rFonts w:ascii="Times New Roman" w:hAnsi="Times New Roman" w:cs="Times New Roman"/>
          <w:sz w:val="24"/>
          <w:szCs w:val="24"/>
        </w:rPr>
        <w:t xml:space="preserve"> Look How We Messed Up</w:t>
      </w:r>
    </w:p>
    <w:p w14:paraId="21A6BF27" w14:textId="77777777" w:rsidR="00261773" w:rsidRDefault="00261773" w:rsidP="00261773">
      <w:pPr>
        <w:spacing w:after="0"/>
        <w:rPr>
          <w:rFonts w:ascii="Times New Roman" w:hAnsi="Times New Roman" w:cs="Times New Roman"/>
          <w:sz w:val="24"/>
          <w:szCs w:val="24"/>
        </w:rPr>
      </w:pPr>
    </w:p>
    <w:p w14:paraId="15000EF1" w14:textId="5F596EB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26F2A">
        <w:rPr>
          <w:rFonts w:ascii="Times New Roman" w:hAnsi="Times New Roman" w:cs="Times New Roman"/>
          <w:sz w:val="24"/>
          <w:szCs w:val="24"/>
        </w:rPr>
        <w:t xml:space="preserve"> </w:t>
      </w:r>
      <w:r w:rsidR="00876056">
        <w:rPr>
          <w:rFonts w:ascii="Times New Roman" w:hAnsi="Times New Roman" w:cs="Times New Roman"/>
          <w:sz w:val="24"/>
          <w:szCs w:val="24"/>
        </w:rPr>
        <w:t xml:space="preserve">how </w:t>
      </w:r>
      <w:r w:rsidR="000D1401">
        <w:rPr>
          <w:rFonts w:ascii="Times New Roman" w:hAnsi="Times New Roman" w:cs="Times New Roman"/>
          <w:sz w:val="24"/>
          <w:szCs w:val="24"/>
        </w:rPr>
        <w:t>mankind failed.</w:t>
      </w:r>
    </w:p>
    <w:p w14:paraId="3E49F843" w14:textId="77777777" w:rsidR="009D5A8E" w:rsidRDefault="009D5A8E" w:rsidP="00261773">
      <w:pPr>
        <w:spacing w:after="0"/>
        <w:rPr>
          <w:rFonts w:ascii="Times New Roman" w:hAnsi="Times New Roman" w:cs="Times New Roman"/>
          <w:sz w:val="24"/>
          <w:szCs w:val="24"/>
        </w:rPr>
      </w:pPr>
    </w:p>
    <w:p w14:paraId="33029757" w14:textId="77777777" w:rsidR="00426F2A" w:rsidRPr="00193290" w:rsidRDefault="00426F2A" w:rsidP="00426F2A">
      <w:pPr>
        <w:spacing w:after="0"/>
        <w:rPr>
          <w:rFonts w:ascii="Times New Roman" w:hAnsi="Times New Roman" w:cs="Times New Roman"/>
          <w:sz w:val="20"/>
          <w:szCs w:val="20"/>
        </w:rPr>
      </w:pPr>
      <w:r w:rsidRPr="000F07BA">
        <w:rPr>
          <w:rFonts w:ascii="Times New Roman" w:hAnsi="Times New Roman" w:cs="Times New Roman"/>
          <w:sz w:val="20"/>
          <w:szCs w:val="20"/>
        </w:rPr>
        <w:lastRenderedPageBreak/>
        <w:t>Psalm 14:1-</w:t>
      </w:r>
      <w:r>
        <w:rPr>
          <w:rFonts w:ascii="Times New Roman" w:hAnsi="Times New Roman" w:cs="Times New Roman"/>
          <w:sz w:val="20"/>
          <w:szCs w:val="20"/>
        </w:rPr>
        <w:t>3</w:t>
      </w:r>
      <w:r w:rsidRPr="000F07BA">
        <w:rPr>
          <w:rFonts w:ascii="Times New Roman" w:hAnsi="Times New Roman" w:cs="Times New Roman"/>
          <w:sz w:val="20"/>
          <w:szCs w:val="20"/>
        </w:rPr>
        <w:t xml:space="preserve"> (NIV) The fool says in his heart, "There is no God." They are corrupt, their deeds are vile; there is no one who does good. 2  The LORD looks down from heaven on the sons of men to see if there are any who understand, any who seek God. 3  All have turned aside, they have together become corrupt; there is no one who does good, not even one.</w:t>
      </w:r>
    </w:p>
    <w:p w14:paraId="36C5EB79" w14:textId="77777777" w:rsidR="009D5A8E" w:rsidRDefault="009D5A8E" w:rsidP="00261773">
      <w:pPr>
        <w:spacing w:after="0"/>
        <w:rPr>
          <w:rFonts w:ascii="Times New Roman" w:hAnsi="Times New Roman" w:cs="Times New Roman"/>
          <w:sz w:val="24"/>
          <w:szCs w:val="24"/>
        </w:rPr>
      </w:pPr>
    </w:p>
    <w:p w14:paraId="614B214B" w14:textId="77777777" w:rsidR="000D1401" w:rsidRPr="000D1401" w:rsidRDefault="000D1401" w:rsidP="000D1401">
      <w:pPr>
        <w:spacing w:after="0"/>
        <w:rPr>
          <w:rFonts w:ascii="Times New Roman" w:hAnsi="Times New Roman" w:cs="Times New Roman"/>
          <w:sz w:val="24"/>
          <w:szCs w:val="24"/>
        </w:rPr>
      </w:pPr>
      <w:r w:rsidRPr="000D1401">
        <w:rPr>
          <w:rFonts w:ascii="Times New Roman" w:hAnsi="Times New Roman" w:cs="Times New Roman"/>
          <w:sz w:val="24"/>
          <w:szCs w:val="24"/>
        </w:rPr>
        <w:t xml:space="preserve">Verse 1 starts with “The fool says in his heart, ‘There is no God.’” How does this declaration reflect the psalmist’s view of human wisdom and foolishness? </w:t>
      </w:r>
    </w:p>
    <w:p w14:paraId="1A492AB7"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anyone who declares or lives in denial of God is a fool</w:t>
      </w:r>
    </w:p>
    <w:p w14:paraId="03F87A9D"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“wisdom” that is entirely humanistic is foolishness</w:t>
      </w:r>
    </w:p>
    <w:p w14:paraId="6E847B20" w14:textId="77777777" w:rsidR="000D1401" w:rsidRPr="000D1401" w:rsidRDefault="000D1401" w:rsidP="000D1401">
      <w:pPr>
        <w:spacing w:after="0"/>
        <w:rPr>
          <w:rFonts w:ascii="Times New Roman" w:hAnsi="Times New Roman" w:cs="Times New Roman"/>
          <w:sz w:val="24"/>
          <w:szCs w:val="24"/>
        </w:rPr>
      </w:pPr>
    </w:p>
    <w:p w14:paraId="6B746D43" w14:textId="77777777" w:rsidR="000D1401" w:rsidRPr="000D1401" w:rsidRDefault="000D1401" w:rsidP="000D1401">
      <w:pPr>
        <w:spacing w:after="0"/>
        <w:rPr>
          <w:rFonts w:ascii="Times New Roman" w:hAnsi="Times New Roman" w:cs="Times New Roman"/>
          <w:sz w:val="24"/>
          <w:szCs w:val="24"/>
        </w:rPr>
      </w:pPr>
      <w:r w:rsidRPr="000D1401">
        <w:rPr>
          <w:rFonts w:ascii="Times New Roman" w:hAnsi="Times New Roman" w:cs="Times New Roman"/>
          <w:sz w:val="24"/>
          <w:szCs w:val="24"/>
        </w:rPr>
        <w:t>What does this say about the nature of belief or unbelief with regards to God?</w:t>
      </w:r>
    </w:p>
    <w:p w14:paraId="6C90A03E"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belief in God is wise</w:t>
      </w:r>
    </w:p>
    <w:p w14:paraId="036062F0"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elsewhere scripture says that the fear (awe) of God is the beginning of wisdom</w:t>
      </w:r>
    </w:p>
    <w:p w14:paraId="23C040C5"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denial of God is foolish</w:t>
      </w:r>
    </w:p>
    <w:p w14:paraId="21818628" w14:textId="77777777" w:rsidR="000D1401" w:rsidRPr="000D1401" w:rsidRDefault="000D1401" w:rsidP="000D1401">
      <w:pPr>
        <w:spacing w:after="0"/>
        <w:rPr>
          <w:rFonts w:ascii="Times New Roman" w:hAnsi="Times New Roman" w:cs="Times New Roman"/>
          <w:sz w:val="24"/>
          <w:szCs w:val="24"/>
        </w:rPr>
      </w:pPr>
    </w:p>
    <w:p w14:paraId="0104760A" w14:textId="77777777" w:rsidR="000D1401" w:rsidRPr="000D1401" w:rsidRDefault="000D1401" w:rsidP="000D1401">
      <w:pPr>
        <w:spacing w:after="0"/>
        <w:rPr>
          <w:rFonts w:ascii="Times New Roman" w:hAnsi="Times New Roman" w:cs="Times New Roman"/>
          <w:sz w:val="24"/>
          <w:szCs w:val="24"/>
        </w:rPr>
      </w:pPr>
      <w:r w:rsidRPr="000D1401">
        <w:rPr>
          <w:rFonts w:ascii="Times New Roman" w:hAnsi="Times New Roman" w:cs="Times New Roman"/>
          <w:sz w:val="24"/>
          <w:szCs w:val="24"/>
        </w:rPr>
        <w:t>How does the Lord assess those who live as if He does not exist.  List the words and phrases.</w:t>
      </w:r>
    </w:p>
    <w:p w14:paraId="23311861"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he is a fool</w:t>
      </w:r>
    </w:p>
    <w:p w14:paraId="2D81044D"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corrupt</w:t>
      </w:r>
    </w:p>
    <w:p w14:paraId="498ED2C1"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deeds are vile</w:t>
      </w:r>
    </w:p>
    <w:p w14:paraId="60643CE9" w14:textId="65838D2D" w:rsid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none of them do good</w:t>
      </w:r>
    </w:p>
    <w:p w14:paraId="614A22EB" w14:textId="77777777" w:rsidR="000D1401" w:rsidRPr="000D1401" w:rsidRDefault="000D1401" w:rsidP="000D1401">
      <w:pPr>
        <w:spacing w:after="0"/>
        <w:ind w:left="360"/>
        <w:rPr>
          <w:rFonts w:ascii="Times New Roman" w:hAnsi="Times New Roman" w:cs="Times New Roman"/>
          <w:sz w:val="24"/>
          <w:szCs w:val="24"/>
        </w:rPr>
      </w:pPr>
    </w:p>
    <w:p w14:paraId="00819B0D" w14:textId="77777777" w:rsidR="000D1401" w:rsidRPr="000D1401" w:rsidRDefault="000D1401" w:rsidP="000D1401">
      <w:pPr>
        <w:spacing w:after="0"/>
        <w:rPr>
          <w:rFonts w:ascii="Times New Roman" w:hAnsi="Times New Roman" w:cs="Times New Roman"/>
          <w:sz w:val="24"/>
          <w:szCs w:val="24"/>
        </w:rPr>
      </w:pPr>
      <w:r w:rsidRPr="000D1401">
        <w:rPr>
          <w:rFonts w:ascii="Times New Roman" w:hAnsi="Times New Roman" w:cs="Times New Roman"/>
          <w:sz w:val="24"/>
          <w:szCs w:val="24"/>
        </w:rPr>
        <w:t xml:space="preserve">What are some examples of people expressing "there is no God" by how they live? </w:t>
      </w:r>
    </w:p>
    <w:p w14:paraId="0726047D"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those who promote “abortion rights”</w:t>
      </w:r>
    </w:p>
    <w:p w14:paraId="5886DCD1"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those in bondage to substance abuse have submitted to the control of that chemical, God is not in control of their life – usually not even invited into their life</w:t>
      </w:r>
    </w:p>
    <w:p w14:paraId="48D2261D"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those who pursue gender confusion</w:t>
      </w:r>
    </w:p>
    <w:p w14:paraId="410D0326"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people who advocate same sex relationships</w:t>
      </w:r>
    </w:p>
    <w:p w14:paraId="2B3E8FC3"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those who live only to gain power, popularity, money, pleasure</w:t>
      </w:r>
    </w:p>
    <w:p w14:paraId="1A1E0635" w14:textId="77777777" w:rsidR="000D1401" w:rsidRPr="000D1401" w:rsidRDefault="000D1401" w:rsidP="000D1401">
      <w:pPr>
        <w:spacing w:after="0"/>
        <w:rPr>
          <w:rFonts w:ascii="Times New Roman" w:hAnsi="Times New Roman" w:cs="Times New Roman"/>
          <w:sz w:val="24"/>
          <w:szCs w:val="24"/>
        </w:rPr>
      </w:pPr>
    </w:p>
    <w:p w14:paraId="0CE0D4FB" w14:textId="77777777" w:rsidR="000D1401" w:rsidRPr="000D1401" w:rsidRDefault="000D1401" w:rsidP="000D1401">
      <w:pPr>
        <w:spacing w:after="0"/>
        <w:rPr>
          <w:rFonts w:ascii="Times New Roman" w:hAnsi="Times New Roman" w:cs="Times New Roman"/>
          <w:sz w:val="24"/>
          <w:szCs w:val="24"/>
        </w:rPr>
      </w:pPr>
      <w:r w:rsidRPr="000D1401">
        <w:rPr>
          <w:rFonts w:ascii="Times New Roman" w:hAnsi="Times New Roman" w:cs="Times New Roman"/>
          <w:sz w:val="24"/>
          <w:szCs w:val="24"/>
        </w:rPr>
        <w:t>How pervasive is the sin that characterizes humankind?</w:t>
      </w:r>
    </w:p>
    <w:p w14:paraId="28575DBA"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there is “no one” that does good (repeated)</w:t>
      </w:r>
    </w:p>
    <w:p w14:paraId="3AB3796B"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all have turned aside</w:t>
      </w:r>
    </w:p>
    <w:p w14:paraId="1245D757"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they have together become corrupt</w:t>
      </w:r>
    </w:p>
    <w:p w14:paraId="1C62D370"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 xml:space="preserve">not even one that does good </w:t>
      </w:r>
    </w:p>
    <w:p w14:paraId="16563752"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note Paul’s paraphrasing of these verses in Romans 3</w:t>
      </w:r>
    </w:p>
    <w:p w14:paraId="04951125" w14:textId="77777777" w:rsidR="000D1401" w:rsidRPr="000D1401" w:rsidRDefault="000D1401" w:rsidP="000D1401">
      <w:pPr>
        <w:spacing w:after="0"/>
        <w:rPr>
          <w:rFonts w:ascii="Times New Roman" w:hAnsi="Times New Roman" w:cs="Times New Roman"/>
          <w:sz w:val="24"/>
          <w:szCs w:val="24"/>
        </w:rPr>
      </w:pPr>
    </w:p>
    <w:p w14:paraId="65BF6F70" w14:textId="77777777" w:rsidR="000D1401" w:rsidRPr="000D1401" w:rsidRDefault="000D1401" w:rsidP="000D1401">
      <w:pPr>
        <w:spacing w:after="0"/>
        <w:rPr>
          <w:rFonts w:ascii="Times New Roman" w:hAnsi="Times New Roman" w:cs="Times New Roman"/>
          <w:sz w:val="24"/>
          <w:szCs w:val="24"/>
        </w:rPr>
      </w:pPr>
      <w:r w:rsidRPr="000D1401">
        <w:rPr>
          <w:rFonts w:ascii="Times New Roman" w:hAnsi="Times New Roman" w:cs="Times New Roman"/>
          <w:sz w:val="24"/>
          <w:szCs w:val="24"/>
        </w:rPr>
        <w:t>In a world that constantly seeks to turn us away from God, what practices can anchor us to Him?</w:t>
      </w:r>
    </w:p>
    <w:p w14:paraId="7C2301F6"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daily submit to God, “Jesus is Lord”</w:t>
      </w:r>
    </w:p>
    <w:p w14:paraId="660F383F"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daily seek to know what God says to you – reading his Word</w:t>
      </w:r>
    </w:p>
    <w:p w14:paraId="70EDA8B8"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apply to your life what God says</w:t>
      </w:r>
    </w:p>
    <w:p w14:paraId="686E80E5"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talk to God – prayer</w:t>
      </w:r>
    </w:p>
    <w:p w14:paraId="7253BA50"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trust Him with your problems</w:t>
      </w:r>
    </w:p>
    <w:p w14:paraId="111F8933"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declare your praise</w:t>
      </w:r>
    </w:p>
    <w:p w14:paraId="01DF2001" w14:textId="77777777" w:rsidR="000D1401" w:rsidRPr="000D1401" w:rsidRDefault="000D1401" w:rsidP="000D1401">
      <w:pPr>
        <w:numPr>
          <w:ilvl w:val="0"/>
          <w:numId w:val="5"/>
        </w:numPr>
        <w:spacing w:after="0"/>
        <w:rPr>
          <w:rFonts w:ascii="Times New Roman" w:hAnsi="Times New Roman" w:cs="Times New Roman"/>
          <w:sz w:val="24"/>
          <w:szCs w:val="24"/>
        </w:rPr>
      </w:pPr>
      <w:r w:rsidRPr="000D1401">
        <w:rPr>
          <w:rFonts w:ascii="Times New Roman" w:hAnsi="Times New Roman" w:cs="Times New Roman"/>
          <w:sz w:val="24"/>
          <w:szCs w:val="24"/>
        </w:rPr>
        <w:t>confess and repent from your failures</w:t>
      </w:r>
    </w:p>
    <w:p w14:paraId="61E73F38" w14:textId="5E91F54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220B44">
        <w:rPr>
          <w:rFonts w:ascii="Times New Roman" w:hAnsi="Times New Roman" w:cs="Times New Roman"/>
          <w:sz w:val="24"/>
          <w:szCs w:val="24"/>
        </w:rPr>
        <w:t xml:space="preserve"> Look at the Fix God Offers</w:t>
      </w:r>
    </w:p>
    <w:p w14:paraId="7F71455F" w14:textId="77777777" w:rsidR="00261773" w:rsidRDefault="00261773" w:rsidP="00261773">
      <w:pPr>
        <w:spacing w:after="0"/>
        <w:rPr>
          <w:rFonts w:ascii="Times New Roman" w:hAnsi="Times New Roman" w:cs="Times New Roman"/>
          <w:sz w:val="24"/>
          <w:szCs w:val="24"/>
        </w:rPr>
      </w:pPr>
    </w:p>
    <w:p w14:paraId="377F3B48" w14:textId="2BC5D9A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20B44">
        <w:rPr>
          <w:rFonts w:ascii="Times New Roman" w:hAnsi="Times New Roman" w:cs="Times New Roman"/>
          <w:sz w:val="24"/>
          <w:szCs w:val="24"/>
        </w:rPr>
        <w:t xml:space="preserve"> God’s solution.</w:t>
      </w:r>
    </w:p>
    <w:p w14:paraId="2712170B" w14:textId="77777777" w:rsidR="009D5A8E" w:rsidRDefault="009D5A8E" w:rsidP="00261773">
      <w:pPr>
        <w:spacing w:after="0"/>
        <w:rPr>
          <w:rFonts w:ascii="Times New Roman" w:hAnsi="Times New Roman" w:cs="Times New Roman"/>
          <w:sz w:val="24"/>
          <w:szCs w:val="24"/>
        </w:rPr>
      </w:pPr>
    </w:p>
    <w:p w14:paraId="63EFEC78" w14:textId="77777777" w:rsidR="00220B44" w:rsidRPr="00193290" w:rsidRDefault="00220B44" w:rsidP="00220B44">
      <w:pPr>
        <w:spacing w:after="0"/>
        <w:rPr>
          <w:rFonts w:ascii="Times New Roman" w:hAnsi="Times New Roman" w:cs="Times New Roman"/>
          <w:sz w:val="20"/>
          <w:szCs w:val="20"/>
        </w:rPr>
      </w:pPr>
      <w:r w:rsidRPr="000F07BA">
        <w:rPr>
          <w:rFonts w:ascii="Times New Roman" w:hAnsi="Times New Roman" w:cs="Times New Roman"/>
          <w:sz w:val="20"/>
          <w:szCs w:val="20"/>
        </w:rPr>
        <w:t>Psalm 14:</w:t>
      </w:r>
      <w:r>
        <w:rPr>
          <w:rFonts w:ascii="Times New Roman" w:hAnsi="Times New Roman" w:cs="Times New Roman"/>
          <w:sz w:val="20"/>
          <w:szCs w:val="20"/>
        </w:rPr>
        <w:t>4</w:t>
      </w:r>
      <w:r w:rsidRPr="000F07BA">
        <w:rPr>
          <w:rFonts w:ascii="Times New Roman" w:hAnsi="Times New Roman" w:cs="Times New Roman"/>
          <w:sz w:val="20"/>
          <w:szCs w:val="20"/>
        </w:rPr>
        <w:t>-7 (NIV) Will evildoers never learn-- those who devour my people as men eat bread and who do not call on the LORD? 5  There they are, overwhelmed with dread, for God is present in the company of the righteous. 6  You evildoers frustrate the plans of the poor, but the LORD is their refuge. 7  Oh, that salvation for Israel would come out of Zion! When the LORD restores the fortunes of his people, let Jacob rejoice and Israel be glad!</w:t>
      </w:r>
    </w:p>
    <w:p w14:paraId="2845DF8B" w14:textId="77777777" w:rsidR="00220B44" w:rsidRDefault="00220B44" w:rsidP="00261773">
      <w:pPr>
        <w:spacing w:after="0"/>
        <w:rPr>
          <w:rFonts w:ascii="Times New Roman" w:hAnsi="Times New Roman" w:cs="Times New Roman"/>
          <w:sz w:val="24"/>
          <w:szCs w:val="24"/>
        </w:rPr>
      </w:pPr>
    </w:p>
    <w:p w14:paraId="104D9408" w14:textId="77777777" w:rsidR="00220B44" w:rsidRPr="00220B44" w:rsidRDefault="00220B44" w:rsidP="00220B44">
      <w:pPr>
        <w:spacing w:after="0"/>
        <w:rPr>
          <w:rFonts w:ascii="Times New Roman" w:hAnsi="Times New Roman" w:cs="Times New Roman"/>
          <w:sz w:val="24"/>
          <w:szCs w:val="24"/>
        </w:rPr>
      </w:pPr>
      <w:r w:rsidRPr="00220B44">
        <w:rPr>
          <w:rFonts w:ascii="Times New Roman" w:hAnsi="Times New Roman" w:cs="Times New Roman"/>
          <w:sz w:val="24"/>
          <w:szCs w:val="24"/>
        </w:rPr>
        <w:t xml:space="preserve">In verses 6-7, the psalmist expresses hope for salvation and deliverance. How do these verses contribute to the overall message of the psalm regarding hope and redemption? </w:t>
      </w:r>
    </w:p>
    <w:p w14:paraId="0B34BFAA"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Jehovah God is the refuge of the poor</w:t>
      </w:r>
    </w:p>
    <w:p w14:paraId="01A99E8D"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God wants us to come to Him for salvation</w:t>
      </w:r>
    </w:p>
    <w:p w14:paraId="633426C4"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God will restore the fortunes of His people</w:t>
      </w:r>
    </w:p>
    <w:p w14:paraId="62C01919" w14:textId="77777777" w:rsidR="00220B44" w:rsidRPr="00220B44" w:rsidRDefault="00220B44" w:rsidP="00220B44">
      <w:pPr>
        <w:spacing w:after="0"/>
        <w:rPr>
          <w:rFonts w:ascii="Times New Roman" w:hAnsi="Times New Roman" w:cs="Times New Roman"/>
          <w:sz w:val="24"/>
          <w:szCs w:val="24"/>
        </w:rPr>
      </w:pPr>
    </w:p>
    <w:p w14:paraId="7E8FCEF6" w14:textId="77777777" w:rsidR="00220B44" w:rsidRPr="00220B44" w:rsidRDefault="00220B44" w:rsidP="00220B44">
      <w:pPr>
        <w:spacing w:after="0"/>
        <w:rPr>
          <w:rFonts w:ascii="Times New Roman" w:hAnsi="Times New Roman" w:cs="Times New Roman"/>
          <w:sz w:val="24"/>
          <w:szCs w:val="24"/>
        </w:rPr>
      </w:pPr>
      <w:r w:rsidRPr="00220B44">
        <w:rPr>
          <w:rFonts w:ascii="Times New Roman" w:hAnsi="Times New Roman" w:cs="Times New Roman"/>
          <w:sz w:val="24"/>
          <w:szCs w:val="24"/>
        </w:rPr>
        <w:t>What does this imply about the role of divine intervention in human history?</w:t>
      </w:r>
    </w:p>
    <w:p w14:paraId="6E03AF5F"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God is in charge</w:t>
      </w:r>
    </w:p>
    <w:p w14:paraId="1E6BC108"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 xml:space="preserve">powerful men in high places may </w:t>
      </w:r>
      <w:r w:rsidRPr="00220B44">
        <w:rPr>
          <w:rFonts w:ascii="Times New Roman" w:hAnsi="Times New Roman" w:cs="Times New Roman"/>
          <w:i/>
          <w:iCs/>
          <w:sz w:val="24"/>
          <w:szCs w:val="24"/>
        </w:rPr>
        <w:t>think</w:t>
      </w:r>
      <w:r w:rsidRPr="00220B44">
        <w:rPr>
          <w:rFonts w:ascii="Times New Roman" w:hAnsi="Times New Roman" w:cs="Times New Roman"/>
          <w:sz w:val="24"/>
          <w:szCs w:val="24"/>
        </w:rPr>
        <w:t xml:space="preserve"> they are in control, but ultimately God is in control</w:t>
      </w:r>
    </w:p>
    <w:p w14:paraId="26D90A94"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 xml:space="preserve">consider Proverbs 21:1 (NLT2) The king’s heart is like a stream of water directed by the LORD; </w:t>
      </w:r>
      <w:r w:rsidRPr="00220B44">
        <w:rPr>
          <w:rFonts w:ascii="Times New Roman" w:hAnsi="Times New Roman" w:cs="Times New Roman"/>
          <w:b/>
          <w:bCs/>
          <w:sz w:val="24"/>
          <w:szCs w:val="24"/>
        </w:rPr>
        <w:t>He</w:t>
      </w:r>
      <w:r w:rsidRPr="00220B44">
        <w:rPr>
          <w:rFonts w:ascii="Times New Roman" w:hAnsi="Times New Roman" w:cs="Times New Roman"/>
          <w:sz w:val="24"/>
          <w:szCs w:val="24"/>
        </w:rPr>
        <w:t xml:space="preserve"> guides it wherever </w:t>
      </w:r>
      <w:r w:rsidRPr="00220B44">
        <w:rPr>
          <w:rFonts w:ascii="Times New Roman" w:hAnsi="Times New Roman" w:cs="Times New Roman"/>
          <w:b/>
          <w:bCs/>
          <w:sz w:val="24"/>
          <w:szCs w:val="24"/>
        </w:rPr>
        <w:t>He</w:t>
      </w:r>
      <w:r w:rsidRPr="00220B44">
        <w:rPr>
          <w:rFonts w:ascii="Times New Roman" w:hAnsi="Times New Roman" w:cs="Times New Roman"/>
          <w:sz w:val="24"/>
          <w:szCs w:val="24"/>
        </w:rPr>
        <w:t xml:space="preserve"> pleases. </w:t>
      </w:r>
    </w:p>
    <w:p w14:paraId="6F778BDB"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 xml:space="preserve">God will and does intervene </w:t>
      </w:r>
    </w:p>
    <w:p w14:paraId="583D4452"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 xml:space="preserve">God intervenes in world history </w:t>
      </w:r>
      <w:r w:rsidRPr="00220B44">
        <w:rPr>
          <w:rFonts w:ascii="Times New Roman" w:hAnsi="Times New Roman" w:cs="Times New Roman"/>
          <w:i/>
          <w:iCs/>
          <w:sz w:val="24"/>
          <w:szCs w:val="24"/>
        </w:rPr>
        <w:t>and</w:t>
      </w:r>
      <w:r w:rsidRPr="00220B44">
        <w:rPr>
          <w:rFonts w:ascii="Times New Roman" w:hAnsi="Times New Roman" w:cs="Times New Roman"/>
          <w:sz w:val="24"/>
          <w:szCs w:val="24"/>
        </w:rPr>
        <w:t xml:space="preserve"> in </w:t>
      </w:r>
      <w:r w:rsidRPr="00220B44">
        <w:rPr>
          <w:rFonts w:ascii="Times New Roman" w:hAnsi="Times New Roman" w:cs="Times New Roman"/>
          <w:i/>
          <w:iCs/>
          <w:sz w:val="24"/>
          <w:szCs w:val="24"/>
        </w:rPr>
        <w:t>personal</w:t>
      </w:r>
      <w:r w:rsidRPr="00220B44">
        <w:rPr>
          <w:rFonts w:ascii="Times New Roman" w:hAnsi="Times New Roman" w:cs="Times New Roman"/>
          <w:sz w:val="24"/>
          <w:szCs w:val="24"/>
        </w:rPr>
        <w:t xml:space="preserve"> lives</w:t>
      </w:r>
    </w:p>
    <w:p w14:paraId="01ED2636" w14:textId="77777777" w:rsidR="00220B44" w:rsidRDefault="00220B44" w:rsidP="00261773">
      <w:pPr>
        <w:spacing w:after="0"/>
        <w:rPr>
          <w:rFonts w:ascii="Times New Roman" w:hAnsi="Times New Roman" w:cs="Times New Roman"/>
          <w:sz w:val="24"/>
          <w:szCs w:val="24"/>
        </w:rPr>
      </w:pPr>
    </w:p>
    <w:p w14:paraId="1A471DF7" w14:textId="77777777" w:rsidR="00220B44" w:rsidRPr="00220B44" w:rsidRDefault="00220B44" w:rsidP="00220B44">
      <w:pPr>
        <w:spacing w:after="0"/>
        <w:rPr>
          <w:rFonts w:ascii="Times New Roman" w:hAnsi="Times New Roman" w:cs="Times New Roman"/>
          <w:sz w:val="24"/>
          <w:szCs w:val="24"/>
        </w:rPr>
      </w:pPr>
      <w:r w:rsidRPr="00220B44">
        <w:rPr>
          <w:rFonts w:ascii="Times New Roman" w:hAnsi="Times New Roman" w:cs="Times New Roman"/>
          <w:sz w:val="24"/>
          <w:szCs w:val="24"/>
        </w:rPr>
        <w:t>When has the Lord been a refuge for you during a difficult time?</w:t>
      </w:r>
    </w:p>
    <w:p w14:paraId="35554980"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provided finances when desperately needed</w:t>
      </w:r>
    </w:p>
    <w:p w14:paraId="23F172E4"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opened the door for a job at just the right time</w:t>
      </w:r>
    </w:p>
    <w:p w14:paraId="00D161EF"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answered years of prayers for a wayward family member</w:t>
      </w:r>
    </w:p>
    <w:p w14:paraId="7BA6BDC6"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gave assurance that He was working in His way in His time as we continued to trust Him</w:t>
      </w:r>
    </w:p>
    <w:p w14:paraId="46CB5EB9"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sustained during long bouts of pain and suffering</w:t>
      </w:r>
    </w:p>
    <w:p w14:paraId="02FDC616"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sent a word of encouragement at a strategic point in time</w:t>
      </w:r>
    </w:p>
    <w:p w14:paraId="5CA4FC87" w14:textId="77777777" w:rsidR="00220B44" w:rsidRPr="00220B44" w:rsidRDefault="00220B44" w:rsidP="00220B44">
      <w:pPr>
        <w:numPr>
          <w:ilvl w:val="0"/>
          <w:numId w:val="5"/>
        </w:numPr>
        <w:spacing w:after="0"/>
        <w:rPr>
          <w:rFonts w:ascii="Times New Roman" w:hAnsi="Times New Roman" w:cs="Times New Roman"/>
          <w:sz w:val="24"/>
          <w:szCs w:val="24"/>
        </w:rPr>
      </w:pPr>
      <w:r w:rsidRPr="00220B44">
        <w:rPr>
          <w:rFonts w:ascii="Times New Roman" w:hAnsi="Times New Roman" w:cs="Times New Roman"/>
          <w:sz w:val="24"/>
          <w:szCs w:val="24"/>
        </w:rPr>
        <w:t>gave a verse to hold on to during lengthy struggle</w:t>
      </w:r>
    </w:p>
    <w:p w14:paraId="37613F2B" w14:textId="77777777" w:rsidR="00220B44" w:rsidRDefault="00220B44" w:rsidP="00261773">
      <w:pPr>
        <w:spacing w:after="0"/>
        <w:rPr>
          <w:rFonts w:ascii="Times New Roman" w:hAnsi="Times New Roman" w:cs="Times New Roman"/>
          <w:sz w:val="24"/>
          <w:szCs w:val="24"/>
        </w:rPr>
      </w:pPr>
    </w:p>
    <w:p w14:paraId="43211A97" w14:textId="77777777" w:rsidR="003E4C0D" w:rsidRPr="003E4C0D" w:rsidRDefault="003E4C0D" w:rsidP="003E4C0D">
      <w:pPr>
        <w:spacing w:after="0"/>
        <w:rPr>
          <w:rFonts w:ascii="Times New Roman" w:hAnsi="Times New Roman" w:cs="Times New Roman"/>
          <w:sz w:val="24"/>
          <w:szCs w:val="24"/>
        </w:rPr>
      </w:pPr>
      <w:r w:rsidRPr="003E4C0D">
        <w:rPr>
          <w:rFonts w:ascii="Times New Roman" w:hAnsi="Times New Roman" w:cs="Times New Roman"/>
          <w:sz w:val="24"/>
          <w:szCs w:val="24"/>
        </w:rPr>
        <w:t>Why are we reluctant to turn to God after we’ve sinned?</w:t>
      </w:r>
    </w:p>
    <w:p w14:paraId="6805DF81" w14:textId="77777777" w:rsidR="003E4C0D" w:rsidRPr="003E4C0D" w:rsidRDefault="003E4C0D" w:rsidP="003E4C0D">
      <w:pPr>
        <w:numPr>
          <w:ilvl w:val="0"/>
          <w:numId w:val="5"/>
        </w:numPr>
        <w:spacing w:after="0"/>
        <w:rPr>
          <w:rFonts w:ascii="Times New Roman" w:hAnsi="Times New Roman" w:cs="Times New Roman"/>
          <w:sz w:val="24"/>
          <w:szCs w:val="24"/>
        </w:rPr>
      </w:pPr>
      <w:r w:rsidRPr="003E4C0D">
        <w:rPr>
          <w:rFonts w:ascii="Times New Roman" w:hAnsi="Times New Roman" w:cs="Times New Roman"/>
          <w:sz w:val="24"/>
          <w:szCs w:val="24"/>
        </w:rPr>
        <w:t>Satan attacks us with guilt</w:t>
      </w:r>
    </w:p>
    <w:p w14:paraId="445C5119" w14:textId="77777777" w:rsidR="003E4C0D" w:rsidRPr="003E4C0D" w:rsidRDefault="003E4C0D" w:rsidP="003E4C0D">
      <w:pPr>
        <w:numPr>
          <w:ilvl w:val="0"/>
          <w:numId w:val="5"/>
        </w:numPr>
        <w:spacing w:after="0"/>
        <w:rPr>
          <w:rFonts w:ascii="Times New Roman" w:hAnsi="Times New Roman" w:cs="Times New Roman"/>
          <w:sz w:val="24"/>
          <w:szCs w:val="24"/>
        </w:rPr>
      </w:pPr>
      <w:r w:rsidRPr="003E4C0D">
        <w:rPr>
          <w:rFonts w:ascii="Times New Roman" w:hAnsi="Times New Roman" w:cs="Times New Roman"/>
          <w:sz w:val="24"/>
          <w:szCs w:val="24"/>
        </w:rPr>
        <w:t>we think God wants to punish us</w:t>
      </w:r>
    </w:p>
    <w:p w14:paraId="24A001E0" w14:textId="77777777" w:rsidR="003E4C0D" w:rsidRPr="003E4C0D" w:rsidRDefault="003E4C0D" w:rsidP="003E4C0D">
      <w:pPr>
        <w:numPr>
          <w:ilvl w:val="0"/>
          <w:numId w:val="5"/>
        </w:numPr>
        <w:spacing w:after="0"/>
        <w:rPr>
          <w:rFonts w:ascii="Times New Roman" w:hAnsi="Times New Roman" w:cs="Times New Roman"/>
          <w:sz w:val="24"/>
          <w:szCs w:val="24"/>
        </w:rPr>
      </w:pPr>
      <w:r w:rsidRPr="003E4C0D">
        <w:rPr>
          <w:rFonts w:ascii="Times New Roman" w:hAnsi="Times New Roman" w:cs="Times New Roman"/>
          <w:sz w:val="24"/>
          <w:szCs w:val="24"/>
        </w:rPr>
        <w:t>actually He wants us to come to Him for forgiveness and restoration</w:t>
      </w:r>
    </w:p>
    <w:p w14:paraId="2974C764" w14:textId="77777777" w:rsidR="003E4C0D" w:rsidRPr="003E4C0D" w:rsidRDefault="003E4C0D" w:rsidP="003E4C0D">
      <w:pPr>
        <w:numPr>
          <w:ilvl w:val="0"/>
          <w:numId w:val="5"/>
        </w:numPr>
        <w:spacing w:after="0"/>
        <w:rPr>
          <w:rFonts w:ascii="Times New Roman" w:hAnsi="Times New Roman" w:cs="Times New Roman"/>
          <w:sz w:val="24"/>
          <w:szCs w:val="24"/>
        </w:rPr>
      </w:pPr>
      <w:r w:rsidRPr="003E4C0D">
        <w:rPr>
          <w:rFonts w:ascii="Times New Roman" w:hAnsi="Times New Roman" w:cs="Times New Roman"/>
          <w:sz w:val="24"/>
          <w:szCs w:val="24"/>
        </w:rPr>
        <w:t>we think we have to earn our way back into His favor</w:t>
      </w:r>
    </w:p>
    <w:p w14:paraId="00121914" w14:textId="77777777" w:rsidR="003E4C0D" w:rsidRPr="003E4C0D" w:rsidRDefault="003E4C0D" w:rsidP="003E4C0D">
      <w:pPr>
        <w:numPr>
          <w:ilvl w:val="0"/>
          <w:numId w:val="5"/>
        </w:numPr>
        <w:spacing w:after="0"/>
        <w:rPr>
          <w:rFonts w:ascii="Times New Roman" w:hAnsi="Times New Roman" w:cs="Times New Roman"/>
          <w:sz w:val="24"/>
          <w:szCs w:val="24"/>
        </w:rPr>
      </w:pPr>
      <w:r w:rsidRPr="003E4C0D">
        <w:rPr>
          <w:rFonts w:ascii="Times New Roman" w:hAnsi="Times New Roman" w:cs="Times New Roman"/>
          <w:sz w:val="24"/>
          <w:szCs w:val="24"/>
        </w:rPr>
        <w:t xml:space="preserve">we need to learn that ALL our sins are forgiven </w:t>
      </w:r>
    </w:p>
    <w:p w14:paraId="5158CE42" w14:textId="77777777" w:rsidR="003E4C0D" w:rsidRPr="003E4C0D" w:rsidRDefault="003E4C0D" w:rsidP="003E4C0D">
      <w:pPr>
        <w:numPr>
          <w:ilvl w:val="0"/>
          <w:numId w:val="5"/>
        </w:numPr>
        <w:spacing w:after="0"/>
        <w:rPr>
          <w:rFonts w:ascii="Times New Roman" w:hAnsi="Times New Roman" w:cs="Times New Roman"/>
          <w:sz w:val="24"/>
          <w:szCs w:val="24"/>
        </w:rPr>
      </w:pPr>
      <w:r w:rsidRPr="003E4C0D">
        <w:rPr>
          <w:rFonts w:ascii="Times New Roman" w:hAnsi="Times New Roman" w:cs="Times New Roman"/>
          <w:sz w:val="24"/>
          <w:szCs w:val="24"/>
        </w:rPr>
        <w:t>we are sinners – all that has been wiped away – we are now made righteous</w:t>
      </w:r>
    </w:p>
    <w:p w14:paraId="56EDAA72" w14:textId="77777777" w:rsidR="003E4C0D" w:rsidRPr="003E4C0D" w:rsidRDefault="003E4C0D" w:rsidP="003E4C0D">
      <w:pPr>
        <w:numPr>
          <w:ilvl w:val="0"/>
          <w:numId w:val="5"/>
        </w:numPr>
        <w:spacing w:after="0"/>
        <w:rPr>
          <w:rFonts w:ascii="Times New Roman" w:hAnsi="Times New Roman" w:cs="Times New Roman"/>
          <w:sz w:val="24"/>
          <w:szCs w:val="24"/>
        </w:rPr>
      </w:pPr>
      <w:r w:rsidRPr="003E4C0D">
        <w:rPr>
          <w:rFonts w:ascii="Times New Roman" w:hAnsi="Times New Roman" w:cs="Times New Roman"/>
          <w:sz w:val="24"/>
          <w:szCs w:val="24"/>
        </w:rPr>
        <w:t>when a believer does fail/sin, that has already been forgiven</w:t>
      </w:r>
    </w:p>
    <w:p w14:paraId="76B0B12D" w14:textId="77777777" w:rsidR="003E4C0D" w:rsidRPr="003E4C0D" w:rsidRDefault="003E4C0D" w:rsidP="003E4C0D">
      <w:pPr>
        <w:numPr>
          <w:ilvl w:val="0"/>
          <w:numId w:val="5"/>
        </w:numPr>
        <w:spacing w:after="0"/>
        <w:rPr>
          <w:rFonts w:ascii="Times New Roman" w:hAnsi="Times New Roman" w:cs="Times New Roman"/>
          <w:sz w:val="24"/>
          <w:szCs w:val="24"/>
        </w:rPr>
      </w:pPr>
      <w:r w:rsidRPr="003E4C0D">
        <w:rPr>
          <w:rFonts w:ascii="Times New Roman" w:hAnsi="Times New Roman" w:cs="Times New Roman"/>
          <w:sz w:val="24"/>
          <w:szCs w:val="24"/>
        </w:rPr>
        <w:t xml:space="preserve">it is for us to confess and repent and continue to trust in His forgiveness to be once again in fellowship with God           </w:t>
      </w:r>
    </w:p>
    <w:p w14:paraId="7C0ACB52" w14:textId="7F749ABD"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0AB7AD" wp14:editId="5E40EEFF">
                <wp:simplePos x="0" y="0"/>
                <wp:positionH relativeFrom="column">
                  <wp:posOffset>1221333</wp:posOffset>
                </wp:positionH>
                <wp:positionV relativeFrom="page">
                  <wp:posOffset>8982786</wp:posOffset>
                </wp:positionV>
                <wp:extent cx="3181985" cy="474980"/>
                <wp:effectExtent l="19050" t="38100" r="37465" b="58420"/>
                <wp:wrapSquare wrapText="bothSides"/>
                <wp:docPr id="4" name="Text Box 4"/>
                <wp:cNvGraphicFramePr/>
                <a:graphic xmlns:a="http://schemas.openxmlformats.org/drawingml/2006/main">
                  <a:graphicData uri="http://schemas.microsoft.com/office/word/2010/wordprocessingShape">
                    <wps:wsp>
                      <wps:cNvSpPr txBox="1"/>
                      <wps:spPr>
                        <a:xfrm>
                          <a:off x="0" y="0"/>
                          <a:ext cx="3181985" cy="474980"/>
                        </a:xfrm>
                        <a:custGeom>
                          <a:avLst/>
                          <a:gdLst>
                            <a:gd name="connsiteX0" fmla="*/ 0 w 3181985"/>
                            <a:gd name="connsiteY0" fmla="*/ 0 h 474980"/>
                            <a:gd name="connsiteX1" fmla="*/ 434871 w 3181985"/>
                            <a:gd name="connsiteY1" fmla="*/ 0 h 474980"/>
                            <a:gd name="connsiteX2" fmla="*/ 1028842 w 3181985"/>
                            <a:gd name="connsiteY2" fmla="*/ 0 h 474980"/>
                            <a:gd name="connsiteX3" fmla="*/ 1527353 w 3181985"/>
                            <a:gd name="connsiteY3" fmla="*/ 0 h 474980"/>
                            <a:gd name="connsiteX4" fmla="*/ 2025864 w 3181985"/>
                            <a:gd name="connsiteY4" fmla="*/ 0 h 474980"/>
                            <a:gd name="connsiteX5" fmla="*/ 2492555 w 3181985"/>
                            <a:gd name="connsiteY5" fmla="*/ 0 h 474980"/>
                            <a:gd name="connsiteX6" fmla="*/ 3181985 w 3181985"/>
                            <a:gd name="connsiteY6" fmla="*/ 0 h 474980"/>
                            <a:gd name="connsiteX7" fmla="*/ 3181985 w 3181985"/>
                            <a:gd name="connsiteY7" fmla="*/ 474980 h 474980"/>
                            <a:gd name="connsiteX8" fmla="*/ 2651654 w 3181985"/>
                            <a:gd name="connsiteY8" fmla="*/ 474980 h 474980"/>
                            <a:gd name="connsiteX9" fmla="*/ 2089503 w 3181985"/>
                            <a:gd name="connsiteY9" fmla="*/ 474980 h 474980"/>
                            <a:gd name="connsiteX10" fmla="*/ 1654632 w 3181985"/>
                            <a:gd name="connsiteY10" fmla="*/ 474980 h 474980"/>
                            <a:gd name="connsiteX11" fmla="*/ 1060662 w 3181985"/>
                            <a:gd name="connsiteY11" fmla="*/ 474980 h 474980"/>
                            <a:gd name="connsiteX12" fmla="*/ 530331 w 3181985"/>
                            <a:gd name="connsiteY12" fmla="*/ 474980 h 474980"/>
                            <a:gd name="connsiteX13" fmla="*/ 0 w 3181985"/>
                            <a:gd name="connsiteY13" fmla="*/ 474980 h 474980"/>
                            <a:gd name="connsiteX14" fmla="*/ 0 w 3181985"/>
                            <a:gd name="connsiteY14" fmla="*/ 0 h 474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81985" h="474980" fill="none" extrusionOk="0">
                              <a:moveTo>
                                <a:pt x="0" y="0"/>
                              </a:moveTo>
                              <a:cubicBezTo>
                                <a:pt x="154208" y="-4189"/>
                                <a:pt x="264943" y="11125"/>
                                <a:pt x="434871" y="0"/>
                              </a:cubicBezTo>
                              <a:cubicBezTo>
                                <a:pt x="604799" y="-11125"/>
                                <a:pt x="750393" y="56215"/>
                                <a:pt x="1028842" y="0"/>
                              </a:cubicBezTo>
                              <a:cubicBezTo>
                                <a:pt x="1307291" y="-56215"/>
                                <a:pt x="1370584" y="979"/>
                                <a:pt x="1527353" y="0"/>
                              </a:cubicBezTo>
                              <a:cubicBezTo>
                                <a:pt x="1684122" y="-979"/>
                                <a:pt x="1788048" y="25667"/>
                                <a:pt x="2025864" y="0"/>
                              </a:cubicBezTo>
                              <a:cubicBezTo>
                                <a:pt x="2263680" y="-25667"/>
                                <a:pt x="2343935" y="1964"/>
                                <a:pt x="2492555" y="0"/>
                              </a:cubicBezTo>
                              <a:cubicBezTo>
                                <a:pt x="2641175" y="-1964"/>
                                <a:pt x="2976032" y="766"/>
                                <a:pt x="3181985" y="0"/>
                              </a:cubicBezTo>
                              <a:cubicBezTo>
                                <a:pt x="3184552" y="224744"/>
                                <a:pt x="3137784" y="254257"/>
                                <a:pt x="3181985" y="474980"/>
                              </a:cubicBezTo>
                              <a:cubicBezTo>
                                <a:pt x="3033359" y="529553"/>
                                <a:pt x="2799837" y="450607"/>
                                <a:pt x="2651654" y="474980"/>
                              </a:cubicBezTo>
                              <a:cubicBezTo>
                                <a:pt x="2503471" y="499353"/>
                                <a:pt x="2321823" y="462868"/>
                                <a:pt x="2089503" y="474980"/>
                              </a:cubicBezTo>
                              <a:cubicBezTo>
                                <a:pt x="1857183" y="487092"/>
                                <a:pt x="1755324" y="442588"/>
                                <a:pt x="1654632" y="474980"/>
                              </a:cubicBezTo>
                              <a:cubicBezTo>
                                <a:pt x="1553940" y="507372"/>
                                <a:pt x="1213335" y="422477"/>
                                <a:pt x="1060662" y="474980"/>
                              </a:cubicBezTo>
                              <a:cubicBezTo>
                                <a:pt x="907989" y="527483"/>
                                <a:pt x="727279" y="443472"/>
                                <a:pt x="530331" y="474980"/>
                              </a:cubicBezTo>
                              <a:cubicBezTo>
                                <a:pt x="333383" y="506488"/>
                                <a:pt x="229958" y="446659"/>
                                <a:pt x="0" y="474980"/>
                              </a:cubicBezTo>
                              <a:cubicBezTo>
                                <a:pt x="-49586" y="376459"/>
                                <a:pt x="38213" y="116640"/>
                                <a:pt x="0" y="0"/>
                              </a:cubicBezTo>
                              <a:close/>
                            </a:path>
                            <a:path w="3181985" h="474980" stroke="0" extrusionOk="0">
                              <a:moveTo>
                                <a:pt x="0" y="0"/>
                              </a:moveTo>
                              <a:cubicBezTo>
                                <a:pt x="140183" y="-24422"/>
                                <a:pt x="428113" y="32905"/>
                                <a:pt x="593971" y="0"/>
                              </a:cubicBezTo>
                              <a:cubicBezTo>
                                <a:pt x="759829" y="-32905"/>
                                <a:pt x="1016011" y="37350"/>
                                <a:pt x="1156121" y="0"/>
                              </a:cubicBezTo>
                              <a:cubicBezTo>
                                <a:pt x="1296231" y="-37350"/>
                                <a:pt x="1536133" y="25001"/>
                                <a:pt x="1654632" y="0"/>
                              </a:cubicBezTo>
                              <a:cubicBezTo>
                                <a:pt x="1773131" y="-25001"/>
                                <a:pt x="1963939" y="42996"/>
                                <a:pt x="2216783" y="0"/>
                              </a:cubicBezTo>
                              <a:cubicBezTo>
                                <a:pt x="2469627" y="-42996"/>
                                <a:pt x="2885132" y="55758"/>
                                <a:pt x="3181985" y="0"/>
                              </a:cubicBezTo>
                              <a:cubicBezTo>
                                <a:pt x="3228976" y="216965"/>
                                <a:pt x="3137360" y="269819"/>
                                <a:pt x="3181985" y="474980"/>
                              </a:cubicBezTo>
                              <a:cubicBezTo>
                                <a:pt x="2980953" y="507925"/>
                                <a:pt x="2915455" y="426003"/>
                                <a:pt x="2747114" y="474980"/>
                              </a:cubicBezTo>
                              <a:cubicBezTo>
                                <a:pt x="2578773" y="523957"/>
                                <a:pt x="2374177" y="469358"/>
                                <a:pt x="2216783" y="474980"/>
                              </a:cubicBezTo>
                              <a:cubicBezTo>
                                <a:pt x="2059389" y="480602"/>
                                <a:pt x="1859899" y="454341"/>
                                <a:pt x="1718272" y="474980"/>
                              </a:cubicBezTo>
                              <a:cubicBezTo>
                                <a:pt x="1576645" y="495619"/>
                                <a:pt x="1300279" y="454947"/>
                                <a:pt x="1187941" y="474980"/>
                              </a:cubicBezTo>
                              <a:cubicBezTo>
                                <a:pt x="1075603" y="495013"/>
                                <a:pt x="927709" y="456050"/>
                                <a:pt x="753070" y="474980"/>
                              </a:cubicBezTo>
                              <a:cubicBezTo>
                                <a:pt x="578431" y="493910"/>
                                <a:pt x="160891" y="470985"/>
                                <a:pt x="0" y="474980"/>
                              </a:cubicBezTo>
                              <a:cubicBezTo>
                                <a:pt x="-52081" y="249462"/>
                                <a:pt x="37653" y="14455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51FC1BE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AB7AD" id="Text Box 4" o:spid="_x0000_s1027" type="#_x0000_t202" style="position:absolute;margin-left:96.15pt;margin-top:707.3pt;width:250.5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" fillcolor="white [3201]" strokeweight=".5pt">
                <v:textbox>
                  <w:txbxContent>
                    <w:p w14:paraId="51FC1BE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4527102F" w14:textId="71A47FBA" w:rsidR="009D5A8E" w:rsidRDefault="008B2990"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61409670" wp14:editId="1B55E85B">
            <wp:simplePos x="0" y="0"/>
            <wp:positionH relativeFrom="column">
              <wp:posOffset>5500929</wp:posOffset>
            </wp:positionH>
            <wp:positionV relativeFrom="page">
              <wp:posOffset>343815</wp:posOffset>
            </wp:positionV>
            <wp:extent cx="1131570" cy="1506855"/>
            <wp:effectExtent l="0" t="0" r="0" b="0"/>
            <wp:wrapSquare wrapText="bothSides"/>
            <wp:docPr id="1340120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20568" name=""/>
                    <pic:cNvPicPr/>
                  </pic:nvPicPr>
                  <pic:blipFill>
                    <a:blip r:embed="rId9"/>
                    <a:stretch>
                      <a:fillRect/>
                    </a:stretch>
                  </pic:blipFill>
                  <pic:spPr>
                    <a:xfrm>
                      <a:off x="0" y="0"/>
                      <a:ext cx="1131570" cy="15068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5CEA7B0" w14:textId="518EE2ED" w:rsidR="003E4C0D" w:rsidRPr="003E4C0D" w:rsidRDefault="003E4C0D" w:rsidP="008B2990">
      <w:pPr>
        <w:spacing w:after="0"/>
        <w:rPr>
          <w:rFonts w:ascii="Comic Sans MS" w:hAnsi="Comic Sans MS" w:cs="Times New Roman"/>
        </w:rPr>
      </w:pPr>
      <w:r w:rsidRPr="003E4C0D">
        <w:rPr>
          <w:rFonts w:ascii="Comic Sans MS" w:hAnsi="Comic Sans MS" w:cs="Times New Roman"/>
          <w:sz w:val="24"/>
          <w:szCs w:val="24"/>
        </w:rPr>
        <w:t xml:space="preserve">Reflect. </w:t>
      </w:r>
      <w:r w:rsidRPr="003E4C0D">
        <w:rPr>
          <w:rFonts w:ascii="Comic Sans MS" w:hAnsi="Comic Sans MS" w:cs="Times New Roman"/>
        </w:rPr>
        <w:t xml:space="preserve">Take time to reflect on the fact that God has created you for His glory. </w:t>
      </w:r>
    </w:p>
    <w:p w14:paraId="0403E4B5" w14:textId="77777777" w:rsidR="003E4C0D" w:rsidRPr="003E4C0D" w:rsidRDefault="003E4C0D" w:rsidP="003E4C0D">
      <w:pPr>
        <w:pStyle w:val="ListParagraph"/>
        <w:numPr>
          <w:ilvl w:val="0"/>
          <w:numId w:val="6"/>
        </w:numPr>
        <w:spacing w:after="0"/>
        <w:rPr>
          <w:rFonts w:ascii="Comic Sans MS" w:hAnsi="Comic Sans MS" w:cs="Times New Roman"/>
        </w:rPr>
      </w:pPr>
      <w:r w:rsidRPr="003E4C0D">
        <w:rPr>
          <w:rFonts w:ascii="Comic Sans MS" w:hAnsi="Comic Sans MS" w:cs="Times New Roman"/>
        </w:rPr>
        <w:t xml:space="preserve">Are you living your life for His glory or your own? </w:t>
      </w:r>
    </w:p>
    <w:p w14:paraId="24699819" w14:textId="77777777" w:rsidR="003E4C0D" w:rsidRPr="003E4C0D" w:rsidRDefault="003E4C0D" w:rsidP="003E4C0D">
      <w:pPr>
        <w:pStyle w:val="ListParagraph"/>
        <w:numPr>
          <w:ilvl w:val="0"/>
          <w:numId w:val="6"/>
        </w:numPr>
        <w:spacing w:after="0"/>
        <w:rPr>
          <w:rFonts w:ascii="Comic Sans MS" w:hAnsi="Comic Sans MS" w:cs="Times New Roman"/>
        </w:rPr>
      </w:pPr>
      <w:r w:rsidRPr="003E4C0D">
        <w:rPr>
          <w:rFonts w:ascii="Comic Sans MS" w:hAnsi="Comic Sans MS" w:cs="Times New Roman"/>
        </w:rPr>
        <w:t>Make any changes necessary to give Him all the praise.</w:t>
      </w:r>
    </w:p>
    <w:p w14:paraId="01FCAE3C" w14:textId="77777777" w:rsidR="003E4C0D" w:rsidRPr="003E4C0D" w:rsidRDefault="003E4C0D" w:rsidP="003E4C0D">
      <w:pPr>
        <w:spacing w:after="0"/>
        <w:rPr>
          <w:rFonts w:ascii="Comic Sans MS" w:hAnsi="Comic Sans MS" w:cs="Times New Roman"/>
          <w:sz w:val="24"/>
          <w:szCs w:val="24"/>
        </w:rPr>
      </w:pPr>
    </w:p>
    <w:p w14:paraId="55B4DB48" w14:textId="77777777" w:rsidR="003E4C0D" w:rsidRPr="003E4C0D" w:rsidRDefault="003E4C0D" w:rsidP="003E4C0D">
      <w:pPr>
        <w:spacing w:after="0"/>
        <w:rPr>
          <w:rFonts w:ascii="Comic Sans MS" w:hAnsi="Comic Sans MS" w:cs="Times New Roman"/>
          <w:sz w:val="24"/>
          <w:szCs w:val="24"/>
        </w:rPr>
      </w:pPr>
      <w:r w:rsidRPr="003E4C0D">
        <w:rPr>
          <w:rFonts w:ascii="Comic Sans MS" w:hAnsi="Comic Sans MS" w:cs="Times New Roman"/>
          <w:sz w:val="24"/>
          <w:szCs w:val="24"/>
        </w:rPr>
        <w:t xml:space="preserve">Confess. </w:t>
      </w:r>
    </w:p>
    <w:p w14:paraId="164D4ECD" w14:textId="77777777" w:rsidR="003E4C0D" w:rsidRPr="003E4C0D" w:rsidRDefault="003E4C0D" w:rsidP="003E4C0D">
      <w:pPr>
        <w:pStyle w:val="ListParagraph"/>
        <w:numPr>
          <w:ilvl w:val="0"/>
          <w:numId w:val="6"/>
        </w:numPr>
        <w:spacing w:after="0"/>
        <w:rPr>
          <w:rFonts w:ascii="Comic Sans MS" w:hAnsi="Comic Sans MS" w:cs="Times New Roman"/>
        </w:rPr>
      </w:pPr>
      <w:r w:rsidRPr="003E4C0D">
        <w:rPr>
          <w:rFonts w:ascii="Comic Sans MS" w:hAnsi="Comic Sans MS" w:cs="Times New Roman"/>
        </w:rPr>
        <w:t xml:space="preserve">What is a part of your life God is revealing that you may be living apart from His purposes for you? </w:t>
      </w:r>
    </w:p>
    <w:p w14:paraId="2ED4B955" w14:textId="77777777" w:rsidR="003E4C0D" w:rsidRPr="003E4C0D" w:rsidRDefault="003E4C0D" w:rsidP="003E4C0D">
      <w:pPr>
        <w:pStyle w:val="ListParagraph"/>
        <w:numPr>
          <w:ilvl w:val="0"/>
          <w:numId w:val="6"/>
        </w:numPr>
        <w:spacing w:after="0"/>
        <w:rPr>
          <w:rFonts w:ascii="Comic Sans MS" w:hAnsi="Comic Sans MS" w:cs="Times New Roman"/>
        </w:rPr>
      </w:pPr>
      <w:r w:rsidRPr="003E4C0D">
        <w:rPr>
          <w:rFonts w:ascii="Comic Sans MS" w:hAnsi="Comic Sans MS" w:cs="Times New Roman"/>
        </w:rPr>
        <w:t>Confess that to Him, repent, and thank Him for His forgiveness.</w:t>
      </w:r>
    </w:p>
    <w:p w14:paraId="31D6C7D3" w14:textId="77777777" w:rsidR="003E4C0D" w:rsidRPr="003E4C0D" w:rsidRDefault="003E4C0D" w:rsidP="003E4C0D">
      <w:pPr>
        <w:spacing w:after="0"/>
        <w:rPr>
          <w:rFonts w:ascii="Comic Sans MS" w:hAnsi="Comic Sans MS" w:cs="Times New Roman"/>
          <w:sz w:val="24"/>
          <w:szCs w:val="24"/>
        </w:rPr>
      </w:pPr>
    </w:p>
    <w:p w14:paraId="17BCAA3E" w14:textId="77777777" w:rsidR="003E4C0D" w:rsidRPr="003E4C0D" w:rsidRDefault="003E4C0D" w:rsidP="003E4C0D">
      <w:pPr>
        <w:spacing w:after="0"/>
        <w:rPr>
          <w:rFonts w:ascii="Comic Sans MS" w:hAnsi="Comic Sans MS" w:cs="Times New Roman"/>
          <w:sz w:val="24"/>
          <w:szCs w:val="24"/>
        </w:rPr>
      </w:pPr>
      <w:r w:rsidRPr="003E4C0D">
        <w:rPr>
          <w:rFonts w:ascii="Comic Sans MS" w:hAnsi="Comic Sans MS" w:cs="Times New Roman"/>
          <w:sz w:val="24"/>
          <w:szCs w:val="24"/>
        </w:rPr>
        <w:t xml:space="preserve">Forgive. </w:t>
      </w:r>
    </w:p>
    <w:p w14:paraId="3BDBD607" w14:textId="77777777" w:rsidR="003E4C0D" w:rsidRPr="003E4C0D" w:rsidRDefault="003E4C0D" w:rsidP="003E4C0D">
      <w:pPr>
        <w:pStyle w:val="ListParagraph"/>
        <w:numPr>
          <w:ilvl w:val="0"/>
          <w:numId w:val="6"/>
        </w:numPr>
        <w:spacing w:after="0"/>
        <w:rPr>
          <w:rFonts w:ascii="Comic Sans MS" w:hAnsi="Comic Sans MS" w:cs="Times New Roman"/>
        </w:rPr>
      </w:pPr>
      <w:r w:rsidRPr="003E4C0D">
        <w:rPr>
          <w:rFonts w:ascii="Comic Sans MS" w:hAnsi="Comic Sans MS" w:cs="Times New Roman"/>
        </w:rPr>
        <w:t xml:space="preserve">A sign of maturity is sharing God’s forgiveness with others. </w:t>
      </w:r>
    </w:p>
    <w:p w14:paraId="7BAEABA6" w14:textId="77777777" w:rsidR="003E4C0D" w:rsidRPr="003E4C0D" w:rsidRDefault="003E4C0D" w:rsidP="003E4C0D">
      <w:pPr>
        <w:pStyle w:val="ListParagraph"/>
        <w:numPr>
          <w:ilvl w:val="0"/>
          <w:numId w:val="6"/>
        </w:numPr>
        <w:spacing w:after="0"/>
        <w:rPr>
          <w:rFonts w:ascii="Comic Sans MS" w:hAnsi="Comic Sans MS" w:cs="Times New Roman"/>
        </w:rPr>
      </w:pPr>
      <w:r w:rsidRPr="003E4C0D">
        <w:rPr>
          <w:rFonts w:ascii="Comic Sans MS" w:hAnsi="Comic Sans MS" w:cs="Times New Roman"/>
        </w:rPr>
        <w:t xml:space="preserve">Is there someone who has hurt you? </w:t>
      </w:r>
    </w:p>
    <w:p w14:paraId="76FBE8BA" w14:textId="77777777" w:rsidR="003E4C0D" w:rsidRPr="003E4C0D" w:rsidRDefault="003E4C0D" w:rsidP="003E4C0D">
      <w:pPr>
        <w:pStyle w:val="ListParagraph"/>
        <w:numPr>
          <w:ilvl w:val="0"/>
          <w:numId w:val="6"/>
        </w:numPr>
        <w:spacing w:after="0"/>
        <w:rPr>
          <w:rFonts w:ascii="Comic Sans MS" w:hAnsi="Comic Sans MS" w:cs="Times New Roman"/>
        </w:rPr>
      </w:pPr>
      <w:r w:rsidRPr="003E4C0D">
        <w:rPr>
          <w:rFonts w:ascii="Comic Sans MS" w:hAnsi="Comic Sans MS" w:cs="Times New Roman"/>
        </w:rPr>
        <w:t xml:space="preserve">Ask God for the grace to forgive, even as He has forgiven you. </w:t>
      </w:r>
    </w:p>
    <w:p w14:paraId="050A7C90" w14:textId="2046E8F2" w:rsidR="003E4C0D" w:rsidRPr="003E4C0D" w:rsidRDefault="00C06BB2" w:rsidP="003E4C0D">
      <w:pPr>
        <w:spacing w:after="0"/>
        <w:rPr>
          <w:rFonts w:ascii="Comic Sans MS" w:hAnsi="Comic Sans MS" w:cs="Times New Roman"/>
          <w:sz w:val="24"/>
          <w:szCs w:val="24"/>
        </w:rPr>
      </w:pPr>
      <w:r>
        <w:rPr>
          <w:noProof/>
        </w:rPr>
        <w:drawing>
          <wp:anchor distT="0" distB="0" distL="114300" distR="114300" simplePos="0" relativeHeight="251658239" behindDoc="0" locked="0" layoutInCell="1" allowOverlap="1" wp14:anchorId="77EEA878" wp14:editId="07A633D2">
            <wp:simplePos x="0" y="0"/>
            <wp:positionH relativeFrom="column">
              <wp:posOffset>-433477</wp:posOffset>
            </wp:positionH>
            <wp:positionV relativeFrom="page">
              <wp:posOffset>4620133</wp:posOffset>
            </wp:positionV>
            <wp:extent cx="6995795" cy="1219835"/>
            <wp:effectExtent l="0" t="0" r="0" b="0"/>
            <wp:wrapSquare wrapText="bothSides"/>
            <wp:docPr id="15234740" name="Picture 1" descr="A white square with black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740" name="Picture 1" descr="A white square with black letters"/>
                    <pic:cNvPicPr/>
                  </pic:nvPicPr>
                  <pic:blipFill>
                    <a:blip r:embed="rId10">
                      <a:extLst>
                        <a:ext uri="{28A0092B-C50C-407E-A947-70E740481C1C}">
                          <a14:useLocalDpi xmlns:a14="http://schemas.microsoft.com/office/drawing/2010/main" val="0"/>
                        </a:ext>
                      </a:extLst>
                    </a:blip>
                    <a:stretch>
                      <a:fillRect/>
                    </a:stretch>
                  </pic:blipFill>
                  <pic:spPr>
                    <a:xfrm>
                      <a:off x="0" y="0"/>
                      <a:ext cx="6995795" cy="121983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1076CB87" wp14:editId="1F4CEB0B">
                <wp:simplePos x="0" y="0"/>
                <wp:positionH relativeFrom="column">
                  <wp:posOffset>2189912</wp:posOffset>
                </wp:positionH>
                <wp:positionV relativeFrom="paragraph">
                  <wp:posOffset>134797</wp:posOffset>
                </wp:positionV>
                <wp:extent cx="2147777" cy="318976"/>
                <wp:effectExtent l="0" t="0" r="5080" b="5080"/>
                <wp:wrapNone/>
                <wp:docPr id="16623581" name="Text Box 2"/>
                <wp:cNvGraphicFramePr/>
                <a:graphic xmlns:a="http://schemas.openxmlformats.org/drawingml/2006/main">
                  <a:graphicData uri="http://schemas.microsoft.com/office/word/2010/wordprocessingShape">
                    <wps:wsp>
                      <wps:cNvSpPr txBox="1"/>
                      <wps:spPr>
                        <a:xfrm>
                          <a:off x="0" y="0"/>
                          <a:ext cx="2147777" cy="318976"/>
                        </a:xfrm>
                        <a:prstGeom prst="rect">
                          <a:avLst/>
                        </a:prstGeom>
                        <a:solidFill>
                          <a:schemeClr val="lt1"/>
                        </a:solidFill>
                        <a:ln w="6350">
                          <a:noFill/>
                        </a:ln>
                      </wps:spPr>
                      <wps:txbx>
                        <w:txbxContent>
                          <w:p w14:paraId="4DB20820" w14:textId="653B2C5C" w:rsidR="00E02A7B" w:rsidRPr="00E02A7B" w:rsidRDefault="00E02A7B" w:rsidP="00E02A7B">
                            <w:pPr>
                              <w:jc w:val="center"/>
                              <w:rPr>
                                <w:rFonts w:ascii="Comic Sans MS" w:hAnsi="Comic Sans MS"/>
                              </w:rPr>
                            </w:pPr>
                            <w:r w:rsidRPr="00E02A7B">
                              <w:rPr>
                                <w:rFonts w:ascii="Comic Sans MS" w:hAnsi="Comic Sans MS"/>
                              </w:rPr>
                              <w:t xml:space="preserve">Cryptogram Puzzle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6CB87" id="Text Box 2" o:spid="_x0000_s1028" type="#_x0000_t202" style="position:absolute;margin-left:172.45pt;margin-top:10.6pt;width:169.1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" fillcolor="white [3201]" stroked="f" strokeweight=".5pt">
                <v:textbox>
                  <w:txbxContent>
                    <w:p w14:paraId="4DB20820" w14:textId="653B2C5C" w:rsidR="00E02A7B" w:rsidRPr="00E02A7B" w:rsidRDefault="00E02A7B" w:rsidP="00E02A7B">
                      <w:pPr>
                        <w:jc w:val="center"/>
                        <w:rPr>
                          <w:rFonts w:ascii="Comic Sans MS" w:hAnsi="Comic Sans MS"/>
                        </w:rPr>
                      </w:pPr>
                      <w:r w:rsidRPr="00E02A7B">
                        <w:rPr>
                          <w:rFonts w:ascii="Comic Sans MS" w:hAnsi="Comic Sans MS"/>
                        </w:rPr>
                        <w:t xml:space="preserve">Cryptogram Puzzle </w:t>
                      </w:r>
                    </w:p>
                  </w:txbxContent>
                </v:textbox>
              </v:shape>
            </w:pict>
          </mc:Fallback>
        </mc:AlternateContent>
      </w:r>
    </w:p>
    <w:p w14:paraId="06A4BD9C" w14:textId="5B635E7C" w:rsidR="00811075" w:rsidRPr="00811075" w:rsidRDefault="008B2990"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3FD761C4" wp14:editId="6E687C59">
                <wp:simplePos x="0" y="0"/>
                <wp:positionH relativeFrom="column">
                  <wp:posOffset>878205</wp:posOffset>
                </wp:positionH>
                <wp:positionV relativeFrom="paragraph">
                  <wp:posOffset>1536776</wp:posOffset>
                </wp:positionV>
                <wp:extent cx="5685790" cy="935355"/>
                <wp:effectExtent l="533400" t="0" r="10160" b="17145"/>
                <wp:wrapNone/>
                <wp:docPr id="2020929252" name="Speech Bubble: Rectangle with Corners Rounded 4"/>
                <wp:cNvGraphicFramePr/>
                <a:graphic xmlns:a="http://schemas.openxmlformats.org/drawingml/2006/main">
                  <a:graphicData uri="http://schemas.microsoft.com/office/word/2010/wordprocessingShape">
                    <wps:wsp>
                      <wps:cNvSpPr/>
                      <wps:spPr>
                        <a:xfrm>
                          <a:off x="0" y="0"/>
                          <a:ext cx="5685790" cy="935355"/>
                        </a:xfrm>
                        <a:prstGeom prst="wedgeRoundRectCallout">
                          <a:avLst>
                            <a:gd name="adj1" fmla="val -58514"/>
                            <a:gd name="adj2" fmla="val 13999"/>
                            <a:gd name="adj3" fmla="val 16667"/>
                          </a:avLst>
                        </a:prstGeom>
                      </wps:spPr>
                      <wps:style>
                        <a:lnRef idx="2">
                          <a:schemeClr val="dk1"/>
                        </a:lnRef>
                        <a:fillRef idx="1">
                          <a:schemeClr val="lt1"/>
                        </a:fillRef>
                        <a:effectRef idx="0">
                          <a:schemeClr val="dk1"/>
                        </a:effectRef>
                        <a:fontRef idx="minor">
                          <a:schemeClr val="dk1"/>
                        </a:fontRef>
                      </wps:style>
                      <wps:txbx>
                        <w:txbxContent>
                          <w:p w14:paraId="3CB12883" w14:textId="2BC5BAE5" w:rsidR="00E02A7B" w:rsidRPr="00E02A7B" w:rsidRDefault="00E02A7B" w:rsidP="00E02A7B">
                            <w:pPr>
                              <w:jc w:val="center"/>
                              <w:rPr>
                                <w:rFonts w:ascii="Comic Sans MS" w:hAnsi="Comic Sans MS"/>
                                <w:sz w:val="18"/>
                                <w:szCs w:val="18"/>
                              </w:rPr>
                            </w:pPr>
                            <w:r w:rsidRPr="00E02A7B">
                              <w:rPr>
                                <w:rFonts w:ascii="Comic Sans MS" w:hAnsi="Comic Sans MS"/>
                                <w:sz w:val="18"/>
                                <w:szCs w:val="18"/>
                              </w:rPr>
                              <w:t xml:space="preserve">In my role as the newly appointed sports attaché to the embassy </w:t>
                            </w:r>
                            <w:r>
                              <w:rPr>
                                <w:rFonts w:ascii="Comic Sans MS" w:hAnsi="Comic Sans MS"/>
                                <w:sz w:val="18"/>
                                <w:szCs w:val="18"/>
                              </w:rPr>
                              <w:t>in</w:t>
                            </w:r>
                            <w:r w:rsidRPr="00E02A7B">
                              <w:rPr>
                                <w:rFonts w:ascii="Comic Sans MS" w:hAnsi="Comic Sans MS"/>
                                <w:sz w:val="18"/>
                                <w:szCs w:val="18"/>
                              </w:rPr>
                              <w:t xml:space="preserve"> </w:t>
                            </w:r>
                            <w:proofErr w:type="spellStart"/>
                            <w:r w:rsidRPr="00E02A7B">
                              <w:rPr>
                                <w:rFonts w:ascii="Comic Sans MS" w:hAnsi="Comic Sans MS"/>
                                <w:sz w:val="18"/>
                                <w:szCs w:val="18"/>
                              </w:rPr>
                              <w:t>Yepurocnalia</w:t>
                            </w:r>
                            <w:proofErr w:type="spellEnd"/>
                            <w:r w:rsidRPr="00E02A7B">
                              <w:rPr>
                                <w:rFonts w:ascii="Comic Sans MS" w:hAnsi="Comic Sans MS"/>
                                <w:sz w:val="18"/>
                                <w:szCs w:val="18"/>
                              </w:rPr>
                              <w:t>, I was passed this two part message.  Our decryption staff is at an away game.  We need your help to decode the message. Use the numbers in the key to determine the letters of the message.  Pass the results to your church’s sports director.</w:t>
                            </w:r>
                            <w:r>
                              <w:rPr>
                                <w:rFonts w:ascii="Comic Sans MS" w:hAnsi="Comic Sans MS"/>
                                <w:sz w:val="18"/>
                                <w:szCs w:val="18"/>
                              </w:rPr>
                              <w:t xml:space="preserve"> </w:t>
                            </w:r>
                            <w:r w:rsidR="00E14056">
                              <w:rPr>
                                <w:rFonts w:ascii="Comic Sans MS" w:hAnsi="Comic Sans MS"/>
                                <w:sz w:val="18"/>
                                <w:szCs w:val="18"/>
                              </w:rPr>
                              <w:t xml:space="preserve">Find help at </w:t>
                            </w:r>
                            <w:hyperlink r:id="rId11" w:history="1">
                              <w:r w:rsidR="00E14056" w:rsidRPr="009159B4">
                                <w:rPr>
                                  <w:rStyle w:val="Hyperlink"/>
                                  <w:rFonts w:ascii="Comic Sans MS" w:hAnsi="Comic Sans MS"/>
                                  <w:sz w:val="18"/>
                                  <w:szCs w:val="18"/>
                                </w:rPr>
                                <w:t>https://tinyurl.com/56nemx5d</w:t>
                              </w:r>
                            </w:hyperlink>
                            <w:r w:rsidR="00E14056">
                              <w:rPr>
                                <w:rFonts w:ascii="Comic Sans MS" w:hAnsi="Comic Sans MS"/>
                                <w:sz w:val="18"/>
                                <w:szCs w:val="18"/>
                              </w:rPr>
                              <w:t xml:space="preserve"> </w:t>
                            </w:r>
                            <w:r>
                              <w:rPr>
                                <w:rFonts w:ascii="Comic Sans MS" w:hAnsi="Comic Sans MS"/>
                                <w:sz w:val="18"/>
                                <w:szCs w:val="18"/>
                              </w:rPr>
                              <w:t xml:space="preserve">This </w:t>
                            </w:r>
                            <w:proofErr w:type="spellStart"/>
                            <w:r>
                              <w:rPr>
                                <w:rFonts w:ascii="Comic Sans MS" w:hAnsi="Comic Sans MS"/>
                                <w:sz w:val="18"/>
                                <w:szCs w:val="18"/>
                              </w:rPr>
                              <w:t>ain’t</w:t>
                            </w:r>
                            <w:proofErr w:type="spellEnd"/>
                            <w:r>
                              <w:rPr>
                                <w:rFonts w:ascii="Comic Sans MS" w:hAnsi="Comic Sans MS"/>
                                <w:sz w:val="18"/>
                                <w:szCs w:val="18"/>
                              </w:rPr>
                              <w:t xml:space="preserve"> over till it’s 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761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9" type="#_x0000_t62" style="position:absolute;margin-left:69.15pt;margin-top:121pt;width:447.7pt;height:7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" adj="-1839,13824" fillcolor="white [3201]" strokecolor="black [3200]" strokeweight="1pt">
                <v:textbox>
                  <w:txbxContent>
                    <w:p w14:paraId="3CB12883" w14:textId="2BC5BAE5" w:rsidR="00E02A7B" w:rsidRPr="00E02A7B" w:rsidRDefault="00E02A7B" w:rsidP="00E02A7B">
                      <w:pPr>
                        <w:jc w:val="center"/>
                        <w:rPr>
                          <w:rFonts w:ascii="Comic Sans MS" w:hAnsi="Comic Sans MS"/>
                          <w:sz w:val="18"/>
                          <w:szCs w:val="18"/>
                        </w:rPr>
                      </w:pPr>
                      <w:r w:rsidRPr="00E02A7B">
                        <w:rPr>
                          <w:rFonts w:ascii="Comic Sans MS" w:hAnsi="Comic Sans MS"/>
                          <w:sz w:val="18"/>
                          <w:szCs w:val="18"/>
                        </w:rPr>
                        <w:t xml:space="preserve">In my role as the newly appointed sports attaché to the embassy </w:t>
                      </w:r>
                      <w:r>
                        <w:rPr>
                          <w:rFonts w:ascii="Comic Sans MS" w:hAnsi="Comic Sans MS"/>
                          <w:sz w:val="18"/>
                          <w:szCs w:val="18"/>
                        </w:rPr>
                        <w:t>in</w:t>
                      </w:r>
                      <w:r w:rsidRPr="00E02A7B">
                        <w:rPr>
                          <w:rFonts w:ascii="Comic Sans MS" w:hAnsi="Comic Sans MS"/>
                          <w:sz w:val="18"/>
                          <w:szCs w:val="18"/>
                        </w:rPr>
                        <w:t xml:space="preserve"> </w:t>
                      </w:r>
                      <w:proofErr w:type="spellStart"/>
                      <w:r w:rsidRPr="00E02A7B">
                        <w:rPr>
                          <w:rFonts w:ascii="Comic Sans MS" w:hAnsi="Comic Sans MS"/>
                          <w:sz w:val="18"/>
                          <w:szCs w:val="18"/>
                        </w:rPr>
                        <w:t>Yepurocnalia</w:t>
                      </w:r>
                      <w:proofErr w:type="spellEnd"/>
                      <w:r w:rsidRPr="00E02A7B">
                        <w:rPr>
                          <w:rFonts w:ascii="Comic Sans MS" w:hAnsi="Comic Sans MS"/>
                          <w:sz w:val="18"/>
                          <w:szCs w:val="18"/>
                        </w:rPr>
                        <w:t>, I was passed this two part message.  Our decryption staff is at an away game.  We need your help to decode the message. Use the numbers in the key to determine the letters of the message.  Pass the results to your church’s sports director.</w:t>
                      </w:r>
                      <w:r>
                        <w:rPr>
                          <w:rFonts w:ascii="Comic Sans MS" w:hAnsi="Comic Sans MS"/>
                          <w:sz w:val="18"/>
                          <w:szCs w:val="18"/>
                        </w:rPr>
                        <w:t xml:space="preserve"> </w:t>
                      </w:r>
                      <w:r w:rsidR="00E14056">
                        <w:rPr>
                          <w:rFonts w:ascii="Comic Sans MS" w:hAnsi="Comic Sans MS"/>
                          <w:sz w:val="18"/>
                          <w:szCs w:val="18"/>
                        </w:rPr>
                        <w:t xml:space="preserve">Find help at </w:t>
                      </w:r>
                      <w:hyperlink r:id="rId12" w:history="1">
                        <w:r w:rsidR="00E14056" w:rsidRPr="009159B4">
                          <w:rPr>
                            <w:rStyle w:val="Hyperlink"/>
                            <w:rFonts w:ascii="Comic Sans MS" w:hAnsi="Comic Sans MS"/>
                            <w:sz w:val="18"/>
                            <w:szCs w:val="18"/>
                          </w:rPr>
                          <w:t>https://tinyurl.com/56nemx5d</w:t>
                        </w:r>
                      </w:hyperlink>
                      <w:r w:rsidR="00E14056">
                        <w:rPr>
                          <w:rFonts w:ascii="Comic Sans MS" w:hAnsi="Comic Sans MS"/>
                          <w:sz w:val="18"/>
                          <w:szCs w:val="18"/>
                        </w:rPr>
                        <w:t xml:space="preserve"> </w:t>
                      </w:r>
                      <w:r>
                        <w:rPr>
                          <w:rFonts w:ascii="Comic Sans MS" w:hAnsi="Comic Sans MS"/>
                          <w:sz w:val="18"/>
                          <w:szCs w:val="18"/>
                        </w:rPr>
                        <w:t xml:space="preserve">This </w:t>
                      </w:r>
                      <w:proofErr w:type="spellStart"/>
                      <w:r>
                        <w:rPr>
                          <w:rFonts w:ascii="Comic Sans MS" w:hAnsi="Comic Sans MS"/>
                          <w:sz w:val="18"/>
                          <w:szCs w:val="18"/>
                        </w:rPr>
                        <w:t>ain’t</w:t>
                      </w:r>
                      <w:proofErr w:type="spellEnd"/>
                      <w:r>
                        <w:rPr>
                          <w:rFonts w:ascii="Comic Sans MS" w:hAnsi="Comic Sans MS"/>
                          <w:sz w:val="18"/>
                          <w:szCs w:val="18"/>
                        </w:rPr>
                        <w:t xml:space="preserve"> over till it’s over.</w:t>
                      </w:r>
                    </w:p>
                  </w:txbxContent>
                </v:textbox>
              </v:shape>
            </w:pict>
          </mc:Fallback>
        </mc:AlternateContent>
      </w:r>
      <w:r>
        <w:rPr>
          <w:noProof/>
        </w:rPr>
        <w:drawing>
          <wp:anchor distT="0" distB="0" distL="114300" distR="114300" simplePos="0" relativeHeight="251669504" behindDoc="0" locked="0" layoutInCell="1" allowOverlap="1" wp14:anchorId="213C7F5E" wp14:editId="5938FB39">
            <wp:simplePos x="0" y="0"/>
            <wp:positionH relativeFrom="column">
              <wp:posOffset>-572770</wp:posOffset>
            </wp:positionH>
            <wp:positionV relativeFrom="paragraph">
              <wp:posOffset>1411885</wp:posOffset>
            </wp:positionV>
            <wp:extent cx="1318260" cy="1016635"/>
            <wp:effectExtent l="0" t="0" r="0" b="0"/>
            <wp:wrapSquare wrapText="bothSides"/>
            <wp:docPr id="754405018" name="Picture 3" descr="A person wearing a baseball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05018" name="Picture 3" descr="A person wearing a baseball ca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8260" cy="1016635"/>
                    </a:xfrm>
                    <a:prstGeom prst="rect">
                      <a:avLst/>
                    </a:prstGeom>
                  </pic:spPr>
                </pic:pic>
              </a:graphicData>
            </a:graphic>
            <wp14:sizeRelH relativeFrom="margin">
              <wp14:pctWidth>0</wp14:pctWidth>
            </wp14:sizeRelH>
            <wp14:sizeRelV relativeFrom="margin">
              <wp14:pctHeight>0</wp14:pctHeight>
            </wp14:sizeRelV>
          </wp:anchor>
        </w:drawing>
      </w:r>
      <w:r w:rsidR="00E02A7B">
        <w:rPr>
          <w:noProof/>
        </w:rPr>
        <w:drawing>
          <wp:anchor distT="0" distB="0" distL="114300" distR="114300" simplePos="0" relativeHeight="251665408" behindDoc="0" locked="0" layoutInCell="1" allowOverlap="1" wp14:anchorId="1915D432" wp14:editId="715ADFF6">
            <wp:simplePos x="0" y="0"/>
            <wp:positionH relativeFrom="column">
              <wp:posOffset>-690747</wp:posOffset>
            </wp:positionH>
            <wp:positionV relativeFrom="page">
              <wp:posOffset>6711758</wp:posOffset>
            </wp:positionV>
            <wp:extent cx="7197725" cy="3181985"/>
            <wp:effectExtent l="0" t="0" r="3175" b="0"/>
            <wp:wrapSquare wrapText="bothSides"/>
            <wp:docPr id="697208394" name="Picture 2" descr="A white sheet of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08394" name="Picture 2" descr="A white sheet of paper with black lin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197725" cy="318198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74172" w14:textId="77777777" w:rsidR="000643F7" w:rsidRDefault="000643F7" w:rsidP="009D5A8E">
      <w:pPr>
        <w:spacing w:after="0" w:line="240" w:lineRule="auto"/>
      </w:pPr>
      <w:r>
        <w:separator/>
      </w:r>
    </w:p>
  </w:endnote>
  <w:endnote w:type="continuationSeparator" w:id="0">
    <w:p w14:paraId="541722B1" w14:textId="77777777" w:rsidR="000643F7" w:rsidRDefault="000643F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B063" w14:textId="77777777" w:rsidR="000643F7" w:rsidRDefault="000643F7" w:rsidP="009D5A8E">
      <w:pPr>
        <w:spacing w:after="0" w:line="240" w:lineRule="auto"/>
      </w:pPr>
      <w:r>
        <w:separator/>
      </w:r>
    </w:p>
  </w:footnote>
  <w:footnote w:type="continuationSeparator" w:id="0">
    <w:p w14:paraId="77FBA210" w14:textId="77777777" w:rsidR="000643F7" w:rsidRDefault="000643F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0F28" w14:textId="78BE0686" w:rsidR="009D5A8E" w:rsidRPr="009D5A8E" w:rsidRDefault="001E7568">
    <w:pPr>
      <w:pStyle w:val="Header"/>
      <w:rPr>
        <w:rFonts w:ascii="Times New Roman" w:hAnsi="Times New Roman" w:cs="Times New Roman"/>
        <w:sz w:val="28"/>
        <w:szCs w:val="28"/>
      </w:rPr>
    </w:pPr>
    <w:r>
      <w:rPr>
        <w:rFonts w:ascii="Times New Roman" w:hAnsi="Times New Roman" w:cs="Times New Roman"/>
        <w:sz w:val="28"/>
        <w:szCs w:val="28"/>
      </w:rPr>
      <w:t>9/8/2024</w:t>
    </w:r>
    <w:r w:rsidR="009D5A8E" w:rsidRPr="009D5A8E">
      <w:rPr>
        <w:rFonts w:ascii="Times New Roman" w:hAnsi="Times New Roman" w:cs="Times New Roman"/>
        <w:sz w:val="28"/>
        <w:szCs w:val="28"/>
      </w:rPr>
      <w:tab/>
    </w:r>
    <w:r>
      <w:rPr>
        <w:rFonts w:ascii="Times New Roman" w:hAnsi="Times New Roman" w:cs="Times New Roman"/>
        <w:sz w:val="28"/>
        <w:szCs w:val="28"/>
      </w:rPr>
      <w:t>Purpose Abandoned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D93"/>
    <w:multiLevelType w:val="hybridMultilevel"/>
    <w:tmpl w:val="5C6065E6"/>
    <w:lvl w:ilvl="0" w:tplc="6B3C333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269B5"/>
    <w:multiLevelType w:val="hybridMultilevel"/>
    <w:tmpl w:val="06A8D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C10F1"/>
    <w:multiLevelType w:val="hybridMultilevel"/>
    <w:tmpl w:val="FF668100"/>
    <w:lvl w:ilvl="0" w:tplc="D96C81E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2550411">
    <w:abstractNumId w:val="4"/>
  </w:num>
  <w:num w:numId="2" w16cid:durableId="441069422">
    <w:abstractNumId w:val="3"/>
  </w:num>
  <w:num w:numId="3" w16cid:durableId="1892157552">
    <w:abstractNumId w:val="1"/>
  </w:num>
  <w:num w:numId="4" w16cid:durableId="933367140">
    <w:abstractNumId w:val="5"/>
  </w:num>
  <w:num w:numId="5" w16cid:durableId="1550414458">
    <w:abstractNumId w:val="0"/>
  </w:num>
  <w:num w:numId="6" w16cid:durableId="1224950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68"/>
    <w:rsid w:val="000315AB"/>
    <w:rsid w:val="000643F7"/>
    <w:rsid w:val="000D1401"/>
    <w:rsid w:val="000F0CF5"/>
    <w:rsid w:val="001E7568"/>
    <w:rsid w:val="00220B44"/>
    <w:rsid w:val="0024239C"/>
    <w:rsid w:val="00261773"/>
    <w:rsid w:val="0039529D"/>
    <w:rsid w:val="003E4C0D"/>
    <w:rsid w:val="00407343"/>
    <w:rsid w:val="00426F2A"/>
    <w:rsid w:val="006408A6"/>
    <w:rsid w:val="00811075"/>
    <w:rsid w:val="00876056"/>
    <w:rsid w:val="008B2990"/>
    <w:rsid w:val="00914B6B"/>
    <w:rsid w:val="009D5A8E"/>
    <w:rsid w:val="00A34F9F"/>
    <w:rsid w:val="00C06BB2"/>
    <w:rsid w:val="00CC5F75"/>
    <w:rsid w:val="00DC5D22"/>
    <w:rsid w:val="00E02A7B"/>
    <w:rsid w:val="00E1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B3C4"/>
  <w15:chartTrackingRefBased/>
  <w15:docId w15:val="{9D2A683E-01BA-48B8-80D3-D3A5E107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20B44"/>
    <w:rPr>
      <w:color w:val="0563C1" w:themeColor="hyperlink"/>
      <w:u w:val="single"/>
    </w:rPr>
  </w:style>
  <w:style w:type="character" w:styleId="UnresolvedMention">
    <w:name w:val="Unresolved Mention"/>
    <w:basedOn w:val="DefaultParagraphFont"/>
    <w:uiPriority w:val="99"/>
    <w:semiHidden/>
    <w:unhideWhenUsed/>
    <w:rsid w:val="00220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nweadn9"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tinyurl.com/ynweadn9" TargetMode="External"/><Relationship Id="rId12" Type="http://schemas.openxmlformats.org/officeDocument/2006/relationships/hyperlink" Target="https://tinyurl.com/56nemx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56nemx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167</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7</cp:revision>
  <dcterms:created xsi:type="dcterms:W3CDTF">2024-08-21T18:28:00Z</dcterms:created>
  <dcterms:modified xsi:type="dcterms:W3CDTF">2024-08-23T19:23:00Z</dcterms:modified>
</cp:coreProperties>
</file>