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283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FEBDE21" w14:textId="77777777" w:rsidR="00261773" w:rsidRDefault="00261773" w:rsidP="00261773">
      <w:pPr>
        <w:spacing w:after="0"/>
        <w:rPr>
          <w:rFonts w:ascii="Times New Roman" w:hAnsi="Times New Roman" w:cs="Times New Roman"/>
          <w:sz w:val="24"/>
          <w:szCs w:val="24"/>
        </w:rPr>
      </w:pPr>
    </w:p>
    <w:p w14:paraId="16BD3799"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What is something that people in your hometown love to brag about?</w:t>
      </w:r>
    </w:p>
    <w:p w14:paraId="740A9A55"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the HS football team</w:t>
      </w:r>
    </w:p>
    <w:p w14:paraId="55CFA018" w14:textId="62A07D99" w:rsidR="00966EC0" w:rsidRPr="00966EC0" w:rsidRDefault="00966EC0" w:rsidP="00966EC0">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1FF31C5" wp14:editId="271D27EB">
                <wp:simplePos x="0" y="0"/>
                <wp:positionH relativeFrom="column">
                  <wp:posOffset>2538146</wp:posOffset>
                </wp:positionH>
                <wp:positionV relativeFrom="paragraph">
                  <wp:posOffset>108356</wp:posOffset>
                </wp:positionV>
                <wp:extent cx="3288842" cy="724205"/>
                <wp:effectExtent l="19050" t="19050" r="45085" b="57150"/>
                <wp:wrapNone/>
                <wp:docPr id="352449583" name="Text Box 1"/>
                <wp:cNvGraphicFramePr/>
                <a:graphic xmlns:a="http://schemas.openxmlformats.org/drawingml/2006/main">
                  <a:graphicData uri="http://schemas.microsoft.com/office/word/2010/wordprocessingShape">
                    <wps:wsp>
                      <wps:cNvSpPr txBox="1"/>
                      <wps:spPr>
                        <a:xfrm>
                          <a:off x="0" y="0"/>
                          <a:ext cx="3288842" cy="724205"/>
                        </a:xfrm>
                        <a:custGeom>
                          <a:avLst/>
                          <a:gdLst>
                            <a:gd name="connsiteX0" fmla="*/ 0 w 3288842"/>
                            <a:gd name="connsiteY0" fmla="*/ 0 h 724205"/>
                            <a:gd name="connsiteX1" fmla="*/ 515252 w 3288842"/>
                            <a:gd name="connsiteY1" fmla="*/ 0 h 724205"/>
                            <a:gd name="connsiteX2" fmla="*/ 997615 w 3288842"/>
                            <a:gd name="connsiteY2" fmla="*/ 0 h 724205"/>
                            <a:gd name="connsiteX3" fmla="*/ 1545756 w 3288842"/>
                            <a:gd name="connsiteY3" fmla="*/ 0 h 724205"/>
                            <a:gd name="connsiteX4" fmla="*/ 2159673 w 3288842"/>
                            <a:gd name="connsiteY4" fmla="*/ 0 h 724205"/>
                            <a:gd name="connsiteX5" fmla="*/ 2642036 w 3288842"/>
                            <a:gd name="connsiteY5" fmla="*/ 0 h 724205"/>
                            <a:gd name="connsiteX6" fmla="*/ 3288842 w 3288842"/>
                            <a:gd name="connsiteY6" fmla="*/ 0 h 724205"/>
                            <a:gd name="connsiteX7" fmla="*/ 3288842 w 3288842"/>
                            <a:gd name="connsiteY7" fmla="*/ 376587 h 724205"/>
                            <a:gd name="connsiteX8" fmla="*/ 3288842 w 3288842"/>
                            <a:gd name="connsiteY8" fmla="*/ 724205 h 724205"/>
                            <a:gd name="connsiteX9" fmla="*/ 2839367 w 3288842"/>
                            <a:gd name="connsiteY9" fmla="*/ 724205 h 724205"/>
                            <a:gd name="connsiteX10" fmla="*/ 2357003 w 3288842"/>
                            <a:gd name="connsiteY10" fmla="*/ 724205 h 724205"/>
                            <a:gd name="connsiteX11" fmla="*/ 1874640 w 3288842"/>
                            <a:gd name="connsiteY11" fmla="*/ 724205 h 724205"/>
                            <a:gd name="connsiteX12" fmla="*/ 1293611 w 3288842"/>
                            <a:gd name="connsiteY12" fmla="*/ 724205 h 724205"/>
                            <a:gd name="connsiteX13" fmla="*/ 712582 w 3288842"/>
                            <a:gd name="connsiteY13" fmla="*/ 724205 h 724205"/>
                            <a:gd name="connsiteX14" fmla="*/ 0 w 3288842"/>
                            <a:gd name="connsiteY14" fmla="*/ 724205 h 724205"/>
                            <a:gd name="connsiteX15" fmla="*/ 0 w 3288842"/>
                            <a:gd name="connsiteY15" fmla="*/ 347618 h 724205"/>
                            <a:gd name="connsiteX16" fmla="*/ 0 w 3288842"/>
                            <a:gd name="connsiteY16" fmla="*/ 0 h 724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88842" h="724205" fill="none" extrusionOk="0">
                              <a:moveTo>
                                <a:pt x="0" y="0"/>
                              </a:moveTo>
                              <a:cubicBezTo>
                                <a:pt x="248830" y="-27366"/>
                                <a:pt x="342545" y="4839"/>
                                <a:pt x="515252" y="0"/>
                              </a:cubicBezTo>
                              <a:cubicBezTo>
                                <a:pt x="687959" y="-4839"/>
                                <a:pt x="878414" y="38623"/>
                                <a:pt x="997615" y="0"/>
                              </a:cubicBezTo>
                              <a:cubicBezTo>
                                <a:pt x="1116816" y="-38623"/>
                                <a:pt x="1414710" y="14645"/>
                                <a:pt x="1545756" y="0"/>
                              </a:cubicBezTo>
                              <a:cubicBezTo>
                                <a:pt x="1676802" y="-14645"/>
                                <a:pt x="2035187" y="2146"/>
                                <a:pt x="2159673" y="0"/>
                              </a:cubicBezTo>
                              <a:cubicBezTo>
                                <a:pt x="2284159" y="-2146"/>
                                <a:pt x="2478531" y="30394"/>
                                <a:pt x="2642036" y="0"/>
                              </a:cubicBezTo>
                              <a:cubicBezTo>
                                <a:pt x="2805541" y="-30394"/>
                                <a:pt x="3090892" y="62966"/>
                                <a:pt x="3288842" y="0"/>
                              </a:cubicBezTo>
                              <a:cubicBezTo>
                                <a:pt x="3298275" y="170531"/>
                                <a:pt x="3277137" y="228842"/>
                                <a:pt x="3288842" y="376587"/>
                              </a:cubicBezTo>
                              <a:cubicBezTo>
                                <a:pt x="3300547" y="524332"/>
                                <a:pt x="3286812" y="588317"/>
                                <a:pt x="3288842" y="724205"/>
                              </a:cubicBezTo>
                              <a:cubicBezTo>
                                <a:pt x="3129346" y="763152"/>
                                <a:pt x="3049241" y="688275"/>
                                <a:pt x="2839367" y="724205"/>
                              </a:cubicBezTo>
                              <a:cubicBezTo>
                                <a:pt x="2629493" y="760135"/>
                                <a:pt x="2493651" y="670254"/>
                                <a:pt x="2357003" y="724205"/>
                              </a:cubicBezTo>
                              <a:cubicBezTo>
                                <a:pt x="2220355" y="778156"/>
                                <a:pt x="2007351" y="683693"/>
                                <a:pt x="1874640" y="724205"/>
                              </a:cubicBezTo>
                              <a:cubicBezTo>
                                <a:pt x="1741929" y="764717"/>
                                <a:pt x="1508513" y="671388"/>
                                <a:pt x="1293611" y="724205"/>
                              </a:cubicBezTo>
                              <a:cubicBezTo>
                                <a:pt x="1078709" y="777022"/>
                                <a:pt x="841569" y="666267"/>
                                <a:pt x="712582" y="724205"/>
                              </a:cubicBezTo>
                              <a:cubicBezTo>
                                <a:pt x="583595" y="782143"/>
                                <a:pt x="236655" y="700817"/>
                                <a:pt x="0" y="724205"/>
                              </a:cubicBezTo>
                              <a:cubicBezTo>
                                <a:pt x="-44830" y="542966"/>
                                <a:pt x="19819" y="474676"/>
                                <a:pt x="0" y="347618"/>
                              </a:cubicBezTo>
                              <a:cubicBezTo>
                                <a:pt x="-19819" y="220560"/>
                                <a:pt x="39500" y="167469"/>
                                <a:pt x="0" y="0"/>
                              </a:cubicBezTo>
                              <a:close/>
                            </a:path>
                            <a:path w="3288842" h="724205" stroke="0" extrusionOk="0">
                              <a:moveTo>
                                <a:pt x="0" y="0"/>
                              </a:moveTo>
                              <a:cubicBezTo>
                                <a:pt x="139992" y="-15924"/>
                                <a:pt x="244097" y="52629"/>
                                <a:pt x="449475" y="0"/>
                              </a:cubicBezTo>
                              <a:cubicBezTo>
                                <a:pt x="654853" y="-52629"/>
                                <a:pt x="797598" y="49068"/>
                                <a:pt x="997615" y="0"/>
                              </a:cubicBezTo>
                              <a:cubicBezTo>
                                <a:pt x="1197632" y="-49068"/>
                                <a:pt x="1278248" y="39249"/>
                                <a:pt x="1479979" y="0"/>
                              </a:cubicBezTo>
                              <a:cubicBezTo>
                                <a:pt x="1681710" y="-39249"/>
                                <a:pt x="1928097" y="64967"/>
                                <a:pt x="2093896" y="0"/>
                              </a:cubicBezTo>
                              <a:cubicBezTo>
                                <a:pt x="2259695" y="-64967"/>
                                <a:pt x="2455616" y="37830"/>
                                <a:pt x="2674925" y="0"/>
                              </a:cubicBezTo>
                              <a:cubicBezTo>
                                <a:pt x="2894234" y="-37830"/>
                                <a:pt x="3130466" y="71594"/>
                                <a:pt x="3288842" y="0"/>
                              </a:cubicBezTo>
                              <a:cubicBezTo>
                                <a:pt x="3330945" y="160921"/>
                                <a:pt x="3281255" y="278477"/>
                                <a:pt x="3288842" y="376587"/>
                              </a:cubicBezTo>
                              <a:cubicBezTo>
                                <a:pt x="3296429" y="474697"/>
                                <a:pt x="3283639" y="621435"/>
                                <a:pt x="3288842" y="724205"/>
                              </a:cubicBezTo>
                              <a:cubicBezTo>
                                <a:pt x="3128080" y="791079"/>
                                <a:pt x="2926212" y="698123"/>
                                <a:pt x="2707813" y="724205"/>
                              </a:cubicBezTo>
                              <a:cubicBezTo>
                                <a:pt x="2489414" y="750287"/>
                                <a:pt x="2310950" y="680944"/>
                                <a:pt x="2126784" y="724205"/>
                              </a:cubicBezTo>
                              <a:cubicBezTo>
                                <a:pt x="1942618" y="767466"/>
                                <a:pt x="1774312" y="689768"/>
                                <a:pt x="1644421" y="724205"/>
                              </a:cubicBezTo>
                              <a:cubicBezTo>
                                <a:pt x="1514530" y="758642"/>
                                <a:pt x="1269295" y="723447"/>
                                <a:pt x="1162058" y="724205"/>
                              </a:cubicBezTo>
                              <a:cubicBezTo>
                                <a:pt x="1054821" y="724963"/>
                                <a:pt x="885155" y="674334"/>
                                <a:pt x="679694" y="724205"/>
                              </a:cubicBezTo>
                              <a:cubicBezTo>
                                <a:pt x="474233" y="774076"/>
                                <a:pt x="274628" y="723975"/>
                                <a:pt x="0" y="724205"/>
                              </a:cubicBezTo>
                              <a:cubicBezTo>
                                <a:pt x="-1480" y="564625"/>
                                <a:pt x="38131" y="501368"/>
                                <a:pt x="0" y="347618"/>
                              </a:cubicBezTo>
                              <a:cubicBezTo>
                                <a:pt x="-38131" y="193868"/>
                                <a:pt x="35989" y="10032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91304599">
                                <a:prstGeom prst="rect">
                                  <a:avLst/>
                                </a:prstGeom>
                                <ask:type>
                                  <ask:lineSketchScribble/>
                                </ask:type>
                              </ask:lineSketchStyleProps>
                            </a:ext>
                          </a:extLst>
                        </a:ln>
                      </wps:spPr>
                      <wps:txbx>
                        <w:txbxContent>
                          <w:p w14:paraId="325F316F" w14:textId="0E10636C" w:rsidR="00966EC0" w:rsidRPr="00966EC0" w:rsidRDefault="00966EC0" w:rsidP="00966EC0">
                            <w:pPr>
                              <w:jc w:val="center"/>
                              <w:rPr>
                                <w:rFonts w:ascii="Times New Roman" w:hAnsi="Times New Roman" w:cs="Times New Roman"/>
                                <w:sz w:val="20"/>
                                <w:szCs w:val="20"/>
                              </w:rPr>
                            </w:pPr>
                            <w:r w:rsidRPr="00966EC0">
                              <w:rPr>
                                <w:rFonts w:ascii="Times New Roman" w:hAnsi="Times New Roman" w:cs="Times New Roman"/>
                                <w:sz w:val="20"/>
                                <w:szCs w:val="20"/>
                              </w:rPr>
                              <w:t>A v</w:t>
                            </w:r>
                            <w:r>
                              <w:rPr>
                                <w:rFonts w:ascii="Times New Roman" w:hAnsi="Times New Roman" w:cs="Times New Roman"/>
                                <w:sz w:val="20"/>
                                <w:szCs w:val="20"/>
                              </w:rPr>
                              <w:t xml:space="preserve">ideo introduction to the lesson is available.  View it at </w:t>
                            </w:r>
                            <w:hyperlink r:id="rId7" w:history="1">
                              <w:r w:rsidR="0030489E" w:rsidRPr="00D1379C">
                                <w:rPr>
                                  <w:rStyle w:val="Hyperlink"/>
                                  <w:rFonts w:ascii="Times New Roman" w:hAnsi="Times New Roman" w:cs="Times New Roman"/>
                                  <w:sz w:val="20"/>
                                  <w:szCs w:val="20"/>
                                </w:rPr>
                                <w:t>https://tinyurl.com/ykf8c9w7</w:t>
                              </w:r>
                            </w:hyperlink>
                            <w:r w:rsidR="0030489E">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bookmarkStart w:id="0" w:name="_Hlk176414495"/>
                            <w:r w:rsidR="003D11B0">
                              <w:rPr>
                                <w:rFonts w:ascii="Times New Roman" w:hAnsi="Times New Roman" w:cs="Times New Roman"/>
                                <w:sz w:val="20"/>
                                <w:szCs w:val="20"/>
                              </w:rPr>
                              <w:fldChar w:fldCharType="begin"/>
                            </w:r>
                            <w:r w:rsidR="003D11B0">
                              <w:rPr>
                                <w:rFonts w:ascii="Times New Roman" w:hAnsi="Times New Roman" w:cs="Times New Roman"/>
                                <w:sz w:val="20"/>
                                <w:szCs w:val="20"/>
                              </w:rPr>
                              <w:instrText>HYPERLINK "</w:instrText>
                            </w:r>
                            <w:r w:rsidR="003D11B0" w:rsidRPr="003D11B0">
                              <w:rPr>
                                <w:rFonts w:ascii="Times New Roman" w:hAnsi="Times New Roman" w:cs="Times New Roman"/>
                                <w:sz w:val="20"/>
                                <w:szCs w:val="20"/>
                              </w:rPr>
                              <w:instrText>https://tinyurl.com/5n8w4tzy</w:instrText>
                            </w:r>
                            <w:r w:rsidR="003D11B0">
                              <w:rPr>
                                <w:rFonts w:ascii="Times New Roman" w:hAnsi="Times New Roman" w:cs="Times New Roman"/>
                                <w:sz w:val="20"/>
                                <w:szCs w:val="20"/>
                              </w:rPr>
                              <w:instrText>"</w:instrText>
                            </w:r>
                            <w:r w:rsidR="003D11B0">
                              <w:rPr>
                                <w:rFonts w:ascii="Times New Roman" w:hAnsi="Times New Roman" w:cs="Times New Roman"/>
                                <w:sz w:val="20"/>
                                <w:szCs w:val="20"/>
                              </w:rPr>
                            </w:r>
                            <w:r w:rsidR="003D11B0">
                              <w:rPr>
                                <w:rFonts w:ascii="Times New Roman" w:hAnsi="Times New Roman" w:cs="Times New Roman"/>
                                <w:sz w:val="20"/>
                                <w:szCs w:val="20"/>
                              </w:rPr>
                              <w:fldChar w:fldCharType="separate"/>
                            </w:r>
                            <w:r w:rsidR="003D11B0" w:rsidRPr="00D1379C">
                              <w:rPr>
                                <w:rStyle w:val="Hyperlink"/>
                                <w:rFonts w:ascii="Times New Roman" w:hAnsi="Times New Roman" w:cs="Times New Roman"/>
                                <w:sz w:val="20"/>
                                <w:szCs w:val="20"/>
                              </w:rPr>
                              <w:t>https://tinyurl.com/5n8w4tzy</w:t>
                            </w:r>
                            <w:r w:rsidR="003D11B0">
                              <w:rPr>
                                <w:rFonts w:ascii="Times New Roman" w:hAnsi="Times New Roman" w:cs="Times New Roman"/>
                                <w:sz w:val="20"/>
                                <w:szCs w:val="20"/>
                              </w:rPr>
                              <w:fldChar w:fldCharType="end"/>
                            </w:r>
                            <w:bookmarkEnd w:id="0"/>
                            <w:r w:rsidR="003D11B0">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FF31C5" id="_x0000_t202" coordsize="21600,21600" o:spt="202" path="m,l,21600r21600,l21600,xe">
                <v:stroke joinstyle="miter"/>
                <v:path gradientshapeok="t" o:connecttype="rect"/>
              </v:shapetype>
              <v:shape id="Text Box 1" o:spid="_x0000_s1026" type="#_x0000_t202" style="position:absolute;left:0;text-align:left;margin-left:199.85pt;margin-top:8.55pt;width:258.95pt;height:5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" fillcolor="white [3201]" strokeweight=".5pt">
                <v:textbox>
                  <w:txbxContent>
                    <w:p w14:paraId="325F316F" w14:textId="0E10636C" w:rsidR="00966EC0" w:rsidRPr="00966EC0" w:rsidRDefault="00966EC0" w:rsidP="00966EC0">
                      <w:pPr>
                        <w:jc w:val="center"/>
                        <w:rPr>
                          <w:rFonts w:ascii="Times New Roman" w:hAnsi="Times New Roman" w:cs="Times New Roman"/>
                          <w:sz w:val="20"/>
                          <w:szCs w:val="20"/>
                        </w:rPr>
                      </w:pPr>
                      <w:r w:rsidRPr="00966EC0">
                        <w:rPr>
                          <w:rFonts w:ascii="Times New Roman" w:hAnsi="Times New Roman" w:cs="Times New Roman"/>
                          <w:sz w:val="20"/>
                          <w:szCs w:val="20"/>
                        </w:rPr>
                        <w:t>A v</w:t>
                      </w:r>
                      <w:r>
                        <w:rPr>
                          <w:rFonts w:ascii="Times New Roman" w:hAnsi="Times New Roman" w:cs="Times New Roman"/>
                          <w:sz w:val="20"/>
                          <w:szCs w:val="20"/>
                        </w:rPr>
                        <w:t xml:space="preserve">ideo introduction to the lesson is available.  View it at </w:t>
                      </w:r>
                      <w:hyperlink r:id="rId8" w:history="1">
                        <w:r w:rsidR="0030489E" w:rsidRPr="00D1379C">
                          <w:rPr>
                            <w:rStyle w:val="Hyperlink"/>
                            <w:rFonts w:ascii="Times New Roman" w:hAnsi="Times New Roman" w:cs="Times New Roman"/>
                            <w:sz w:val="20"/>
                            <w:szCs w:val="20"/>
                          </w:rPr>
                          <w:t>https://tinyurl.com/ykf8c9w7</w:t>
                        </w:r>
                      </w:hyperlink>
                      <w:r w:rsidR="0030489E">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bookmarkStart w:id="1" w:name="_Hlk176414495"/>
                      <w:r w:rsidR="003D11B0">
                        <w:rPr>
                          <w:rFonts w:ascii="Times New Roman" w:hAnsi="Times New Roman" w:cs="Times New Roman"/>
                          <w:sz w:val="20"/>
                          <w:szCs w:val="20"/>
                        </w:rPr>
                        <w:fldChar w:fldCharType="begin"/>
                      </w:r>
                      <w:r w:rsidR="003D11B0">
                        <w:rPr>
                          <w:rFonts w:ascii="Times New Roman" w:hAnsi="Times New Roman" w:cs="Times New Roman"/>
                          <w:sz w:val="20"/>
                          <w:szCs w:val="20"/>
                        </w:rPr>
                        <w:instrText>HYPERLINK "</w:instrText>
                      </w:r>
                      <w:r w:rsidR="003D11B0" w:rsidRPr="003D11B0">
                        <w:rPr>
                          <w:rFonts w:ascii="Times New Roman" w:hAnsi="Times New Roman" w:cs="Times New Roman"/>
                          <w:sz w:val="20"/>
                          <w:szCs w:val="20"/>
                        </w:rPr>
                        <w:instrText>https://tinyurl.com/5n8w4tzy</w:instrText>
                      </w:r>
                      <w:r w:rsidR="003D11B0">
                        <w:rPr>
                          <w:rFonts w:ascii="Times New Roman" w:hAnsi="Times New Roman" w:cs="Times New Roman"/>
                          <w:sz w:val="20"/>
                          <w:szCs w:val="20"/>
                        </w:rPr>
                        <w:instrText>"</w:instrText>
                      </w:r>
                      <w:r w:rsidR="003D11B0">
                        <w:rPr>
                          <w:rFonts w:ascii="Times New Roman" w:hAnsi="Times New Roman" w:cs="Times New Roman"/>
                          <w:sz w:val="20"/>
                          <w:szCs w:val="20"/>
                        </w:rPr>
                      </w:r>
                      <w:r w:rsidR="003D11B0">
                        <w:rPr>
                          <w:rFonts w:ascii="Times New Roman" w:hAnsi="Times New Roman" w:cs="Times New Roman"/>
                          <w:sz w:val="20"/>
                          <w:szCs w:val="20"/>
                        </w:rPr>
                        <w:fldChar w:fldCharType="separate"/>
                      </w:r>
                      <w:r w:rsidR="003D11B0" w:rsidRPr="00D1379C">
                        <w:rPr>
                          <w:rStyle w:val="Hyperlink"/>
                          <w:rFonts w:ascii="Times New Roman" w:hAnsi="Times New Roman" w:cs="Times New Roman"/>
                          <w:sz w:val="20"/>
                          <w:szCs w:val="20"/>
                        </w:rPr>
                        <w:t>https://tinyurl.com/5n8w4tzy</w:t>
                      </w:r>
                      <w:r w:rsidR="003D11B0">
                        <w:rPr>
                          <w:rFonts w:ascii="Times New Roman" w:hAnsi="Times New Roman" w:cs="Times New Roman"/>
                          <w:sz w:val="20"/>
                          <w:szCs w:val="20"/>
                        </w:rPr>
                        <w:fldChar w:fldCharType="end"/>
                      </w:r>
                      <w:bookmarkEnd w:id="1"/>
                      <w:r w:rsidR="003D11B0">
                        <w:rPr>
                          <w:rFonts w:ascii="Times New Roman" w:hAnsi="Times New Roman" w:cs="Times New Roman"/>
                          <w:sz w:val="20"/>
                          <w:szCs w:val="20"/>
                        </w:rPr>
                        <w:t xml:space="preserve"> </w:t>
                      </w:r>
                    </w:p>
                  </w:txbxContent>
                </v:textbox>
              </v:shape>
            </w:pict>
          </mc:Fallback>
        </mc:AlternateContent>
      </w:r>
      <w:r w:rsidRPr="00966EC0">
        <w:rPr>
          <w:rFonts w:ascii="Times New Roman" w:hAnsi="Times New Roman" w:cs="Times New Roman"/>
          <w:sz w:val="24"/>
          <w:szCs w:val="24"/>
        </w:rPr>
        <w:t>the band</w:t>
      </w:r>
    </w:p>
    <w:p w14:paraId="193DA43E"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pretty parks</w:t>
      </w:r>
    </w:p>
    <w:p w14:paraId="6CD2AB19"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good shopping</w:t>
      </w:r>
    </w:p>
    <w:p w14:paraId="68FAD058"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friendly neighbors</w:t>
      </w:r>
    </w:p>
    <w:p w14:paraId="7917C051"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community spirit</w:t>
      </w:r>
    </w:p>
    <w:p w14:paraId="1F39E966"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recreation options</w:t>
      </w:r>
    </w:p>
    <w:p w14:paraId="0BBBBF35"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transportation options – airport, close to Interstate, local bus service</w:t>
      </w:r>
    </w:p>
    <w:p w14:paraId="3CA2FCDE"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easy to get around town</w:t>
      </w:r>
    </w:p>
    <w:p w14:paraId="53CB955B"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nice churches</w:t>
      </w:r>
    </w:p>
    <w:p w14:paraId="442DB38D"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plenty of different kinds of jobs available</w:t>
      </w:r>
    </w:p>
    <w:p w14:paraId="46B57B45" w14:textId="77777777" w:rsidR="009D5A8E" w:rsidRDefault="009D5A8E" w:rsidP="00261773">
      <w:pPr>
        <w:spacing w:after="0"/>
        <w:rPr>
          <w:rFonts w:ascii="Times New Roman" w:hAnsi="Times New Roman" w:cs="Times New Roman"/>
          <w:sz w:val="24"/>
          <w:szCs w:val="24"/>
        </w:rPr>
      </w:pPr>
    </w:p>
    <w:p w14:paraId="3B46D37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72B6E6C" w14:textId="77777777" w:rsidR="00261773" w:rsidRDefault="00261773" w:rsidP="00261773">
      <w:pPr>
        <w:spacing w:after="0"/>
        <w:rPr>
          <w:rFonts w:ascii="Times New Roman" w:hAnsi="Times New Roman" w:cs="Times New Roman"/>
          <w:sz w:val="24"/>
          <w:szCs w:val="24"/>
        </w:rPr>
      </w:pPr>
    </w:p>
    <w:p w14:paraId="15852E20" w14:textId="77777777" w:rsidR="00966EC0" w:rsidRPr="00966EC0" w:rsidRDefault="00966EC0" w:rsidP="00966EC0">
      <w:pPr>
        <w:spacing w:after="0"/>
        <w:rPr>
          <w:rFonts w:ascii="Times New Roman" w:hAnsi="Times New Roman" w:cs="Times New Roman"/>
          <w:sz w:val="24"/>
          <w:szCs w:val="24"/>
        </w:rPr>
      </w:pPr>
      <w:bookmarkStart w:id="2" w:name="_Hlk176413015"/>
      <w:r w:rsidRPr="00966EC0">
        <w:rPr>
          <w:rFonts w:ascii="Times New Roman" w:hAnsi="Times New Roman" w:cs="Times New Roman"/>
          <w:sz w:val="24"/>
          <w:szCs w:val="24"/>
        </w:rPr>
        <w:t>The purpose of having a community is to provide an infrastructure that benefits everyone.</w:t>
      </w:r>
    </w:p>
    <w:p w14:paraId="31474882"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One’s purpose as an individual is improved (or hindered) by the community</w:t>
      </w:r>
    </w:p>
    <w:p w14:paraId="16B576A0" w14:textId="77777777" w:rsidR="00966EC0" w:rsidRPr="00966EC0" w:rsidRDefault="00966EC0" w:rsidP="00966EC0">
      <w:pPr>
        <w:numPr>
          <w:ilvl w:val="0"/>
          <w:numId w:val="4"/>
        </w:numPr>
        <w:spacing w:after="0"/>
        <w:rPr>
          <w:rFonts w:ascii="Times New Roman" w:hAnsi="Times New Roman" w:cs="Times New Roman"/>
          <w:sz w:val="24"/>
          <w:szCs w:val="24"/>
        </w:rPr>
      </w:pPr>
      <w:r w:rsidRPr="00966EC0">
        <w:rPr>
          <w:rFonts w:ascii="Times New Roman" w:hAnsi="Times New Roman" w:cs="Times New Roman"/>
          <w:sz w:val="24"/>
          <w:szCs w:val="24"/>
        </w:rPr>
        <w:t>One’s spiritual purpose is fulfilled as we surrender to and are led by God’s Holy Spirit.</w:t>
      </w:r>
      <w:bookmarkEnd w:id="2"/>
    </w:p>
    <w:p w14:paraId="03E2794F" w14:textId="77777777" w:rsidR="00966EC0" w:rsidRDefault="00966EC0" w:rsidP="00261773">
      <w:pPr>
        <w:spacing w:after="0"/>
        <w:rPr>
          <w:rFonts w:ascii="Times New Roman" w:hAnsi="Times New Roman" w:cs="Times New Roman"/>
          <w:sz w:val="24"/>
          <w:szCs w:val="24"/>
        </w:rPr>
      </w:pPr>
    </w:p>
    <w:p w14:paraId="2638D97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DFBCBD9" w14:textId="77777777" w:rsidR="00261773" w:rsidRDefault="00261773" w:rsidP="00261773">
      <w:pPr>
        <w:spacing w:after="0"/>
        <w:rPr>
          <w:rFonts w:ascii="Times New Roman" w:hAnsi="Times New Roman" w:cs="Times New Roman"/>
          <w:sz w:val="24"/>
          <w:szCs w:val="24"/>
        </w:rPr>
      </w:pPr>
    </w:p>
    <w:p w14:paraId="6FC83C50" w14:textId="5CFAEF2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66EC0">
        <w:rPr>
          <w:rFonts w:ascii="Times New Roman" w:hAnsi="Times New Roman" w:cs="Times New Roman"/>
          <w:sz w:val="24"/>
          <w:szCs w:val="24"/>
        </w:rPr>
        <w:t xml:space="preserve"> End Following Sinful Desires</w:t>
      </w:r>
    </w:p>
    <w:p w14:paraId="6FBECC42" w14:textId="77777777" w:rsidR="00261773" w:rsidRDefault="00261773" w:rsidP="00261773">
      <w:pPr>
        <w:spacing w:after="0"/>
        <w:rPr>
          <w:rFonts w:ascii="Times New Roman" w:hAnsi="Times New Roman" w:cs="Times New Roman"/>
          <w:sz w:val="24"/>
          <w:szCs w:val="24"/>
        </w:rPr>
      </w:pPr>
    </w:p>
    <w:p w14:paraId="05AF0248" w14:textId="397D59F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66EC0">
        <w:rPr>
          <w:rFonts w:ascii="Times New Roman" w:hAnsi="Times New Roman" w:cs="Times New Roman"/>
          <w:sz w:val="24"/>
          <w:szCs w:val="24"/>
        </w:rPr>
        <w:t xml:space="preserve"> a conflict.</w:t>
      </w:r>
    </w:p>
    <w:p w14:paraId="521D5320" w14:textId="77777777" w:rsidR="00966EC0" w:rsidRDefault="00966EC0" w:rsidP="00261773">
      <w:pPr>
        <w:spacing w:after="0"/>
        <w:rPr>
          <w:rFonts w:ascii="Times New Roman" w:hAnsi="Times New Roman" w:cs="Times New Roman"/>
          <w:sz w:val="24"/>
          <w:szCs w:val="24"/>
        </w:rPr>
      </w:pPr>
    </w:p>
    <w:p w14:paraId="0E16F556" w14:textId="77777777" w:rsidR="00966EC0" w:rsidRPr="00193290" w:rsidRDefault="00966EC0" w:rsidP="00966EC0">
      <w:pPr>
        <w:spacing w:after="0"/>
        <w:rPr>
          <w:rFonts w:ascii="Times New Roman" w:hAnsi="Times New Roman" w:cs="Times New Roman"/>
          <w:sz w:val="20"/>
          <w:szCs w:val="20"/>
        </w:rPr>
      </w:pPr>
      <w:r w:rsidRPr="00CB55D5">
        <w:rPr>
          <w:rFonts w:ascii="Times New Roman" w:hAnsi="Times New Roman" w:cs="Times New Roman"/>
          <w:sz w:val="20"/>
          <w:szCs w:val="20"/>
        </w:rPr>
        <w:t>Galatians 5:16-18 (NIV)  So I say, live by the Spirit, and you will not gratify the desires of the sinful nature. 17  For the sinful nature desires what is contrary to the Spirit, and the Spirit what is contrary to the sinful nature. They are in conflict with each other, so that you do not do what you want. 18  But if you are led by the Spirit, you are not under law.</w:t>
      </w:r>
    </w:p>
    <w:p w14:paraId="1C2D3913" w14:textId="77777777" w:rsidR="00966EC0" w:rsidRDefault="00966EC0" w:rsidP="00261773">
      <w:pPr>
        <w:spacing w:after="0"/>
        <w:rPr>
          <w:rFonts w:ascii="Times New Roman" w:hAnsi="Times New Roman" w:cs="Times New Roman"/>
          <w:sz w:val="24"/>
          <w:szCs w:val="24"/>
        </w:rPr>
      </w:pPr>
    </w:p>
    <w:p w14:paraId="3FB0BC51"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What two admonitions does Paul give the Galatian readers?</w:t>
      </w:r>
    </w:p>
    <w:p w14:paraId="7A35533A"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live by the Spirit</w:t>
      </w:r>
    </w:p>
    <w:p w14:paraId="6AC6D62C"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do not gratify the desires of the sinful nature</w:t>
      </w:r>
    </w:p>
    <w:p w14:paraId="69134ACC" w14:textId="77777777" w:rsidR="00966EC0" w:rsidRPr="00966EC0" w:rsidRDefault="00966EC0" w:rsidP="00966EC0">
      <w:pPr>
        <w:spacing w:after="0"/>
        <w:rPr>
          <w:rFonts w:ascii="Times New Roman" w:hAnsi="Times New Roman" w:cs="Times New Roman"/>
          <w:sz w:val="24"/>
          <w:szCs w:val="24"/>
        </w:rPr>
      </w:pPr>
    </w:p>
    <w:p w14:paraId="242954D8"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What is the conflict he speaks of and what is the result?</w:t>
      </w:r>
    </w:p>
    <w:p w14:paraId="60A8A90D"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our sinful natures desire what is contrary to the Spirit</w:t>
      </w:r>
    </w:p>
    <w:p w14:paraId="416A359C"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 Holy Spirit desire what is contrary to the sinful nature</w:t>
      </w:r>
    </w:p>
    <w:p w14:paraId="22976C01"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you can end up not doing what you want</w:t>
      </w:r>
    </w:p>
    <w:p w14:paraId="26171D09" w14:textId="77777777" w:rsidR="00966EC0" w:rsidRPr="00966EC0" w:rsidRDefault="00966EC0" w:rsidP="00966EC0">
      <w:pPr>
        <w:spacing w:after="0"/>
        <w:rPr>
          <w:rFonts w:ascii="Times New Roman" w:hAnsi="Times New Roman" w:cs="Times New Roman"/>
          <w:sz w:val="24"/>
          <w:szCs w:val="24"/>
        </w:rPr>
      </w:pPr>
    </w:p>
    <w:p w14:paraId="711F9139" w14:textId="77777777" w:rsidR="00966EC0" w:rsidRDefault="00966EC0" w:rsidP="00966EC0">
      <w:pPr>
        <w:spacing w:after="0"/>
        <w:rPr>
          <w:rFonts w:ascii="Times New Roman" w:hAnsi="Times New Roman" w:cs="Times New Roman"/>
          <w:sz w:val="24"/>
          <w:szCs w:val="24"/>
        </w:rPr>
      </w:pPr>
      <w:r>
        <w:rPr>
          <w:rFonts w:ascii="Times New Roman" w:hAnsi="Times New Roman" w:cs="Times New Roman"/>
          <w:sz w:val="24"/>
          <w:szCs w:val="24"/>
        </w:rPr>
        <w:br/>
      </w:r>
    </w:p>
    <w:p w14:paraId="707D782F" w14:textId="77777777" w:rsidR="00966EC0" w:rsidRDefault="00966EC0">
      <w:pPr>
        <w:rPr>
          <w:rFonts w:ascii="Times New Roman" w:hAnsi="Times New Roman" w:cs="Times New Roman"/>
          <w:sz w:val="24"/>
          <w:szCs w:val="24"/>
        </w:rPr>
      </w:pPr>
      <w:r>
        <w:rPr>
          <w:rFonts w:ascii="Times New Roman" w:hAnsi="Times New Roman" w:cs="Times New Roman"/>
          <w:sz w:val="24"/>
          <w:szCs w:val="24"/>
        </w:rPr>
        <w:br w:type="page"/>
      </w:r>
    </w:p>
    <w:p w14:paraId="5FC19E5C" w14:textId="631324F3"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lastRenderedPageBreak/>
        <w:t>Some translations use the word “flesh”.  What does that word refer to?</w:t>
      </w:r>
    </w:p>
    <w:p w14:paraId="21E52330"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 sinful nature</w:t>
      </w:r>
    </w:p>
    <w:p w14:paraId="6E83B443"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not the physical body</w:t>
      </w:r>
    </w:p>
    <w:p w14:paraId="4DA767A6"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although our physical bodies do have some tendencies that are sinful in nature</w:t>
      </w:r>
    </w:p>
    <w:p w14:paraId="2A402824"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they are better understood as sinful character traits</w:t>
      </w:r>
    </w:p>
    <w:p w14:paraId="7A50C8F0" w14:textId="77777777" w:rsidR="00966EC0" w:rsidRPr="00966EC0" w:rsidRDefault="00966EC0" w:rsidP="00966EC0">
      <w:pPr>
        <w:spacing w:after="0"/>
        <w:rPr>
          <w:rFonts w:ascii="Times New Roman" w:hAnsi="Times New Roman" w:cs="Times New Roman"/>
          <w:sz w:val="24"/>
          <w:szCs w:val="24"/>
        </w:rPr>
      </w:pPr>
    </w:p>
    <w:p w14:paraId="0839938E"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Consider how our flesh, our sinful nature enjoys indulging itself in sin.</w:t>
      </w:r>
    </w:p>
    <w:p w14:paraId="23DE6583" w14:textId="77777777" w:rsidR="00966EC0" w:rsidRPr="00966EC0" w:rsidRDefault="00966EC0" w:rsidP="00966EC0">
      <w:pPr>
        <w:numPr>
          <w:ilvl w:val="0"/>
          <w:numId w:val="6"/>
        </w:numPr>
        <w:spacing w:after="0"/>
        <w:rPr>
          <w:rFonts w:ascii="Times New Roman" w:hAnsi="Times New Roman" w:cs="Times New Roman"/>
          <w:sz w:val="24"/>
          <w:szCs w:val="24"/>
        </w:rPr>
      </w:pPr>
      <w:r w:rsidRPr="00966EC0">
        <w:rPr>
          <w:rFonts w:ascii="Times New Roman" w:hAnsi="Times New Roman" w:cs="Times New Roman"/>
          <w:sz w:val="24"/>
          <w:szCs w:val="24"/>
        </w:rPr>
        <w:t>It pleases our flesh to vent off steam by complaining.</w:t>
      </w:r>
    </w:p>
    <w:p w14:paraId="25E90B8A" w14:textId="77777777" w:rsidR="00966EC0" w:rsidRPr="00966EC0" w:rsidRDefault="00966EC0" w:rsidP="00966EC0">
      <w:pPr>
        <w:numPr>
          <w:ilvl w:val="0"/>
          <w:numId w:val="6"/>
        </w:numPr>
        <w:spacing w:after="0"/>
        <w:rPr>
          <w:rFonts w:ascii="Times New Roman" w:hAnsi="Times New Roman" w:cs="Times New Roman"/>
          <w:sz w:val="24"/>
          <w:szCs w:val="24"/>
        </w:rPr>
      </w:pPr>
      <w:r w:rsidRPr="00966EC0">
        <w:rPr>
          <w:rFonts w:ascii="Times New Roman" w:hAnsi="Times New Roman" w:cs="Times New Roman"/>
          <w:sz w:val="24"/>
          <w:szCs w:val="24"/>
        </w:rPr>
        <w:t>It pleases our sinful nature to get revenge by shouting at someone we are angry with</w:t>
      </w:r>
    </w:p>
    <w:p w14:paraId="786C6267" w14:textId="77777777" w:rsidR="00966EC0" w:rsidRPr="00966EC0" w:rsidRDefault="00966EC0" w:rsidP="00966EC0">
      <w:pPr>
        <w:numPr>
          <w:ilvl w:val="0"/>
          <w:numId w:val="6"/>
        </w:numPr>
        <w:spacing w:after="0"/>
        <w:rPr>
          <w:rFonts w:ascii="Times New Roman" w:hAnsi="Times New Roman" w:cs="Times New Roman"/>
          <w:sz w:val="24"/>
          <w:szCs w:val="24"/>
        </w:rPr>
      </w:pPr>
      <w:r w:rsidRPr="00966EC0">
        <w:rPr>
          <w:rFonts w:ascii="Times New Roman" w:hAnsi="Times New Roman" w:cs="Times New Roman"/>
          <w:sz w:val="24"/>
          <w:szCs w:val="24"/>
        </w:rPr>
        <w:t>Sexual sins are pleasurable during the moment.</w:t>
      </w:r>
    </w:p>
    <w:p w14:paraId="71080F3D" w14:textId="77777777" w:rsidR="00966EC0" w:rsidRPr="00966EC0" w:rsidRDefault="00966EC0" w:rsidP="00966EC0">
      <w:pPr>
        <w:numPr>
          <w:ilvl w:val="0"/>
          <w:numId w:val="6"/>
        </w:numPr>
        <w:spacing w:after="0"/>
        <w:rPr>
          <w:rFonts w:ascii="Times New Roman" w:hAnsi="Times New Roman" w:cs="Times New Roman"/>
          <w:sz w:val="24"/>
          <w:szCs w:val="24"/>
        </w:rPr>
      </w:pPr>
      <w:r w:rsidRPr="00966EC0">
        <w:rPr>
          <w:rFonts w:ascii="Times New Roman" w:hAnsi="Times New Roman" w:cs="Times New Roman"/>
          <w:sz w:val="24"/>
          <w:szCs w:val="24"/>
        </w:rPr>
        <w:t>Lazily sleeping late instead of working is very enjoyable</w:t>
      </w:r>
    </w:p>
    <w:p w14:paraId="5D3D80E2" w14:textId="77777777" w:rsidR="00966EC0" w:rsidRPr="00966EC0" w:rsidRDefault="00966EC0" w:rsidP="00966EC0">
      <w:pPr>
        <w:spacing w:after="0"/>
        <w:rPr>
          <w:rFonts w:ascii="Times New Roman" w:hAnsi="Times New Roman" w:cs="Times New Roman"/>
          <w:sz w:val="24"/>
          <w:szCs w:val="24"/>
        </w:rPr>
      </w:pPr>
    </w:p>
    <w:p w14:paraId="4BE6322E"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sym w:font="Wingdings" w:char="F0F0"/>
      </w:r>
      <w:r w:rsidRPr="00966EC0">
        <w:rPr>
          <w:rFonts w:ascii="Times New Roman" w:hAnsi="Times New Roman" w:cs="Times New Roman"/>
          <w:sz w:val="24"/>
          <w:szCs w:val="24"/>
        </w:rPr>
        <w:t xml:space="preserve"> These things give a temporary fun factor</w:t>
      </w:r>
    </w:p>
    <w:p w14:paraId="591FEE2B" w14:textId="77777777" w:rsidR="00966EC0" w:rsidRPr="00966EC0" w:rsidRDefault="00966EC0" w:rsidP="00966EC0">
      <w:pPr>
        <w:pStyle w:val="ListParagraph"/>
        <w:numPr>
          <w:ilvl w:val="0"/>
          <w:numId w:val="7"/>
        </w:numPr>
        <w:spacing w:after="0"/>
        <w:rPr>
          <w:rFonts w:ascii="Times New Roman" w:hAnsi="Times New Roman" w:cs="Times New Roman"/>
          <w:sz w:val="24"/>
          <w:szCs w:val="24"/>
        </w:rPr>
      </w:pPr>
      <w:r w:rsidRPr="00966EC0">
        <w:rPr>
          <w:rFonts w:ascii="Times New Roman" w:hAnsi="Times New Roman" w:cs="Times New Roman"/>
          <w:sz w:val="24"/>
          <w:szCs w:val="24"/>
        </w:rPr>
        <w:t>Later they bring guilt</w:t>
      </w:r>
    </w:p>
    <w:p w14:paraId="3900DCA9" w14:textId="77777777" w:rsidR="00966EC0" w:rsidRPr="00966EC0" w:rsidRDefault="00966EC0" w:rsidP="00966EC0">
      <w:pPr>
        <w:pStyle w:val="ListParagraph"/>
        <w:numPr>
          <w:ilvl w:val="0"/>
          <w:numId w:val="7"/>
        </w:numPr>
        <w:spacing w:after="0"/>
        <w:rPr>
          <w:rFonts w:ascii="Times New Roman" w:hAnsi="Times New Roman" w:cs="Times New Roman"/>
          <w:sz w:val="24"/>
          <w:szCs w:val="24"/>
        </w:rPr>
      </w:pPr>
      <w:r w:rsidRPr="00966EC0">
        <w:rPr>
          <w:rFonts w:ascii="Times New Roman" w:hAnsi="Times New Roman" w:cs="Times New Roman"/>
          <w:sz w:val="24"/>
          <w:szCs w:val="24"/>
        </w:rPr>
        <w:t>They produce bad consequences.</w:t>
      </w:r>
    </w:p>
    <w:p w14:paraId="711E0E97" w14:textId="77777777" w:rsidR="00966EC0" w:rsidRPr="00966EC0" w:rsidRDefault="00966EC0" w:rsidP="00966EC0">
      <w:pPr>
        <w:pStyle w:val="ListParagraph"/>
        <w:numPr>
          <w:ilvl w:val="0"/>
          <w:numId w:val="7"/>
        </w:numPr>
        <w:spacing w:after="0"/>
        <w:rPr>
          <w:rFonts w:ascii="Times New Roman" w:hAnsi="Times New Roman" w:cs="Times New Roman"/>
          <w:sz w:val="24"/>
          <w:szCs w:val="24"/>
        </w:rPr>
      </w:pPr>
      <w:r w:rsidRPr="00966EC0">
        <w:rPr>
          <w:rFonts w:ascii="Times New Roman" w:hAnsi="Times New Roman" w:cs="Times New Roman"/>
          <w:sz w:val="24"/>
          <w:szCs w:val="24"/>
        </w:rPr>
        <w:t>They show a distant or broken relationship with God</w:t>
      </w:r>
    </w:p>
    <w:p w14:paraId="2922B6D6" w14:textId="77777777" w:rsidR="00966EC0" w:rsidRPr="00966EC0" w:rsidRDefault="00966EC0" w:rsidP="00966EC0">
      <w:pPr>
        <w:spacing w:after="0"/>
        <w:rPr>
          <w:rFonts w:ascii="Times New Roman" w:hAnsi="Times New Roman" w:cs="Times New Roman"/>
          <w:sz w:val="24"/>
          <w:szCs w:val="24"/>
        </w:rPr>
      </w:pPr>
    </w:p>
    <w:p w14:paraId="33CCEC83"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Paul talks about “the law”.  What were some of the laws the Jews lived by?</w:t>
      </w:r>
    </w:p>
    <w:p w14:paraId="579A1CFA"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different kinds of sacrifices, rituals</w:t>
      </w:r>
    </w:p>
    <w:p w14:paraId="4E569649"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circumcision</w:t>
      </w:r>
    </w:p>
    <w:p w14:paraId="6AD044D6"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Sabbath laws</w:t>
      </w:r>
    </w:p>
    <w:p w14:paraId="52EDA92C"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 Ten Commandments</w:t>
      </w:r>
    </w:p>
    <w:p w14:paraId="027FD853" w14:textId="77777777" w:rsidR="00966EC0" w:rsidRPr="00966EC0" w:rsidRDefault="00966EC0" w:rsidP="00966EC0">
      <w:pPr>
        <w:spacing w:after="0"/>
        <w:rPr>
          <w:rFonts w:ascii="Times New Roman" w:hAnsi="Times New Roman" w:cs="Times New Roman"/>
          <w:sz w:val="24"/>
          <w:szCs w:val="24"/>
        </w:rPr>
      </w:pPr>
    </w:p>
    <w:p w14:paraId="7D9AABBC"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What do you think Paul means (or does not mean) about not being under the law?</w:t>
      </w:r>
    </w:p>
    <w:p w14:paraId="31BB455C"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 xml:space="preserve">does </w:t>
      </w:r>
      <w:r w:rsidRPr="00966EC0">
        <w:rPr>
          <w:rFonts w:ascii="Times New Roman" w:hAnsi="Times New Roman" w:cs="Times New Roman"/>
          <w:i/>
          <w:iCs/>
          <w:sz w:val="24"/>
          <w:szCs w:val="24"/>
        </w:rPr>
        <w:t>not</w:t>
      </w:r>
      <w:r w:rsidRPr="00966EC0">
        <w:rPr>
          <w:rFonts w:ascii="Times New Roman" w:hAnsi="Times New Roman" w:cs="Times New Roman"/>
          <w:sz w:val="24"/>
          <w:szCs w:val="24"/>
        </w:rPr>
        <w:t xml:space="preserve"> mean we can freely flaunt the law of the land</w:t>
      </w:r>
    </w:p>
    <w:p w14:paraId="7860A0C7"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 xml:space="preserve">does </w:t>
      </w:r>
      <w:r w:rsidRPr="00966EC0">
        <w:rPr>
          <w:rFonts w:ascii="Times New Roman" w:hAnsi="Times New Roman" w:cs="Times New Roman"/>
          <w:i/>
          <w:iCs/>
          <w:sz w:val="24"/>
          <w:szCs w:val="24"/>
        </w:rPr>
        <w:t xml:space="preserve">not </w:t>
      </w:r>
      <w:r w:rsidRPr="00966EC0">
        <w:rPr>
          <w:rFonts w:ascii="Times New Roman" w:hAnsi="Times New Roman" w:cs="Times New Roman"/>
          <w:sz w:val="24"/>
          <w:szCs w:val="24"/>
        </w:rPr>
        <w:t xml:space="preserve">mean we follow a list of rules (like The Ten Commandments) to </w:t>
      </w:r>
      <w:r w:rsidRPr="00966EC0">
        <w:rPr>
          <w:rFonts w:ascii="Times New Roman" w:hAnsi="Times New Roman" w:cs="Times New Roman"/>
          <w:i/>
          <w:iCs/>
          <w:sz w:val="24"/>
          <w:szCs w:val="24"/>
        </w:rPr>
        <w:t>earn</w:t>
      </w:r>
      <w:r w:rsidRPr="00966EC0">
        <w:rPr>
          <w:rFonts w:ascii="Times New Roman" w:hAnsi="Times New Roman" w:cs="Times New Roman"/>
          <w:sz w:val="24"/>
          <w:szCs w:val="24"/>
        </w:rPr>
        <w:t xml:space="preserve"> our salvation</w:t>
      </w:r>
    </w:p>
    <w:p w14:paraId="2E04E1A3"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when we are in submission to and lead by God’s Holy Spirit within our lives, we will be enabled to live in such a way as to fully satisfy and glorify God</w:t>
      </w:r>
    </w:p>
    <w:p w14:paraId="0C51010F"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we are enabled to live lives that satisfy the commandments</w:t>
      </w:r>
    </w:p>
    <w:p w14:paraId="1AA263EF"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 xml:space="preserve">because of Jesus’ sacrificial death for us, we no longer need to go through the different sacrificial rites of Jewish law </w:t>
      </w:r>
    </w:p>
    <w:p w14:paraId="62E0863D"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He was the sacrifice, once and for all</w:t>
      </w:r>
    </w:p>
    <w:p w14:paraId="5A8AB7C3" w14:textId="77777777" w:rsidR="00966EC0" w:rsidRPr="00966EC0" w:rsidRDefault="00966EC0" w:rsidP="00966EC0">
      <w:pPr>
        <w:spacing w:after="0"/>
        <w:rPr>
          <w:rFonts w:ascii="Times New Roman" w:hAnsi="Times New Roman" w:cs="Times New Roman"/>
          <w:sz w:val="24"/>
          <w:szCs w:val="24"/>
        </w:rPr>
      </w:pPr>
    </w:p>
    <w:p w14:paraId="16B8995F"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What are some of the obstacles to our living “by the Spirit”?</w:t>
      </w:r>
    </w:p>
    <w:p w14:paraId="42E089B5"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we still live in a fallen world</w:t>
      </w:r>
    </w:p>
    <w:p w14:paraId="3B0FC76F"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there are temptations all around us</w:t>
      </w:r>
    </w:p>
    <w:p w14:paraId="6762CFA1"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we still live in mortal bodies</w:t>
      </w:r>
    </w:p>
    <w:p w14:paraId="54C43951"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 desires of the sinful nature are still there</w:t>
      </w:r>
    </w:p>
    <w:p w14:paraId="06D7AC80"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noProof/>
          <w:sz w:val="24"/>
          <w:szCs w:val="24"/>
        </w:rPr>
        <w:drawing>
          <wp:anchor distT="0" distB="0" distL="114300" distR="114300" simplePos="0" relativeHeight="251661312" behindDoc="0" locked="0" layoutInCell="1" allowOverlap="1" wp14:anchorId="1D59DEB0" wp14:editId="1BC0B751">
            <wp:simplePos x="0" y="0"/>
            <wp:positionH relativeFrom="column">
              <wp:posOffset>5010785</wp:posOffset>
            </wp:positionH>
            <wp:positionV relativeFrom="paragraph">
              <wp:posOffset>-65405</wp:posOffset>
            </wp:positionV>
            <wp:extent cx="1047750" cy="1021080"/>
            <wp:effectExtent l="0" t="0" r="0" b="7620"/>
            <wp:wrapSquare wrapText="bothSides"/>
            <wp:docPr id="1252249067" name="Picture 1252249067" descr="A white chair with a cros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hair with a cross on i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750" cy="1021080"/>
                    </a:xfrm>
                    <a:prstGeom prst="rect">
                      <a:avLst/>
                    </a:prstGeom>
                  </pic:spPr>
                </pic:pic>
              </a:graphicData>
            </a:graphic>
            <wp14:sizeRelH relativeFrom="margin">
              <wp14:pctWidth>0</wp14:pctWidth>
            </wp14:sizeRelH>
            <wp14:sizeRelV relativeFrom="margin">
              <wp14:pctHeight>0</wp14:pctHeight>
            </wp14:sizeRelV>
          </wp:anchor>
        </w:drawing>
      </w:r>
    </w:p>
    <w:p w14:paraId="1B015656"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But … when God’s Spirit is ruling within our lives, we are set free from the power of sin over us</w:t>
      </w:r>
    </w:p>
    <w:p w14:paraId="1F6C2885" w14:textId="77777777" w:rsidR="00966EC0" w:rsidRDefault="00966EC0" w:rsidP="00261773">
      <w:pPr>
        <w:spacing w:after="0"/>
        <w:rPr>
          <w:rFonts w:ascii="Times New Roman" w:hAnsi="Times New Roman" w:cs="Times New Roman"/>
          <w:sz w:val="24"/>
          <w:szCs w:val="24"/>
        </w:rPr>
      </w:pPr>
    </w:p>
    <w:p w14:paraId="25F732D7" w14:textId="77777777" w:rsidR="009D5A8E" w:rsidRDefault="009D5A8E" w:rsidP="00261773">
      <w:pPr>
        <w:spacing w:after="0"/>
        <w:rPr>
          <w:rFonts w:ascii="Times New Roman" w:hAnsi="Times New Roman" w:cs="Times New Roman"/>
          <w:sz w:val="24"/>
          <w:szCs w:val="24"/>
        </w:rPr>
      </w:pPr>
    </w:p>
    <w:p w14:paraId="43455C11" w14:textId="482AA95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966EC0">
        <w:rPr>
          <w:rFonts w:ascii="Times New Roman" w:hAnsi="Times New Roman" w:cs="Times New Roman"/>
          <w:sz w:val="24"/>
          <w:szCs w:val="24"/>
        </w:rPr>
        <w:t xml:space="preserve"> </w:t>
      </w:r>
      <w:r w:rsidR="00966EC0" w:rsidRPr="00966EC0">
        <w:rPr>
          <w:rFonts w:ascii="Times New Roman" w:hAnsi="Times New Roman" w:cs="Times New Roman"/>
          <w:sz w:val="24"/>
          <w:szCs w:val="24"/>
        </w:rPr>
        <w:t>Do Not Walk in the Flesh</w:t>
      </w:r>
    </w:p>
    <w:p w14:paraId="56E9D4C9" w14:textId="77777777" w:rsidR="00261773" w:rsidRDefault="00261773" w:rsidP="00261773">
      <w:pPr>
        <w:spacing w:after="0"/>
        <w:rPr>
          <w:rFonts w:ascii="Times New Roman" w:hAnsi="Times New Roman" w:cs="Times New Roman"/>
          <w:sz w:val="24"/>
          <w:szCs w:val="24"/>
        </w:rPr>
      </w:pPr>
    </w:p>
    <w:p w14:paraId="63951057" w14:textId="2C77D36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66EC0">
        <w:rPr>
          <w:rFonts w:ascii="Times New Roman" w:hAnsi="Times New Roman" w:cs="Times New Roman"/>
          <w:sz w:val="24"/>
          <w:szCs w:val="24"/>
        </w:rPr>
        <w:t xml:space="preserve"> the results of walking in the flesh.</w:t>
      </w:r>
    </w:p>
    <w:p w14:paraId="5D7A753B" w14:textId="77777777" w:rsidR="00966EC0" w:rsidRDefault="00966EC0" w:rsidP="00261773">
      <w:pPr>
        <w:spacing w:after="0"/>
        <w:rPr>
          <w:rFonts w:ascii="Times New Roman" w:hAnsi="Times New Roman" w:cs="Times New Roman"/>
          <w:sz w:val="24"/>
          <w:szCs w:val="24"/>
        </w:rPr>
      </w:pPr>
    </w:p>
    <w:p w14:paraId="1BA1CE3D" w14:textId="77777777" w:rsidR="00966EC0" w:rsidRPr="00193290" w:rsidRDefault="00966EC0" w:rsidP="00966EC0">
      <w:pPr>
        <w:spacing w:after="0"/>
        <w:rPr>
          <w:rFonts w:ascii="Times New Roman" w:hAnsi="Times New Roman" w:cs="Times New Roman"/>
          <w:sz w:val="20"/>
          <w:szCs w:val="20"/>
        </w:rPr>
      </w:pPr>
      <w:r w:rsidRPr="00CB55D5">
        <w:rPr>
          <w:rFonts w:ascii="Times New Roman" w:hAnsi="Times New Roman" w:cs="Times New Roman"/>
          <w:sz w:val="20"/>
          <w:szCs w:val="20"/>
        </w:rPr>
        <w:t>Galatians 5:19-21 (NIV)  The acts of the sinful nature are obvious: sexual immorality, impurity and debauchery; 20  idolatry and witchcraft; hatred, discord, jealousy, fits of rage, selfish ambition, dissensions, factions 21  and envy; drunkenness, orgies, and the like. I warn you, as I did before, that those who live like this will not inherit the kingdom of God.</w:t>
      </w:r>
    </w:p>
    <w:p w14:paraId="46129314" w14:textId="77777777" w:rsidR="00966EC0" w:rsidRDefault="00966EC0" w:rsidP="00261773">
      <w:pPr>
        <w:spacing w:after="0"/>
        <w:rPr>
          <w:rFonts w:ascii="Times New Roman" w:hAnsi="Times New Roman" w:cs="Times New Roman"/>
          <w:sz w:val="24"/>
          <w:szCs w:val="24"/>
        </w:rPr>
      </w:pPr>
    </w:p>
    <w:p w14:paraId="01E5186E"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 xml:space="preserve">How can a person be identified as living in the flesh? </w:t>
      </w:r>
    </w:p>
    <w:p w14:paraId="4CE6DE12"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 sinful nature is predominant</w:t>
      </w:r>
    </w:p>
    <w:p w14:paraId="4FE23587"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sinful actions are the result</w:t>
      </w:r>
    </w:p>
    <w:p w14:paraId="342C567C" w14:textId="77777777" w:rsidR="00966EC0" w:rsidRPr="00966EC0" w:rsidRDefault="00966EC0" w:rsidP="00966EC0">
      <w:pPr>
        <w:spacing w:after="0"/>
        <w:rPr>
          <w:rFonts w:ascii="Times New Roman" w:hAnsi="Times New Roman" w:cs="Times New Roman"/>
          <w:sz w:val="24"/>
          <w:szCs w:val="24"/>
        </w:rPr>
      </w:pPr>
    </w:p>
    <w:p w14:paraId="23FE8FBE" w14:textId="53FF38C4"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Note the actions, attitudes, and behaviors Paul identified as works of the flesh</w:t>
      </w:r>
      <w:r w:rsidR="00342FB8">
        <w:rPr>
          <w:rFonts w:ascii="Times New Roman" w:hAnsi="Times New Roman" w:cs="Times New Roman"/>
          <w:sz w:val="24"/>
          <w:szCs w:val="24"/>
        </w:rPr>
        <w:t>.</w:t>
      </w:r>
      <w:r w:rsidRPr="00966EC0">
        <w:rPr>
          <w:rFonts w:ascii="Times New Roman" w:hAnsi="Times New Roman" w:cs="Times New Roman"/>
          <w:sz w:val="24"/>
          <w:szCs w:val="24"/>
        </w:rPr>
        <w:t xml:space="preserve"> </w:t>
      </w:r>
    </w:p>
    <w:p w14:paraId="77DD2471" w14:textId="77777777" w:rsidR="00966EC0" w:rsidRPr="00966EC0" w:rsidRDefault="00966EC0" w:rsidP="00966EC0">
      <w:pPr>
        <w:numPr>
          <w:ilvl w:val="0"/>
          <w:numId w:val="8"/>
        </w:numPr>
        <w:spacing w:after="0"/>
        <w:rPr>
          <w:rFonts w:ascii="Times New Roman" w:hAnsi="Times New Roman" w:cs="Times New Roman"/>
          <w:sz w:val="24"/>
          <w:szCs w:val="24"/>
        </w:rPr>
      </w:pPr>
      <w:r w:rsidRPr="00966EC0">
        <w:rPr>
          <w:rFonts w:ascii="Times New Roman" w:hAnsi="Times New Roman" w:cs="Times New Roman"/>
          <w:sz w:val="24"/>
          <w:szCs w:val="24"/>
        </w:rPr>
        <w:t>sexual immorality, impurity, debauchery, idolatry, witchcraft, hatred, discord, jealousy ….</w:t>
      </w:r>
    </w:p>
    <w:p w14:paraId="79CBFAA2" w14:textId="77777777" w:rsidR="00966EC0" w:rsidRPr="00966EC0" w:rsidRDefault="00966EC0" w:rsidP="00966EC0">
      <w:pPr>
        <w:spacing w:after="0"/>
        <w:rPr>
          <w:rFonts w:ascii="Times New Roman" w:hAnsi="Times New Roman" w:cs="Times New Roman"/>
          <w:sz w:val="24"/>
          <w:szCs w:val="24"/>
        </w:rPr>
      </w:pPr>
    </w:p>
    <w:p w14:paraId="215B1529"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 xml:space="preserve">How do we know Paul’s list </w:t>
      </w:r>
      <w:proofErr w:type="gramStart"/>
      <w:r w:rsidRPr="00966EC0">
        <w:rPr>
          <w:rFonts w:ascii="Times New Roman" w:hAnsi="Times New Roman" w:cs="Times New Roman"/>
          <w:sz w:val="24"/>
          <w:szCs w:val="24"/>
        </w:rPr>
        <w:t>not</w:t>
      </w:r>
      <w:proofErr w:type="gramEnd"/>
      <w:r w:rsidRPr="00966EC0">
        <w:rPr>
          <w:rFonts w:ascii="Times New Roman" w:hAnsi="Times New Roman" w:cs="Times New Roman"/>
          <w:sz w:val="24"/>
          <w:szCs w:val="24"/>
        </w:rPr>
        <w:t xml:space="preserve"> exhaustive?</w:t>
      </w:r>
    </w:p>
    <w:p w14:paraId="3E47868F" w14:textId="77777777" w:rsid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 xml:space="preserve">there are plenty of other </w:t>
      </w:r>
      <w:proofErr w:type="gramStart"/>
      <w:r w:rsidRPr="00966EC0">
        <w:rPr>
          <w:rFonts w:ascii="Times New Roman" w:hAnsi="Times New Roman" w:cs="Times New Roman"/>
          <w:sz w:val="24"/>
          <w:szCs w:val="24"/>
        </w:rPr>
        <w:t>evidences</w:t>
      </w:r>
      <w:proofErr w:type="gramEnd"/>
      <w:r w:rsidRPr="00966EC0">
        <w:rPr>
          <w:rFonts w:ascii="Times New Roman" w:hAnsi="Times New Roman" w:cs="Times New Roman"/>
          <w:sz w:val="24"/>
          <w:szCs w:val="24"/>
        </w:rPr>
        <w:t xml:space="preserve"> or examples of sinful living</w:t>
      </w:r>
    </w:p>
    <w:p w14:paraId="6B7137A2" w14:textId="4E90BBDB" w:rsidR="00966EC0" w:rsidRPr="00966EC0" w:rsidRDefault="00966EC0" w:rsidP="00966EC0">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know other personal temptations that are not on this list</w:t>
      </w:r>
    </w:p>
    <w:p w14:paraId="5901EC6C"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our modern life has created many more ways to offend God and harm one another</w:t>
      </w:r>
    </w:p>
    <w:p w14:paraId="39D7C839"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Paul includes the phrase “and the like”</w:t>
      </w:r>
    </w:p>
    <w:p w14:paraId="2628F625" w14:textId="77777777" w:rsidR="00966EC0" w:rsidRPr="00966EC0" w:rsidRDefault="00966EC0" w:rsidP="00966EC0">
      <w:pPr>
        <w:spacing w:after="0"/>
        <w:rPr>
          <w:rFonts w:ascii="Times New Roman" w:hAnsi="Times New Roman" w:cs="Times New Roman"/>
          <w:sz w:val="24"/>
          <w:szCs w:val="24"/>
        </w:rPr>
      </w:pPr>
    </w:p>
    <w:p w14:paraId="0C77AF34"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Note the two sins that have to do with the spiritual realm – idolatry and witchcraft.  Most of us don’t burn incense to wooden carvings or ceramic images.  So, how might even a Christian family get caught up in idols or witchcraft?</w:t>
      </w:r>
    </w:p>
    <w:p w14:paraId="30B870C7" w14:textId="77777777" w:rsidR="00966EC0" w:rsidRDefault="00966EC0" w:rsidP="00966EC0">
      <w:pPr>
        <w:spacing w:after="0"/>
        <w:rPr>
          <w:rFonts w:ascii="Times New Roman" w:hAnsi="Times New Roman" w:cs="Times New Roman"/>
          <w:sz w:val="24"/>
          <w:szCs w:val="24"/>
        </w:rPr>
      </w:pPr>
    </w:p>
    <w:p w14:paraId="0B59DC02" w14:textId="2AB65A71" w:rsidR="00966EC0" w:rsidRDefault="00966EC0" w:rsidP="00966EC0">
      <w:pPr>
        <w:spacing w:after="0"/>
        <w:rPr>
          <w:rFonts w:ascii="Times New Roman" w:hAnsi="Times New Roman" w:cs="Times New Roman"/>
          <w:sz w:val="24"/>
          <w:szCs w:val="24"/>
        </w:rPr>
      </w:pPr>
      <w:r>
        <w:rPr>
          <w:rFonts w:ascii="Times New Roman" w:hAnsi="Times New Roman" w:cs="Times New Roman"/>
          <w:sz w:val="24"/>
          <w:szCs w:val="24"/>
        </w:rPr>
        <w:t>Idols</w:t>
      </w:r>
    </w:p>
    <w:p w14:paraId="50442FE4"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anything more important to you than God</w:t>
      </w:r>
    </w:p>
    <w:p w14:paraId="62EE28E6"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material goods</w:t>
      </w:r>
    </w:p>
    <w:p w14:paraId="65A3EF0C"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substance abuse (from hard drugs to chocolate chip cookies)</w:t>
      </w:r>
    </w:p>
    <w:p w14:paraId="1C359FE7" w14:textId="6985E041" w:rsidR="00966EC0" w:rsidRDefault="00966EC0" w:rsidP="00966EC0">
      <w:pPr>
        <w:pStyle w:val="ListParagraph"/>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abortion is sacrificing children to the deity of convenience</w:t>
      </w:r>
    </w:p>
    <w:p w14:paraId="37BA4251" w14:textId="77777777" w:rsidR="00966EC0" w:rsidRPr="00966EC0" w:rsidRDefault="00966EC0" w:rsidP="00966EC0">
      <w:pPr>
        <w:spacing w:after="0"/>
        <w:rPr>
          <w:rFonts w:ascii="Times New Roman" w:hAnsi="Times New Roman" w:cs="Times New Roman"/>
          <w:sz w:val="24"/>
          <w:szCs w:val="24"/>
        </w:rPr>
      </w:pPr>
    </w:p>
    <w:p w14:paraId="4F993A4E" w14:textId="40843C17" w:rsidR="00966EC0" w:rsidRDefault="00966EC0" w:rsidP="00966EC0">
      <w:pPr>
        <w:spacing w:after="0"/>
        <w:rPr>
          <w:rFonts w:ascii="Times New Roman" w:hAnsi="Times New Roman" w:cs="Times New Roman"/>
          <w:sz w:val="24"/>
          <w:szCs w:val="24"/>
        </w:rPr>
      </w:pPr>
      <w:r>
        <w:rPr>
          <w:rFonts w:ascii="Times New Roman" w:hAnsi="Times New Roman" w:cs="Times New Roman"/>
          <w:sz w:val="24"/>
          <w:szCs w:val="24"/>
        </w:rPr>
        <w:t>Witchcraft</w:t>
      </w:r>
    </w:p>
    <w:p w14:paraId="49CD1F11"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Ouija boards</w:t>
      </w:r>
    </w:p>
    <w:p w14:paraId="5D2D9887"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fascination with horoscopes</w:t>
      </w:r>
    </w:p>
    <w:p w14:paraId="39416C94"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dabbling in palm reading, fortune telling</w:t>
      </w:r>
    </w:p>
    <w:p w14:paraId="65927CEA" w14:textId="2A86986A" w:rsidR="00966EC0" w:rsidRPr="00966EC0" w:rsidRDefault="00966EC0" w:rsidP="00966EC0">
      <w:pPr>
        <w:pStyle w:val="ListParagraph"/>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 xml:space="preserve">entertainment (movies, web sites, computer games) that glorify </w:t>
      </w:r>
      <w:r>
        <w:rPr>
          <w:rFonts w:ascii="Times New Roman" w:hAnsi="Times New Roman" w:cs="Times New Roman"/>
          <w:sz w:val="24"/>
          <w:szCs w:val="24"/>
        </w:rPr>
        <w:t xml:space="preserve">spiritual </w:t>
      </w:r>
      <w:r w:rsidRPr="00966EC0">
        <w:rPr>
          <w:rFonts w:ascii="Times New Roman" w:hAnsi="Times New Roman" w:cs="Times New Roman"/>
          <w:sz w:val="24"/>
          <w:szCs w:val="24"/>
        </w:rPr>
        <w:t>evil</w:t>
      </w:r>
    </w:p>
    <w:p w14:paraId="04BDB388" w14:textId="77777777" w:rsidR="00966EC0" w:rsidRPr="00966EC0" w:rsidRDefault="00966EC0" w:rsidP="00966EC0">
      <w:pPr>
        <w:spacing w:after="0"/>
        <w:rPr>
          <w:rFonts w:ascii="Times New Roman" w:hAnsi="Times New Roman" w:cs="Times New Roman"/>
          <w:sz w:val="24"/>
          <w:szCs w:val="24"/>
        </w:rPr>
      </w:pPr>
    </w:p>
    <w:p w14:paraId="1159EB9B"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 xml:space="preserve">Why or how do acts of the sinful nature tend to entangle us? </w:t>
      </w:r>
    </w:p>
    <w:p w14:paraId="41B05999"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some of these things may start out minor</w:t>
      </w:r>
    </w:p>
    <w:p w14:paraId="256A1694"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when sin gets a hook in one’s life it can be difficult to get away from it</w:t>
      </w:r>
    </w:p>
    <w:p w14:paraId="71F0F6FE"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we often speak of the “slippery slope” of sinful actions</w:t>
      </w:r>
    </w:p>
    <w:p w14:paraId="44405633"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once you get past a certain point on that slippery slope, it can be nearly impossible to recover</w:t>
      </w:r>
    </w:p>
    <w:p w14:paraId="7337B9F7" w14:textId="77777777" w:rsidR="00966EC0" w:rsidRPr="00966EC0" w:rsidRDefault="00966EC0" w:rsidP="00966EC0">
      <w:pPr>
        <w:spacing w:after="0"/>
        <w:rPr>
          <w:rFonts w:ascii="Times New Roman" w:hAnsi="Times New Roman" w:cs="Times New Roman"/>
          <w:sz w:val="24"/>
          <w:szCs w:val="24"/>
        </w:rPr>
      </w:pPr>
    </w:p>
    <w:p w14:paraId="4077809E" w14:textId="65E1D63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66EC0">
        <w:rPr>
          <w:rFonts w:ascii="Times New Roman" w:hAnsi="Times New Roman" w:cs="Times New Roman"/>
          <w:sz w:val="24"/>
          <w:szCs w:val="24"/>
        </w:rPr>
        <w:t xml:space="preserve"> Walking by the Spirit</w:t>
      </w:r>
    </w:p>
    <w:p w14:paraId="438DFE3F" w14:textId="77777777" w:rsidR="00261773" w:rsidRDefault="00261773" w:rsidP="00261773">
      <w:pPr>
        <w:spacing w:after="0"/>
        <w:rPr>
          <w:rFonts w:ascii="Times New Roman" w:hAnsi="Times New Roman" w:cs="Times New Roman"/>
          <w:sz w:val="24"/>
          <w:szCs w:val="24"/>
        </w:rPr>
      </w:pPr>
    </w:p>
    <w:p w14:paraId="395F905A" w14:textId="2178B30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66EC0">
        <w:rPr>
          <w:rFonts w:ascii="Times New Roman" w:hAnsi="Times New Roman" w:cs="Times New Roman"/>
          <w:sz w:val="24"/>
          <w:szCs w:val="24"/>
        </w:rPr>
        <w:t xml:space="preserve"> Christlike attributes.</w:t>
      </w:r>
    </w:p>
    <w:p w14:paraId="06CF1613" w14:textId="77777777" w:rsidR="00966EC0" w:rsidRDefault="00966EC0" w:rsidP="00261773">
      <w:pPr>
        <w:spacing w:after="0"/>
        <w:rPr>
          <w:rFonts w:ascii="Times New Roman" w:hAnsi="Times New Roman" w:cs="Times New Roman"/>
          <w:sz w:val="24"/>
          <w:szCs w:val="24"/>
        </w:rPr>
      </w:pPr>
    </w:p>
    <w:p w14:paraId="1B0DD24A" w14:textId="77777777" w:rsidR="00966EC0" w:rsidRPr="00193290" w:rsidRDefault="00966EC0" w:rsidP="00966EC0">
      <w:pPr>
        <w:spacing w:after="0"/>
        <w:rPr>
          <w:rFonts w:ascii="Times New Roman" w:hAnsi="Times New Roman" w:cs="Times New Roman"/>
          <w:sz w:val="20"/>
          <w:szCs w:val="20"/>
        </w:rPr>
      </w:pPr>
      <w:r w:rsidRPr="003C5380">
        <w:rPr>
          <w:rFonts w:ascii="Times New Roman" w:hAnsi="Times New Roman" w:cs="Times New Roman"/>
          <w:sz w:val="20"/>
          <w:szCs w:val="20"/>
        </w:rPr>
        <w:t>Galatians 5:22-26 (NIV)  But the fruit of the Spirit is love, joy, peace, patience, kindness, goodness, faithfulness, 23  gentleness and self-control. Against such things there is no law. 24  Those who belong to Christ Jesus have crucified the sinful nature with its passions and desires. 25  Since we live by the Spirit, let us keep in step with the Spirit. 26  Let us not become conceited, provoking and envying each other.</w:t>
      </w:r>
    </w:p>
    <w:p w14:paraId="638AC67A" w14:textId="77777777" w:rsidR="00966EC0" w:rsidRDefault="00966EC0" w:rsidP="00261773">
      <w:pPr>
        <w:spacing w:after="0"/>
        <w:rPr>
          <w:rFonts w:ascii="Times New Roman" w:hAnsi="Times New Roman" w:cs="Times New Roman"/>
          <w:sz w:val="24"/>
          <w:szCs w:val="24"/>
        </w:rPr>
      </w:pPr>
    </w:p>
    <w:p w14:paraId="478ED20C"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 xml:space="preserve">How does the concept of the </w:t>
      </w:r>
      <w:r w:rsidRPr="00966EC0">
        <w:rPr>
          <w:rFonts w:ascii="Times New Roman" w:hAnsi="Times New Roman" w:cs="Times New Roman"/>
          <w:i/>
          <w:iCs/>
          <w:sz w:val="24"/>
          <w:szCs w:val="24"/>
        </w:rPr>
        <w:t>fruit</w:t>
      </w:r>
      <w:r w:rsidRPr="00966EC0">
        <w:rPr>
          <w:rFonts w:ascii="Times New Roman" w:hAnsi="Times New Roman" w:cs="Times New Roman"/>
          <w:sz w:val="24"/>
          <w:szCs w:val="24"/>
        </w:rPr>
        <w:t xml:space="preserve"> of the Spirit differ from the concept of the “works” of the flesh? </w:t>
      </w:r>
    </w:p>
    <w:p w14:paraId="4D1CDE97"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 xml:space="preserve">fruit is the </w:t>
      </w:r>
      <w:r w:rsidRPr="00966EC0">
        <w:rPr>
          <w:rFonts w:ascii="Times New Roman" w:hAnsi="Times New Roman" w:cs="Times New Roman"/>
          <w:i/>
          <w:iCs/>
          <w:sz w:val="24"/>
          <w:szCs w:val="24"/>
        </w:rPr>
        <w:t>result</w:t>
      </w:r>
      <w:r w:rsidRPr="00966EC0">
        <w:rPr>
          <w:rFonts w:ascii="Times New Roman" w:hAnsi="Times New Roman" w:cs="Times New Roman"/>
          <w:sz w:val="24"/>
          <w:szCs w:val="24"/>
        </w:rPr>
        <w:t xml:space="preserve"> of the type of tree it comes from</w:t>
      </w:r>
    </w:p>
    <w:p w14:paraId="67942497"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noProof/>
          <w:sz w:val="24"/>
          <w:szCs w:val="24"/>
        </w:rPr>
        <w:drawing>
          <wp:anchor distT="0" distB="0" distL="114300" distR="114300" simplePos="0" relativeHeight="251663360" behindDoc="0" locked="0" layoutInCell="1" allowOverlap="1" wp14:anchorId="2FBA6EDB" wp14:editId="1E3BA047">
            <wp:simplePos x="0" y="0"/>
            <wp:positionH relativeFrom="column">
              <wp:posOffset>5486400</wp:posOffset>
            </wp:positionH>
            <wp:positionV relativeFrom="paragraph">
              <wp:posOffset>125628</wp:posOffset>
            </wp:positionV>
            <wp:extent cx="1047750" cy="1021080"/>
            <wp:effectExtent l="0" t="0" r="0" b="7620"/>
            <wp:wrapSquare wrapText="bothSides"/>
            <wp:docPr id="11" name="Picture 11" descr="A white chair with a cros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hair with a cross on i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7750" cy="1021080"/>
                    </a:xfrm>
                    <a:prstGeom prst="rect">
                      <a:avLst/>
                    </a:prstGeom>
                  </pic:spPr>
                </pic:pic>
              </a:graphicData>
            </a:graphic>
            <wp14:sizeRelH relativeFrom="margin">
              <wp14:pctWidth>0</wp14:pctWidth>
            </wp14:sizeRelH>
            <wp14:sizeRelV relativeFrom="margin">
              <wp14:pctHeight>0</wp14:pctHeight>
            </wp14:sizeRelV>
          </wp:anchor>
        </w:drawing>
      </w:r>
      <w:r w:rsidRPr="00966EC0">
        <w:rPr>
          <w:rFonts w:ascii="Times New Roman" w:hAnsi="Times New Roman" w:cs="Times New Roman"/>
          <w:sz w:val="24"/>
          <w:szCs w:val="24"/>
        </w:rPr>
        <w:t>apart from Christ, we will demonstrate works of the flesh</w:t>
      </w:r>
    </w:p>
    <w:p w14:paraId="394C979D"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 Fruit of the Spirit is the qualities produced by the Holy Spirit</w:t>
      </w:r>
    </w:p>
    <w:p w14:paraId="4A6124F2"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we don’t produce those traits, God does</w:t>
      </w:r>
    </w:p>
    <w:p w14:paraId="0BD339A0" w14:textId="77777777" w:rsidR="00966EC0" w:rsidRPr="00966EC0" w:rsidRDefault="00966EC0" w:rsidP="00966EC0">
      <w:pPr>
        <w:spacing w:after="0"/>
        <w:rPr>
          <w:rFonts w:ascii="Times New Roman" w:hAnsi="Times New Roman" w:cs="Times New Roman"/>
          <w:sz w:val="24"/>
          <w:szCs w:val="24"/>
        </w:rPr>
      </w:pPr>
    </w:p>
    <w:p w14:paraId="41565D35"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If we have life in the Spirit, then what difference should that make in the way we live?</w:t>
      </w:r>
    </w:p>
    <w:p w14:paraId="294288EE" w14:textId="77777777" w:rsidR="00966EC0" w:rsidRPr="00966EC0" w:rsidRDefault="00966EC0" w:rsidP="00966EC0">
      <w:pPr>
        <w:numPr>
          <w:ilvl w:val="0"/>
          <w:numId w:val="5"/>
        </w:numPr>
        <w:spacing w:after="0"/>
        <w:rPr>
          <w:rFonts w:ascii="Times New Roman" w:hAnsi="Times New Roman" w:cs="Times New Roman"/>
          <w:sz w:val="24"/>
          <w:szCs w:val="24"/>
        </w:rPr>
      </w:pPr>
      <w:proofErr w:type="spellStart"/>
      <w:r w:rsidRPr="00966EC0">
        <w:rPr>
          <w:rFonts w:ascii="Times New Roman" w:hAnsi="Times New Roman" w:cs="Times New Roman"/>
          <w:sz w:val="24"/>
          <w:szCs w:val="24"/>
        </w:rPr>
        <w:t>Self submits</w:t>
      </w:r>
      <w:proofErr w:type="spellEnd"/>
      <w:r w:rsidRPr="00966EC0">
        <w:rPr>
          <w:rFonts w:ascii="Times New Roman" w:hAnsi="Times New Roman" w:cs="Times New Roman"/>
          <w:sz w:val="24"/>
          <w:szCs w:val="24"/>
        </w:rPr>
        <w:t xml:space="preserve"> to Christ</w:t>
      </w:r>
    </w:p>
    <w:p w14:paraId="788BE1A8"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The Spirit produces the Fruit spoken of in our scripture passage</w:t>
      </w:r>
    </w:p>
    <w:p w14:paraId="295CEA03" w14:textId="77777777" w:rsidR="00966EC0" w:rsidRPr="00966EC0" w:rsidRDefault="00966EC0" w:rsidP="00966EC0">
      <w:pPr>
        <w:numPr>
          <w:ilvl w:val="0"/>
          <w:numId w:val="5"/>
        </w:numPr>
        <w:spacing w:after="0"/>
        <w:rPr>
          <w:rFonts w:ascii="Times New Roman" w:hAnsi="Times New Roman" w:cs="Times New Roman"/>
          <w:sz w:val="24"/>
          <w:szCs w:val="24"/>
        </w:rPr>
      </w:pPr>
      <w:r w:rsidRPr="00966EC0">
        <w:rPr>
          <w:rFonts w:ascii="Times New Roman" w:hAnsi="Times New Roman" w:cs="Times New Roman"/>
          <w:sz w:val="24"/>
          <w:szCs w:val="24"/>
        </w:rPr>
        <w:t>When the Holy Spirit controls the various areas of our lives, they are in harmony with God’s purposes</w:t>
      </w:r>
    </w:p>
    <w:p w14:paraId="6C8A31DB" w14:textId="77777777" w:rsidR="00966EC0" w:rsidRPr="00966EC0" w:rsidRDefault="00966EC0" w:rsidP="00966EC0">
      <w:pPr>
        <w:spacing w:after="0"/>
        <w:rPr>
          <w:rFonts w:ascii="Times New Roman" w:hAnsi="Times New Roman" w:cs="Times New Roman"/>
          <w:sz w:val="24"/>
          <w:szCs w:val="24"/>
        </w:rPr>
      </w:pPr>
    </w:p>
    <w:p w14:paraId="0CA78451" w14:textId="77777777" w:rsidR="00966EC0" w:rsidRPr="00966EC0" w:rsidRDefault="00966EC0" w:rsidP="00966EC0">
      <w:pPr>
        <w:spacing w:after="0"/>
        <w:rPr>
          <w:rFonts w:ascii="Times New Roman" w:hAnsi="Times New Roman" w:cs="Times New Roman"/>
          <w:sz w:val="24"/>
          <w:szCs w:val="24"/>
        </w:rPr>
      </w:pPr>
      <w:r w:rsidRPr="00966EC0">
        <w:rPr>
          <w:rFonts w:ascii="Times New Roman" w:hAnsi="Times New Roman" w:cs="Times New Roman"/>
          <w:sz w:val="24"/>
          <w:szCs w:val="24"/>
        </w:rPr>
        <w:t>Paul says the sinful nature with its affections and lusts of the flesh has been crucified.</w:t>
      </w:r>
    </w:p>
    <w:p w14:paraId="118BBE51" w14:textId="77777777" w:rsidR="00966EC0" w:rsidRPr="00966EC0" w:rsidRDefault="00966EC0" w:rsidP="00966EC0">
      <w:pPr>
        <w:spacing w:after="0"/>
        <w:rPr>
          <w:rFonts w:ascii="Times New Roman" w:hAnsi="Times New Roman" w:cs="Times New Roman"/>
          <w:i/>
          <w:iCs/>
          <w:sz w:val="24"/>
          <w:szCs w:val="24"/>
        </w:rPr>
      </w:pPr>
      <w:r w:rsidRPr="00966EC0">
        <w:rPr>
          <w:rFonts w:ascii="Times New Roman" w:hAnsi="Times New Roman" w:cs="Times New Roman"/>
          <w:i/>
          <w:iCs/>
          <w:sz w:val="24"/>
          <w:szCs w:val="24"/>
        </w:rPr>
        <w:t>Or don't you know that all of us who were baptized into Christ Jesus were baptized into his death?   We were therefore buried with him through baptism into death in order that, just as Christ was raised from the dead through the glory of the Father, we too may live a new life.</w:t>
      </w:r>
      <w:r w:rsidRPr="00966EC0">
        <w:rPr>
          <w:rFonts w:ascii="Times New Roman" w:hAnsi="Times New Roman" w:cs="Times New Roman"/>
          <w:i/>
          <w:iCs/>
          <w:sz w:val="24"/>
          <w:szCs w:val="24"/>
        </w:rPr>
        <w:br/>
      </w:r>
    </w:p>
    <w:p w14:paraId="3910E751" w14:textId="77777777" w:rsidR="00966EC0" w:rsidRPr="00966EC0" w:rsidRDefault="00966EC0" w:rsidP="00966EC0">
      <w:pPr>
        <w:numPr>
          <w:ilvl w:val="0"/>
          <w:numId w:val="9"/>
        </w:numPr>
        <w:spacing w:after="0"/>
        <w:rPr>
          <w:rFonts w:ascii="Times New Roman" w:hAnsi="Times New Roman" w:cs="Times New Roman"/>
          <w:sz w:val="24"/>
          <w:szCs w:val="24"/>
        </w:rPr>
      </w:pPr>
      <w:r w:rsidRPr="00966EC0">
        <w:rPr>
          <w:rFonts w:ascii="Times New Roman" w:hAnsi="Times New Roman" w:cs="Times New Roman"/>
          <w:sz w:val="24"/>
          <w:szCs w:val="24"/>
        </w:rPr>
        <w:t>Our sinful nature died on the cross with Jesus.</w:t>
      </w:r>
    </w:p>
    <w:p w14:paraId="5886E99D" w14:textId="77777777" w:rsidR="00966EC0" w:rsidRPr="00966EC0" w:rsidRDefault="00966EC0" w:rsidP="00966EC0">
      <w:pPr>
        <w:numPr>
          <w:ilvl w:val="0"/>
          <w:numId w:val="9"/>
        </w:numPr>
        <w:spacing w:after="0"/>
        <w:rPr>
          <w:rFonts w:ascii="Times New Roman" w:hAnsi="Times New Roman" w:cs="Times New Roman"/>
          <w:sz w:val="24"/>
          <w:szCs w:val="24"/>
        </w:rPr>
      </w:pPr>
      <w:r w:rsidRPr="00966EC0">
        <w:rPr>
          <w:rFonts w:ascii="Times New Roman" w:hAnsi="Times New Roman" w:cs="Times New Roman"/>
          <w:sz w:val="24"/>
          <w:szCs w:val="24"/>
        </w:rPr>
        <w:t>We must appropriate that reality, that Truth as an act of faith.</w:t>
      </w:r>
    </w:p>
    <w:p w14:paraId="4ABD080C" w14:textId="77777777" w:rsidR="00966EC0" w:rsidRPr="00966EC0" w:rsidRDefault="00966EC0" w:rsidP="00966EC0">
      <w:pPr>
        <w:numPr>
          <w:ilvl w:val="0"/>
          <w:numId w:val="9"/>
        </w:numPr>
        <w:spacing w:after="0"/>
        <w:rPr>
          <w:rFonts w:ascii="Times New Roman" w:hAnsi="Times New Roman" w:cs="Times New Roman"/>
          <w:sz w:val="24"/>
          <w:szCs w:val="24"/>
        </w:rPr>
      </w:pPr>
      <w:r w:rsidRPr="00966EC0">
        <w:rPr>
          <w:rFonts w:ascii="Times New Roman" w:hAnsi="Times New Roman" w:cs="Times New Roman"/>
          <w:sz w:val="24"/>
          <w:szCs w:val="24"/>
        </w:rPr>
        <w:t xml:space="preserve">We need not yield or pay attention to that old nature which is </w:t>
      </w:r>
      <w:r w:rsidRPr="00966EC0">
        <w:rPr>
          <w:rFonts w:ascii="Times New Roman" w:hAnsi="Times New Roman" w:cs="Times New Roman"/>
          <w:i/>
          <w:iCs/>
          <w:sz w:val="24"/>
          <w:szCs w:val="24"/>
        </w:rPr>
        <w:t>dead</w:t>
      </w:r>
      <w:r w:rsidRPr="00966EC0">
        <w:rPr>
          <w:rFonts w:ascii="Times New Roman" w:hAnsi="Times New Roman" w:cs="Times New Roman"/>
          <w:sz w:val="24"/>
          <w:szCs w:val="24"/>
        </w:rPr>
        <w:t>.</w:t>
      </w:r>
    </w:p>
    <w:p w14:paraId="50EA904C" w14:textId="77777777" w:rsidR="00966EC0" w:rsidRPr="00966EC0" w:rsidRDefault="00966EC0" w:rsidP="00966EC0">
      <w:pPr>
        <w:numPr>
          <w:ilvl w:val="0"/>
          <w:numId w:val="9"/>
        </w:numPr>
        <w:spacing w:after="0"/>
        <w:rPr>
          <w:rFonts w:ascii="Times New Roman" w:hAnsi="Times New Roman" w:cs="Times New Roman"/>
          <w:sz w:val="24"/>
          <w:szCs w:val="24"/>
        </w:rPr>
      </w:pPr>
      <w:r w:rsidRPr="00966EC0">
        <w:rPr>
          <w:rFonts w:ascii="Times New Roman" w:hAnsi="Times New Roman" w:cs="Times New Roman"/>
          <w:sz w:val="24"/>
          <w:szCs w:val="24"/>
        </w:rPr>
        <w:t>Instead, we have a new nature that God seeks to control, He wants to sit on the “throne” of your life</w:t>
      </w:r>
    </w:p>
    <w:p w14:paraId="3B8FE9B7" w14:textId="77777777" w:rsidR="003D11B0" w:rsidRPr="003D11B0" w:rsidRDefault="003D11B0" w:rsidP="003D11B0">
      <w:pPr>
        <w:spacing w:after="0"/>
        <w:rPr>
          <w:rFonts w:ascii="Times New Roman" w:hAnsi="Times New Roman" w:cs="Times New Roman"/>
          <w:sz w:val="24"/>
          <w:szCs w:val="24"/>
        </w:rPr>
      </w:pPr>
    </w:p>
    <w:p w14:paraId="1B05E0AF" w14:textId="77777777" w:rsidR="003D11B0" w:rsidRPr="003D11B0" w:rsidRDefault="003D11B0" w:rsidP="003D11B0">
      <w:pPr>
        <w:spacing w:after="0"/>
        <w:rPr>
          <w:rFonts w:ascii="Times New Roman" w:hAnsi="Times New Roman" w:cs="Times New Roman"/>
          <w:sz w:val="24"/>
          <w:szCs w:val="24"/>
        </w:rPr>
      </w:pPr>
      <w:r w:rsidRPr="003D11B0">
        <w:rPr>
          <w:rFonts w:ascii="Times New Roman" w:hAnsi="Times New Roman" w:cs="Times New Roman"/>
          <w:sz w:val="24"/>
          <w:szCs w:val="24"/>
        </w:rPr>
        <w:t>What are some practical ways believers can keep in step with the Spirit?</w:t>
      </w:r>
    </w:p>
    <w:p w14:paraId="4B894CD3" w14:textId="77777777" w:rsidR="003D11B0" w:rsidRPr="003D11B0" w:rsidRDefault="003D11B0" w:rsidP="003D11B0">
      <w:pPr>
        <w:numPr>
          <w:ilvl w:val="0"/>
          <w:numId w:val="5"/>
        </w:numPr>
        <w:spacing w:after="0"/>
        <w:rPr>
          <w:rFonts w:ascii="Times New Roman" w:hAnsi="Times New Roman" w:cs="Times New Roman"/>
          <w:sz w:val="24"/>
          <w:szCs w:val="24"/>
        </w:rPr>
      </w:pPr>
      <w:r w:rsidRPr="003D11B0">
        <w:rPr>
          <w:rFonts w:ascii="Times New Roman" w:hAnsi="Times New Roman" w:cs="Times New Roman"/>
          <w:sz w:val="24"/>
          <w:szCs w:val="24"/>
        </w:rPr>
        <w:t>same as how we avoid giving in to the works of the sinful nature</w:t>
      </w:r>
    </w:p>
    <w:p w14:paraId="6D551DC8" w14:textId="77777777" w:rsidR="003D11B0" w:rsidRPr="003D11B0" w:rsidRDefault="003D11B0" w:rsidP="003D11B0">
      <w:pPr>
        <w:numPr>
          <w:ilvl w:val="0"/>
          <w:numId w:val="5"/>
        </w:numPr>
        <w:spacing w:after="0"/>
        <w:rPr>
          <w:rFonts w:ascii="Times New Roman" w:hAnsi="Times New Roman" w:cs="Times New Roman"/>
          <w:sz w:val="24"/>
          <w:szCs w:val="24"/>
        </w:rPr>
      </w:pPr>
      <w:r w:rsidRPr="003D11B0">
        <w:rPr>
          <w:rFonts w:ascii="Times New Roman" w:hAnsi="Times New Roman" w:cs="Times New Roman"/>
          <w:sz w:val="24"/>
          <w:szCs w:val="24"/>
        </w:rPr>
        <w:t>daily communication with God – scripture reading/meditation and prayer</w:t>
      </w:r>
    </w:p>
    <w:p w14:paraId="75646768" w14:textId="77777777" w:rsidR="003D11B0" w:rsidRPr="003D11B0" w:rsidRDefault="003D11B0" w:rsidP="003D11B0">
      <w:pPr>
        <w:numPr>
          <w:ilvl w:val="0"/>
          <w:numId w:val="5"/>
        </w:numPr>
        <w:spacing w:after="0"/>
        <w:rPr>
          <w:rFonts w:ascii="Times New Roman" w:hAnsi="Times New Roman" w:cs="Times New Roman"/>
          <w:sz w:val="24"/>
          <w:szCs w:val="24"/>
        </w:rPr>
      </w:pPr>
      <w:r w:rsidRPr="003D11B0">
        <w:rPr>
          <w:rFonts w:ascii="Times New Roman" w:hAnsi="Times New Roman" w:cs="Times New Roman"/>
          <w:sz w:val="24"/>
          <w:szCs w:val="24"/>
        </w:rPr>
        <w:t>choosing to obey and live according to God’s Truth</w:t>
      </w:r>
    </w:p>
    <w:p w14:paraId="27DFF466" w14:textId="77777777" w:rsidR="003D11B0" w:rsidRPr="003D11B0" w:rsidRDefault="003D11B0" w:rsidP="003D11B0">
      <w:pPr>
        <w:numPr>
          <w:ilvl w:val="0"/>
          <w:numId w:val="5"/>
        </w:numPr>
        <w:spacing w:after="0"/>
        <w:rPr>
          <w:rFonts w:ascii="Times New Roman" w:hAnsi="Times New Roman" w:cs="Times New Roman"/>
          <w:sz w:val="24"/>
          <w:szCs w:val="24"/>
        </w:rPr>
      </w:pPr>
      <w:r w:rsidRPr="003D11B0">
        <w:rPr>
          <w:rFonts w:ascii="Times New Roman" w:hAnsi="Times New Roman" w:cs="Times New Roman"/>
          <w:sz w:val="24"/>
          <w:szCs w:val="24"/>
        </w:rPr>
        <w:t>involvement in spiritual ministries within the church, the body of believers</w:t>
      </w:r>
    </w:p>
    <w:p w14:paraId="55AFAB05" w14:textId="190B268B" w:rsidR="003D11B0" w:rsidRPr="003D11B0" w:rsidRDefault="003D11B0" w:rsidP="003D11B0">
      <w:pPr>
        <w:numPr>
          <w:ilvl w:val="0"/>
          <w:numId w:val="5"/>
        </w:numPr>
        <w:spacing w:after="0"/>
        <w:rPr>
          <w:rFonts w:ascii="Times New Roman" w:hAnsi="Times New Roman" w:cs="Times New Roman"/>
          <w:sz w:val="24"/>
          <w:szCs w:val="24"/>
        </w:rPr>
      </w:pPr>
      <w:r w:rsidRPr="003D11B0">
        <w:rPr>
          <w:rFonts w:ascii="Times New Roman" w:hAnsi="Times New Roman" w:cs="Times New Roman"/>
          <w:sz w:val="24"/>
          <w:szCs w:val="24"/>
        </w:rPr>
        <w:t>exercising your spiritual gifts</w:t>
      </w:r>
    </w:p>
    <w:p w14:paraId="426B28EB" w14:textId="77777777" w:rsidR="00966EC0" w:rsidRDefault="00966EC0" w:rsidP="00261773">
      <w:pPr>
        <w:spacing w:after="0"/>
        <w:rPr>
          <w:rFonts w:ascii="Times New Roman" w:hAnsi="Times New Roman" w:cs="Times New Roman"/>
          <w:sz w:val="24"/>
          <w:szCs w:val="24"/>
        </w:rPr>
      </w:pPr>
    </w:p>
    <w:p w14:paraId="2231A1E4" w14:textId="77777777" w:rsidR="009D5A8E" w:rsidRDefault="009D5A8E" w:rsidP="00261773">
      <w:pPr>
        <w:spacing w:after="0"/>
        <w:rPr>
          <w:rFonts w:ascii="Times New Roman" w:hAnsi="Times New Roman" w:cs="Times New Roman"/>
          <w:sz w:val="24"/>
          <w:szCs w:val="24"/>
        </w:rPr>
      </w:pPr>
    </w:p>
    <w:p w14:paraId="651C6F75"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8A3AAB" wp14:editId="536C3DF5">
                <wp:simplePos x="0" y="0"/>
                <wp:positionH relativeFrom="column">
                  <wp:posOffset>943254</wp:posOffset>
                </wp:positionH>
                <wp:positionV relativeFrom="page">
                  <wp:posOffset>8675674</wp:posOffset>
                </wp:positionV>
                <wp:extent cx="3072130" cy="460375"/>
                <wp:effectExtent l="19050" t="19050" r="33020" b="53975"/>
                <wp:wrapSquare wrapText="bothSides"/>
                <wp:docPr id="4" name="Text Box 4"/>
                <wp:cNvGraphicFramePr/>
                <a:graphic xmlns:a="http://schemas.openxmlformats.org/drawingml/2006/main">
                  <a:graphicData uri="http://schemas.microsoft.com/office/word/2010/wordprocessingShape">
                    <wps:wsp>
                      <wps:cNvSpPr txBox="1"/>
                      <wps:spPr>
                        <a:xfrm>
                          <a:off x="0" y="0"/>
                          <a:ext cx="3072130" cy="460375"/>
                        </a:xfrm>
                        <a:custGeom>
                          <a:avLst/>
                          <a:gdLst>
                            <a:gd name="connsiteX0" fmla="*/ 0 w 3072130"/>
                            <a:gd name="connsiteY0" fmla="*/ 0 h 460375"/>
                            <a:gd name="connsiteX1" fmla="*/ 512022 w 3072130"/>
                            <a:gd name="connsiteY1" fmla="*/ 0 h 460375"/>
                            <a:gd name="connsiteX2" fmla="*/ 1024043 w 3072130"/>
                            <a:gd name="connsiteY2" fmla="*/ 0 h 460375"/>
                            <a:gd name="connsiteX3" fmla="*/ 1597508 w 3072130"/>
                            <a:gd name="connsiteY3" fmla="*/ 0 h 460375"/>
                            <a:gd name="connsiteX4" fmla="*/ 2048087 w 3072130"/>
                            <a:gd name="connsiteY4" fmla="*/ 0 h 460375"/>
                            <a:gd name="connsiteX5" fmla="*/ 2590830 w 3072130"/>
                            <a:gd name="connsiteY5" fmla="*/ 0 h 460375"/>
                            <a:gd name="connsiteX6" fmla="*/ 3072130 w 3072130"/>
                            <a:gd name="connsiteY6" fmla="*/ 0 h 460375"/>
                            <a:gd name="connsiteX7" fmla="*/ 3072130 w 3072130"/>
                            <a:gd name="connsiteY7" fmla="*/ 460375 h 460375"/>
                            <a:gd name="connsiteX8" fmla="*/ 2621551 w 3072130"/>
                            <a:gd name="connsiteY8" fmla="*/ 460375 h 460375"/>
                            <a:gd name="connsiteX9" fmla="*/ 2201693 w 3072130"/>
                            <a:gd name="connsiteY9" fmla="*/ 460375 h 460375"/>
                            <a:gd name="connsiteX10" fmla="*/ 1658950 w 3072130"/>
                            <a:gd name="connsiteY10" fmla="*/ 460375 h 460375"/>
                            <a:gd name="connsiteX11" fmla="*/ 1146929 w 3072130"/>
                            <a:gd name="connsiteY11" fmla="*/ 460375 h 460375"/>
                            <a:gd name="connsiteX12" fmla="*/ 665628 w 3072130"/>
                            <a:gd name="connsiteY12" fmla="*/ 460375 h 460375"/>
                            <a:gd name="connsiteX13" fmla="*/ 0 w 3072130"/>
                            <a:gd name="connsiteY13" fmla="*/ 460375 h 460375"/>
                            <a:gd name="connsiteX14" fmla="*/ 0 w 3072130"/>
                            <a:gd name="connsiteY14"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72130" h="460375" fill="none" extrusionOk="0">
                              <a:moveTo>
                                <a:pt x="0" y="0"/>
                              </a:moveTo>
                              <a:cubicBezTo>
                                <a:pt x="242047" y="-55019"/>
                                <a:pt x="261056" y="33832"/>
                                <a:pt x="512022" y="0"/>
                              </a:cubicBezTo>
                              <a:cubicBezTo>
                                <a:pt x="762988" y="-33832"/>
                                <a:pt x="846839" y="30726"/>
                                <a:pt x="1024043" y="0"/>
                              </a:cubicBezTo>
                              <a:cubicBezTo>
                                <a:pt x="1201247" y="-30726"/>
                                <a:pt x="1383894" y="47285"/>
                                <a:pt x="1597508" y="0"/>
                              </a:cubicBezTo>
                              <a:cubicBezTo>
                                <a:pt x="1811122" y="-47285"/>
                                <a:pt x="1838374" y="13816"/>
                                <a:pt x="2048087" y="0"/>
                              </a:cubicBezTo>
                              <a:cubicBezTo>
                                <a:pt x="2257800" y="-13816"/>
                                <a:pt x="2340932" y="20159"/>
                                <a:pt x="2590830" y="0"/>
                              </a:cubicBezTo>
                              <a:cubicBezTo>
                                <a:pt x="2840728" y="-20159"/>
                                <a:pt x="2838213" y="5242"/>
                                <a:pt x="3072130" y="0"/>
                              </a:cubicBezTo>
                              <a:cubicBezTo>
                                <a:pt x="3073734" y="135173"/>
                                <a:pt x="3017663" y="234819"/>
                                <a:pt x="3072130" y="460375"/>
                              </a:cubicBezTo>
                              <a:cubicBezTo>
                                <a:pt x="2942573" y="467983"/>
                                <a:pt x="2765531" y="422656"/>
                                <a:pt x="2621551" y="460375"/>
                              </a:cubicBezTo>
                              <a:cubicBezTo>
                                <a:pt x="2477571" y="498094"/>
                                <a:pt x="2361048" y="453362"/>
                                <a:pt x="2201693" y="460375"/>
                              </a:cubicBezTo>
                              <a:cubicBezTo>
                                <a:pt x="2042338" y="467388"/>
                                <a:pt x="1821024" y="453905"/>
                                <a:pt x="1658950" y="460375"/>
                              </a:cubicBezTo>
                              <a:cubicBezTo>
                                <a:pt x="1496876" y="466845"/>
                                <a:pt x="1363803" y="408794"/>
                                <a:pt x="1146929" y="460375"/>
                              </a:cubicBezTo>
                              <a:cubicBezTo>
                                <a:pt x="930055" y="511956"/>
                                <a:pt x="822494" y="456360"/>
                                <a:pt x="665628" y="460375"/>
                              </a:cubicBezTo>
                              <a:cubicBezTo>
                                <a:pt x="508762" y="464390"/>
                                <a:pt x="328169" y="396006"/>
                                <a:pt x="0" y="460375"/>
                              </a:cubicBezTo>
                              <a:cubicBezTo>
                                <a:pt x="-16557" y="298821"/>
                                <a:pt x="53474" y="189311"/>
                                <a:pt x="0" y="0"/>
                              </a:cubicBezTo>
                              <a:close/>
                            </a:path>
                            <a:path w="3072130" h="460375" stroke="0" extrusionOk="0">
                              <a:moveTo>
                                <a:pt x="0" y="0"/>
                              </a:moveTo>
                              <a:cubicBezTo>
                                <a:pt x="107980" y="-21036"/>
                                <a:pt x="250335" y="33478"/>
                                <a:pt x="481300" y="0"/>
                              </a:cubicBezTo>
                              <a:cubicBezTo>
                                <a:pt x="712265" y="-33478"/>
                                <a:pt x="729117" y="807"/>
                                <a:pt x="901158" y="0"/>
                              </a:cubicBezTo>
                              <a:cubicBezTo>
                                <a:pt x="1073199" y="-807"/>
                                <a:pt x="1200138" y="36921"/>
                                <a:pt x="1443901" y="0"/>
                              </a:cubicBezTo>
                              <a:cubicBezTo>
                                <a:pt x="1687664" y="-36921"/>
                                <a:pt x="1852961" y="65228"/>
                                <a:pt x="2017365" y="0"/>
                              </a:cubicBezTo>
                              <a:cubicBezTo>
                                <a:pt x="2181769" y="-65228"/>
                                <a:pt x="2317460" y="6435"/>
                                <a:pt x="2560108" y="0"/>
                              </a:cubicBezTo>
                              <a:cubicBezTo>
                                <a:pt x="2802756" y="-6435"/>
                                <a:pt x="2890891" y="61017"/>
                                <a:pt x="3072130" y="0"/>
                              </a:cubicBezTo>
                              <a:cubicBezTo>
                                <a:pt x="3095126" y="161311"/>
                                <a:pt x="3047667" y="253940"/>
                                <a:pt x="3072130" y="460375"/>
                              </a:cubicBezTo>
                              <a:cubicBezTo>
                                <a:pt x="2902758" y="492389"/>
                                <a:pt x="2719201" y="452694"/>
                                <a:pt x="2529387" y="460375"/>
                              </a:cubicBezTo>
                              <a:cubicBezTo>
                                <a:pt x="2339573" y="468056"/>
                                <a:pt x="2299861" y="445502"/>
                                <a:pt x="2078808" y="460375"/>
                              </a:cubicBezTo>
                              <a:cubicBezTo>
                                <a:pt x="1857755" y="475248"/>
                                <a:pt x="1755477" y="441603"/>
                                <a:pt x="1658950" y="460375"/>
                              </a:cubicBezTo>
                              <a:cubicBezTo>
                                <a:pt x="1562423" y="479147"/>
                                <a:pt x="1373772" y="428517"/>
                                <a:pt x="1177650" y="460375"/>
                              </a:cubicBezTo>
                              <a:cubicBezTo>
                                <a:pt x="981528" y="492233"/>
                                <a:pt x="808343" y="459685"/>
                                <a:pt x="696349" y="460375"/>
                              </a:cubicBezTo>
                              <a:cubicBezTo>
                                <a:pt x="584355" y="461065"/>
                                <a:pt x="249769" y="414423"/>
                                <a:pt x="0" y="460375"/>
                              </a:cubicBezTo>
                              <a:cubicBezTo>
                                <a:pt x="-12126" y="295765"/>
                                <a:pt x="9476" y="21095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Scribble/>
                                </ask:type>
                              </ask:lineSketchStyleProps>
                            </a:ext>
                          </a:extLst>
                        </a:ln>
                      </wps:spPr>
                      <wps:txbx>
                        <w:txbxContent>
                          <w:p w14:paraId="7234125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3AAB" id="Text Box 4" o:spid="_x0000_s1027" type="#_x0000_t202" style="position:absolute;margin-left:74.25pt;margin-top:683.1pt;width:241.9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" fillcolor="white [3201]" strokeweight=".5pt">
                <v:textbox>
                  <w:txbxContent>
                    <w:p w14:paraId="7234125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0EECCE39" w14:textId="4171DEDC" w:rsidR="009D5A8E" w:rsidRDefault="007E6385"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038716E5" wp14:editId="6BE46025">
            <wp:simplePos x="0" y="0"/>
            <wp:positionH relativeFrom="column">
              <wp:posOffset>5014595</wp:posOffset>
            </wp:positionH>
            <wp:positionV relativeFrom="page">
              <wp:posOffset>37465</wp:posOffset>
            </wp:positionV>
            <wp:extent cx="1072515" cy="1447800"/>
            <wp:effectExtent l="2858" t="0" r="0" b="0"/>
            <wp:wrapSquare wrapText="bothSides"/>
            <wp:docPr id="442157155" name="Picture 1" descr="A qr code with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57155" name="Picture 1" descr="A qr code with a family&#10;&#10;Description automatically generated"/>
                    <pic:cNvPicPr/>
                  </pic:nvPicPr>
                  <pic:blipFill>
                    <a:blip r:embed="rId10"/>
                    <a:stretch>
                      <a:fillRect/>
                    </a:stretch>
                  </pic:blipFill>
                  <pic:spPr>
                    <a:xfrm rot="16200000">
                      <a:off x="0" y="0"/>
                      <a:ext cx="1072515" cy="144780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76B22E62" w14:textId="2DA339E9" w:rsidR="003D11B0" w:rsidRPr="003D11B0" w:rsidRDefault="003D11B0" w:rsidP="003D11B0">
      <w:pPr>
        <w:spacing w:after="0"/>
        <w:rPr>
          <w:rFonts w:ascii="Comic Sans MS" w:hAnsi="Comic Sans MS" w:cs="Times New Roman"/>
          <w:sz w:val="24"/>
          <w:szCs w:val="24"/>
        </w:rPr>
      </w:pPr>
      <w:r w:rsidRPr="003D11B0">
        <w:rPr>
          <w:rFonts w:ascii="Comic Sans MS" w:hAnsi="Comic Sans MS" w:cs="Times New Roman"/>
          <w:sz w:val="24"/>
          <w:szCs w:val="24"/>
        </w:rPr>
        <w:t xml:space="preserve">Assess your walk. </w:t>
      </w:r>
    </w:p>
    <w:p w14:paraId="2CAA51F3" w14:textId="402D6840" w:rsidR="003D11B0" w:rsidRPr="003D11B0" w:rsidRDefault="003D11B0" w:rsidP="003D11B0">
      <w:pPr>
        <w:pStyle w:val="ListParagraph"/>
        <w:numPr>
          <w:ilvl w:val="0"/>
          <w:numId w:val="11"/>
        </w:numPr>
        <w:spacing w:after="0"/>
        <w:rPr>
          <w:rFonts w:ascii="Comic Sans MS" w:hAnsi="Comic Sans MS" w:cs="Times New Roman"/>
        </w:rPr>
      </w:pPr>
      <w:r w:rsidRPr="003D11B0">
        <w:rPr>
          <w:rFonts w:ascii="Comic Sans MS" w:hAnsi="Comic Sans MS" w:cs="Times New Roman"/>
        </w:rPr>
        <w:t xml:space="preserve">Examine your life for areas where you follow the flesh. </w:t>
      </w:r>
    </w:p>
    <w:p w14:paraId="1D16A3EE" w14:textId="644A4960" w:rsidR="003D11B0" w:rsidRPr="003D11B0" w:rsidRDefault="003D11B0" w:rsidP="003D11B0">
      <w:pPr>
        <w:pStyle w:val="ListParagraph"/>
        <w:numPr>
          <w:ilvl w:val="0"/>
          <w:numId w:val="11"/>
        </w:numPr>
        <w:spacing w:after="0"/>
        <w:rPr>
          <w:rFonts w:ascii="Comic Sans MS" w:hAnsi="Comic Sans MS" w:cs="Times New Roman"/>
        </w:rPr>
      </w:pPr>
      <w:r w:rsidRPr="003D11B0">
        <w:rPr>
          <w:rFonts w:ascii="Comic Sans MS" w:hAnsi="Comic Sans MS" w:cs="Times New Roman"/>
        </w:rPr>
        <w:t xml:space="preserve">Confess those sins, turn from them, and ask God to fill you with His Holy Spirit. </w:t>
      </w:r>
    </w:p>
    <w:p w14:paraId="089BB456" w14:textId="504BA3E8" w:rsidR="003D11B0" w:rsidRPr="003D11B0" w:rsidRDefault="003D11B0" w:rsidP="003D11B0">
      <w:pPr>
        <w:pStyle w:val="ListParagraph"/>
        <w:numPr>
          <w:ilvl w:val="0"/>
          <w:numId w:val="11"/>
        </w:numPr>
        <w:spacing w:after="0"/>
        <w:rPr>
          <w:rFonts w:ascii="Comic Sans MS" w:hAnsi="Comic Sans MS" w:cs="Times New Roman"/>
        </w:rPr>
      </w:pPr>
      <w:r w:rsidRPr="003D11B0">
        <w:rPr>
          <w:rFonts w:ascii="Comic Sans MS" w:hAnsi="Comic Sans MS" w:cs="Times New Roman"/>
        </w:rPr>
        <w:t>Commit to following Christ and letting His Spirit work His godly character in you.</w:t>
      </w:r>
    </w:p>
    <w:p w14:paraId="5861F6AC" w14:textId="57E32E3E" w:rsidR="003D11B0" w:rsidRPr="003D11B0" w:rsidRDefault="003D11B0" w:rsidP="003D11B0">
      <w:pPr>
        <w:spacing w:after="0"/>
        <w:rPr>
          <w:rFonts w:ascii="Comic Sans MS" w:hAnsi="Comic Sans MS" w:cs="Times New Roman"/>
          <w:sz w:val="24"/>
          <w:szCs w:val="24"/>
        </w:rPr>
      </w:pPr>
    </w:p>
    <w:p w14:paraId="4140FD80" w14:textId="499B855C" w:rsidR="003D11B0" w:rsidRPr="003D11B0" w:rsidRDefault="003D11B0" w:rsidP="003D11B0">
      <w:pPr>
        <w:spacing w:after="0"/>
        <w:rPr>
          <w:rFonts w:ascii="Comic Sans MS" w:hAnsi="Comic Sans MS" w:cs="Times New Roman"/>
          <w:sz w:val="24"/>
          <w:szCs w:val="24"/>
        </w:rPr>
      </w:pPr>
      <w:r w:rsidRPr="003D11B0">
        <w:rPr>
          <w:rFonts w:ascii="Comic Sans MS" w:hAnsi="Comic Sans MS" w:cs="Times New Roman"/>
          <w:sz w:val="24"/>
          <w:szCs w:val="24"/>
        </w:rPr>
        <w:t xml:space="preserve">Invest time. </w:t>
      </w:r>
    </w:p>
    <w:p w14:paraId="7549E93E" w14:textId="597DDDF2" w:rsidR="003D11B0" w:rsidRPr="003D11B0" w:rsidRDefault="003D11B0" w:rsidP="003D11B0">
      <w:pPr>
        <w:pStyle w:val="ListParagraph"/>
        <w:numPr>
          <w:ilvl w:val="0"/>
          <w:numId w:val="11"/>
        </w:numPr>
        <w:spacing w:after="0"/>
        <w:rPr>
          <w:rFonts w:ascii="Comic Sans MS" w:hAnsi="Comic Sans MS" w:cs="Times New Roman"/>
        </w:rPr>
      </w:pPr>
      <w:r w:rsidRPr="003D11B0">
        <w:rPr>
          <w:rFonts w:ascii="Comic Sans MS" w:hAnsi="Comic Sans MS" w:cs="Times New Roman"/>
        </w:rPr>
        <w:t>Walking by the Spirit requires setting aside time for Him.</w:t>
      </w:r>
    </w:p>
    <w:p w14:paraId="2F85F63F" w14:textId="77777777" w:rsidR="003D11B0" w:rsidRPr="003D11B0" w:rsidRDefault="003D11B0" w:rsidP="003D11B0">
      <w:pPr>
        <w:pStyle w:val="ListParagraph"/>
        <w:numPr>
          <w:ilvl w:val="0"/>
          <w:numId w:val="11"/>
        </w:numPr>
        <w:spacing w:after="0"/>
        <w:rPr>
          <w:rFonts w:ascii="Comic Sans MS" w:hAnsi="Comic Sans MS" w:cs="Times New Roman"/>
        </w:rPr>
      </w:pPr>
      <w:r w:rsidRPr="003D11B0">
        <w:rPr>
          <w:rFonts w:ascii="Comic Sans MS" w:hAnsi="Comic Sans MS" w:cs="Times New Roman"/>
        </w:rPr>
        <w:t xml:space="preserve">Determine when and where you can meet God each day. </w:t>
      </w:r>
    </w:p>
    <w:p w14:paraId="41449924" w14:textId="77777777" w:rsidR="003D11B0" w:rsidRPr="003D11B0" w:rsidRDefault="003D11B0" w:rsidP="003D11B0">
      <w:pPr>
        <w:pStyle w:val="ListParagraph"/>
        <w:numPr>
          <w:ilvl w:val="0"/>
          <w:numId w:val="11"/>
        </w:numPr>
        <w:spacing w:after="0"/>
        <w:rPr>
          <w:rFonts w:ascii="Comic Sans MS" w:hAnsi="Comic Sans MS" w:cs="Times New Roman"/>
        </w:rPr>
      </w:pPr>
      <w:r w:rsidRPr="003D11B0">
        <w:rPr>
          <w:rFonts w:ascii="Comic Sans MS" w:hAnsi="Comic Sans MS" w:cs="Times New Roman"/>
        </w:rPr>
        <w:t>Make it an unwavering habit to spend time with God every day.</w:t>
      </w:r>
    </w:p>
    <w:p w14:paraId="7FB3D423" w14:textId="77777777" w:rsidR="003D11B0" w:rsidRPr="003D11B0" w:rsidRDefault="003D11B0" w:rsidP="003D11B0">
      <w:pPr>
        <w:spacing w:after="0"/>
        <w:rPr>
          <w:rFonts w:ascii="Comic Sans MS" w:hAnsi="Comic Sans MS" w:cs="Times New Roman"/>
          <w:sz w:val="24"/>
          <w:szCs w:val="24"/>
        </w:rPr>
      </w:pPr>
    </w:p>
    <w:p w14:paraId="30DE4FA8" w14:textId="77777777" w:rsidR="003D11B0" w:rsidRPr="003D11B0" w:rsidRDefault="003D11B0" w:rsidP="003D11B0">
      <w:pPr>
        <w:spacing w:after="0"/>
        <w:rPr>
          <w:rFonts w:ascii="Comic Sans MS" w:hAnsi="Comic Sans MS" w:cs="Times New Roman"/>
          <w:sz w:val="24"/>
          <w:szCs w:val="24"/>
        </w:rPr>
      </w:pPr>
      <w:r w:rsidRPr="003D11B0">
        <w:rPr>
          <w:rFonts w:ascii="Comic Sans MS" w:hAnsi="Comic Sans MS" w:cs="Times New Roman"/>
          <w:sz w:val="24"/>
          <w:szCs w:val="24"/>
        </w:rPr>
        <w:t xml:space="preserve">Redirect your thoughts. </w:t>
      </w:r>
    </w:p>
    <w:p w14:paraId="5BA2AD22" w14:textId="77777777" w:rsidR="003D11B0" w:rsidRPr="003D11B0" w:rsidRDefault="003D11B0" w:rsidP="003D11B0">
      <w:pPr>
        <w:pStyle w:val="ListParagraph"/>
        <w:numPr>
          <w:ilvl w:val="0"/>
          <w:numId w:val="11"/>
        </w:numPr>
        <w:spacing w:after="0"/>
        <w:rPr>
          <w:rFonts w:ascii="Comic Sans MS" w:hAnsi="Comic Sans MS" w:cs="Times New Roman"/>
        </w:rPr>
      </w:pPr>
      <w:r w:rsidRPr="003D11B0">
        <w:rPr>
          <w:rFonts w:ascii="Comic Sans MS" w:hAnsi="Comic Sans MS" w:cs="Times New Roman"/>
        </w:rPr>
        <w:t xml:space="preserve">Begin the habit of relying on the Spirit, so that your thoughts are honoring to Christ. </w:t>
      </w:r>
    </w:p>
    <w:p w14:paraId="0AD8C7AC" w14:textId="7A5D2B32" w:rsidR="003D11B0" w:rsidRPr="003D11B0" w:rsidRDefault="003D11B0" w:rsidP="003D11B0">
      <w:pPr>
        <w:pStyle w:val="ListParagraph"/>
        <w:numPr>
          <w:ilvl w:val="0"/>
          <w:numId w:val="11"/>
        </w:numPr>
        <w:spacing w:after="0"/>
        <w:rPr>
          <w:rFonts w:ascii="Comic Sans MS" w:hAnsi="Comic Sans MS" w:cs="Times New Roman"/>
        </w:rPr>
      </w:pPr>
      <w:r>
        <w:rPr>
          <w:noProof/>
        </w:rPr>
        <w:drawing>
          <wp:anchor distT="0" distB="0" distL="114300" distR="114300" simplePos="0" relativeHeight="251670528" behindDoc="0" locked="0" layoutInCell="1" allowOverlap="1" wp14:anchorId="081AB0F6" wp14:editId="7F1A7697">
            <wp:simplePos x="0" y="0"/>
            <wp:positionH relativeFrom="column">
              <wp:posOffset>5503545</wp:posOffset>
            </wp:positionH>
            <wp:positionV relativeFrom="page">
              <wp:posOffset>4233545</wp:posOffset>
            </wp:positionV>
            <wp:extent cx="762000" cy="1143000"/>
            <wp:effectExtent l="38100" t="133350" r="285750" b="323850"/>
            <wp:wrapSquare wrapText="bothSides"/>
            <wp:docPr id="684576367" name="Picture 5" descr="Burg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gl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D11B0">
        <w:rPr>
          <w:rFonts w:ascii="Comic Sans MS" w:hAnsi="Comic Sans MS" w:cs="Times New Roman"/>
        </w:rPr>
        <w:t xml:space="preserve">Toward this end, memorize Philippians 4:8: “Finally brothers and sisters, whatever is true, whatever is honorable, whatever is just, whatever is pure, whatever is lovely, whatever is commendable—if there is any moral excellence and if there is anything praiseworthy—dwell on these things.” </w:t>
      </w:r>
    </w:p>
    <w:p w14:paraId="3970CE8D" w14:textId="45FAFA89" w:rsidR="003D11B0" w:rsidRPr="003D11B0" w:rsidRDefault="003D11B0" w:rsidP="003D11B0">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6432" behindDoc="0" locked="0" layoutInCell="1" allowOverlap="1" wp14:anchorId="2DFD28E8" wp14:editId="00A0189D">
                <wp:simplePos x="0" y="0"/>
                <wp:positionH relativeFrom="column">
                  <wp:posOffset>1673225</wp:posOffset>
                </wp:positionH>
                <wp:positionV relativeFrom="paragraph">
                  <wp:posOffset>80010</wp:posOffset>
                </wp:positionV>
                <wp:extent cx="1850065" cy="318976"/>
                <wp:effectExtent l="0" t="0" r="0" b="5080"/>
                <wp:wrapNone/>
                <wp:docPr id="1939585444" name="Text Box 3"/>
                <wp:cNvGraphicFramePr/>
                <a:graphic xmlns:a="http://schemas.openxmlformats.org/drawingml/2006/main">
                  <a:graphicData uri="http://schemas.microsoft.com/office/word/2010/wordprocessingShape">
                    <wps:wsp>
                      <wps:cNvSpPr txBox="1"/>
                      <wps:spPr>
                        <a:xfrm>
                          <a:off x="0" y="0"/>
                          <a:ext cx="1850065" cy="318976"/>
                        </a:xfrm>
                        <a:prstGeom prst="rect">
                          <a:avLst/>
                        </a:prstGeom>
                        <a:solidFill>
                          <a:schemeClr val="lt1"/>
                        </a:solidFill>
                        <a:ln w="6350">
                          <a:noFill/>
                        </a:ln>
                      </wps:spPr>
                      <wps:txbx>
                        <w:txbxContent>
                          <w:p w14:paraId="09D0EC3D" w14:textId="2BC5C2CF" w:rsidR="003D11B0" w:rsidRPr="003D11B0" w:rsidRDefault="003D11B0" w:rsidP="003D11B0">
                            <w:pPr>
                              <w:jc w:val="center"/>
                              <w:rPr>
                                <w:rFonts w:ascii="Comic Sans MS" w:hAnsi="Comic Sans MS"/>
                              </w:rPr>
                            </w:pPr>
                            <w:r w:rsidRPr="003D11B0">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D28E8" id="Text Box 3" o:spid="_x0000_s1028" type="#_x0000_t202" style="position:absolute;margin-left:131.75pt;margin-top:6.3pt;width:145.65pt;height:2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" fillcolor="white [3201]" stroked="f" strokeweight=".5pt">
                <v:textbox>
                  <w:txbxContent>
                    <w:p w14:paraId="09D0EC3D" w14:textId="2BC5C2CF" w:rsidR="003D11B0" w:rsidRPr="003D11B0" w:rsidRDefault="003D11B0" w:rsidP="003D11B0">
                      <w:pPr>
                        <w:jc w:val="center"/>
                        <w:rPr>
                          <w:rFonts w:ascii="Comic Sans MS" w:hAnsi="Comic Sans MS"/>
                        </w:rPr>
                      </w:pPr>
                      <w:r w:rsidRPr="003D11B0">
                        <w:rPr>
                          <w:rFonts w:ascii="Comic Sans MS" w:hAnsi="Comic Sans MS"/>
                        </w:rPr>
                        <w:t>Fallen Phrases Puzzle</w:t>
                      </w:r>
                    </w:p>
                  </w:txbxContent>
                </v:textbox>
              </v:shape>
            </w:pict>
          </mc:Fallback>
        </mc:AlternateContent>
      </w:r>
    </w:p>
    <w:p w14:paraId="4470BB2F" w14:textId="41E1C825" w:rsidR="003D11B0" w:rsidRPr="003D11B0" w:rsidRDefault="003D11B0" w:rsidP="003D11B0">
      <w:pPr>
        <w:spacing w:after="0"/>
        <w:jc w:val="center"/>
        <w:rPr>
          <w:rFonts w:ascii="Comic Sans MS" w:hAnsi="Comic Sans MS" w:cs="Times New Roman"/>
          <w:sz w:val="24"/>
          <w:szCs w:val="24"/>
        </w:rPr>
      </w:pPr>
      <w:r>
        <w:rPr>
          <w:noProof/>
        </w:rPr>
        <mc:AlternateContent>
          <mc:Choice Requires="wpg">
            <w:drawing>
              <wp:anchor distT="0" distB="0" distL="114300" distR="114300" simplePos="0" relativeHeight="251668480" behindDoc="0" locked="0" layoutInCell="1" allowOverlap="1" wp14:anchorId="7768C00D" wp14:editId="67D1D38D">
                <wp:simplePos x="0" y="0"/>
                <wp:positionH relativeFrom="column">
                  <wp:posOffset>-606425</wp:posOffset>
                </wp:positionH>
                <wp:positionV relativeFrom="paragraph">
                  <wp:posOffset>213995</wp:posOffset>
                </wp:positionV>
                <wp:extent cx="7165340" cy="3094990"/>
                <wp:effectExtent l="0" t="0" r="0" b="0"/>
                <wp:wrapSquare wrapText="bothSides"/>
                <wp:docPr id="1379673931" name="Group 3"/>
                <wp:cNvGraphicFramePr/>
                <a:graphic xmlns:a="http://schemas.openxmlformats.org/drawingml/2006/main">
                  <a:graphicData uri="http://schemas.microsoft.com/office/word/2010/wordprocessingGroup">
                    <wpg:wgp>
                      <wpg:cNvGrpSpPr/>
                      <wpg:grpSpPr>
                        <a:xfrm>
                          <a:off x="0" y="0"/>
                          <a:ext cx="7165340" cy="3094990"/>
                          <a:chOff x="0" y="0"/>
                          <a:chExt cx="9032240" cy="3819351"/>
                        </a:xfrm>
                      </wpg:grpSpPr>
                      <pic:pic xmlns:pic="http://schemas.openxmlformats.org/drawingml/2006/picture">
                        <pic:nvPicPr>
                          <pic:cNvPr id="1818959550" name="Picture 1" descr="A black screen with lights&#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1" b="63725"/>
                          <a:stretch/>
                        </pic:blipFill>
                        <pic:spPr bwMode="auto">
                          <a:xfrm>
                            <a:off x="0" y="0"/>
                            <a:ext cx="9032240" cy="20739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63025187" name="Picture 1" descr="A black screen with lights&#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t="64914" b="26981"/>
                          <a:stretch/>
                        </pic:blipFill>
                        <pic:spPr bwMode="auto">
                          <a:xfrm>
                            <a:off x="0" y="2076450"/>
                            <a:ext cx="9032240" cy="462915"/>
                          </a:xfrm>
                          <a:prstGeom prst="rect">
                            <a:avLst/>
                          </a:prstGeom>
                          <a:ln>
                            <a:noFill/>
                          </a:ln>
                          <a:extLst>
                            <a:ext uri="{53640926-AAD7-44D8-BBD7-CCE9431645EC}">
                              <a14:shadowObscured xmlns:a14="http://schemas.microsoft.com/office/drawing/2010/main"/>
                            </a:ext>
                          </a:extLst>
                        </pic:spPr>
                      </pic:pic>
                      <wpg:grpSp>
                        <wpg:cNvPr id="530362372" name="Group 4"/>
                        <wpg:cNvGrpSpPr/>
                        <wpg:grpSpPr>
                          <a:xfrm>
                            <a:off x="533400" y="514350"/>
                            <a:ext cx="8121650" cy="3305001"/>
                            <a:chOff x="0" y="0"/>
                            <a:chExt cx="8255480" cy="3211277"/>
                          </a:xfrm>
                        </wpg:grpSpPr>
                        <pic:pic xmlns:pic="http://schemas.openxmlformats.org/drawingml/2006/picture">
                          <pic:nvPicPr>
                            <pic:cNvPr id="2000180777" name="Picture 2" descr="A crossword puzzle with black squares&#10;&#10;Description automatically generated"/>
                            <pic:cNvPicPr>
                              <a:picLocks noChangeAspect="1"/>
                            </pic:cNvPicPr>
                          </pic:nvPicPr>
                          <pic:blipFill rotWithShape="1">
                            <a:blip r:embed="rId13">
                              <a:extLst>
                                <a:ext uri="{28A0092B-C50C-407E-A947-70E740481C1C}">
                                  <a14:useLocalDpi xmlns:a14="http://schemas.microsoft.com/office/drawing/2010/main" val="0"/>
                                </a:ext>
                              </a:extLst>
                            </a:blip>
                            <a:srcRect b="44499"/>
                            <a:stretch/>
                          </pic:blipFill>
                          <pic:spPr bwMode="auto">
                            <a:xfrm>
                              <a:off x="25880" y="0"/>
                              <a:ext cx="8229600" cy="15551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2320879" name="Picture 2" descr="A crossword puzzle with black squares&#10;&#10;Description automatically generated"/>
                            <pic:cNvPicPr>
                              <a:picLocks noChangeAspect="1"/>
                            </pic:cNvPicPr>
                          </pic:nvPicPr>
                          <pic:blipFill rotWithShape="1">
                            <a:blip r:embed="rId13">
                              <a:extLst>
                                <a:ext uri="{28A0092B-C50C-407E-A947-70E740481C1C}">
                                  <a14:useLocalDpi xmlns:a14="http://schemas.microsoft.com/office/drawing/2010/main" val="0"/>
                                </a:ext>
                              </a:extLst>
                            </a:blip>
                            <a:srcRect t="56866"/>
                            <a:stretch/>
                          </pic:blipFill>
                          <pic:spPr bwMode="auto">
                            <a:xfrm>
                              <a:off x="0" y="2002870"/>
                              <a:ext cx="8229600" cy="1208407"/>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2EE86899" id="Group 3" o:spid="_x0000_s1026" style="position:absolute;margin-left:-47.75pt;margin-top:16.85pt;width:564.2pt;height:243.7pt;z-index:251668480;mso-width-relative:margin;mso-height-relative:margin" coordsize="90322,38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screen with lights&#10;&#10;Description automatically generated" style="position:absolute;width:90322;height:20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">
                  <v:imagedata r:id="rId14" o:title="A black screen with lights&#10;&#10;Description automatically generated" croptop="1f" cropbottom="41763f"/>
                </v:shape>
                <v:shape id="Picture 1" o:spid="_x0000_s1028" type="#_x0000_t75" alt="A black screen with lights&#10;&#10;Description automatically generated" style="position:absolute;top:20764;width:90322;height: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">
                  <v:imagedata r:id="rId14" o:title="A black screen with lights&#10;&#10;Description automatically generated" croptop="42542f" cropbottom="17682f"/>
                </v:shape>
                <v:group id="Group 4" o:spid="_x0000_s1029" style="position:absolute;left:5334;top:5143;width:81216;height:33050" coordsize="82554,3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">
                  <v:shape id="Picture 2" o:spid="_x0000_s1030" type="#_x0000_t75" alt="A crossword puzzle with black squares&#10;&#10;Description automatically generated" style="position:absolute;left:258;width:82296;height:15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">
                    <v:imagedata r:id="rId15" o:title="A crossword puzzle with black squares&#10;&#10;Description automatically generated" cropbottom="29163f"/>
                  </v:shape>
                  <v:shape id="Picture 2" o:spid="_x0000_s1031" type="#_x0000_t75" alt="A crossword puzzle with black squares&#10;&#10;Description automatically generated" style="position:absolute;top:20028;width:82296;height:12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">
                    <v:imagedata r:id="rId15" o:title="A crossword puzzle with black squares&#10;&#10;Description automatically generated" croptop="37268f"/>
                  </v:shape>
                </v:group>
                <w10:wrap type="square"/>
              </v:group>
            </w:pict>
          </mc:Fallback>
        </mc:AlternateContent>
      </w:r>
    </w:p>
    <w:p w14:paraId="2DB017B5" w14:textId="4F0F0A4E" w:rsidR="00811075" w:rsidRPr="00811075" w:rsidRDefault="007E6385" w:rsidP="00261773">
      <w:pPr>
        <w:spacing w:after="0"/>
        <w:rPr>
          <w:rFonts w:ascii="Comic Sans MS" w:hAnsi="Comic Sans MS" w:cs="Times New Roman"/>
          <w:sz w:val="24"/>
          <w:szCs w:val="24"/>
        </w:rPr>
      </w:pPr>
      <w:r>
        <w:rPr>
          <w:noProof/>
        </w:rPr>
        <w:drawing>
          <wp:anchor distT="0" distB="0" distL="114300" distR="114300" simplePos="0" relativeHeight="251672576" behindDoc="0" locked="0" layoutInCell="1" allowOverlap="1" wp14:anchorId="662EFAD2" wp14:editId="2E2EB69E">
            <wp:simplePos x="0" y="0"/>
            <wp:positionH relativeFrom="column">
              <wp:posOffset>-366395</wp:posOffset>
            </wp:positionH>
            <wp:positionV relativeFrom="page">
              <wp:posOffset>8390890</wp:posOffset>
            </wp:positionV>
            <wp:extent cx="820420" cy="1360805"/>
            <wp:effectExtent l="0" t="0" r="0" b="0"/>
            <wp:wrapSquare wrapText="bothSides"/>
            <wp:docPr id="1144680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80105"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820420" cy="1360805"/>
                    </a:xfrm>
                    <a:prstGeom prst="rect">
                      <a:avLst/>
                    </a:prstGeom>
                    <a:ln>
                      <a:noFill/>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2CB64C7B" wp14:editId="520BBE60">
                <wp:simplePos x="0" y="0"/>
                <wp:positionH relativeFrom="column">
                  <wp:posOffset>955992</wp:posOffset>
                </wp:positionH>
                <wp:positionV relativeFrom="paragraph">
                  <wp:posOffset>3079750</wp:posOffset>
                </wp:positionV>
                <wp:extent cx="5122560" cy="1579865"/>
                <wp:effectExtent l="533400" t="0" r="20955" b="20955"/>
                <wp:wrapNone/>
                <wp:docPr id="660093952" name="Speech Bubble: Rectangle with Corners Rounded 7"/>
                <wp:cNvGraphicFramePr/>
                <a:graphic xmlns:a="http://schemas.openxmlformats.org/drawingml/2006/main">
                  <a:graphicData uri="http://schemas.microsoft.com/office/word/2010/wordprocessingShape">
                    <wps:wsp>
                      <wps:cNvSpPr/>
                      <wps:spPr>
                        <a:xfrm>
                          <a:off x="0" y="0"/>
                          <a:ext cx="5122560" cy="1579865"/>
                        </a:xfrm>
                        <a:prstGeom prst="wedgeRoundRectCallout">
                          <a:avLst>
                            <a:gd name="adj1" fmla="val -59898"/>
                            <a:gd name="adj2" fmla="val -20032"/>
                            <a:gd name="adj3" fmla="val 16667"/>
                          </a:avLst>
                        </a:prstGeom>
                      </wps:spPr>
                      <wps:style>
                        <a:lnRef idx="2">
                          <a:schemeClr val="dk1"/>
                        </a:lnRef>
                        <a:fillRef idx="1">
                          <a:schemeClr val="lt1"/>
                        </a:fillRef>
                        <a:effectRef idx="0">
                          <a:schemeClr val="dk1"/>
                        </a:effectRef>
                        <a:fontRef idx="minor">
                          <a:schemeClr val="dk1"/>
                        </a:fontRef>
                      </wps:style>
                      <wps:txbx>
                        <w:txbxContent>
                          <w:p w14:paraId="5EE0AC4F" w14:textId="7F7586A7" w:rsidR="003D11B0" w:rsidRPr="003D11B0" w:rsidRDefault="003D11B0" w:rsidP="003D11B0">
                            <w:pPr>
                              <w:jc w:val="center"/>
                              <w:rPr>
                                <w:rFonts w:ascii="Comic Sans MS" w:hAnsi="Comic Sans MS"/>
                                <w:sz w:val="20"/>
                                <w:szCs w:val="20"/>
                              </w:rPr>
                            </w:pPr>
                            <w:r w:rsidRPr="003D11B0">
                              <w:rPr>
                                <w:rFonts w:ascii="Comic Sans MS" w:hAnsi="Comic Sans MS"/>
                                <w:sz w:val="20"/>
                                <w:szCs w:val="20"/>
                              </w:rPr>
                              <w:t xml:space="preserve">We have letters down.  The irascible  “Billboard Bandit” has pried off many of the letters of this landmark sign.  Luckily, they fell straight down, but they are out of order vertically.  We need your help.  The easy fixes are the columns where only one letter is missing.  Then work on the two and three letter words.  Put the letters in place that make reasonable words.  When you repair the damage, send your city council representative the solution. </w:t>
                            </w:r>
                            <w:r>
                              <w:rPr>
                                <w:rFonts w:ascii="Comic Sans MS" w:hAnsi="Comic Sans MS"/>
                                <w:sz w:val="20"/>
                                <w:szCs w:val="20"/>
                              </w:rPr>
                              <w:t xml:space="preserve"> Help and more fun activities are found at </w:t>
                            </w:r>
                            <w:hyperlink r:id="rId17" w:history="1">
                              <w:r w:rsidRPr="00D1379C">
                                <w:rPr>
                                  <w:rStyle w:val="Hyperlink"/>
                                  <w:rFonts w:ascii="Comic Sans MS" w:hAnsi="Comic Sans MS"/>
                                  <w:sz w:val="20"/>
                                  <w:szCs w:val="20"/>
                                </w:rPr>
                                <w:t>https://tinyurl.com/5n8w4tzy</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64C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9" type="#_x0000_t62" style="position:absolute;margin-left:75.25pt;margin-top:242.5pt;width:403.35pt;height:1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" adj="-2138,6473" fillcolor="white [3201]" strokecolor="black [3200]" strokeweight="1pt">
                <v:textbox>
                  <w:txbxContent>
                    <w:p w14:paraId="5EE0AC4F" w14:textId="7F7586A7" w:rsidR="003D11B0" w:rsidRPr="003D11B0" w:rsidRDefault="003D11B0" w:rsidP="003D11B0">
                      <w:pPr>
                        <w:jc w:val="center"/>
                        <w:rPr>
                          <w:rFonts w:ascii="Comic Sans MS" w:hAnsi="Comic Sans MS"/>
                          <w:sz w:val="20"/>
                          <w:szCs w:val="20"/>
                        </w:rPr>
                      </w:pPr>
                      <w:r w:rsidRPr="003D11B0">
                        <w:rPr>
                          <w:rFonts w:ascii="Comic Sans MS" w:hAnsi="Comic Sans MS"/>
                          <w:sz w:val="20"/>
                          <w:szCs w:val="20"/>
                        </w:rPr>
                        <w:t xml:space="preserve">We have letters down.  The irascible  “Billboard Bandit” has pried off many of the letters of this landmark sign.  Luckily, they fell straight down, but they are out of order vertically.  We need your help.  The easy fixes are the columns where only one letter is missing.  Then work on the two and three letter words.  Put the letters in place that make reasonable words.  When you repair the damage, send your city council representative the solution. </w:t>
                      </w:r>
                      <w:r>
                        <w:rPr>
                          <w:rFonts w:ascii="Comic Sans MS" w:hAnsi="Comic Sans MS"/>
                          <w:sz w:val="20"/>
                          <w:szCs w:val="20"/>
                        </w:rPr>
                        <w:t xml:space="preserve"> Help and more fun activities are found at </w:t>
                      </w:r>
                      <w:hyperlink r:id="rId18" w:history="1">
                        <w:r w:rsidRPr="00D1379C">
                          <w:rPr>
                            <w:rStyle w:val="Hyperlink"/>
                            <w:rFonts w:ascii="Comic Sans MS" w:hAnsi="Comic Sans MS"/>
                            <w:sz w:val="20"/>
                            <w:szCs w:val="20"/>
                          </w:rPr>
                          <w:t>https://tinyurl.com/5n8w4tzy</w:t>
                        </w:r>
                      </w:hyperlink>
                      <w:r>
                        <w:rPr>
                          <w:rFonts w:ascii="Comic Sans MS" w:hAnsi="Comic Sans MS"/>
                          <w:sz w:val="20"/>
                          <w:szCs w:val="20"/>
                        </w:rPr>
                        <w:t xml:space="preserve"> </w:t>
                      </w:r>
                    </w:p>
                  </w:txbxContent>
                </v:textbox>
              </v:shape>
            </w:pict>
          </mc:Fallback>
        </mc:AlternateContent>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B8E1" w14:textId="77777777" w:rsidR="00590738" w:rsidRDefault="00590738" w:rsidP="009D5A8E">
      <w:pPr>
        <w:spacing w:after="0" w:line="240" w:lineRule="auto"/>
      </w:pPr>
      <w:r>
        <w:separator/>
      </w:r>
    </w:p>
  </w:endnote>
  <w:endnote w:type="continuationSeparator" w:id="0">
    <w:p w14:paraId="69A33921" w14:textId="77777777" w:rsidR="00590738" w:rsidRDefault="0059073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C5C99" w14:textId="77777777" w:rsidR="00590738" w:rsidRDefault="00590738" w:rsidP="009D5A8E">
      <w:pPr>
        <w:spacing w:after="0" w:line="240" w:lineRule="auto"/>
      </w:pPr>
      <w:r>
        <w:separator/>
      </w:r>
    </w:p>
  </w:footnote>
  <w:footnote w:type="continuationSeparator" w:id="0">
    <w:p w14:paraId="4D31EDA1" w14:textId="77777777" w:rsidR="00590738" w:rsidRDefault="0059073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F982" w14:textId="565C9C83" w:rsidR="009D5A8E" w:rsidRPr="009D5A8E" w:rsidRDefault="00966EC0">
    <w:pPr>
      <w:pStyle w:val="Header"/>
      <w:rPr>
        <w:rFonts w:ascii="Times New Roman" w:hAnsi="Times New Roman" w:cs="Times New Roman"/>
        <w:sz w:val="28"/>
        <w:szCs w:val="28"/>
      </w:rPr>
    </w:pPr>
    <w:r>
      <w:rPr>
        <w:rFonts w:ascii="Times New Roman" w:hAnsi="Times New Roman" w:cs="Times New Roman"/>
        <w:sz w:val="28"/>
        <w:szCs w:val="28"/>
      </w:rPr>
      <w:t>9/22/2024</w:t>
    </w:r>
    <w:r w:rsidR="009D5A8E" w:rsidRPr="009D5A8E">
      <w:rPr>
        <w:rFonts w:ascii="Times New Roman" w:hAnsi="Times New Roman" w:cs="Times New Roman"/>
        <w:sz w:val="28"/>
        <w:szCs w:val="28"/>
      </w:rPr>
      <w:tab/>
    </w:r>
    <w:r>
      <w:rPr>
        <w:rFonts w:ascii="Times New Roman" w:hAnsi="Times New Roman" w:cs="Times New Roman"/>
        <w:sz w:val="28"/>
        <w:szCs w:val="28"/>
      </w:rPr>
      <w:t>Purpose Lived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41945"/>
    <w:multiLevelType w:val="hybridMultilevel"/>
    <w:tmpl w:val="4224E66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8397CA0"/>
    <w:multiLevelType w:val="hybridMultilevel"/>
    <w:tmpl w:val="8D7A1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F6287F"/>
    <w:multiLevelType w:val="hybridMultilevel"/>
    <w:tmpl w:val="E0140E7A"/>
    <w:lvl w:ilvl="0" w:tplc="B268F06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948F3"/>
    <w:multiLevelType w:val="hybridMultilevel"/>
    <w:tmpl w:val="9A92404C"/>
    <w:lvl w:ilvl="0" w:tplc="6AE8BE7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75534"/>
    <w:multiLevelType w:val="hybridMultilevel"/>
    <w:tmpl w:val="E226553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B65645"/>
    <w:multiLevelType w:val="hybridMultilevel"/>
    <w:tmpl w:val="BBCAC8F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A3106"/>
    <w:multiLevelType w:val="hybridMultilevel"/>
    <w:tmpl w:val="D6040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E86DEE"/>
    <w:multiLevelType w:val="hybridMultilevel"/>
    <w:tmpl w:val="C5B66B18"/>
    <w:lvl w:ilvl="0" w:tplc="6AE8BE7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476526">
    <w:abstractNumId w:val="8"/>
  </w:num>
  <w:num w:numId="2" w16cid:durableId="512379013">
    <w:abstractNumId w:val="4"/>
  </w:num>
  <w:num w:numId="3" w16cid:durableId="1582907817">
    <w:abstractNumId w:val="0"/>
  </w:num>
  <w:num w:numId="4" w16cid:durableId="580528783">
    <w:abstractNumId w:val="3"/>
  </w:num>
  <w:num w:numId="5" w16cid:durableId="1798332485">
    <w:abstractNumId w:val="10"/>
  </w:num>
  <w:num w:numId="6" w16cid:durableId="390425979">
    <w:abstractNumId w:val="9"/>
  </w:num>
  <w:num w:numId="7" w16cid:durableId="373576327">
    <w:abstractNumId w:val="2"/>
  </w:num>
  <w:num w:numId="8" w16cid:durableId="743340436">
    <w:abstractNumId w:val="1"/>
  </w:num>
  <w:num w:numId="9" w16cid:durableId="2107145703">
    <w:abstractNumId w:val="7"/>
  </w:num>
  <w:num w:numId="10" w16cid:durableId="1282498558">
    <w:abstractNumId w:val="5"/>
  </w:num>
  <w:num w:numId="11" w16cid:durableId="1734041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C0"/>
    <w:rsid w:val="000F0CF5"/>
    <w:rsid w:val="0024239C"/>
    <w:rsid w:val="00261773"/>
    <w:rsid w:val="0030489E"/>
    <w:rsid w:val="00342FB8"/>
    <w:rsid w:val="003D11B0"/>
    <w:rsid w:val="00455BFC"/>
    <w:rsid w:val="005370D9"/>
    <w:rsid w:val="00590738"/>
    <w:rsid w:val="006408A6"/>
    <w:rsid w:val="0066037B"/>
    <w:rsid w:val="00676D24"/>
    <w:rsid w:val="006F3A9E"/>
    <w:rsid w:val="00751380"/>
    <w:rsid w:val="007E6385"/>
    <w:rsid w:val="00811075"/>
    <w:rsid w:val="00966EC0"/>
    <w:rsid w:val="009D5A8E"/>
    <w:rsid w:val="00DC5D22"/>
    <w:rsid w:val="00EB7198"/>
    <w:rsid w:val="00EE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F75B"/>
  <w15:chartTrackingRefBased/>
  <w15:docId w15:val="{7DBD0CD2-F6C8-40D8-9084-EC530B06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966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1B0"/>
    <w:rPr>
      <w:color w:val="0563C1" w:themeColor="hyperlink"/>
      <w:u w:val="single"/>
    </w:rPr>
  </w:style>
  <w:style w:type="character" w:styleId="UnresolvedMention">
    <w:name w:val="Unresolved Mention"/>
    <w:basedOn w:val="DefaultParagraphFont"/>
    <w:uiPriority w:val="99"/>
    <w:semiHidden/>
    <w:unhideWhenUsed/>
    <w:rsid w:val="003D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kf8c9w7" TargetMode="External"/><Relationship Id="rId13" Type="http://schemas.openxmlformats.org/officeDocument/2006/relationships/image" Target="media/image5.png"/><Relationship Id="rId18" Type="http://schemas.openxmlformats.org/officeDocument/2006/relationships/hyperlink" Target="https://tinyurl.com/5n8w4tz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ykf8c9w7" TargetMode="External"/><Relationship Id="rId12" Type="http://schemas.openxmlformats.org/officeDocument/2006/relationships/image" Target="media/image4.png"/><Relationship Id="rId17" Type="http://schemas.openxmlformats.org/officeDocument/2006/relationships/hyperlink" Target="https://tinyurl.com/5n8w4tzy" TargetMode="Externa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112</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2024-09-05T11:15:00Z</dcterms:created>
  <dcterms:modified xsi:type="dcterms:W3CDTF">2024-09-06T18:21:00Z</dcterms:modified>
</cp:coreProperties>
</file>