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42C23"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A0E1262" w14:textId="77777777" w:rsidR="00261773" w:rsidRDefault="00261773" w:rsidP="00261773">
      <w:pPr>
        <w:spacing w:after="0"/>
        <w:rPr>
          <w:rFonts w:ascii="Times New Roman" w:hAnsi="Times New Roman" w:cs="Times New Roman"/>
          <w:sz w:val="24"/>
          <w:szCs w:val="24"/>
        </w:rPr>
      </w:pPr>
    </w:p>
    <w:p w14:paraId="5C393962" w14:textId="77777777" w:rsidR="002D66D1" w:rsidRPr="002D66D1" w:rsidRDefault="002D66D1" w:rsidP="002D66D1">
      <w:pPr>
        <w:spacing w:after="0"/>
        <w:rPr>
          <w:rFonts w:ascii="Times New Roman" w:hAnsi="Times New Roman" w:cs="Times New Roman"/>
          <w:sz w:val="24"/>
          <w:szCs w:val="24"/>
        </w:rPr>
      </w:pPr>
      <w:r w:rsidRPr="002D66D1">
        <w:rPr>
          <w:rFonts w:ascii="Times New Roman" w:hAnsi="Times New Roman" w:cs="Times New Roman"/>
          <w:sz w:val="24"/>
          <w:szCs w:val="24"/>
        </w:rPr>
        <w:t>What is something you get tired of doing over and over again?</w:t>
      </w:r>
    </w:p>
    <w:p w14:paraId="39C7C31A" w14:textId="6D352B5D" w:rsidR="002D66D1" w:rsidRPr="005D6E50" w:rsidRDefault="002D66D1" w:rsidP="002D66D1">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washing dishes</w:t>
      </w:r>
      <w:r w:rsidR="005D6E50" w:rsidRPr="005D6E50">
        <w:rPr>
          <w:rFonts w:ascii="Times New Roman" w:hAnsi="Times New Roman" w:cs="Times New Roman"/>
          <w:sz w:val="24"/>
          <w:szCs w:val="24"/>
        </w:rPr>
        <w:t xml:space="preserve">, </w:t>
      </w:r>
      <w:r w:rsidR="0027407B">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DB439F2" wp14:editId="16D50506">
                <wp:simplePos x="0" y="0"/>
                <wp:positionH relativeFrom="column">
                  <wp:posOffset>2750515</wp:posOffset>
                </wp:positionH>
                <wp:positionV relativeFrom="paragraph">
                  <wp:posOffset>48387</wp:posOffset>
                </wp:positionV>
                <wp:extent cx="3745383" cy="797357"/>
                <wp:effectExtent l="19050" t="38100" r="45720" b="60325"/>
                <wp:wrapNone/>
                <wp:docPr id="1912811402" name="Text Box 1"/>
                <wp:cNvGraphicFramePr/>
                <a:graphic xmlns:a="http://schemas.openxmlformats.org/drawingml/2006/main">
                  <a:graphicData uri="http://schemas.microsoft.com/office/word/2010/wordprocessingShape">
                    <wps:wsp>
                      <wps:cNvSpPr txBox="1"/>
                      <wps:spPr>
                        <a:xfrm>
                          <a:off x="0" y="0"/>
                          <a:ext cx="3745383" cy="797357"/>
                        </a:xfrm>
                        <a:custGeom>
                          <a:avLst/>
                          <a:gdLst>
                            <a:gd name="connsiteX0" fmla="*/ 0 w 3745383"/>
                            <a:gd name="connsiteY0" fmla="*/ 0 h 797357"/>
                            <a:gd name="connsiteX1" fmla="*/ 535055 w 3745383"/>
                            <a:gd name="connsiteY1" fmla="*/ 0 h 797357"/>
                            <a:gd name="connsiteX2" fmla="*/ 1032656 w 3745383"/>
                            <a:gd name="connsiteY2" fmla="*/ 0 h 797357"/>
                            <a:gd name="connsiteX3" fmla="*/ 1455349 w 3745383"/>
                            <a:gd name="connsiteY3" fmla="*/ 0 h 797357"/>
                            <a:gd name="connsiteX4" fmla="*/ 1878042 w 3745383"/>
                            <a:gd name="connsiteY4" fmla="*/ 0 h 797357"/>
                            <a:gd name="connsiteX5" fmla="*/ 2300735 w 3745383"/>
                            <a:gd name="connsiteY5" fmla="*/ 0 h 797357"/>
                            <a:gd name="connsiteX6" fmla="*/ 2723428 w 3745383"/>
                            <a:gd name="connsiteY6" fmla="*/ 0 h 797357"/>
                            <a:gd name="connsiteX7" fmla="*/ 3258483 w 3745383"/>
                            <a:gd name="connsiteY7" fmla="*/ 0 h 797357"/>
                            <a:gd name="connsiteX8" fmla="*/ 3745383 w 3745383"/>
                            <a:gd name="connsiteY8" fmla="*/ 0 h 797357"/>
                            <a:gd name="connsiteX9" fmla="*/ 3745383 w 3745383"/>
                            <a:gd name="connsiteY9" fmla="*/ 374758 h 797357"/>
                            <a:gd name="connsiteX10" fmla="*/ 3745383 w 3745383"/>
                            <a:gd name="connsiteY10" fmla="*/ 797357 h 797357"/>
                            <a:gd name="connsiteX11" fmla="*/ 3210328 w 3745383"/>
                            <a:gd name="connsiteY11" fmla="*/ 797357 h 797357"/>
                            <a:gd name="connsiteX12" fmla="*/ 2600366 w 3745383"/>
                            <a:gd name="connsiteY12" fmla="*/ 797357 h 797357"/>
                            <a:gd name="connsiteX13" fmla="*/ 2177673 w 3745383"/>
                            <a:gd name="connsiteY13" fmla="*/ 797357 h 797357"/>
                            <a:gd name="connsiteX14" fmla="*/ 1605164 w 3745383"/>
                            <a:gd name="connsiteY14" fmla="*/ 797357 h 797357"/>
                            <a:gd name="connsiteX15" fmla="*/ 995202 w 3745383"/>
                            <a:gd name="connsiteY15" fmla="*/ 797357 h 797357"/>
                            <a:gd name="connsiteX16" fmla="*/ 0 w 3745383"/>
                            <a:gd name="connsiteY16" fmla="*/ 797357 h 797357"/>
                            <a:gd name="connsiteX17" fmla="*/ 0 w 3745383"/>
                            <a:gd name="connsiteY17" fmla="*/ 390705 h 797357"/>
                            <a:gd name="connsiteX18" fmla="*/ 0 w 3745383"/>
                            <a:gd name="connsiteY18" fmla="*/ 0 h 797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745383" h="797357" fill="none" extrusionOk="0">
                              <a:moveTo>
                                <a:pt x="0" y="0"/>
                              </a:moveTo>
                              <a:cubicBezTo>
                                <a:pt x="150248" y="-42234"/>
                                <a:pt x="359464" y="61000"/>
                                <a:pt x="535055" y="0"/>
                              </a:cubicBezTo>
                              <a:cubicBezTo>
                                <a:pt x="710647" y="-61000"/>
                                <a:pt x="857779" y="21338"/>
                                <a:pt x="1032656" y="0"/>
                              </a:cubicBezTo>
                              <a:cubicBezTo>
                                <a:pt x="1207533" y="-21338"/>
                                <a:pt x="1269403" y="1967"/>
                                <a:pt x="1455349" y="0"/>
                              </a:cubicBezTo>
                              <a:cubicBezTo>
                                <a:pt x="1641295" y="-1967"/>
                                <a:pt x="1756158" y="18764"/>
                                <a:pt x="1878042" y="0"/>
                              </a:cubicBezTo>
                              <a:cubicBezTo>
                                <a:pt x="1999926" y="-18764"/>
                                <a:pt x="2177878" y="22356"/>
                                <a:pt x="2300735" y="0"/>
                              </a:cubicBezTo>
                              <a:cubicBezTo>
                                <a:pt x="2423592" y="-22356"/>
                                <a:pt x="2589558" y="21121"/>
                                <a:pt x="2723428" y="0"/>
                              </a:cubicBezTo>
                              <a:cubicBezTo>
                                <a:pt x="2857298" y="-21121"/>
                                <a:pt x="3096414" y="49580"/>
                                <a:pt x="3258483" y="0"/>
                              </a:cubicBezTo>
                              <a:cubicBezTo>
                                <a:pt x="3420553" y="-49580"/>
                                <a:pt x="3557774" y="15036"/>
                                <a:pt x="3745383" y="0"/>
                              </a:cubicBezTo>
                              <a:cubicBezTo>
                                <a:pt x="3749768" y="95821"/>
                                <a:pt x="3706912" y="198117"/>
                                <a:pt x="3745383" y="374758"/>
                              </a:cubicBezTo>
                              <a:cubicBezTo>
                                <a:pt x="3783854" y="551399"/>
                                <a:pt x="3743415" y="624268"/>
                                <a:pt x="3745383" y="797357"/>
                              </a:cubicBezTo>
                              <a:cubicBezTo>
                                <a:pt x="3582610" y="837714"/>
                                <a:pt x="3350501" y="779999"/>
                                <a:pt x="3210328" y="797357"/>
                              </a:cubicBezTo>
                              <a:cubicBezTo>
                                <a:pt x="3070155" y="814715"/>
                                <a:pt x="2785923" y="791053"/>
                                <a:pt x="2600366" y="797357"/>
                              </a:cubicBezTo>
                              <a:cubicBezTo>
                                <a:pt x="2414809" y="803661"/>
                                <a:pt x="2322224" y="795246"/>
                                <a:pt x="2177673" y="797357"/>
                              </a:cubicBezTo>
                              <a:cubicBezTo>
                                <a:pt x="2033122" y="799468"/>
                                <a:pt x="1795928" y="736486"/>
                                <a:pt x="1605164" y="797357"/>
                              </a:cubicBezTo>
                              <a:cubicBezTo>
                                <a:pt x="1414400" y="858228"/>
                                <a:pt x="1132232" y="773789"/>
                                <a:pt x="995202" y="797357"/>
                              </a:cubicBezTo>
                              <a:cubicBezTo>
                                <a:pt x="858172" y="820925"/>
                                <a:pt x="209258" y="742405"/>
                                <a:pt x="0" y="797357"/>
                              </a:cubicBezTo>
                              <a:cubicBezTo>
                                <a:pt x="-30982" y="665298"/>
                                <a:pt x="36" y="501408"/>
                                <a:pt x="0" y="390705"/>
                              </a:cubicBezTo>
                              <a:cubicBezTo>
                                <a:pt x="-36" y="280002"/>
                                <a:pt x="27498" y="159153"/>
                                <a:pt x="0" y="0"/>
                              </a:cubicBezTo>
                              <a:close/>
                            </a:path>
                            <a:path w="3745383" h="797357" stroke="0" extrusionOk="0">
                              <a:moveTo>
                                <a:pt x="0" y="0"/>
                              </a:moveTo>
                              <a:cubicBezTo>
                                <a:pt x="179516" y="-68007"/>
                                <a:pt x="392122" y="56212"/>
                                <a:pt x="572509" y="0"/>
                              </a:cubicBezTo>
                              <a:cubicBezTo>
                                <a:pt x="752896" y="-56212"/>
                                <a:pt x="999299" y="63925"/>
                                <a:pt x="1145017" y="0"/>
                              </a:cubicBezTo>
                              <a:cubicBezTo>
                                <a:pt x="1290735" y="-63925"/>
                                <a:pt x="1376721" y="15784"/>
                                <a:pt x="1605164" y="0"/>
                              </a:cubicBezTo>
                              <a:cubicBezTo>
                                <a:pt x="1833607" y="-15784"/>
                                <a:pt x="2034919" y="31673"/>
                                <a:pt x="2177673" y="0"/>
                              </a:cubicBezTo>
                              <a:cubicBezTo>
                                <a:pt x="2320427" y="-31673"/>
                                <a:pt x="2429206" y="39692"/>
                                <a:pt x="2600366" y="0"/>
                              </a:cubicBezTo>
                              <a:cubicBezTo>
                                <a:pt x="2771526" y="-39692"/>
                                <a:pt x="2836893" y="17039"/>
                                <a:pt x="3060513" y="0"/>
                              </a:cubicBezTo>
                              <a:cubicBezTo>
                                <a:pt x="3284133" y="-17039"/>
                                <a:pt x="3573784" y="29383"/>
                                <a:pt x="3745383" y="0"/>
                              </a:cubicBezTo>
                              <a:cubicBezTo>
                                <a:pt x="3769882" y="87356"/>
                                <a:pt x="3743738" y="246653"/>
                                <a:pt x="3745383" y="414626"/>
                              </a:cubicBezTo>
                              <a:cubicBezTo>
                                <a:pt x="3747028" y="582599"/>
                                <a:pt x="3745361" y="614987"/>
                                <a:pt x="3745383" y="797357"/>
                              </a:cubicBezTo>
                              <a:cubicBezTo>
                                <a:pt x="3489905" y="852462"/>
                                <a:pt x="3394626" y="768792"/>
                                <a:pt x="3210328" y="797357"/>
                              </a:cubicBezTo>
                              <a:cubicBezTo>
                                <a:pt x="3026030" y="825922"/>
                                <a:pt x="2962771" y="760854"/>
                                <a:pt x="2787635" y="797357"/>
                              </a:cubicBezTo>
                              <a:cubicBezTo>
                                <a:pt x="2612499" y="833860"/>
                                <a:pt x="2376488" y="759950"/>
                                <a:pt x="2252580" y="797357"/>
                              </a:cubicBezTo>
                              <a:cubicBezTo>
                                <a:pt x="2128672" y="834764"/>
                                <a:pt x="1874926" y="764698"/>
                                <a:pt x="1680072" y="797357"/>
                              </a:cubicBezTo>
                              <a:cubicBezTo>
                                <a:pt x="1485218" y="830016"/>
                                <a:pt x="1451038" y="761442"/>
                                <a:pt x="1257379" y="797357"/>
                              </a:cubicBezTo>
                              <a:cubicBezTo>
                                <a:pt x="1063720" y="833272"/>
                                <a:pt x="834964" y="776021"/>
                                <a:pt x="722324" y="797357"/>
                              </a:cubicBezTo>
                              <a:cubicBezTo>
                                <a:pt x="609685" y="818693"/>
                                <a:pt x="325977" y="779273"/>
                                <a:pt x="0" y="797357"/>
                              </a:cubicBezTo>
                              <a:cubicBezTo>
                                <a:pt x="-24864" y="717843"/>
                                <a:pt x="38705" y="574134"/>
                                <a:pt x="0" y="414626"/>
                              </a:cubicBezTo>
                              <a:cubicBezTo>
                                <a:pt x="-38705" y="255118"/>
                                <a:pt x="19787" y="130633"/>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035338235">
                                <a:prstGeom prst="rect">
                                  <a:avLst/>
                                </a:prstGeom>
                                <ask:type>
                                  <ask:lineSketchScribble/>
                                </ask:type>
                              </ask:lineSketchStyleProps>
                            </a:ext>
                          </a:extLst>
                        </a:ln>
                      </wps:spPr>
                      <wps:txbx>
                        <w:txbxContent>
                          <w:p w14:paraId="74F89CF2" w14:textId="5CDEDCD5" w:rsidR="0027407B" w:rsidRPr="0027407B" w:rsidRDefault="0027407B" w:rsidP="0027407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for the Bible Study.  View it at </w:t>
                            </w:r>
                            <w:hyperlink r:id="rId7" w:history="1">
                              <w:r w:rsidRPr="002E4594">
                                <w:rPr>
                                  <w:rStyle w:val="Hyperlink"/>
                                  <w:rFonts w:ascii="Times New Roman" w:hAnsi="Times New Roman" w:cs="Times New Roman"/>
                                  <w:sz w:val="20"/>
                                  <w:szCs w:val="20"/>
                                </w:rPr>
                                <w:t>https://tinyurl.com/nadm38km</w:t>
                              </w:r>
                            </w:hyperlink>
                            <w:r>
                              <w:rPr>
                                <w:rFonts w:ascii="Times New Roman" w:hAnsi="Times New Roman" w:cs="Times New Roman"/>
                                <w:sz w:val="20"/>
                                <w:szCs w:val="20"/>
                              </w:rPr>
                              <w:t xml:space="preserve"> .  If you don’t have wi-fi where you teach, it is best to download the video file to your computer from </w:t>
                            </w:r>
                            <w:hyperlink r:id="rId8" w:history="1">
                              <w:r w:rsidRPr="002E4594">
                                <w:rPr>
                                  <w:rStyle w:val="Hyperlink"/>
                                  <w:rFonts w:ascii="Times New Roman" w:hAnsi="Times New Roman" w:cs="Times New Roman"/>
                                  <w:sz w:val="20"/>
                                  <w:szCs w:val="20"/>
                                </w:rPr>
                                <w:t>https://tinyurl.com/3c2d2m87</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B439F2" id="_x0000_t202" coordsize="21600,21600" o:spt="202" path="m,l,21600r21600,l21600,xe">
                <v:stroke joinstyle="miter"/>
                <v:path gradientshapeok="t" o:connecttype="rect"/>
              </v:shapetype>
              <v:shape id="Text Box 1" o:spid="_x0000_s1026" type="#_x0000_t202" style="position:absolute;left:0;text-align:left;margin-left:216.6pt;margin-top:3.8pt;width:294.9pt;height:62.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" fillcolor="white [3201]" strokeweight=".5pt">
                <v:textbox>
                  <w:txbxContent>
                    <w:p w14:paraId="74F89CF2" w14:textId="5CDEDCD5" w:rsidR="0027407B" w:rsidRPr="0027407B" w:rsidRDefault="0027407B" w:rsidP="0027407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for the Bible Study.  View it at </w:t>
                      </w:r>
                      <w:hyperlink r:id="rId9" w:history="1">
                        <w:r w:rsidRPr="002E4594">
                          <w:rPr>
                            <w:rStyle w:val="Hyperlink"/>
                            <w:rFonts w:ascii="Times New Roman" w:hAnsi="Times New Roman" w:cs="Times New Roman"/>
                            <w:sz w:val="20"/>
                            <w:szCs w:val="20"/>
                          </w:rPr>
                          <w:t>https://tinyurl.com/nadm38km</w:t>
                        </w:r>
                      </w:hyperlink>
                      <w:r>
                        <w:rPr>
                          <w:rFonts w:ascii="Times New Roman" w:hAnsi="Times New Roman" w:cs="Times New Roman"/>
                          <w:sz w:val="20"/>
                          <w:szCs w:val="20"/>
                        </w:rPr>
                        <w:t xml:space="preserve"> .  If you don’t have wi-fi where you teach, it is best to download the video file to your computer from </w:t>
                      </w:r>
                      <w:hyperlink r:id="rId10" w:history="1">
                        <w:r w:rsidRPr="002E4594">
                          <w:rPr>
                            <w:rStyle w:val="Hyperlink"/>
                            <w:rFonts w:ascii="Times New Roman" w:hAnsi="Times New Roman" w:cs="Times New Roman"/>
                            <w:sz w:val="20"/>
                            <w:szCs w:val="20"/>
                          </w:rPr>
                          <w:t>https://tinyurl.com/3c2d2m87</w:t>
                        </w:r>
                      </w:hyperlink>
                      <w:r>
                        <w:rPr>
                          <w:rFonts w:ascii="Times New Roman" w:hAnsi="Times New Roman" w:cs="Times New Roman"/>
                          <w:sz w:val="20"/>
                          <w:szCs w:val="20"/>
                        </w:rPr>
                        <w:t xml:space="preserve"> </w:t>
                      </w:r>
                    </w:p>
                  </w:txbxContent>
                </v:textbox>
              </v:shape>
            </w:pict>
          </mc:Fallback>
        </mc:AlternateContent>
      </w:r>
      <w:r w:rsidRPr="005D6E50">
        <w:rPr>
          <w:rFonts w:ascii="Times New Roman" w:hAnsi="Times New Roman" w:cs="Times New Roman"/>
          <w:sz w:val="24"/>
          <w:szCs w:val="24"/>
        </w:rPr>
        <w:t>mowing the lawn</w:t>
      </w:r>
    </w:p>
    <w:p w14:paraId="3F949589" w14:textId="77777777" w:rsidR="002D66D1" w:rsidRPr="002D66D1" w:rsidRDefault="002D66D1" w:rsidP="002D66D1">
      <w:pPr>
        <w:numPr>
          <w:ilvl w:val="0"/>
          <w:numId w:val="4"/>
        </w:numPr>
        <w:spacing w:after="0"/>
        <w:rPr>
          <w:rFonts w:ascii="Times New Roman" w:hAnsi="Times New Roman" w:cs="Times New Roman"/>
          <w:sz w:val="24"/>
          <w:szCs w:val="24"/>
        </w:rPr>
      </w:pPr>
      <w:r w:rsidRPr="002D66D1">
        <w:rPr>
          <w:rFonts w:ascii="Times New Roman" w:hAnsi="Times New Roman" w:cs="Times New Roman"/>
          <w:sz w:val="24"/>
          <w:szCs w:val="24"/>
        </w:rPr>
        <w:t>paying bills</w:t>
      </w:r>
    </w:p>
    <w:p w14:paraId="4239817C" w14:textId="77777777" w:rsidR="002D66D1" w:rsidRPr="002D66D1" w:rsidRDefault="002D66D1" w:rsidP="002D66D1">
      <w:pPr>
        <w:numPr>
          <w:ilvl w:val="0"/>
          <w:numId w:val="4"/>
        </w:numPr>
        <w:spacing w:after="0"/>
        <w:rPr>
          <w:rFonts w:ascii="Times New Roman" w:hAnsi="Times New Roman" w:cs="Times New Roman"/>
          <w:sz w:val="24"/>
          <w:szCs w:val="24"/>
        </w:rPr>
      </w:pPr>
      <w:r w:rsidRPr="002D66D1">
        <w:rPr>
          <w:rFonts w:ascii="Times New Roman" w:hAnsi="Times New Roman" w:cs="Times New Roman"/>
          <w:sz w:val="24"/>
          <w:szCs w:val="24"/>
        </w:rPr>
        <w:t>washing the car</w:t>
      </w:r>
    </w:p>
    <w:p w14:paraId="33294E49" w14:textId="77777777" w:rsidR="002D66D1" w:rsidRPr="002D66D1" w:rsidRDefault="002D66D1" w:rsidP="002D66D1">
      <w:pPr>
        <w:numPr>
          <w:ilvl w:val="0"/>
          <w:numId w:val="4"/>
        </w:numPr>
        <w:spacing w:after="0"/>
        <w:rPr>
          <w:rFonts w:ascii="Times New Roman" w:hAnsi="Times New Roman" w:cs="Times New Roman"/>
          <w:sz w:val="24"/>
          <w:szCs w:val="24"/>
        </w:rPr>
      </w:pPr>
      <w:r w:rsidRPr="002D66D1">
        <w:rPr>
          <w:rFonts w:ascii="Times New Roman" w:hAnsi="Times New Roman" w:cs="Times New Roman"/>
          <w:sz w:val="24"/>
          <w:szCs w:val="24"/>
        </w:rPr>
        <w:t>taking out the trash</w:t>
      </w:r>
    </w:p>
    <w:p w14:paraId="52AD10FF" w14:textId="77777777" w:rsidR="002D66D1" w:rsidRPr="002D66D1" w:rsidRDefault="002D66D1" w:rsidP="002D66D1">
      <w:pPr>
        <w:numPr>
          <w:ilvl w:val="0"/>
          <w:numId w:val="4"/>
        </w:numPr>
        <w:spacing w:after="0"/>
        <w:rPr>
          <w:rFonts w:ascii="Times New Roman" w:hAnsi="Times New Roman" w:cs="Times New Roman"/>
          <w:sz w:val="24"/>
          <w:szCs w:val="24"/>
        </w:rPr>
      </w:pPr>
      <w:r w:rsidRPr="002D66D1">
        <w:rPr>
          <w:rFonts w:ascii="Times New Roman" w:hAnsi="Times New Roman" w:cs="Times New Roman"/>
          <w:sz w:val="24"/>
          <w:szCs w:val="24"/>
        </w:rPr>
        <w:t>answering email/texts</w:t>
      </w:r>
    </w:p>
    <w:p w14:paraId="5471F59B" w14:textId="77777777" w:rsidR="002D66D1" w:rsidRPr="002D66D1" w:rsidRDefault="002D66D1" w:rsidP="002D66D1">
      <w:pPr>
        <w:numPr>
          <w:ilvl w:val="0"/>
          <w:numId w:val="4"/>
        </w:numPr>
        <w:spacing w:after="0"/>
        <w:rPr>
          <w:rFonts w:ascii="Times New Roman" w:hAnsi="Times New Roman" w:cs="Times New Roman"/>
          <w:sz w:val="24"/>
          <w:szCs w:val="24"/>
        </w:rPr>
      </w:pPr>
      <w:r w:rsidRPr="002D66D1">
        <w:rPr>
          <w:rFonts w:ascii="Times New Roman" w:hAnsi="Times New Roman" w:cs="Times New Roman"/>
          <w:sz w:val="24"/>
          <w:szCs w:val="24"/>
        </w:rPr>
        <w:t xml:space="preserve">hanging up the phone to a </w:t>
      </w:r>
      <w:proofErr w:type="spellStart"/>
      <w:r w:rsidRPr="002D66D1">
        <w:rPr>
          <w:rFonts w:ascii="Times New Roman" w:hAnsi="Times New Roman" w:cs="Times New Roman"/>
          <w:sz w:val="24"/>
          <w:szCs w:val="24"/>
        </w:rPr>
        <w:t>robo</w:t>
      </w:r>
      <w:proofErr w:type="spellEnd"/>
      <w:r w:rsidRPr="002D66D1">
        <w:rPr>
          <w:rFonts w:ascii="Times New Roman" w:hAnsi="Times New Roman" w:cs="Times New Roman"/>
          <w:sz w:val="24"/>
          <w:szCs w:val="24"/>
        </w:rPr>
        <w:t>-caller</w:t>
      </w:r>
    </w:p>
    <w:p w14:paraId="0C8E83D5" w14:textId="69BC927C" w:rsidR="002D66D1" w:rsidRPr="005D6E50" w:rsidRDefault="002D66D1" w:rsidP="002D66D1">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daily commute to/from work</w:t>
      </w:r>
      <w:r w:rsidR="005D6E50" w:rsidRPr="005D6E50">
        <w:rPr>
          <w:rFonts w:ascii="Times New Roman" w:hAnsi="Times New Roman" w:cs="Times New Roman"/>
          <w:sz w:val="24"/>
          <w:szCs w:val="24"/>
        </w:rPr>
        <w:t xml:space="preserve">, </w:t>
      </w:r>
      <w:r w:rsidRPr="005D6E50">
        <w:rPr>
          <w:rFonts w:ascii="Times New Roman" w:hAnsi="Times New Roman" w:cs="Times New Roman"/>
          <w:sz w:val="24"/>
          <w:szCs w:val="24"/>
        </w:rPr>
        <w:t>grocery shopping</w:t>
      </w:r>
    </w:p>
    <w:p w14:paraId="5264472A" w14:textId="77777777" w:rsidR="002D66D1" w:rsidRPr="002D66D1" w:rsidRDefault="002D66D1" w:rsidP="002D66D1">
      <w:pPr>
        <w:numPr>
          <w:ilvl w:val="0"/>
          <w:numId w:val="4"/>
        </w:numPr>
        <w:spacing w:after="0"/>
        <w:rPr>
          <w:rFonts w:ascii="Times New Roman" w:hAnsi="Times New Roman" w:cs="Times New Roman"/>
          <w:sz w:val="24"/>
          <w:szCs w:val="24"/>
        </w:rPr>
      </w:pPr>
      <w:r w:rsidRPr="002D66D1">
        <w:rPr>
          <w:rFonts w:ascii="Times New Roman" w:hAnsi="Times New Roman" w:cs="Times New Roman"/>
          <w:sz w:val="24"/>
          <w:szCs w:val="24"/>
        </w:rPr>
        <w:t>throwing away stacks of junk mail</w:t>
      </w:r>
    </w:p>
    <w:p w14:paraId="6C0AE65B" w14:textId="77777777" w:rsidR="002D66D1" w:rsidRPr="002D66D1" w:rsidRDefault="002D66D1" w:rsidP="002D66D1">
      <w:pPr>
        <w:numPr>
          <w:ilvl w:val="0"/>
          <w:numId w:val="4"/>
        </w:numPr>
        <w:spacing w:after="0"/>
        <w:rPr>
          <w:rFonts w:ascii="Times New Roman" w:hAnsi="Times New Roman" w:cs="Times New Roman"/>
          <w:sz w:val="24"/>
          <w:szCs w:val="24"/>
        </w:rPr>
      </w:pPr>
      <w:r w:rsidRPr="002D66D1">
        <w:rPr>
          <w:rFonts w:ascii="Times New Roman" w:hAnsi="Times New Roman" w:cs="Times New Roman"/>
          <w:sz w:val="24"/>
          <w:szCs w:val="24"/>
        </w:rPr>
        <w:t>laundry, ironing clothes</w:t>
      </w:r>
    </w:p>
    <w:p w14:paraId="79341190" w14:textId="77777777" w:rsidR="002D66D1" w:rsidRPr="002D66D1" w:rsidRDefault="002D66D1" w:rsidP="002D66D1">
      <w:pPr>
        <w:numPr>
          <w:ilvl w:val="0"/>
          <w:numId w:val="4"/>
        </w:numPr>
        <w:spacing w:after="0"/>
        <w:rPr>
          <w:rFonts w:ascii="Times New Roman" w:hAnsi="Times New Roman" w:cs="Times New Roman"/>
          <w:sz w:val="24"/>
          <w:szCs w:val="24"/>
        </w:rPr>
      </w:pPr>
      <w:r w:rsidRPr="002D66D1">
        <w:rPr>
          <w:rFonts w:ascii="Times New Roman" w:hAnsi="Times New Roman" w:cs="Times New Roman"/>
          <w:sz w:val="24"/>
          <w:szCs w:val="24"/>
        </w:rPr>
        <w:t>all the morning/evening care of hair, face, clothes</w:t>
      </w:r>
    </w:p>
    <w:p w14:paraId="58E40102" w14:textId="77777777" w:rsidR="009D5A8E" w:rsidRDefault="009D5A8E" w:rsidP="00261773">
      <w:pPr>
        <w:spacing w:after="0"/>
        <w:rPr>
          <w:rFonts w:ascii="Times New Roman" w:hAnsi="Times New Roman" w:cs="Times New Roman"/>
          <w:sz w:val="24"/>
          <w:szCs w:val="24"/>
        </w:rPr>
      </w:pPr>
    </w:p>
    <w:p w14:paraId="3E07878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41E77C7E" w14:textId="77777777" w:rsidR="00261773" w:rsidRDefault="00261773" w:rsidP="00261773">
      <w:pPr>
        <w:spacing w:after="0"/>
        <w:rPr>
          <w:rFonts w:ascii="Times New Roman" w:hAnsi="Times New Roman" w:cs="Times New Roman"/>
          <w:sz w:val="24"/>
          <w:szCs w:val="24"/>
        </w:rPr>
      </w:pPr>
    </w:p>
    <w:p w14:paraId="26453623" w14:textId="77777777" w:rsidR="002D66D1" w:rsidRPr="002D66D1" w:rsidRDefault="002D66D1" w:rsidP="002D66D1">
      <w:pPr>
        <w:spacing w:after="0"/>
        <w:rPr>
          <w:rFonts w:ascii="Times New Roman" w:hAnsi="Times New Roman" w:cs="Times New Roman"/>
          <w:sz w:val="24"/>
          <w:szCs w:val="24"/>
        </w:rPr>
      </w:pPr>
      <w:r w:rsidRPr="002D66D1">
        <w:rPr>
          <w:rFonts w:ascii="Times New Roman" w:hAnsi="Times New Roman" w:cs="Times New Roman"/>
          <w:sz w:val="24"/>
          <w:szCs w:val="24"/>
        </w:rPr>
        <w:t>All those things take up a big chunk of our lives.</w:t>
      </w:r>
    </w:p>
    <w:p w14:paraId="689FD2ED" w14:textId="2991172A" w:rsidR="009D5A8E" w:rsidRPr="002D66D1" w:rsidRDefault="002D66D1" w:rsidP="002D66D1">
      <w:pPr>
        <w:pStyle w:val="ListParagraph"/>
        <w:numPr>
          <w:ilvl w:val="0"/>
          <w:numId w:val="4"/>
        </w:numPr>
        <w:spacing w:after="0"/>
        <w:rPr>
          <w:rFonts w:ascii="Times New Roman" w:hAnsi="Times New Roman" w:cs="Times New Roman"/>
          <w:sz w:val="24"/>
          <w:szCs w:val="24"/>
        </w:rPr>
      </w:pPr>
      <w:r w:rsidRPr="002D66D1">
        <w:rPr>
          <w:rFonts w:ascii="Times New Roman" w:hAnsi="Times New Roman" w:cs="Times New Roman"/>
          <w:sz w:val="24"/>
          <w:szCs w:val="24"/>
        </w:rPr>
        <w:t>Apart from God, life is meaningless</w:t>
      </w:r>
    </w:p>
    <w:p w14:paraId="4FFBDBCE" w14:textId="77777777" w:rsidR="002D66D1" w:rsidRDefault="002D66D1" w:rsidP="002D66D1">
      <w:pPr>
        <w:spacing w:after="0"/>
        <w:rPr>
          <w:rFonts w:ascii="Times New Roman" w:hAnsi="Times New Roman" w:cs="Times New Roman"/>
          <w:sz w:val="24"/>
          <w:szCs w:val="24"/>
        </w:rPr>
      </w:pPr>
    </w:p>
    <w:p w14:paraId="566BB02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C52A5A1" w14:textId="77777777" w:rsidR="00261773" w:rsidRDefault="00261773" w:rsidP="00261773">
      <w:pPr>
        <w:spacing w:after="0"/>
        <w:rPr>
          <w:rFonts w:ascii="Times New Roman" w:hAnsi="Times New Roman" w:cs="Times New Roman"/>
          <w:sz w:val="24"/>
          <w:szCs w:val="24"/>
        </w:rPr>
      </w:pPr>
    </w:p>
    <w:p w14:paraId="09A9184A" w14:textId="5E96359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2D66D1">
        <w:rPr>
          <w:rFonts w:ascii="Times New Roman" w:hAnsi="Times New Roman" w:cs="Times New Roman"/>
          <w:sz w:val="24"/>
          <w:szCs w:val="24"/>
        </w:rPr>
        <w:t xml:space="preserve"> There Is No Purpose</w:t>
      </w:r>
    </w:p>
    <w:p w14:paraId="371579AB" w14:textId="77777777" w:rsidR="00261773" w:rsidRDefault="00261773" w:rsidP="00261773">
      <w:pPr>
        <w:spacing w:after="0"/>
        <w:rPr>
          <w:rFonts w:ascii="Times New Roman" w:hAnsi="Times New Roman" w:cs="Times New Roman"/>
          <w:sz w:val="24"/>
          <w:szCs w:val="24"/>
        </w:rPr>
      </w:pPr>
    </w:p>
    <w:p w14:paraId="4DE96418" w14:textId="5A5CF85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D66D1">
        <w:rPr>
          <w:rFonts w:ascii="Times New Roman" w:hAnsi="Times New Roman" w:cs="Times New Roman"/>
          <w:sz w:val="24"/>
          <w:szCs w:val="24"/>
        </w:rPr>
        <w:t xml:space="preserve"> dissatisfaction.</w:t>
      </w:r>
    </w:p>
    <w:p w14:paraId="08880E6F" w14:textId="77777777" w:rsidR="002D66D1" w:rsidRDefault="002D66D1" w:rsidP="00261773">
      <w:pPr>
        <w:spacing w:after="0"/>
        <w:rPr>
          <w:rFonts w:ascii="Times New Roman" w:hAnsi="Times New Roman" w:cs="Times New Roman"/>
          <w:sz w:val="24"/>
          <w:szCs w:val="24"/>
        </w:rPr>
      </w:pPr>
    </w:p>
    <w:p w14:paraId="573BCCE1" w14:textId="77777777" w:rsidR="002D66D1" w:rsidRPr="00193290" w:rsidRDefault="002D66D1" w:rsidP="002D66D1">
      <w:pPr>
        <w:spacing w:after="0"/>
        <w:rPr>
          <w:rFonts w:ascii="Times New Roman" w:hAnsi="Times New Roman" w:cs="Times New Roman"/>
          <w:sz w:val="20"/>
          <w:szCs w:val="20"/>
        </w:rPr>
      </w:pPr>
      <w:r w:rsidRPr="002F4BF1">
        <w:rPr>
          <w:rFonts w:ascii="Times New Roman" w:hAnsi="Times New Roman" w:cs="Times New Roman"/>
          <w:sz w:val="20"/>
          <w:szCs w:val="20"/>
        </w:rPr>
        <w:t>Ecclesiastes 1:2-7 (NIV)  "Meaningless! Meaningless!" says the Teacher. "Utterly meaningless! Everything is meaningless." 3  What does man gain from all his labor at which he toils under the sun? 4  Generations come and generations go, but the earth remains forever. 5  The sun rises and the sun sets, and hurries back to where it rises. 6  The wind blows to the south and turns to the north; round and round it goes, ever returning on its course. 7  All streams flow into the sea, yet the sea is never full. To the place the streams come from, there they return again.</w:t>
      </w:r>
    </w:p>
    <w:p w14:paraId="680778B8" w14:textId="77777777" w:rsidR="002D66D1" w:rsidRDefault="002D66D1" w:rsidP="00261773">
      <w:pPr>
        <w:spacing w:after="0"/>
        <w:rPr>
          <w:rFonts w:ascii="Times New Roman" w:hAnsi="Times New Roman" w:cs="Times New Roman"/>
          <w:sz w:val="24"/>
          <w:szCs w:val="24"/>
        </w:rPr>
      </w:pPr>
    </w:p>
    <w:p w14:paraId="42F0D100" w14:textId="7A21D35F" w:rsidR="002D66D1" w:rsidRDefault="005D6E50" w:rsidP="00261773">
      <w:pPr>
        <w:spacing w:after="0"/>
        <w:rPr>
          <w:rFonts w:ascii="Times New Roman" w:hAnsi="Times New Roman" w:cs="Times New Roman"/>
          <w:sz w:val="24"/>
          <w:szCs w:val="24"/>
        </w:rPr>
      </w:pPr>
      <w:r>
        <w:rPr>
          <w:rFonts w:ascii="Times New Roman" w:hAnsi="Times New Roman" w:cs="Times New Roman"/>
          <w:sz w:val="24"/>
          <w:szCs w:val="24"/>
        </w:rPr>
        <w:t>The author of Ecclesiastes</w:t>
      </w:r>
    </w:p>
    <w:p w14:paraId="46177A29" w14:textId="1500E0FE" w:rsidR="005D6E50" w:rsidRDefault="005D6E50" w:rsidP="005D6E5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Refers to himself as “The Teacher”</w:t>
      </w:r>
    </w:p>
    <w:p w14:paraId="4871305D" w14:textId="3859B246" w:rsidR="005D6E50" w:rsidRDefault="005D6E50" w:rsidP="005D6E5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Note in further verses that he is king over Israel in Jerusalem</w:t>
      </w:r>
    </w:p>
    <w:p w14:paraId="29E7D0A7" w14:textId="2377AA99" w:rsidR="005D6E50" w:rsidRDefault="005D6E50" w:rsidP="005D6E5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Generally believed to be Solomon</w:t>
      </w:r>
    </w:p>
    <w:p w14:paraId="4A0F1498" w14:textId="77777777" w:rsidR="005D6E50" w:rsidRDefault="005D6E50" w:rsidP="005D6E50">
      <w:pPr>
        <w:spacing w:after="0"/>
        <w:rPr>
          <w:rFonts w:ascii="Times New Roman" w:hAnsi="Times New Roman" w:cs="Times New Roman"/>
          <w:sz w:val="24"/>
          <w:szCs w:val="24"/>
        </w:rPr>
      </w:pPr>
    </w:p>
    <w:p w14:paraId="0F791A64" w14:textId="77777777" w:rsidR="005D6E50" w:rsidRPr="005D6E50" w:rsidRDefault="005D6E50" w:rsidP="005D6E50">
      <w:pPr>
        <w:spacing w:after="0"/>
        <w:rPr>
          <w:rFonts w:ascii="Times New Roman" w:hAnsi="Times New Roman" w:cs="Times New Roman"/>
          <w:sz w:val="24"/>
          <w:szCs w:val="24"/>
        </w:rPr>
      </w:pPr>
      <w:r w:rsidRPr="005D6E50">
        <w:rPr>
          <w:rFonts w:ascii="Times New Roman" w:hAnsi="Times New Roman" w:cs="Times New Roman"/>
          <w:sz w:val="24"/>
          <w:szCs w:val="24"/>
        </w:rPr>
        <w:t xml:space="preserve">What evidence did the Preacher cite for the validity of his thesis that life is vanity or “meaningless”? </w:t>
      </w:r>
    </w:p>
    <w:p w14:paraId="33F63536"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you work and work, but it doesn’t amount to much</w:t>
      </w:r>
    </w:p>
    <w:p w14:paraId="07642C04"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history is just a long sequence of generations – they come and go</w:t>
      </w:r>
    </w:p>
    <w:p w14:paraId="7F63F923" w14:textId="2EB0DCA9"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days become repetitive, weather is the same thing over and over</w:t>
      </w:r>
    </w:p>
    <w:p w14:paraId="3959AE73"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think of rivers that run to the ocean … it is never filled, they never run out … again, same thing over and over and over</w:t>
      </w:r>
    </w:p>
    <w:p w14:paraId="408639A2" w14:textId="77777777" w:rsidR="005D6E50" w:rsidRPr="005D6E50" w:rsidRDefault="005D6E50" w:rsidP="005D6E50">
      <w:pPr>
        <w:spacing w:after="0"/>
        <w:rPr>
          <w:rFonts w:ascii="Times New Roman" w:hAnsi="Times New Roman" w:cs="Times New Roman"/>
          <w:sz w:val="24"/>
          <w:szCs w:val="24"/>
        </w:rPr>
      </w:pPr>
    </w:p>
    <w:p w14:paraId="785DDD1B" w14:textId="77777777" w:rsidR="005D6E50" w:rsidRPr="005D6E50" w:rsidRDefault="005D6E50" w:rsidP="005D6E50">
      <w:pPr>
        <w:spacing w:after="0"/>
        <w:rPr>
          <w:rFonts w:ascii="Times New Roman" w:hAnsi="Times New Roman" w:cs="Times New Roman"/>
          <w:sz w:val="24"/>
          <w:szCs w:val="24"/>
        </w:rPr>
      </w:pPr>
      <w:r w:rsidRPr="005D6E50">
        <w:rPr>
          <w:rFonts w:ascii="Times New Roman" w:hAnsi="Times New Roman" w:cs="Times New Roman"/>
          <w:sz w:val="24"/>
          <w:szCs w:val="24"/>
        </w:rPr>
        <w:lastRenderedPageBreak/>
        <w:t>“Vanity” or “meaningless” portrays the concept of something that exists for a moment, then vanishes – like  a vapor or a soap bubble.  What are things people pursue that can disappear like a vapor or soap bubble?</w:t>
      </w:r>
    </w:p>
    <w:p w14:paraId="43F84C2B"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money</w:t>
      </w:r>
    </w:p>
    <w:p w14:paraId="278EF519"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fame</w:t>
      </w:r>
    </w:p>
    <w:p w14:paraId="325D9401"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popularity</w:t>
      </w:r>
    </w:p>
    <w:p w14:paraId="4B03AE9F"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 xml:space="preserve">notoriety </w:t>
      </w:r>
    </w:p>
    <w:p w14:paraId="674EF5CE"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pleasure</w:t>
      </w:r>
    </w:p>
    <w:p w14:paraId="5B38DD31"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happiness</w:t>
      </w:r>
    </w:p>
    <w:p w14:paraId="2F8A7638" w14:textId="77777777" w:rsidR="005D6E50" w:rsidRPr="005D6E50" w:rsidRDefault="005D6E50" w:rsidP="005D6E50">
      <w:pPr>
        <w:spacing w:after="0"/>
        <w:rPr>
          <w:rFonts w:ascii="Times New Roman" w:hAnsi="Times New Roman" w:cs="Times New Roman"/>
          <w:sz w:val="24"/>
          <w:szCs w:val="24"/>
        </w:rPr>
      </w:pPr>
    </w:p>
    <w:p w14:paraId="24449614" w14:textId="77777777" w:rsidR="005D6E50" w:rsidRPr="005D6E50" w:rsidRDefault="005D6E50" w:rsidP="005D6E50">
      <w:pPr>
        <w:spacing w:after="0"/>
        <w:rPr>
          <w:rFonts w:ascii="Times New Roman" w:hAnsi="Times New Roman" w:cs="Times New Roman"/>
          <w:sz w:val="24"/>
          <w:szCs w:val="24"/>
        </w:rPr>
      </w:pPr>
      <w:r w:rsidRPr="005D6E50">
        <w:rPr>
          <w:rFonts w:ascii="Times New Roman" w:hAnsi="Times New Roman" w:cs="Times New Roman"/>
          <w:sz w:val="24"/>
          <w:szCs w:val="24"/>
        </w:rPr>
        <w:t>To what sort of meaningless activities do people often commit their lives?</w:t>
      </w:r>
    </w:p>
    <w:p w14:paraId="763E51B5"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gaining more money</w:t>
      </w:r>
    </w:p>
    <w:p w14:paraId="4FD181CB"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some charities that sound nice, but accomplish little for people’s real needs (spiritual needs)</w:t>
      </w:r>
    </w:p>
    <w:p w14:paraId="336D1819"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 xml:space="preserve">their collections </w:t>
      </w:r>
    </w:p>
    <w:p w14:paraId="7B423844"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their hobbies – sports, cars, crafts</w:t>
      </w:r>
    </w:p>
    <w:p w14:paraId="563A3C37" w14:textId="73ADA455"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their gardens, their lawns, their pets</w:t>
      </w:r>
    </w:p>
    <w:p w14:paraId="1324FD60"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personal appearance</w:t>
      </w:r>
    </w:p>
    <w:p w14:paraId="0D18F4DD"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health and exercise – body building, running, cycling, etc.</w:t>
      </w:r>
    </w:p>
    <w:p w14:paraId="1176837A"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 xml:space="preserve">health food – carbs vs. protein – keto – antioxidants </w:t>
      </w:r>
    </w:p>
    <w:p w14:paraId="6A63E586" w14:textId="77777777" w:rsidR="005D6E50" w:rsidRDefault="005D6E50" w:rsidP="005D6E50">
      <w:pPr>
        <w:spacing w:after="0"/>
        <w:rPr>
          <w:rFonts w:ascii="Times New Roman" w:hAnsi="Times New Roman" w:cs="Times New Roman"/>
          <w:sz w:val="24"/>
          <w:szCs w:val="24"/>
        </w:rPr>
      </w:pPr>
    </w:p>
    <w:p w14:paraId="364C9E28" w14:textId="77777777" w:rsidR="005D6E50" w:rsidRPr="005D6E50" w:rsidRDefault="005D6E50" w:rsidP="005D6E50">
      <w:pPr>
        <w:spacing w:after="0"/>
        <w:rPr>
          <w:rFonts w:ascii="Times New Roman" w:hAnsi="Times New Roman" w:cs="Times New Roman"/>
          <w:sz w:val="24"/>
          <w:szCs w:val="24"/>
        </w:rPr>
      </w:pPr>
      <w:r w:rsidRPr="005D6E50">
        <w:rPr>
          <w:rFonts w:ascii="Times New Roman" w:hAnsi="Times New Roman" w:cs="Times New Roman"/>
          <w:sz w:val="24"/>
          <w:szCs w:val="24"/>
        </w:rPr>
        <w:t xml:space="preserve">Why would he imply that we gain little or nothing for all our labor “under the sun”?  How is it still </w:t>
      </w:r>
      <w:proofErr w:type="gramStart"/>
      <w:r w:rsidRPr="005D6E50">
        <w:rPr>
          <w:rFonts w:ascii="Times New Roman" w:hAnsi="Times New Roman" w:cs="Times New Roman"/>
          <w:sz w:val="24"/>
          <w:szCs w:val="24"/>
        </w:rPr>
        <w:t>true</w:t>
      </w:r>
      <w:proofErr w:type="gramEnd"/>
      <w:r w:rsidRPr="005D6E50">
        <w:rPr>
          <w:rFonts w:ascii="Times New Roman" w:hAnsi="Times New Roman" w:cs="Times New Roman"/>
          <w:sz w:val="24"/>
          <w:szCs w:val="24"/>
        </w:rPr>
        <w:t xml:space="preserve"> in the 21st century?</w:t>
      </w:r>
    </w:p>
    <w:p w14:paraId="345C2B31"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if we produce some commodity, it gets consumed, and we have to produce more</w:t>
      </w:r>
    </w:p>
    <w:p w14:paraId="4EF1B54A"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if we write reports, they get read and prompt more issues to be reported</w:t>
      </w:r>
    </w:p>
    <w:p w14:paraId="29C4C475"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if we teach, the subjects repeat each year – always another group to be taught</w:t>
      </w:r>
    </w:p>
    <w:p w14:paraId="7CB1778B"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if we clean, things just get dirty again</w:t>
      </w:r>
    </w:p>
    <w:p w14:paraId="3F4414CB"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if we make sales, we have to find new customers to make more sales</w:t>
      </w:r>
    </w:p>
    <w:p w14:paraId="31DE8EFB" w14:textId="77777777" w:rsidR="005D6E50" w:rsidRPr="005D6E50" w:rsidRDefault="005D6E50" w:rsidP="005D6E50">
      <w:pPr>
        <w:spacing w:after="0"/>
        <w:rPr>
          <w:rFonts w:ascii="Times New Roman" w:hAnsi="Times New Roman" w:cs="Times New Roman"/>
          <w:sz w:val="24"/>
          <w:szCs w:val="24"/>
        </w:rPr>
      </w:pPr>
    </w:p>
    <w:p w14:paraId="422007DA" w14:textId="77777777" w:rsidR="005D6E50" w:rsidRPr="005D6E50" w:rsidRDefault="005D6E50" w:rsidP="005D6E50">
      <w:pPr>
        <w:spacing w:after="0"/>
        <w:rPr>
          <w:rFonts w:ascii="Times New Roman" w:hAnsi="Times New Roman" w:cs="Times New Roman"/>
          <w:sz w:val="24"/>
          <w:szCs w:val="24"/>
        </w:rPr>
      </w:pPr>
      <w:r w:rsidRPr="005D6E50">
        <w:rPr>
          <w:rFonts w:ascii="Times New Roman" w:hAnsi="Times New Roman" w:cs="Times New Roman"/>
          <w:sz w:val="24"/>
          <w:szCs w:val="24"/>
        </w:rPr>
        <w:t>What are the pitfalls of pursuing what we’re most passionate about?</w:t>
      </w:r>
    </w:p>
    <w:p w14:paraId="071BAA22" w14:textId="28676F2E"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takes a lot of money, uses up much time</w:t>
      </w:r>
    </w:p>
    <w:p w14:paraId="4B5A8EBA"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once we acquire/accomplish those things … then what?</w:t>
      </w:r>
    </w:p>
    <w:p w14:paraId="6C224E22"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seems like the process is what occupies us … then when finished … now what</w:t>
      </w:r>
    </w:p>
    <w:p w14:paraId="7B1C6303"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the pursuit becomes an obsession … an idol</w:t>
      </w:r>
    </w:p>
    <w:p w14:paraId="0B0F6341" w14:textId="77777777" w:rsidR="005D6E50" w:rsidRPr="005D6E50" w:rsidRDefault="005D6E50" w:rsidP="005D6E50">
      <w:pPr>
        <w:spacing w:after="0"/>
        <w:rPr>
          <w:rFonts w:ascii="Times New Roman" w:hAnsi="Times New Roman" w:cs="Times New Roman"/>
          <w:sz w:val="24"/>
          <w:szCs w:val="24"/>
        </w:rPr>
      </w:pPr>
    </w:p>
    <w:p w14:paraId="685F5D26" w14:textId="77777777" w:rsidR="005D6E50" w:rsidRPr="005D6E50" w:rsidRDefault="005D6E50" w:rsidP="005D6E50">
      <w:pPr>
        <w:spacing w:after="0"/>
        <w:rPr>
          <w:rFonts w:ascii="Times New Roman" w:hAnsi="Times New Roman" w:cs="Times New Roman"/>
          <w:sz w:val="24"/>
          <w:szCs w:val="24"/>
        </w:rPr>
      </w:pPr>
      <w:r w:rsidRPr="005D6E50">
        <w:rPr>
          <w:rFonts w:ascii="Times New Roman" w:hAnsi="Times New Roman" w:cs="Times New Roman"/>
          <w:sz w:val="24"/>
          <w:szCs w:val="24"/>
        </w:rPr>
        <w:t>How can you cope when you start to think that your life is meaningless?</w:t>
      </w:r>
    </w:p>
    <w:p w14:paraId="2D855EE9"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read the psalms … David (and others) talk about their feelings</w:t>
      </w:r>
    </w:p>
    <w:p w14:paraId="7096DDE5"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then they declare their worship and praise of God for His power, authority, and love</w:t>
      </w:r>
    </w:p>
    <w:p w14:paraId="66CB7E72"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talk to God … tell Him you feelings</w:t>
      </w:r>
    </w:p>
    <w:p w14:paraId="27BEB6C1"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then, like the psalmists, consider and voice your awe of God’s work in your life</w:t>
      </w:r>
    </w:p>
    <w:p w14:paraId="5A75CDB3"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 xml:space="preserve">pursue your opportunities for spiritual ministries … </w:t>
      </w:r>
    </w:p>
    <w:p w14:paraId="74611FB8"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Know that God will direct, empower, and use your efforts to accomplish things for the Kingdom of God – for the Church, the Body of Christ</w:t>
      </w:r>
    </w:p>
    <w:p w14:paraId="7AB04FDF" w14:textId="77777777" w:rsidR="009D5A8E" w:rsidRDefault="009D5A8E" w:rsidP="00261773">
      <w:pPr>
        <w:spacing w:after="0"/>
        <w:rPr>
          <w:rFonts w:ascii="Times New Roman" w:hAnsi="Times New Roman" w:cs="Times New Roman"/>
          <w:sz w:val="24"/>
          <w:szCs w:val="24"/>
        </w:rPr>
      </w:pPr>
    </w:p>
    <w:p w14:paraId="58F52901" w14:textId="58D1B4C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2D66D1">
        <w:rPr>
          <w:rFonts w:ascii="Times New Roman" w:hAnsi="Times New Roman" w:cs="Times New Roman"/>
          <w:sz w:val="24"/>
          <w:szCs w:val="24"/>
        </w:rPr>
        <w:t xml:space="preserve"> No Meaning, No Satisfaction</w:t>
      </w:r>
    </w:p>
    <w:p w14:paraId="5032E31B" w14:textId="77777777" w:rsidR="00261773" w:rsidRDefault="00261773" w:rsidP="00261773">
      <w:pPr>
        <w:spacing w:after="0"/>
        <w:rPr>
          <w:rFonts w:ascii="Times New Roman" w:hAnsi="Times New Roman" w:cs="Times New Roman"/>
          <w:sz w:val="24"/>
          <w:szCs w:val="24"/>
        </w:rPr>
      </w:pPr>
    </w:p>
    <w:p w14:paraId="4B3F512F" w14:textId="6748FB6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D66D1">
        <w:rPr>
          <w:rFonts w:ascii="Times New Roman" w:hAnsi="Times New Roman" w:cs="Times New Roman"/>
          <w:sz w:val="24"/>
          <w:szCs w:val="24"/>
        </w:rPr>
        <w:t xml:space="preserve"> lack of purpose.</w:t>
      </w:r>
    </w:p>
    <w:p w14:paraId="61010500" w14:textId="77777777" w:rsidR="002D66D1" w:rsidRDefault="002D66D1" w:rsidP="00261773">
      <w:pPr>
        <w:spacing w:after="0"/>
        <w:rPr>
          <w:rFonts w:ascii="Times New Roman" w:hAnsi="Times New Roman" w:cs="Times New Roman"/>
          <w:sz w:val="24"/>
          <w:szCs w:val="24"/>
        </w:rPr>
      </w:pPr>
    </w:p>
    <w:p w14:paraId="42FA5943" w14:textId="77777777" w:rsidR="002D66D1" w:rsidRPr="00193290" w:rsidRDefault="002D66D1" w:rsidP="002D66D1">
      <w:pPr>
        <w:spacing w:after="0"/>
        <w:rPr>
          <w:rFonts w:ascii="Times New Roman" w:hAnsi="Times New Roman" w:cs="Times New Roman"/>
          <w:sz w:val="20"/>
          <w:szCs w:val="20"/>
        </w:rPr>
      </w:pPr>
      <w:r w:rsidRPr="00DB42F1">
        <w:rPr>
          <w:rFonts w:ascii="Times New Roman" w:hAnsi="Times New Roman" w:cs="Times New Roman"/>
          <w:sz w:val="20"/>
          <w:szCs w:val="20"/>
        </w:rPr>
        <w:t xml:space="preserve">Ecclesiastes 1:8-10 (NIV)  All things are wearisome, more than one can say. The eye never has enough of seeing, nor the ear its fill of hearing. 9  What </w:t>
      </w:r>
      <w:proofErr w:type="gramStart"/>
      <w:r w:rsidRPr="00DB42F1">
        <w:rPr>
          <w:rFonts w:ascii="Times New Roman" w:hAnsi="Times New Roman" w:cs="Times New Roman"/>
          <w:sz w:val="20"/>
          <w:szCs w:val="20"/>
        </w:rPr>
        <w:t>has been will be</w:t>
      </w:r>
      <w:proofErr w:type="gramEnd"/>
      <w:r w:rsidRPr="00DB42F1">
        <w:rPr>
          <w:rFonts w:ascii="Times New Roman" w:hAnsi="Times New Roman" w:cs="Times New Roman"/>
          <w:sz w:val="20"/>
          <w:szCs w:val="20"/>
        </w:rPr>
        <w:t xml:space="preserve"> again, what has been done will be done again; there is nothing new under the sun. 10  Is there </w:t>
      </w:r>
      <w:proofErr w:type="gramStart"/>
      <w:r w:rsidRPr="00DB42F1">
        <w:rPr>
          <w:rFonts w:ascii="Times New Roman" w:hAnsi="Times New Roman" w:cs="Times New Roman"/>
          <w:sz w:val="20"/>
          <w:szCs w:val="20"/>
        </w:rPr>
        <w:t>anything of</w:t>
      </w:r>
      <w:proofErr w:type="gramEnd"/>
      <w:r w:rsidRPr="00DB42F1">
        <w:rPr>
          <w:rFonts w:ascii="Times New Roman" w:hAnsi="Times New Roman" w:cs="Times New Roman"/>
          <w:sz w:val="20"/>
          <w:szCs w:val="20"/>
        </w:rPr>
        <w:t xml:space="preserve"> which one can say, "Look! This is something new"? It was here already, long ago; it was here before our time.</w:t>
      </w:r>
    </w:p>
    <w:p w14:paraId="7C5DCDD8" w14:textId="77777777" w:rsidR="002D66D1" w:rsidRDefault="002D66D1" w:rsidP="00261773">
      <w:pPr>
        <w:spacing w:after="0"/>
        <w:rPr>
          <w:rFonts w:ascii="Times New Roman" w:hAnsi="Times New Roman" w:cs="Times New Roman"/>
          <w:sz w:val="24"/>
          <w:szCs w:val="24"/>
        </w:rPr>
      </w:pPr>
    </w:p>
    <w:p w14:paraId="45985E63" w14:textId="77777777" w:rsidR="005D6E50" w:rsidRPr="005D6E50" w:rsidRDefault="005D6E50" w:rsidP="005D6E50">
      <w:pPr>
        <w:spacing w:after="0"/>
        <w:rPr>
          <w:rFonts w:ascii="Times New Roman" w:hAnsi="Times New Roman" w:cs="Times New Roman"/>
          <w:sz w:val="24"/>
          <w:szCs w:val="24"/>
        </w:rPr>
      </w:pPr>
      <w:r w:rsidRPr="005D6E50">
        <w:rPr>
          <w:rFonts w:ascii="Times New Roman" w:hAnsi="Times New Roman" w:cs="Times New Roman"/>
          <w:sz w:val="24"/>
          <w:szCs w:val="24"/>
        </w:rPr>
        <w:t>What three efforts did the Preacher identify that humankind may depend on to develop an understanding of the meaning of life?</w:t>
      </w:r>
    </w:p>
    <w:p w14:paraId="52DD7CFD" w14:textId="38DC3473"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 xml:space="preserve">what you see, what you hear, something new </w:t>
      </w:r>
    </w:p>
    <w:p w14:paraId="571A51C3" w14:textId="77777777" w:rsidR="009D5A8E" w:rsidRDefault="009D5A8E" w:rsidP="00261773">
      <w:pPr>
        <w:spacing w:after="0"/>
        <w:rPr>
          <w:rFonts w:ascii="Times New Roman" w:hAnsi="Times New Roman" w:cs="Times New Roman"/>
          <w:sz w:val="24"/>
          <w:szCs w:val="24"/>
        </w:rPr>
      </w:pPr>
    </w:p>
    <w:p w14:paraId="776830E4" w14:textId="77777777" w:rsidR="005D6E50" w:rsidRPr="005D6E50" w:rsidRDefault="005D6E50" w:rsidP="005D6E50">
      <w:pPr>
        <w:spacing w:after="0"/>
        <w:rPr>
          <w:rFonts w:ascii="Times New Roman" w:hAnsi="Times New Roman" w:cs="Times New Roman"/>
          <w:sz w:val="24"/>
          <w:szCs w:val="24"/>
        </w:rPr>
      </w:pPr>
      <w:r w:rsidRPr="005D6E50">
        <w:rPr>
          <w:rFonts w:ascii="Times New Roman" w:hAnsi="Times New Roman" w:cs="Times New Roman"/>
          <w:sz w:val="24"/>
          <w:szCs w:val="24"/>
        </w:rPr>
        <w:t xml:space="preserve">How did the Preacher connect the past with the future? What did he conclude about the “new”? </w:t>
      </w:r>
    </w:p>
    <w:p w14:paraId="7328A13F"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we have the same problems that society has always had</w:t>
      </w:r>
    </w:p>
    <w:p w14:paraId="78BEE8FE"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even things we consider “new” (phones, internet, etc.) just enable us to do all the same things faster or with increased quantity</w:t>
      </w:r>
    </w:p>
    <w:p w14:paraId="4EFD42E5" w14:textId="2B5F0CC9"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history seems to</w:t>
      </w:r>
      <w:r w:rsidR="006E5453">
        <w:rPr>
          <w:rFonts w:ascii="Times New Roman" w:hAnsi="Times New Roman" w:cs="Times New Roman"/>
          <w:sz w:val="24"/>
          <w:szCs w:val="24"/>
        </w:rPr>
        <w:t>o</w:t>
      </w:r>
      <w:r w:rsidRPr="005D6E50">
        <w:rPr>
          <w:rFonts w:ascii="Times New Roman" w:hAnsi="Times New Roman" w:cs="Times New Roman"/>
          <w:sz w:val="24"/>
          <w:szCs w:val="24"/>
        </w:rPr>
        <w:t xml:space="preserve"> often repeat itself with minor twists</w:t>
      </w:r>
    </w:p>
    <w:p w14:paraId="64FC3750" w14:textId="77777777" w:rsidR="005D6E50" w:rsidRPr="005D6E50" w:rsidRDefault="005D6E50" w:rsidP="005D6E50">
      <w:pPr>
        <w:spacing w:after="0"/>
        <w:rPr>
          <w:rFonts w:ascii="Times New Roman" w:hAnsi="Times New Roman" w:cs="Times New Roman"/>
          <w:sz w:val="24"/>
          <w:szCs w:val="24"/>
        </w:rPr>
      </w:pPr>
    </w:p>
    <w:p w14:paraId="3AE2D606" w14:textId="77777777" w:rsidR="005D6E50" w:rsidRPr="005D6E50" w:rsidRDefault="005D6E50" w:rsidP="005D6E50">
      <w:pPr>
        <w:spacing w:after="0"/>
        <w:rPr>
          <w:rFonts w:ascii="Times New Roman" w:hAnsi="Times New Roman" w:cs="Times New Roman"/>
          <w:sz w:val="24"/>
          <w:szCs w:val="24"/>
        </w:rPr>
      </w:pPr>
      <w:r w:rsidRPr="005D6E50">
        <w:rPr>
          <w:rFonts w:ascii="Times New Roman" w:hAnsi="Times New Roman" w:cs="Times New Roman"/>
          <w:sz w:val="24"/>
          <w:szCs w:val="24"/>
        </w:rPr>
        <w:t>Where do you see evidence that people are experiencing weariness in our culture?</w:t>
      </w:r>
    </w:p>
    <w:p w14:paraId="2B39757A"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the proliferation of TV channels – 100’s of channels, but so much junk</w:t>
      </w:r>
    </w:p>
    <w:p w14:paraId="565CA63B"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 xml:space="preserve">we must </w:t>
      </w:r>
      <w:r w:rsidRPr="005D6E50">
        <w:rPr>
          <w:rFonts w:ascii="Times New Roman" w:hAnsi="Times New Roman" w:cs="Times New Roman"/>
          <w:i/>
          <w:iCs/>
          <w:sz w:val="24"/>
          <w:szCs w:val="24"/>
        </w:rPr>
        <w:t>wait</w:t>
      </w:r>
      <w:r w:rsidRPr="005D6E50">
        <w:rPr>
          <w:rFonts w:ascii="Times New Roman" w:hAnsi="Times New Roman" w:cs="Times New Roman"/>
          <w:sz w:val="24"/>
          <w:szCs w:val="24"/>
        </w:rPr>
        <w:t xml:space="preserve"> for many things – traffic lights, queues in drive through lanes, appointments, Amazon orders, queues in </w:t>
      </w:r>
      <w:proofErr w:type="spellStart"/>
      <w:r w:rsidRPr="005D6E50">
        <w:rPr>
          <w:rFonts w:ascii="Times New Roman" w:hAnsi="Times New Roman" w:cs="Times New Roman"/>
          <w:sz w:val="24"/>
          <w:szCs w:val="24"/>
        </w:rPr>
        <w:t>check out</w:t>
      </w:r>
      <w:proofErr w:type="spellEnd"/>
      <w:r w:rsidRPr="005D6E50">
        <w:rPr>
          <w:rFonts w:ascii="Times New Roman" w:hAnsi="Times New Roman" w:cs="Times New Roman"/>
          <w:sz w:val="24"/>
          <w:szCs w:val="24"/>
        </w:rPr>
        <w:t xml:space="preserve"> lines (even the ones where you check yourself out)</w:t>
      </w:r>
    </w:p>
    <w:p w14:paraId="3B620844"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stress wears us down – physically as well as emotionally</w:t>
      </w:r>
    </w:p>
    <w:p w14:paraId="3AE3E295"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long days of work</w:t>
      </w:r>
    </w:p>
    <w:p w14:paraId="53784BB7"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unhealthy lifestyles</w:t>
      </w:r>
    </w:p>
    <w:p w14:paraId="48FD804D"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trials, tests, losses – with families, friends, neighbors</w:t>
      </w:r>
    </w:p>
    <w:p w14:paraId="06100D96" w14:textId="3D381B1C"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recurring disagreements, unhealthy relationships</w:t>
      </w:r>
    </w:p>
    <w:p w14:paraId="30E5E89E" w14:textId="77777777" w:rsidR="005D6E50" w:rsidRPr="005D6E50" w:rsidRDefault="005D6E50" w:rsidP="005D6E50">
      <w:pPr>
        <w:spacing w:after="0"/>
        <w:rPr>
          <w:rFonts w:ascii="Times New Roman" w:hAnsi="Times New Roman" w:cs="Times New Roman"/>
          <w:sz w:val="24"/>
          <w:szCs w:val="24"/>
        </w:rPr>
      </w:pPr>
    </w:p>
    <w:p w14:paraId="7F19C6EB" w14:textId="77777777" w:rsidR="005D6E50" w:rsidRPr="005D6E50" w:rsidRDefault="005D6E50" w:rsidP="005D6E50">
      <w:pPr>
        <w:spacing w:after="0"/>
        <w:rPr>
          <w:rFonts w:ascii="Times New Roman" w:hAnsi="Times New Roman" w:cs="Times New Roman"/>
          <w:sz w:val="24"/>
          <w:szCs w:val="24"/>
        </w:rPr>
      </w:pPr>
      <w:r w:rsidRPr="005D6E50">
        <w:rPr>
          <w:rFonts w:ascii="Times New Roman" w:hAnsi="Times New Roman" w:cs="Times New Roman"/>
          <w:sz w:val="24"/>
          <w:szCs w:val="24"/>
        </w:rPr>
        <w:t>What are some experiences in life that have caused you to say, “there is nothing new under the sun.”?</w:t>
      </w:r>
    </w:p>
    <w:p w14:paraId="1AF11731"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the doctor really wasn’t able to fix that problem permanently</w:t>
      </w:r>
    </w:p>
    <w:p w14:paraId="2E1362FB"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the repair shop couldn’t find the problem with the car … again</w:t>
      </w:r>
    </w:p>
    <w:p w14:paraId="38C90928"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much too often, what I order online comes broken or not working</w:t>
      </w:r>
    </w:p>
    <w:p w14:paraId="1371126F"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the news programs always harp on the same things</w:t>
      </w:r>
    </w:p>
    <w:p w14:paraId="73DCEA10"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politicians keep making the same questionable claims or promises</w:t>
      </w:r>
    </w:p>
    <w:p w14:paraId="7D0C5B6C"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my kids always wait until the night before a project is due to start and need my help</w:t>
      </w:r>
    </w:p>
    <w:p w14:paraId="5E1C48ED" w14:textId="77777777" w:rsidR="005D6E50" w:rsidRPr="005D6E50" w:rsidRDefault="005D6E50" w:rsidP="005D6E50">
      <w:pPr>
        <w:spacing w:after="0"/>
        <w:rPr>
          <w:rFonts w:ascii="Times New Roman" w:hAnsi="Times New Roman" w:cs="Times New Roman"/>
          <w:sz w:val="24"/>
          <w:szCs w:val="24"/>
        </w:rPr>
      </w:pPr>
    </w:p>
    <w:p w14:paraId="7E268E53" w14:textId="77777777" w:rsidR="005D6E50" w:rsidRPr="005D6E50" w:rsidRDefault="005D6E50" w:rsidP="005D6E50">
      <w:pPr>
        <w:spacing w:after="0"/>
        <w:rPr>
          <w:rFonts w:ascii="Times New Roman" w:hAnsi="Times New Roman" w:cs="Times New Roman"/>
          <w:sz w:val="24"/>
          <w:szCs w:val="24"/>
        </w:rPr>
      </w:pPr>
      <w:r w:rsidRPr="005D6E50">
        <w:rPr>
          <w:rFonts w:ascii="Times New Roman" w:hAnsi="Times New Roman" w:cs="Times New Roman"/>
          <w:sz w:val="24"/>
          <w:szCs w:val="24"/>
        </w:rPr>
        <w:t xml:space="preserve">When have you found the pursuit of knowledge to be burdensome? </w:t>
      </w:r>
    </w:p>
    <w:p w14:paraId="282F0B60"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taking an online college course</w:t>
      </w:r>
    </w:p>
    <w:p w14:paraId="2FD43A37"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preparing for a presentation or Bible study lesson</w:t>
      </w:r>
    </w:p>
    <w:p w14:paraId="7BCA2FBC"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answering a three year old’s “Why?”</w:t>
      </w:r>
    </w:p>
    <w:p w14:paraId="169644BF"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trying (again) to figure out how to do something on my phone</w:t>
      </w:r>
    </w:p>
    <w:p w14:paraId="1DD81A32" w14:textId="77777777" w:rsidR="005D6E50" w:rsidRPr="005D6E50" w:rsidRDefault="005D6E50" w:rsidP="005D6E50">
      <w:pPr>
        <w:numPr>
          <w:ilvl w:val="0"/>
          <w:numId w:val="4"/>
        </w:numPr>
        <w:spacing w:after="0"/>
        <w:rPr>
          <w:rFonts w:ascii="Times New Roman" w:hAnsi="Times New Roman" w:cs="Times New Roman"/>
          <w:sz w:val="24"/>
          <w:szCs w:val="24"/>
        </w:rPr>
      </w:pPr>
      <w:r w:rsidRPr="005D6E50">
        <w:rPr>
          <w:rFonts w:ascii="Times New Roman" w:hAnsi="Times New Roman" w:cs="Times New Roman"/>
          <w:sz w:val="24"/>
          <w:szCs w:val="24"/>
        </w:rPr>
        <w:t>doing income tax every spring</w:t>
      </w:r>
    </w:p>
    <w:p w14:paraId="7B01CBD1" w14:textId="3E1EAC4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2D66D1">
        <w:rPr>
          <w:rFonts w:ascii="Times New Roman" w:hAnsi="Times New Roman" w:cs="Times New Roman"/>
          <w:sz w:val="24"/>
          <w:szCs w:val="24"/>
        </w:rPr>
        <w:t xml:space="preserve"> Looking for Purpose, Finding Futility</w:t>
      </w:r>
    </w:p>
    <w:p w14:paraId="0EF504C5" w14:textId="77777777" w:rsidR="00261773" w:rsidRDefault="00261773" w:rsidP="00261773">
      <w:pPr>
        <w:spacing w:after="0"/>
        <w:rPr>
          <w:rFonts w:ascii="Times New Roman" w:hAnsi="Times New Roman" w:cs="Times New Roman"/>
          <w:sz w:val="24"/>
          <w:szCs w:val="24"/>
        </w:rPr>
      </w:pPr>
    </w:p>
    <w:p w14:paraId="68C4A626" w14:textId="01F0CF4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D66D1">
        <w:rPr>
          <w:rFonts w:ascii="Times New Roman" w:hAnsi="Times New Roman" w:cs="Times New Roman"/>
          <w:sz w:val="24"/>
          <w:szCs w:val="24"/>
        </w:rPr>
        <w:t xml:space="preserve"> a search.</w:t>
      </w:r>
    </w:p>
    <w:p w14:paraId="5B26DC91" w14:textId="77777777" w:rsidR="009D5A8E" w:rsidRDefault="009D5A8E" w:rsidP="00261773">
      <w:pPr>
        <w:spacing w:after="0"/>
        <w:rPr>
          <w:rFonts w:ascii="Times New Roman" w:hAnsi="Times New Roman" w:cs="Times New Roman"/>
          <w:sz w:val="24"/>
          <w:szCs w:val="24"/>
        </w:rPr>
      </w:pPr>
    </w:p>
    <w:p w14:paraId="431F6510" w14:textId="77777777" w:rsidR="002D66D1" w:rsidRPr="00193290" w:rsidRDefault="002D66D1" w:rsidP="002D66D1">
      <w:pPr>
        <w:spacing w:after="0"/>
        <w:rPr>
          <w:rFonts w:ascii="Times New Roman" w:hAnsi="Times New Roman" w:cs="Times New Roman"/>
          <w:sz w:val="20"/>
          <w:szCs w:val="20"/>
        </w:rPr>
      </w:pPr>
      <w:r w:rsidRPr="006E3322">
        <w:rPr>
          <w:rFonts w:ascii="Times New Roman" w:hAnsi="Times New Roman" w:cs="Times New Roman"/>
          <w:sz w:val="20"/>
          <w:szCs w:val="20"/>
        </w:rPr>
        <w:t xml:space="preserve">Ecclesiastes 1:11-14 (NIV)  There is no remembrance of men of old, and even those who are yet to come will not be remembered by those who follow. 12  I, the Teacher, was king over Israel in Jerusalem. 13  I devoted myself to study and to explore by wisdom all that is done under heaven. What a heavy burden God has laid on men! 14  I have seen all the things that are done under the sun; all of them are meaningless, </w:t>
      </w:r>
      <w:proofErr w:type="gramStart"/>
      <w:r w:rsidRPr="006E3322">
        <w:rPr>
          <w:rFonts w:ascii="Times New Roman" w:hAnsi="Times New Roman" w:cs="Times New Roman"/>
          <w:sz w:val="20"/>
          <w:szCs w:val="20"/>
        </w:rPr>
        <w:t>a chasing</w:t>
      </w:r>
      <w:proofErr w:type="gramEnd"/>
      <w:r w:rsidRPr="006E3322">
        <w:rPr>
          <w:rFonts w:ascii="Times New Roman" w:hAnsi="Times New Roman" w:cs="Times New Roman"/>
          <w:sz w:val="20"/>
          <w:szCs w:val="20"/>
        </w:rPr>
        <w:t xml:space="preserve"> after the wind.</w:t>
      </w:r>
    </w:p>
    <w:p w14:paraId="513B8BF8" w14:textId="77777777" w:rsidR="002D66D1" w:rsidRDefault="002D66D1" w:rsidP="00261773">
      <w:pPr>
        <w:spacing w:after="0"/>
        <w:rPr>
          <w:rFonts w:ascii="Times New Roman" w:hAnsi="Times New Roman" w:cs="Times New Roman"/>
          <w:sz w:val="24"/>
          <w:szCs w:val="24"/>
        </w:rPr>
      </w:pPr>
    </w:p>
    <w:p w14:paraId="5B705620" w14:textId="77777777" w:rsidR="006E5453" w:rsidRPr="006E5453" w:rsidRDefault="006E5453" w:rsidP="006E5453">
      <w:pPr>
        <w:spacing w:after="0"/>
        <w:rPr>
          <w:rFonts w:ascii="Times New Roman" w:hAnsi="Times New Roman" w:cs="Times New Roman"/>
          <w:sz w:val="24"/>
          <w:szCs w:val="24"/>
        </w:rPr>
      </w:pPr>
      <w:r w:rsidRPr="006E5453">
        <w:rPr>
          <w:rFonts w:ascii="Times New Roman" w:hAnsi="Times New Roman" w:cs="Times New Roman"/>
          <w:sz w:val="24"/>
          <w:szCs w:val="24"/>
        </w:rPr>
        <w:t xml:space="preserve">What does the Preacher say is the eventual reality about the things and people in our past? </w:t>
      </w:r>
    </w:p>
    <w:p w14:paraId="7FA50075"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we forget about what happened in the past</w:t>
      </w:r>
    </w:p>
    <w:p w14:paraId="780F8BDA"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makes you realize that a couple of generations from now, your descendants will either not know or will forget about you</w:t>
      </w:r>
    </w:p>
    <w:p w14:paraId="07751413"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stories emerge in your family’s history that cause you to wonder, “how/why did that ever happen?”</w:t>
      </w:r>
    </w:p>
    <w:p w14:paraId="318FC357"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and there’s no one still alive that can answer your wonderings</w:t>
      </w:r>
    </w:p>
    <w:p w14:paraId="7345C169"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you find out there was someone in your community that did something really significant, but so little is now known about him/her</w:t>
      </w:r>
    </w:p>
    <w:p w14:paraId="4CEC0950" w14:textId="77777777" w:rsidR="006E5453" w:rsidRDefault="006E5453" w:rsidP="00261773">
      <w:pPr>
        <w:spacing w:after="0"/>
        <w:rPr>
          <w:rFonts w:ascii="Times New Roman" w:hAnsi="Times New Roman" w:cs="Times New Roman"/>
          <w:sz w:val="24"/>
          <w:szCs w:val="24"/>
        </w:rPr>
      </w:pPr>
    </w:p>
    <w:p w14:paraId="162E2619" w14:textId="77777777" w:rsidR="006E5453" w:rsidRPr="006E5453" w:rsidRDefault="006E5453" w:rsidP="006E5453">
      <w:pPr>
        <w:spacing w:after="0"/>
        <w:rPr>
          <w:rFonts w:ascii="Times New Roman" w:hAnsi="Times New Roman" w:cs="Times New Roman"/>
          <w:sz w:val="24"/>
          <w:szCs w:val="24"/>
        </w:rPr>
      </w:pPr>
      <w:r w:rsidRPr="006E5453">
        <w:rPr>
          <w:rFonts w:ascii="Times New Roman" w:hAnsi="Times New Roman" w:cs="Times New Roman"/>
          <w:sz w:val="24"/>
          <w:szCs w:val="24"/>
        </w:rPr>
        <w:t xml:space="preserve">Why did the Preacher describe the search for significance as sore travail? </w:t>
      </w:r>
    </w:p>
    <w:p w14:paraId="03784402"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he realized how hard it was to realize the significance</w:t>
      </w:r>
    </w:p>
    <w:p w14:paraId="37D5B9AC"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or if he found out something important from the past, there was no one to explain how/why</w:t>
      </w:r>
    </w:p>
    <w:p w14:paraId="1D40D720"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the significance was forgotten, and we had to learn that lesson all over again</w:t>
      </w:r>
    </w:p>
    <w:p w14:paraId="5B899FB8"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this is a recuring cycle in many contexts</w:t>
      </w:r>
    </w:p>
    <w:p w14:paraId="30DA5115" w14:textId="77777777" w:rsidR="006E5453" w:rsidRDefault="006E5453" w:rsidP="00261773">
      <w:pPr>
        <w:spacing w:after="0"/>
        <w:rPr>
          <w:rFonts w:ascii="Times New Roman" w:hAnsi="Times New Roman" w:cs="Times New Roman"/>
          <w:sz w:val="24"/>
          <w:szCs w:val="24"/>
        </w:rPr>
      </w:pPr>
    </w:p>
    <w:p w14:paraId="42656F9D" w14:textId="77777777" w:rsidR="006E5453" w:rsidRPr="006E5453" w:rsidRDefault="006E5453" w:rsidP="006E5453">
      <w:pPr>
        <w:spacing w:after="0"/>
        <w:rPr>
          <w:rFonts w:ascii="Times New Roman" w:hAnsi="Times New Roman" w:cs="Times New Roman"/>
          <w:sz w:val="24"/>
          <w:szCs w:val="24"/>
        </w:rPr>
      </w:pPr>
      <w:r w:rsidRPr="006E5453">
        <w:rPr>
          <w:rFonts w:ascii="Times New Roman" w:hAnsi="Times New Roman" w:cs="Times New Roman"/>
          <w:sz w:val="24"/>
          <w:szCs w:val="24"/>
        </w:rPr>
        <w:t xml:space="preserve">In your opinion, what are some key ingredients of a </w:t>
      </w:r>
      <w:r w:rsidRPr="006E5453">
        <w:rPr>
          <w:rFonts w:ascii="Times New Roman" w:hAnsi="Times New Roman" w:cs="Times New Roman"/>
          <w:i/>
          <w:iCs/>
          <w:sz w:val="24"/>
          <w:szCs w:val="24"/>
        </w:rPr>
        <w:t>meaningful</w:t>
      </w:r>
      <w:r w:rsidRPr="006E5453">
        <w:rPr>
          <w:rFonts w:ascii="Times New Roman" w:hAnsi="Times New Roman" w:cs="Times New Roman"/>
          <w:sz w:val="24"/>
          <w:szCs w:val="24"/>
        </w:rPr>
        <w:t xml:space="preserve"> life?  How can you keep from becoming discouraged or disillusioned by life.</w:t>
      </w:r>
    </w:p>
    <w:p w14:paraId="4877C3D5"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noProof/>
          <w:sz w:val="24"/>
          <w:szCs w:val="24"/>
        </w:rPr>
        <w:drawing>
          <wp:anchor distT="0" distB="0" distL="114300" distR="114300" simplePos="0" relativeHeight="251670528" behindDoc="0" locked="0" layoutInCell="1" allowOverlap="1" wp14:anchorId="2C0176A8" wp14:editId="74E776BE">
            <wp:simplePos x="0" y="0"/>
            <wp:positionH relativeFrom="column">
              <wp:posOffset>5280787</wp:posOffset>
            </wp:positionH>
            <wp:positionV relativeFrom="paragraph">
              <wp:posOffset>184429</wp:posOffset>
            </wp:positionV>
            <wp:extent cx="1422400" cy="1386840"/>
            <wp:effectExtent l="0" t="0" r="6350" b="3810"/>
            <wp:wrapSquare wrapText="bothSides"/>
            <wp:docPr id="1584252628" name="Picture 4" descr="A chair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52628" name="Picture 4" descr="A chair with a cross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2400" cy="1386840"/>
                    </a:xfrm>
                    <a:prstGeom prst="rect">
                      <a:avLst/>
                    </a:prstGeom>
                  </pic:spPr>
                </pic:pic>
              </a:graphicData>
            </a:graphic>
            <wp14:sizeRelH relativeFrom="margin">
              <wp14:pctWidth>0</wp14:pctWidth>
            </wp14:sizeRelH>
            <wp14:sizeRelV relativeFrom="margin">
              <wp14:pctHeight>0</wp14:pctHeight>
            </wp14:sizeRelV>
          </wp:anchor>
        </w:drawing>
      </w:r>
      <w:r w:rsidRPr="006E5453">
        <w:rPr>
          <w:rFonts w:ascii="Times New Roman" w:hAnsi="Times New Roman" w:cs="Times New Roman"/>
          <w:sz w:val="24"/>
          <w:szCs w:val="24"/>
        </w:rPr>
        <w:t>submitting your life to God … initially for salvation, then keeping Jesus as Lord</w:t>
      </w:r>
    </w:p>
    <w:p w14:paraId="35A0AE80"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 xml:space="preserve">daily reading and meditating on God’s Word – seek </w:t>
      </w:r>
      <w:r w:rsidRPr="006E5453">
        <w:rPr>
          <w:rFonts w:ascii="Times New Roman" w:hAnsi="Times New Roman" w:cs="Times New Roman"/>
          <w:i/>
          <w:iCs/>
          <w:sz w:val="24"/>
          <w:szCs w:val="24"/>
        </w:rPr>
        <w:t>God’s</w:t>
      </w:r>
      <w:r w:rsidRPr="006E5453">
        <w:rPr>
          <w:rFonts w:ascii="Times New Roman" w:hAnsi="Times New Roman" w:cs="Times New Roman"/>
          <w:sz w:val="24"/>
          <w:szCs w:val="24"/>
        </w:rPr>
        <w:t xml:space="preserve"> wisdom</w:t>
      </w:r>
    </w:p>
    <w:p w14:paraId="70534275"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communicating with God by talking to Him … prayer</w:t>
      </w:r>
    </w:p>
    <w:p w14:paraId="45297A2A"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training up children to follow and serve the Lord</w:t>
      </w:r>
    </w:p>
    <w:p w14:paraId="63407A3E"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involvement in ministries of the church</w:t>
      </w:r>
    </w:p>
    <w:p w14:paraId="3B9E8653"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serving the Lord faithfully</w:t>
      </w:r>
    </w:p>
    <w:p w14:paraId="4B93E3E9"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might not receive notoriety from others, but God blesses your faithfulness</w:t>
      </w:r>
    </w:p>
    <w:p w14:paraId="039B3F9C" w14:textId="77777777" w:rsidR="006E5453" w:rsidRPr="006E5453" w:rsidRDefault="006E5453" w:rsidP="006E5453">
      <w:pPr>
        <w:spacing w:after="0"/>
        <w:rPr>
          <w:rFonts w:ascii="Times New Roman" w:hAnsi="Times New Roman" w:cs="Times New Roman"/>
          <w:sz w:val="24"/>
          <w:szCs w:val="24"/>
        </w:rPr>
      </w:pPr>
    </w:p>
    <w:p w14:paraId="75E3EE9A" w14:textId="77777777" w:rsidR="006E5453" w:rsidRPr="006E5453" w:rsidRDefault="006E5453" w:rsidP="006E5453">
      <w:pPr>
        <w:spacing w:after="0"/>
        <w:rPr>
          <w:rFonts w:ascii="Times New Roman" w:hAnsi="Times New Roman" w:cs="Times New Roman"/>
          <w:sz w:val="24"/>
          <w:szCs w:val="24"/>
        </w:rPr>
      </w:pPr>
      <w:r w:rsidRPr="006E5453">
        <w:rPr>
          <w:rFonts w:ascii="Times New Roman" w:hAnsi="Times New Roman" w:cs="Times New Roman"/>
          <w:sz w:val="24"/>
          <w:szCs w:val="24"/>
        </w:rPr>
        <w:t xml:space="preserve">How does it change our perspective when we “seek first the kingdom of God and His righteousness”? </w:t>
      </w:r>
    </w:p>
    <w:p w14:paraId="44458D38"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 xml:space="preserve">then you’re </w:t>
      </w:r>
      <w:r w:rsidRPr="006E5453">
        <w:rPr>
          <w:rFonts w:ascii="Times New Roman" w:hAnsi="Times New Roman" w:cs="Times New Roman"/>
          <w:i/>
          <w:iCs/>
          <w:sz w:val="24"/>
          <w:szCs w:val="24"/>
        </w:rPr>
        <w:t>not</w:t>
      </w:r>
      <w:r w:rsidRPr="006E5453">
        <w:rPr>
          <w:rFonts w:ascii="Times New Roman" w:hAnsi="Times New Roman" w:cs="Times New Roman"/>
          <w:sz w:val="24"/>
          <w:szCs w:val="24"/>
        </w:rPr>
        <w:t xml:space="preserve"> running that hamster wheel for personal gain or fame</w:t>
      </w:r>
    </w:p>
    <w:p w14:paraId="3B47802D"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you live your life with eternity’s values in view</w:t>
      </w:r>
    </w:p>
    <w:p w14:paraId="410D083A" w14:textId="77777777" w:rsidR="006E5453" w:rsidRPr="006E5453" w:rsidRDefault="006E5453" w:rsidP="006E5453">
      <w:pPr>
        <w:numPr>
          <w:ilvl w:val="0"/>
          <w:numId w:val="4"/>
        </w:numPr>
        <w:spacing w:after="0"/>
        <w:rPr>
          <w:rFonts w:ascii="Times New Roman" w:hAnsi="Times New Roman" w:cs="Times New Roman"/>
          <w:sz w:val="24"/>
          <w:szCs w:val="24"/>
        </w:rPr>
      </w:pPr>
      <w:r w:rsidRPr="006E5453">
        <w:rPr>
          <w:rFonts w:ascii="Times New Roman" w:hAnsi="Times New Roman" w:cs="Times New Roman"/>
          <w:sz w:val="24"/>
          <w:szCs w:val="24"/>
        </w:rPr>
        <w:t>make a positive spiritual influence on people around you</w:t>
      </w:r>
    </w:p>
    <w:p w14:paraId="7CE87B91" w14:textId="62CEC14B"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E3E30DF" wp14:editId="063258D3">
                <wp:simplePos x="0" y="0"/>
                <wp:positionH relativeFrom="column">
                  <wp:posOffset>1503045</wp:posOffset>
                </wp:positionH>
                <wp:positionV relativeFrom="page">
                  <wp:posOffset>8854923</wp:posOffset>
                </wp:positionV>
                <wp:extent cx="3053080" cy="499745"/>
                <wp:effectExtent l="19050" t="19050" r="33020" b="33655"/>
                <wp:wrapSquare wrapText="bothSides"/>
                <wp:docPr id="4" name="Text Box 4"/>
                <wp:cNvGraphicFramePr/>
                <a:graphic xmlns:a="http://schemas.openxmlformats.org/drawingml/2006/main">
                  <a:graphicData uri="http://schemas.microsoft.com/office/word/2010/wordprocessingShape">
                    <wps:wsp>
                      <wps:cNvSpPr txBox="1"/>
                      <wps:spPr>
                        <a:xfrm>
                          <a:off x="0" y="0"/>
                          <a:ext cx="3053080" cy="499745"/>
                        </a:xfrm>
                        <a:custGeom>
                          <a:avLst/>
                          <a:gdLst>
                            <a:gd name="connsiteX0" fmla="*/ 0 w 3053080"/>
                            <a:gd name="connsiteY0" fmla="*/ 0 h 499745"/>
                            <a:gd name="connsiteX1" fmla="*/ 508847 w 3053080"/>
                            <a:gd name="connsiteY1" fmla="*/ 0 h 499745"/>
                            <a:gd name="connsiteX2" fmla="*/ 987163 w 3053080"/>
                            <a:gd name="connsiteY2" fmla="*/ 0 h 499745"/>
                            <a:gd name="connsiteX3" fmla="*/ 1526540 w 3053080"/>
                            <a:gd name="connsiteY3" fmla="*/ 0 h 499745"/>
                            <a:gd name="connsiteX4" fmla="*/ 2035387 w 3053080"/>
                            <a:gd name="connsiteY4" fmla="*/ 0 h 499745"/>
                            <a:gd name="connsiteX5" fmla="*/ 2544233 w 3053080"/>
                            <a:gd name="connsiteY5" fmla="*/ 0 h 499745"/>
                            <a:gd name="connsiteX6" fmla="*/ 3053080 w 3053080"/>
                            <a:gd name="connsiteY6" fmla="*/ 0 h 499745"/>
                            <a:gd name="connsiteX7" fmla="*/ 3053080 w 3053080"/>
                            <a:gd name="connsiteY7" fmla="*/ 499745 h 499745"/>
                            <a:gd name="connsiteX8" fmla="*/ 2605295 w 3053080"/>
                            <a:gd name="connsiteY8" fmla="*/ 499745 h 499745"/>
                            <a:gd name="connsiteX9" fmla="*/ 2126979 w 3053080"/>
                            <a:gd name="connsiteY9" fmla="*/ 499745 h 499745"/>
                            <a:gd name="connsiteX10" fmla="*/ 1648663 w 3053080"/>
                            <a:gd name="connsiteY10" fmla="*/ 499745 h 499745"/>
                            <a:gd name="connsiteX11" fmla="*/ 1078755 w 3053080"/>
                            <a:gd name="connsiteY11" fmla="*/ 499745 h 499745"/>
                            <a:gd name="connsiteX12" fmla="*/ 600439 w 3053080"/>
                            <a:gd name="connsiteY12" fmla="*/ 499745 h 499745"/>
                            <a:gd name="connsiteX13" fmla="*/ 0 w 3053080"/>
                            <a:gd name="connsiteY13" fmla="*/ 499745 h 499745"/>
                            <a:gd name="connsiteX14" fmla="*/ 0 w 3053080"/>
                            <a:gd name="connsiteY14" fmla="*/ 0 h 4997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53080" h="499745" fill="none" extrusionOk="0">
                              <a:moveTo>
                                <a:pt x="0" y="0"/>
                              </a:moveTo>
                              <a:cubicBezTo>
                                <a:pt x="199578" y="-39594"/>
                                <a:pt x="385678" y="22438"/>
                                <a:pt x="508847" y="0"/>
                              </a:cubicBezTo>
                              <a:cubicBezTo>
                                <a:pt x="632016" y="-22438"/>
                                <a:pt x="848545" y="37134"/>
                                <a:pt x="987163" y="0"/>
                              </a:cubicBezTo>
                              <a:cubicBezTo>
                                <a:pt x="1125781" y="-37134"/>
                                <a:pt x="1379700" y="5858"/>
                                <a:pt x="1526540" y="0"/>
                              </a:cubicBezTo>
                              <a:cubicBezTo>
                                <a:pt x="1673380" y="-5858"/>
                                <a:pt x="1803031" y="40461"/>
                                <a:pt x="2035387" y="0"/>
                              </a:cubicBezTo>
                              <a:cubicBezTo>
                                <a:pt x="2267743" y="-40461"/>
                                <a:pt x="2389463" y="47898"/>
                                <a:pt x="2544233" y="0"/>
                              </a:cubicBezTo>
                              <a:cubicBezTo>
                                <a:pt x="2699003" y="-47898"/>
                                <a:pt x="2908395" y="19120"/>
                                <a:pt x="3053080" y="0"/>
                              </a:cubicBezTo>
                              <a:cubicBezTo>
                                <a:pt x="3082328" y="108869"/>
                                <a:pt x="3035951" y="316451"/>
                                <a:pt x="3053080" y="499745"/>
                              </a:cubicBezTo>
                              <a:cubicBezTo>
                                <a:pt x="2935299" y="517856"/>
                                <a:pt x="2740334" y="466192"/>
                                <a:pt x="2605295" y="499745"/>
                              </a:cubicBezTo>
                              <a:cubicBezTo>
                                <a:pt x="2470256" y="533298"/>
                                <a:pt x="2246132" y="465873"/>
                                <a:pt x="2126979" y="499745"/>
                              </a:cubicBezTo>
                              <a:cubicBezTo>
                                <a:pt x="2007826" y="533617"/>
                                <a:pt x="1874831" y="495083"/>
                                <a:pt x="1648663" y="499745"/>
                              </a:cubicBezTo>
                              <a:cubicBezTo>
                                <a:pt x="1422495" y="504407"/>
                                <a:pt x="1284243" y="495937"/>
                                <a:pt x="1078755" y="499745"/>
                              </a:cubicBezTo>
                              <a:cubicBezTo>
                                <a:pt x="873267" y="503553"/>
                                <a:pt x="747185" y="487833"/>
                                <a:pt x="600439" y="499745"/>
                              </a:cubicBezTo>
                              <a:cubicBezTo>
                                <a:pt x="453693" y="511657"/>
                                <a:pt x="250291" y="428664"/>
                                <a:pt x="0" y="499745"/>
                              </a:cubicBezTo>
                              <a:cubicBezTo>
                                <a:pt x="-56456" y="328920"/>
                                <a:pt x="21408" y="225228"/>
                                <a:pt x="0" y="0"/>
                              </a:cubicBezTo>
                              <a:close/>
                            </a:path>
                            <a:path w="3053080" h="499745" stroke="0" extrusionOk="0">
                              <a:moveTo>
                                <a:pt x="0" y="0"/>
                              </a:moveTo>
                              <a:cubicBezTo>
                                <a:pt x="136291" y="-60126"/>
                                <a:pt x="319731" y="20294"/>
                                <a:pt x="539377" y="0"/>
                              </a:cubicBezTo>
                              <a:cubicBezTo>
                                <a:pt x="759023" y="-20294"/>
                                <a:pt x="753926" y="41878"/>
                                <a:pt x="956632" y="0"/>
                              </a:cubicBezTo>
                              <a:cubicBezTo>
                                <a:pt x="1159339" y="-41878"/>
                                <a:pt x="1323539" y="39558"/>
                                <a:pt x="1434948" y="0"/>
                              </a:cubicBezTo>
                              <a:cubicBezTo>
                                <a:pt x="1546357" y="-39558"/>
                                <a:pt x="1745237" y="51559"/>
                                <a:pt x="1913263" y="0"/>
                              </a:cubicBezTo>
                              <a:cubicBezTo>
                                <a:pt x="2081290" y="-51559"/>
                                <a:pt x="2154267" y="12375"/>
                                <a:pt x="2391579" y="0"/>
                              </a:cubicBezTo>
                              <a:cubicBezTo>
                                <a:pt x="2628891" y="-12375"/>
                                <a:pt x="2908436" y="32521"/>
                                <a:pt x="3053080" y="0"/>
                              </a:cubicBezTo>
                              <a:cubicBezTo>
                                <a:pt x="3064362" y="210619"/>
                                <a:pt x="2996325" y="264825"/>
                                <a:pt x="3053080" y="499745"/>
                              </a:cubicBezTo>
                              <a:cubicBezTo>
                                <a:pt x="2795745" y="518660"/>
                                <a:pt x="2666363" y="448768"/>
                                <a:pt x="2513703" y="499745"/>
                              </a:cubicBezTo>
                              <a:cubicBezTo>
                                <a:pt x="2361043" y="550722"/>
                                <a:pt x="2138374" y="487850"/>
                                <a:pt x="1974325" y="499745"/>
                              </a:cubicBezTo>
                              <a:cubicBezTo>
                                <a:pt x="1810276" y="511640"/>
                                <a:pt x="1690196" y="465839"/>
                                <a:pt x="1434948" y="499745"/>
                              </a:cubicBezTo>
                              <a:cubicBezTo>
                                <a:pt x="1179700" y="533651"/>
                                <a:pt x="1181040" y="478541"/>
                                <a:pt x="956632" y="499745"/>
                              </a:cubicBezTo>
                              <a:cubicBezTo>
                                <a:pt x="732224" y="520949"/>
                                <a:pt x="726819" y="473012"/>
                                <a:pt x="508847" y="499745"/>
                              </a:cubicBezTo>
                              <a:cubicBezTo>
                                <a:pt x="290876" y="526478"/>
                                <a:pt x="243507" y="498393"/>
                                <a:pt x="0" y="499745"/>
                              </a:cubicBezTo>
                              <a:cubicBezTo>
                                <a:pt x="-19331" y="269873"/>
                                <a:pt x="23233" y="138373"/>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280228307">
                                <a:prstGeom prst="rect">
                                  <a:avLst/>
                                </a:prstGeom>
                                <ask:type>
                                  <ask:lineSketchScribble/>
                                </ask:type>
                              </ask:lineSketchStyleProps>
                            </a:ext>
                          </a:extLst>
                        </a:ln>
                      </wps:spPr>
                      <wps:txbx>
                        <w:txbxContent>
                          <w:p w14:paraId="5454BC4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E30DF" id="Text Box 4" o:spid="_x0000_s1027" type="#_x0000_t202" style="position:absolute;margin-left:118.35pt;margin-top:697.25pt;width:240.4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" fillcolor="white [3201]" strokeweight=".5pt">
                <v:textbox>
                  <w:txbxContent>
                    <w:p w14:paraId="5454BC45"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7DD96228" w14:textId="7A62BB4A" w:rsidR="009D5A8E" w:rsidRDefault="001348E8"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2576" behindDoc="0" locked="0" layoutInCell="1" allowOverlap="1" wp14:anchorId="20FBE00A" wp14:editId="7BE8F1FE">
            <wp:simplePos x="0" y="0"/>
            <wp:positionH relativeFrom="column">
              <wp:posOffset>5398312</wp:posOffset>
            </wp:positionH>
            <wp:positionV relativeFrom="page">
              <wp:posOffset>468172</wp:posOffset>
            </wp:positionV>
            <wp:extent cx="1188720" cy="1609090"/>
            <wp:effectExtent l="0" t="0" r="0" b="0"/>
            <wp:wrapSquare wrapText="bothSides"/>
            <wp:docPr id="2026986934" name="Picture 1" descr="A qr code with a person sitting at a pian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86934" name="Picture 1" descr="A qr code with a person sitting at a piano&#10;&#10;Description automatically generated"/>
                    <pic:cNvPicPr/>
                  </pic:nvPicPr>
                  <pic:blipFill>
                    <a:blip r:embed="rId12"/>
                    <a:stretch>
                      <a:fillRect/>
                    </a:stretch>
                  </pic:blipFill>
                  <pic:spPr>
                    <a:xfrm>
                      <a:off x="0" y="0"/>
                      <a:ext cx="1188720" cy="160909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7A28D5FB" w14:textId="0BA2AA0F" w:rsidR="002D66D1" w:rsidRPr="002D66D1" w:rsidRDefault="002D66D1" w:rsidP="002D66D1">
      <w:pPr>
        <w:spacing w:after="0"/>
        <w:rPr>
          <w:rFonts w:ascii="Comic Sans MS" w:hAnsi="Comic Sans MS" w:cs="Times New Roman"/>
          <w:sz w:val="24"/>
          <w:szCs w:val="24"/>
        </w:rPr>
      </w:pPr>
      <w:r w:rsidRPr="002D66D1">
        <w:rPr>
          <w:rFonts w:ascii="Comic Sans MS" w:hAnsi="Comic Sans MS" w:cs="Times New Roman"/>
          <w:sz w:val="24"/>
          <w:szCs w:val="24"/>
        </w:rPr>
        <w:t xml:space="preserve">Read further. </w:t>
      </w:r>
    </w:p>
    <w:p w14:paraId="0BA5F147" w14:textId="77777777" w:rsidR="002D66D1" w:rsidRPr="002D66D1" w:rsidRDefault="002D66D1" w:rsidP="002D66D1">
      <w:pPr>
        <w:pStyle w:val="ListParagraph"/>
        <w:numPr>
          <w:ilvl w:val="0"/>
          <w:numId w:val="5"/>
        </w:numPr>
        <w:spacing w:after="0"/>
        <w:rPr>
          <w:rFonts w:ascii="Comic Sans MS" w:hAnsi="Comic Sans MS" w:cs="Times New Roman"/>
        </w:rPr>
      </w:pPr>
      <w:r w:rsidRPr="002D66D1">
        <w:rPr>
          <w:rFonts w:ascii="Comic Sans MS" w:hAnsi="Comic Sans MS" w:cs="Times New Roman"/>
        </w:rPr>
        <w:t xml:space="preserve">Block out some time to carefully read the rest of Ecclesiastes. </w:t>
      </w:r>
    </w:p>
    <w:p w14:paraId="7825E444" w14:textId="77777777" w:rsidR="002D66D1" w:rsidRPr="002D66D1" w:rsidRDefault="002D66D1" w:rsidP="002D66D1">
      <w:pPr>
        <w:pStyle w:val="ListParagraph"/>
        <w:numPr>
          <w:ilvl w:val="0"/>
          <w:numId w:val="5"/>
        </w:numPr>
        <w:spacing w:after="0"/>
        <w:rPr>
          <w:rFonts w:ascii="Comic Sans MS" w:hAnsi="Comic Sans MS" w:cs="Times New Roman"/>
        </w:rPr>
      </w:pPr>
      <w:r w:rsidRPr="002D66D1">
        <w:rPr>
          <w:rFonts w:ascii="Comic Sans MS" w:hAnsi="Comic Sans MS" w:cs="Times New Roman"/>
        </w:rPr>
        <w:t>As you meditate on Solomon’s words, consider what the Lord is teaching you.</w:t>
      </w:r>
    </w:p>
    <w:p w14:paraId="60B2FCBD" w14:textId="77777777" w:rsidR="002D66D1" w:rsidRPr="002D66D1" w:rsidRDefault="002D66D1" w:rsidP="002D66D1">
      <w:pPr>
        <w:spacing w:after="0"/>
        <w:rPr>
          <w:rFonts w:ascii="Comic Sans MS" w:hAnsi="Comic Sans MS" w:cs="Times New Roman"/>
          <w:sz w:val="24"/>
          <w:szCs w:val="24"/>
        </w:rPr>
      </w:pPr>
    </w:p>
    <w:p w14:paraId="4D96B833" w14:textId="77777777" w:rsidR="002D66D1" w:rsidRPr="002D66D1" w:rsidRDefault="002D66D1" w:rsidP="002D66D1">
      <w:pPr>
        <w:spacing w:after="0"/>
        <w:rPr>
          <w:rFonts w:ascii="Comic Sans MS" w:hAnsi="Comic Sans MS" w:cs="Times New Roman"/>
          <w:sz w:val="24"/>
          <w:szCs w:val="24"/>
        </w:rPr>
      </w:pPr>
      <w:r w:rsidRPr="002D66D1">
        <w:rPr>
          <w:rFonts w:ascii="Comic Sans MS" w:hAnsi="Comic Sans MS" w:cs="Times New Roman"/>
          <w:sz w:val="24"/>
          <w:szCs w:val="24"/>
        </w:rPr>
        <w:t xml:space="preserve">Search your heart. </w:t>
      </w:r>
    </w:p>
    <w:p w14:paraId="2A2558B1" w14:textId="77777777" w:rsidR="002D66D1" w:rsidRPr="002D66D1" w:rsidRDefault="002D66D1" w:rsidP="002D66D1">
      <w:pPr>
        <w:pStyle w:val="ListParagraph"/>
        <w:numPr>
          <w:ilvl w:val="0"/>
          <w:numId w:val="5"/>
        </w:numPr>
        <w:spacing w:after="0"/>
        <w:rPr>
          <w:rFonts w:ascii="Comic Sans MS" w:hAnsi="Comic Sans MS" w:cs="Times New Roman"/>
        </w:rPr>
      </w:pPr>
      <w:r w:rsidRPr="002D66D1">
        <w:rPr>
          <w:rFonts w:ascii="Comic Sans MS" w:hAnsi="Comic Sans MS" w:cs="Times New Roman"/>
        </w:rPr>
        <w:t xml:space="preserve">Take some quiet time away from the rush of life. </w:t>
      </w:r>
    </w:p>
    <w:p w14:paraId="75C841CF" w14:textId="77777777" w:rsidR="002D66D1" w:rsidRPr="002D66D1" w:rsidRDefault="002D66D1" w:rsidP="002D66D1">
      <w:pPr>
        <w:pStyle w:val="ListParagraph"/>
        <w:numPr>
          <w:ilvl w:val="0"/>
          <w:numId w:val="5"/>
        </w:numPr>
        <w:spacing w:after="0"/>
        <w:rPr>
          <w:rFonts w:ascii="Comic Sans MS" w:hAnsi="Comic Sans MS" w:cs="Times New Roman"/>
        </w:rPr>
      </w:pPr>
      <w:r w:rsidRPr="002D66D1">
        <w:rPr>
          <w:rFonts w:ascii="Comic Sans MS" w:hAnsi="Comic Sans MS" w:cs="Times New Roman"/>
        </w:rPr>
        <w:t>Ask the Holy Spirit to search your heart with the question: What am I looking to apart from God for meaning in my life?</w:t>
      </w:r>
    </w:p>
    <w:p w14:paraId="1E91954B" w14:textId="77777777" w:rsidR="002D66D1" w:rsidRPr="002D66D1" w:rsidRDefault="002D66D1" w:rsidP="002D66D1">
      <w:pPr>
        <w:spacing w:after="0"/>
        <w:rPr>
          <w:rFonts w:ascii="Comic Sans MS" w:hAnsi="Comic Sans MS" w:cs="Times New Roman"/>
          <w:sz w:val="24"/>
          <w:szCs w:val="24"/>
        </w:rPr>
      </w:pPr>
    </w:p>
    <w:p w14:paraId="521911B9" w14:textId="77777777" w:rsidR="002D66D1" w:rsidRPr="002D66D1" w:rsidRDefault="002D66D1" w:rsidP="002D66D1">
      <w:pPr>
        <w:spacing w:after="0"/>
        <w:rPr>
          <w:rFonts w:ascii="Comic Sans MS" w:hAnsi="Comic Sans MS" w:cs="Times New Roman"/>
          <w:sz w:val="24"/>
          <w:szCs w:val="24"/>
        </w:rPr>
      </w:pPr>
      <w:r w:rsidRPr="002D66D1">
        <w:rPr>
          <w:rFonts w:ascii="Comic Sans MS" w:hAnsi="Comic Sans MS" w:cs="Times New Roman"/>
          <w:sz w:val="24"/>
          <w:szCs w:val="24"/>
        </w:rPr>
        <w:t xml:space="preserve">Share the gospel. </w:t>
      </w:r>
    </w:p>
    <w:p w14:paraId="26C9B7E1" w14:textId="77777777" w:rsidR="002D66D1" w:rsidRPr="002D66D1" w:rsidRDefault="002D66D1" w:rsidP="002D66D1">
      <w:pPr>
        <w:pStyle w:val="ListParagraph"/>
        <w:numPr>
          <w:ilvl w:val="0"/>
          <w:numId w:val="5"/>
        </w:numPr>
        <w:spacing w:after="0"/>
        <w:rPr>
          <w:rFonts w:ascii="Comic Sans MS" w:hAnsi="Comic Sans MS" w:cs="Times New Roman"/>
        </w:rPr>
      </w:pPr>
      <w:r w:rsidRPr="002D66D1">
        <w:rPr>
          <w:rFonts w:ascii="Comic Sans MS" w:hAnsi="Comic Sans MS" w:cs="Times New Roman"/>
        </w:rPr>
        <w:t xml:space="preserve">We are surrounded by people with no purpose. </w:t>
      </w:r>
    </w:p>
    <w:p w14:paraId="679E99D6" w14:textId="213659BB" w:rsidR="002D66D1" w:rsidRPr="002D66D1" w:rsidRDefault="002D66D1" w:rsidP="002D66D1">
      <w:pPr>
        <w:pStyle w:val="ListParagraph"/>
        <w:numPr>
          <w:ilvl w:val="0"/>
          <w:numId w:val="5"/>
        </w:numPr>
        <w:spacing w:after="0"/>
        <w:rPr>
          <w:rFonts w:ascii="Comic Sans MS" w:hAnsi="Comic Sans MS" w:cs="Times New Roman"/>
        </w:rPr>
      </w:pPr>
      <w:r w:rsidRPr="002D66D1">
        <w:rPr>
          <w:rFonts w:ascii="Comic Sans MS" w:hAnsi="Comic Sans MS" w:cs="Times New Roman"/>
        </w:rPr>
        <w:t>Point them to Christ, the One who gives purpose to our lives.</w:t>
      </w:r>
    </w:p>
    <w:p w14:paraId="17979BBC" w14:textId="7BD554C2" w:rsidR="00811075" w:rsidRDefault="00B633C9" w:rsidP="002D66D1">
      <w:pPr>
        <w:spacing w:after="0"/>
        <w:rPr>
          <w:rFonts w:ascii="Comic Sans MS" w:hAnsi="Comic Sans MS" w:cs="Times New Roman"/>
        </w:rPr>
      </w:pPr>
      <w:r>
        <w:rPr>
          <w:noProof/>
        </w:rPr>
        <w:drawing>
          <wp:anchor distT="0" distB="0" distL="114300" distR="114300" simplePos="0" relativeHeight="251665408" behindDoc="0" locked="0" layoutInCell="1" allowOverlap="1" wp14:anchorId="30874185" wp14:editId="6AD03EE2">
            <wp:simplePos x="0" y="0"/>
            <wp:positionH relativeFrom="column">
              <wp:posOffset>5543562</wp:posOffset>
            </wp:positionH>
            <wp:positionV relativeFrom="page">
              <wp:posOffset>3852604</wp:posOffset>
            </wp:positionV>
            <wp:extent cx="1089660" cy="2703830"/>
            <wp:effectExtent l="0" t="95250" r="224790" b="267970"/>
            <wp:wrapSquare wrapText="bothSides"/>
            <wp:docPr id="751818703" name="Picture 4" descr="A cartoon of a person with his hand on his ch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18703" name="Picture 4" descr="A cartoon of a person with his hand on his chin&#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31253" t="15185" r="30663" b="7491"/>
                    <a:stretch/>
                  </pic:blipFill>
                  <pic:spPr bwMode="auto">
                    <a:xfrm>
                      <a:off x="0" y="0"/>
                      <a:ext cx="1089660" cy="270383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115FBED" wp14:editId="06E3C048">
            <wp:simplePos x="0" y="0"/>
            <wp:positionH relativeFrom="column">
              <wp:posOffset>-536575</wp:posOffset>
            </wp:positionH>
            <wp:positionV relativeFrom="page">
              <wp:posOffset>3916045</wp:posOffset>
            </wp:positionV>
            <wp:extent cx="2044700" cy="2593340"/>
            <wp:effectExtent l="0" t="0" r="0" b="0"/>
            <wp:wrapSquare wrapText="bothSides"/>
            <wp:docPr id="1726355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55361" name="Picture 1726355361"/>
                    <pic:cNvPicPr/>
                  </pic:nvPicPr>
                  <pic:blipFill>
                    <a:blip r:embed="rId14">
                      <a:extLst>
                        <a:ext uri="{28A0092B-C50C-407E-A947-70E740481C1C}">
                          <a14:useLocalDpi xmlns:a14="http://schemas.microsoft.com/office/drawing/2010/main" val="0"/>
                        </a:ext>
                      </a:extLst>
                    </a:blip>
                    <a:stretch>
                      <a:fillRect/>
                    </a:stretch>
                  </pic:blipFill>
                  <pic:spPr>
                    <a:xfrm>
                      <a:off x="0" y="0"/>
                      <a:ext cx="2044700" cy="2593340"/>
                    </a:xfrm>
                    <a:prstGeom prst="rect">
                      <a:avLst/>
                    </a:prstGeom>
                  </pic:spPr>
                </pic:pic>
              </a:graphicData>
            </a:graphic>
            <wp14:sizeRelH relativeFrom="margin">
              <wp14:pctWidth>0</wp14:pctWidth>
            </wp14:sizeRelH>
            <wp14:sizeRelV relativeFrom="margin">
              <wp14:pctHeight>0</wp14:pctHeight>
            </wp14:sizeRelV>
          </wp:anchor>
        </w:drawing>
      </w:r>
    </w:p>
    <w:p w14:paraId="4B8F77CF" w14:textId="37EF83C1" w:rsidR="00E06607" w:rsidRPr="00E06607" w:rsidRDefault="00B633C9" w:rsidP="00E06607">
      <w:pPr>
        <w:spacing w:after="0"/>
        <w:jc w:val="center"/>
        <w:rPr>
          <w:rFonts w:ascii="Comic Sans MS" w:hAnsi="Comic Sans MS" w:cs="Times New Roman"/>
          <w:sz w:val="24"/>
          <w:szCs w:val="24"/>
        </w:rPr>
      </w:pPr>
      <w:r w:rsidRPr="00B633C9">
        <w:rPr>
          <w:noProof/>
          <w:sz w:val="24"/>
          <w:szCs w:val="24"/>
        </w:rPr>
        <w:drawing>
          <wp:anchor distT="0" distB="0" distL="114300" distR="114300" simplePos="0" relativeHeight="251663360" behindDoc="0" locked="0" layoutInCell="1" allowOverlap="1" wp14:anchorId="2D75235A" wp14:editId="5CB01319">
            <wp:simplePos x="0" y="0"/>
            <wp:positionH relativeFrom="column">
              <wp:posOffset>-431800</wp:posOffset>
            </wp:positionH>
            <wp:positionV relativeFrom="page">
              <wp:posOffset>6555740</wp:posOffset>
            </wp:positionV>
            <wp:extent cx="6960870" cy="3138170"/>
            <wp:effectExtent l="0" t="0" r="0" b="5080"/>
            <wp:wrapSquare wrapText="bothSides"/>
            <wp:docPr id="821628747" name="Picture 2" descr="A white shee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28747" name="Picture 2" descr="A white sheet with black lin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960870" cy="3138170"/>
                    </a:xfrm>
                    <a:prstGeom prst="rect">
                      <a:avLst/>
                    </a:prstGeom>
                  </pic:spPr>
                </pic:pic>
              </a:graphicData>
            </a:graphic>
            <wp14:sizeRelH relativeFrom="margin">
              <wp14:pctWidth>0</wp14:pctWidth>
            </wp14:sizeRelH>
            <wp14:sizeRelV relativeFrom="margin">
              <wp14:pctHeight>0</wp14:pctHeight>
            </wp14:sizeRelV>
          </wp:anchor>
        </w:drawing>
      </w:r>
      <w:r w:rsidR="00E06607" w:rsidRPr="00B633C9">
        <w:rPr>
          <w:noProof/>
          <w:sz w:val="24"/>
          <w:szCs w:val="24"/>
        </w:rPr>
        <mc:AlternateContent>
          <mc:Choice Requires="wps">
            <w:drawing>
              <wp:anchor distT="0" distB="0" distL="114300" distR="114300" simplePos="0" relativeHeight="251667456" behindDoc="0" locked="0" layoutInCell="1" allowOverlap="1" wp14:anchorId="2E3CD155" wp14:editId="53B9AD7A">
                <wp:simplePos x="0" y="0"/>
                <wp:positionH relativeFrom="column">
                  <wp:posOffset>1777042</wp:posOffset>
                </wp:positionH>
                <wp:positionV relativeFrom="paragraph">
                  <wp:posOffset>330332</wp:posOffset>
                </wp:positionV>
                <wp:extent cx="3493638" cy="2216785"/>
                <wp:effectExtent l="0" t="0" r="488315" b="12065"/>
                <wp:wrapNone/>
                <wp:docPr id="1298072933" name="Speech Bubble: Rectangle with Corners Rounded 6"/>
                <wp:cNvGraphicFramePr/>
                <a:graphic xmlns:a="http://schemas.openxmlformats.org/drawingml/2006/main">
                  <a:graphicData uri="http://schemas.microsoft.com/office/word/2010/wordprocessingShape">
                    <wps:wsp>
                      <wps:cNvSpPr/>
                      <wps:spPr>
                        <a:xfrm>
                          <a:off x="0" y="0"/>
                          <a:ext cx="3493638" cy="2216785"/>
                        </a:xfrm>
                        <a:prstGeom prst="wedgeRoundRectCallout">
                          <a:avLst>
                            <a:gd name="adj1" fmla="val 62763"/>
                            <a:gd name="adj2" fmla="val -46108"/>
                            <a:gd name="adj3" fmla="val 16667"/>
                          </a:avLst>
                        </a:prstGeom>
                      </wps:spPr>
                      <wps:style>
                        <a:lnRef idx="2">
                          <a:schemeClr val="dk1"/>
                        </a:lnRef>
                        <a:fillRef idx="1">
                          <a:schemeClr val="lt1"/>
                        </a:fillRef>
                        <a:effectRef idx="0">
                          <a:schemeClr val="dk1"/>
                        </a:effectRef>
                        <a:fontRef idx="minor">
                          <a:schemeClr val="dk1"/>
                        </a:fontRef>
                      </wps:style>
                      <wps:txbx>
                        <w:txbxContent>
                          <w:p w14:paraId="4FAEB390" w14:textId="3CD3164B" w:rsidR="00E06607" w:rsidRPr="000A2130" w:rsidRDefault="00E06607" w:rsidP="00E06607">
                            <w:pPr>
                              <w:jc w:val="center"/>
                              <w:rPr>
                                <w:rFonts w:ascii="Comic Sans MS" w:hAnsi="Comic Sans MS"/>
                              </w:rPr>
                            </w:pPr>
                            <w:r>
                              <w:rPr>
                                <w:rFonts w:ascii="Comic Sans MS" w:hAnsi="Comic Sans MS"/>
                              </w:rPr>
                              <w:t>So sad I am … my friend from church sent me this message. But my English, it is not so good.  I cannot unscramble the key words.  They are from the Bible</w:t>
                            </w:r>
                            <w:r w:rsidR="006E5453">
                              <w:rPr>
                                <w:rFonts w:ascii="Comic Sans MS" w:hAnsi="Comic Sans MS"/>
                              </w:rPr>
                              <w:t xml:space="preserve"> study</w:t>
                            </w:r>
                            <w:r>
                              <w:rPr>
                                <w:rFonts w:ascii="Comic Sans MS" w:hAnsi="Comic Sans MS"/>
                              </w:rPr>
                              <w:t xml:space="preserve"> passage, and I do not have a Bible.  Can you help me?  He says once you get the clue words right, you use the numbers to complete the message.  You can find help at </w:t>
                            </w:r>
                            <w:hyperlink r:id="rId16" w:history="1">
                              <w:r w:rsidRPr="002E4594">
                                <w:rPr>
                                  <w:rStyle w:val="Hyperlink"/>
                                  <w:rFonts w:ascii="Comic Sans MS" w:hAnsi="Comic Sans MS"/>
                                </w:rPr>
                                <w:t>https://tinyurl.com/3c2d2m87</w:t>
                              </w:r>
                            </w:hyperlink>
                            <w:r>
                              <w:rPr>
                                <w:rFonts w:ascii="Comic Sans MS" w:hAnsi="Comic Sans MS"/>
                              </w:rPr>
                              <w:t xml:space="preserve"> (The Crossword is also 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CD1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8" type="#_x0000_t62" style="position:absolute;left:0;text-align:left;margin-left:139.9pt;margin-top:26pt;width:275.1pt;height:17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" adj="24357,841" fillcolor="white [3201]" strokecolor="black [3200]" strokeweight="1pt">
                <v:textbox>
                  <w:txbxContent>
                    <w:p w14:paraId="4FAEB390" w14:textId="3CD3164B" w:rsidR="00E06607" w:rsidRPr="000A2130" w:rsidRDefault="00E06607" w:rsidP="00E06607">
                      <w:pPr>
                        <w:jc w:val="center"/>
                        <w:rPr>
                          <w:rFonts w:ascii="Comic Sans MS" w:hAnsi="Comic Sans MS"/>
                        </w:rPr>
                      </w:pPr>
                      <w:r>
                        <w:rPr>
                          <w:rFonts w:ascii="Comic Sans MS" w:hAnsi="Comic Sans MS"/>
                        </w:rPr>
                        <w:t>So sad I am … my friend from church sent me this message. But my English, it is not so good.  I cannot unscramble the key words.  They are from the Bible</w:t>
                      </w:r>
                      <w:r w:rsidR="006E5453">
                        <w:rPr>
                          <w:rFonts w:ascii="Comic Sans MS" w:hAnsi="Comic Sans MS"/>
                        </w:rPr>
                        <w:t xml:space="preserve"> study</w:t>
                      </w:r>
                      <w:r>
                        <w:rPr>
                          <w:rFonts w:ascii="Comic Sans MS" w:hAnsi="Comic Sans MS"/>
                        </w:rPr>
                        <w:t xml:space="preserve"> passage, and I do not have a Bible.  Can you help me?  He says once you get the clue words right, you use the numbers to complete the message.  You can find help at </w:t>
                      </w:r>
                      <w:hyperlink r:id="rId17" w:history="1">
                        <w:r w:rsidRPr="002E4594">
                          <w:rPr>
                            <w:rStyle w:val="Hyperlink"/>
                            <w:rFonts w:ascii="Comic Sans MS" w:hAnsi="Comic Sans MS"/>
                          </w:rPr>
                          <w:t>https://tinyurl.com/3c2d2m87</w:t>
                        </w:r>
                      </w:hyperlink>
                      <w:r>
                        <w:rPr>
                          <w:rFonts w:ascii="Comic Sans MS" w:hAnsi="Comic Sans MS"/>
                        </w:rPr>
                        <w:t xml:space="preserve"> (The Crossword is also there.)</w:t>
                      </w:r>
                    </w:p>
                  </w:txbxContent>
                </v:textbox>
              </v:shape>
            </w:pict>
          </mc:Fallback>
        </mc:AlternateContent>
      </w:r>
      <w:r w:rsidR="00E06607" w:rsidRPr="00B633C9">
        <w:rPr>
          <w:rFonts w:ascii="Comic Sans MS" w:hAnsi="Comic Sans MS" w:cs="Times New Roman"/>
          <w:sz w:val="28"/>
          <w:szCs w:val="28"/>
        </w:rPr>
        <w:t>Double Puzzle</w:t>
      </w:r>
    </w:p>
    <w:sectPr w:rsidR="00E06607" w:rsidRPr="00E06607" w:rsidSect="005D6E50">
      <w:head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B1DE" w14:textId="77777777" w:rsidR="00262B48" w:rsidRDefault="00262B48" w:rsidP="009D5A8E">
      <w:pPr>
        <w:spacing w:after="0" w:line="240" w:lineRule="auto"/>
      </w:pPr>
      <w:r>
        <w:separator/>
      </w:r>
    </w:p>
  </w:endnote>
  <w:endnote w:type="continuationSeparator" w:id="0">
    <w:p w14:paraId="6BBC2ED0" w14:textId="77777777" w:rsidR="00262B48" w:rsidRDefault="00262B48"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D4EB3" w14:textId="77777777" w:rsidR="00262B48" w:rsidRDefault="00262B48" w:rsidP="009D5A8E">
      <w:pPr>
        <w:spacing w:after="0" w:line="240" w:lineRule="auto"/>
      </w:pPr>
      <w:r>
        <w:separator/>
      </w:r>
    </w:p>
  </w:footnote>
  <w:footnote w:type="continuationSeparator" w:id="0">
    <w:p w14:paraId="6ADEA9ED" w14:textId="77777777" w:rsidR="00262B48" w:rsidRDefault="00262B48"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52AB" w14:textId="777DEF61" w:rsidR="009D5A8E" w:rsidRPr="009D5A8E" w:rsidRDefault="002D66D1">
    <w:pPr>
      <w:pStyle w:val="Header"/>
      <w:rPr>
        <w:rFonts w:ascii="Times New Roman" w:hAnsi="Times New Roman" w:cs="Times New Roman"/>
        <w:sz w:val="28"/>
        <w:szCs w:val="28"/>
      </w:rPr>
    </w:pPr>
    <w:r>
      <w:rPr>
        <w:rFonts w:ascii="Times New Roman" w:hAnsi="Times New Roman" w:cs="Times New Roman"/>
        <w:sz w:val="28"/>
        <w:szCs w:val="28"/>
      </w:rPr>
      <w:t>9/1/2024</w:t>
    </w:r>
    <w:r w:rsidR="009D5A8E" w:rsidRPr="009D5A8E">
      <w:rPr>
        <w:rFonts w:ascii="Times New Roman" w:hAnsi="Times New Roman" w:cs="Times New Roman"/>
        <w:sz w:val="28"/>
        <w:szCs w:val="28"/>
      </w:rPr>
      <w:tab/>
    </w:r>
    <w:r>
      <w:rPr>
        <w:rFonts w:ascii="Times New Roman" w:hAnsi="Times New Roman" w:cs="Times New Roman"/>
        <w:sz w:val="28"/>
        <w:szCs w:val="28"/>
      </w:rPr>
      <w:t>Purpose Questioned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73B13"/>
    <w:multiLevelType w:val="hybridMultilevel"/>
    <w:tmpl w:val="FD425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047B5"/>
    <w:multiLevelType w:val="hybridMultilevel"/>
    <w:tmpl w:val="9F2267E0"/>
    <w:lvl w:ilvl="0" w:tplc="8B80225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7B4E70"/>
    <w:multiLevelType w:val="hybridMultilevel"/>
    <w:tmpl w:val="D264F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6593869">
    <w:abstractNumId w:val="4"/>
  </w:num>
  <w:num w:numId="2" w16cid:durableId="1876038555">
    <w:abstractNumId w:val="3"/>
  </w:num>
  <w:num w:numId="3" w16cid:durableId="424155394">
    <w:abstractNumId w:val="2"/>
  </w:num>
  <w:num w:numId="4" w16cid:durableId="1020090018">
    <w:abstractNumId w:val="1"/>
  </w:num>
  <w:num w:numId="5" w16cid:durableId="1124815003">
    <w:abstractNumId w:val="0"/>
  </w:num>
  <w:num w:numId="6" w16cid:durableId="928737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D1"/>
    <w:rsid w:val="000F0CF5"/>
    <w:rsid w:val="001348E8"/>
    <w:rsid w:val="001F6AF5"/>
    <w:rsid w:val="0024239C"/>
    <w:rsid w:val="00261773"/>
    <w:rsid w:val="00262B48"/>
    <w:rsid w:val="0027407B"/>
    <w:rsid w:val="002D66D1"/>
    <w:rsid w:val="0034082F"/>
    <w:rsid w:val="00412110"/>
    <w:rsid w:val="005D6E50"/>
    <w:rsid w:val="006408A6"/>
    <w:rsid w:val="006E5453"/>
    <w:rsid w:val="00800DF2"/>
    <w:rsid w:val="00811075"/>
    <w:rsid w:val="009A360D"/>
    <w:rsid w:val="009D5A8E"/>
    <w:rsid w:val="00AE0A02"/>
    <w:rsid w:val="00B633C9"/>
    <w:rsid w:val="00D819B0"/>
    <w:rsid w:val="00DC5D22"/>
    <w:rsid w:val="00E02670"/>
    <w:rsid w:val="00E0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72BC"/>
  <w15:chartTrackingRefBased/>
  <w15:docId w15:val="{6A02B6D3-A110-4076-8EFB-B605F240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E06607"/>
    <w:rPr>
      <w:color w:val="0563C1" w:themeColor="hyperlink"/>
      <w:u w:val="single"/>
    </w:rPr>
  </w:style>
  <w:style w:type="character" w:styleId="UnresolvedMention">
    <w:name w:val="Unresolved Mention"/>
    <w:basedOn w:val="DefaultParagraphFont"/>
    <w:uiPriority w:val="99"/>
    <w:semiHidden/>
    <w:unhideWhenUsed/>
    <w:rsid w:val="00E06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c2d2m87"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nadm38km" TargetMode="External"/><Relationship Id="rId12" Type="http://schemas.openxmlformats.org/officeDocument/2006/relationships/image" Target="media/image2.png"/><Relationship Id="rId17" Type="http://schemas.openxmlformats.org/officeDocument/2006/relationships/hyperlink" Target="https://tinyurl.com/3c2d2m87" TargetMode="External"/><Relationship Id="rId2" Type="http://schemas.openxmlformats.org/officeDocument/2006/relationships/styles" Target="styles.xml"/><Relationship Id="rId16" Type="http://schemas.openxmlformats.org/officeDocument/2006/relationships/hyperlink" Target="https://tinyurl.com/3c2d2m8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tinyurl.com/3c2d2m8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nadm38km"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59</TotalTime>
  <Pages>5</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6</cp:revision>
  <dcterms:created xsi:type="dcterms:W3CDTF">2024-08-14T11:21:00Z</dcterms:created>
  <dcterms:modified xsi:type="dcterms:W3CDTF">2024-08-17T13:46:00Z</dcterms:modified>
</cp:coreProperties>
</file>