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6F5D3"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2A173B8" w14:textId="77777777" w:rsidR="00261773" w:rsidRDefault="00261773" w:rsidP="00261773">
      <w:pPr>
        <w:spacing w:after="0"/>
        <w:rPr>
          <w:rFonts w:ascii="Times New Roman" w:hAnsi="Times New Roman" w:cs="Times New Roman"/>
          <w:sz w:val="24"/>
          <w:szCs w:val="24"/>
        </w:rPr>
      </w:pPr>
    </w:p>
    <w:p w14:paraId="3415334E" w14:textId="77777777" w:rsidR="008A65CD" w:rsidRPr="008A65CD" w:rsidRDefault="008A65CD" w:rsidP="008A65CD">
      <w:pPr>
        <w:spacing w:after="0"/>
        <w:rPr>
          <w:rFonts w:ascii="Times New Roman" w:hAnsi="Times New Roman" w:cs="Times New Roman"/>
          <w:sz w:val="24"/>
          <w:szCs w:val="24"/>
        </w:rPr>
      </w:pPr>
      <w:r w:rsidRPr="008A65CD">
        <w:rPr>
          <w:rFonts w:ascii="Times New Roman" w:hAnsi="Times New Roman" w:cs="Times New Roman"/>
          <w:sz w:val="24"/>
          <w:szCs w:val="24"/>
        </w:rPr>
        <w:t>What is something you own that has been refurbished or restored?</w:t>
      </w:r>
    </w:p>
    <w:p w14:paraId="2C5E17EC" w14:textId="4F822581" w:rsidR="008A65CD" w:rsidRPr="008A65CD" w:rsidRDefault="008A65CD" w:rsidP="008A65CD">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antique </w:t>
      </w:r>
      <w:r w:rsidRPr="008A65CD">
        <w:rPr>
          <w:rFonts w:ascii="Times New Roman" w:hAnsi="Times New Roman" w:cs="Times New Roman"/>
          <w:sz w:val="24"/>
          <w:szCs w:val="24"/>
        </w:rPr>
        <w:t>chair</w:t>
      </w:r>
    </w:p>
    <w:p w14:paraId="30C87162"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an antique car</w:t>
      </w:r>
    </w:p>
    <w:p w14:paraId="14B27C5E" w14:textId="2AD9E431"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 xml:space="preserve">bought a </w:t>
      </w:r>
      <w:r>
        <w:rPr>
          <w:rFonts w:ascii="Times New Roman" w:hAnsi="Times New Roman" w:cs="Times New Roman"/>
          <w:sz w:val="24"/>
          <w:szCs w:val="24"/>
        </w:rPr>
        <w:t>“</w:t>
      </w:r>
      <w:r w:rsidRPr="008A65CD">
        <w:rPr>
          <w:rFonts w:ascii="Times New Roman" w:hAnsi="Times New Roman" w:cs="Times New Roman"/>
          <w:sz w:val="24"/>
          <w:szCs w:val="24"/>
        </w:rPr>
        <w:t>refurbished</w:t>
      </w:r>
      <w:r>
        <w:rPr>
          <w:rFonts w:ascii="Times New Roman" w:hAnsi="Times New Roman" w:cs="Times New Roman"/>
          <w:sz w:val="24"/>
          <w:szCs w:val="24"/>
        </w:rPr>
        <w:t>”</w:t>
      </w:r>
      <w:r w:rsidRPr="008A65CD">
        <w:rPr>
          <w:rFonts w:ascii="Times New Roman" w:hAnsi="Times New Roman" w:cs="Times New Roman"/>
          <w:sz w:val="24"/>
          <w:szCs w:val="24"/>
        </w:rPr>
        <w:t xml:space="preserve"> computer</w:t>
      </w:r>
      <w:r w:rsidR="002E60FF">
        <w:rPr>
          <w:rFonts w:ascii="Times New Roman" w:hAnsi="Times New Roman" w:cs="Times New Roman"/>
          <w:sz w:val="24"/>
          <w:szCs w:val="24"/>
        </w:rPr>
        <w:t xml:space="preserve"> on eBay or Woot</w:t>
      </w:r>
    </w:p>
    <w:p w14:paraId="1E59EBBB" w14:textId="506F672F" w:rsidR="008A65CD" w:rsidRPr="008A65CD" w:rsidRDefault="00D259EA" w:rsidP="008A65CD">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CD65981" wp14:editId="4CE4C2A4">
                <wp:simplePos x="0" y="0"/>
                <wp:positionH relativeFrom="column">
                  <wp:posOffset>2314575</wp:posOffset>
                </wp:positionH>
                <wp:positionV relativeFrom="paragraph">
                  <wp:posOffset>179705</wp:posOffset>
                </wp:positionV>
                <wp:extent cx="4105275" cy="647700"/>
                <wp:effectExtent l="19050" t="38100" r="47625" b="57150"/>
                <wp:wrapNone/>
                <wp:docPr id="1607054930" name="Text Box 3"/>
                <wp:cNvGraphicFramePr/>
                <a:graphic xmlns:a="http://schemas.openxmlformats.org/drawingml/2006/main">
                  <a:graphicData uri="http://schemas.microsoft.com/office/word/2010/wordprocessingShape">
                    <wps:wsp>
                      <wps:cNvSpPr txBox="1"/>
                      <wps:spPr>
                        <a:xfrm>
                          <a:off x="0" y="0"/>
                          <a:ext cx="4105275" cy="647700"/>
                        </a:xfrm>
                        <a:custGeom>
                          <a:avLst/>
                          <a:gdLst>
                            <a:gd name="connsiteX0" fmla="*/ 0 w 4105275"/>
                            <a:gd name="connsiteY0" fmla="*/ 0 h 647700"/>
                            <a:gd name="connsiteX1" fmla="*/ 463310 w 4105275"/>
                            <a:gd name="connsiteY1" fmla="*/ 0 h 647700"/>
                            <a:gd name="connsiteX2" fmla="*/ 1090830 w 4105275"/>
                            <a:gd name="connsiteY2" fmla="*/ 0 h 647700"/>
                            <a:gd name="connsiteX3" fmla="*/ 1595193 w 4105275"/>
                            <a:gd name="connsiteY3" fmla="*/ 0 h 647700"/>
                            <a:gd name="connsiteX4" fmla="*/ 2222713 w 4105275"/>
                            <a:gd name="connsiteY4" fmla="*/ 0 h 647700"/>
                            <a:gd name="connsiteX5" fmla="*/ 2686023 w 4105275"/>
                            <a:gd name="connsiteY5" fmla="*/ 0 h 647700"/>
                            <a:gd name="connsiteX6" fmla="*/ 3272491 w 4105275"/>
                            <a:gd name="connsiteY6" fmla="*/ 0 h 647700"/>
                            <a:gd name="connsiteX7" fmla="*/ 4105275 w 4105275"/>
                            <a:gd name="connsiteY7" fmla="*/ 0 h 647700"/>
                            <a:gd name="connsiteX8" fmla="*/ 4105275 w 4105275"/>
                            <a:gd name="connsiteY8" fmla="*/ 304419 h 647700"/>
                            <a:gd name="connsiteX9" fmla="*/ 4105275 w 4105275"/>
                            <a:gd name="connsiteY9" fmla="*/ 647700 h 647700"/>
                            <a:gd name="connsiteX10" fmla="*/ 3436702 w 4105275"/>
                            <a:gd name="connsiteY10" fmla="*/ 647700 h 647700"/>
                            <a:gd name="connsiteX11" fmla="*/ 2932339 w 4105275"/>
                            <a:gd name="connsiteY11" fmla="*/ 647700 h 647700"/>
                            <a:gd name="connsiteX12" fmla="*/ 2427977 w 4105275"/>
                            <a:gd name="connsiteY12" fmla="*/ 647700 h 647700"/>
                            <a:gd name="connsiteX13" fmla="*/ 1759404 w 4105275"/>
                            <a:gd name="connsiteY13" fmla="*/ 647700 h 647700"/>
                            <a:gd name="connsiteX14" fmla="*/ 1172936 w 4105275"/>
                            <a:gd name="connsiteY14" fmla="*/ 647700 h 647700"/>
                            <a:gd name="connsiteX15" fmla="*/ 627521 w 4105275"/>
                            <a:gd name="connsiteY15" fmla="*/ 647700 h 647700"/>
                            <a:gd name="connsiteX16" fmla="*/ 0 w 4105275"/>
                            <a:gd name="connsiteY16" fmla="*/ 647700 h 647700"/>
                            <a:gd name="connsiteX17" fmla="*/ 0 w 4105275"/>
                            <a:gd name="connsiteY17" fmla="*/ 317373 h 647700"/>
                            <a:gd name="connsiteX18" fmla="*/ 0 w 4105275"/>
                            <a:gd name="connsiteY18" fmla="*/ 0 h 64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105275" h="647700" fill="none" extrusionOk="0">
                              <a:moveTo>
                                <a:pt x="0" y="0"/>
                              </a:moveTo>
                              <a:cubicBezTo>
                                <a:pt x="191744" y="-46373"/>
                                <a:pt x="302153" y="1088"/>
                                <a:pt x="463310" y="0"/>
                              </a:cubicBezTo>
                              <a:cubicBezTo>
                                <a:pt x="624467" y="-1088"/>
                                <a:pt x="904265" y="2642"/>
                                <a:pt x="1090830" y="0"/>
                              </a:cubicBezTo>
                              <a:cubicBezTo>
                                <a:pt x="1277395" y="-2642"/>
                                <a:pt x="1396651" y="25838"/>
                                <a:pt x="1595193" y="0"/>
                              </a:cubicBezTo>
                              <a:cubicBezTo>
                                <a:pt x="1793735" y="-25838"/>
                                <a:pt x="1965781" y="5974"/>
                                <a:pt x="2222713" y="0"/>
                              </a:cubicBezTo>
                              <a:cubicBezTo>
                                <a:pt x="2479645" y="-5974"/>
                                <a:pt x="2514564" y="15259"/>
                                <a:pt x="2686023" y="0"/>
                              </a:cubicBezTo>
                              <a:cubicBezTo>
                                <a:pt x="2857482" y="-15259"/>
                                <a:pt x="3108999" y="18826"/>
                                <a:pt x="3272491" y="0"/>
                              </a:cubicBezTo>
                              <a:cubicBezTo>
                                <a:pt x="3435983" y="-18826"/>
                                <a:pt x="3795166" y="8511"/>
                                <a:pt x="4105275" y="0"/>
                              </a:cubicBezTo>
                              <a:cubicBezTo>
                                <a:pt x="4124099" y="107005"/>
                                <a:pt x="4079828" y="178339"/>
                                <a:pt x="4105275" y="304419"/>
                              </a:cubicBezTo>
                              <a:cubicBezTo>
                                <a:pt x="4130722" y="430499"/>
                                <a:pt x="4099666" y="550775"/>
                                <a:pt x="4105275" y="647700"/>
                              </a:cubicBezTo>
                              <a:cubicBezTo>
                                <a:pt x="3924127" y="716912"/>
                                <a:pt x="3579671" y="604948"/>
                                <a:pt x="3436702" y="647700"/>
                              </a:cubicBezTo>
                              <a:cubicBezTo>
                                <a:pt x="3293733" y="690452"/>
                                <a:pt x="3152434" y="630768"/>
                                <a:pt x="2932339" y="647700"/>
                              </a:cubicBezTo>
                              <a:cubicBezTo>
                                <a:pt x="2712244" y="664632"/>
                                <a:pt x="2563905" y="630850"/>
                                <a:pt x="2427977" y="647700"/>
                              </a:cubicBezTo>
                              <a:cubicBezTo>
                                <a:pt x="2292049" y="664550"/>
                                <a:pt x="1987508" y="615908"/>
                                <a:pt x="1759404" y="647700"/>
                              </a:cubicBezTo>
                              <a:cubicBezTo>
                                <a:pt x="1531300" y="679492"/>
                                <a:pt x="1385291" y="594532"/>
                                <a:pt x="1172936" y="647700"/>
                              </a:cubicBezTo>
                              <a:cubicBezTo>
                                <a:pt x="960581" y="700868"/>
                                <a:pt x="759047" y="589080"/>
                                <a:pt x="627521" y="647700"/>
                              </a:cubicBezTo>
                              <a:cubicBezTo>
                                <a:pt x="495995" y="706320"/>
                                <a:pt x="252074" y="613605"/>
                                <a:pt x="0" y="647700"/>
                              </a:cubicBezTo>
                              <a:cubicBezTo>
                                <a:pt x="-6776" y="512163"/>
                                <a:pt x="30042" y="408859"/>
                                <a:pt x="0" y="317373"/>
                              </a:cubicBezTo>
                              <a:cubicBezTo>
                                <a:pt x="-30042" y="225887"/>
                                <a:pt x="28505" y="67184"/>
                                <a:pt x="0" y="0"/>
                              </a:cubicBezTo>
                              <a:close/>
                            </a:path>
                            <a:path w="4105275" h="647700" stroke="0" extrusionOk="0">
                              <a:moveTo>
                                <a:pt x="0" y="0"/>
                              </a:moveTo>
                              <a:cubicBezTo>
                                <a:pt x="118781" y="-20268"/>
                                <a:pt x="366182" y="31979"/>
                                <a:pt x="586468" y="0"/>
                              </a:cubicBezTo>
                              <a:cubicBezTo>
                                <a:pt x="806754" y="-31979"/>
                                <a:pt x="1004132" y="17785"/>
                                <a:pt x="1172936" y="0"/>
                              </a:cubicBezTo>
                              <a:cubicBezTo>
                                <a:pt x="1341740" y="-17785"/>
                                <a:pt x="1436904" y="19564"/>
                                <a:pt x="1636245" y="0"/>
                              </a:cubicBezTo>
                              <a:cubicBezTo>
                                <a:pt x="1835586" y="-19564"/>
                                <a:pt x="1929424" y="52046"/>
                                <a:pt x="2099555" y="0"/>
                              </a:cubicBezTo>
                              <a:cubicBezTo>
                                <a:pt x="2269686" y="-52046"/>
                                <a:pt x="2463322" y="13535"/>
                                <a:pt x="2603917" y="0"/>
                              </a:cubicBezTo>
                              <a:cubicBezTo>
                                <a:pt x="2744512" y="-13535"/>
                                <a:pt x="2868462" y="26369"/>
                                <a:pt x="3108280" y="0"/>
                              </a:cubicBezTo>
                              <a:cubicBezTo>
                                <a:pt x="3348098" y="-26369"/>
                                <a:pt x="3650759" y="17626"/>
                                <a:pt x="4105275" y="0"/>
                              </a:cubicBezTo>
                              <a:cubicBezTo>
                                <a:pt x="4112196" y="83648"/>
                                <a:pt x="4078776" y="260896"/>
                                <a:pt x="4105275" y="330327"/>
                              </a:cubicBezTo>
                              <a:cubicBezTo>
                                <a:pt x="4131774" y="399758"/>
                                <a:pt x="4091529" y="517773"/>
                                <a:pt x="4105275" y="647700"/>
                              </a:cubicBezTo>
                              <a:cubicBezTo>
                                <a:pt x="3861312" y="684218"/>
                                <a:pt x="3725377" y="618946"/>
                                <a:pt x="3600913" y="647700"/>
                              </a:cubicBezTo>
                              <a:cubicBezTo>
                                <a:pt x="3476449" y="676454"/>
                                <a:pt x="3150218" y="597657"/>
                                <a:pt x="3014445" y="647700"/>
                              </a:cubicBezTo>
                              <a:cubicBezTo>
                                <a:pt x="2878672" y="697743"/>
                                <a:pt x="2634722" y="593574"/>
                                <a:pt x="2469030" y="647700"/>
                              </a:cubicBezTo>
                              <a:cubicBezTo>
                                <a:pt x="2303338" y="701826"/>
                                <a:pt x="2043089" y="628366"/>
                                <a:pt x="1882562" y="647700"/>
                              </a:cubicBezTo>
                              <a:cubicBezTo>
                                <a:pt x="1722035" y="667034"/>
                                <a:pt x="1559823" y="577107"/>
                                <a:pt x="1255041" y="647700"/>
                              </a:cubicBezTo>
                              <a:cubicBezTo>
                                <a:pt x="950259" y="718293"/>
                                <a:pt x="894835" y="616820"/>
                                <a:pt x="750679" y="647700"/>
                              </a:cubicBezTo>
                              <a:cubicBezTo>
                                <a:pt x="606523" y="678580"/>
                                <a:pt x="199838" y="568051"/>
                                <a:pt x="0" y="647700"/>
                              </a:cubicBezTo>
                              <a:cubicBezTo>
                                <a:pt x="-27826" y="519145"/>
                                <a:pt x="21013" y="390777"/>
                                <a:pt x="0" y="317373"/>
                              </a:cubicBezTo>
                              <a:cubicBezTo>
                                <a:pt x="-21013" y="243969"/>
                                <a:pt x="34841" y="133803"/>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4260510536">
                                <a:prstGeom prst="rect">
                                  <a:avLst/>
                                </a:prstGeom>
                                <ask:type>
                                  <ask:lineSketchScribble/>
                                </ask:type>
                              </ask:lineSketchStyleProps>
                            </a:ext>
                          </a:extLst>
                        </a:ln>
                      </wps:spPr>
                      <wps:txbx>
                        <w:txbxContent>
                          <w:p w14:paraId="1891FCC2" w14:textId="40BCE17E" w:rsidR="00D259EA" w:rsidRPr="00D259EA" w:rsidRDefault="00D259EA" w:rsidP="00D259EA">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7C2A4F">
                                <w:rPr>
                                  <w:rStyle w:val="Hyperlink"/>
                                  <w:rFonts w:ascii="Times New Roman" w:hAnsi="Times New Roman" w:cs="Times New Roman"/>
                                  <w:sz w:val="20"/>
                                  <w:szCs w:val="20"/>
                                </w:rPr>
                                <w:t>https://tinyurl.com/6dtj4h3r</w:t>
                              </w:r>
                            </w:hyperlink>
                            <w:r>
                              <w:rPr>
                                <w:rFonts w:ascii="Times New Roman" w:hAnsi="Times New Roman" w:cs="Times New Roman"/>
                                <w:sz w:val="20"/>
                                <w:szCs w:val="20"/>
                              </w:rPr>
                              <w:t xml:space="preserve">   If you have no wi-fi where you teach, best to download the video file to your computer from </w:t>
                            </w:r>
                            <w:hyperlink r:id="rId8" w:history="1">
                              <w:r w:rsidRPr="007C2A4F">
                                <w:rPr>
                                  <w:rStyle w:val="Hyperlink"/>
                                  <w:rFonts w:ascii="Times New Roman" w:hAnsi="Times New Roman" w:cs="Times New Roman"/>
                                  <w:sz w:val="20"/>
                                  <w:szCs w:val="20"/>
                                </w:rPr>
                                <w:t>https://tinyurl.com/4khry2j7</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D65981" id="_x0000_t202" coordsize="21600,21600" o:spt="202" path="m,l,21600r21600,l21600,xe">
                <v:stroke joinstyle="miter"/>
                <v:path gradientshapeok="t" o:connecttype="rect"/>
              </v:shapetype>
              <v:shape id="Text Box 3" o:spid="_x0000_s1026" type="#_x0000_t202" style="position:absolute;left:0;text-align:left;margin-left:182.25pt;margin-top:14.15pt;width:323.25pt;height:5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" fillcolor="white [3201]" strokeweight=".5pt">
                <v:textbox>
                  <w:txbxContent>
                    <w:p w14:paraId="1891FCC2" w14:textId="40BCE17E" w:rsidR="00D259EA" w:rsidRPr="00D259EA" w:rsidRDefault="00D259EA" w:rsidP="00D259EA">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7C2A4F">
                          <w:rPr>
                            <w:rStyle w:val="Hyperlink"/>
                            <w:rFonts w:ascii="Times New Roman" w:hAnsi="Times New Roman" w:cs="Times New Roman"/>
                            <w:sz w:val="20"/>
                            <w:szCs w:val="20"/>
                          </w:rPr>
                          <w:t>https://tinyurl.com/6dtj4h3r</w:t>
                        </w:r>
                      </w:hyperlink>
                      <w:r>
                        <w:rPr>
                          <w:rFonts w:ascii="Times New Roman" w:hAnsi="Times New Roman" w:cs="Times New Roman"/>
                          <w:sz w:val="20"/>
                          <w:szCs w:val="20"/>
                        </w:rPr>
                        <w:t xml:space="preserve">   If you have no wi-fi where you teach, best to download the video file to your computer from </w:t>
                      </w:r>
                      <w:hyperlink r:id="rId10" w:history="1">
                        <w:r w:rsidRPr="007C2A4F">
                          <w:rPr>
                            <w:rStyle w:val="Hyperlink"/>
                            <w:rFonts w:ascii="Times New Roman" w:hAnsi="Times New Roman" w:cs="Times New Roman"/>
                            <w:sz w:val="20"/>
                            <w:szCs w:val="20"/>
                          </w:rPr>
                          <w:t>https://tinyurl.com/4khry2j7</w:t>
                        </w:r>
                      </w:hyperlink>
                      <w:r>
                        <w:rPr>
                          <w:rFonts w:ascii="Times New Roman" w:hAnsi="Times New Roman" w:cs="Times New Roman"/>
                          <w:sz w:val="20"/>
                          <w:szCs w:val="20"/>
                        </w:rPr>
                        <w:t xml:space="preserve"> </w:t>
                      </w:r>
                    </w:p>
                  </w:txbxContent>
                </v:textbox>
              </v:shape>
            </w:pict>
          </mc:Fallback>
        </mc:AlternateContent>
      </w:r>
      <w:r w:rsidR="008A65CD" w:rsidRPr="008A65CD">
        <w:rPr>
          <w:rFonts w:ascii="Times New Roman" w:hAnsi="Times New Roman" w:cs="Times New Roman"/>
          <w:sz w:val="24"/>
          <w:szCs w:val="24"/>
        </w:rPr>
        <w:t>China cupboard</w:t>
      </w:r>
    </w:p>
    <w:p w14:paraId="7AB526A4"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boat</w:t>
      </w:r>
    </w:p>
    <w:p w14:paraId="12986D3F"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chest of drawers</w:t>
      </w:r>
    </w:p>
    <w:p w14:paraId="7CA3D38A"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coffee table</w:t>
      </w:r>
    </w:p>
    <w:p w14:paraId="7C84C2E4" w14:textId="77777777" w:rsid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the house itself</w:t>
      </w:r>
    </w:p>
    <w:p w14:paraId="713A122D" w14:textId="4490A7DE"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a painting</w:t>
      </w:r>
    </w:p>
    <w:p w14:paraId="5BD82BA0"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some hand tools belonging to a parent or grandparent</w:t>
      </w:r>
    </w:p>
    <w:p w14:paraId="0F0E8CE4"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a sewing machine</w:t>
      </w:r>
    </w:p>
    <w:p w14:paraId="66E15267" w14:textId="77777777" w:rsidR="009D5A8E" w:rsidRDefault="009D5A8E" w:rsidP="00261773">
      <w:pPr>
        <w:spacing w:after="0"/>
        <w:rPr>
          <w:rFonts w:ascii="Times New Roman" w:hAnsi="Times New Roman" w:cs="Times New Roman"/>
          <w:sz w:val="24"/>
          <w:szCs w:val="24"/>
        </w:rPr>
      </w:pPr>
    </w:p>
    <w:p w14:paraId="6D231D38"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7724EB72" w14:textId="77777777" w:rsidR="00261773" w:rsidRDefault="00261773" w:rsidP="00261773">
      <w:pPr>
        <w:spacing w:after="0"/>
        <w:rPr>
          <w:rFonts w:ascii="Times New Roman" w:hAnsi="Times New Roman" w:cs="Times New Roman"/>
          <w:sz w:val="24"/>
          <w:szCs w:val="24"/>
        </w:rPr>
      </w:pPr>
    </w:p>
    <w:p w14:paraId="59BDD3AB" w14:textId="77777777" w:rsidR="008A65CD" w:rsidRPr="008A65CD" w:rsidRDefault="008A65CD" w:rsidP="008A65CD">
      <w:pPr>
        <w:spacing w:after="0"/>
        <w:rPr>
          <w:rFonts w:ascii="Times New Roman" w:hAnsi="Times New Roman" w:cs="Times New Roman"/>
          <w:sz w:val="24"/>
          <w:szCs w:val="24"/>
        </w:rPr>
      </w:pPr>
      <w:r w:rsidRPr="008A65CD">
        <w:rPr>
          <w:rFonts w:ascii="Times New Roman" w:hAnsi="Times New Roman" w:cs="Times New Roman"/>
          <w:sz w:val="24"/>
          <w:szCs w:val="24"/>
        </w:rPr>
        <w:t>Actually our lives sometimes need to be restored – physically or even spiritually.</w:t>
      </w:r>
    </w:p>
    <w:p w14:paraId="626E2B39"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Through Jesus WE can be forgiven and restored to the purpose for which God created us.</w:t>
      </w:r>
    </w:p>
    <w:p w14:paraId="5E69693A" w14:textId="77777777" w:rsidR="009D5A8E" w:rsidRDefault="009D5A8E" w:rsidP="00261773">
      <w:pPr>
        <w:spacing w:after="0"/>
        <w:rPr>
          <w:rFonts w:ascii="Times New Roman" w:hAnsi="Times New Roman" w:cs="Times New Roman"/>
          <w:sz w:val="24"/>
          <w:szCs w:val="24"/>
        </w:rPr>
      </w:pPr>
    </w:p>
    <w:p w14:paraId="0CF6B6CE"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6FCFC36A" w14:textId="77777777" w:rsidR="00261773" w:rsidRDefault="00261773" w:rsidP="00261773">
      <w:pPr>
        <w:spacing w:after="0"/>
        <w:rPr>
          <w:rFonts w:ascii="Times New Roman" w:hAnsi="Times New Roman" w:cs="Times New Roman"/>
          <w:sz w:val="24"/>
          <w:szCs w:val="24"/>
        </w:rPr>
      </w:pPr>
    </w:p>
    <w:p w14:paraId="1088BDC2" w14:textId="41279A5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8A65CD">
        <w:rPr>
          <w:rFonts w:ascii="Times New Roman" w:hAnsi="Times New Roman" w:cs="Times New Roman"/>
          <w:sz w:val="24"/>
          <w:szCs w:val="24"/>
        </w:rPr>
        <w:t xml:space="preserve"> Restoration Comes through Jesus</w:t>
      </w:r>
    </w:p>
    <w:p w14:paraId="68E485E1" w14:textId="77777777" w:rsidR="00261773" w:rsidRDefault="00261773" w:rsidP="00261773">
      <w:pPr>
        <w:spacing w:after="0"/>
        <w:rPr>
          <w:rFonts w:ascii="Times New Roman" w:hAnsi="Times New Roman" w:cs="Times New Roman"/>
          <w:sz w:val="24"/>
          <w:szCs w:val="24"/>
        </w:rPr>
      </w:pPr>
    </w:p>
    <w:p w14:paraId="21F0F0BE" w14:textId="0AF85B4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8A65CD">
        <w:rPr>
          <w:rFonts w:ascii="Times New Roman" w:hAnsi="Times New Roman" w:cs="Times New Roman"/>
          <w:sz w:val="24"/>
          <w:szCs w:val="24"/>
        </w:rPr>
        <w:t xml:space="preserve"> an accusation.</w:t>
      </w:r>
    </w:p>
    <w:p w14:paraId="335060FF" w14:textId="77777777" w:rsidR="009D5A8E" w:rsidRDefault="009D5A8E" w:rsidP="00261773">
      <w:pPr>
        <w:spacing w:after="0"/>
        <w:rPr>
          <w:rFonts w:ascii="Times New Roman" w:hAnsi="Times New Roman" w:cs="Times New Roman"/>
          <w:sz w:val="24"/>
          <w:szCs w:val="24"/>
        </w:rPr>
      </w:pPr>
    </w:p>
    <w:p w14:paraId="32BA3880" w14:textId="77777777" w:rsidR="008A65CD" w:rsidRPr="00193290" w:rsidRDefault="008A65CD" w:rsidP="008A65CD">
      <w:pPr>
        <w:spacing w:after="0"/>
        <w:rPr>
          <w:rFonts w:ascii="Times New Roman" w:hAnsi="Times New Roman" w:cs="Times New Roman"/>
          <w:sz w:val="20"/>
          <w:szCs w:val="20"/>
        </w:rPr>
      </w:pPr>
      <w:r w:rsidRPr="002031FB">
        <w:rPr>
          <w:rFonts w:ascii="Times New Roman" w:hAnsi="Times New Roman" w:cs="Times New Roman"/>
          <w:sz w:val="20"/>
          <w:szCs w:val="20"/>
        </w:rPr>
        <w:t xml:space="preserve">Acts 3:14-18 (NIV)   You disowned the Holy and Righteous One and asked that a murderer be released to you. 15  You killed the author of life, but God raised him from the dead. We are witnesses of this. 16  By faith in the name of Jesus, this man whom you see and know was made strong. It is Jesus' name and the faith that comes through him that has given this complete healing to him, as you can all see. 17  "Now, brothers, I know that you acted in </w:t>
      </w:r>
      <w:r>
        <w:rPr>
          <w:rFonts w:ascii="Times New Roman" w:hAnsi="Times New Roman" w:cs="Times New Roman"/>
          <w:sz w:val="20"/>
          <w:szCs w:val="20"/>
        </w:rPr>
        <w:t xml:space="preserve">  </w:t>
      </w:r>
      <w:r w:rsidRPr="002031FB">
        <w:rPr>
          <w:rFonts w:ascii="Times New Roman" w:hAnsi="Times New Roman" w:cs="Times New Roman"/>
          <w:sz w:val="20"/>
          <w:szCs w:val="20"/>
        </w:rPr>
        <w:t>ignorance, as did your leaders. 18  But this is how God fulfilled what he had foretold through all the prophets, saying that his Christ would suffer.</w:t>
      </w:r>
    </w:p>
    <w:p w14:paraId="2DA5E46A" w14:textId="77777777" w:rsidR="009D5A8E" w:rsidRDefault="009D5A8E" w:rsidP="00261773">
      <w:pPr>
        <w:spacing w:after="0"/>
        <w:rPr>
          <w:rFonts w:ascii="Times New Roman" w:hAnsi="Times New Roman" w:cs="Times New Roman"/>
          <w:sz w:val="24"/>
          <w:szCs w:val="24"/>
        </w:rPr>
      </w:pPr>
    </w:p>
    <w:p w14:paraId="0D260EFE" w14:textId="4D856308" w:rsidR="008A65CD" w:rsidRDefault="008A65CD" w:rsidP="008A65CD">
      <w:pPr>
        <w:spacing w:after="0"/>
        <w:rPr>
          <w:rFonts w:ascii="Times New Roman" w:hAnsi="Times New Roman" w:cs="Times New Roman"/>
          <w:sz w:val="24"/>
          <w:szCs w:val="24"/>
        </w:rPr>
      </w:pPr>
      <w:r w:rsidRPr="008A65CD">
        <w:rPr>
          <w:rFonts w:ascii="Times New Roman" w:hAnsi="Times New Roman" w:cs="Times New Roman"/>
          <w:sz w:val="24"/>
          <w:szCs w:val="24"/>
        </w:rPr>
        <w:t xml:space="preserve">What is the significance of Peter referring to Jesus as the “Holy and Righteous One”? </w:t>
      </w:r>
    </w:p>
    <w:p w14:paraId="23D7797A" w14:textId="31F9EE51" w:rsidR="008A65CD" w:rsidRDefault="008A65CD" w:rsidP="008A65C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Jesus was totally God and at the same time totally man</w:t>
      </w:r>
    </w:p>
    <w:p w14:paraId="6E4EBCCC" w14:textId="09AEFE03" w:rsidR="00414E56" w:rsidRDefault="00414E56" w:rsidP="008A65C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Jesus never sinned – totally righteous – always did the “right” thing</w:t>
      </w:r>
    </w:p>
    <w:p w14:paraId="2F33F6F6" w14:textId="5EEC542B" w:rsidR="00414E56" w:rsidRDefault="00414E56" w:rsidP="008A65C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“holy” speaks to the fact that Jesus was totally unique, different from us</w:t>
      </w:r>
    </w:p>
    <w:p w14:paraId="7CB20994" w14:textId="31CBAAD6" w:rsidR="00414E56" w:rsidRPr="008A65CD" w:rsidRDefault="00414E56" w:rsidP="008A65C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one of the ways He was holy/unique was that He was sinless – born and lived sinless</w:t>
      </w:r>
    </w:p>
    <w:p w14:paraId="784D7307" w14:textId="77777777" w:rsidR="008A65CD" w:rsidRDefault="008A65CD" w:rsidP="008A65CD">
      <w:pPr>
        <w:spacing w:after="0"/>
        <w:rPr>
          <w:rFonts w:ascii="Times New Roman" w:hAnsi="Times New Roman" w:cs="Times New Roman"/>
          <w:sz w:val="24"/>
          <w:szCs w:val="24"/>
        </w:rPr>
      </w:pPr>
    </w:p>
    <w:p w14:paraId="6F1D51AE" w14:textId="77777777" w:rsidR="00414E56" w:rsidRDefault="00414E56" w:rsidP="008A65CD">
      <w:pPr>
        <w:spacing w:after="0"/>
        <w:rPr>
          <w:rFonts w:ascii="Times New Roman" w:hAnsi="Times New Roman" w:cs="Times New Roman"/>
          <w:sz w:val="24"/>
          <w:szCs w:val="24"/>
        </w:rPr>
      </w:pPr>
    </w:p>
    <w:p w14:paraId="150F49FC" w14:textId="77777777" w:rsidR="00414E56" w:rsidRDefault="00414E56" w:rsidP="008A65CD">
      <w:pPr>
        <w:spacing w:after="0"/>
        <w:rPr>
          <w:rFonts w:ascii="Times New Roman" w:hAnsi="Times New Roman" w:cs="Times New Roman"/>
          <w:sz w:val="24"/>
          <w:szCs w:val="24"/>
        </w:rPr>
      </w:pPr>
    </w:p>
    <w:p w14:paraId="4431557F" w14:textId="77777777" w:rsidR="00414E56" w:rsidRDefault="00414E56" w:rsidP="008A65CD">
      <w:pPr>
        <w:spacing w:after="0"/>
        <w:rPr>
          <w:rFonts w:ascii="Times New Roman" w:hAnsi="Times New Roman" w:cs="Times New Roman"/>
          <w:sz w:val="24"/>
          <w:szCs w:val="24"/>
        </w:rPr>
      </w:pPr>
    </w:p>
    <w:p w14:paraId="13089E3A" w14:textId="77777777" w:rsidR="00414E56" w:rsidRDefault="00414E56" w:rsidP="008A65CD">
      <w:pPr>
        <w:spacing w:after="0"/>
        <w:rPr>
          <w:rFonts w:ascii="Times New Roman" w:hAnsi="Times New Roman" w:cs="Times New Roman"/>
          <w:sz w:val="24"/>
          <w:szCs w:val="24"/>
        </w:rPr>
      </w:pPr>
    </w:p>
    <w:p w14:paraId="7C90D87A" w14:textId="33A9C573" w:rsidR="008A65CD" w:rsidRPr="008A65CD" w:rsidRDefault="008A65CD" w:rsidP="008A65CD">
      <w:pPr>
        <w:spacing w:after="0"/>
        <w:rPr>
          <w:rFonts w:ascii="Times New Roman" w:hAnsi="Times New Roman" w:cs="Times New Roman"/>
          <w:sz w:val="24"/>
          <w:szCs w:val="24"/>
        </w:rPr>
      </w:pPr>
      <w:r w:rsidRPr="008A65CD">
        <w:rPr>
          <w:rFonts w:ascii="Times New Roman" w:hAnsi="Times New Roman" w:cs="Times New Roman"/>
          <w:sz w:val="24"/>
          <w:szCs w:val="24"/>
        </w:rPr>
        <w:lastRenderedPageBreak/>
        <w:t xml:space="preserve">How does </w:t>
      </w:r>
      <w:r>
        <w:rPr>
          <w:rFonts w:ascii="Times New Roman" w:hAnsi="Times New Roman" w:cs="Times New Roman"/>
          <w:sz w:val="24"/>
          <w:szCs w:val="24"/>
        </w:rPr>
        <w:t xml:space="preserve">the </w:t>
      </w:r>
      <w:r w:rsidRPr="008A65CD">
        <w:rPr>
          <w:rFonts w:ascii="Times New Roman" w:hAnsi="Times New Roman" w:cs="Times New Roman"/>
          <w:sz w:val="24"/>
          <w:szCs w:val="24"/>
        </w:rPr>
        <w:t xml:space="preserve">title </w:t>
      </w:r>
      <w:r>
        <w:rPr>
          <w:rFonts w:ascii="Times New Roman" w:hAnsi="Times New Roman" w:cs="Times New Roman"/>
          <w:sz w:val="24"/>
          <w:szCs w:val="24"/>
        </w:rPr>
        <w:t xml:space="preserve">of “Holy and Righteous One” </w:t>
      </w:r>
      <w:r w:rsidRPr="008A65CD">
        <w:rPr>
          <w:rFonts w:ascii="Times New Roman" w:hAnsi="Times New Roman" w:cs="Times New Roman"/>
          <w:sz w:val="24"/>
          <w:szCs w:val="24"/>
        </w:rPr>
        <w:t>contrast with the way the people treated Him?</w:t>
      </w:r>
      <w:r>
        <w:rPr>
          <w:rFonts w:ascii="Times New Roman" w:hAnsi="Times New Roman" w:cs="Times New Roman"/>
          <w:sz w:val="24"/>
          <w:szCs w:val="24"/>
        </w:rPr>
        <w:t xml:space="preserve">  </w:t>
      </w:r>
      <w:r w:rsidRPr="008A65CD">
        <w:rPr>
          <w:rFonts w:ascii="Times New Roman" w:hAnsi="Times New Roman" w:cs="Times New Roman"/>
          <w:sz w:val="24"/>
          <w:szCs w:val="24"/>
        </w:rPr>
        <w:t xml:space="preserve">What indictment did Peter bring against the people? </w:t>
      </w:r>
    </w:p>
    <w:p w14:paraId="5BCDB13C"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“disowned”(rejected) the Holy and Righteous One - Jesus</w:t>
      </w:r>
    </w:p>
    <w:p w14:paraId="7D1540CE"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they had Jesus crucified</w:t>
      </w:r>
    </w:p>
    <w:p w14:paraId="33642243"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they traded his life for that of a murderer</w:t>
      </w:r>
    </w:p>
    <w:p w14:paraId="23832EE5"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they killed the author of life</w:t>
      </w:r>
    </w:p>
    <w:p w14:paraId="7AAAD6C3"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they (and Jewish leadership) did so in ignorance</w:t>
      </w:r>
    </w:p>
    <w:p w14:paraId="06FDF34D" w14:textId="77777777" w:rsidR="008A65CD" w:rsidRPr="008A65CD" w:rsidRDefault="008A65CD" w:rsidP="008A65CD">
      <w:pPr>
        <w:spacing w:after="0"/>
        <w:rPr>
          <w:rFonts w:ascii="Times New Roman" w:hAnsi="Times New Roman" w:cs="Times New Roman"/>
          <w:sz w:val="24"/>
          <w:szCs w:val="24"/>
        </w:rPr>
      </w:pPr>
    </w:p>
    <w:p w14:paraId="576B7935" w14:textId="77777777" w:rsidR="008A65CD" w:rsidRPr="008A65CD" w:rsidRDefault="008A65CD" w:rsidP="008A65CD">
      <w:pPr>
        <w:spacing w:after="0"/>
        <w:rPr>
          <w:rFonts w:ascii="Times New Roman" w:hAnsi="Times New Roman" w:cs="Times New Roman"/>
          <w:sz w:val="24"/>
          <w:szCs w:val="24"/>
        </w:rPr>
      </w:pPr>
      <w:r w:rsidRPr="008A65CD">
        <w:rPr>
          <w:rFonts w:ascii="Times New Roman" w:hAnsi="Times New Roman" w:cs="Times New Roman"/>
          <w:sz w:val="24"/>
          <w:szCs w:val="24"/>
        </w:rPr>
        <w:t xml:space="preserve">What proves that what they did, heinous as it was, was not the end? </w:t>
      </w:r>
    </w:p>
    <w:p w14:paraId="5115D4D9"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but … God raised Him from the dead</w:t>
      </w:r>
    </w:p>
    <w:p w14:paraId="4D936691"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Peter and others were witnesses of this</w:t>
      </w:r>
    </w:p>
    <w:p w14:paraId="4B797DB1" w14:textId="77777777" w:rsidR="008A65CD" w:rsidRDefault="008A65CD" w:rsidP="00261773">
      <w:pPr>
        <w:spacing w:after="0"/>
        <w:rPr>
          <w:rFonts w:ascii="Times New Roman" w:hAnsi="Times New Roman" w:cs="Times New Roman"/>
          <w:sz w:val="24"/>
          <w:szCs w:val="24"/>
        </w:rPr>
      </w:pPr>
    </w:p>
    <w:p w14:paraId="5A02E401" w14:textId="77777777" w:rsidR="008A65CD" w:rsidRPr="008A65CD" w:rsidRDefault="008A65CD" w:rsidP="008A65CD">
      <w:pPr>
        <w:spacing w:after="0"/>
        <w:rPr>
          <w:rFonts w:ascii="Times New Roman" w:hAnsi="Times New Roman" w:cs="Times New Roman"/>
          <w:sz w:val="24"/>
          <w:szCs w:val="24"/>
        </w:rPr>
      </w:pPr>
      <w:r w:rsidRPr="008A65CD">
        <w:rPr>
          <w:rFonts w:ascii="Times New Roman" w:hAnsi="Times New Roman" w:cs="Times New Roman"/>
          <w:sz w:val="24"/>
          <w:szCs w:val="24"/>
        </w:rPr>
        <w:t xml:space="preserve">To what and whom did Peter attribute the healing of the lame beggar? </w:t>
      </w:r>
    </w:p>
    <w:p w14:paraId="3BF1E6EF"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it is faith in the power and authority (the Name) of the risen Jesus that has healed this man</w:t>
      </w:r>
    </w:p>
    <w:p w14:paraId="4A35403B"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it wasn’t through anything Peter and John could do … it was God’s power at work</w:t>
      </w:r>
    </w:p>
    <w:p w14:paraId="77EDF65D" w14:textId="77777777" w:rsidR="008A65CD" w:rsidRPr="008A65CD" w:rsidRDefault="008A65CD" w:rsidP="008A65CD">
      <w:pPr>
        <w:spacing w:after="0"/>
        <w:rPr>
          <w:rFonts w:ascii="Times New Roman" w:hAnsi="Times New Roman" w:cs="Times New Roman"/>
          <w:sz w:val="24"/>
          <w:szCs w:val="24"/>
        </w:rPr>
      </w:pPr>
    </w:p>
    <w:p w14:paraId="7F11534E" w14:textId="77777777" w:rsidR="008A65CD" w:rsidRPr="008A65CD" w:rsidRDefault="008A65CD" w:rsidP="008A65CD">
      <w:pPr>
        <w:spacing w:after="0"/>
        <w:rPr>
          <w:rFonts w:ascii="Times New Roman" w:hAnsi="Times New Roman" w:cs="Times New Roman"/>
          <w:sz w:val="24"/>
          <w:szCs w:val="24"/>
        </w:rPr>
      </w:pPr>
      <w:r w:rsidRPr="008A65CD">
        <w:rPr>
          <w:rFonts w:ascii="Times New Roman" w:hAnsi="Times New Roman" w:cs="Times New Roman"/>
          <w:sz w:val="24"/>
          <w:szCs w:val="24"/>
        </w:rPr>
        <w:t>According to Peter, why did the people act as they did? Why was ignorance not an excuse?</w:t>
      </w:r>
    </w:p>
    <w:p w14:paraId="56B5CB8C"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God has fulfilled what had already been foretold</w:t>
      </w:r>
    </w:p>
    <w:p w14:paraId="174EAF93"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messages of the Old Testament prophets spoke to this reality</w:t>
      </w:r>
    </w:p>
    <w:p w14:paraId="40B25B97"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they should have known from what they had been told many times throughout the years</w:t>
      </w:r>
    </w:p>
    <w:p w14:paraId="15708ABF"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they (including the disciples) didn’t see it (Him, Jesus) coming</w:t>
      </w:r>
    </w:p>
    <w:p w14:paraId="19878187"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including the suffering death of Jesus – see Isaiah 53</w:t>
      </w:r>
    </w:p>
    <w:p w14:paraId="7E80DE19" w14:textId="77777777" w:rsidR="008A65CD" w:rsidRPr="008A65CD" w:rsidRDefault="008A65CD" w:rsidP="008A65CD">
      <w:pPr>
        <w:spacing w:after="0"/>
        <w:rPr>
          <w:rFonts w:ascii="Times New Roman" w:hAnsi="Times New Roman" w:cs="Times New Roman"/>
          <w:sz w:val="24"/>
          <w:szCs w:val="24"/>
        </w:rPr>
      </w:pPr>
    </w:p>
    <w:p w14:paraId="30D55EEB" w14:textId="77777777" w:rsidR="008A65CD" w:rsidRPr="008A65CD" w:rsidRDefault="008A65CD" w:rsidP="008A65CD">
      <w:pPr>
        <w:spacing w:after="0"/>
        <w:rPr>
          <w:rFonts w:ascii="Times New Roman" w:hAnsi="Times New Roman" w:cs="Times New Roman"/>
          <w:sz w:val="24"/>
          <w:szCs w:val="24"/>
        </w:rPr>
      </w:pPr>
      <w:r w:rsidRPr="008A65CD">
        <w:rPr>
          <w:rFonts w:ascii="Times New Roman" w:hAnsi="Times New Roman" w:cs="Times New Roman"/>
          <w:sz w:val="24"/>
          <w:szCs w:val="24"/>
        </w:rPr>
        <w:t>Where do you see evidence in our culture that people need restoration?</w:t>
      </w:r>
    </w:p>
    <w:p w14:paraId="04A71E56"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families in chaos, turmoil, disarray</w:t>
      </w:r>
    </w:p>
    <w:p w14:paraId="1A438F3A"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people in slavery to substance abuse</w:t>
      </w:r>
    </w:p>
    <w:p w14:paraId="2CDA7093"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gender confusion</w:t>
      </w:r>
    </w:p>
    <w:p w14:paraId="531D7C56"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corruption in business, politics, legal proceedings</w:t>
      </w:r>
    </w:p>
    <w:p w14:paraId="2D37CD47"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wars, fighting in various places around the world</w:t>
      </w:r>
    </w:p>
    <w:p w14:paraId="50CAF50F"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 xml:space="preserve">human trafficking </w:t>
      </w:r>
    </w:p>
    <w:p w14:paraId="15160882" w14:textId="327ADE0E" w:rsid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materialism</w:t>
      </w:r>
    </w:p>
    <w:p w14:paraId="1F2E0D33" w14:textId="77777777" w:rsidR="00414E56" w:rsidRPr="008A65CD" w:rsidRDefault="00414E56" w:rsidP="00414E56">
      <w:pPr>
        <w:spacing w:after="0"/>
        <w:rPr>
          <w:rFonts w:ascii="Times New Roman" w:hAnsi="Times New Roman" w:cs="Times New Roman"/>
          <w:sz w:val="24"/>
          <w:szCs w:val="24"/>
        </w:rPr>
      </w:pPr>
    </w:p>
    <w:p w14:paraId="09512C36" w14:textId="2A4B52ED" w:rsidR="008A65CD" w:rsidRPr="008A65CD" w:rsidRDefault="008A65CD" w:rsidP="008A65CD">
      <w:pPr>
        <w:spacing w:after="0"/>
        <w:rPr>
          <w:rFonts w:ascii="Times New Roman" w:hAnsi="Times New Roman" w:cs="Times New Roman"/>
          <w:sz w:val="24"/>
          <w:szCs w:val="24"/>
        </w:rPr>
      </w:pPr>
      <w:r w:rsidRPr="008A65CD">
        <w:rPr>
          <w:rFonts w:ascii="Times New Roman" w:hAnsi="Times New Roman" w:cs="Times New Roman"/>
          <w:sz w:val="24"/>
          <w:szCs w:val="24"/>
        </w:rPr>
        <w:t xml:space="preserve">Besides physical issues, in what other ways do </w:t>
      </w:r>
      <w:r>
        <w:rPr>
          <w:rFonts w:ascii="Times New Roman" w:hAnsi="Times New Roman" w:cs="Times New Roman"/>
          <w:sz w:val="24"/>
          <w:szCs w:val="24"/>
        </w:rPr>
        <w:t>individuals</w:t>
      </w:r>
      <w:r w:rsidRPr="008A65CD">
        <w:rPr>
          <w:rFonts w:ascii="Times New Roman" w:hAnsi="Times New Roman" w:cs="Times New Roman"/>
          <w:sz w:val="24"/>
          <w:szCs w:val="24"/>
        </w:rPr>
        <w:t xml:space="preserve"> need healing and restoration?</w:t>
      </w:r>
    </w:p>
    <w:p w14:paraId="0A19C3F3"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failure in relationships</w:t>
      </w:r>
    </w:p>
    <w:p w14:paraId="197EFAD3"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addictions – physical, emotional</w:t>
      </w:r>
    </w:p>
    <w:p w14:paraId="37693750"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young people leaving the church</w:t>
      </w:r>
    </w:p>
    <w:p w14:paraId="5A7BB68D" w14:textId="77777777" w:rsidR="008A65CD" w:rsidRPr="008A65CD" w:rsidRDefault="008A65CD" w:rsidP="008A65CD">
      <w:pPr>
        <w:numPr>
          <w:ilvl w:val="0"/>
          <w:numId w:val="4"/>
        </w:numPr>
        <w:spacing w:after="0"/>
        <w:rPr>
          <w:rFonts w:ascii="Times New Roman" w:hAnsi="Times New Roman" w:cs="Times New Roman"/>
          <w:sz w:val="24"/>
          <w:szCs w:val="24"/>
        </w:rPr>
      </w:pPr>
      <w:r w:rsidRPr="008A65CD">
        <w:rPr>
          <w:rFonts w:ascii="Times New Roman" w:hAnsi="Times New Roman" w:cs="Times New Roman"/>
          <w:sz w:val="24"/>
          <w:szCs w:val="24"/>
        </w:rPr>
        <w:t>inability to cope with life</w:t>
      </w:r>
    </w:p>
    <w:p w14:paraId="27A44C70" w14:textId="77777777" w:rsidR="008A65CD" w:rsidRDefault="008A65CD" w:rsidP="00261773">
      <w:pPr>
        <w:spacing w:after="0"/>
        <w:rPr>
          <w:rFonts w:ascii="Times New Roman" w:hAnsi="Times New Roman" w:cs="Times New Roman"/>
          <w:sz w:val="24"/>
          <w:szCs w:val="24"/>
        </w:rPr>
      </w:pPr>
    </w:p>
    <w:p w14:paraId="50387ED0" w14:textId="5C0CBB7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414E56">
        <w:rPr>
          <w:rFonts w:ascii="Times New Roman" w:hAnsi="Times New Roman" w:cs="Times New Roman"/>
          <w:sz w:val="24"/>
          <w:szCs w:val="24"/>
        </w:rPr>
        <w:t xml:space="preserve"> Repentance Leads to Forgiveness</w:t>
      </w:r>
    </w:p>
    <w:p w14:paraId="2265D645" w14:textId="77777777" w:rsidR="00261773" w:rsidRDefault="00261773" w:rsidP="00261773">
      <w:pPr>
        <w:spacing w:after="0"/>
        <w:rPr>
          <w:rFonts w:ascii="Times New Roman" w:hAnsi="Times New Roman" w:cs="Times New Roman"/>
          <w:sz w:val="24"/>
          <w:szCs w:val="24"/>
        </w:rPr>
      </w:pPr>
    </w:p>
    <w:p w14:paraId="7901718B" w14:textId="7A29E8B9" w:rsidR="00414E56" w:rsidRPr="00414E56" w:rsidRDefault="00414E56" w:rsidP="00414E56">
      <w:pPr>
        <w:spacing w:after="0"/>
        <w:rPr>
          <w:rFonts w:ascii="Times New Roman" w:hAnsi="Times New Roman" w:cs="Times New Roman"/>
          <w:sz w:val="24"/>
          <w:szCs w:val="24"/>
        </w:rPr>
      </w:pPr>
      <w:r w:rsidRPr="00414E56">
        <w:rPr>
          <w:rFonts w:ascii="Times New Roman" w:hAnsi="Times New Roman" w:cs="Times New Roman"/>
          <w:sz w:val="24"/>
          <w:szCs w:val="24"/>
        </w:rPr>
        <w:t xml:space="preserve">Why do </w:t>
      </w:r>
      <w:r>
        <w:rPr>
          <w:rFonts w:ascii="Times New Roman" w:hAnsi="Times New Roman" w:cs="Times New Roman"/>
          <w:sz w:val="24"/>
          <w:szCs w:val="24"/>
        </w:rPr>
        <w:t>men tend</w:t>
      </w:r>
      <w:r w:rsidRPr="00414E56">
        <w:rPr>
          <w:rFonts w:ascii="Times New Roman" w:hAnsi="Times New Roman" w:cs="Times New Roman"/>
          <w:sz w:val="24"/>
          <w:szCs w:val="24"/>
        </w:rPr>
        <w:t xml:space="preserve"> not </w:t>
      </w:r>
      <w:r>
        <w:rPr>
          <w:rFonts w:ascii="Times New Roman" w:hAnsi="Times New Roman" w:cs="Times New Roman"/>
          <w:sz w:val="24"/>
          <w:szCs w:val="24"/>
        </w:rPr>
        <w:t xml:space="preserve">to </w:t>
      </w:r>
      <w:r w:rsidRPr="00414E56">
        <w:rPr>
          <w:rFonts w:ascii="Times New Roman" w:hAnsi="Times New Roman" w:cs="Times New Roman"/>
          <w:sz w:val="24"/>
          <w:szCs w:val="24"/>
        </w:rPr>
        <w:t xml:space="preserve">look at a map or </w:t>
      </w:r>
      <w:r>
        <w:rPr>
          <w:rFonts w:ascii="Times New Roman" w:hAnsi="Times New Roman" w:cs="Times New Roman"/>
          <w:sz w:val="24"/>
          <w:szCs w:val="24"/>
        </w:rPr>
        <w:t>ask</w:t>
      </w:r>
      <w:r w:rsidRPr="00414E56">
        <w:rPr>
          <w:rFonts w:ascii="Times New Roman" w:hAnsi="Times New Roman" w:cs="Times New Roman"/>
          <w:sz w:val="24"/>
          <w:szCs w:val="24"/>
        </w:rPr>
        <w:t xml:space="preserve"> someone who</w:t>
      </w:r>
      <w:r>
        <w:rPr>
          <w:rFonts w:ascii="Times New Roman" w:hAnsi="Times New Roman" w:cs="Times New Roman"/>
          <w:sz w:val="24"/>
          <w:szCs w:val="24"/>
        </w:rPr>
        <w:t xml:space="preserve"> might</w:t>
      </w:r>
      <w:r w:rsidRPr="00414E56">
        <w:rPr>
          <w:rFonts w:ascii="Times New Roman" w:hAnsi="Times New Roman" w:cs="Times New Roman"/>
          <w:sz w:val="24"/>
          <w:szCs w:val="24"/>
        </w:rPr>
        <w:t xml:space="preserve"> know the way?</w:t>
      </w:r>
    </w:p>
    <w:p w14:paraId="476DD064" w14:textId="77777777" w:rsidR="00414E56" w:rsidRPr="00414E56" w:rsidRDefault="00414E56" w:rsidP="00414E56">
      <w:pPr>
        <w:numPr>
          <w:ilvl w:val="0"/>
          <w:numId w:val="5"/>
        </w:numPr>
        <w:spacing w:after="0"/>
        <w:rPr>
          <w:rFonts w:ascii="Times New Roman" w:hAnsi="Times New Roman" w:cs="Times New Roman"/>
          <w:sz w:val="24"/>
          <w:szCs w:val="24"/>
        </w:rPr>
      </w:pPr>
      <w:r w:rsidRPr="00414E56">
        <w:rPr>
          <w:rFonts w:ascii="Times New Roman" w:hAnsi="Times New Roman" w:cs="Times New Roman"/>
          <w:sz w:val="24"/>
          <w:szCs w:val="24"/>
        </w:rPr>
        <w:t>we think we can handle it on our own</w:t>
      </w:r>
    </w:p>
    <w:p w14:paraId="5AE05F92" w14:textId="77777777" w:rsidR="00414E56" w:rsidRPr="00414E56" w:rsidRDefault="00414E56" w:rsidP="00414E56">
      <w:pPr>
        <w:numPr>
          <w:ilvl w:val="0"/>
          <w:numId w:val="5"/>
        </w:numPr>
        <w:spacing w:after="0"/>
        <w:rPr>
          <w:rFonts w:ascii="Times New Roman" w:hAnsi="Times New Roman" w:cs="Times New Roman"/>
          <w:sz w:val="24"/>
          <w:szCs w:val="24"/>
        </w:rPr>
      </w:pPr>
      <w:r w:rsidRPr="00414E56">
        <w:rPr>
          <w:rFonts w:ascii="Times New Roman" w:hAnsi="Times New Roman" w:cs="Times New Roman"/>
          <w:sz w:val="24"/>
          <w:szCs w:val="24"/>
        </w:rPr>
        <w:t>to ask for help is to admit we don’t know, we are inadequate</w:t>
      </w:r>
    </w:p>
    <w:p w14:paraId="39A745E4" w14:textId="035CFBB7" w:rsidR="009D5A8E" w:rsidRDefault="00414E56"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Listen for how Peter’s preaching can act as a life road map.</w:t>
      </w:r>
    </w:p>
    <w:p w14:paraId="791F7C29" w14:textId="77777777" w:rsidR="00414E56" w:rsidRDefault="00414E56" w:rsidP="00261773">
      <w:pPr>
        <w:spacing w:after="0"/>
        <w:rPr>
          <w:rFonts w:ascii="Times New Roman" w:hAnsi="Times New Roman" w:cs="Times New Roman"/>
          <w:sz w:val="24"/>
          <w:szCs w:val="24"/>
        </w:rPr>
      </w:pPr>
    </w:p>
    <w:p w14:paraId="2E7EA11B" w14:textId="77777777" w:rsidR="00414E56" w:rsidRPr="00193290" w:rsidRDefault="00414E56" w:rsidP="00414E56">
      <w:pPr>
        <w:spacing w:after="0"/>
        <w:rPr>
          <w:rFonts w:ascii="Times New Roman" w:hAnsi="Times New Roman" w:cs="Times New Roman"/>
          <w:sz w:val="20"/>
          <w:szCs w:val="20"/>
        </w:rPr>
      </w:pPr>
      <w:r w:rsidRPr="002031FB">
        <w:rPr>
          <w:rFonts w:ascii="Times New Roman" w:hAnsi="Times New Roman" w:cs="Times New Roman"/>
          <w:sz w:val="20"/>
          <w:szCs w:val="20"/>
        </w:rPr>
        <w:t>Acts 3:19-21 (NIV)  Repent, then, and turn to God, so that your sins may be wiped out, that times of refreshing may come from the Lord, 20  and that he may send the Christ, who has been appointed for you--even Jesus. 21  He must remain in heaven until the time comes for God to restore everything, as he promised long ago through his holy prophets.</w:t>
      </w:r>
    </w:p>
    <w:p w14:paraId="2E0D9C61" w14:textId="77777777" w:rsidR="00414E56" w:rsidRDefault="00414E56" w:rsidP="00261773">
      <w:pPr>
        <w:spacing w:after="0"/>
        <w:rPr>
          <w:rFonts w:ascii="Times New Roman" w:hAnsi="Times New Roman" w:cs="Times New Roman"/>
          <w:sz w:val="24"/>
          <w:szCs w:val="24"/>
        </w:rPr>
      </w:pPr>
    </w:p>
    <w:p w14:paraId="31CFAE5D" w14:textId="5F5B78A4" w:rsidR="00414E56" w:rsidRDefault="00414E56" w:rsidP="00261773">
      <w:pPr>
        <w:spacing w:after="0"/>
        <w:rPr>
          <w:rFonts w:ascii="Times New Roman" w:hAnsi="Times New Roman" w:cs="Times New Roman"/>
          <w:sz w:val="24"/>
          <w:szCs w:val="24"/>
        </w:rPr>
      </w:pPr>
      <w:r>
        <w:rPr>
          <w:rFonts w:ascii="Times New Roman" w:hAnsi="Times New Roman" w:cs="Times New Roman"/>
          <w:sz w:val="24"/>
          <w:szCs w:val="24"/>
        </w:rPr>
        <w:t>Peter previously noted how the people acted in ignorance.  How are these remarks like a spiritual roadmap?</w:t>
      </w:r>
    </w:p>
    <w:p w14:paraId="6A20C9D3" w14:textId="77777777" w:rsidR="00414E56" w:rsidRPr="00414E56" w:rsidRDefault="00414E56" w:rsidP="00414E56">
      <w:pPr>
        <w:numPr>
          <w:ilvl w:val="0"/>
          <w:numId w:val="5"/>
        </w:numPr>
        <w:spacing w:after="0"/>
        <w:rPr>
          <w:rFonts w:ascii="Times New Roman" w:hAnsi="Times New Roman" w:cs="Times New Roman"/>
          <w:sz w:val="24"/>
          <w:szCs w:val="24"/>
        </w:rPr>
      </w:pPr>
      <w:r w:rsidRPr="00414E56">
        <w:rPr>
          <w:rFonts w:ascii="Times New Roman" w:hAnsi="Times New Roman" w:cs="Times New Roman"/>
          <w:sz w:val="24"/>
          <w:szCs w:val="24"/>
        </w:rPr>
        <w:t>solves the problem of our acting in ignorance</w:t>
      </w:r>
    </w:p>
    <w:p w14:paraId="06EB9C37" w14:textId="77777777" w:rsidR="00414E56" w:rsidRPr="00414E56" w:rsidRDefault="00414E56" w:rsidP="00414E56">
      <w:pPr>
        <w:numPr>
          <w:ilvl w:val="0"/>
          <w:numId w:val="5"/>
        </w:numPr>
        <w:spacing w:after="0"/>
        <w:rPr>
          <w:rFonts w:ascii="Times New Roman" w:hAnsi="Times New Roman" w:cs="Times New Roman"/>
          <w:sz w:val="24"/>
          <w:szCs w:val="24"/>
        </w:rPr>
      </w:pPr>
      <w:r w:rsidRPr="00414E56">
        <w:rPr>
          <w:rFonts w:ascii="Times New Roman" w:hAnsi="Times New Roman" w:cs="Times New Roman"/>
          <w:sz w:val="24"/>
          <w:szCs w:val="24"/>
        </w:rPr>
        <w:t>gets us turned around and heading in the right direction spiritually</w:t>
      </w:r>
    </w:p>
    <w:p w14:paraId="17D4A76D" w14:textId="77777777" w:rsidR="00414E56" w:rsidRPr="00414E56" w:rsidRDefault="00414E56" w:rsidP="00414E56">
      <w:pPr>
        <w:numPr>
          <w:ilvl w:val="0"/>
          <w:numId w:val="5"/>
        </w:numPr>
        <w:spacing w:after="0"/>
        <w:rPr>
          <w:rFonts w:ascii="Times New Roman" w:hAnsi="Times New Roman" w:cs="Times New Roman"/>
          <w:sz w:val="24"/>
          <w:szCs w:val="24"/>
        </w:rPr>
      </w:pPr>
      <w:r w:rsidRPr="00414E56">
        <w:rPr>
          <w:rFonts w:ascii="Times New Roman" w:hAnsi="Times New Roman" w:cs="Times New Roman"/>
          <w:sz w:val="24"/>
          <w:szCs w:val="24"/>
        </w:rPr>
        <w:t xml:space="preserve">we repent </w:t>
      </w:r>
      <w:r w:rsidRPr="00414E56">
        <w:rPr>
          <w:rFonts w:ascii="Times New Roman" w:hAnsi="Times New Roman" w:cs="Times New Roman"/>
          <w:sz w:val="24"/>
          <w:szCs w:val="24"/>
        </w:rPr>
        <w:sym w:font="Wingdings" w:char="F0F0"/>
      </w:r>
      <w:r w:rsidRPr="00414E56">
        <w:rPr>
          <w:rFonts w:ascii="Times New Roman" w:hAnsi="Times New Roman" w:cs="Times New Roman"/>
          <w:sz w:val="24"/>
          <w:szCs w:val="24"/>
        </w:rPr>
        <w:t xml:space="preserve"> turn away from the wrong thing … turn towards God</w:t>
      </w:r>
    </w:p>
    <w:p w14:paraId="767492B6" w14:textId="77777777" w:rsidR="00414E56" w:rsidRDefault="00414E56" w:rsidP="00261773">
      <w:pPr>
        <w:spacing w:after="0"/>
        <w:rPr>
          <w:rFonts w:ascii="Times New Roman" w:hAnsi="Times New Roman" w:cs="Times New Roman"/>
          <w:sz w:val="24"/>
          <w:szCs w:val="24"/>
        </w:rPr>
      </w:pPr>
    </w:p>
    <w:p w14:paraId="6D1F20F8" w14:textId="57AB2194" w:rsidR="00414E56" w:rsidRPr="00414E56" w:rsidRDefault="00414E56" w:rsidP="008A6F0B">
      <w:pPr>
        <w:spacing w:after="0"/>
        <w:rPr>
          <w:rFonts w:ascii="Times New Roman" w:hAnsi="Times New Roman" w:cs="Times New Roman"/>
          <w:sz w:val="24"/>
          <w:szCs w:val="24"/>
        </w:rPr>
      </w:pPr>
      <w:r w:rsidRPr="00414E56">
        <w:rPr>
          <w:rFonts w:ascii="Times New Roman" w:hAnsi="Times New Roman" w:cs="Times New Roman"/>
          <w:sz w:val="24"/>
          <w:szCs w:val="24"/>
        </w:rPr>
        <w:t>What kinds of inadequate ways do people in our culture try to find direction for life?</w:t>
      </w:r>
    </w:p>
    <w:p w14:paraId="5E40B5EA" w14:textId="5B340FD8" w:rsidR="00414E56" w:rsidRPr="00414E56" w:rsidRDefault="008A6F0B" w:rsidP="00414E56">
      <w:pPr>
        <w:numPr>
          <w:ilvl w:val="0"/>
          <w:numId w:val="5"/>
        </w:numPr>
        <w:spacing w:after="0"/>
        <w:rPr>
          <w:rFonts w:ascii="Times New Roman" w:hAnsi="Times New Roman" w:cs="Times New Roman"/>
          <w:sz w:val="24"/>
          <w:szCs w:val="24"/>
        </w:rPr>
      </w:pPr>
      <w:r w:rsidRPr="00414E5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61881D5" wp14:editId="48C609AE">
                <wp:simplePos x="0" y="0"/>
                <wp:positionH relativeFrom="column">
                  <wp:posOffset>2501747</wp:posOffset>
                </wp:positionH>
                <wp:positionV relativeFrom="paragraph">
                  <wp:posOffset>80341</wp:posOffset>
                </wp:positionV>
                <wp:extent cx="2273935" cy="907084"/>
                <wp:effectExtent l="0" t="0" r="50165" b="64770"/>
                <wp:wrapNone/>
                <wp:docPr id="70207317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907084"/>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D659133" w14:textId="77777777" w:rsidR="00414E56" w:rsidRPr="00414E56" w:rsidRDefault="00414E56" w:rsidP="00414E56">
                            <w:pPr>
                              <w:rPr>
                                <w:rFonts w:ascii="Times New Roman" w:hAnsi="Times New Roman" w:cs="Times New Roman"/>
                              </w:rPr>
                            </w:pPr>
                            <w:r w:rsidRPr="00414E56">
                              <w:rPr>
                                <w:rFonts w:ascii="Times New Roman" w:hAnsi="Times New Roman" w:cs="Times New Roman"/>
                              </w:rPr>
                              <w:t xml:space="preserve">Contrast all of these with what this passage calls for … </w:t>
                            </w:r>
                          </w:p>
                          <w:p w14:paraId="3C80551A" w14:textId="77777777" w:rsidR="00414E56" w:rsidRPr="00414E56" w:rsidRDefault="00414E56" w:rsidP="00414E56">
                            <w:pPr>
                              <w:rPr>
                                <w:rFonts w:ascii="Times New Roman" w:hAnsi="Times New Roman" w:cs="Times New Roman"/>
                              </w:rPr>
                            </w:pPr>
                            <w:r w:rsidRPr="008A6F0B">
                              <w:rPr>
                                <w:rFonts w:ascii="Times New Roman" w:hAnsi="Times New Roman" w:cs="Times New Roman"/>
                                <w:i/>
                                <w:iCs/>
                              </w:rPr>
                              <w:t>Repent</w:t>
                            </w:r>
                            <w:r w:rsidRPr="00414E56">
                              <w:rPr>
                                <w:rFonts w:ascii="Times New Roman" w:hAnsi="Times New Roman" w:cs="Times New Roman"/>
                              </w:rPr>
                              <w:t xml:space="preserve">  … which is to change your mind, heart, and actions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881D5" id="Text Box 6" o:spid="_x0000_s1027" type="#_x0000_t202" style="position:absolute;left:0;text-align:left;margin-left:197pt;margin-top:6.35pt;width:179.05pt;height:7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">
                <v:shadow on="t"/>
                <v:textbox>
                  <w:txbxContent>
                    <w:p w14:paraId="7D659133" w14:textId="77777777" w:rsidR="00414E56" w:rsidRPr="00414E56" w:rsidRDefault="00414E56" w:rsidP="00414E56">
                      <w:pPr>
                        <w:rPr>
                          <w:rFonts w:ascii="Times New Roman" w:hAnsi="Times New Roman" w:cs="Times New Roman"/>
                        </w:rPr>
                      </w:pPr>
                      <w:r w:rsidRPr="00414E56">
                        <w:rPr>
                          <w:rFonts w:ascii="Times New Roman" w:hAnsi="Times New Roman" w:cs="Times New Roman"/>
                        </w:rPr>
                        <w:t xml:space="preserve">Contrast all of these with what this passage calls for … </w:t>
                      </w:r>
                    </w:p>
                    <w:p w14:paraId="3C80551A" w14:textId="77777777" w:rsidR="00414E56" w:rsidRPr="00414E56" w:rsidRDefault="00414E56" w:rsidP="00414E56">
                      <w:pPr>
                        <w:rPr>
                          <w:rFonts w:ascii="Times New Roman" w:hAnsi="Times New Roman" w:cs="Times New Roman"/>
                        </w:rPr>
                      </w:pPr>
                      <w:r w:rsidRPr="008A6F0B">
                        <w:rPr>
                          <w:rFonts w:ascii="Times New Roman" w:hAnsi="Times New Roman" w:cs="Times New Roman"/>
                          <w:i/>
                          <w:iCs/>
                        </w:rPr>
                        <w:t>Repent</w:t>
                      </w:r>
                      <w:r w:rsidRPr="00414E56">
                        <w:rPr>
                          <w:rFonts w:ascii="Times New Roman" w:hAnsi="Times New Roman" w:cs="Times New Roman"/>
                        </w:rPr>
                        <w:t xml:space="preserve">  … which is to change your mind, heart, and actions </w:t>
                      </w:r>
                    </w:p>
                  </w:txbxContent>
                </v:textbox>
              </v:shape>
            </w:pict>
          </mc:Fallback>
        </mc:AlternateContent>
      </w:r>
      <w:r w:rsidRPr="00414E5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0A93DBA" wp14:editId="483E110E">
                <wp:simplePos x="0" y="0"/>
                <wp:positionH relativeFrom="column">
                  <wp:posOffset>1939595</wp:posOffset>
                </wp:positionH>
                <wp:positionV relativeFrom="paragraph">
                  <wp:posOffset>40158</wp:posOffset>
                </wp:positionV>
                <wp:extent cx="228600" cy="950595"/>
                <wp:effectExtent l="5715" t="13335" r="13335" b="7620"/>
                <wp:wrapNone/>
                <wp:docPr id="761176959"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50595"/>
                        </a:xfrm>
                        <a:prstGeom prst="rightBrace">
                          <a:avLst>
                            <a:gd name="adj1" fmla="val 346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6133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152.7pt;margin-top:3.15pt;width:18pt;height:7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"/>
            </w:pict>
          </mc:Fallback>
        </mc:AlternateContent>
      </w:r>
      <w:r w:rsidR="00414E56" w:rsidRPr="00414E56">
        <w:rPr>
          <w:rFonts w:ascii="Times New Roman" w:hAnsi="Times New Roman" w:cs="Times New Roman"/>
          <w:sz w:val="24"/>
          <w:szCs w:val="24"/>
        </w:rPr>
        <w:t>go to the internet</w:t>
      </w:r>
    </w:p>
    <w:p w14:paraId="738FBA88" w14:textId="77777777" w:rsidR="00414E56" w:rsidRPr="00414E56" w:rsidRDefault="00414E56" w:rsidP="00414E56">
      <w:pPr>
        <w:numPr>
          <w:ilvl w:val="0"/>
          <w:numId w:val="5"/>
        </w:numPr>
        <w:spacing w:after="0"/>
        <w:rPr>
          <w:rFonts w:ascii="Times New Roman" w:hAnsi="Times New Roman" w:cs="Times New Roman"/>
          <w:sz w:val="24"/>
          <w:szCs w:val="24"/>
        </w:rPr>
      </w:pPr>
      <w:r w:rsidRPr="00414E56">
        <w:rPr>
          <w:rFonts w:ascii="Times New Roman" w:hAnsi="Times New Roman" w:cs="Times New Roman"/>
          <w:sz w:val="24"/>
          <w:szCs w:val="24"/>
        </w:rPr>
        <w:t>go to YouTube</w:t>
      </w:r>
    </w:p>
    <w:p w14:paraId="6BF3DC27" w14:textId="77777777" w:rsidR="00414E56" w:rsidRPr="00414E56" w:rsidRDefault="00414E56" w:rsidP="00414E56">
      <w:pPr>
        <w:numPr>
          <w:ilvl w:val="0"/>
          <w:numId w:val="5"/>
        </w:numPr>
        <w:spacing w:after="0"/>
        <w:rPr>
          <w:rFonts w:ascii="Times New Roman" w:hAnsi="Times New Roman" w:cs="Times New Roman"/>
          <w:sz w:val="24"/>
          <w:szCs w:val="24"/>
        </w:rPr>
      </w:pPr>
      <w:r w:rsidRPr="00414E56">
        <w:rPr>
          <w:rFonts w:ascii="Times New Roman" w:hAnsi="Times New Roman" w:cs="Times New Roman"/>
          <w:sz w:val="24"/>
          <w:szCs w:val="24"/>
        </w:rPr>
        <w:t>TV talk shows</w:t>
      </w:r>
    </w:p>
    <w:p w14:paraId="0551C1FA" w14:textId="77777777" w:rsidR="00414E56" w:rsidRPr="00414E56" w:rsidRDefault="00414E56" w:rsidP="00414E56">
      <w:pPr>
        <w:numPr>
          <w:ilvl w:val="0"/>
          <w:numId w:val="5"/>
        </w:numPr>
        <w:spacing w:after="0"/>
        <w:rPr>
          <w:rFonts w:ascii="Times New Roman" w:hAnsi="Times New Roman" w:cs="Times New Roman"/>
          <w:sz w:val="24"/>
          <w:szCs w:val="24"/>
        </w:rPr>
      </w:pPr>
      <w:r w:rsidRPr="00414E56">
        <w:rPr>
          <w:rFonts w:ascii="Times New Roman" w:hAnsi="Times New Roman" w:cs="Times New Roman"/>
          <w:sz w:val="24"/>
          <w:szCs w:val="24"/>
        </w:rPr>
        <w:t>yoga, meditation</w:t>
      </w:r>
    </w:p>
    <w:p w14:paraId="2C8B4666" w14:textId="77777777" w:rsidR="00414E56" w:rsidRPr="00414E56" w:rsidRDefault="00414E56" w:rsidP="00414E56">
      <w:pPr>
        <w:numPr>
          <w:ilvl w:val="0"/>
          <w:numId w:val="5"/>
        </w:numPr>
        <w:spacing w:after="0"/>
        <w:rPr>
          <w:rFonts w:ascii="Times New Roman" w:hAnsi="Times New Roman" w:cs="Times New Roman"/>
          <w:sz w:val="24"/>
          <w:szCs w:val="24"/>
        </w:rPr>
      </w:pPr>
      <w:r w:rsidRPr="00414E56">
        <w:rPr>
          <w:rFonts w:ascii="Times New Roman" w:hAnsi="Times New Roman" w:cs="Times New Roman"/>
          <w:sz w:val="24"/>
          <w:szCs w:val="24"/>
        </w:rPr>
        <w:t>self-help books</w:t>
      </w:r>
    </w:p>
    <w:p w14:paraId="31385407" w14:textId="77777777" w:rsidR="00414E56" w:rsidRDefault="00414E56" w:rsidP="00261773">
      <w:pPr>
        <w:spacing w:after="0"/>
        <w:rPr>
          <w:rFonts w:ascii="Times New Roman" w:hAnsi="Times New Roman" w:cs="Times New Roman"/>
          <w:sz w:val="24"/>
          <w:szCs w:val="24"/>
        </w:rPr>
      </w:pPr>
    </w:p>
    <w:p w14:paraId="52DF3085" w14:textId="77777777" w:rsidR="008A6F0B" w:rsidRPr="008A6F0B" w:rsidRDefault="008A6F0B" w:rsidP="008A6F0B">
      <w:pPr>
        <w:spacing w:after="0"/>
        <w:rPr>
          <w:rFonts w:ascii="Times New Roman" w:hAnsi="Times New Roman" w:cs="Times New Roman"/>
          <w:sz w:val="24"/>
          <w:szCs w:val="24"/>
        </w:rPr>
      </w:pPr>
      <w:r w:rsidRPr="008A6F0B">
        <w:rPr>
          <w:rFonts w:ascii="Times New Roman" w:hAnsi="Times New Roman" w:cs="Times New Roman"/>
          <w:sz w:val="24"/>
          <w:szCs w:val="24"/>
        </w:rPr>
        <w:t>What is the result of repenting according to this passage?</w:t>
      </w:r>
    </w:p>
    <w:p w14:paraId="57554797" w14:textId="77777777" w:rsidR="008A6F0B" w:rsidRPr="008A6F0B" w:rsidRDefault="008A6F0B" w:rsidP="008A6F0B">
      <w:pPr>
        <w:numPr>
          <w:ilvl w:val="0"/>
          <w:numId w:val="5"/>
        </w:numPr>
        <w:spacing w:after="0"/>
        <w:rPr>
          <w:rFonts w:ascii="Times New Roman" w:hAnsi="Times New Roman" w:cs="Times New Roman"/>
          <w:sz w:val="24"/>
          <w:szCs w:val="24"/>
        </w:rPr>
      </w:pPr>
      <w:r w:rsidRPr="008A6F0B">
        <w:rPr>
          <w:rFonts w:ascii="Times New Roman" w:hAnsi="Times New Roman" w:cs="Times New Roman"/>
          <w:sz w:val="24"/>
          <w:szCs w:val="24"/>
        </w:rPr>
        <w:t>sins wiped out</w:t>
      </w:r>
    </w:p>
    <w:p w14:paraId="7DA84D8F" w14:textId="77777777" w:rsidR="008A6F0B" w:rsidRPr="008A6F0B" w:rsidRDefault="008A6F0B" w:rsidP="008A6F0B">
      <w:pPr>
        <w:numPr>
          <w:ilvl w:val="0"/>
          <w:numId w:val="5"/>
        </w:numPr>
        <w:spacing w:after="0"/>
        <w:rPr>
          <w:rFonts w:ascii="Times New Roman" w:hAnsi="Times New Roman" w:cs="Times New Roman"/>
          <w:sz w:val="24"/>
          <w:szCs w:val="24"/>
        </w:rPr>
      </w:pPr>
      <w:r w:rsidRPr="008A6F0B">
        <w:rPr>
          <w:rFonts w:ascii="Times New Roman" w:hAnsi="Times New Roman" w:cs="Times New Roman"/>
          <w:sz w:val="24"/>
          <w:szCs w:val="24"/>
        </w:rPr>
        <w:t>times of refreshing come from the Lord</w:t>
      </w:r>
    </w:p>
    <w:p w14:paraId="3CB461C2" w14:textId="77777777" w:rsidR="008A6F0B" w:rsidRPr="008A6F0B" w:rsidRDefault="008A6F0B" w:rsidP="008A6F0B">
      <w:pPr>
        <w:numPr>
          <w:ilvl w:val="0"/>
          <w:numId w:val="5"/>
        </w:numPr>
        <w:spacing w:after="0"/>
        <w:rPr>
          <w:rFonts w:ascii="Times New Roman" w:hAnsi="Times New Roman" w:cs="Times New Roman"/>
          <w:sz w:val="24"/>
          <w:szCs w:val="24"/>
        </w:rPr>
      </w:pPr>
      <w:r w:rsidRPr="008A6F0B">
        <w:rPr>
          <w:rFonts w:ascii="Times New Roman" w:hAnsi="Times New Roman" w:cs="Times New Roman"/>
          <w:sz w:val="24"/>
          <w:szCs w:val="24"/>
        </w:rPr>
        <w:t>God sends the Christ, appointed for you, Jesus</w:t>
      </w:r>
    </w:p>
    <w:p w14:paraId="6F171E39" w14:textId="77777777" w:rsidR="008A6F0B" w:rsidRPr="008A6F0B" w:rsidRDefault="008A6F0B" w:rsidP="008A6F0B">
      <w:pPr>
        <w:numPr>
          <w:ilvl w:val="0"/>
          <w:numId w:val="5"/>
        </w:numPr>
        <w:spacing w:after="0"/>
        <w:rPr>
          <w:rFonts w:ascii="Times New Roman" w:hAnsi="Times New Roman" w:cs="Times New Roman"/>
          <w:sz w:val="24"/>
          <w:szCs w:val="24"/>
        </w:rPr>
      </w:pPr>
      <w:r w:rsidRPr="008A6F0B">
        <w:rPr>
          <w:rFonts w:ascii="Times New Roman" w:hAnsi="Times New Roman" w:cs="Times New Roman"/>
          <w:sz w:val="24"/>
          <w:szCs w:val="24"/>
        </w:rPr>
        <w:t>God will restore everything in the meantime (until Christ’s return)</w:t>
      </w:r>
    </w:p>
    <w:p w14:paraId="3EFF7909" w14:textId="77777777" w:rsidR="008A6F0B" w:rsidRPr="008A6F0B" w:rsidRDefault="008A6F0B" w:rsidP="008A6F0B">
      <w:pPr>
        <w:spacing w:after="0"/>
        <w:rPr>
          <w:rFonts w:ascii="Times New Roman" w:hAnsi="Times New Roman" w:cs="Times New Roman"/>
          <w:sz w:val="24"/>
          <w:szCs w:val="24"/>
        </w:rPr>
      </w:pPr>
    </w:p>
    <w:p w14:paraId="69D31D3E" w14:textId="77777777" w:rsidR="008A6F0B" w:rsidRPr="008A6F0B" w:rsidRDefault="008A6F0B" w:rsidP="008A6F0B">
      <w:pPr>
        <w:spacing w:after="0"/>
        <w:rPr>
          <w:rFonts w:ascii="Times New Roman" w:hAnsi="Times New Roman" w:cs="Times New Roman"/>
          <w:sz w:val="24"/>
          <w:szCs w:val="24"/>
        </w:rPr>
      </w:pPr>
      <w:r w:rsidRPr="008A6F0B">
        <w:rPr>
          <w:rFonts w:ascii="Times New Roman" w:hAnsi="Times New Roman" w:cs="Times New Roman"/>
          <w:sz w:val="24"/>
          <w:szCs w:val="24"/>
        </w:rPr>
        <w:t>How is having sins forgiven like “seasons/times of refreshing?”</w:t>
      </w:r>
    </w:p>
    <w:p w14:paraId="6315BE98" w14:textId="77777777" w:rsidR="008A6F0B" w:rsidRPr="008A6F0B" w:rsidRDefault="008A6F0B" w:rsidP="008A6F0B">
      <w:pPr>
        <w:numPr>
          <w:ilvl w:val="0"/>
          <w:numId w:val="5"/>
        </w:numPr>
        <w:spacing w:after="0"/>
        <w:rPr>
          <w:rFonts w:ascii="Times New Roman" w:hAnsi="Times New Roman" w:cs="Times New Roman"/>
          <w:sz w:val="24"/>
          <w:szCs w:val="24"/>
        </w:rPr>
      </w:pPr>
      <w:r w:rsidRPr="008A6F0B">
        <w:rPr>
          <w:rFonts w:ascii="Times New Roman" w:hAnsi="Times New Roman" w:cs="Times New Roman"/>
          <w:sz w:val="24"/>
          <w:szCs w:val="24"/>
        </w:rPr>
        <w:t>renewal</w:t>
      </w:r>
    </w:p>
    <w:p w14:paraId="543DBCB6" w14:textId="77777777" w:rsidR="008A6F0B" w:rsidRPr="008A6F0B" w:rsidRDefault="008A6F0B" w:rsidP="008A6F0B">
      <w:pPr>
        <w:numPr>
          <w:ilvl w:val="0"/>
          <w:numId w:val="5"/>
        </w:numPr>
        <w:spacing w:after="0"/>
        <w:rPr>
          <w:rFonts w:ascii="Times New Roman" w:hAnsi="Times New Roman" w:cs="Times New Roman"/>
          <w:sz w:val="24"/>
          <w:szCs w:val="24"/>
        </w:rPr>
      </w:pPr>
      <w:r w:rsidRPr="008A6F0B">
        <w:rPr>
          <w:rFonts w:ascii="Times New Roman" w:hAnsi="Times New Roman" w:cs="Times New Roman"/>
          <w:sz w:val="24"/>
          <w:szCs w:val="24"/>
        </w:rPr>
        <w:t>relief from the guilt of sin</w:t>
      </w:r>
    </w:p>
    <w:p w14:paraId="5F7D76BF" w14:textId="77777777" w:rsidR="008A6F0B" w:rsidRPr="008A6F0B" w:rsidRDefault="008A6F0B" w:rsidP="008A6F0B">
      <w:pPr>
        <w:numPr>
          <w:ilvl w:val="0"/>
          <w:numId w:val="5"/>
        </w:numPr>
        <w:spacing w:after="0"/>
        <w:rPr>
          <w:rFonts w:ascii="Times New Roman" w:hAnsi="Times New Roman" w:cs="Times New Roman"/>
          <w:sz w:val="24"/>
          <w:szCs w:val="24"/>
        </w:rPr>
      </w:pPr>
      <w:r w:rsidRPr="008A6F0B">
        <w:rPr>
          <w:rFonts w:ascii="Times New Roman" w:hAnsi="Times New Roman" w:cs="Times New Roman"/>
          <w:sz w:val="24"/>
          <w:szCs w:val="24"/>
        </w:rPr>
        <w:t>relief from the power of sin controlling our lives</w:t>
      </w:r>
    </w:p>
    <w:p w14:paraId="6B41550D" w14:textId="77777777" w:rsidR="008A6F0B" w:rsidRPr="008A6F0B" w:rsidRDefault="008A6F0B" w:rsidP="008A6F0B">
      <w:pPr>
        <w:numPr>
          <w:ilvl w:val="0"/>
          <w:numId w:val="5"/>
        </w:numPr>
        <w:spacing w:after="0"/>
        <w:rPr>
          <w:rFonts w:ascii="Times New Roman" w:hAnsi="Times New Roman" w:cs="Times New Roman"/>
          <w:sz w:val="24"/>
          <w:szCs w:val="24"/>
        </w:rPr>
      </w:pPr>
      <w:r w:rsidRPr="008A6F0B">
        <w:rPr>
          <w:rFonts w:ascii="Times New Roman" w:hAnsi="Times New Roman" w:cs="Times New Roman"/>
          <w:sz w:val="24"/>
          <w:szCs w:val="24"/>
        </w:rPr>
        <w:t>a fresh start in life … being made a new creation</w:t>
      </w:r>
    </w:p>
    <w:p w14:paraId="4468C17E" w14:textId="77777777" w:rsidR="008A6F0B" w:rsidRPr="008A6F0B" w:rsidRDefault="008A6F0B" w:rsidP="008A6F0B">
      <w:pPr>
        <w:spacing w:after="0"/>
        <w:rPr>
          <w:rFonts w:ascii="Times New Roman" w:hAnsi="Times New Roman" w:cs="Times New Roman"/>
          <w:sz w:val="24"/>
          <w:szCs w:val="24"/>
        </w:rPr>
      </w:pPr>
    </w:p>
    <w:p w14:paraId="01D3DCAA" w14:textId="77777777" w:rsidR="008A6F0B" w:rsidRPr="008A6F0B" w:rsidRDefault="008A6F0B" w:rsidP="008A6F0B">
      <w:pPr>
        <w:spacing w:after="0"/>
        <w:rPr>
          <w:rFonts w:ascii="Times New Roman" w:hAnsi="Times New Roman" w:cs="Times New Roman"/>
          <w:sz w:val="24"/>
          <w:szCs w:val="24"/>
        </w:rPr>
      </w:pPr>
      <w:r w:rsidRPr="008A6F0B">
        <w:rPr>
          <w:rFonts w:ascii="Times New Roman" w:hAnsi="Times New Roman" w:cs="Times New Roman"/>
          <w:sz w:val="24"/>
          <w:szCs w:val="24"/>
        </w:rPr>
        <w:t>How would you counsel a person who wants forgiveness?</w:t>
      </w:r>
    </w:p>
    <w:p w14:paraId="37C509B9" w14:textId="77777777" w:rsidR="008A6F0B" w:rsidRPr="008A6F0B" w:rsidRDefault="008A6F0B" w:rsidP="008A6F0B">
      <w:pPr>
        <w:numPr>
          <w:ilvl w:val="0"/>
          <w:numId w:val="5"/>
        </w:numPr>
        <w:spacing w:after="0"/>
        <w:rPr>
          <w:rFonts w:ascii="Times New Roman" w:hAnsi="Times New Roman" w:cs="Times New Roman"/>
          <w:sz w:val="24"/>
          <w:szCs w:val="24"/>
          <w:u w:val="single"/>
        </w:rPr>
      </w:pPr>
      <w:r w:rsidRPr="008A6F0B">
        <w:rPr>
          <w:rFonts w:ascii="Times New Roman" w:hAnsi="Times New Roman" w:cs="Times New Roman"/>
          <w:sz w:val="24"/>
          <w:szCs w:val="24"/>
        </w:rPr>
        <w:t xml:space="preserve">they must agree that what they have done to cause offense (against God or against anyone) was </w:t>
      </w:r>
      <w:r w:rsidRPr="008A6F0B">
        <w:rPr>
          <w:rFonts w:ascii="Times New Roman" w:hAnsi="Times New Roman" w:cs="Times New Roman"/>
          <w:i/>
          <w:iCs/>
          <w:sz w:val="24"/>
          <w:szCs w:val="24"/>
        </w:rPr>
        <w:t>wrong</w:t>
      </w:r>
    </w:p>
    <w:p w14:paraId="1D12DF3E" w14:textId="77777777" w:rsidR="008A6F0B" w:rsidRDefault="008A6F0B" w:rsidP="008A6F0B">
      <w:pPr>
        <w:numPr>
          <w:ilvl w:val="0"/>
          <w:numId w:val="5"/>
        </w:numPr>
        <w:spacing w:after="0"/>
        <w:rPr>
          <w:rFonts w:ascii="Times New Roman" w:hAnsi="Times New Roman" w:cs="Times New Roman"/>
          <w:sz w:val="24"/>
          <w:szCs w:val="24"/>
        </w:rPr>
      </w:pPr>
      <w:r w:rsidRPr="008A6F0B">
        <w:rPr>
          <w:rFonts w:ascii="Times New Roman" w:hAnsi="Times New Roman" w:cs="Times New Roman"/>
          <w:sz w:val="24"/>
          <w:szCs w:val="24"/>
        </w:rPr>
        <w:t>they must reject their attitude or action as inappropriate and demonstrate a desire and determination to do what is right, what is appropriate</w:t>
      </w:r>
    </w:p>
    <w:p w14:paraId="7E364FBE" w14:textId="77777777" w:rsidR="008A6F0B" w:rsidRPr="008A6F0B" w:rsidRDefault="008A6F0B" w:rsidP="008A6F0B">
      <w:pPr>
        <w:numPr>
          <w:ilvl w:val="0"/>
          <w:numId w:val="5"/>
        </w:numPr>
        <w:spacing w:after="0"/>
        <w:rPr>
          <w:rFonts w:ascii="Times New Roman" w:hAnsi="Times New Roman" w:cs="Times New Roman"/>
          <w:sz w:val="24"/>
          <w:szCs w:val="24"/>
        </w:rPr>
      </w:pPr>
      <w:r w:rsidRPr="008A6F0B">
        <w:rPr>
          <w:rFonts w:ascii="Times New Roman" w:hAnsi="Times New Roman" w:cs="Times New Roman"/>
          <w:sz w:val="24"/>
          <w:szCs w:val="24"/>
        </w:rPr>
        <w:t>they must express their faith to God that He has forgiven them, and receive that forgiveness</w:t>
      </w:r>
    </w:p>
    <w:p w14:paraId="049E2F4D" w14:textId="77777777" w:rsidR="008A6F0B" w:rsidRPr="008A6F0B" w:rsidRDefault="008A6F0B" w:rsidP="008A6F0B">
      <w:pPr>
        <w:numPr>
          <w:ilvl w:val="0"/>
          <w:numId w:val="5"/>
        </w:numPr>
        <w:spacing w:after="0"/>
        <w:rPr>
          <w:rFonts w:ascii="Times New Roman" w:hAnsi="Times New Roman" w:cs="Times New Roman"/>
          <w:sz w:val="24"/>
          <w:szCs w:val="24"/>
        </w:rPr>
      </w:pPr>
      <w:r w:rsidRPr="008A6F0B">
        <w:rPr>
          <w:rFonts w:ascii="Times New Roman" w:hAnsi="Times New Roman" w:cs="Times New Roman"/>
          <w:sz w:val="24"/>
          <w:szCs w:val="24"/>
        </w:rPr>
        <w:t>If appropriate, they may need to ask forgiveness of a person they have wronged (realizing that, unlike God, the person may or may not forgive them)</w:t>
      </w:r>
    </w:p>
    <w:p w14:paraId="4EC77F89" w14:textId="77777777" w:rsidR="008A6F0B" w:rsidRPr="008A6F0B" w:rsidRDefault="008A6F0B" w:rsidP="008A6F0B">
      <w:pPr>
        <w:spacing w:after="0"/>
        <w:rPr>
          <w:rFonts w:ascii="Times New Roman" w:hAnsi="Times New Roman" w:cs="Times New Roman"/>
          <w:sz w:val="24"/>
          <w:szCs w:val="24"/>
        </w:rPr>
      </w:pPr>
    </w:p>
    <w:p w14:paraId="33BFCB4B" w14:textId="3A0BE91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8A6F0B">
        <w:rPr>
          <w:rFonts w:ascii="Times New Roman" w:hAnsi="Times New Roman" w:cs="Times New Roman"/>
          <w:sz w:val="24"/>
          <w:szCs w:val="24"/>
        </w:rPr>
        <w:t xml:space="preserve"> Victory over Evil through Jesus</w:t>
      </w:r>
    </w:p>
    <w:p w14:paraId="5FE6CCCB" w14:textId="77777777" w:rsidR="00261773" w:rsidRDefault="00261773" w:rsidP="00261773">
      <w:pPr>
        <w:spacing w:after="0"/>
        <w:rPr>
          <w:rFonts w:ascii="Times New Roman" w:hAnsi="Times New Roman" w:cs="Times New Roman"/>
          <w:sz w:val="24"/>
          <w:szCs w:val="24"/>
        </w:rPr>
      </w:pPr>
    </w:p>
    <w:p w14:paraId="344B6BB4" w14:textId="3DBBCF4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D259EA">
        <w:rPr>
          <w:rFonts w:ascii="Times New Roman" w:hAnsi="Times New Roman" w:cs="Times New Roman"/>
          <w:sz w:val="24"/>
          <w:szCs w:val="24"/>
        </w:rPr>
        <w:t xml:space="preserve"> a warning.</w:t>
      </w:r>
    </w:p>
    <w:p w14:paraId="06718EF5" w14:textId="77777777" w:rsidR="008A6F0B" w:rsidRPr="00193290" w:rsidRDefault="008A6F0B" w:rsidP="008A6F0B">
      <w:pPr>
        <w:spacing w:after="0"/>
        <w:rPr>
          <w:rFonts w:ascii="Times New Roman" w:hAnsi="Times New Roman" w:cs="Times New Roman"/>
          <w:sz w:val="20"/>
          <w:szCs w:val="20"/>
        </w:rPr>
      </w:pPr>
      <w:r w:rsidRPr="002031FB">
        <w:rPr>
          <w:rFonts w:ascii="Times New Roman" w:hAnsi="Times New Roman" w:cs="Times New Roman"/>
          <w:sz w:val="20"/>
          <w:szCs w:val="20"/>
        </w:rPr>
        <w:lastRenderedPageBreak/>
        <w:t>Acts 3:22-26 (NIV)   For Moses said, 'The Lord your God will raise up for you a prophet like me from among your own people; you must listen to everything he tells you. 23  Anyone who does not listen to him will be completely cut off from among his people.' 24  "Indeed, all the prophets from Samuel on, as many as have spoken, have foretold these days. 25  And you are heirs of the prophets and of the covenant God made with your fathers. He said to Abraham, 'Through your offspring all peoples on earth will be blessed.' 26  When God raised up his servant, he sent him first to you to bless you by turning each of you from your wicked ways."</w:t>
      </w:r>
    </w:p>
    <w:p w14:paraId="7BC66DDC" w14:textId="77777777" w:rsidR="008A6F0B" w:rsidRDefault="008A6F0B" w:rsidP="00261773">
      <w:pPr>
        <w:spacing w:after="0"/>
        <w:rPr>
          <w:rFonts w:ascii="Times New Roman" w:hAnsi="Times New Roman" w:cs="Times New Roman"/>
          <w:sz w:val="24"/>
          <w:szCs w:val="24"/>
        </w:rPr>
      </w:pPr>
    </w:p>
    <w:p w14:paraId="32340CB7" w14:textId="77777777" w:rsidR="008A6F0B" w:rsidRPr="008A6F0B" w:rsidRDefault="008A6F0B" w:rsidP="008A6F0B">
      <w:pPr>
        <w:spacing w:after="0"/>
        <w:rPr>
          <w:rFonts w:ascii="Times New Roman" w:hAnsi="Times New Roman" w:cs="Times New Roman"/>
          <w:sz w:val="24"/>
          <w:szCs w:val="24"/>
        </w:rPr>
      </w:pPr>
      <w:r w:rsidRPr="008A6F0B">
        <w:rPr>
          <w:rFonts w:ascii="Times New Roman" w:hAnsi="Times New Roman" w:cs="Times New Roman"/>
          <w:sz w:val="24"/>
          <w:szCs w:val="24"/>
        </w:rPr>
        <w:t xml:space="preserve">What is the consequence of refusing to be attentive to the message of the Christ? </w:t>
      </w:r>
    </w:p>
    <w:p w14:paraId="11D884CD" w14:textId="77777777" w:rsidR="008A6F0B" w:rsidRPr="008A6F0B" w:rsidRDefault="008A6F0B" w:rsidP="008A6F0B">
      <w:pPr>
        <w:numPr>
          <w:ilvl w:val="0"/>
          <w:numId w:val="5"/>
        </w:numPr>
        <w:spacing w:after="0"/>
        <w:rPr>
          <w:rFonts w:ascii="Times New Roman" w:hAnsi="Times New Roman" w:cs="Times New Roman"/>
          <w:sz w:val="24"/>
          <w:szCs w:val="24"/>
        </w:rPr>
      </w:pPr>
      <w:r w:rsidRPr="008A6F0B">
        <w:rPr>
          <w:rFonts w:ascii="Times New Roman" w:hAnsi="Times New Roman" w:cs="Times New Roman"/>
          <w:sz w:val="24"/>
          <w:szCs w:val="24"/>
        </w:rPr>
        <w:t>cut off from God’s people</w:t>
      </w:r>
    </w:p>
    <w:p w14:paraId="3A6B686A" w14:textId="77777777" w:rsidR="008A6F0B" w:rsidRPr="008A6F0B" w:rsidRDefault="008A6F0B" w:rsidP="008A6F0B">
      <w:pPr>
        <w:numPr>
          <w:ilvl w:val="0"/>
          <w:numId w:val="5"/>
        </w:numPr>
        <w:spacing w:after="0"/>
        <w:rPr>
          <w:rFonts w:ascii="Times New Roman" w:hAnsi="Times New Roman" w:cs="Times New Roman"/>
          <w:sz w:val="24"/>
          <w:szCs w:val="24"/>
        </w:rPr>
      </w:pPr>
      <w:r w:rsidRPr="008A6F0B">
        <w:rPr>
          <w:rFonts w:ascii="Times New Roman" w:hAnsi="Times New Roman" w:cs="Times New Roman"/>
          <w:sz w:val="24"/>
          <w:szCs w:val="24"/>
        </w:rPr>
        <w:t xml:space="preserve">there will be a disconnect from believers </w:t>
      </w:r>
    </w:p>
    <w:p w14:paraId="45919056" w14:textId="77777777" w:rsidR="008A6F0B" w:rsidRPr="008A6F0B" w:rsidRDefault="008A6F0B" w:rsidP="008A6F0B">
      <w:pPr>
        <w:numPr>
          <w:ilvl w:val="0"/>
          <w:numId w:val="5"/>
        </w:numPr>
        <w:spacing w:after="0"/>
        <w:rPr>
          <w:rFonts w:ascii="Times New Roman" w:hAnsi="Times New Roman" w:cs="Times New Roman"/>
          <w:sz w:val="24"/>
          <w:szCs w:val="24"/>
        </w:rPr>
      </w:pPr>
      <w:r w:rsidRPr="008A6F0B">
        <w:rPr>
          <w:rFonts w:ascii="Times New Roman" w:hAnsi="Times New Roman" w:cs="Times New Roman"/>
          <w:sz w:val="24"/>
          <w:szCs w:val="24"/>
        </w:rPr>
        <w:t>one might be in the same family or same group at work, but just be separate in life goals, motivations, attitudes</w:t>
      </w:r>
    </w:p>
    <w:p w14:paraId="7C5B074F" w14:textId="77777777" w:rsidR="008A6F0B" w:rsidRPr="008A6F0B" w:rsidRDefault="008A6F0B" w:rsidP="008A6F0B">
      <w:pPr>
        <w:numPr>
          <w:ilvl w:val="0"/>
          <w:numId w:val="5"/>
        </w:numPr>
        <w:spacing w:after="0"/>
        <w:rPr>
          <w:rFonts w:ascii="Times New Roman" w:hAnsi="Times New Roman" w:cs="Times New Roman"/>
          <w:sz w:val="24"/>
          <w:szCs w:val="24"/>
        </w:rPr>
      </w:pPr>
      <w:r w:rsidRPr="008A6F0B">
        <w:rPr>
          <w:rFonts w:ascii="Times New Roman" w:hAnsi="Times New Roman" w:cs="Times New Roman"/>
          <w:sz w:val="24"/>
          <w:szCs w:val="24"/>
        </w:rPr>
        <w:t xml:space="preserve">not able to handle life </w:t>
      </w:r>
    </w:p>
    <w:p w14:paraId="4B345A42" w14:textId="77777777" w:rsidR="008A6F0B" w:rsidRPr="008A6F0B" w:rsidRDefault="008A6F0B" w:rsidP="008A6F0B">
      <w:pPr>
        <w:numPr>
          <w:ilvl w:val="0"/>
          <w:numId w:val="5"/>
        </w:numPr>
        <w:spacing w:after="0"/>
        <w:rPr>
          <w:rFonts w:ascii="Times New Roman" w:hAnsi="Times New Roman" w:cs="Times New Roman"/>
          <w:sz w:val="24"/>
          <w:szCs w:val="24"/>
        </w:rPr>
      </w:pPr>
      <w:r w:rsidRPr="008A6F0B">
        <w:rPr>
          <w:rFonts w:ascii="Times New Roman" w:hAnsi="Times New Roman" w:cs="Times New Roman"/>
          <w:sz w:val="24"/>
          <w:szCs w:val="24"/>
        </w:rPr>
        <w:t>“can’t get no satisfaction” (Rolling Stones)</w:t>
      </w:r>
    </w:p>
    <w:p w14:paraId="327779DB" w14:textId="77777777" w:rsidR="008A6F0B" w:rsidRPr="008A6F0B" w:rsidRDefault="008A6F0B" w:rsidP="008A6F0B">
      <w:pPr>
        <w:spacing w:after="0"/>
        <w:rPr>
          <w:rFonts w:ascii="Times New Roman" w:hAnsi="Times New Roman" w:cs="Times New Roman"/>
          <w:sz w:val="24"/>
          <w:szCs w:val="24"/>
        </w:rPr>
      </w:pPr>
    </w:p>
    <w:p w14:paraId="2C8AA545" w14:textId="77777777" w:rsidR="008A6F0B" w:rsidRPr="008A6F0B" w:rsidRDefault="008A6F0B" w:rsidP="008A6F0B">
      <w:pPr>
        <w:spacing w:after="0"/>
        <w:rPr>
          <w:rFonts w:ascii="Times New Roman" w:hAnsi="Times New Roman" w:cs="Times New Roman"/>
          <w:sz w:val="24"/>
          <w:szCs w:val="24"/>
        </w:rPr>
      </w:pPr>
      <w:r w:rsidRPr="008A6F0B">
        <w:rPr>
          <w:rFonts w:ascii="Times New Roman" w:hAnsi="Times New Roman" w:cs="Times New Roman"/>
          <w:sz w:val="24"/>
          <w:szCs w:val="24"/>
        </w:rPr>
        <w:t xml:space="preserve">What suggests that the word from God is constant and consistent? </w:t>
      </w:r>
    </w:p>
    <w:p w14:paraId="5DF31252" w14:textId="77777777" w:rsidR="008A6F0B" w:rsidRPr="008A6F0B" w:rsidRDefault="008A6F0B" w:rsidP="008A6F0B">
      <w:pPr>
        <w:numPr>
          <w:ilvl w:val="0"/>
          <w:numId w:val="5"/>
        </w:numPr>
        <w:spacing w:after="0"/>
        <w:rPr>
          <w:rFonts w:ascii="Times New Roman" w:hAnsi="Times New Roman" w:cs="Times New Roman"/>
          <w:sz w:val="24"/>
          <w:szCs w:val="24"/>
        </w:rPr>
      </w:pPr>
      <w:r w:rsidRPr="008A6F0B">
        <w:rPr>
          <w:rFonts w:ascii="Times New Roman" w:hAnsi="Times New Roman" w:cs="Times New Roman"/>
          <w:sz w:val="24"/>
          <w:szCs w:val="24"/>
        </w:rPr>
        <w:t>prophets foretold coming of Messiah</w:t>
      </w:r>
    </w:p>
    <w:p w14:paraId="5112ADDA" w14:textId="77777777" w:rsidR="008A6F0B" w:rsidRPr="008A6F0B" w:rsidRDefault="008A6F0B" w:rsidP="008A6F0B">
      <w:pPr>
        <w:numPr>
          <w:ilvl w:val="0"/>
          <w:numId w:val="5"/>
        </w:numPr>
        <w:spacing w:after="0"/>
        <w:rPr>
          <w:rFonts w:ascii="Times New Roman" w:hAnsi="Times New Roman" w:cs="Times New Roman"/>
          <w:sz w:val="24"/>
          <w:szCs w:val="24"/>
        </w:rPr>
      </w:pPr>
      <w:r w:rsidRPr="008A6F0B">
        <w:rPr>
          <w:rFonts w:ascii="Times New Roman" w:hAnsi="Times New Roman" w:cs="Times New Roman"/>
          <w:sz w:val="24"/>
          <w:szCs w:val="24"/>
        </w:rPr>
        <w:t>God’s promises about “Son of David”</w:t>
      </w:r>
    </w:p>
    <w:p w14:paraId="54A46AC5" w14:textId="77777777" w:rsidR="008A6F0B" w:rsidRPr="008A6F0B" w:rsidRDefault="008A6F0B" w:rsidP="008A6F0B">
      <w:pPr>
        <w:numPr>
          <w:ilvl w:val="0"/>
          <w:numId w:val="5"/>
        </w:numPr>
        <w:spacing w:after="0"/>
        <w:rPr>
          <w:rFonts w:ascii="Times New Roman" w:hAnsi="Times New Roman" w:cs="Times New Roman"/>
          <w:sz w:val="24"/>
          <w:szCs w:val="24"/>
        </w:rPr>
      </w:pPr>
      <w:r w:rsidRPr="008A6F0B">
        <w:rPr>
          <w:rFonts w:ascii="Times New Roman" w:hAnsi="Times New Roman" w:cs="Times New Roman"/>
          <w:sz w:val="24"/>
          <w:szCs w:val="24"/>
        </w:rPr>
        <w:t>Jesus fulfilled many prophecies</w:t>
      </w:r>
    </w:p>
    <w:p w14:paraId="42A0FAF5" w14:textId="77777777" w:rsidR="008A6F0B" w:rsidRPr="008A6F0B" w:rsidRDefault="008A6F0B" w:rsidP="008A6F0B">
      <w:pPr>
        <w:numPr>
          <w:ilvl w:val="0"/>
          <w:numId w:val="5"/>
        </w:numPr>
        <w:spacing w:after="0"/>
        <w:rPr>
          <w:rFonts w:ascii="Times New Roman" w:hAnsi="Times New Roman" w:cs="Times New Roman"/>
          <w:sz w:val="24"/>
          <w:szCs w:val="24"/>
        </w:rPr>
      </w:pPr>
      <w:r w:rsidRPr="008A6F0B">
        <w:rPr>
          <w:rFonts w:ascii="Times New Roman" w:hAnsi="Times New Roman" w:cs="Times New Roman"/>
          <w:sz w:val="24"/>
          <w:szCs w:val="24"/>
        </w:rPr>
        <w:t>God’s covenants were kept by God (often broken by men)</w:t>
      </w:r>
    </w:p>
    <w:p w14:paraId="34C8585B" w14:textId="77777777" w:rsidR="008A6F0B" w:rsidRPr="008A6F0B" w:rsidRDefault="008A6F0B" w:rsidP="008A6F0B">
      <w:pPr>
        <w:numPr>
          <w:ilvl w:val="0"/>
          <w:numId w:val="5"/>
        </w:numPr>
        <w:spacing w:after="0"/>
        <w:rPr>
          <w:rFonts w:ascii="Times New Roman" w:hAnsi="Times New Roman" w:cs="Times New Roman"/>
          <w:sz w:val="24"/>
          <w:szCs w:val="24"/>
        </w:rPr>
      </w:pPr>
      <w:r w:rsidRPr="008A6F0B">
        <w:rPr>
          <w:rFonts w:ascii="Times New Roman" w:hAnsi="Times New Roman" w:cs="Times New Roman"/>
          <w:sz w:val="24"/>
          <w:szCs w:val="24"/>
        </w:rPr>
        <w:t>promise to Abraham – all people of earth blessed by his descendant</w:t>
      </w:r>
    </w:p>
    <w:p w14:paraId="43F4205C" w14:textId="77777777" w:rsidR="008A6F0B" w:rsidRDefault="008A6F0B" w:rsidP="00261773">
      <w:pPr>
        <w:spacing w:after="0"/>
        <w:rPr>
          <w:rFonts w:ascii="Times New Roman" w:hAnsi="Times New Roman" w:cs="Times New Roman"/>
          <w:sz w:val="24"/>
          <w:szCs w:val="24"/>
        </w:rPr>
      </w:pPr>
    </w:p>
    <w:p w14:paraId="66A2D5D2" w14:textId="77777777" w:rsidR="008348AB" w:rsidRPr="008348AB" w:rsidRDefault="008348AB" w:rsidP="008348AB">
      <w:pPr>
        <w:spacing w:after="0"/>
        <w:rPr>
          <w:rFonts w:ascii="Times New Roman" w:hAnsi="Times New Roman" w:cs="Times New Roman"/>
          <w:sz w:val="24"/>
          <w:szCs w:val="24"/>
        </w:rPr>
      </w:pPr>
      <w:r w:rsidRPr="008348AB">
        <w:rPr>
          <w:rFonts w:ascii="Times New Roman" w:hAnsi="Times New Roman" w:cs="Times New Roman"/>
          <w:sz w:val="24"/>
          <w:szCs w:val="24"/>
        </w:rPr>
        <w:t xml:space="preserve">What does God desire His people to be and do? </w:t>
      </w:r>
    </w:p>
    <w:p w14:paraId="0FF1D8BF" w14:textId="77777777" w:rsidR="008348AB" w:rsidRPr="008348AB" w:rsidRDefault="008348AB" w:rsidP="008348AB">
      <w:pPr>
        <w:numPr>
          <w:ilvl w:val="0"/>
          <w:numId w:val="5"/>
        </w:numPr>
        <w:spacing w:after="0"/>
        <w:rPr>
          <w:rFonts w:ascii="Times New Roman" w:hAnsi="Times New Roman" w:cs="Times New Roman"/>
          <w:sz w:val="24"/>
          <w:szCs w:val="24"/>
        </w:rPr>
      </w:pPr>
      <w:r w:rsidRPr="008348AB">
        <w:rPr>
          <w:rFonts w:ascii="Times New Roman" w:hAnsi="Times New Roman" w:cs="Times New Roman"/>
          <w:sz w:val="24"/>
          <w:szCs w:val="24"/>
        </w:rPr>
        <w:t>listen to what He says</w:t>
      </w:r>
    </w:p>
    <w:p w14:paraId="4C14C9BD" w14:textId="77777777" w:rsidR="008348AB" w:rsidRPr="008348AB" w:rsidRDefault="008348AB" w:rsidP="008348AB">
      <w:pPr>
        <w:numPr>
          <w:ilvl w:val="0"/>
          <w:numId w:val="5"/>
        </w:numPr>
        <w:spacing w:after="0"/>
        <w:rPr>
          <w:rFonts w:ascii="Times New Roman" w:hAnsi="Times New Roman" w:cs="Times New Roman"/>
          <w:sz w:val="24"/>
          <w:szCs w:val="24"/>
        </w:rPr>
      </w:pPr>
      <w:r w:rsidRPr="008348AB">
        <w:rPr>
          <w:rFonts w:ascii="Times New Roman" w:hAnsi="Times New Roman" w:cs="Times New Roman"/>
          <w:sz w:val="24"/>
          <w:szCs w:val="24"/>
        </w:rPr>
        <w:t>turn from sin, turn to God</w:t>
      </w:r>
    </w:p>
    <w:p w14:paraId="548C33E5" w14:textId="77777777" w:rsidR="008348AB" w:rsidRPr="008348AB" w:rsidRDefault="008348AB" w:rsidP="008348AB">
      <w:pPr>
        <w:numPr>
          <w:ilvl w:val="0"/>
          <w:numId w:val="5"/>
        </w:numPr>
        <w:spacing w:after="0"/>
        <w:rPr>
          <w:rFonts w:ascii="Times New Roman" w:hAnsi="Times New Roman" w:cs="Times New Roman"/>
          <w:sz w:val="24"/>
          <w:szCs w:val="24"/>
        </w:rPr>
      </w:pPr>
      <w:r w:rsidRPr="008348AB">
        <w:rPr>
          <w:rFonts w:ascii="Times New Roman" w:hAnsi="Times New Roman" w:cs="Times New Roman"/>
          <w:sz w:val="24"/>
          <w:szCs w:val="24"/>
        </w:rPr>
        <w:t>confess (agree with God) concerning your sin</w:t>
      </w:r>
    </w:p>
    <w:p w14:paraId="21AFC909" w14:textId="77777777" w:rsidR="008348AB" w:rsidRPr="008348AB" w:rsidRDefault="008348AB" w:rsidP="008348AB">
      <w:pPr>
        <w:numPr>
          <w:ilvl w:val="0"/>
          <w:numId w:val="5"/>
        </w:numPr>
        <w:spacing w:after="0"/>
        <w:rPr>
          <w:rFonts w:ascii="Times New Roman" w:hAnsi="Times New Roman" w:cs="Times New Roman"/>
          <w:sz w:val="24"/>
          <w:szCs w:val="24"/>
        </w:rPr>
      </w:pPr>
      <w:r w:rsidRPr="008348AB">
        <w:rPr>
          <w:rFonts w:ascii="Times New Roman" w:hAnsi="Times New Roman" w:cs="Times New Roman"/>
          <w:sz w:val="24"/>
          <w:szCs w:val="24"/>
        </w:rPr>
        <w:t xml:space="preserve">receive by faith God’s provision of forgiveness – </w:t>
      </w:r>
    </w:p>
    <w:p w14:paraId="6FC026DF" w14:textId="77777777" w:rsidR="008348AB" w:rsidRPr="008348AB" w:rsidRDefault="008348AB" w:rsidP="008348AB">
      <w:pPr>
        <w:numPr>
          <w:ilvl w:val="0"/>
          <w:numId w:val="5"/>
        </w:numPr>
        <w:spacing w:after="0"/>
        <w:rPr>
          <w:rFonts w:ascii="Times New Roman" w:hAnsi="Times New Roman" w:cs="Times New Roman"/>
          <w:sz w:val="24"/>
          <w:szCs w:val="24"/>
        </w:rPr>
      </w:pPr>
      <w:r w:rsidRPr="008348AB">
        <w:rPr>
          <w:rFonts w:ascii="Times New Roman" w:hAnsi="Times New Roman" w:cs="Times New Roman"/>
          <w:sz w:val="24"/>
          <w:szCs w:val="24"/>
        </w:rPr>
        <w:t>believe in what Jesus has done – taken upon Himself your sin</w:t>
      </w:r>
    </w:p>
    <w:p w14:paraId="39A03997" w14:textId="77777777" w:rsidR="008348AB" w:rsidRPr="008348AB" w:rsidRDefault="008348AB" w:rsidP="008348AB">
      <w:pPr>
        <w:spacing w:after="0"/>
        <w:rPr>
          <w:rFonts w:ascii="Times New Roman" w:hAnsi="Times New Roman" w:cs="Times New Roman"/>
          <w:sz w:val="24"/>
          <w:szCs w:val="24"/>
        </w:rPr>
      </w:pPr>
    </w:p>
    <w:p w14:paraId="52CE2401" w14:textId="77777777" w:rsidR="008348AB" w:rsidRPr="008348AB" w:rsidRDefault="008348AB" w:rsidP="008348AB">
      <w:pPr>
        <w:spacing w:after="0"/>
        <w:rPr>
          <w:rFonts w:ascii="Times New Roman" w:hAnsi="Times New Roman" w:cs="Times New Roman"/>
          <w:sz w:val="24"/>
          <w:szCs w:val="24"/>
        </w:rPr>
      </w:pPr>
      <w:r w:rsidRPr="008348AB">
        <w:rPr>
          <w:rFonts w:ascii="Times New Roman" w:hAnsi="Times New Roman" w:cs="Times New Roman"/>
          <w:sz w:val="24"/>
          <w:szCs w:val="24"/>
        </w:rPr>
        <w:t xml:space="preserve">What are two ways the word “raised” in verses 22 and 26 can be understood? </w:t>
      </w:r>
    </w:p>
    <w:p w14:paraId="49482583" w14:textId="77777777" w:rsidR="008348AB" w:rsidRPr="008348AB" w:rsidRDefault="008348AB" w:rsidP="008348AB">
      <w:pPr>
        <w:numPr>
          <w:ilvl w:val="0"/>
          <w:numId w:val="5"/>
        </w:numPr>
        <w:spacing w:after="0"/>
        <w:rPr>
          <w:rFonts w:ascii="Times New Roman" w:hAnsi="Times New Roman" w:cs="Times New Roman"/>
          <w:sz w:val="24"/>
          <w:szCs w:val="24"/>
        </w:rPr>
      </w:pPr>
      <w:r w:rsidRPr="008348AB">
        <w:rPr>
          <w:rFonts w:ascii="Times New Roman" w:hAnsi="Times New Roman" w:cs="Times New Roman"/>
          <w:sz w:val="24"/>
          <w:szCs w:val="24"/>
        </w:rPr>
        <w:t>God brought Jesus onto the scene</w:t>
      </w:r>
    </w:p>
    <w:p w14:paraId="6FD3E2B0" w14:textId="77777777" w:rsidR="008348AB" w:rsidRPr="008348AB" w:rsidRDefault="008348AB" w:rsidP="008348AB">
      <w:pPr>
        <w:numPr>
          <w:ilvl w:val="0"/>
          <w:numId w:val="5"/>
        </w:numPr>
        <w:spacing w:after="0"/>
        <w:rPr>
          <w:rFonts w:ascii="Times New Roman" w:hAnsi="Times New Roman" w:cs="Times New Roman"/>
          <w:sz w:val="24"/>
          <w:szCs w:val="24"/>
        </w:rPr>
      </w:pPr>
      <w:r w:rsidRPr="008348AB">
        <w:rPr>
          <w:rFonts w:ascii="Times New Roman" w:hAnsi="Times New Roman" w:cs="Times New Roman"/>
          <w:sz w:val="24"/>
          <w:szCs w:val="24"/>
        </w:rPr>
        <w:t>God, in the person of Jesus, entered into time and space</w:t>
      </w:r>
    </w:p>
    <w:p w14:paraId="2EAC5A72" w14:textId="77777777" w:rsidR="008348AB" w:rsidRPr="008348AB" w:rsidRDefault="008348AB" w:rsidP="008348AB">
      <w:pPr>
        <w:numPr>
          <w:ilvl w:val="0"/>
          <w:numId w:val="5"/>
        </w:numPr>
        <w:spacing w:after="0"/>
        <w:rPr>
          <w:rFonts w:ascii="Times New Roman" w:hAnsi="Times New Roman" w:cs="Times New Roman"/>
          <w:sz w:val="24"/>
          <w:szCs w:val="24"/>
        </w:rPr>
      </w:pPr>
      <w:r w:rsidRPr="008348AB">
        <w:rPr>
          <w:rFonts w:ascii="Times New Roman" w:hAnsi="Times New Roman" w:cs="Times New Roman"/>
          <w:sz w:val="24"/>
          <w:szCs w:val="24"/>
        </w:rPr>
        <w:t>God raised the crucified Jesus from the grave, from death to life</w:t>
      </w:r>
    </w:p>
    <w:p w14:paraId="25169F75" w14:textId="77777777" w:rsidR="008348AB" w:rsidRPr="008348AB" w:rsidRDefault="008348AB" w:rsidP="008348AB">
      <w:pPr>
        <w:spacing w:after="0"/>
        <w:rPr>
          <w:rFonts w:ascii="Times New Roman" w:hAnsi="Times New Roman" w:cs="Times New Roman"/>
          <w:sz w:val="24"/>
          <w:szCs w:val="24"/>
        </w:rPr>
      </w:pPr>
    </w:p>
    <w:p w14:paraId="6FF00F63" w14:textId="77777777" w:rsidR="008348AB" w:rsidRPr="008348AB" w:rsidRDefault="008348AB" w:rsidP="008348AB">
      <w:pPr>
        <w:spacing w:after="0"/>
        <w:rPr>
          <w:rFonts w:ascii="Times New Roman" w:hAnsi="Times New Roman" w:cs="Times New Roman"/>
          <w:sz w:val="24"/>
          <w:szCs w:val="24"/>
        </w:rPr>
      </w:pPr>
      <w:r w:rsidRPr="008348AB">
        <w:rPr>
          <w:rFonts w:ascii="Times New Roman" w:hAnsi="Times New Roman" w:cs="Times New Roman"/>
          <w:sz w:val="24"/>
          <w:szCs w:val="24"/>
        </w:rPr>
        <w:t xml:space="preserve">Why are both crucial to the redemptive plan of God to restore sinners to wholeness? </w:t>
      </w:r>
    </w:p>
    <w:p w14:paraId="678B3888" w14:textId="77777777" w:rsidR="008348AB" w:rsidRPr="008348AB" w:rsidRDefault="008348AB" w:rsidP="008348AB">
      <w:pPr>
        <w:numPr>
          <w:ilvl w:val="0"/>
          <w:numId w:val="5"/>
        </w:numPr>
        <w:spacing w:after="0"/>
        <w:rPr>
          <w:rFonts w:ascii="Times New Roman" w:hAnsi="Times New Roman" w:cs="Times New Roman"/>
          <w:sz w:val="24"/>
          <w:szCs w:val="24"/>
        </w:rPr>
      </w:pPr>
      <w:r w:rsidRPr="008348AB">
        <w:rPr>
          <w:rFonts w:ascii="Times New Roman" w:hAnsi="Times New Roman" w:cs="Times New Roman"/>
          <w:sz w:val="24"/>
          <w:szCs w:val="24"/>
        </w:rPr>
        <w:t>Jesus came as a human (totally God, total man)</w:t>
      </w:r>
    </w:p>
    <w:p w14:paraId="6304A514" w14:textId="77777777" w:rsidR="008348AB" w:rsidRPr="008348AB" w:rsidRDefault="008348AB" w:rsidP="008348AB">
      <w:pPr>
        <w:numPr>
          <w:ilvl w:val="0"/>
          <w:numId w:val="5"/>
        </w:numPr>
        <w:spacing w:after="0"/>
        <w:rPr>
          <w:rFonts w:ascii="Times New Roman" w:hAnsi="Times New Roman" w:cs="Times New Roman"/>
          <w:sz w:val="24"/>
          <w:szCs w:val="24"/>
        </w:rPr>
      </w:pPr>
      <w:r w:rsidRPr="008348AB">
        <w:rPr>
          <w:rFonts w:ascii="Times New Roman" w:hAnsi="Times New Roman" w:cs="Times New Roman"/>
          <w:sz w:val="24"/>
          <w:szCs w:val="24"/>
        </w:rPr>
        <w:t>He lived a perfect life – did not sin in any way</w:t>
      </w:r>
    </w:p>
    <w:p w14:paraId="443DCAC7" w14:textId="77777777" w:rsidR="008348AB" w:rsidRPr="008348AB" w:rsidRDefault="008348AB" w:rsidP="008348AB">
      <w:pPr>
        <w:numPr>
          <w:ilvl w:val="0"/>
          <w:numId w:val="5"/>
        </w:numPr>
        <w:spacing w:after="0"/>
        <w:rPr>
          <w:rFonts w:ascii="Times New Roman" w:hAnsi="Times New Roman" w:cs="Times New Roman"/>
          <w:sz w:val="24"/>
          <w:szCs w:val="24"/>
        </w:rPr>
      </w:pPr>
      <w:r w:rsidRPr="008348AB">
        <w:rPr>
          <w:rFonts w:ascii="Times New Roman" w:hAnsi="Times New Roman" w:cs="Times New Roman"/>
          <w:sz w:val="24"/>
          <w:szCs w:val="24"/>
        </w:rPr>
        <w:t>He was the perfect sacrifice – He took the death sentence for OUR sin</w:t>
      </w:r>
    </w:p>
    <w:p w14:paraId="11991E52" w14:textId="77777777" w:rsidR="008348AB" w:rsidRPr="008348AB" w:rsidRDefault="008348AB" w:rsidP="008348AB">
      <w:pPr>
        <w:numPr>
          <w:ilvl w:val="0"/>
          <w:numId w:val="5"/>
        </w:numPr>
        <w:spacing w:after="0"/>
        <w:rPr>
          <w:rFonts w:ascii="Times New Roman" w:hAnsi="Times New Roman" w:cs="Times New Roman"/>
          <w:sz w:val="24"/>
          <w:szCs w:val="24"/>
        </w:rPr>
      </w:pPr>
      <w:r w:rsidRPr="008348AB">
        <w:rPr>
          <w:rFonts w:ascii="Times New Roman" w:hAnsi="Times New Roman" w:cs="Times New Roman"/>
          <w:sz w:val="24"/>
          <w:szCs w:val="24"/>
        </w:rPr>
        <w:t>He died in our place – in a sense our death sentence was carried out upon Him</w:t>
      </w:r>
    </w:p>
    <w:p w14:paraId="3A2CE417" w14:textId="77777777" w:rsidR="008348AB" w:rsidRPr="008348AB" w:rsidRDefault="008348AB" w:rsidP="008348AB">
      <w:pPr>
        <w:numPr>
          <w:ilvl w:val="0"/>
          <w:numId w:val="5"/>
        </w:numPr>
        <w:spacing w:after="0"/>
        <w:rPr>
          <w:rFonts w:ascii="Times New Roman" w:hAnsi="Times New Roman" w:cs="Times New Roman"/>
          <w:sz w:val="24"/>
          <w:szCs w:val="24"/>
        </w:rPr>
      </w:pPr>
      <w:r w:rsidRPr="008348AB">
        <w:rPr>
          <w:rFonts w:ascii="Times New Roman" w:hAnsi="Times New Roman" w:cs="Times New Roman"/>
          <w:sz w:val="24"/>
          <w:szCs w:val="24"/>
        </w:rPr>
        <w:t>He was raised to life – we are “placed” in that resurrection also – to new life</w:t>
      </w:r>
    </w:p>
    <w:p w14:paraId="4C6F97B4" w14:textId="77777777" w:rsidR="009D5A8E" w:rsidRDefault="009D5A8E" w:rsidP="00261773">
      <w:pPr>
        <w:spacing w:after="0"/>
        <w:rPr>
          <w:rFonts w:ascii="Times New Roman" w:hAnsi="Times New Roman" w:cs="Times New Roman"/>
          <w:sz w:val="24"/>
          <w:szCs w:val="24"/>
        </w:rPr>
      </w:pPr>
    </w:p>
    <w:p w14:paraId="701BC0E2"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AB39D30" wp14:editId="3D8D051D">
                <wp:simplePos x="0" y="0"/>
                <wp:positionH relativeFrom="column">
                  <wp:posOffset>1448207</wp:posOffset>
                </wp:positionH>
                <wp:positionV relativeFrom="page">
                  <wp:posOffset>8631402</wp:posOffset>
                </wp:positionV>
                <wp:extent cx="2984500" cy="482600"/>
                <wp:effectExtent l="19050" t="19050" r="44450" b="31750"/>
                <wp:wrapSquare wrapText="bothSides"/>
                <wp:docPr id="4" name="Text Box 4"/>
                <wp:cNvGraphicFramePr/>
                <a:graphic xmlns:a="http://schemas.openxmlformats.org/drawingml/2006/main">
                  <a:graphicData uri="http://schemas.microsoft.com/office/word/2010/wordprocessingShape">
                    <wps:wsp>
                      <wps:cNvSpPr txBox="1"/>
                      <wps:spPr>
                        <a:xfrm>
                          <a:off x="0" y="0"/>
                          <a:ext cx="2984500" cy="482600"/>
                        </a:xfrm>
                        <a:custGeom>
                          <a:avLst/>
                          <a:gdLst>
                            <a:gd name="connsiteX0" fmla="*/ 0 w 2984500"/>
                            <a:gd name="connsiteY0" fmla="*/ 0 h 482600"/>
                            <a:gd name="connsiteX1" fmla="*/ 507365 w 2984500"/>
                            <a:gd name="connsiteY1" fmla="*/ 0 h 482600"/>
                            <a:gd name="connsiteX2" fmla="*/ 1044575 w 2984500"/>
                            <a:gd name="connsiteY2" fmla="*/ 0 h 482600"/>
                            <a:gd name="connsiteX3" fmla="*/ 1641475 w 2984500"/>
                            <a:gd name="connsiteY3" fmla="*/ 0 h 482600"/>
                            <a:gd name="connsiteX4" fmla="*/ 2298065 w 2984500"/>
                            <a:gd name="connsiteY4" fmla="*/ 0 h 482600"/>
                            <a:gd name="connsiteX5" fmla="*/ 2984500 w 2984500"/>
                            <a:gd name="connsiteY5" fmla="*/ 0 h 482600"/>
                            <a:gd name="connsiteX6" fmla="*/ 2984500 w 2984500"/>
                            <a:gd name="connsiteY6" fmla="*/ 482600 h 482600"/>
                            <a:gd name="connsiteX7" fmla="*/ 2327910 w 2984500"/>
                            <a:gd name="connsiteY7" fmla="*/ 482600 h 482600"/>
                            <a:gd name="connsiteX8" fmla="*/ 1731010 w 2984500"/>
                            <a:gd name="connsiteY8" fmla="*/ 482600 h 482600"/>
                            <a:gd name="connsiteX9" fmla="*/ 1134110 w 2984500"/>
                            <a:gd name="connsiteY9" fmla="*/ 482600 h 482600"/>
                            <a:gd name="connsiteX10" fmla="*/ 0 w 2984500"/>
                            <a:gd name="connsiteY10" fmla="*/ 482600 h 482600"/>
                            <a:gd name="connsiteX11" fmla="*/ 0 w 2984500"/>
                            <a:gd name="connsiteY11" fmla="*/ 0 h 48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984500" h="482600" fill="none" extrusionOk="0">
                              <a:moveTo>
                                <a:pt x="0" y="0"/>
                              </a:moveTo>
                              <a:cubicBezTo>
                                <a:pt x="171916" y="-11944"/>
                                <a:pt x="258228" y="58249"/>
                                <a:pt x="507365" y="0"/>
                              </a:cubicBezTo>
                              <a:cubicBezTo>
                                <a:pt x="756503" y="-58249"/>
                                <a:pt x="784636" y="46770"/>
                                <a:pt x="1044575" y="0"/>
                              </a:cubicBezTo>
                              <a:cubicBezTo>
                                <a:pt x="1304514" y="-46770"/>
                                <a:pt x="1517940" y="10213"/>
                                <a:pt x="1641475" y="0"/>
                              </a:cubicBezTo>
                              <a:cubicBezTo>
                                <a:pt x="1765010" y="-10213"/>
                                <a:pt x="2142281" y="46722"/>
                                <a:pt x="2298065" y="0"/>
                              </a:cubicBezTo>
                              <a:cubicBezTo>
                                <a:pt x="2453849" y="-46722"/>
                                <a:pt x="2751046" y="25798"/>
                                <a:pt x="2984500" y="0"/>
                              </a:cubicBezTo>
                              <a:cubicBezTo>
                                <a:pt x="2997393" y="225762"/>
                                <a:pt x="2972764" y="317456"/>
                                <a:pt x="2984500" y="482600"/>
                              </a:cubicBezTo>
                              <a:cubicBezTo>
                                <a:pt x="2725863" y="502307"/>
                                <a:pt x="2560097" y="478106"/>
                                <a:pt x="2327910" y="482600"/>
                              </a:cubicBezTo>
                              <a:cubicBezTo>
                                <a:pt x="2095723" y="487094"/>
                                <a:pt x="2021885" y="474623"/>
                                <a:pt x="1731010" y="482600"/>
                              </a:cubicBezTo>
                              <a:cubicBezTo>
                                <a:pt x="1440135" y="490577"/>
                                <a:pt x="1305602" y="472661"/>
                                <a:pt x="1134110" y="482600"/>
                              </a:cubicBezTo>
                              <a:cubicBezTo>
                                <a:pt x="962618" y="492539"/>
                                <a:pt x="308234" y="411709"/>
                                <a:pt x="0" y="482600"/>
                              </a:cubicBezTo>
                              <a:cubicBezTo>
                                <a:pt x="-52941" y="290921"/>
                                <a:pt x="46575" y="183068"/>
                                <a:pt x="0" y="0"/>
                              </a:cubicBezTo>
                              <a:close/>
                            </a:path>
                            <a:path w="2984500" h="482600" stroke="0" extrusionOk="0">
                              <a:moveTo>
                                <a:pt x="0" y="0"/>
                              </a:moveTo>
                              <a:cubicBezTo>
                                <a:pt x="256854" y="-47838"/>
                                <a:pt x="400875" y="34869"/>
                                <a:pt x="537210" y="0"/>
                              </a:cubicBezTo>
                              <a:cubicBezTo>
                                <a:pt x="673545" y="-34869"/>
                                <a:pt x="946187" y="13416"/>
                                <a:pt x="1163955" y="0"/>
                              </a:cubicBezTo>
                              <a:cubicBezTo>
                                <a:pt x="1381724" y="-13416"/>
                                <a:pt x="1533257" y="52491"/>
                                <a:pt x="1731010" y="0"/>
                              </a:cubicBezTo>
                              <a:cubicBezTo>
                                <a:pt x="1928764" y="-52491"/>
                                <a:pt x="2129244" y="44162"/>
                                <a:pt x="2298065" y="0"/>
                              </a:cubicBezTo>
                              <a:cubicBezTo>
                                <a:pt x="2466886" y="-44162"/>
                                <a:pt x="2797240" y="53483"/>
                                <a:pt x="2984500" y="0"/>
                              </a:cubicBezTo>
                              <a:cubicBezTo>
                                <a:pt x="3003637" y="164272"/>
                                <a:pt x="2959009" y="297839"/>
                                <a:pt x="2984500" y="482600"/>
                              </a:cubicBezTo>
                              <a:cubicBezTo>
                                <a:pt x="2789480" y="518784"/>
                                <a:pt x="2668874" y="412917"/>
                                <a:pt x="2387600" y="482600"/>
                              </a:cubicBezTo>
                              <a:cubicBezTo>
                                <a:pt x="2106326" y="552283"/>
                                <a:pt x="2036408" y="443850"/>
                                <a:pt x="1880235" y="482600"/>
                              </a:cubicBezTo>
                              <a:cubicBezTo>
                                <a:pt x="1724062" y="521350"/>
                                <a:pt x="1450336" y="423204"/>
                                <a:pt x="1283335" y="482600"/>
                              </a:cubicBezTo>
                              <a:cubicBezTo>
                                <a:pt x="1116334" y="541996"/>
                                <a:pt x="869021" y="441607"/>
                                <a:pt x="686435" y="482600"/>
                              </a:cubicBezTo>
                              <a:cubicBezTo>
                                <a:pt x="503849" y="523593"/>
                                <a:pt x="169810" y="438777"/>
                                <a:pt x="0" y="482600"/>
                              </a:cubicBezTo>
                              <a:cubicBezTo>
                                <a:pt x="-53463" y="331426"/>
                                <a:pt x="33734" y="21077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159908479">
                                <a:prstGeom prst="rect">
                                  <a:avLst/>
                                </a:prstGeom>
                                <ask:type>
                                  <ask:lineSketchScribble/>
                                </ask:type>
                              </ask:lineSketchStyleProps>
                            </a:ext>
                          </a:extLst>
                        </a:ln>
                      </wps:spPr>
                      <wps:txbx>
                        <w:txbxContent>
                          <w:p w14:paraId="201EC68E"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39D30" id="Text Box 4" o:spid="_x0000_s1028" type="#_x0000_t202" style="position:absolute;margin-left:114.05pt;margin-top:679.65pt;width:23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" fillcolor="white [3201]" strokeweight=".5pt">
                <v:textbox>
                  <w:txbxContent>
                    <w:p w14:paraId="201EC68E"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73C39EE7" w14:textId="3A3F9516" w:rsidR="009D5A8E" w:rsidRDefault="008C69CD"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5648" behindDoc="0" locked="0" layoutInCell="1" allowOverlap="1" wp14:anchorId="1D10DED0" wp14:editId="3A924058">
            <wp:simplePos x="0" y="0"/>
            <wp:positionH relativeFrom="column">
              <wp:posOffset>5389169</wp:posOffset>
            </wp:positionH>
            <wp:positionV relativeFrom="page">
              <wp:posOffset>292100</wp:posOffset>
            </wp:positionV>
            <wp:extent cx="1205230" cy="1601470"/>
            <wp:effectExtent l="0" t="0" r="0" b="0"/>
            <wp:wrapSquare wrapText="bothSides"/>
            <wp:docPr id="1448720789" name="Picture 1" descr="A qr code with a family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720789" name="Picture 1" descr="A qr code with a family picture&#10;&#10;Description automatically generated"/>
                    <pic:cNvPicPr/>
                  </pic:nvPicPr>
                  <pic:blipFill>
                    <a:blip r:embed="rId11"/>
                    <a:stretch>
                      <a:fillRect/>
                    </a:stretch>
                  </pic:blipFill>
                  <pic:spPr>
                    <a:xfrm>
                      <a:off x="0" y="0"/>
                      <a:ext cx="1205230" cy="160147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20C3CBC8" w14:textId="607A4B12" w:rsidR="00D259EA" w:rsidRPr="00D259EA" w:rsidRDefault="00D259EA" w:rsidP="00D259EA">
      <w:pPr>
        <w:spacing w:after="0"/>
        <w:rPr>
          <w:rFonts w:ascii="Comic Sans MS" w:hAnsi="Comic Sans MS" w:cs="Times New Roman"/>
          <w:sz w:val="24"/>
          <w:szCs w:val="24"/>
        </w:rPr>
      </w:pPr>
      <w:r w:rsidRPr="00D259EA">
        <w:rPr>
          <w:rFonts w:ascii="Comic Sans MS" w:hAnsi="Comic Sans MS" w:cs="Times New Roman"/>
          <w:sz w:val="24"/>
          <w:szCs w:val="24"/>
        </w:rPr>
        <w:t xml:space="preserve">Repent. </w:t>
      </w:r>
    </w:p>
    <w:p w14:paraId="126D80DD" w14:textId="7C3F954F" w:rsidR="00D259EA" w:rsidRPr="00D259EA" w:rsidRDefault="00D259EA" w:rsidP="00D259EA">
      <w:pPr>
        <w:pStyle w:val="ListParagraph"/>
        <w:numPr>
          <w:ilvl w:val="0"/>
          <w:numId w:val="7"/>
        </w:numPr>
        <w:spacing w:after="0"/>
        <w:rPr>
          <w:rFonts w:ascii="Comic Sans MS" w:hAnsi="Comic Sans MS" w:cs="Times New Roman"/>
        </w:rPr>
      </w:pPr>
      <w:r w:rsidRPr="00D259EA">
        <w:rPr>
          <w:rFonts w:ascii="Comic Sans MS" w:hAnsi="Comic Sans MS" w:cs="Times New Roman"/>
        </w:rPr>
        <w:t xml:space="preserve">Restoration begins by coming to Christ in repentance and faith. </w:t>
      </w:r>
    </w:p>
    <w:p w14:paraId="0DF56386" w14:textId="481B99B1" w:rsidR="00D259EA" w:rsidRPr="00D259EA" w:rsidRDefault="00D259EA" w:rsidP="00D259EA">
      <w:pPr>
        <w:pStyle w:val="ListParagraph"/>
        <w:numPr>
          <w:ilvl w:val="0"/>
          <w:numId w:val="7"/>
        </w:numPr>
        <w:spacing w:after="0"/>
        <w:rPr>
          <w:rFonts w:ascii="Comic Sans MS" w:hAnsi="Comic Sans MS" w:cs="Times New Roman"/>
        </w:rPr>
      </w:pPr>
      <w:r w:rsidRPr="00D259EA">
        <w:rPr>
          <w:rFonts w:ascii="Comic Sans MS" w:hAnsi="Comic Sans MS" w:cs="Times New Roman"/>
        </w:rPr>
        <w:t xml:space="preserve">If you’ve never made a commitment of your life to Christ, you can do so now. </w:t>
      </w:r>
    </w:p>
    <w:p w14:paraId="19F7B8DD" w14:textId="2D589457" w:rsidR="00D259EA" w:rsidRPr="00D259EA" w:rsidRDefault="00D259EA" w:rsidP="00D259EA">
      <w:pPr>
        <w:pStyle w:val="ListParagraph"/>
        <w:numPr>
          <w:ilvl w:val="0"/>
          <w:numId w:val="7"/>
        </w:numPr>
        <w:spacing w:after="0"/>
        <w:rPr>
          <w:rFonts w:ascii="Comic Sans MS" w:hAnsi="Comic Sans MS" w:cs="Times New Roman"/>
        </w:rPr>
      </w:pPr>
      <w:r w:rsidRPr="00D259EA">
        <w:rPr>
          <w:rFonts w:ascii="Comic Sans MS" w:hAnsi="Comic Sans MS" w:cs="Times New Roman"/>
        </w:rPr>
        <w:t xml:space="preserve">Talk to someone in your Bible study group about your desire to follow Christ. </w:t>
      </w:r>
    </w:p>
    <w:p w14:paraId="59376C77" w14:textId="77777777" w:rsidR="00D259EA" w:rsidRPr="00D259EA" w:rsidRDefault="00D259EA" w:rsidP="00D259EA">
      <w:pPr>
        <w:spacing w:after="0"/>
        <w:rPr>
          <w:rFonts w:ascii="Comic Sans MS" w:hAnsi="Comic Sans MS" w:cs="Times New Roman"/>
          <w:sz w:val="24"/>
          <w:szCs w:val="24"/>
        </w:rPr>
      </w:pPr>
    </w:p>
    <w:p w14:paraId="3E48E659" w14:textId="77777777" w:rsidR="00D259EA" w:rsidRPr="00D259EA" w:rsidRDefault="00D259EA" w:rsidP="00D259EA">
      <w:pPr>
        <w:spacing w:after="0"/>
        <w:rPr>
          <w:rFonts w:ascii="Comic Sans MS" w:hAnsi="Comic Sans MS" w:cs="Times New Roman"/>
          <w:sz w:val="24"/>
          <w:szCs w:val="24"/>
        </w:rPr>
      </w:pPr>
      <w:r w:rsidRPr="00D259EA">
        <w:rPr>
          <w:rFonts w:ascii="Comic Sans MS" w:hAnsi="Comic Sans MS" w:cs="Times New Roman"/>
          <w:sz w:val="24"/>
          <w:szCs w:val="24"/>
        </w:rPr>
        <w:t xml:space="preserve">Refresh. </w:t>
      </w:r>
    </w:p>
    <w:p w14:paraId="2BBB58E5" w14:textId="04F907BE" w:rsidR="00D259EA" w:rsidRPr="00D259EA" w:rsidRDefault="00D259EA" w:rsidP="00D259EA">
      <w:pPr>
        <w:pStyle w:val="ListParagraph"/>
        <w:numPr>
          <w:ilvl w:val="0"/>
          <w:numId w:val="7"/>
        </w:numPr>
        <w:spacing w:after="0"/>
        <w:rPr>
          <w:rFonts w:ascii="Comic Sans MS" w:hAnsi="Comic Sans MS" w:cs="Times New Roman"/>
        </w:rPr>
      </w:pPr>
      <w:r w:rsidRPr="00D259EA">
        <w:rPr>
          <w:rFonts w:ascii="Comic Sans MS" w:hAnsi="Comic Sans MS" w:cs="Times New Roman"/>
        </w:rPr>
        <w:t xml:space="preserve">Even as a Christian, life can be challenging. Thankfully, you’re not alone. </w:t>
      </w:r>
    </w:p>
    <w:p w14:paraId="4D4E262D" w14:textId="77777777" w:rsidR="00D259EA" w:rsidRPr="00D259EA" w:rsidRDefault="00D259EA" w:rsidP="00D259EA">
      <w:pPr>
        <w:pStyle w:val="ListParagraph"/>
        <w:numPr>
          <w:ilvl w:val="0"/>
          <w:numId w:val="7"/>
        </w:numPr>
        <w:spacing w:after="0"/>
        <w:rPr>
          <w:rFonts w:ascii="Comic Sans MS" w:hAnsi="Comic Sans MS" w:cs="Times New Roman"/>
        </w:rPr>
      </w:pPr>
      <w:r w:rsidRPr="00D259EA">
        <w:rPr>
          <w:rFonts w:ascii="Comic Sans MS" w:hAnsi="Comic Sans MS" w:cs="Times New Roman"/>
        </w:rPr>
        <w:t xml:space="preserve">Spend some focused and unhurried time with Jesus by praying and reading His Word. </w:t>
      </w:r>
    </w:p>
    <w:p w14:paraId="4A1B7625" w14:textId="77777777" w:rsidR="00D259EA" w:rsidRPr="00D259EA" w:rsidRDefault="00D259EA" w:rsidP="00D259EA">
      <w:pPr>
        <w:pStyle w:val="ListParagraph"/>
        <w:numPr>
          <w:ilvl w:val="0"/>
          <w:numId w:val="7"/>
        </w:numPr>
        <w:spacing w:after="0"/>
        <w:rPr>
          <w:rFonts w:ascii="Comic Sans MS" w:hAnsi="Comic Sans MS" w:cs="Times New Roman"/>
        </w:rPr>
      </w:pPr>
      <w:r w:rsidRPr="00D259EA">
        <w:rPr>
          <w:rFonts w:ascii="Comic Sans MS" w:hAnsi="Comic Sans MS" w:cs="Times New Roman"/>
        </w:rPr>
        <w:t>Let His Spirit</w:t>
      </w:r>
      <w:r w:rsidRPr="00D259EA">
        <w:rPr>
          <w:rFonts w:ascii="Comic Sans MS" w:hAnsi="Comic Sans MS" w:cs="Times New Roman"/>
          <w:sz w:val="24"/>
          <w:szCs w:val="24"/>
        </w:rPr>
        <w:t xml:space="preserve"> </w:t>
      </w:r>
      <w:r w:rsidRPr="00D259EA">
        <w:rPr>
          <w:rFonts w:ascii="Comic Sans MS" w:hAnsi="Comic Sans MS" w:cs="Times New Roman"/>
        </w:rPr>
        <w:t>wash over you to keep you strong.</w:t>
      </w:r>
    </w:p>
    <w:p w14:paraId="2E2F5346" w14:textId="77777777" w:rsidR="00D259EA" w:rsidRPr="00D259EA" w:rsidRDefault="00D259EA" w:rsidP="00D259EA">
      <w:pPr>
        <w:spacing w:after="0"/>
        <w:rPr>
          <w:rFonts w:ascii="Comic Sans MS" w:hAnsi="Comic Sans MS" w:cs="Times New Roman"/>
          <w:sz w:val="24"/>
          <w:szCs w:val="24"/>
        </w:rPr>
      </w:pPr>
    </w:p>
    <w:p w14:paraId="689A75BA" w14:textId="77777777" w:rsidR="00D259EA" w:rsidRPr="00D259EA" w:rsidRDefault="00D259EA" w:rsidP="00D259EA">
      <w:pPr>
        <w:spacing w:after="0"/>
        <w:rPr>
          <w:rFonts w:ascii="Comic Sans MS" w:hAnsi="Comic Sans MS" w:cs="Times New Roman"/>
          <w:sz w:val="24"/>
          <w:szCs w:val="24"/>
        </w:rPr>
      </w:pPr>
      <w:r w:rsidRPr="00D259EA">
        <w:rPr>
          <w:rFonts w:ascii="Comic Sans MS" w:hAnsi="Comic Sans MS" w:cs="Times New Roman"/>
          <w:sz w:val="24"/>
          <w:szCs w:val="24"/>
        </w:rPr>
        <w:t xml:space="preserve">Restore. </w:t>
      </w:r>
    </w:p>
    <w:p w14:paraId="08A33D7C" w14:textId="77777777" w:rsidR="00D259EA" w:rsidRPr="00D259EA" w:rsidRDefault="00D259EA" w:rsidP="00D259EA">
      <w:pPr>
        <w:pStyle w:val="ListParagraph"/>
        <w:numPr>
          <w:ilvl w:val="0"/>
          <w:numId w:val="7"/>
        </w:numPr>
        <w:spacing w:after="0"/>
        <w:rPr>
          <w:rFonts w:ascii="Comic Sans MS" w:hAnsi="Comic Sans MS" w:cs="Times New Roman"/>
        </w:rPr>
      </w:pPr>
      <w:r w:rsidRPr="00D259EA">
        <w:rPr>
          <w:rFonts w:ascii="Comic Sans MS" w:hAnsi="Comic Sans MS" w:cs="Times New Roman"/>
        </w:rPr>
        <w:t xml:space="preserve">Let others see Jesus in you as you live out a renewed and restored purpose. </w:t>
      </w:r>
    </w:p>
    <w:p w14:paraId="797A7A83" w14:textId="77777777" w:rsidR="00D259EA" w:rsidRPr="00D259EA" w:rsidRDefault="00D259EA" w:rsidP="00D259EA">
      <w:pPr>
        <w:pStyle w:val="ListParagraph"/>
        <w:numPr>
          <w:ilvl w:val="0"/>
          <w:numId w:val="7"/>
        </w:numPr>
        <w:spacing w:after="0"/>
        <w:rPr>
          <w:rFonts w:ascii="Comic Sans MS" w:hAnsi="Comic Sans MS" w:cs="Times New Roman"/>
        </w:rPr>
      </w:pPr>
      <w:r w:rsidRPr="00D259EA">
        <w:rPr>
          <w:rFonts w:ascii="Comic Sans MS" w:hAnsi="Comic Sans MS" w:cs="Times New Roman"/>
        </w:rPr>
        <w:t xml:space="preserve">You can’t restore others to their purpose in Christ, but you can be a testimony to them of how Christ restores. </w:t>
      </w:r>
    </w:p>
    <w:p w14:paraId="4B981174" w14:textId="1C0C87B7" w:rsidR="00D259EA" w:rsidRPr="00D259EA" w:rsidRDefault="00D259EA" w:rsidP="00D259EA">
      <w:pPr>
        <w:pStyle w:val="ListParagraph"/>
        <w:numPr>
          <w:ilvl w:val="0"/>
          <w:numId w:val="7"/>
        </w:numPr>
        <w:spacing w:after="0"/>
        <w:rPr>
          <w:rFonts w:ascii="Comic Sans MS" w:hAnsi="Comic Sans MS" w:cs="Times New Roman"/>
        </w:rPr>
      </w:pPr>
      <w:r w:rsidRPr="00D259EA">
        <w:rPr>
          <w:rFonts w:ascii="Comic Sans MS" w:hAnsi="Comic Sans MS" w:cs="Times New Roman"/>
        </w:rPr>
        <w:t>Be ready to tell your story to all who are willing to hear.</w:t>
      </w:r>
    </w:p>
    <w:p w14:paraId="32B3E70D" w14:textId="0A5B3A66" w:rsidR="00811075" w:rsidRPr="00811075" w:rsidRDefault="008C69CD" w:rsidP="00D259EA">
      <w:pPr>
        <w:spacing w:after="0"/>
        <w:jc w:val="both"/>
        <w:rPr>
          <w:rFonts w:ascii="Comic Sans MS" w:hAnsi="Comic Sans MS" w:cs="Times New Roman"/>
          <w:sz w:val="24"/>
          <w:szCs w:val="24"/>
        </w:rPr>
      </w:pPr>
      <w:r>
        <w:rPr>
          <w:noProof/>
        </w:rPr>
        <w:drawing>
          <wp:anchor distT="0" distB="0" distL="114300" distR="114300" simplePos="0" relativeHeight="251664384" behindDoc="0" locked="0" layoutInCell="1" allowOverlap="1" wp14:anchorId="74C76BBD" wp14:editId="3AAF5394">
            <wp:simplePos x="0" y="0"/>
            <wp:positionH relativeFrom="column">
              <wp:posOffset>2305329</wp:posOffset>
            </wp:positionH>
            <wp:positionV relativeFrom="page">
              <wp:posOffset>5381066</wp:posOffset>
            </wp:positionV>
            <wp:extent cx="4291330" cy="4264025"/>
            <wp:effectExtent l="0" t="0" r="0" b="3175"/>
            <wp:wrapSquare wrapText="bothSides"/>
            <wp:docPr id="1170535806" name="Picture 1" descr="A crossword puzzle with many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535806" name="Picture 1" descr="A crossword puzzle with many squar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291330" cy="4264025"/>
                    </a:xfrm>
                    <a:prstGeom prst="rect">
                      <a:avLst/>
                    </a:prstGeom>
                  </pic:spPr>
                </pic:pic>
              </a:graphicData>
            </a:graphic>
            <wp14:sizeRelH relativeFrom="margin">
              <wp14:pctWidth>0</wp14:pctWidth>
            </wp14:sizeRelH>
            <wp14:sizeRelV relativeFrom="margin">
              <wp14:pctHeight>0</wp14:pctHeight>
            </wp14:sizeRelV>
          </wp:anchor>
        </w:drawing>
      </w:r>
      <w:r w:rsidR="00D259EA">
        <w:rPr>
          <w:noProof/>
        </w:rPr>
        <w:drawing>
          <wp:anchor distT="0" distB="0" distL="114300" distR="114300" simplePos="0" relativeHeight="251671552" behindDoc="0" locked="0" layoutInCell="1" allowOverlap="1" wp14:anchorId="07296D42" wp14:editId="744BBF18">
            <wp:simplePos x="0" y="0"/>
            <wp:positionH relativeFrom="column">
              <wp:posOffset>4019550</wp:posOffset>
            </wp:positionH>
            <wp:positionV relativeFrom="page">
              <wp:posOffset>8505825</wp:posOffset>
            </wp:positionV>
            <wp:extent cx="962025" cy="1092200"/>
            <wp:effectExtent l="0" t="0" r="9525" b="0"/>
            <wp:wrapSquare wrapText="bothSides"/>
            <wp:docPr id="509047817" name="Picture 1" descr="A cartoon character with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47817" name="Picture 1" descr="A cartoon character with a beard&#10;&#10;Description automatically generated"/>
                    <pic:cNvPicPr/>
                  </pic:nvPicPr>
                  <pic:blipFill>
                    <a:blip r:embed="rId13"/>
                    <a:stretch>
                      <a:fillRect/>
                    </a:stretch>
                  </pic:blipFill>
                  <pic:spPr>
                    <a:xfrm flipH="1">
                      <a:off x="0" y="0"/>
                      <a:ext cx="962025" cy="1092200"/>
                    </a:xfrm>
                    <a:prstGeom prst="rect">
                      <a:avLst/>
                    </a:prstGeom>
                  </pic:spPr>
                </pic:pic>
              </a:graphicData>
            </a:graphic>
            <wp14:sizeRelH relativeFrom="margin">
              <wp14:pctWidth>0</wp14:pctWidth>
            </wp14:sizeRelH>
            <wp14:sizeRelV relativeFrom="margin">
              <wp14:pctHeight>0</wp14:pctHeight>
            </wp14:sizeRelV>
          </wp:anchor>
        </w:drawing>
      </w:r>
      <w:r w:rsidR="00D259EA">
        <w:rPr>
          <w:noProof/>
        </w:rPr>
        <mc:AlternateContent>
          <mc:Choice Requires="wps">
            <w:drawing>
              <wp:anchor distT="0" distB="0" distL="114300" distR="114300" simplePos="0" relativeHeight="251665408" behindDoc="0" locked="0" layoutInCell="1" allowOverlap="1" wp14:anchorId="5AE2220F" wp14:editId="4637E0CB">
                <wp:simplePos x="0" y="0"/>
                <wp:positionH relativeFrom="column">
                  <wp:posOffset>1009650</wp:posOffset>
                </wp:positionH>
                <wp:positionV relativeFrom="paragraph">
                  <wp:posOffset>66040</wp:posOffset>
                </wp:positionV>
                <wp:extent cx="4419600" cy="819150"/>
                <wp:effectExtent l="0" t="0" r="0" b="0"/>
                <wp:wrapNone/>
                <wp:docPr id="1789809058" name="Text Box 1"/>
                <wp:cNvGraphicFramePr/>
                <a:graphic xmlns:a="http://schemas.openxmlformats.org/drawingml/2006/main">
                  <a:graphicData uri="http://schemas.microsoft.com/office/word/2010/wordprocessingShape">
                    <wps:wsp>
                      <wps:cNvSpPr txBox="1"/>
                      <wps:spPr>
                        <a:xfrm>
                          <a:off x="0" y="0"/>
                          <a:ext cx="4419600" cy="819150"/>
                        </a:xfrm>
                        <a:prstGeom prst="rect">
                          <a:avLst/>
                        </a:prstGeom>
                        <a:solidFill>
                          <a:schemeClr val="lt1"/>
                        </a:solidFill>
                        <a:ln w="6350">
                          <a:noFill/>
                        </a:ln>
                      </wps:spPr>
                      <wps:txbx>
                        <w:txbxContent>
                          <w:p w14:paraId="199FFFB6" w14:textId="26DD7366" w:rsidR="00D259EA" w:rsidRDefault="00D259EA" w:rsidP="00D259EA">
                            <w:pPr>
                              <w:jc w:val="center"/>
                              <w:rPr>
                                <w:rFonts w:ascii="Comic Sans MS" w:hAnsi="Comic Sans MS"/>
                                <w:sz w:val="24"/>
                                <w:szCs w:val="24"/>
                              </w:rPr>
                            </w:pPr>
                            <w:r w:rsidRPr="00D259EA">
                              <w:rPr>
                                <w:rFonts w:ascii="Comic Sans MS" w:hAnsi="Comic Sans MS"/>
                                <w:sz w:val="24"/>
                                <w:szCs w:val="24"/>
                              </w:rPr>
                              <w:t>Crossword Puzzle</w:t>
                            </w:r>
                            <w:r>
                              <w:rPr>
                                <w:rFonts w:ascii="Comic Sans MS" w:hAnsi="Comic Sans MS"/>
                                <w:sz w:val="24"/>
                                <w:szCs w:val="24"/>
                              </w:rPr>
                              <w:br/>
                            </w:r>
                            <w:r w:rsidRPr="00D259EA">
                              <w:rPr>
                                <w:rFonts w:ascii="Comic Sans MS" w:hAnsi="Comic Sans MS"/>
                                <w:sz w:val="24"/>
                                <w:szCs w:val="24"/>
                              </w:rPr>
                              <w:t>Words and Clues taken from Acts 3:14 – 26 (NIV)</w:t>
                            </w:r>
                            <w:r>
                              <w:rPr>
                                <w:rFonts w:ascii="Comic Sans MS" w:hAnsi="Comic Sans MS"/>
                                <w:sz w:val="24"/>
                                <w:szCs w:val="24"/>
                              </w:rPr>
                              <w:br/>
                              <w:t xml:space="preserve">Help available at </w:t>
                            </w:r>
                            <w:hyperlink r:id="rId14" w:history="1">
                              <w:r w:rsidRPr="007C2A4F">
                                <w:rPr>
                                  <w:rStyle w:val="Hyperlink"/>
                                  <w:rFonts w:ascii="Comic Sans MS" w:hAnsi="Comic Sans MS"/>
                                  <w:sz w:val="24"/>
                                  <w:szCs w:val="24"/>
                                </w:rPr>
                                <w:t>https://tinyurl.com/4khry2j7</w:t>
                              </w:r>
                            </w:hyperlink>
                            <w:r>
                              <w:rPr>
                                <w:rFonts w:ascii="Comic Sans MS" w:hAnsi="Comic Sans MS"/>
                                <w:sz w:val="24"/>
                                <w:szCs w:val="24"/>
                              </w:rPr>
                              <w:t xml:space="preserve"> </w:t>
                            </w:r>
                          </w:p>
                          <w:p w14:paraId="7643CDA3" w14:textId="77777777" w:rsidR="00D259EA" w:rsidRPr="00D259EA" w:rsidRDefault="00D259EA" w:rsidP="00D259EA">
                            <w:pPr>
                              <w:jc w:val="cente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220F" id="Text Box 1" o:spid="_x0000_s1029" type="#_x0000_t202" style="position:absolute;left:0;text-align:left;margin-left:79.5pt;margin-top:5.2pt;width:348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" fillcolor="white [3201]" stroked="f" strokeweight=".5pt">
                <v:textbox>
                  <w:txbxContent>
                    <w:p w14:paraId="199FFFB6" w14:textId="26DD7366" w:rsidR="00D259EA" w:rsidRDefault="00D259EA" w:rsidP="00D259EA">
                      <w:pPr>
                        <w:jc w:val="center"/>
                        <w:rPr>
                          <w:rFonts w:ascii="Comic Sans MS" w:hAnsi="Comic Sans MS"/>
                          <w:sz w:val="24"/>
                          <w:szCs w:val="24"/>
                        </w:rPr>
                      </w:pPr>
                      <w:r w:rsidRPr="00D259EA">
                        <w:rPr>
                          <w:rFonts w:ascii="Comic Sans MS" w:hAnsi="Comic Sans MS"/>
                          <w:sz w:val="24"/>
                          <w:szCs w:val="24"/>
                        </w:rPr>
                        <w:t>Crossword Puzzle</w:t>
                      </w:r>
                      <w:r>
                        <w:rPr>
                          <w:rFonts w:ascii="Comic Sans MS" w:hAnsi="Comic Sans MS"/>
                          <w:sz w:val="24"/>
                          <w:szCs w:val="24"/>
                        </w:rPr>
                        <w:br/>
                      </w:r>
                      <w:r w:rsidRPr="00D259EA">
                        <w:rPr>
                          <w:rFonts w:ascii="Comic Sans MS" w:hAnsi="Comic Sans MS"/>
                          <w:sz w:val="24"/>
                          <w:szCs w:val="24"/>
                        </w:rPr>
                        <w:t>Words and Clues taken from Acts 3:14 – 26 (NIV)</w:t>
                      </w:r>
                      <w:r>
                        <w:rPr>
                          <w:rFonts w:ascii="Comic Sans MS" w:hAnsi="Comic Sans MS"/>
                          <w:sz w:val="24"/>
                          <w:szCs w:val="24"/>
                        </w:rPr>
                        <w:br/>
                        <w:t xml:space="preserve">Help available at </w:t>
                      </w:r>
                      <w:hyperlink r:id="rId15" w:history="1">
                        <w:r w:rsidRPr="007C2A4F">
                          <w:rPr>
                            <w:rStyle w:val="Hyperlink"/>
                            <w:rFonts w:ascii="Comic Sans MS" w:hAnsi="Comic Sans MS"/>
                            <w:sz w:val="24"/>
                            <w:szCs w:val="24"/>
                          </w:rPr>
                          <w:t>https://tinyurl.com/4khry2j7</w:t>
                        </w:r>
                      </w:hyperlink>
                      <w:r>
                        <w:rPr>
                          <w:rFonts w:ascii="Comic Sans MS" w:hAnsi="Comic Sans MS"/>
                          <w:sz w:val="24"/>
                          <w:szCs w:val="24"/>
                        </w:rPr>
                        <w:t xml:space="preserve"> </w:t>
                      </w:r>
                    </w:p>
                    <w:p w14:paraId="7643CDA3" w14:textId="77777777" w:rsidR="00D259EA" w:rsidRPr="00D259EA" w:rsidRDefault="00D259EA" w:rsidP="00D259EA">
                      <w:pPr>
                        <w:jc w:val="center"/>
                        <w:rPr>
                          <w:rFonts w:ascii="Comic Sans MS" w:hAnsi="Comic Sans MS"/>
                          <w:sz w:val="24"/>
                          <w:szCs w:val="24"/>
                        </w:rPr>
                      </w:pPr>
                    </w:p>
                  </w:txbxContent>
                </v:textbox>
              </v:shape>
            </w:pict>
          </mc:Fallback>
        </mc:AlternateContent>
      </w:r>
      <w:r w:rsidR="00D259EA">
        <w:rPr>
          <w:noProof/>
        </w:rPr>
        <w:drawing>
          <wp:anchor distT="0" distB="0" distL="114300" distR="114300" simplePos="0" relativeHeight="251667456" behindDoc="0" locked="0" layoutInCell="1" allowOverlap="1" wp14:anchorId="08E4F1D4" wp14:editId="422BED35">
            <wp:simplePos x="0" y="0"/>
            <wp:positionH relativeFrom="column">
              <wp:posOffset>-556260</wp:posOffset>
            </wp:positionH>
            <wp:positionV relativeFrom="paragraph">
              <wp:posOffset>957580</wp:posOffset>
            </wp:positionV>
            <wp:extent cx="2220595" cy="1413510"/>
            <wp:effectExtent l="0" t="0" r="8255" b="0"/>
            <wp:wrapSquare wrapText="bothSides"/>
            <wp:docPr id="174057430" name="Picture 2" descr="A close-up of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57430" name="Picture 2" descr="A close-up of a question mark&#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220595" cy="1413510"/>
                    </a:xfrm>
                    <a:prstGeom prst="rect">
                      <a:avLst/>
                    </a:prstGeom>
                  </pic:spPr>
                </pic:pic>
              </a:graphicData>
            </a:graphic>
            <wp14:sizeRelH relativeFrom="margin">
              <wp14:pctWidth>0</wp14:pctWidth>
            </wp14:sizeRelH>
            <wp14:sizeRelV relativeFrom="margin">
              <wp14:pctHeight>0</wp14:pctHeight>
            </wp14:sizeRelV>
          </wp:anchor>
        </w:drawing>
      </w:r>
      <w:r w:rsidR="00D259EA">
        <w:rPr>
          <w:noProof/>
        </w:rPr>
        <w:drawing>
          <wp:anchor distT="0" distB="0" distL="114300" distR="114300" simplePos="0" relativeHeight="251669504" behindDoc="0" locked="0" layoutInCell="1" allowOverlap="1" wp14:anchorId="41A2DE10" wp14:editId="47DF3CBB">
            <wp:simplePos x="0" y="0"/>
            <wp:positionH relativeFrom="column">
              <wp:posOffset>-504825</wp:posOffset>
            </wp:positionH>
            <wp:positionV relativeFrom="page">
              <wp:posOffset>7252335</wp:posOffset>
            </wp:positionV>
            <wp:extent cx="2686050" cy="1954530"/>
            <wp:effectExtent l="0" t="0" r="0" b="7620"/>
            <wp:wrapSquare wrapText="bothSides"/>
            <wp:docPr id="554993050" name="Picture 3" descr="A white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993050" name="Picture 3" descr="A white text with black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686050" cy="195453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BDD9A" w14:textId="77777777" w:rsidR="00F93F63" w:rsidRDefault="00F93F63" w:rsidP="009D5A8E">
      <w:pPr>
        <w:spacing w:after="0" w:line="240" w:lineRule="auto"/>
      </w:pPr>
      <w:r>
        <w:separator/>
      </w:r>
    </w:p>
  </w:endnote>
  <w:endnote w:type="continuationSeparator" w:id="0">
    <w:p w14:paraId="33B8FB8D" w14:textId="77777777" w:rsidR="00F93F63" w:rsidRDefault="00F93F63"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8AEC9" w14:textId="77777777" w:rsidR="00F93F63" w:rsidRDefault="00F93F63" w:rsidP="009D5A8E">
      <w:pPr>
        <w:spacing w:after="0" w:line="240" w:lineRule="auto"/>
      </w:pPr>
      <w:r>
        <w:separator/>
      </w:r>
    </w:p>
  </w:footnote>
  <w:footnote w:type="continuationSeparator" w:id="0">
    <w:p w14:paraId="76B0A0B3" w14:textId="77777777" w:rsidR="00F93F63" w:rsidRDefault="00F93F63"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098AA" w14:textId="2E5F8434" w:rsidR="009D5A8E" w:rsidRPr="009D5A8E" w:rsidRDefault="008A65CD">
    <w:pPr>
      <w:pStyle w:val="Header"/>
      <w:rPr>
        <w:rFonts w:ascii="Times New Roman" w:hAnsi="Times New Roman" w:cs="Times New Roman"/>
        <w:sz w:val="28"/>
        <w:szCs w:val="28"/>
      </w:rPr>
    </w:pPr>
    <w:r>
      <w:rPr>
        <w:rFonts w:ascii="Times New Roman" w:hAnsi="Times New Roman" w:cs="Times New Roman"/>
        <w:sz w:val="28"/>
        <w:szCs w:val="28"/>
      </w:rPr>
      <w:t>9/24/2024</w:t>
    </w:r>
    <w:r w:rsidR="009D5A8E" w:rsidRPr="009D5A8E">
      <w:rPr>
        <w:rFonts w:ascii="Times New Roman" w:hAnsi="Times New Roman" w:cs="Times New Roman"/>
        <w:sz w:val="28"/>
        <w:szCs w:val="28"/>
      </w:rPr>
      <w:tab/>
    </w:r>
    <w:r>
      <w:rPr>
        <w:rFonts w:ascii="Times New Roman" w:hAnsi="Times New Roman" w:cs="Times New Roman"/>
        <w:sz w:val="28"/>
        <w:szCs w:val="28"/>
      </w:rPr>
      <w:t>Purpose Restored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3C18"/>
    <w:multiLevelType w:val="hybridMultilevel"/>
    <w:tmpl w:val="5186F51E"/>
    <w:lvl w:ilvl="0" w:tplc="AAEA693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1C4221"/>
    <w:multiLevelType w:val="hybridMultilevel"/>
    <w:tmpl w:val="A892667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582321"/>
    <w:multiLevelType w:val="hybridMultilevel"/>
    <w:tmpl w:val="CD606240"/>
    <w:lvl w:ilvl="0" w:tplc="F6FEF1C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7566B"/>
    <w:multiLevelType w:val="hybridMultilevel"/>
    <w:tmpl w:val="056C4EFE"/>
    <w:lvl w:ilvl="0" w:tplc="F6FEF1C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996273">
    <w:abstractNumId w:val="6"/>
  </w:num>
  <w:num w:numId="2" w16cid:durableId="875198526">
    <w:abstractNumId w:val="5"/>
  </w:num>
  <w:num w:numId="3" w16cid:durableId="204298747">
    <w:abstractNumId w:val="3"/>
  </w:num>
  <w:num w:numId="4" w16cid:durableId="831140860">
    <w:abstractNumId w:val="2"/>
  </w:num>
  <w:num w:numId="5" w16cid:durableId="1258487946">
    <w:abstractNumId w:val="0"/>
  </w:num>
  <w:num w:numId="6" w16cid:durableId="210843038">
    <w:abstractNumId w:val="4"/>
  </w:num>
  <w:num w:numId="7" w16cid:durableId="465704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A7"/>
    <w:rsid w:val="000F0CF5"/>
    <w:rsid w:val="0024239C"/>
    <w:rsid w:val="00257CBF"/>
    <w:rsid w:val="00261773"/>
    <w:rsid w:val="002E60FF"/>
    <w:rsid w:val="003A09E2"/>
    <w:rsid w:val="00414E56"/>
    <w:rsid w:val="006408A6"/>
    <w:rsid w:val="00811075"/>
    <w:rsid w:val="008348AB"/>
    <w:rsid w:val="008A65CD"/>
    <w:rsid w:val="008A6F0B"/>
    <w:rsid w:val="008C69CD"/>
    <w:rsid w:val="009D5A8E"/>
    <w:rsid w:val="00BD7CA7"/>
    <w:rsid w:val="00D259EA"/>
    <w:rsid w:val="00DC5D22"/>
    <w:rsid w:val="00F227F1"/>
    <w:rsid w:val="00F9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FF320"/>
  <w15:chartTrackingRefBased/>
  <w15:docId w15:val="{2BC2C42A-3136-49B5-8952-4B14B9F0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D259EA"/>
    <w:rPr>
      <w:color w:val="0563C1" w:themeColor="hyperlink"/>
      <w:u w:val="single"/>
    </w:rPr>
  </w:style>
  <w:style w:type="character" w:styleId="UnresolvedMention">
    <w:name w:val="Unresolved Mention"/>
    <w:basedOn w:val="DefaultParagraphFont"/>
    <w:uiPriority w:val="99"/>
    <w:semiHidden/>
    <w:unhideWhenUsed/>
    <w:rsid w:val="00D25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khry2j7"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6dtj4h3r" TargetMode="Externa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4khry2j7" TargetMode="External"/><Relationship Id="rId10" Type="http://schemas.openxmlformats.org/officeDocument/2006/relationships/hyperlink" Target="https://tinyurl.com/4khry2j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6dtj4h3r" TargetMode="External"/><Relationship Id="rId14" Type="http://schemas.openxmlformats.org/officeDocument/2006/relationships/hyperlink" Target="https://tinyurl.com/4khry2j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73</TotalTime>
  <Pages>5</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4</cp:revision>
  <dcterms:created xsi:type="dcterms:W3CDTF">2024-08-28T13:12:00Z</dcterms:created>
  <dcterms:modified xsi:type="dcterms:W3CDTF">2024-08-31T11:59:00Z</dcterms:modified>
</cp:coreProperties>
</file>