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F4AB"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555F8B8" w14:textId="77777777" w:rsidR="00261773" w:rsidRDefault="00261773" w:rsidP="00261773">
      <w:pPr>
        <w:spacing w:after="0"/>
        <w:rPr>
          <w:rFonts w:ascii="Times New Roman" w:hAnsi="Times New Roman" w:cs="Times New Roman"/>
          <w:sz w:val="24"/>
          <w:szCs w:val="24"/>
        </w:rPr>
      </w:pPr>
    </w:p>
    <w:p w14:paraId="4C359A3D" w14:textId="56240A8C" w:rsidR="000E248D" w:rsidRDefault="000E248D" w:rsidP="00261773">
      <w:pPr>
        <w:spacing w:after="0"/>
        <w:rPr>
          <w:rFonts w:ascii="Times New Roman" w:hAnsi="Times New Roman" w:cs="Times New Roman"/>
          <w:sz w:val="24"/>
          <w:szCs w:val="24"/>
        </w:rPr>
      </w:pPr>
      <w:r>
        <w:rPr>
          <w:rFonts w:ascii="Times New Roman" w:hAnsi="Times New Roman" w:cs="Times New Roman"/>
          <w:sz w:val="24"/>
          <w:szCs w:val="24"/>
        </w:rPr>
        <w:t>Romantic Proposal Ideas</w:t>
      </w:r>
    </w:p>
    <w:p w14:paraId="3819C993" w14:textId="6656EFB9" w:rsidR="000E248D" w:rsidRDefault="000E248D"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Recreate your first date.</w:t>
      </w:r>
    </w:p>
    <w:p w14:paraId="5BFBC1DF" w14:textId="2004051B" w:rsidR="000E248D" w:rsidRDefault="000E248D"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At the spot where you first said “I love you”</w:t>
      </w:r>
    </w:p>
    <w:p w14:paraId="454F4057" w14:textId="30114DCE" w:rsidR="000E248D" w:rsidRDefault="000E248D"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Candlelit dinner</w:t>
      </w:r>
    </w:p>
    <w:p w14:paraId="19F83F80" w14:textId="015CDB44" w:rsidR="000E248D" w:rsidRDefault="000E248D"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Love letter trail – path of handwritten notes, ends up with the ring</w:t>
      </w:r>
    </w:p>
    <w:p w14:paraId="4CDA71BE" w14:textId="5544B273" w:rsidR="000E248D" w:rsidRDefault="00CC0457"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BECCC5" wp14:editId="4DF6B323">
                <wp:simplePos x="0" y="0"/>
                <wp:positionH relativeFrom="column">
                  <wp:posOffset>2223628</wp:posOffset>
                </wp:positionH>
                <wp:positionV relativeFrom="paragraph">
                  <wp:posOffset>158522</wp:posOffset>
                </wp:positionV>
                <wp:extent cx="4367174" cy="665683"/>
                <wp:effectExtent l="19050" t="38100" r="33655" b="58420"/>
                <wp:wrapNone/>
                <wp:docPr id="1336995969" name="Text Box 2"/>
                <wp:cNvGraphicFramePr/>
                <a:graphic xmlns:a="http://schemas.openxmlformats.org/drawingml/2006/main">
                  <a:graphicData uri="http://schemas.microsoft.com/office/word/2010/wordprocessingShape">
                    <wps:wsp>
                      <wps:cNvSpPr txBox="1"/>
                      <wps:spPr>
                        <a:xfrm>
                          <a:off x="0" y="0"/>
                          <a:ext cx="4367174" cy="665683"/>
                        </a:xfrm>
                        <a:custGeom>
                          <a:avLst/>
                          <a:gdLst>
                            <a:gd name="csX0" fmla="*/ 0 w 4367174"/>
                            <a:gd name="csY0" fmla="*/ 0 h 665683"/>
                            <a:gd name="csX1" fmla="*/ 545897 w 4367174"/>
                            <a:gd name="csY1" fmla="*/ 0 h 665683"/>
                            <a:gd name="csX2" fmla="*/ 1004450 w 4367174"/>
                            <a:gd name="csY2" fmla="*/ 0 h 665683"/>
                            <a:gd name="csX3" fmla="*/ 1594019 w 4367174"/>
                            <a:gd name="csY3" fmla="*/ 0 h 665683"/>
                            <a:gd name="csX4" fmla="*/ 2008900 w 4367174"/>
                            <a:gd name="csY4" fmla="*/ 0 h 665683"/>
                            <a:gd name="csX5" fmla="*/ 2598469 w 4367174"/>
                            <a:gd name="csY5" fmla="*/ 0 h 665683"/>
                            <a:gd name="csX6" fmla="*/ 3231709 w 4367174"/>
                            <a:gd name="csY6" fmla="*/ 0 h 665683"/>
                            <a:gd name="csX7" fmla="*/ 3646590 w 4367174"/>
                            <a:gd name="csY7" fmla="*/ 0 h 665683"/>
                            <a:gd name="csX8" fmla="*/ 4367174 w 4367174"/>
                            <a:gd name="csY8" fmla="*/ 0 h 665683"/>
                            <a:gd name="csX9" fmla="*/ 4367174 w 4367174"/>
                            <a:gd name="csY9" fmla="*/ 326185 h 665683"/>
                            <a:gd name="csX10" fmla="*/ 4367174 w 4367174"/>
                            <a:gd name="csY10" fmla="*/ 665683 h 665683"/>
                            <a:gd name="csX11" fmla="*/ 3733934 w 4367174"/>
                            <a:gd name="csY11" fmla="*/ 665683 h 665683"/>
                            <a:gd name="csX12" fmla="*/ 3231709 w 4367174"/>
                            <a:gd name="csY12" fmla="*/ 665683 h 665683"/>
                            <a:gd name="csX13" fmla="*/ 2685812 w 4367174"/>
                            <a:gd name="csY13" fmla="*/ 665683 h 665683"/>
                            <a:gd name="csX14" fmla="*/ 2183587 w 4367174"/>
                            <a:gd name="csY14" fmla="*/ 665683 h 665683"/>
                            <a:gd name="csX15" fmla="*/ 1594019 w 4367174"/>
                            <a:gd name="csY15" fmla="*/ 665683 h 665683"/>
                            <a:gd name="csX16" fmla="*/ 1048122 w 4367174"/>
                            <a:gd name="csY16" fmla="*/ 665683 h 665683"/>
                            <a:gd name="csX17" fmla="*/ 545897 w 4367174"/>
                            <a:gd name="csY17" fmla="*/ 665683 h 665683"/>
                            <a:gd name="csX18" fmla="*/ 0 w 4367174"/>
                            <a:gd name="csY18" fmla="*/ 665683 h 665683"/>
                            <a:gd name="csX19" fmla="*/ 0 w 4367174"/>
                            <a:gd name="csY19" fmla="*/ 339498 h 665683"/>
                            <a:gd name="csX20" fmla="*/ 0 w 4367174"/>
                            <a:gd name="csY20" fmla="*/ 0 h 66568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4367174" h="665683" fill="none" extrusionOk="0">
                              <a:moveTo>
                                <a:pt x="0" y="0"/>
                              </a:moveTo>
                              <a:cubicBezTo>
                                <a:pt x="141745" y="-28790"/>
                                <a:pt x="285329" y="58231"/>
                                <a:pt x="545897" y="0"/>
                              </a:cubicBezTo>
                              <a:cubicBezTo>
                                <a:pt x="806465" y="-58231"/>
                                <a:pt x="834170" y="12284"/>
                                <a:pt x="1004450" y="0"/>
                              </a:cubicBezTo>
                              <a:cubicBezTo>
                                <a:pt x="1174730" y="-12284"/>
                                <a:pt x="1317196" y="18316"/>
                                <a:pt x="1594019" y="0"/>
                              </a:cubicBezTo>
                              <a:cubicBezTo>
                                <a:pt x="1870842" y="-18316"/>
                                <a:pt x="1925562" y="49083"/>
                                <a:pt x="2008900" y="0"/>
                              </a:cubicBezTo>
                              <a:cubicBezTo>
                                <a:pt x="2092238" y="-49083"/>
                                <a:pt x="2470710" y="49972"/>
                                <a:pt x="2598469" y="0"/>
                              </a:cubicBezTo>
                              <a:cubicBezTo>
                                <a:pt x="2726228" y="-49972"/>
                                <a:pt x="2997844" y="47378"/>
                                <a:pt x="3231709" y="0"/>
                              </a:cubicBezTo>
                              <a:cubicBezTo>
                                <a:pt x="3465574" y="-47378"/>
                                <a:pt x="3524957" y="10106"/>
                                <a:pt x="3646590" y="0"/>
                              </a:cubicBezTo>
                              <a:cubicBezTo>
                                <a:pt x="3768223" y="-10106"/>
                                <a:pt x="4161837" y="24788"/>
                                <a:pt x="4367174" y="0"/>
                              </a:cubicBezTo>
                              <a:cubicBezTo>
                                <a:pt x="4376088" y="144184"/>
                                <a:pt x="4351370" y="191676"/>
                                <a:pt x="4367174" y="326185"/>
                              </a:cubicBezTo>
                              <a:cubicBezTo>
                                <a:pt x="4382978" y="460695"/>
                                <a:pt x="4357783" y="597237"/>
                                <a:pt x="4367174" y="665683"/>
                              </a:cubicBezTo>
                              <a:cubicBezTo>
                                <a:pt x="4208143" y="738785"/>
                                <a:pt x="3930061" y="651172"/>
                                <a:pt x="3733934" y="665683"/>
                              </a:cubicBezTo>
                              <a:cubicBezTo>
                                <a:pt x="3537807" y="680194"/>
                                <a:pt x="3415094" y="629712"/>
                                <a:pt x="3231709" y="665683"/>
                              </a:cubicBezTo>
                              <a:cubicBezTo>
                                <a:pt x="3048324" y="701654"/>
                                <a:pt x="2926137" y="606668"/>
                                <a:pt x="2685812" y="665683"/>
                              </a:cubicBezTo>
                              <a:cubicBezTo>
                                <a:pt x="2445487" y="724698"/>
                                <a:pt x="2382475" y="653828"/>
                                <a:pt x="2183587" y="665683"/>
                              </a:cubicBezTo>
                              <a:cubicBezTo>
                                <a:pt x="1984700" y="677538"/>
                                <a:pt x="1797799" y="625843"/>
                                <a:pt x="1594019" y="665683"/>
                              </a:cubicBezTo>
                              <a:cubicBezTo>
                                <a:pt x="1390239" y="705523"/>
                                <a:pt x="1197972" y="645118"/>
                                <a:pt x="1048122" y="665683"/>
                              </a:cubicBezTo>
                              <a:cubicBezTo>
                                <a:pt x="898272" y="686248"/>
                                <a:pt x="791963" y="624339"/>
                                <a:pt x="545897" y="665683"/>
                              </a:cubicBezTo>
                              <a:cubicBezTo>
                                <a:pt x="299832" y="707027"/>
                                <a:pt x="149787" y="616132"/>
                                <a:pt x="0" y="665683"/>
                              </a:cubicBezTo>
                              <a:cubicBezTo>
                                <a:pt x="-32479" y="514383"/>
                                <a:pt x="34267" y="493719"/>
                                <a:pt x="0" y="339498"/>
                              </a:cubicBezTo>
                              <a:cubicBezTo>
                                <a:pt x="-34267" y="185278"/>
                                <a:pt x="15488" y="161134"/>
                                <a:pt x="0" y="0"/>
                              </a:cubicBezTo>
                              <a:close/>
                            </a:path>
                            <a:path w="4367174" h="665683" stroke="0" extrusionOk="0">
                              <a:moveTo>
                                <a:pt x="0" y="0"/>
                              </a:moveTo>
                              <a:cubicBezTo>
                                <a:pt x="191153" y="-4923"/>
                                <a:pt x="225040" y="44410"/>
                                <a:pt x="414882" y="0"/>
                              </a:cubicBezTo>
                              <a:cubicBezTo>
                                <a:pt x="604724" y="-44410"/>
                                <a:pt x="914138" y="26100"/>
                                <a:pt x="1048122" y="0"/>
                              </a:cubicBezTo>
                              <a:cubicBezTo>
                                <a:pt x="1182106" y="-26100"/>
                                <a:pt x="1377770" y="57973"/>
                                <a:pt x="1594019" y="0"/>
                              </a:cubicBezTo>
                              <a:cubicBezTo>
                                <a:pt x="1810268" y="-57973"/>
                                <a:pt x="1928168" y="19489"/>
                                <a:pt x="2052572" y="0"/>
                              </a:cubicBezTo>
                              <a:cubicBezTo>
                                <a:pt x="2176976" y="-19489"/>
                                <a:pt x="2370140" y="9666"/>
                                <a:pt x="2598469" y="0"/>
                              </a:cubicBezTo>
                              <a:cubicBezTo>
                                <a:pt x="2826798" y="-9666"/>
                                <a:pt x="2878870" y="48284"/>
                                <a:pt x="3100694" y="0"/>
                              </a:cubicBezTo>
                              <a:cubicBezTo>
                                <a:pt x="3322519" y="-48284"/>
                                <a:pt x="3372651" y="16828"/>
                                <a:pt x="3559247" y="0"/>
                              </a:cubicBezTo>
                              <a:cubicBezTo>
                                <a:pt x="3745843" y="-16828"/>
                                <a:pt x="4205323" y="96903"/>
                                <a:pt x="4367174" y="0"/>
                              </a:cubicBezTo>
                              <a:cubicBezTo>
                                <a:pt x="4372257" y="73784"/>
                                <a:pt x="4363908" y="189844"/>
                                <a:pt x="4367174" y="312871"/>
                              </a:cubicBezTo>
                              <a:cubicBezTo>
                                <a:pt x="4370440" y="435898"/>
                                <a:pt x="4339596" y="590018"/>
                                <a:pt x="4367174" y="665683"/>
                              </a:cubicBezTo>
                              <a:cubicBezTo>
                                <a:pt x="4229027" y="711108"/>
                                <a:pt x="4021130" y="607261"/>
                                <a:pt x="3821277" y="665683"/>
                              </a:cubicBezTo>
                              <a:cubicBezTo>
                                <a:pt x="3621424" y="724105"/>
                                <a:pt x="3541406" y="633987"/>
                                <a:pt x="3362724" y="665683"/>
                              </a:cubicBezTo>
                              <a:cubicBezTo>
                                <a:pt x="3184042" y="697379"/>
                                <a:pt x="3097218" y="632792"/>
                                <a:pt x="2860499" y="665683"/>
                              </a:cubicBezTo>
                              <a:cubicBezTo>
                                <a:pt x="2623781" y="698574"/>
                                <a:pt x="2366541" y="611395"/>
                                <a:pt x="2227259" y="665683"/>
                              </a:cubicBezTo>
                              <a:cubicBezTo>
                                <a:pt x="2087977" y="719971"/>
                                <a:pt x="1959172" y="632397"/>
                                <a:pt x="1725034" y="665683"/>
                              </a:cubicBezTo>
                              <a:cubicBezTo>
                                <a:pt x="1490897" y="698969"/>
                                <a:pt x="1491302" y="629718"/>
                                <a:pt x="1266480" y="665683"/>
                              </a:cubicBezTo>
                              <a:cubicBezTo>
                                <a:pt x="1041658" y="701648"/>
                                <a:pt x="941793" y="631135"/>
                                <a:pt x="676912" y="665683"/>
                              </a:cubicBezTo>
                              <a:cubicBezTo>
                                <a:pt x="412031" y="700231"/>
                                <a:pt x="294051" y="616110"/>
                                <a:pt x="0" y="665683"/>
                              </a:cubicBezTo>
                              <a:cubicBezTo>
                                <a:pt x="-1360" y="579055"/>
                                <a:pt x="32409" y="463767"/>
                                <a:pt x="0" y="319528"/>
                              </a:cubicBezTo>
                              <a:cubicBezTo>
                                <a:pt x="-32409" y="175289"/>
                                <a:pt x="5170" y="14942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453369058">
                                <a:prstGeom prst="rect">
                                  <a:avLst/>
                                </a:prstGeom>
                                <ask:type>
                                  <ask:lineSketchScribble/>
                                </ask:type>
                              </ask:lineSketchStyleProps>
                            </a:ext>
                          </a:extLst>
                        </a:ln>
                      </wps:spPr>
                      <wps:txbx>
                        <w:txbxContent>
                          <w:p w14:paraId="515E2806" w14:textId="2972989F" w:rsidR="00CB26E0" w:rsidRPr="00CB26E0" w:rsidRDefault="00CB26E0" w:rsidP="00CB26E0">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go to </w:t>
                            </w:r>
                            <w:hyperlink r:id="rId7" w:history="1">
                              <w:r w:rsidRPr="00831AB4">
                                <w:rPr>
                                  <w:rStyle w:val="Hyperlink"/>
                                  <w:rFonts w:ascii="Times New Roman" w:hAnsi="Times New Roman" w:cs="Times New Roman"/>
                                  <w:sz w:val="20"/>
                                  <w:szCs w:val="20"/>
                                </w:rPr>
                                <w:t>https://tinyurl.com/3zchbh8s</w:t>
                              </w:r>
                            </w:hyperlink>
                            <w:r>
                              <w:rPr>
                                <w:rFonts w:ascii="Times New Roman" w:hAnsi="Times New Roman" w:cs="Times New Roman"/>
                                <w:sz w:val="20"/>
                                <w:szCs w:val="20"/>
                              </w:rPr>
                              <w:t xml:space="preserve"> .  If you have no wi-fi where you teach, you must download the video file to your computer from </w:t>
                            </w:r>
                            <w:hyperlink r:id="rId8" w:history="1">
                              <w:r w:rsidRPr="00831AB4">
                                <w:rPr>
                                  <w:rStyle w:val="Hyperlink"/>
                                  <w:rFonts w:ascii="Times New Roman" w:hAnsi="Times New Roman" w:cs="Times New Roman"/>
                                  <w:sz w:val="20"/>
                                  <w:szCs w:val="20"/>
                                </w:rPr>
                                <w:t>https://tinyurl.com/44wpyffh</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BECCC5" id="_x0000_t202" coordsize="21600,21600" o:spt="202" path="m,l,21600r21600,l21600,xe">
                <v:stroke joinstyle="miter"/>
                <v:path gradientshapeok="t" o:connecttype="rect"/>
              </v:shapetype>
              <v:shape id="Text Box 2" o:spid="_x0000_s1026" type="#_x0000_t202" style="position:absolute;left:0;text-align:left;margin-left:175.1pt;margin-top:12.5pt;width:343.85pt;height:5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n6EgkAABsjAAAOAAAAZHJzL2Uyb0RvYy54bWysWltv28gVfi/Q/0DosYCiuV+MOItsFikK&#10;BJsFkmLbR5qmYiGSqJK0reyv7zcX0jPWmqKMzYNDaeZ8Z879nBHf/nTcbYuHuu02zf56Qd+QRVHv&#10;q+Z2s/92vfj3149Lsyi6vtzflttmX18vftTd4qd3f//b28fDVc2au2Z7W7cFQPbd1ePhenHX94er&#10;1aqr7upd2b1pDvUei+um3ZU9PrbfVrdt+Qj03XbFCFGrx6a9PbRNVXcdvv0lLC7eefz1uq76z+t1&#10;V/fF9nqBs/X+b+v/3ri/q3dvy6tvbXm421TxGOUrTrErN3swHaF+KfuyuG83J1C7TdU2XbPu31TN&#10;btWs15uq9jJAGkqeSfPlrjzUXhYopzuMaur+Otjq14cvh9/aoj/+3BxhQKeQx0N31eFLJ89x3e7c&#10;/zhpgXWo8MeotvrYFxW+FFxpqsWiqLCmlFSGO5jVE3V13/X/rBuPVD586vqg9ls8eaXdFvtyB++o&#10;uv+Aw3q3hQ3+sSpI8VgM4JFi3PjffONd8cQYVkgAaQIohTRWT6Gmu0nxMipLUCkhQsjJw6bbp2B5&#10;CiutINROnTbdPgUL24xKRdQYSyZPm26fgpUprLRGqMnTptunYFUCyxmnmkzCptunYHUKq4SSdlIJ&#10;6fYpWCS4UbfRWadMlm6fgrWXwabbOVPUyAnnpWnszDhztj/E2RR6GkNcc265mNIITfefR09DaYZ3&#10;0HT/efQ0opgy0lA2efZ0/3n0NLAYNVya6WSU7j+PnsYXPZ88aLr/PHoaZpQIKGZaM+n+8+hptM3I&#10;0un28+B5zE3UFJruPI+bBt1kLqHpTgSEsGYigFganpO4z3am5QrV99tQX8u7oeRWx32suXgqStek&#10;Ed+3HJrO1fdQgFHGqw4FNhRx7HRF+kUChG8g8M0D+J4jQEQGAjaTA4IsEAx9xTkOiJtAIGZyQCgE&#10;AjmTAN4dCNRMAnhsINAzCeCKgcDMJICPBQI7k8Cl9UCBp5m2fjL2XGu7BBy5zLU3HQ2Op5kHG01O&#10;59rc5b94sLlWp6PZ8TTzYKPh6VzLuywUDzbX9i7BRJK51ne5I5DgKZElBHDMEi0GKDc6bf3o1C8K&#10;jE7tosDodONoyqtD2bvkMjwWj8k4cDdOA8V6swXKHiMg5sNj3967efHz9yH77JqH+mvjQfpnYwaO&#10;87Ra3d9sqp/rP9K9VGD2CKZcMqNtnOkOHogZyVnQjTRoJeOh/VooM14JowIy/D/jZojrHD3R8gTR&#10;cJwlqBXV0XhHhIo8tzgkXMiOQjbNA+TyFBO9MbXBJ9FNBJ8cGYYO4FKGRhMjQsguTzEtk1KFVWFJ&#10;mPMGhnGwuJAhI5YxHjx+eYopNNExTwlrtc8gI8MwclzKUDMF43gqMHyOiS+MCMkEmtc+AAeGsd28&#10;kCGHw0g3HiPalqeYkgkrQ5KguALweWVkGMaUSxlqZaDTwPAEU1BMBzwwZEKbTMJh2nZnnR8UgmtF&#10;AOSoqBA093zBJeVDWFiqdCZiyjEMLkMyOhuLghsGa3m2QhFlfRofdAe2WsND3aEkrAyRQ8by4Ziy&#10;DY3efLaMGCoCsOZGm4wtph1cS4UyqSTiN3PZOA75Q13Ilkt4Iwl2UwYXA1l6QeaRBF85aRW0gqqb&#10;SJs67qVs0epzFoA1oUpmbJnFrBmdCRZQKvOmOEC9RlqGGxVhgrSa4WIhB4blhQ5pWEl8yFfDZPUa&#10;thSXGJqEfKu0BnSqRqqt1jaUE8WkgRMkSo4j16vYcksYD8CaSIngTYGpBeOQdZWAT+WHCrPYa9ga&#10;a9iAaxQTGa62KC3By7GEoSU9UlI7L/QnZi38yZ8WqZ2wLCqpQDxHF0eawr5EDdEq6f1iXqHzT6Hs&#10;LuG7OjYACNq8YnHBVOAmLEclPeUWZjX3vWuLzmak5RMibmBYXj0oHDrmSEUpz+IoyPZCxt02XR1O&#10;4Lqtc61W17fNd9ylAvKv7rQspTKWFWFzH2VMEhGkEKgAWRMmKAQPJn9BwkyxwXCKCMS995PlCaJF&#10;0xd7BuQfxGviJvFuwlPOZ4egYq74uvy5PMXkGv+CeBKxmIfnKxstSpAfA8NTTMsMjavI9CZzTUYk&#10;kzFu50vIqFYWtddLeIqJCk2jAS3yeKpR9ro+yyC4kLY9vxNIlE10mn5RIH1nwcBhURVr2Xz5OIcP&#10;xjloeYrJ0fbJUJah2LxgcCkt0oQ/zQUMMXa4EhAU+hxTwEoou37VKksyl0m7j/kM0WZBxFgT0Qxk&#10;SgMkikjML0js6GGToEgZcooxaZzes9DLM1wIRHDFzxvRVLixzCuxKwwyjiC4UCd5bUrZXlgnBGOo&#10;iVFYSilES+UhDCk0HEoRmDab7NAQUKYD7YVsuWJUDO0OQyLLmzuJXBazhILkqFXJoTiIh5x1KVv0&#10;zCSOXYhSjpKVAhOU/3groDjTNquLzCBXDl3JZdURkxD8KDar1rgpJWHLOKQQcRXqzvtrxiCsjM3Q&#10;hWwJ5vRoH5RddKspWwqHcm2ziytIy22mZKxIguLpVy9ji+4CP31Ft7AGUZmxFRYeFdm6DjpzOMqU&#10;EiY63IVsCUYuGSLTddB5m2VxZWBjm8Wh5MzfMCvZeH92oUMJygiuO5yW0M8+u/lg+GEx5kKFNiuv&#10;1q+ScUm5CoQoZWhgU8WiAyPBTYTCoJhZM9BwmDxk5Jld1ohINQgzM8rxBkZYkaf5wOyFfPu8ycJJ&#10;xrstf6qnX7C7Zru5/YgbLdeK+TcV6g/btngo3UVZP2TWbNd2727GFJfhtj1bO7RdP9LfbMvqu9Me&#10;eCa78GmLW/jV00/z7qk/3hyx1T3eNLc/8DN+24Q3HLpD9XED3E9l1/9Wtvg5HcLjNY3+M/6stw0O&#10;gys3/7Qo7pr2jz/73u3HmwZYXRSPeEXietH9775scYW3/dce7yCgC3N1ofcfBDoSfGjTlZt0ZX+/&#10;+9BAQ3BKnM4/uv39dnhct83ud7zN8d5xxVK5r8D7etEPjx96fMIC3gap6vfv/TPeooCZPu2/HCoH&#10;7ZtjyP31+HvZHgqnWgCgD/61GV6mKK+GNxCcice9jnLfvL/vm/XGvZ7gVR20Gj/gDQxvlvi2iHvF&#10;I/3sdz290/Lu/wAAAP//AwBQSwMEFAAGAAgAAAAhAHDKrRHeAAAACwEAAA8AAABkcnMvZG93bnJl&#10;di54bWxMj8FOwzAMhu9IvENkJG4sodOgLU0nQBsXTgzEOWu8JKJJqibrurfHO8HNlj/9/v5mPfue&#10;TTgmF4OE+4UAhqGL2gUj4etze1cCS1kFrfoYUMIZE6zb66tG1TqewgdOu2wYhYRUKwk256HmPHUW&#10;vUqLOGCg2yGOXmVaR8P1qE4U7nteCPHAvXKBPlg14KvF7md39BI2L6YyXalGuym1c9P8fXg3b1Le&#10;3szPT8AyzvkPhos+qUNLTvt4DDqxXsJyJQpCJRQr6nQBxPKxAranqahK4G3D/3dofwEAAP//AwBQ&#10;SwECLQAUAAYACAAAACEAtoM4kv4AAADhAQAAEwAAAAAAAAAAAAAAAAAAAAAAW0NvbnRlbnRfVHlw&#10;ZXNdLnhtbFBLAQItABQABgAIAAAAIQA4/SH/1gAAAJQBAAALAAAAAAAAAAAAAAAAAC8BAABfcmVs&#10;cy8ucmVsc1BLAQItABQABgAIAAAAIQALEAn6EgkAABsjAAAOAAAAAAAAAAAAAAAAAC4CAABkcnMv&#10;ZTJvRG9jLnhtbFBLAQItABQABgAIAAAAIQBwyq0R3gAAAAsBAAAPAAAAAAAAAAAAAAAAAGwLAABk&#10;cnMvZG93bnJldi54bWxQSwUGAAAAAAQABADzAAAAdwwAAAAA&#10;" fillcolor="white [3201]" strokeweight=".5pt">
                <v:textbox>
                  <w:txbxContent>
                    <w:p w14:paraId="515E2806" w14:textId="2972989F" w:rsidR="00CB26E0" w:rsidRPr="00CB26E0" w:rsidRDefault="00CB26E0" w:rsidP="00CB26E0">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go to </w:t>
                      </w:r>
                      <w:hyperlink r:id="rId9" w:history="1">
                        <w:r w:rsidRPr="00831AB4">
                          <w:rPr>
                            <w:rStyle w:val="Hyperlink"/>
                            <w:rFonts w:ascii="Times New Roman" w:hAnsi="Times New Roman" w:cs="Times New Roman"/>
                            <w:sz w:val="20"/>
                            <w:szCs w:val="20"/>
                          </w:rPr>
                          <w:t>https://tinyurl.com/3zchbh8s</w:t>
                        </w:r>
                      </w:hyperlink>
                      <w:r>
                        <w:rPr>
                          <w:rFonts w:ascii="Times New Roman" w:hAnsi="Times New Roman" w:cs="Times New Roman"/>
                          <w:sz w:val="20"/>
                          <w:szCs w:val="20"/>
                        </w:rPr>
                        <w:t xml:space="preserve"> .  If you have no wi-fi where you teach, you must download the video file to your computer from </w:t>
                      </w:r>
                      <w:hyperlink r:id="rId10" w:history="1">
                        <w:r w:rsidRPr="00831AB4">
                          <w:rPr>
                            <w:rStyle w:val="Hyperlink"/>
                            <w:rFonts w:ascii="Times New Roman" w:hAnsi="Times New Roman" w:cs="Times New Roman"/>
                            <w:sz w:val="20"/>
                            <w:szCs w:val="20"/>
                          </w:rPr>
                          <w:t>https://tinyurl.com/44wpyffh</w:t>
                        </w:r>
                      </w:hyperlink>
                      <w:r>
                        <w:rPr>
                          <w:rFonts w:ascii="Times New Roman" w:hAnsi="Times New Roman" w:cs="Times New Roman"/>
                          <w:sz w:val="20"/>
                          <w:szCs w:val="20"/>
                        </w:rPr>
                        <w:t xml:space="preserve"> </w:t>
                      </w:r>
                    </w:p>
                  </w:txbxContent>
                </v:textbox>
              </v:shape>
            </w:pict>
          </mc:Fallback>
        </mc:AlternateContent>
      </w:r>
      <w:r w:rsidR="000E248D">
        <w:rPr>
          <w:rFonts w:ascii="Times New Roman" w:hAnsi="Times New Roman" w:cs="Times New Roman"/>
          <w:sz w:val="24"/>
          <w:szCs w:val="24"/>
        </w:rPr>
        <w:t>Li</w:t>
      </w:r>
      <w:r w:rsidR="00F40878">
        <w:rPr>
          <w:rFonts w:ascii="Times New Roman" w:hAnsi="Times New Roman" w:cs="Times New Roman"/>
          <w:sz w:val="24"/>
          <w:szCs w:val="24"/>
        </w:rPr>
        <w:t>v</w:t>
      </w:r>
      <w:r w:rsidR="000E248D">
        <w:rPr>
          <w:rFonts w:ascii="Times New Roman" w:hAnsi="Times New Roman" w:cs="Times New Roman"/>
          <w:sz w:val="24"/>
          <w:szCs w:val="24"/>
        </w:rPr>
        <w:t>e music surprise</w:t>
      </w:r>
    </w:p>
    <w:p w14:paraId="6E01FD66" w14:textId="1792B7E9" w:rsidR="000E248D" w:rsidRDefault="000E248D"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Ferris wheel proposal</w:t>
      </w:r>
    </w:p>
    <w:p w14:paraId="6CAAE310" w14:textId="301025FD" w:rsidR="000E248D" w:rsidRDefault="000E248D"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Scenic overlook proposal</w:t>
      </w:r>
    </w:p>
    <w:p w14:paraId="47F7E204" w14:textId="6A3AE9CB" w:rsidR="000E248D" w:rsidRPr="008B0D2E" w:rsidRDefault="000E248D" w:rsidP="008B0D2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Waterfall backdrop</w:t>
      </w:r>
    </w:p>
    <w:p w14:paraId="7235CBCE" w14:textId="77777777" w:rsidR="008B0D2E" w:rsidRDefault="008B0D2E" w:rsidP="00261773">
      <w:pPr>
        <w:spacing w:after="0"/>
        <w:rPr>
          <w:rFonts w:ascii="Times New Roman" w:hAnsi="Times New Roman" w:cs="Times New Roman"/>
          <w:sz w:val="24"/>
          <w:szCs w:val="24"/>
        </w:rPr>
      </w:pPr>
    </w:p>
    <w:p w14:paraId="1C671D71"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AE12C93" w14:textId="77777777" w:rsidR="00261773" w:rsidRDefault="00261773" w:rsidP="00261773">
      <w:pPr>
        <w:spacing w:after="0"/>
        <w:rPr>
          <w:rFonts w:ascii="Times New Roman" w:hAnsi="Times New Roman" w:cs="Times New Roman"/>
          <w:sz w:val="24"/>
          <w:szCs w:val="24"/>
        </w:rPr>
      </w:pPr>
    </w:p>
    <w:p w14:paraId="0EC9446F" w14:textId="494A6AF6" w:rsidR="000E248D" w:rsidRDefault="000E248D" w:rsidP="00261773">
      <w:pPr>
        <w:spacing w:after="0"/>
        <w:rPr>
          <w:rFonts w:ascii="Times New Roman" w:hAnsi="Times New Roman" w:cs="Times New Roman"/>
          <w:sz w:val="24"/>
          <w:szCs w:val="24"/>
        </w:rPr>
      </w:pPr>
      <w:r>
        <w:rPr>
          <w:rFonts w:ascii="Times New Roman" w:hAnsi="Times New Roman" w:cs="Times New Roman"/>
          <w:sz w:val="24"/>
          <w:szCs w:val="24"/>
        </w:rPr>
        <w:t>But … what if she says “no”?</w:t>
      </w:r>
    </w:p>
    <w:p w14:paraId="71D4B734" w14:textId="1FC0585C" w:rsidR="000E248D" w:rsidRDefault="000E248D" w:rsidP="000E248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 can’t always be sure that a proposal will be received positively.</w:t>
      </w:r>
    </w:p>
    <w:p w14:paraId="7D5AFD5F" w14:textId="7A6EED52" w:rsidR="000E248D" w:rsidRDefault="000E248D" w:rsidP="000E248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Similarly, when we invite others to follow Jesus, not everyone will say “yes”.</w:t>
      </w:r>
    </w:p>
    <w:p w14:paraId="0E5A8FD0" w14:textId="7A34F631" w:rsidR="000E248D" w:rsidRPr="000E248D" w:rsidRDefault="000E248D" w:rsidP="000E248D">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Today’s study looks at just such an event.</w:t>
      </w:r>
    </w:p>
    <w:p w14:paraId="6B77E9E7" w14:textId="77777777" w:rsidR="009D5A8E" w:rsidRDefault="009D5A8E" w:rsidP="00261773">
      <w:pPr>
        <w:spacing w:after="0"/>
        <w:rPr>
          <w:rFonts w:ascii="Times New Roman" w:hAnsi="Times New Roman" w:cs="Times New Roman"/>
          <w:sz w:val="24"/>
          <w:szCs w:val="24"/>
        </w:rPr>
      </w:pPr>
    </w:p>
    <w:p w14:paraId="72552F5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905F026" w14:textId="77777777" w:rsidR="00261773" w:rsidRDefault="00261773" w:rsidP="00261773">
      <w:pPr>
        <w:spacing w:after="0"/>
        <w:rPr>
          <w:rFonts w:ascii="Times New Roman" w:hAnsi="Times New Roman" w:cs="Times New Roman"/>
          <w:sz w:val="24"/>
          <w:szCs w:val="24"/>
        </w:rPr>
      </w:pPr>
    </w:p>
    <w:p w14:paraId="03DAD007" w14:textId="0520DB5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B26E0">
        <w:rPr>
          <w:rFonts w:ascii="Times New Roman" w:hAnsi="Times New Roman" w:cs="Times New Roman"/>
          <w:sz w:val="24"/>
          <w:szCs w:val="24"/>
        </w:rPr>
        <w:t xml:space="preserve"> </w:t>
      </w:r>
      <w:r w:rsidR="00CB26E0" w:rsidRPr="00CB26E0">
        <w:rPr>
          <w:rFonts w:ascii="Times New Roman" w:hAnsi="Times New Roman" w:cs="Times New Roman"/>
          <w:sz w:val="24"/>
          <w:szCs w:val="24"/>
        </w:rPr>
        <w:t>The Way to Eternal Life</w:t>
      </w:r>
    </w:p>
    <w:p w14:paraId="7C6B576F" w14:textId="77777777" w:rsidR="00261773" w:rsidRDefault="00261773" w:rsidP="00261773">
      <w:pPr>
        <w:spacing w:after="0"/>
        <w:rPr>
          <w:rFonts w:ascii="Times New Roman" w:hAnsi="Times New Roman" w:cs="Times New Roman"/>
          <w:sz w:val="24"/>
          <w:szCs w:val="24"/>
        </w:rPr>
      </w:pPr>
    </w:p>
    <w:p w14:paraId="3D0634AF" w14:textId="47CF73C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B26E0">
        <w:rPr>
          <w:rFonts w:ascii="Times New Roman" w:hAnsi="Times New Roman" w:cs="Times New Roman"/>
          <w:sz w:val="24"/>
          <w:szCs w:val="24"/>
        </w:rPr>
        <w:t xml:space="preserve"> “one more thing”.</w:t>
      </w:r>
    </w:p>
    <w:p w14:paraId="3220050D" w14:textId="77777777" w:rsidR="009D5A8E" w:rsidRDefault="009D5A8E" w:rsidP="00261773">
      <w:pPr>
        <w:spacing w:after="0"/>
        <w:rPr>
          <w:rFonts w:ascii="Times New Roman" w:hAnsi="Times New Roman" w:cs="Times New Roman"/>
          <w:sz w:val="24"/>
          <w:szCs w:val="24"/>
        </w:rPr>
      </w:pPr>
    </w:p>
    <w:p w14:paraId="41EFC168" w14:textId="77777777" w:rsidR="00CB26E0" w:rsidRPr="00CB26E0" w:rsidRDefault="00CB26E0" w:rsidP="00CB26E0">
      <w:pPr>
        <w:spacing w:after="0"/>
        <w:rPr>
          <w:rFonts w:ascii="Times New Roman" w:eastAsia="Calibri" w:hAnsi="Times New Roman" w:cs="Times New Roman"/>
          <w:sz w:val="20"/>
          <w:szCs w:val="20"/>
        </w:rPr>
      </w:pPr>
      <w:r w:rsidRPr="00CB26E0">
        <w:rPr>
          <w:rFonts w:ascii="Times New Roman" w:eastAsia="Calibri" w:hAnsi="Times New Roman" w:cs="Times New Roman"/>
          <w:sz w:val="20"/>
          <w:szCs w:val="20"/>
        </w:rPr>
        <w:t xml:space="preserve">Luke 18:18-23 (NIV)  A certain ruler asked him, "Good teacher, what must I do to inherit eternal life?" 19  "Why do you call me good?" Jesus answered. "No one is good--except God alone. 20  You know the commandments: 'Do not commit adultery, do not murder, do not steal, do not give false testimony, honor your father and mother.'" 21  "All these I have kept since I was a boy," he said.  22  When Jesus heard this, he said to him, "You still lack one thing. Sell everything you have and give to the poor, and you will have treasure in heaven. Then come, follow me." 23  When he heard this, he became very sad, because he was a man of great wealth. </w:t>
      </w:r>
    </w:p>
    <w:p w14:paraId="395AE176" w14:textId="77777777" w:rsidR="00CB26E0" w:rsidRDefault="00CB26E0" w:rsidP="00261773">
      <w:pPr>
        <w:spacing w:after="0"/>
        <w:rPr>
          <w:rFonts w:ascii="Times New Roman" w:hAnsi="Times New Roman" w:cs="Times New Roman"/>
          <w:sz w:val="24"/>
          <w:szCs w:val="24"/>
        </w:rPr>
      </w:pPr>
    </w:p>
    <w:p w14:paraId="00BD7DB3" w14:textId="77777777" w:rsidR="00CB26E0" w:rsidRPr="00CB26E0" w:rsidRDefault="00CB26E0" w:rsidP="00CB26E0">
      <w:pPr>
        <w:spacing w:after="0"/>
        <w:rPr>
          <w:rFonts w:ascii="Times New Roman" w:hAnsi="Times New Roman" w:cs="Times New Roman"/>
          <w:sz w:val="24"/>
          <w:szCs w:val="24"/>
        </w:rPr>
      </w:pPr>
      <w:r w:rsidRPr="00CB26E0">
        <w:rPr>
          <w:rFonts w:ascii="Times New Roman" w:hAnsi="Times New Roman" w:cs="Times New Roman"/>
          <w:sz w:val="24"/>
          <w:szCs w:val="24"/>
        </w:rPr>
        <w:t>What words or statements support the understanding that the man who came to Jesus was a decent man making a sincere inquiry of Jesus?</w:t>
      </w:r>
    </w:p>
    <w:p w14:paraId="008BE338"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ran to Jesus (not typical of male behavior at that time)</w:t>
      </w:r>
    </w:p>
    <w:p w14:paraId="11988EC0"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bowed down on his knees</w:t>
      </w:r>
    </w:p>
    <w:p w14:paraId="24A90B97"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acknowledged Jesus’ teaching ability, His authority</w:t>
      </w:r>
    </w:p>
    <w:p w14:paraId="042E7504"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different from the “suck up” attitudes of some of the others who questioned Jesus to try to trick Him</w:t>
      </w:r>
    </w:p>
    <w:p w14:paraId="054BCB6C" w14:textId="77777777" w:rsidR="00CB26E0" w:rsidRDefault="00CB26E0" w:rsidP="00CB26E0">
      <w:pPr>
        <w:spacing w:after="0"/>
        <w:rPr>
          <w:rFonts w:ascii="Times New Roman" w:hAnsi="Times New Roman" w:cs="Times New Roman"/>
          <w:sz w:val="24"/>
          <w:szCs w:val="24"/>
        </w:rPr>
      </w:pPr>
    </w:p>
    <w:p w14:paraId="3EA6731E" w14:textId="77777777" w:rsidR="00CB26E0" w:rsidRPr="00CB26E0" w:rsidRDefault="00CB26E0" w:rsidP="00CB26E0">
      <w:pPr>
        <w:spacing w:after="0"/>
        <w:rPr>
          <w:rFonts w:ascii="Times New Roman" w:hAnsi="Times New Roman" w:cs="Times New Roman"/>
          <w:sz w:val="24"/>
          <w:szCs w:val="24"/>
        </w:rPr>
      </w:pPr>
      <w:r w:rsidRPr="00CB26E0">
        <w:rPr>
          <w:rFonts w:ascii="Times New Roman" w:hAnsi="Times New Roman" w:cs="Times New Roman"/>
          <w:sz w:val="24"/>
          <w:szCs w:val="24"/>
        </w:rPr>
        <w:t>Where is the flaw in his question?</w:t>
      </w:r>
    </w:p>
    <w:p w14:paraId="15006989" w14:textId="77777777" w:rsid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 xml:space="preserve">wanted to know what to </w:t>
      </w:r>
      <w:r w:rsidRPr="00CB26E0">
        <w:rPr>
          <w:rFonts w:ascii="Times New Roman" w:hAnsi="Times New Roman" w:cs="Times New Roman"/>
          <w:i/>
          <w:sz w:val="24"/>
          <w:szCs w:val="24"/>
        </w:rPr>
        <w:t>do</w:t>
      </w:r>
    </w:p>
    <w:p w14:paraId="799FA696" w14:textId="6FA7D76D"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thought there were a series of actions which would guarantee eternal life</w:t>
      </w:r>
    </w:p>
    <w:p w14:paraId="6E8D232C" w14:textId="77777777" w:rsidR="00CB26E0" w:rsidRDefault="00CB26E0" w:rsidP="00CB26E0">
      <w:pPr>
        <w:spacing w:after="0"/>
        <w:rPr>
          <w:rFonts w:ascii="Times New Roman" w:hAnsi="Times New Roman" w:cs="Times New Roman"/>
          <w:sz w:val="24"/>
          <w:szCs w:val="24"/>
        </w:rPr>
      </w:pPr>
    </w:p>
    <w:p w14:paraId="71AD9E3A" w14:textId="38373D02" w:rsidR="00CB26E0" w:rsidRPr="00CB26E0" w:rsidRDefault="00CB26E0" w:rsidP="00CB26E0">
      <w:pPr>
        <w:spacing w:after="0"/>
        <w:rPr>
          <w:rFonts w:ascii="Times New Roman" w:hAnsi="Times New Roman" w:cs="Times New Roman"/>
          <w:sz w:val="24"/>
          <w:szCs w:val="24"/>
        </w:rPr>
      </w:pPr>
      <w:r>
        <w:rPr>
          <w:rFonts w:ascii="Times New Roman" w:hAnsi="Times New Roman" w:cs="Times New Roman"/>
          <w:sz w:val="24"/>
          <w:szCs w:val="24"/>
        </w:rPr>
        <w:lastRenderedPageBreak/>
        <w:t>Note</w:t>
      </w:r>
      <w:r w:rsidRPr="00CB26E0">
        <w:rPr>
          <w:rFonts w:ascii="Times New Roman" w:hAnsi="Times New Roman" w:cs="Times New Roman"/>
          <w:sz w:val="24"/>
          <w:szCs w:val="24"/>
        </w:rPr>
        <w:t xml:space="preserve"> the first part of Jesus’ explanation of the way to inherit eternal life</w:t>
      </w:r>
      <w:r>
        <w:rPr>
          <w:rFonts w:ascii="Times New Roman" w:hAnsi="Times New Roman" w:cs="Times New Roman"/>
          <w:sz w:val="24"/>
          <w:szCs w:val="24"/>
        </w:rPr>
        <w:t>.</w:t>
      </w:r>
    </w:p>
    <w:p w14:paraId="2C9C1BD8" w14:textId="5214B26A" w:rsidR="00CB26E0" w:rsidRPr="00CB26E0" w:rsidRDefault="00CB26E0" w:rsidP="00CB26E0">
      <w:pPr>
        <w:numPr>
          <w:ilvl w:val="0"/>
          <w:numId w:val="9"/>
        </w:numPr>
        <w:spacing w:after="0"/>
        <w:rPr>
          <w:rFonts w:ascii="Times New Roman" w:hAnsi="Times New Roman" w:cs="Times New Roman"/>
          <w:sz w:val="24"/>
          <w:szCs w:val="24"/>
        </w:rPr>
      </w:pPr>
      <w:r w:rsidRPr="00CB26E0">
        <w:rPr>
          <w:rFonts w:ascii="Times New Roman" w:hAnsi="Times New Roman" w:cs="Times New Roman"/>
          <w:sz w:val="24"/>
          <w:szCs w:val="24"/>
        </w:rPr>
        <w:t>Obey the commandments</w:t>
      </w:r>
    </w:p>
    <w:p w14:paraId="7BE50236" w14:textId="643BB7DF" w:rsidR="00CB26E0" w:rsidRPr="00CB26E0" w:rsidRDefault="00CB26E0" w:rsidP="00CB26E0">
      <w:pPr>
        <w:numPr>
          <w:ilvl w:val="0"/>
          <w:numId w:val="9"/>
        </w:numPr>
        <w:spacing w:after="0"/>
        <w:rPr>
          <w:rFonts w:ascii="Times New Roman" w:hAnsi="Times New Roman" w:cs="Times New Roman"/>
          <w:sz w:val="24"/>
          <w:szCs w:val="24"/>
        </w:rPr>
      </w:pPr>
      <w:r>
        <w:rPr>
          <w:rFonts w:ascii="Times New Roman" w:hAnsi="Times New Roman" w:cs="Times New Roman"/>
          <w:sz w:val="24"/>
          <w:szCs w:val="24"/>
        </w:rPr>
        <w:t>Listed only</w:t>
      </w:r>
      <w:r w:rsidRPr="00CB26E0">
        <w:rPr>
          <w:rFonts w:ascii="Times New Roman" w:hAnsi="Times New Roman" w:cs="Times New Roman"/>
          <w:sz w:val="24"/>
          <w:szCs w:val="24"/>
        </w:rPr>
        <w:t xml:space="preserve"> commandments dealing with our interaction with other people</w:t>
      </w:r>
    </w:p>
    <w:p w14:paraId="1B92BC2B" w14:textId="77777777" w:rsidR="00CB26E0" w:rsidRPr="00CB26E0" w:rsidRDefault="00CB26E0" w:rsidP="00CB26E0">
      <w:pPr>
        <w:spacing w:after="0"/>
        <w:rPr>
          <w:rFonts w:ascii="Times New Roman" w:hAnsi="Times New Roman" w:cs="Times New Roman"/>
          <w:sz w:val="24"/>
          <w:szCs w:val="24"/>
        </w:rPr>
      </w:pPr>
    </w:p>
    <w:p w14:paraId="67497C7C" w14:textId="5006DFC8" w:rsidR="00CB26E0" w:rsidRPr="00CB26E0" w:rsidRDefault="00CB26E0" w:rsidP="00CB26E0">
      <w:pPr>
        <w:spacing w:after="0"/>
        <w:rPr>
          <w:rFonts w:ascii="Times New Roman" w:hAnsi="Times New Roman" w:cs="Times New Roman"/>
          <w:sz w:val="24"/>
          <w:szCs w:val="24"/>
        </w:rPr>
      </w:pPr>
      <w:r w:rsidRPr="00CB26E0">
        <w:rPr>
          <w:rFonts w:ascii="Times New Roman" w:hAnsi="Times New Roman" w:cs="Times New Roman"/>
          <w:sz w:val="24"/>
          <w:szCs w:val="24"/>
        </w:rPr>
        <w:t xml:space="preserve">What does the rich man’s answer to Jesus tell us about his character?  </w:t>
      </w:r>
    </w:p>
    <w:p w14:paraId="09398A1A"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was a religious person</w:t>
      </w:r>
    </w:p>
    <w:p w14:paraId="7F73ADE1"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had been raised in a good Jewish home</w:t>
      </w:r>
    </w:p>
    <w:p w14:paraId="13E297E9"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knew the commandments</w:t>
      </w:r>
    </w:p>
    <w:p w14:paraId="76EA9331"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had made every effort to obey the commands</w:t>
      </w:r>
    </w:p>
    <w:p w14:paraId="201DBEEE" w14:textId="77777777" w:rsidR="00CB26E0" w:rsidRPr="00CB26E0" w:rsidRDefault="00CB26E0" w:rsidP="00CB26E0">
      <w:pPr>
        <w:spacing w:after="0"/>
        <w:rPr>
          <w:rFonts w:ascii="Times New Roman" w:hAnsi="Times New Roman" w:cs="Times New Roman"/>
          <w:sz w:val="24"/>
          <w:szCs w:val="24"/>
        </w:rPr>
      </w:pPr>
    </w:p>
    <w:p w14:paraId="30327B51" w14:textId="77777777" w:rsidR="00CB26E0" w:rsidRPr="00CB26E0" w:rsidRDefault="00CB26E0" w:rsidP="00CB26E0">
      <w:pPr>
        <w:spacing w:after="0"/>
        <w:rPr>
          <w:rFonts w:ascii="Times New Roman" w:hAnsi="Times New Roman" w:cs="Times New Roman"/>
          <w:sz w:val="24"/>
          <w:szCs w:val="24"/>
        </w:rPr>
      </w:pPr>
      <w:r w:rsidRPr="00CB26E0">
        <w:rPr>
          <w:rFonts w:ascii="Times New Roman" w:hAnsi="Times New Roman" w:cs="Times New Roman"/>
          <w:sz w:val="24"/>
          <w:szCs w:val="24"/>
        </w:rPr>
        <w:t>What further requirement did Jesus pose?</w:t>
      </w:r>
    </w:p>
    <w:p w14:paraId="1BB19783" w14:textId="77777777" w:rsidR="00CB26E0" w:rsidRPr="00CB26E0" w:rsidRDefault="00CB26E0" w:rsidP="00CB26E0">
      <w:pPr>
        <w:numPr>
          <w:ilvl w:val="0"/>
          <w:numId w:val="8"/>
        </w:numPr>
        <w:spacing w:after="0"/>
        <w:rPr>
          <w:rFonts w:ascii="Times New Roman" w:hAnsi="Times New Roman" w:cs="Times New Roman"/>
          <w:sz w:val="24"/>
          <w:szCs w:val="24"/>
        </w:rPr>
      </w:pPr>
      <w:r w:rsidRPr="00CB26E0">
        <w:rPr>
          <w:rFonts w:ascii="Times New Roman" w:hAnsi="Times New Roman" w:cs="Times New Roman"/>
          <w:sz w:val="24"/>
          <w:szCs w:val="24"/>
        </w:rPr>
        <w:t>then suggested the man sell all his possessions and give to the poor</w:t>
      </w:r>
    </w:p>
    <w:p w14:paraId="070E4234" w14:textId="77777777" w:rsidR="00CB26E0" w:rsidRPr="00CB26E0" w:rsidRDefault="00CB26E0" w:rsidP="00CB26E0">
      <w:pPr>
        <w:numPr>
          <w:ilvl w:val="0"/>
          <w:numId w:val="8"/>
        </w:numPr>
        <w:spacing w:after="0"/>
        <w:rPr>
          <w:rFonts w:ascii="Times New Roman" w:hAnsi="Times New Roman" w:cs="Times New Roman"/>
          <w:sz w:val="24"/>
          <w:szCs w:val="24"/>
        </w:rPr>
      </w:pPr>
      <w:r w:rsidRPr="00CB26E0">
        <w:rPr>
          <w:rFonts w:ascii="Times New Roman" w:hAnsi="Times New Roman" w:cs="Times New Roman"/>
          <w:sz w:val="24"/>
          <w:szCs w:val="24"/>
        </w:rPr>
        <w:t>then said he would have treasure in heaven</w:t>
      </w:r>
    </w:p>
    <w:p w14:paraId="490E6E8D" w14:textId="77777777" w:rsidR="00CB26E0" w:rsidRPr="00CB26E0" w:rsidRDefault="00CB26E0" w:rsidP="00CB26E0">
      <w:pPr>
        <w:spacing w:after="0"/>
        <w:rPr>
          <w:rFonts w:ascii="Times New Roman" w:hAnsi="Times New Roman" w:cs="Times New Roman"/>
          <w:sz w:val="24"/>
          <w:szCs w:val="24"/>
        </w:rPr>
      </w:pPr>
    </w:p>
    <w:p w14:paraId="49B3F0C3" w14:textId="77777777" w:rsidR="00CB26E0" w:rsidRPr="00CB26E0" w:rsidRDefault="00CB26E0" w:rsidP="00CB26E0">
      <w:pPr>
        <w:spacing w:after="0"/>
        <w:rPr>
          <w:rFonts w:ascii="Times New Roman" w:hAnsi="Times New Roman" w:cs="Times New Roman"/>
          <w:sz w:val="24"/>
          <w:szCs w:val="24"/>
        </w:rPr>
      </w:pPr>
      <w:r w:rsidRPr="00CB26E0">
        <w:rPr>
          <w:rFonts w:ascii="Times New Roman" w:hAnsi="Times New Roman" w:cs="Times New Roman"/>
          <w:sz w:val="24"/>
          <w:szCs w:val="24"/>
        </w:rPr>
        <w:t>Why do you think Jesus called for the man to sell his possessions and give to the poor?</w:t>
      </w:r>
    </w:p>
    <w:p w14:paraId="17284501" w14:textId="77777777" w:rsidR="00CB26E0" w:rsidRPr="00CB26E0" w:rsidRDefault="00CB26E0" w:rsidP="00CB26E0">
      <w:pPr>
        <w:numPr>
          <w:ilvl w:val="0"/>
          <w:numId w:val="8"/>
        </w:numPr>
        <w:spacing w:after="0"/>
        <w:rPr>
          <w:rFonts w:ascii="Times New Roman" w:hAnsi="Times New Roman" w:cs="Times New Roman"/>
          <w:sz w:val="24"/>
          <w:szCs w:val="24"/>
        </w:rPr>
      </w:pPr>
      <w:r w:rsidRPr="00CB26E0">
        <w:rPr>
          <w:rFonts w:ascii="Times New Roman" w:hAnsi="Times New Roman" w:cs="Times New Roman"/>
          <w:sz w:val="24"/>
          <w:szCs w:val="24"/>
        </w:rPr>
        <w:t>Jesus seemed to know that material goods and wealth were important to the man</w:t>
      </w:r>
    </w:p>
    <w:p w14:paraId="7EEBFADF" w14:textId="77777777" w:rsidR="00CB26E0" w:rsidRPr="00CB26E0" w:rsidRDefault="00CB26E0" w:rsidP="00CB26E0">
      <w:pPr>
        <w:numPr>
          <w:ilvl w:val="0"/>
          <w:numId w:val="8"/>
        </w:numPr>
        <w:spacing w:after="0"/>
        <w:rPr>
          <w:rFonts w:ascii="Times New Roman" w:hAnsi="Times New Roman" w:cs="Times New Roman"/>
          <w:sz w:val="24"/>
          <w:szCs w:val="24"/>
        </w:rPr>
      </w:pPr>
      <w:r w:rsidRPr="00CB26E0">
        <w:rPr>
          <w:rFonts w:ascii="Times New Roman" w:hAnsi="Times New Roman" w:cs="Times New Roman"/>
          <w:sz w:val="24"/>
          <w:szCs w:val="24"/>
        </w:rPr>
        <w:t>they had become supreme objects of dedication and love in his life</w:t>
      </w:r>
    </w:p>
    <w:p w14:paraId="3E04301A" w14:textId="77777777" w:rsidR="00CB26E0" w:rsidRPr="00CB26E0" w:rsidRDefault="00CB26E0" w:rsidP="00CB26E0">
      <w:pPr>
        <w:numPr>
          <w:ilvl w:val="0"/>
          <w:numId w:val="8"/>
        </w:numPr>
        <w:spacing w:after="0"/>
        <w:rPr>
          <w:rFonts w:ascii="Times New Roman" w:hAnsi="Times New Roman" w:cs="Times New Roman"/>
          <w:sz w:val="24"/>
          <w:szCs w:val="24"/>
        </w:rPr>
      </w:pPr>
      <w:r w:rsidRPr="00CB26E0">
        <w:rPr>
          <w:rFonts w:ascii="Times New Roman" w:hAnsi="Times New Roman" w:cs="Times New Roman"/>
          <w:sz w:val="24"/>
          <w:szCs w:val="24"/>
        </w:rPr>
        <w:t>they had taken the place of God</w:t>
      </w:r>
    </w:p>
    <w:p w14:paraId="41B62F49" w14:textId="77777777" w:rsidR="00CB26E0" w:rsidRPr="00CB26E0" w:rsidRDefault="00CB26E0" w:rsidP="00CB26E0">
      <w:pPr>
        <w:numPr>
          <w:ilvl w:val="0"/>
          <w:numId w:val="8"/>
        </w:numPr>
        <w:spacing w:after="0"/>
        <w:rPr>
          <w:rFonts w:ascii="Times New Roman" w:hAnsi="Times New Roman" w:cs="Times New Roman"/>
          <w:sz w:val="24"/>
          <w:szCs w:val="24"/>
        </w:rPr>
      </w:pPr>
      <w:r w:rsidRPr="00CB26E0">
        <w:rPr>
          <w:rFonts w:ascii="Times New Roman" w:hAnsi="Times New Roman" w:cs="Times New Roman"/>
          <w:sz w:val="24"/>
          <w:szCs w:val="24"/>
        </w:rPr>
        <w:t>his wealth was basically an idol … not a carved image, but a substitute for God</w:t>
      </w:r>
    </w:p>
    <w:p w14:paraId="0540D532" w14:textId="77777777" w:rsidR="00CB26E0" w:rsidRPr="00CB26E0" w:rsidRDefault="00CB26E0" w:rsidP="00CB26E0">
      <w:pPr>
        <w:spacing w:after="0"/>
        <w:rPr>
          <w:rFonts w:ascii="Times New Roman" w:hAnsi="Times New Roman" w:cs="Times New Roman"/>
          <w:sz w:val="24"/>
          <w:szCs w:val="24"/>
        </w:rPr>
      </w:pPr>
    </w:p>
    <w:p w14:paraId="233F9231" w14:textId="77777777" w:rsidR="00CB26E0" w:rsidRPr="00CB26E0" w:rsidRDefault="00CB26E0" w:rsidP="00CB26E0">
      <w:pPr>
        <w:spacing w:after="0"/>
        <w:rPr>
          <w:rFonts w:ascii="Times New Roman" w:hAnsi="Times New Roman" w:cs="Times New Roman"/>
          <w:sz w:val="24"/>
          <w:szCs w:val="24"/>
        </w:rPr>
      </w:pPr>
      <w:r w:rsidRPr="00CB26E0">
        <w:rPr>
          <w:rFonts w:ascii="Times New Roman" w:hAnsi="Times New Roman" w:cs="Times New Roman"/>
          <w:sz w:val="24"/>
          <w:szCs w:val="24"/>
        </w:rPr>
        <w:t>What might be significant about the fact that Jesus had not yet addressed the first four commandments … those which deal with our relationship with God?</w:t>
      </w:r>
    </w:p>
    <w:p w14:paraId="78B7484B" w14:textId="512824DD" w:rsidR="00CB26E0" w:rsidRPr="00847E46" w:rsidRDefault="00CB26E0" w:rsidP="00847E46">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the first commandment is “No other gods … “</w:t>
      </w:r>
      <w:r w:rsidRPr="00847E46">
        <w:rPr>
          <w:rFonts w:ascii="Times New Roman" w:hAnsi="Times New Roman" w:cs="Times New Roman"/>
          <w:sz w:val="24"/>
          <w:szCs w:val="24"/>
        </w:rPr>
        <w:t>second is “No graven images”</w:t>
      </w:r>
    </w:p>
    <w:p w14:paraId="2A5D5797"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apparently Jesus knew these were issues in the man’s life</w:t>
      </w:r>
    </w:p>
    <w:p w14:paraId="59F5F686"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an idol in our lives won’t necessarily be carved wood or stone to which we bow down</w:t>
      </w:r>
    </w:p>
    <w:p w14:paraId="4BFF5523" w14:textId="77777777" w:rsidR="00CB26E0" w:rsidRPr="00CB26E0" w:rsidRDefault="00CB26E0" w:rsidP="00CB26E0">
      <w:pPr>
        <w:numPr>
          <w:ilvl w:val="0"/>
          <w:numId w:val="6"/>
        </w:numPr>
        <w:spacing w:after="0"/>
        <w:rPr>
          <w:rFonts w:ascii="Times New Roman" w:hAnsi="Times New Roman" w:cs="Times New Roman"/>
          <w:sz w:val="24"/>
          <w:szCs w:val="24"/>
        </w:rPr>
      </w:pPr>
      <w:r w:rsidRPr="00CB26E0">
        <w:rPr>
          <w:rFonts w:ascii="Times New Roman" w:hAnsi="Times New Roman" w:cs="Times New Roman"/>
          <w:sz w:val="24"/>
          <w:szCs w:val="24"/>
        </w:rPr>
        <w:t xml:space="preserve">it can be our “stuff” or our desires to be rich, powerful, influential </w:t>
      </w:r>
    </w:p>
    <w:p w14:paraId="1D71ED1E" w14:textId="77777777" w:rsidR="00CB26E0" w:rsidRPr="00CB26E0" w:rsidRDefault="00CB26E0" w:rsidP="00CB26E0">
      <w:pPr>
        <w:spacing w:after="0"/>
        <w:rPr>
          <w:rFonts w:ascii="Times New Roman" w:hAnsi="Times New Roman" w:cs="Times New Roman"/>
          <w:sz w:val="24"/>
          <w:szCs w:val="24"/>
        </w:rPr>
      </w:pPr>
    </w:p>
    <w:p w14:paraId="6E1C4647" w14:textId="77777777" w:rsidR="00847E46" w:rsidRPr="00847E46" w:rsidRDefault="00847E46" w:rsidP="00847E46">
      <w:pPr>
        <w:spacing w:after="0"/>
        <w:rPr>
          <w:rFonts w:ascii="Times New Roman" w:hAnsi="Times New Roman" w:cs="Times New Roman"/>
          <w:sz w:val="24"/>
          <w:szCs w:val="24"/>
        </w:rPr>
      </w:pPr>
      <w:r w:rsidRPr="00847E46">
        <w:rPr>
          <w:rFonts w:ascii="Times New Roman" w:hAnsi="Times New Roman" w:cs="Times New Roman"/>
          <w:sz w:val="24"/>
          <w:szCs w:val="24"/>
        </w:rPr>
        <w:t>What kinds of things can become substitutes for God in our lives?   What might Jesus ask us to set aside?</w:t>
      </w:r>
    </w:p>
    <w:p w14:paraId="7E756813" w14:textId="1D6EAA24" w:rsidR="00847E46" w:rsidRPr="00847E46" w:rsidRDefault="00847E46" w:rsidP="00847E46">
      <w:pPr>
        <w:numPr>
          <w:ilvl w:val="0"/>
          <w:numId w:val="8"/>
        </w:numPr>
        <w:spacing w:after="0"/>
        <w:rPr>
          <w:rFonts w:ascii="Times New Roman" w:hAnsi="Times New Roman" w:cs="Times New Roman"/>
          <w:sz w:val="24"/>
          <w:szCs w:val="24"/>
        </w:rPr>
      </w:pPr>
      <w:r w:rsidRPr="00847E46">
        <w:rPr>
          <w:rFonts w:ascii="Times New Roman" w:hAnsi="Times New Roman" w:cs="Times New Roman"/>
          <w:sz w:val="24"/>
          <w:szCs w:val="24"/>
        </w:rPr>
        <w:t>expensive pastimes, hobbies which become all consuming</w:t>
      </w:r>
    </w:p>
    <w:p w14:paraId="4D99E041" w14:textId="03CBB561" w:rsidR="00847E46" w:rsidRPr="00847E46" w:rsidRDefault="00847E46" w:rsidP="00847E46">
      <w:pPr>
        <w:numPr>
          <w:ilvl w:val="0"/>
          <w:numId w:val="8"/>
        </w:numPr>
        <w:spacing w:after="0"/>
        <w:rPr>
          <w:rFonts w:ascii="Times New Roman" w:hAnsi="Times New Roman" w:cs="Times New Roman"/>
          <w:sz w:val="24"/>
          <w:szCs w:val="24"/>
        </w:rPr>
      </w:pPr>
      <w:r w:rsidRPr="00847E46">
        <w:rPr>
          <w:rFonts w:ascii="Times New Roman" w:hAnsi="Times New Roman" w:cs="Times New Roman"/>
          <w:sz w:val="24"/>
          <w:szCs w:val="24"/>
        </w:rPr>
        <w:t>TV, video games, excessive time spent in entertainment</w:t>
      </w:r>
    </w:p>
    <w:p w14:paraId="233CF9C7" w14:textId="77777777" w:rsidR="00847E46" w:rsidRPr="00847E46" w:rsidRDefault="00847E46" w:rsidP="00847E46">
      <w:pPr>
        <w:numPr>
          <w:ilvl w:val="0"/>
          <w:numId w:val="8"/>
        </w:numPr>
        <w:spacing w:after="0"/>
        <w:rPr>
          <w:rFonts w:ascii="Times New Roman" w:hAnsi="Times New Roman" w:cs="Times New Roman"/>
          <w:sz w:val="24"/>
          <w:szCs w:val="24"/>
        </w:rPr>
      </w:pPr>
      <w:r w:rsidRPr="00847E46">
        <w:rPr>
          <w:rFonts w:ascii="Times New Roman" w:hAnsi="Times New Roman" w:cs="Times New Roman"/>
          <w:sz w:val="24"/>
          <w:szCs w:val="24"/>
        </w:rPr>
        <w:t>extensive social media usage</w:t>
      </w:r>
    </w:p>
    <w:p w14:paraId="75470ACD" w14:textId="77777777" w:rsidR="00847E46" w:rsidRPr="00847E46" w:rsidRDefault="00847E46" w:rsidP="00847E46">
      <w:pPr>
        <w:spacing w:after="0"/>
        <w:rPr>
          <w:rFonts w:ascii="Times New Roman" w:hAnsi="Times New Roman" w:cs="Times New Roman"/>
          <w:sz w:val="24"/>
          <w:szCs w:val="24"/>
        </w:rPr>
      </w:pPr>
    </w:p>
    <w:p w14:paraId="41764D90" w14:textId="77777777" w:rsidR="00847E46" w:rsidRPr="00847E46" w:rsidRDefault="00847E46" w:rsidP="00847E46">
      <w:pPr>
        <w:spacing w:after="0"/>
        <w:rPr>
          <w:rFonts w:ascii="Times New Roman" w:hAnsi="Times New Roman" w:cs="Times New Roman"/>
          <w:sz w:val="24"/>
          <w:szCs w:val="24"/>
        </w:rPr>
      </w:pPr>
      <w:r w:rsidRPr="00847E46">
        <w:rPr>
          <w:rFonts w:ascii="Times New Roman" w:hAnsi="Times New Roman" w:cs="Times New Roman"/>
          <w:sz w:val="24"/>
          <w:szCs w:val="24"/>
        </w:rPr>
        <w:t>Why is it loving for Jesus to call us to do something difficult or even painful?</w:t>
      </w:r>
    </w:p>
    <w:p w14:paraId="728A6726" w14:textId="77777777" w:rsidR="00847E46" w:rsidRPr="00847E46" w:rsidRDefault="00847E46" w:rsidP="00847E46">
      <w:pPr>
        <w:numPr>
          <w:ilvl w:val="0"/>
          <w:numId w:val="6"/>
        </w:numPr>
        <w:spacing w:after="0"/>
        <w:rPr>
          <w:rFonts w:ascii="Times New Roman" w:hAnsi="Times New Roman" w:cs="Times New Roman"/>
          <w:sz w:val="24"/>
          <w:szCs w:val="24"/>
        </w:rPr>
      </w:pPr>
      <w:r w:rsidRPr="00847E46">
        <w:rPr>
          <w:rFonts w:ascii="Times New Roman" w:hAnsi="Times New Roman" w:cs="Times New Roman"/>
          <w:sz w:val="24"/>
          <w:szCs w:val="24"/>
        </w:rPr>
        <w:t>Jesus knows what is best for us</w:t>
      </w:r>
    </w:p>
    <w:p w14:paraId="42A414D7" w14:textId="77777777" w:rsidR="00847E46" w:rsidRPr="00847E46" w:rsidRDefault="00847E46" w:rsidP="00847E46">
      <w:pPr>
        <w:numPr>
          <w:ilvl w:val="0"/>
          <w:numId w:val="6"/>
        </w:numPr>
        <w:spacing w:after="0"/>
        <w:rPr>
          <w:rFonts w:ascii="Times New Roman" w:hAnsi="Times New Roman" w:cs="Times New Roman"/>
          <w:sz w:val="24"/>
          <w:szCs w:val="24"/>
        </w:rPr>
      </w:pPr>
      <w:r w:rsidRPr="00847E46">
        <w:rPr>
          <w:rFonts w:ascii="Times New Roman" w:hAnsi="Times New Roman" w:cs="Times New Roman"/>
          <w:sz w:val="24"/>
          <w:szCs w:val="24"/>
        </w:rPr>
        <w:t>He wants for us better than what we want for ourselves</w:t>
      </w:r>
    </w:p>
    <w:p w14:paraId="2BC055A5" w14:textId="77777777" w:rsidR="00847E46" w:rsidRPr="00847E46" w:rsidRDefault="00847E46" w:rsidP="00847E46">
      <w:pPr>
        <w:numPr>
          <w:ilvl w:val="0"/>
          <w:numId w:val="6"/>
        </w:numPr>
        <w:spacing w:after="0"/>
        <w:rPr>
          <w:rFonts w:ascii="Times New Roman" w:hAnsi="Times New Roman" w:cs="Times New Roman"/>
          <w:sz w:val="24"/>
          <w:szCs w:val="24"/>
        </w:rPr>
      </w:pPr>
      <w:r w:rsidRPr="00847E46">
        <w:rPr>
          <w:rFonts w:ascii="Times New Roman" w:hAnsi="Times New Roman" w:cs="Times New Roman"/>
          <w:sz w:val="24"/>
          <w:szCs w:val="24"/>
        </w:rPr>
        <w:t>He knows that sometimes hard decisions are required to experience God’s best</w:t>
      </w:r>
    </w:p>
    <w:p w14:paraId="761939CD" w14:textId="71B61EC8" w:rsidR="00CB26E0" w:rsidRPr="00847E46" w:rsidRDefault="00847E46" w:rsidP="00847E4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Jesus wants us to learn to trust Him … even in (especially in) hard times</w:t>
      </w:r>
    </w:p>
    <w:p w14:paraId="54B01C28" w14:textId="77777777" w:rsidR="00CB26E0" w:rsidRDefault="00CB26E0" w:rsidP="00261773">
      <w:pPr>
        <w:spacing w:after="0"/>
        <w:rPr>
          <w:rFonts w:ascii="Times New Roman" w:hAnsi="Times New Roman" w:cs="Times New Roman"/>
          <w:sz w:val="24"/>
          <w:szCs w:val="24"/>
        </w:rPr>
      </w:pPr>
    </w:p>
    <w:p w14:paraId="03FDA131" w14:textId="5C3AA284" w:rsidR="00847E46" w:rsidRDefault="00847E46" w:rsidP="00261773">
      <w:pPr>
        <w:spacing w:after="0"/>
        <w:rPr>
          <w:rFonts w:ascii="Times New Roman" w:hAnsi="Times New Roman" w:cs="Times New Roman"/>
          <w:sz w:val="24"/>
          <w:szCs w:val="24"/>
        </w:rPr>
      </w:pPr>
      <w:r>
        <w:rPr>
          <w:rFonts w:ascii="Times New Roman" w:hAnsi="Times New Roman" w:cs="Times New Roman"/>
          <w:sz w:val="24"/>
          <w:szCs w:val="24"/>
        </w:rPr>
        <w:t>Consider odd juxtaposition of the man’s situation in verse 23.</w:t>
      </w:r>
    </w:p>
    <w:p w14:paraId="53AA22B1" w14:textId="5A650CE0" w:rsidR="00847E46" w:rsidRPr="00847E46" w:rsidRDefault="00847E46" w:rsidP="00847E46">
      <w:pPr>
        <w:numPr>
          <w:ilvl w:val="0"/>
          <w:numId w:val="10"/>
        </w:numPr>
        <w:spacing w:after="0"/>
        <w:rPr>
          <w:rFonts w:ascii="Times New Roman" w:hAnsi="Times New Roman" w:cs="Times New Roman"/>
          <w:sz w:val="24"/>
          <w:szCs w:val="24"/>
        </w:rPr>
      </w:pPr>
      <w:r w:rsidRPr="00847E46">
        <w:rPr>
          <w:rFonts w:ascii="Times New Roman" w:hAnsi="Times New Roman" w:cs="Times New Roman"/>
          <w:sz w:val="24"/>
          <w:szCs w:val="24"/>
        </w:rPr>
        <w:t>Sadness and wealth in the same person</w:t>
      </w:r>
    </w:p>
    <w:p w14:paraId="4101B6B2" w14:textId="7291B686" w:rsidR="00847E46" w:rsidRPr="00847E46" w:rsidRDefault="00847E46" w:rsidP="00847E46">
      <w:pPr>
        <w:numPr>
          <w:ilvl w:val="0"/>
          <w:numId w:val="10"/>
        </w:numPr>
        <w:spacing w:after="0"/>
        <w:rPr>
          <w:rFonts w:ascii="Times New Roman" w:hAnsi="Times New Roman" w:cs="Times New Roman"/>
          <w:sz w:val="24"/>
          <w:szCs w:val="24"/>
        </w:rPr>
      </w:pPr>
      <w:r w:rsidRPr="00847E46">
        <w:rPr>
          <w:rFonts w:ascii="Times New Roman" w:hAnsi="Times New Roman" w:cs="Times New Roman"/>
          <w:sz w:val="24"/>
          <w:szCs w:val="24"/>
        </w:rPr>
        <w:t>Why was he so sad as a wealthy man</w:t>
      </w:r>
      <w:r>
        <w:rPr>
          <w:rFonts w:ascii="Times New Roman" w:hAnsi="Times New Roman" w:cs="Times New Roman"/>
          <w:sz w:val="24"/>
          <w:szCs w:val="24"/>
        </w:rPr>
        <w:t>?</w:t>
      </w:r>
    </w:p>
    <w:p w14:paraId="79CA8EB2" w14:textId="395E528D" w:rsidR="00847E46" w:rsidRPr="00847E46" w:rsidRDefault="00847E46" w:rsidP="00847E46">
      <w:pPr>
        <w:numPr>
          <w:ilvl w:val="0"/>
          <w:numId w:val="10"/>
        </w:numPr>
        <w:spacing w:after="0"/>
        <w:rPr>
          <w:rFonts w:ascii="Times New Roman" w:hAnsi="Times New Roman" w:cs="Times New Roman"/>
          <w:sz w:val="24"/>
          <w:szCs w:val="24"/>
        </w:rPr>
      </w:pPr>
      <w:r w:rsidRPr="00847E46">
        <w:rPr>
          <w:rFonts w:ascii="Times New Roman" w:hAnsi="Times New Roman" w:cs="Times New Roman"/>
          <w:sz w:val="24"/>
          <w:szCs w:val="24"/>
        </w:rPr>
        <w:t xml:space="preserve">Seems like an oxymoron </w:t>
      </w:r>
      <w:r>
        <w:rPr>
          <w:rFonts w:ascii="Times New Roman" w:hAnsi="Times New Roman" w:cs="Times New Roman"/>
          <w:sz w:val="24"/>
          <w:szCs w:val="24"/>
        </w:rPr>
        <w:t xml:space="preserve">– </w:t>
      </w:r>
      <w:r w:rsidRPr="00847E46">
        <w:rPr>
          <w:rFonts w:ascii="Times New Roman" w:hAnsi="Times New Roman" w:cs="Times New Roman"/>
          <w:sz w:val="24"/>
          <w:szCs w:val="24"/>
        </w:rPr>
        <w:t>those two things should not exist in the same person</w:t>
      </w:r>
    </w:p>
    <w:p w14:paraId="5ABC5933" w14:textId="2C19901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847E46">
        <w:rPr>
          <w:rFonts w:ascii="Times New Roman" w:hAnsi="Times New Roman" w:cs="Times New Roman"/>
          <w:sz w:val="24"/>
          <w:szCs w:val="24"/>
        </w:rPr>
        <w:t xml:space="preserve">  </w:t>
      </w:r>
      <w:r w:rsidR="00847E46" w:rsidRPr="00847E46">
        <w:rPr>
          <w:rFonts w:ascii="Times New Roman" w:hAnsi="Times New Roman" w:cs="Times New Roman"/>
          <w:sz w:val="24"/>
          <w:szCs w:val="24"/>
        </w:rPr>
        <w:t>The Peril of Loving Wealth</w:t>
      </w:r>
    </w:p>
    <w:p w14:paraId="06B6E594" w14:textId="77777777" w:rsidR="00261773" w:rsidRDefault="00261773" w:rsidP="00261773">
      <w:pPr>
        <w:spacing w:after="0"/>
        <w:rPr>
          <w:rFonts w:ascii="Times New Roman" w:hAnsi="Times New Roman" w:cs="Times New Roman"/>
          <w:sz w:val="24"/>
          <w:szCs w:val="24"/>
        </w:rPr>
      </w:pPr>
    </w:p>
    <w:p w14:paraId="31920F65" w14:textId="1E7B60C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847E46">
        <w:rPr>
          <w:rFonts w:ascii="Times New Roman" w:hAnsi="Times New Roman" w:cs="Times New Roman"/>
          <w:sz w:val="24"/>
          <w:szCs w:val="24"/>
        </w:rPr>
        <w:t xml:space="preserve"> hyperbole.</w:t>
      </w:r>
    </w:p>
    <w:p w14:paraId="4B656B1C" w14:textId="77777777" w:rsidR="009D5A8E" w:rsidRDefault="009D5A8E" w:rsidP="00261773">
      <w:pPr>
        <w:spacing w:after="0"/>
        <w:rPr>
          <w:rFonts w:ascii="Times New Roman" w:hAnsi="Times New Roman" w:cs="Times New Roman"/>
          <w:sz w:val="24"/>
          <w:szCs w:val="24"/>
        </w:rPr>
      </w:pPr>
    </w:p>
    <w:p w14:paraId="17B506C7" w14:textId="77777777" w:rsidR="00847E46" w:rsidRPr="00847E46" w:rsidRDefault="00847E46" w:rsidP="00847E46">
      <w:pPr>
        <w:spacing w:after="0" w:line="240" w:lineRule="auto"/>
        <w:rPr>
          <w:rFonts w:ascii="Times New Roman" w:eastAsia="Calibri" w:hAnsi="Times New Roman" w:cs="Times New Roman"/>
          <w:sz w:val="20"/>
          <w:szCs w:val="20"/>
        </w:rPr>
      </w:pPr>
      <w:r w:rsidRPr="00847E46">
        <w:rPr>
          <w:rFonts w:ascii="Times New Roman" w:eastAsia="Calibri" w:hAnsi="Times New Roman" w:cs="Times New Roman"/>
          <w:sz w:val="20"/>
          <w:szCs w:val="20"/>
        </w:rPr>
        <w:t xml:space="preserve">Luke 18:24-27 (NIV)   Jesus looked at him and said, "How hard it is for the rich to enter the kingdom of God! 25  Indeed, it is easier for a camel to go through the eye of a needle than for a rich man to enter the kingdom of God." 26  Those who heard this asked, "Who then can be saved?" 27  Jesus replied, "What is impossible with men is possible with God." </w:t>
      </w:r>
    </w:p>
    <w:p w14:paraId="19817D6A" w14:textId="77777777" w:rsidR="00847E46" w:rsidRDefault="00847E46" w:rsidP="00261773">
      <w:pPr>
        <w:spacing w:after="0"/>
        <w:rPr>
          <w:rFonts w:ascii="Times New Roman" w:hAnsi="Times New Roman" w:cs="Times New Roman"/>
          <w:sz w:val="24"/>
          <w:szCs w:val="24"/>
        </w:rPr>
      </w:pPr>
    </w:p>
    <w:p w14:paraId="0CCAEDB6" w14:textId="58F88C88" w:rsidR="009D5A8E" w:rsidRDefault="00847E46" w:rsidP="00261773">
      <w:pPr>
        <w:spacing w:after="0"/>
        <w:rPr>
          <w:rFonts w:ascii="Times New Roman" w:hAnsi="Times New Roman" w:cs="Times New Roman"/>
          <w:sz w:val="24"/>
          <w:szCs w:val="24"/>
        </w:rPr>
      </w:pPr>
      <w:r>
        <w:rPr>
          <w:rFonts w:ascii="Times New Roman" w:hAnsi="Times New Roman" w:cs="Times New Roman"/>
          <w:sz w:val="24"/>
          <w:szCs w:val="24"/>
        </w:rPr>
        <w:t xml:space="preserve">Jesus makes an astonishing statement: </w:t>
      </w:r>
      <w:r w:rsidR="00930807" w:rsidRPr="00930807">
        <w:rPr>
          <w:rFonts w:ascii="Times New Roman" w:hAnsi="Times New Roman" w:cs="Times New Roman"/>
          <w:sz w:val="24"/>
          <w:szCs w:val="24"/>
        </w:rPr>
        <w:t>"How hard it is for the rich to enter the kingdom of God!</w:t>
      </w:r>
      <w:r w:rsidR="00930807">
        <w:rPr>
          <w:rFonts w:ascii="Times New Roman" w:hAnsi="Times New Roman" w:cs="Times New Roman"/>
          <w:sz w:val="24"/>
          <w:szCs w:val="24"/>
        </w:rPr>
        <w:t>”</w:t>
      </w:r>
    </w:p>
    <w:p w14:paraId="0DA37CF7" w14:textId="77777777" w:rsidR="00847E46" w:rsidRDefault="00847E46" w:rsidP="00261773">
      <w:pPr>
        <w:spacing w:after="0"/>
        <w:rPr>
          <w:rFonts w:ascii="Times New Roman" w:hAnsi="Times New Roman" w:cs="Times New Roman"/>
          <w:sz w:val="24"/>
          <w:szCs w:val="24"/>
        </w:rPr>
      </w:pPr>
    </w:p>
    <w:p w14:paraId="51FB695E" w14:textId="553E3C82" w:rsidR="00930807" w:rsidRPr="00930807" w:rsidRDefault="00433DA2" w:rsidP="00930807">
      <w:pPr>
        <w:spacing w:after="0"/>
        <w:rPr>
          <w:rFonts w:ascii="Times New Roman" w:hAnsi="Times New Roman" w:cs="Times New Roman"/>
          <w:sz w:val="24"/>
          <w:szCs w:val="24"/>
        </w:rPr>
      </w:pPr>
      <w:r>
        <w:rPr>
          <w:rFonts w:ascii="Times New Roman" w:hAnsi="Times New Roman" w:cs="Times New Roman"/>
          <w:sz w:val="24"/>
          <w:szCs w:val="24"/>
        </w:rPr>
        <w:t>Describe the</w:t>
      </w:r>
      <w:r w:rsidR="00930807" w:rsidRPr="00930807">
        <w:rPr>
          <w:rFonts w:ascii="Times New Roman" w:hAnsi="Times New Roman" w:cs="Times New Roman"/>
          <w:sz w:val="24"/>
          <w:szCs w:val="24"/>
        </w:rPr>
        <w:t xml:space="preserve"> figure of speech did He used to support His point</w:t>
      </w:r>
      <w:r>
        <w:rPr>
          <w:rFonts w:ascii="Times New Roman" w:hAnsi="Times New Roman" w:cs="Times New Roman"/>
          <w:sz w:val="24"/>
          <w:szCs w:val="24"/>
        </w:rPr>
        <w:t>.</w:t>
      </w:r>
      <w:r w:rsidR="00930807" w:rsidRPr="00930807">
        <w:rPr>
          <w:rFonts w:ascii="Times New Roman" w:hAnsi="Times New Roman" w:cs="Times New Roman"/>
          <w:sz w:val="24"/>
          <w:szCs w:val="24"/>
        </w:rPr>
        <w:t xml:space="preserve"> </w:t>
      </w:r>
    </w:p>
    <w:p w14:paraId="35062F23"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used an hyperbole of comparison</w:t>
      </w:r>
    </w:p>
    <w:p w14:paraId="494B3272"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like the difficulty of putting a camel through a miniscule hole, the eye of a needle</w:t>
      </w:r>
    </w:p>
    <w:p w14:paraId="4A9B09E4" w14:textId="77777777" w:rsidR="00847E46" w:rsidRDefault="00847E46" w:rsidP="00261773">
      <w:pPr>
        <w:spacing w:after="0"/>
        <w:rPr>
          <w:rFonts w:ascii="Times New Roman" w:hAnsi="Times New Roman" w:cs="Times New Roman"/>
          <w:sz w:val="24"/>
          <w:szCs w:val="24"/>
        </w:rPr>
      </w:pPr>
    </w:p>
    <w:p w14:paraId="1474CFC1" w14:textId="77777777" w:rsidR="00930807" w:rsidRPr="00930807" w:rsidRDefault="00930807" w:rsidP="00930807">
      <w:pPr>
        <w:spacing w:after="0"/>
        <w:rPr>
          <w:rFonts w:ascii="Times New Roman" w:hAnsi="Times New Roman" w:cs="Times New Roman"/>
          <w:sz w:val="24"/>
          <w:szCs w:val="24"/>
        </w:rPr>
      </w:pPr>
      <w:r w:rsidRPr="00930807">
        <w:rPr>
          <w:rFonts w:ascii="Times New Roman" w:hAnsi="Times New Roman" w:cs="Times New Roman"/>
          <w:sz w:val="24"/>
          <w:szCs w:val="24"/>
        </w:rPr>
        <w:t xml:space="preserve">Probably the disciples would have been surprised to hear Him say that. </w:t>
      </w:r>
    </w:p>
    <w:p w14:paraId="6052DA3B" w14:textId="77777777" w:rsidR="00930807" w:rsidRPr="00930807" w:rsidRDefault="00930807" w:rsidP="00930807">
      <w:pPr>
        <w:numPr>
          <w:ilvl w:val="0"/>
          <w:numId w:val="12"/>
        </w:numPr>
        <w:spacing w:after="0"/>
        <w:rPr>
          <w:rFonts w:ascii="Times New Roman" w:hAnsi="Times New Roman" w:cs="Times New Roman"/>
          <w:sz w:val="24"/>
          <w:szCs w:val="24"/>
        </w:rPr>
      </w:pPr>
      <w:r w:rsidRPr="00930807">
        <w:rPr>
          <w:rFonts w:ascii="Times New Roman" w:hAnsi="Times New Roman" w:cs="Times New Roman"/>
          <w:sz w:val="24"/>
          <w:szCs w:val="24"/>
        </w:rPr>
        <w:t>The hyperbole implied impossibility</w:t>
      </w:r>
    </w:p>
    <w:p w14:paraId="658AEF56" w14:textId="77777777" w:rsidR="00930807" w:rsidRPr="00930807" w:rsidRDefault="00930807" w:rsidP="00930807">
      <w:pPr>
        <w:numPr>
          <w:ilvl w:val="0"/>
          <w:numId w:val="12"/>
        </w:numPr>
        <w:spacing w:after="0"/>
        <w:rPr>
          <w:rFonts w:ascii="Times New Roman" w:hAnsi="Times New Roman" w:cs="Times New Roman"/>
          <w:sz w:val="24"/>
          <w:szCs w:val="24"/>
        </w:rPr>
      </w:pPr>
      <w:r w:rsidRPr="00930807">
        <w:rPr>
          <w:rFonts w:ascii="Times New Roman" w:hAnsi="Times New Roman" w:cs="Times New Roman"/>
          <w:sz w:val="24"/>
          <w:szCs w:val="24"/>
        </w:rPr>
        <w:t>Jewish culture believed that wealth demonstrated God’s blessing, God’s favor, God’s positive evaluation of one’s life</w:t>
      </w:r>
    </w:p>
    <w:p w14:paraId="1E0C9148" w14:textId="77777777" w:rsidR="00930807" w:rsidRPr="00930807" w:rsidRDefault="00930807" w:rsidP="00930807">
      <w:pPr>
        <w:numPr>
          <w:ilvl w:val="0"/>
          <w:numId w:val="12"/>
        </w:numPr>
        <w:spacing w:after="0"/>
        <w:rPr>
          <w:rFonts w:ascii="Times New Roman" w:hAnsi="Times New Roman" w:cs="Times New Roman"/>
          <w:sz w:val="24"/>
          <w:szCs w:val="24"/>
        </w:rPr>
      </w:pPr>
      <w:r w:rsidRPr="00930807">
        <w:rPr>
          <w:rFonts w:ascii="Times New Roman" w:hAnsi="Times New Roman" w:cs="Times New Roman"/>
          <w:sz w:val="24"/>
          <w:szCs w:val="24"/>
        </w:rPr>
        <w:t>Poverty showed God was withholding His blessing because of your poor spiritual condition</w:t>
      </w:r>
    </w:p>
    <w:p w14:paraId="632E453B" w14:textId="77777777" w:rsidR="00930807" w:rsidRPr="00930807" w:rsidRDefault="00930807" w:rsidP="00930807">
      <w:pPr>
        <w:numPr>
          <w:ilvl w:val="0"/>
          <w:numId w:val="12"/>
        </w:numPr>
        <w:spacing w:after="0"/>
        <w:rPr>
          <w:rFonts w:ascii="Times New Roman" w:hAnsi="Times New Roman" w:cs="Times New Roman"/>
          <w:sz w:val="24"/>
          <w:szCs w:val="24"/>
        </w:rPr>
      </w:pPr>
      <w:r w:rsidRPr="00930807">
        <w:rPr>
          <w:rFonts w:ascii="Times New Roman" w:hAnsi="Times New Roman" w:cs="Times New Roman"/>
          <w:sz w:val="24"/>
          <w:szCs w:val="24"/>
        </w:rPr>
        <w:t>Jesus comment was in direct opposition to that cultural belief</w:t>
      </w:r>
    </w:p>
    <w:p w14:paraId="033C7725" w14:textId="77777777" w:rsidR="00930807" w:rsidRDefault="00930807" w:rsidP="00261773">
      <w:pPr>
        <w:spacing w:after="0"/>
        <w:rPr>
          <w:rFonts w:ascii="Times New Roman" w:hAnsi="Times New Roman" w:cs="Times New Roman"/>
          <w:sz w:val="24"/>
          <w:szCs w:val="24"/>
        </w:rPr>
      </w:pPr>
    </w:p>
    <w:p w14:paraId="0629F4D9" w14:textId="77777777" w:rsidR="00930807" w:rsidRPr="00930807" w:rsidRDefault="00930807" w:rsidP="00930807">
      <w:pPr>
        <w:spacing w:after="0"/>
        <w:rPr>
          <w:rFonts w:ascii="Times New Roman" w:hAnsi="Times New Roman" w:cs="Times New Roman"/>
          <w:sz w:val="24"/>
          <w:szCs w:val="24"/>
        </w:rPr>
      </w:pPr>
      <w:r w:rsidRPr="00930807">
        <w:rPr>
          <w:rFonts w:ascii="Times New Roman" w:hAnsi="Times New Roman" w:cs="Times New Roman"/>
          <w:sz w:val="24"/>
          <w:szCs w:val="24"/>
        </w:rPr>
        <w:t>How can a rich person—or any person—enter the kingdom?</w:t>
      </w:r>
    </w:p>
    <w:p w14:paraId="12A2DDA9"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confession of sin – agree with God you are a sinner and have committed sins</w:t>
      </w:r>
    </w:p>
    <w:p w14:paraId="0D1E520C"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repentance – turn away from a sinful life, turn towards God</w:t>
      </w:r>
    </w:p>
    <w:p w14:paraId="5F3E4BEE"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receive by faith Jesus’ work of redemption – trust in His promise to forgive your sins</w:t>
      </w:r>
    </w:p>
    <w:p w14:paraId="73F3E4CA" w14:textId="77777777" w:rsidR="00930807" w:rsidRPr="00930807" w:rsidRDefault="00930807" w:rsidP="00930807">
      <w:pPr>
        <w:spacing w:after="0"/>
        <w:rPr>
          <w:rFonts w:ascii="Times New Roman" w:hAnsi="Times New Roman" w:cs="Times New Roman"/>
          <w:sz w:val="24"/>
          <w:szCs w:val="24"/>
        </w:rPr>
      </w:pPr>
    </w:p>
    <w:p w14:paraId="6E9D18D5" w14:textId="77777777" w:rsidR="00930807" w:rsidRPr="00930807" w:rsidRDefault="00930807" w:rsidP="00930807">
      <w:pPr>
        <w:spacing w:after="0"/>
        <w:rPr>
          <w:rFonts w:ascii="Times New Roman" w:hAnsi="Times New Roman" w:cs="Times New Roman"/>
          <w:sz w:val="24"/>
          <w:szCs w:val="24"/>
        </w:rPr>
      </w:pPr>
      <w:r w:rsidRPr="00930807">
        <w:rPr>
          <w:rFonts w:ascii="Times New Roman" w:hAnsi="Times New Roman" w:cs="Times New Roman"/>
          <w:sz w:val="24"/>
          <w:szCs w:val="24"/>
        </w:rPr>
        <w:t>In what ways can wealth and possessions get in the way of following Jesus?</w:t>
      </w:r>
    </w:p>
    <w:p w14:paraId="1BCEA289"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over occupied with gaining and keeping your wealth</w:t>
      </w:r>
    </w:p>
    <w:p w14:paraId="613E1EAF"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decide you don’t need God’s help in your life</w:t>
      </w:r>
    </w:p>
    <w:p w14:paraId="272C1344"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rebel against God and His commandments to gain and hold on to the wealth</w:t>
      </w:r>
    </w:p>
    <w:p w14:paraId="60EBDC8F"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trust in your wealth more than trusting in God</w:t>
      </w:r>
    </w:p>
    <w:p w14:paraId="53795761"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priorities change – God is less important, your “good life” is more important</w:t>
      </w:r>
    </w:p>
    <w:p w14:paraId="711A009F" w14:textId="77777777" w:rsidR="00930807" w:rsidRPr="00930807" w:rsidRDefault="00930807" w:rsidP="00930807">
      <w:pPr>
        <w:spacing w:after="0"/>
        <w:rPr>
          <w:rFonts w:ascii="Times New Roman" w:hAnsi="Times New Roman" w:cs="Times New Roman"/>
          <w:sz w:val="24"/>
          <w:szCs w:val="24"/>
        </w:rPr>
      </w:pPr>
    </w:p>
    <w:p w14:paraId="5399D3D8" w14:textId="77777777" w:rsidR="00930807" w:rsidRPr="00930807" w:rsidRDefault="00930807" w:rsidP="00930807">
      <w:pPr>
        <w:spacing w:after="0"/>
        <w:rPr>
          <w:rFonts w:ascii="Times New Roman" w:hAnsi="Times New Roman" w:cs="Times New Roman"/>
          <w:sz w:val="24"/>
          <w:szCs w:val="24"/>
        </w:rPr>
      </w:pPr>
      <w:r w:rsidRPr="00930807">
        <w:rPr>
          <w:rFonts w:ascii="Times New Roman" w:hAnsi="Times New Roman" w:cs="Times New Roman"/>
          <w:sz w:val="24"/>
          <w:szCs w:val="24"/>
        </w:rPr>
        <w:t>How can we own possessions without possessions owning us?</w:t>
      </w:r>
    </w:p>
    <w:p w14:paraId="4F60F436"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“hold on to them” lightly</w:t>
      </w:r>
    </w:p>
    <w:p w14:paraId="5585A74A"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use your finances for the Kingdom of God</w:t>
      </w:r>
    </w:p>
    <w:p w14:paraId="036F9C66"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use what God has prospered you with to bless others – be generous</w:t>
      </w:r>
    </w:p>
    <w:p w14:paraId="6BCFB8B6"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use your finances wisely – not squandering, not used wastefully</w:t>
      </w:r>
    </w:p>
    <w:p w14:paraId="0BCE04FF" w14:textId="788E059C" w:rsidR="00930807" w:rsidRPr="00930807" w:rsidRDefault="00930807" w:rsidP="00930807">
      <w:pPr>
        <w:pStyle w:val="ListParagraph"/>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daily surrender what you have to God</w:t>
      </w:r>
    </w:p>
    <w:p w14:paraId="6AA80350" w14:textId="77777777" w:rsidR="00930807" w:rsidRDefault="00930807" w:rsidP="00261773">
      <w:pPr>
        <w:spacing w:after="0"/>
        <w:rPr>
          <w:rFonts w:ascii="Times New Roman" w:hAnsi="Times New Roman" w:cs="Times New Roman"/>
          <w:sz w:val="24"/>
          <w:szCs w:val="24"/>
        </w:rPr>
      </w:pPr>
    </w:p>
    <w:p w14:paraId="1AEC19FB" w14:textId="77777777" w:rsidR="00930807" w:rsidRDefault="00930807" w:rsidP="00261773">
      <w:pPr>
        <w:spacing w:after="0"/>
        <w:rPr>
          <w:rFonts w:ascii="Times New Roman" w:hAnsi="Times New Roman" w:cs="Times New Roman"/>
          <w:sz w:val="24"/>
          <w:szCs w:val="24"/>
        </w:rPr>
      </w:pPr>
    </w:p>
    <w:p w14:paraId="11AE01B1" w14:textId="77777777" w:rsidR="00930807" w:rsidRDefault="00930807" w:rsidP="00261773">
      <w:pPr>
        <w:spacing w:after="0"/>
        <w:rPr>
          <w:rFonts w:ascii="Times New Roman" w:hAnsi="Times New Roman" w:cs="Times New Roman"/>
          <w:sz w:val="24"/>
          <w:szCs w:val="24"/>
        </w:rPr>
      </w:pPr>
    </w:p>
    <w:p w14:paraId="34494CC8" w14:textId="77777777" w:rsidR="00847E46" w:rsidRDefault="00847E46" w:rsidP="00261773">
      <w:pPr>
        <w:spacing w:after="0"/>
        <w:rPr>
          <w:rFonts w:ascii="Times New Roman" w:hAnsi="Times New Roman" w:cs="Times New Roman"/>
          <w:sz w:val="24"/>
          <w:szCs w:val="24"/>
        </w:rPr>
      </w:pPr>
    </w:p>
    <w:p w14:paraId="1B5E36A7" w14:textId="77777777" w:rsidR="00930807" w:rsidRPr="00930807" w:rsidRDefault="009D5A8E" w:rsidP="00930807">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930807">
        <w:rPr>
          <w:rFonts w:ascii="Times New Roman" w:hAnsi="Times New Roman" w:cs="Times New Roman"/>
          <w:sz w:val="24"/>
          <w:szCs w:val="24"/>
        </w:rPr>
        <w:t xml:space="preserve"> </w:t>
      </w:r>
      <w:r w:rsidR="00930807" w:rsidRPr="00930807">
        <w:rPr>
          <w:rFonts w:ascii="Times New Roman" w:hAnsi="Times New Roman" w:cs="Times New Roman"/>
          <w:sz w:val="24"/>
          <w:szCs w:val="24"/>
        </w:rPr>
        <w:t>Benefits of Choosing Jesus</w:t>
      </w:r>
    </w:p>
    <w:p w14:paraId="18CC2D4C" w14:textId="77777777" w:rsidR="00261773" w:rsidRDefault="00261773" w:rsidP="00261773">
      <w:pPr>
        <w:spacing w:after="0"/>
        <w:rPr>
          <w:rFonts w:ascii="Times New Roman" w:hAnsi="Times New Roman" w:cs="Times New Roman"/>
          <w:sz w:val="24"/>
          <w:szCs w:val="24"/>
        </w:rPr>
      </w:pPr>
    </w:p>
    <w:p w14:paraId="6BF271F5" w14:textId="061FF8E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930807">
        <w:rPr>
          <w:rFonts w:ascii="Times New Roman" w:hAnsi="Times New Roman" w:cs="Times New Roman"/>
          <w:sz w:val="24"/>
          <w:szCs w:val="24"/>
        </w:rPr>
        <w:t xml:space="preserve"> a promise.</w:t>
      </w:r>
    </w:p>
    <w:p w14:paraId="25E4EB8B" w14:textId="77777777" w:rsidR="00930807" w:rsidRDefault="00930807" w:rsidP="00261773">
      <w:pPr>
        <w:spacing w:after="0"/>
        <w:rPr>
          <w:rFonts w:ascii="Times New Roman" w:hAnsi="Times New Roman" w:cs="Times New Roman"/>
          <w:sz w:val="24"/>
          <w:szCs w:val="24"/>
        </w:rPr>
      </w:pPr>
    </w:p>
    <w:p w14:paraId="6F87DA36" w14:textId="77777777" w:rsidR="00930807" w:rsidRPr="00930807" w:rsidRDefault="00930807" w:rsidP="00930807">
      <w:pPr>
        <w:spacing w:after="0"/>
        <w:rPr>
          <w:rFonts w:ascii="Times New Roman" w:eastAsia="Calibri" w:hAnsi="Times New Roman" w:cs="Times New Roman"/>
          <w:sz w:val="20"/>
          <w:szCs w:val="20"/>
        </w:rPr>
      </w:pPr>
      <w:r w:rsidRPr="00930807">
        <w:rPr>
          <w:rFonts w:ascii="Times New Roman" w:eastAsia="Calibri" w:hAnsi="Times New Roman" w:cs="Times New Roman"/>
          <w:sz w:val="20"/>
          <w:szCs w:val="20"/>
        </w:rPr>
        <w:t xml:space="preserve">Luke 18:28-30 (NIV)   Peter said to him, "We have left all we had to follow you!" 29  "I tell you the truth," Jesus said to them, "no one who has left home or wife or brothers or parents or children for the sake of the kingdom of God 30  will fail to receive many times as much in this age and, in the age to come, eternal life." </w:t>
      </w:r>
    </w:p>
    <w:p w14:paraId="0A3232C7" w14:textId="77777777" w:rsidR="00930807" w:rsidRDefault="00930807" w:rsidP="00261773">
      <w:pPr>
        <w:spacing w:after="0"/>
        <w:rPr>
          <w:rFonts w:ascii="Times New Roman" w:hAnsi="Times New Roman" w:cs="Times New Roman"/>
          <w:sz w:val="24"/>
          <w:szCs w:val="24"/>
        </w:rPr>
      </w:pPr>
    </w:p>
    <w:p w14:paraId="4F0AAA6E" w14:textId="5575041E" w:rsidR="009D5A8E" w:rsidRDefault="00930807" w:rsidP="00261773">
      <w:pPr>
        <w:spacing w:after="0"/>
        <w:rPr>
          <w:rFonts w:ascii="Times New Roman" w:hAnsi="Times New Roman" w:cs="Times New Roman"/>
          <w:sz w:val="24"/>
          <w:szCs w:val="24"/>
        </w:rPr>
      </w:pPr>
      <w:r w:rsidRPr="00930807">
        <w:rPr>
          <w:rFonts w:ascii="Times New Roman" w:hAnsi="Times New Roman" w:cs="Times New Roman"/>
          <w:sz w:val="24"/>
          <w:szCs w:val="24"/>
        </w:rPr>
        <w:t>According to Jesus, what kinds of sacrifices might people make for the sake of God's kingdom?</w:t>
      </w:r>
    </w:p>
    <w:p w14:paraId="3B1C82ED"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FD6C280" wp14:editId="0CF06F3C">
                <wp:simplePos x="0" y="0"/>
                <wp:positionH relativeFrom="column">
                  <wp:posOffset>2251710</wp:posOffset>
                </wp:positionH>
                <wp:positionV relativeFrom="paragraph">
                  <wp:posOffset>76835</wp:posOffset>
                </wp:positionV>
                <wp:extent cx="116840" cy="422910"/>
                <wp:effectExtent l="0" t="0" r="16510" b="15240"/>
                <wp:wrapNone/>
                <wp:docPr id="1803704408" name="Right Brace 4"/>
                <wp:cNvGraphicFramePr/>
                <a:graphic xmlns:a="http://schemas.openxmlformats.org/drawingml/2006/main">
                  <a:graphicData uri="http://schemas.microsoft.com/office/word/2010/wordprocessingShape">
                    <wps:wsp>
                      <wps:cNvSpPr/>
                      <wps:spPr>
                        <a:xfrm>
                          <a:off x="0" y="0"/>
                          <a:ext cx="116840" cy="422910"/>
                        </a:xfrm>
                        <a:prstGeom prst="rightBrace">
                          <a:avLst>
                            <a:gd name="adj1" fmla="val 31159"/>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DC73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77.3pt;margin-top:6.05pt;width:9.2pt;height:3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F6cAIAAEsFAAAOAAAAZHJzL2Uyb0RvYy54bWysVNtuEzEQfUfiHyy/080u6S3qpgqtipCq&#10;tqJFfXa9dnbBN8aTbMLXM3Y2F0GFECIPzszOmavP+OJyZQ1bKoiddzUvj0acKSd907l5zb883bw7&#10;4yyicI0w3qmar1Xkl9O3by76MFGVb71pFDAK4uKkDzVvEcOkKKJslRXxyAflyKg9WIGkwrxoQPQU&#10;3ZqiGo1Oit5DE8BLFSN9vd4Y+TTH11pJvNc6KmSm5lQb5hPy+ZLOYnohJnMQoe3kUIb4hyqs6Bwl&#10;3YW6FijYArrfQtlOgo9e45H0tvBad1LlHqibcvRLN4+tCCr3QsOJYTem+P/CyrvlY3gAGkMf4iSS&#10;mLpYabDpn+pjqzys9W5YaoVM0seyPDkb00glmcZVdV7mYRZ75wARPypvWRJqDt28xQ8gZOpITMTy&#10;NmKeWMOcsEQN0XwtOdPW0AUshWHvy/L4fLigA0x1iDke0S9hKO8QkaRt5hTeONZTsdXpgNu3mSVc&#10;G7WBfVaadU1qLNeXGaiuDDCqpebNt3JIYxwhk4vujNk5jf7sNGCTm8qs/FvHHTpn9A53jrZzHl7L&#10;iqttqXqDp+kc9JrEF9+sH4CB3+xDDPKmo0u6FREfBND86V5pqfGeDm08DdAPEmethx+vfU944iVZ&#10;OetpoWoevy8EKM7MJ0eMPS/HiS6YlfHxaUUKHFpeDi1uYa88zZ0YQdVlMeHRbEUN3j7T7s9SVjIJ&#10;Jyl3zSXCVrnCzaLT6yHVbJZhtHVB4K17DHJ704ktT6tnAWFgKhLF7/x2+QZibTi2x6b7cH62QK87&#10;TMb9XAeFNjbzcnhd0pNwqGfU/g2c/gQAAP//AwBQSwMEFAAGAAgAAAAhALFp777fAAAACQEAAA8A&#10;AABkcnMvZG93bnJldi54bWxMj01Lw0AQhu+C/2EZwYvYSRttSsymFNGDF8FaqMdtdvKB2dmQ3bbp&#10;v3c86XF4H9553mI9uV6daAydZw3zWQKKuPK240bD7vP1fgUqRMPW9J5Jw4UCrMvrq8Lk1p/5g07b&#10;2Cgp4ZAbDW2MQ44YqpacCTM/EEtW+9GZKOfYoB3NWcpdj4skWaIzHcuH1gz03FL1vT06DXdvm+GS&#10;0bTv3r9eLNZ73KGrtb69mTZPoCJN8Q+GX31Rh1KcDv7INqheQ/r4sBRUgsUclABplsq4g4ZslQGW&#10;Bf5fUP4AAAD//wMAUEsBAi0AFAAGAAgAAAAhALaDOJL+AAAA4QEAABMAAAAAAAAAAAAAAAAAAAAA&#10;AFtDb250ZW50X1R5cGVzXS54bWxQSwECLQAUAAYACAAAACEAOP0h/9YAAACUAQAACwAAAAAAAAAA&#10;AAAAAAAvAQAAX3JlbHMvLnJlbHNQSwECLQAUAAYACAAAACEAIoZxenACAABLBQAADgAAAAAAAAAA&#10;AAAAAAAuAgAAZHJzL2Uyb0RvYy54bWxQSwECLQAUAAYACAAAACEAsWnvvt8AAAAJAQAADwAAAAAA&#10;AAAAAAAAAADKBAAAZHJzL2Rvd25yZXYueG1sUEsFBgAAAAAEAAQA8wAAANYFAAAAAA==&#10;" adj="1859" strokecolor="black [3200]" strokeweight="1pt">
                <v:stroke joinstyle="miter"/>
              </v:shape>
            </w:pict>
          </mc:Fallback>
        </mc:AlternateContent>
      </w:r>
      <w:r w:rsidRPr="00930807">
        <w:rPr>
          <w:rFonts w:ascii="Times New Roman" w:hAnsi="Times New Roman" w:cs="Times New Roman"/>
          <w:sz w:val="24"/>
          <w:szCs w:val="24"/>
        </w:rPr>
        <w:t>leave home</w:t>
      </w:r>
    </w:p>
    <w:p w14:paraId="4FD79670"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leave family                                      for the sake of the kingdom/rule of God in your life</w:t>
      </w:r>
    </w:p>
    <w:p w14:paraId="1CB32673"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wife, brothers, parents, children</w:t>
      </w:r>
    </w:p>
    <w:p w14:paraId="3059589E" w14:textId="77777777" w:rsidR="00930807" w:rsidRDefault="00930807" w:rsidP="00261773">
      <w:pPr>
        <w:spacing w:after="0"/>
        <w:rPr>
          <w:rFonts w:ascii="Times New Roman" w:hAnsi="Times New Roman" w:cs="Times New Roman"/>
          <w:sz w:val="24"/>
          <w:szCs w:val="24"/>
        </w:rPr>
      </w:pPr>
    </w:p>
    <w:p w14:paraId="57222CF5" w14:textId="77777777" w:rsidR="00F307AC" w:rsidRPr="00F307AC" w:rsidRDefault="00F307AC" w:rsidP="00F307AC">
      <w:pPr>
        <w:spacing w:after="0"/>
        <w:rPr>
          <w:rFonts w:ascii="Times New Roman" w:hAnsi="Times New Roman" w:cs="Times New Roman"/>
          <w:sz w:val="24"/>
          <w:szCs w:val="24"/>
        </w:rPr>
      </w:pPr>
      <w:r w:rsidRPr="00F307AC">
        <w:rPr>
          <w:rFonts w:ascii="Times New Roman" w:hAnsi="Times New Roman" w:cs="Times New Roman"/>
          <w:sz w:val="24"/>
          <w:szCs w:val="24"/>
        </w:rPr>
        <w:t>Compare the rich ruler and the disciples. What made the difference between the ruler walking away and the disciples following Jesus?</w:t>
      </w:r>
    </w:p>
    <w:tbl>
      <w:tblPr>
        <w:tblStyle w:val="TableGrid"/>
        <w:tblW w:w="0" w:type="auto"/>
        <w:tblLook w:val="04A0" w:firstRow="1" w:lastRow="0" w:firstColumn="1" w:lastColumn="0" w:noHBand="0" w:noVBand="1"/>
      </w:tblPr>
      <w:tblGrid>
        <w:gridCol w:w="4675"/>
        <w:gridCol w:w="4675"/>
      </w:tblGrid>
      <w:tr w:rsidR="00F307AC" w:rsidRPr="00F307AC" w14:paraId="324D215C" w14:textId="77777777">
        <w:tc>
          <w:tcPr>
            <w:tcW w:w="4675" w:type="dxa"/>
          </w:tcPr>
          <w:p w14:paraId="5523A904" w14:textId="77777777" w:rsidR="00F307AC" w:rsidRPr="00F307AC" w:rsidRDefault="00F307AC">
            <w:pPr>
              <w:spacing w:line="259" w:lineRule="auto"/>
              <w:jc w:val="center"/>
              <w:rPr>
                <w:rFonts w:ascii="Times New Roman" w:hAnsi="Times New Roman" w:cs="Times New Roman"/>
                <w:sz w:val="24"/>
                <w:szCs w:val="24"/>
              </w:rPr>
            </w:pPr>
            <w:r w:rsidRPr="00F307AC">
              <w:rPr>
                <w:rFonts w:ascii="Times New Roman" w:hAnsi="Times New Roman" w:cs="Times New Roman"/>
                <w:sz w:val="24"/>
                <w:szCs w:val="24"/>
              </w:rPr>
              <w:t>Rich Ruler</w:t>
            </w:r>
          </w:p>
        </w:tc>
        <w:tc>
          <w:tcPr>
            <w:tcW w:w="4675" w:type="dxa"/>
          </w:tcPr>
          <w:p w14:paraId="5417DB83" w14:textId="77777777" w:rsidR="00F307AC" w:rsidRPr="00F307AC" w:rsidRDefault="00F307AC">
            <w:pPr>
              <w:spacing w:line="259" w:lineRule="auto"/>
              <w:jc w:val="center"/>
              <w:rPr>
                <w:rFonts w:ascii="Times New Roman" w:hAnsi="Times New Roman" w:cs="Times New Roman"/>
                <w:sz w:val="24"/>
                <w:szCs w:val="24"/>
              </w:rPr>
            </w:pPr>
            <w:r w:rsidRPr="00F307AC">
              <w:rPr>
                <w:rFonts w:ascii="Times New Roman" w:hAnsi="Times New Roman" w:cs="Times New Roman"/>
                <w:sz w:val="24"/>
                <w:szCs w:val="24"/>
              </w:rPr>
              <w:t>Disciples</w:t>
            </w:r>
          </w:p>
        </w:tc>
      </w:tr>
      <w:tr w:rsidR="00F307AC" w:rsidRPr="00F307AC" w14:paraId="67FC31FD" w14:textId="77777777">
        <w:tc>
          <w:tcPr>
            <w:tcW w:w="4675" w:type="dxa"/>
          </w:tcPr>
          <w:p w14:paraId="5405880F"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wanted to inherit eternal life</w:t>
            </w:r>
          </w:p>
          <w:p w14:paraId="734185C8"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thought it could be obtained by doing something</w:t>
            </w:r>
          </w:p>
          <w:p w14:paraId="33B63DCC"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wanted to keep his material riches</w:t>
            </w:r>
          </w:p>
          <w:p w14:paraId="716D8390"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even with his riches, he was sad</w:t>
            </w:r>
          </w:p>
        </w:tc>
        <w:tc>
          <w:tcPr>
            <w:tcW w:w="4675" w:type="dxa"/>
          </w:tcPr>
          <w:p w14:paraId="115D1DF5"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had given up their jobs</w:t>
            </w:r>
          </w:p>
          <w:p w14:paraId="3C52F02F"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some had given up wealth</w:t>
            </w:r>
          </w:p>
          <w:p w14:paraId="54D50D0B"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had left home and family</w:t>
            </w:r>
          </w:p>
          <w:p w14:paraId="0C625443"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followed Jesus, learned from Him</w:t>
            </w:r>
          </w:p>
          <w:p w14:paraId="33474C15"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were promised much in life to come</w:t>
            </w:r>
          </w:p>
          <w:p w14:paraId="513E8EE1" w14:textId="77777777" w:rsidR="00F307AC" w:rsidRPr="00F307AC" w:rsidRDefault="00F307AC">
            <w:pPr>
              <w:numPr>
                <w:ilvl w:val="0"/>
                <w:numId w:val="11"/>
              </w:numPr>
              <w:spacing w:line="259" w:lineRule="auto"/>
              <w:rPr>
                <w:rFonts w:ascii="Times New Roman" w:hAnsi="Times New Roman" w:cs="Times New Roman"/>
                <w:sz w:val="24"/>
                <w:szCs w:val="24"/>
              </w:rPr>
            </w:pPr>
            <w:r w:rsidRPr="00F307AC">
              <w:rPr>
                <w:rFonts w:ascii="Times New Roman" w:hAnsi="Times New Roman" w:cs="Times New Roman"/>
                <w:sz w:val="24"/>
                <w:szCs w:val="24"/>
              </w:rPr>
              <w:t>promised to be with God in eternity</w:t>
            </w:r>
          </w:p>
        </w:tc>
      </w:tr>
    </w:tbl>
    <w:p w14:paraId="77F169FF" w14:textId="77777777" w:rsidR="00930807" w:rsidRDefault="00930807" w:rsidP="00930807">
      <w:pPr>
        <w:spacing w:after="0"/>
        <w:rPr>
          <w:rFonts w:ascii="Times New Roman" w:hAnsi="Times New Roman" w:cs="Times New Roman"/>
          <w:sz w:val="24"/>
          <w:szCs w:val="24"/>
        </w:rPr>
      </w:pPr>
    </w:p>
    <w:p w14:paraId="72C42095" w14:textId="77777777" w:rsidR="00930807" w:rsidRPr="00930807" w:rsidRDefault="00930807" w:rsidP="00930807">
      <w:pPr>
        <w:spacing w:after="0"/>
        <w:rPr>
          <w:rFonts w:ascii="Times New Roman" w:hAnsi="Times New Roman" w:cs="Times New Roman"/>
          <w:sz w:val="24"/>
          <w:szCs w:val="24"/>
        </w:rPr>
      </w:pPr>
      <w:r w:rsidRPr="00930807">
        <w:rPr>
          <w:rFonts w:ascii="Times New Roman" w:hAnsi="Times New Roman" w:cs="Times New Roman"/>
          <w:sz w:val="24"/>
          <w:szCs w:val="24"/>
        </w:rPr>
        <w:t>What kinds of things in our lives might we value so highly that it could keep us from fully following Christ?</w:t>
      </w:r>
    </w:p>
    <w:p w14:paraId="6922F71A"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material possessions</w:t>
      </w:r>
    </w:p>
    <w:p w14:paraId="7D6E8DC3" w14:textId="77777777" w:rsid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a romantic relationship</w:t>
      </w:r>
    </w:p>
    <w:p w14:paraId="4E1DBD85"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adult children leave home for a foreign missionary ministry</w:t>
      </w:r>
    </w:p>
    <w:p w14:paraId="15417292" w14:textId="77777777" w:rsid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a position of power and authority</w:t>
      </w:r>
    </w:p>
    <w:p w14:paraId="4C6A4A66" w14:textId="6BE62C49" w:rsidR="00930807" w:rsidRPr="00930807" w:rsidRDefault="00930807" w:rsidP="00930807">
      <w:pPr>
        <w:numPr>
          <w:ilvl w:val="0"/>
          <w:numId w:val="11"/>
        </w:numPr>
        <w:spacing w:after="0"/>
        <w:rPr>
          <w:rFonts w:ascii="Times New Roman" w:hAnsi="Times New Roman" w:cs="Times New Roman"/>
          <w:sz w:val="24"/>
          <w:szCs w:val="24"/>
        </w:rPr>
      </w:pPr>
      <w:r>
        <w:rPr>
          <w:rFonts w:ascii="Times New Roman" w:hAnsi="Times New Roman" w:cs="Times New Roman"/>
          <w:sz w:val="24"/>
          <w:szCs w:val="24"/>
        </w:rPr>
        <w:t>money … donating to spiritual ministries (always hitting you up for $)</w:t>
      </w:r>
    </w:p>
    <w:p w14:paraId="0AD500EB" w14:textId="77777777"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a good safe lifestyle – job, home, friends, hobbies, entertainment</w:t>
      </w:r>
    </w:p>
    <w:p w14:paraId="56014BA9" w14:textId="6F28159B" w:rsidR="00930807" w:rsidRPr="00930807" w:rsidRDefault="00930807" w:rsidP="00930807">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substance (not abuse but) dependency  (“Gotta have my Starbucks …”)</w:t>
      </w:r>
    </w:p>
    <w:p w14:paraId="68264788" w14:textId="77777777" w:rsidR="00F307AC" w:rsidRDefault="00F307AC" w:rsidP="00F307AC">
      <w:pPr>
        <w:spacing w:after="0"/>
        <w:rPr>
          <w:rFonts w:ascii="Times New Roman" w:hAnsi="Times New Roman" w:cs="Times New Roman"/>
          <w:sz w:val="24"/>
          <w:szCs w:val="24"/>
        </w:rPr>
      </w:pPr>
    </w:p>
    <w:p w14:paraId="1F9316A8" w14:textId="77777777" w:rsidR="00F307AC" w:rsidRPr="00930807" w:rsidRDefault="00F307AC" w:rsidP="00F307AC">
      <w:pPr>
        <w:spacing w:after="0"/>
        <w:rPr>
          <w:rFonts w:ascii="Times New Roman" w:hAnsi="Times New Roman" w:cs="Times New Roman"/>
          <w:sz w:val="24"/>
          <w:szCs w:val="24"/>
        </w:rPr>
      </w:pPr>
      <w:r w:rsidRPr="00930807">
        <w:rPr>
          <w:rFonts w:ascii="Times New Roman" w:hAnsi="Times New Roman" w:cs="Times New Roman"/>
          <w:sz w:val="24"/>
          <w:szCs w:val="24"/>
        </w:rPr>
        <w:t>What does Jesus mean when He says believers will receive "many times more" in this life?  What kinds of blessings can Christians receive that are more valuable than money or possessions?  What are some benefits of following Jesus that cannot be bought with money?</w:t>
      </w:r>
    </w:p>
    <w:p w14:paraId="68D8F43C" w14:textId="77777777" w:rsidR="00F307AC" w:rsidRPr="00930807" w:rsidRDefault="00F307AC" w:rsidP="00F307AC">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peace, joy</w:t>
      </w:r>
    </w:p>
    <w:p w14:paraId="661E8D64" w14:textId="77777777" w:rsidR="00F307AC" w:rsidRPr="00930807" w:rsidRDefault="00F307AC" w:rsidP="00F307AC">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you serve the very King of Heaven</w:t>
      </w:r>
    </w:p>
    <w:p w14:paraId="3D232F3D" w14:textId="77777777" w:rsidR="00F307AC" w:rsidRPr="00930807" w:rsidRDefault="00F307AC" w:rsidP="00F307AC">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have a positive spiritual influence on many people</w:t>
      </w:r>
    </w:p>
    <w:p w14:paraId="09D7FEF2" w14:textId="77777777" w:rsidR="00F307AC" w:rsidRPr="00930807" w:rsidRDefault="00F307AC" w:rsidP="00F307AC">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involved in bringing people to Jesus</w:t>
      </w:r>
    </w:p>
    <w:p w14:paraId="3E5C3DD7" w14:textId="77777777" w:rsidR="00F307AC" w:rsidRDefault="00F307AC" w:rsidP="00F307AC">
      <w:pPr>
        <w:numPr>
          <w:ilvl w:val="0"/>
          <w:numId w:val="11"/>
        </w:numPr>
        <w:spacing w:after="0"/>
        <w:rPr>
          <w:rFonts w:ascii="Times New Roman" w:hAnsi="Times New Roman" w:cs="Times New Roman"/>
          <w:sz w:val="24"/>
          <w:szCs w:val="24"/>
        </w:rPr>
      </w:pPr>
      <w:r w:rsidRPr="00930807">
        <w:rPr>
          <w:rFonts w:ascii="Times New Roman" w:hAnsi="Times New Roman" w:cs="Times New Roman"/>
          <w:sz w:val="24"/>
          <w:szCs w:val="24"/>
        </w:rPr>
        <w:t>eternal blessings of being with Jesus through eternity</w:t>
      </w:r>
    </w:p>
    <w:p w14:paraId="0F03FF68" w14:textId="77777777" w:rsidR="00930807" w:rsidRDefault="00930807" w:rsidP="00261773">
      <w:pPr>
        <w:spacing w:after="0"/>
        <w:rPr>
          <w:rFonts w:ascii="Times New Roman" w:hAnsi="Times New Roman" w:cs="Times New Roman"/>
          <w:sz w:val="24"/>
          <w:szCs w:val="24"/>
        </w:rPr>
      </w:pPr>
    </w:p>
    <w:p w14:paraId="6F526F6A" w14:textId="694F0B85" w:rsidR="00F307AC" w:rsidRDefault="00F307A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4F325BF8">
                <wp:simplePos x="0" y="0"/>
                <wp:positionH relativeFrom="column">
                  <wp:posOffset>1301775</wp:posOffset>
                </wp:positionH>
                <wp:positionV relativeFrom="page">
                  <wp:posOffset>8857793</wp:posOffset>
                </wp:positionV>
                <wp:extent cx="2969895" cy="489585"/>
                <wp:effectExtent l="19050" t="38100" r="40005" b="43815"/>
                <wp:wrapSquare wrapText="bothSides"/>
                <wp:docPr id="4" name="Text Box 4"/>
                <wp:cNvGraphicFramePr/>
                <a:graphic xmlns:a="http://schemas.openxmlformats.org/drawingml/2006/main">
                  <a:graphicData uri="http://schemas.microsoft.com/office/word/2010/wordprocessingShape">
                    <wps:wsp>
                      <wps:cNvSpPr txBox="1"/>
                      <wps:spPr>
                        <a:xfrm>
                          <a:off x="0" y="0"/>
                          <a:ext cx="2969895" cy="489585"/>
                        </a:xfrm>
                        <a:custGeom>
                          <a:avLst/>
                          <a:gdLst>
                            <a:gd name="csX0" fmla="*/ 0 w 2969895"/>
                            <a:gd name="csY0" fmla="*/ 0 h 489585"/>
                            <a:gd name="csX1" fmla="*/ 504882 w 2969895"/>
                            <a:gd name="csY1" fmla="*/ 0 h 489585"/>
                            <a:gd name="csX2" fmla="*/ 1098861 w 2969895"/>
                            <a:gd name="csY2" fmla="*/ 0 h 489585"/>
                            <a:gd name="csX3" fmla="*/ 1603743 w 2969895"/>
                            <a:gd name="csY3" fmla="*/ 0 h 489585"/>
                            <a:gd name="csX4" fmla="*/ 2227421 w 2969895"/>
                            <a:gd name="csY4" fmla="*/ 0 h 489585"/>
                            <a:gd name="csX5" fmla="*/ 2969895 w 2969895"/>
                            <a:gd name="csY5" fmla="*/ 0 h 489585"/>
                            <a:gd name="csX6" fmla="*/ 2969895 w 2969895"/>
                            <a:gd name="csY6" fmla="*/ 489585 h 489585"/>
                            <a:gd name="csX7" fmla="*/ 2316518 w 2969895"/>
                            <a:gd name="csY7" fmla="*/ 489585 h 489585"/>
                            <a:gd name="csX8" fmla="*/ 1781937 w 2969895"/>
                            <a:gd name="csY8" fmla="*/ 489585 h 489585"/>
                            <a:gd name="csX9" fmla="*/ 1277055 w 2969895"/>
                            <a:gd name="csY9" fmla="*/ 489585 h 489585"/>
                            <a:gd name="csX10" fmla="*/ 712775 w 2969895"/>
                            <a:gd name="csY10" fmla="*/ 489585 h 489585"/>
                            <a:gd name="csX11" fmla="*/ 0 w 2969895"/>
                            <a:gd name="csY11" fmla="*/ 489585 h 489585"/>
                            <a:gd name="csX12" fmla="*/ 0 w 2969895"/>
                            <a:gd name="csY12" fmla="*/ 0 h 48958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969895" h="489585" fill="none" extrusionOk="0">
                              <a:moveTo>
                                <a:pt x="0" y="0"/>
                              </a:moveTo>
                              <a:cubicBezTo>
                                <a:pt x="234778" y="-5018"/>
                                <a:pt x="369481" y="34945"/>
                                <a:pt x="504882" y="0"/>
                              </a:cubicBezTo>
                              <a:cubicBezTo>
                                <a:pt x="640283" y="-34945"/>
                                <a:pt x="959990" y="70935"/>
                                <a:pt x="1098861" y="0"/>
                              </a:cubicBezTo>
                              <a:cubicBezTo>
                                <a:pt x="1237732" y="-70935"/>
                                <a:pt x="1490237" y="42328"/>
                                <a:pt x="1603743" y="0"/>
                              </a:cubicBezTo>
                              <a:cubicBezTo>
                                <a:pt x="1717249" y="-42328"/>
                                <a:pt x="2042969" y="48153"/>
                                <a:pt x="2227421" y="0"/>
                              </a:cubicBezTo>
                              <a:cubicBezTo>
                                <a:pt x="2411873" y="-48153"/>
                                <a:pt x="2750361" y="19126"/>
                                <a:pt x="2969895" y="0"/>
                              </a:cubicBezTo>
                              <a:cubicBezTo>
                                <a:pt x="3004181" y="177530"/>
                                <a:pt x="2958180" y="287606"/>
                                <a:pt x="2969895" y="489585"/>
                              </a:cubicBezTo>
                              <a:cubicBezTo>
                                <a:pt x="2811762" y="504155"/>
                                <a:pt x="2460043" y="472646"/>
                                <a:pt x="2316518" y="489585"/>
                              </a:cubicBezTo>
                              <a:cubicBezTo>
                                <a:pt x="2172993" y="506524"/>
                                <a:pt x="2024392" y="478577"/>
                                <a:pt x="1781937" y="489585"/>
                              </a:cubicBezTo>
                              <a:cubicBezTo>
                                <a:pt x="1539482" y="500593"/>
                                <a:pt x="1511436" y="440112"/>
                                <a:pt x="1277055" y="489585"/>
                              </a:cubicBezTo>
                              <a:cubicBezTo>
                                <a:pt x="1042674" y="539058"/>
                                <a:pt x="878849" y="458184"/>
                                <a:pt x="712775" y="489585"/>
                              </a:cubicBezTo>
                              <a:cubicBezTo>
                                <a:pt x="546701" y="520986"/>
                                <a:pt x="347041" y="434768"/>
                                <a:pt x="0" y="489585"/>
                              </a:cubicBezTo>
                              <a:cubicBezTo>
                                <a:pt x="-51032" y="293884"/>
                                <a:pt x="21848" y="127318"/>
                                <a:pt x="0" y="0"/>
                              </a:cubicBezTo>
                              <a:close/>
                            </a:path>
                            <a:path w="2969895" h="489585" stroke="0" extrusionOk="0">
                              <a:moveTo>
                                <a:pt x="0" y="0"/>
                              </a:moveTo>
                              <a:cubicBezTo>
                                <a:pt x="199957" y="-29518"/>
                                <a:pt x="334182" y="44995"/>
                                <a:pt x="593979" y="0"/>
                              </a:cubicBezTo>
                              <a:cubicBezTo>
                                <a:pt x="853776" y="-44995"/>
                                <a:pt x="973512" y="19147"/>
                                <a:pt x="1098861" y="0"/>
                              </a:cubicBezTo>
                              <a:cubicBezTo>
                                <a:pt x="1224210" y="-19147"/>
                                <a:pt x="1431346" y="41048"/>
                                <a:pt x="1722539" y="0"/>
                              </a:cubicBezTo>
                              <a:cubicBezTo>
                                <a:pt x="2013732" y="-41048"/>
                                <a:pt x="2009656" y="15406"/>
                                <a:pt x="2286819" y="0"/>
                              </a:cubicBezTo>
                              <a:cubicBezTo>
                                <a:pt x="2563982" y="-15406"/>
                                <a:pt x="2633303" y="40551"/>
                                <a:pt x="2969895" y="0"/>
                              </a:cubicBezTo>
                              <a:cubicBezTo>
                                <a:pt x="3011034" y="141896"/>
                                <a:pt x="2945882" y="315919"/>
                                <a:pt x="2969895" y="489585"/>
                              </a:cubicBezTo>
                              <a:cubicBezTo>
                                <a:pt x="2726460" y="538440"/>
                                <a:pt x="2638877" y="441930"/>
                                <a:pt x="2316518" y="489585"/>
                              </a:cubicBezTo>
                              <a:cubicBezTo>
                                <a:pt x="1994159" y="537240"/>
                                <a:pt x="1920961" y="447618"/>
                                <a:pt x="1781937" y="489585"/>
                              </a:cubicBezTo>
                              <a:cubicBezTo>
                                <a:pt x="1642913" y="531552"/>
                                <a:pt x="1452787" y="440860"/>
                                <a:pt x="1158259" y="489585"/>
                              </a:cubicBezTo>
                              <a:cubicBezTo>
                                <a:pt x="863731" y="538310"/>
                                <a:pt x="524158" y="384660"/>
                                <a:pt x="0" y="489585"/>
                              </a:cubicBezTo>
                              <a:cubicBezTo>
                                <a:pt x="-49533" y="333375"/>
                                <a:pt x="28550" y="21161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487636008">
                                <a:prstGeom prst="rect">
                                  <a:avLst/>
                                </a:prstGeom>
                                <ask:type>
                                  <ask:lineSketchScribble/>
                                </ask:type>
                              </ask:lineSketchStyleProps>
                            </a:ext>
                          </a:extLst>
                        </a:ln>
                      </wps:spPr>
                      <wps:txbx>
                        <w:txbxContent>
                          <w:p w14:paraId="063A31BC"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02.5pt;margin-top:697.45pt;width:233.8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X2lQYAAAYXAAAOAAAAZHJzL2Uyb0RvYy54bWysWF1v2zYUfR+w/yDocYBr8UukgiZF2qHD&#10;gKIt0A7dHhVZjo3KkiYpidtfv0NeSaGSRrazviSUyXsueT/OveTLV/tdEdzmTbutyvOQvYjCIC+z&#10;arUtr8/Dvz6/XZgwaLu0XKVFVebn4be8DV9d/PrLy7v6LOfVpipWeRMApGzP7urzcNN19dly2Wab&#10;fJe2L6o6LzG5rppd2uGzuV6umvQO6LtiyaMoXt5VzapuqixvW/z6O02GFw5/vc6z7sN63eZdUJyH&#10;2Fvn/jbu75X9u7x4mZ5dN2m92Wb9NtJn7GKXbksoHaF+T7s0uGm2j6B226yp2mrdvciq3bJar7dZ&#10;7s6A07DowWk+bdI6d2eBcdp6NFP782Cz97ef6o9N0O1fV3s40Brkrm7PWvxoz7NfNzv7HzsNMA8T&#10;fhvNlu+7IMOPPIkTk6gwyDAnMTLKwizvpbObtvsjrxxSevuu7cjsK4yc0VZBme4QHVn7NzSsdwV8&#10;8NsyiIK7YADvJcaF/0wXboJ7xfCCB8g8QBVJY/gcqr86Cp5G5R4qixJjYjYH6y+fgxU+bBwJLcUc&#10;rL98DlZ6sJxzLfnsbv3lc7Bw+eir3k9zu/WXz8HGp8H6yykIZvymfWzBYsXM3Jb95QexQXWjOZg2&#10;LBF6DttffhA78bG51pFSc9j+8oPYzE8lzYA+iz1Zfhh8mlEzCc38lYdxpyk1hztd6ec0KOp6IKF0&#10;M/BSti97YsIoSG0lixy511VrSZBYClyXtWAhYjqstEz2pADORgKOYaH3kAA2TQL8SA3gAhIQRwog&#10;y0lAHimA/CWBgd4PnQGZSQLxkRqQbiSgjxRADpGAOVIAiUECyZECNtpJAqMjfX3v7GO9zUZ3Y+Rp&#10;oUDpo7FBN2P7mML1MV0YoI9pwgB9zJWVSc/qtLNBPAyDO682b8bSHKy3BVBK9GNo1vZdc2Obtw9f&#10;hyjfVbf558qBdA9qPrZzP5vdXG2z1/l3fy0XUmtyykJFzHkF+3I4Ik6kIdMImUgXRMMcFWZn6dHK&#10;E/gfKYtlxA2F/eIRYqKSJCHf6SgRE219wT5RHeNCa0GOWjzGlEmEBQ5TcsEnR2dUyk9VqJnmkiJ2&#10;8QiTR9LWXFJomHJpP9izL/InKuSSMaN7i8JXDzC1ikRMDmQJ4y6pR4VDD4hcOd6DIook62OCoewI&#10;J3qPqQwz5ENudBw9qZGqxZA4BwOHG8Z0TJ5E5DE1iQ4uY2yLrCA1j+VULTUNvdm9XncaodMvSgAO&#10;dyYJAasoVtwR73jaiEuR0KakNko7Dhxm+37iOWrhRiTecNpIYQfEFi4rmWJMCmJqKSNG/DOqpVbj&#10;WWoRn7GmIoMdRGqSEUYb04e2tF6emIJ6kOcoVTLWEYWo4mjLJ64DN8HZBItxPNkQhdmJgbRQLOoZ&#10;gScCJ/Ity3EqokK0VGLKhaTtiUQpqjanGmAJ/RCbt11TfcXdCZA/mcwZGFQRoy14gk7ZP50QyNw+&#10;WiXW+XMIsUQTMz1xxEmKUnYYBXqlOFzIh4iJFqqvkaAeOU0Nun45vx6vjnGOWxD5YfEYUwomkPi2&#10;9EuGW6N/PKQxR0SfqBD3ezGWj0eYeMtIYkUKmZIPqI6bGNeJUxWqWCS9ixaPMWMhRNSzHG4TrlMZ&#10;0n64dNvjH29SAfaIBGU8Q3Qkk+zjKPm4fLtDCKYSnMejIV/jiUnIHUeTJ5UwILEJcIy8BJc6T0rc&#10;yaazz2dzZAcqBzkFocunalkC+umLpQTXTJPn/7B5jLLP+iICOyrXLw6OY1JxbYbTRiaenJYxZXi/&#10;5RONbGIEb0+swgjqhQetqGRAJs8aGU+VkmNOVLeQiRJ0SISp0BN64UYpQuWMPbAs/f5EzD4kVrSz&#10;Y8tsO23vlaqtiu3qLRplS7/uNTJ/UzTBbWr7725o6yeritI23LHA3pyQj1A3bTfKXxVp9tXGKHR6&#10;CPgqcIlc3j+/2VG3v9oH25X3NHdVrb7hxa6p6DGzrbO3W8C/S9vuY9rg5Qw2wIts9wF/1kWFPaGh&#10;d6Mw2FTN9x/9btfjURGzYXCH19DzsP33Jm1wQSj+LPHcCM5FfAed+5BKc3w0/syVP1Pe7N5UMBTi&#10;BbtzQ7u+K4bhuql2X/Bwe2m1YiotM+g+D3GnoeGbDl+YwMNvll9eujEeTOGtd+WnOrPQri7i3J/3&#10;X9KmDqyFAYAS+L4a3k3Ts+Gx0Xp6XGsly+rypqvWW/sS6SxOVu0/8NjqvNM/DNvXXP/brbp/vr74&#10;DwAA//8DAFBLAwQUAAYACAAAACEAowOp2eAAAAANAQAADwAAAGRycy9kb3ducmV2LnhtbEyPzU7D&#10;MBCE70i8g7VI3KhNKM1P41SACpeeKIizG7u21diObDcNb89yguPOjGa/aTezG8ikYrLBc7hfMCDK&#10;90Farzl8frzeVUBSFl6KIXjF4Vsl2HTXV61oZLj4dzXtsyZY4lMjOJicx4bS1BvlRFqEUXn0jiE6&#10;kfGMmsooLljuBlowtqJOWI8fjBjVi1H9aX92HLbPutZ9JaLZVtLaaf467vQb57c389MaSFZz/gvD&#10;Lz6iQ4dMh3D2MpGBQ8EecUtG46Fe1kAwsiqLEsgBpWVZMKBdS/+v6H4AAAD//wMAUEsBAi0AFAAG&#10;AAgAAAAhALaDOJL+AAAA4QEAABMAAAAAAAAAAAAAAAAAAAAAAFtDb250ZW50X1R5cGVzXS54bWxQ&#10;SwECLQAUAAYACAAAACEAOP0h/9YAAACUAQAACwAAAAAAAAAAAAAAAAAvAQAAX3JlbHMvLnJlbHNQ&#10;SwECLQAUAAYACAAAACEAMwj19pUGAAAGFwAADgAAAAAAAAAAAAAAAAAuAgAAZHJzL2Uyb0RvYy54&#10;bWxQSwECLQAUAAYACAAAACEAowOp2eAAAAANAQAADwAAAAAAAAAAAAAAAADvCAAAZHJzL2Rvd25y&#10;ZXYueG1sUEsFBgAAAAAEAAQA8wAAAPwJAAAAAA==&#10;" fillcolor="white [3201]" strokeweight=".5pt">
                <v:textbox>
                  <w:txbxContent>
                    <w:p w14:paraId="063A31BC"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Pr>
          <w:rFonts w:ascii="Times New Roman" w:hAnsi="Times New Roman" w:cs="Times New Roman"/>
          <w:sz w:val="24"/>
          <w:szCs w:val="24"/>
        </w:rPr>
        <w:br w:type="page"/>
      </w:r>
    </w:p>
    <w:p w14:paraId="161350F9" w14:textId="7DDF1635" w:rsidR="009D5A8E" w:rsidRDefault="005408AF"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7696" behindDoc="0" locked="0" layoutInCell="1" allowOverlap="1" wp14:anchorId="4DC85D51" wp14:editId="5984E1B4">
            <wp:simplePos x="0" y="0"/>
            <wp:positionH relativeFrom="column">
              <wp:posOffset>5178679</wp:posOffset>
            </wp:positionH>
            <wp:positionV relativeFrom="page">
              <wp:posOffset>314554</wp:posOffset>
            </wp:positionV>
            <wp:extent cx="1152525" cy="1564640"/>
            <wp:effectExtent l="0" t="0" r="9525" b="0"/>
            <wp:wrapSquare wrapText="bothSides"/>
            <wp:docPr id="1499992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92171" name=""/>
                    <pic:cNvPicPr/>
                  </pic:nvPicPr>
                  <pic:blipFill>
                    <a:blip r:embed="rId11"/>
                    <a:stretch>
                      <a:fillRect/>
                    </a:stretch>
                  </pic:blipFill>
                  <pic:spPr>
                    <a:xfrm>
                      <a:off x="0" y="0"/>
                      <a:ext cx="1152525" cy="156464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18717F56" w14:textId="5AD9C5FE" w:rsidR="00821B21" w:rsidRPr="00821B21" w:rsidRDefault="00821B21" w:rsidP="00821B21">
      <w:pPr>
        <w:spacing w:after="0"/>
        <w:rPr>
          <w:rFonts w:ascii="Comic Sans MS" w:hAnsi="Comic Sans MS" w:cs="Times New Roman"/>
          <w:sz w:val="24"/>
          <w:szCs w:val="24"/>
        </w:rPr>
      </w:pPr>
      <w:r w:rsidRPr="00821B21">
        <w:rPr>
          <w:rFonts w:ascii="Comic Sans MS" w:hAnsi="Comic Sans MS" w:cs="Times New Roman"/>
          <w:sz w:val="24"/>
          <w:szCs w:val="24"/>
        </w:rPr>
        <w:t xml:space="preserve">Walk. </w:t>
      </w:r>
    </w:p>
    <w:p w14:paraId="552ECD20" w14:textId="114763AB" w:rsidR="00821B21" w:rsidRPr="00821B21" w:rsidRDefault="00821B21" w:rsidP="00821B21">
      <w:pPr>
        <w:pStyle w:val="ListParagraph"/>
        <w:numPr>
          <w:ilvl w:val="0"/>
          <w:numId w:val="13"/>
        </w:numPr>
        <w:spacing w:after="0"/>
        <w:rPr>
          <w:rFonts w:ascii="Comic Sans MS" w:hAnsi="Comic Sans MS" w:cs="Times New Roman"/>
        </w:rPr>
      </w:pPr>
      <w:r w:rsidRPr="00821B21">
        <w:rPr>
          <w:rFonts w:ascii="Comic Sans MS" w:hAnsi="Comic Sans MS" w:cs="Times New Roman"/>
        </w:rPr>
        <w:t xml:space="preserve">Pray and thank God for giving you the gift of eternal life. </w:t>
      </w:r>
    </w:p>
    <w:p w14:paraId="7F801804" w14:textId="77777777" w:rsidR="00821B21" w:rsidRPr="00821B21" w:rsidRDefault="00821B21" w:rsidP="00821B21">
      <w:pPr>
        <w:pStyle w:val="ListParagraph"/>
        <w:numPr>
          <w:ilvl w:val="0"/>
          <w:numId w:val="13"/>
        </w:numPr>
        <w:spacing w:after="0"/>
        <w:rPr>
          <w:rFonts w:ascii="Comic Sans MS" w:hAnsi="Comic Sans MS" w:cs="Times New Roman"/>
        </w:rPr>
      </w:pPr>
      <w:r w:rsidRPr="00821B21">
        <w:rPr>
          <w:rFonts w:ascii="Comic Sans MS" w:hAnsi="Comic Sans MS" w:cs="Times New Roman"/>
        </w:rPr>
        <w:t>Humbly praise Him for it.</w:t>
      </w:r>
    </w:p>
    <w:p w14:paraId="70265806" w14:textId="08C2CC76" w:rsidR="00821B21" w:rsidRPr="00821B21" w:rsidRDefault="00821B21" w:rsidP="00821B21">
      <w:pPr>
        <w:spacing w:after="0"/>
        <w:rPr>
          <w:rFonts w:ascii="Comic Sans MS" w:hAnsi="Comic Sans MS" w:cs="Times New Roman"/>
          <w:sz w:val="24"/>
          <w:szCs w:val="24"/>
        </w:rPr>
      </w:pPr>
    </w:p>
    <w:p w14:paraId="0A0BC0B7" w14:textId="2736D6E7" w:rsidR="00821B21" w:rsidRPr="00821B21" w:rsidRDefault="00821B21" w:rsidP="00821B21">
      <w:pPr>
        <w:spacing w:after="0"/>
        <w:rPr>
          <w:rFonts w:ascii="Comic Sans MS" w:hAnsi="Comic Sans MS" w:cs="Times New Roman"/>
          <w:sz w:val="24"/>
          <w:szCs w:val="24"/>
        </w:rPr>
      </w:pPr>
      <w:r w:rsidRPr="00821B21">
        <w:rPr>
          <w:rFonts w:ascii="Comic Sans MS" w:hAnsi="Comic Sans MS" w:cs="Times New Roman"/>
          <w:sz w:val="24"/>
          <w:szCs w:val="24"/>
        </w:rPr>
        <w:t xml:space="preserve">Run. </w:t>
      </w:r>
    </w:p>
    <w:p w14:paraId="7FECDA8F" w14:textId="77777777" w:rsidR="00821B21" w:rsidRPr="00821B21" w:rsidRDefault="00821B21" w:rsidP="00821B21">
      <w:pPr>
        <w:pStyle w:val="ListParagraph"/>
        <w:numPr>
          <w:ilvl w:val="0"/>
          <w:numId w:val="13"/>
        </w:numPr>
        <w:spacing w:after="0"/>
        <w:rPr>
          <w:rFonts w:ascii="Comic Sans MS" w:hAnsi="Comic Sans MS" w:cs="Times New Roman"/>
        </w:rPr>
      </w:pPr>
      <w:r w:rsidRPr="00821B21">
        <w:rPr>
          <w:rFonts w:ascii="Comic Sans MS" w:hAnsi="Comic Sans MS" w:cs="Times New Roman"/>
        </w:rPr>
        <w:t xml:space="preserve">Reflect on the many ways God has been good to you as a believer. </w:t>
      </w:r>
    </w:p>
    <w:p w14:paraId="3C8994FD" w14:textId="1C1966C9" w:rsidR="00821B21" w:rsidRPr="00821B21" w:rsidRDefault="00821B21" w:rsidP="00821B21">
      <w:pPr>
        <w:pStyle w:val="ListParagraph"/>
        <w:numPr>
          <w:ilvl w:val="0"/>
          <w:numId w:val="13"/>
        </w:numPr>
        <w:spacing w:after="0"/>
        <w:rPr>
          <w:rFonts w:ascii="Comic Sans MS" w:hAnsi="Comic Sans MS" w:cs="Times New Roman"/>
        </w:rPr>
      </w:pPr>
      <w:r w:rsidRPr="00821B21">
        <w:rPr>
          <w:rFonts w:ascii="Comic Sans MS" w:hAnsi="Comic Sans MS" w:cs="Times New Roman"/>
        </w:rPr>
        <w:t xml:space="preserve">Write these blessings down and keep the list handy. </w:t>
      </w:r>
    </w:p>
    <w:p w14:paraId="05257D43" w14:textId="3B7C64EC" w:rsidR="00821B21" w:rsidRPr="00821B21" w:rsidRDefault="00821B21" w:rsidP="00821B21">
      <w:pPr>
        <w:pStyle w:val="ListParagraph"/>
        <w:numPr>
          <w:ilvl w:val="0"/>
          <w:numId w:val="13"/>
        </w:numPr>
        <w:spacing w:after="0"/>
        <w:rPr>
          <w:rFonts w:ascii="Comic Sans MS" w:hAnsi="Comic Sans MS" w:cs="Times New Roman"/>
        </w:rPr>
      </w:pPr>
      <w:r w:rsidRPr="00821B21">
        <w:rPr>
          <w:rFonts w:ascii="Comic Sans MS" w:hAnsi="Comic Sans MS" w:cs="Times New Roman"/>
        </w:rPr>
        <w:t>In the future, whenever you remember an instance of God’s goodness or He blesses you again, record it.</w:t>
      </w:r>
    </w:p>
    <w:p w14:paraId="0A433488" w14:textId="59C97E18" w:rsidR="00821B21" w:rsidRPr="00821B21" w:rsidRDefault="00821B21" w:rsidP="00821B21">
      <w:pPr>
        <w:spacing w:after="0"/>
        <w:rPr>
          <w:rFonts w:ascii="Comic Sans MS" w:hAnsi="Comic Sans MS" w:cs="Times New Roman"/>
          <w:sz w:val="24"/>
          <w:szCs w:val="24"/>
        </w:rPr>
      </w:pPr>
    </w:p>
    <w:p w14:paraId="4F42F9EE" w14:textId="4ED92247" w:rsidR="00821B21" w:rsidRPr="00821B21" w:rsidRDefault="00821B21" w:rsidP="00821B21">
      <w:pPr>
        <w:spacing w:after="0"/>
        <w:rPr>
          <w:rFonts w:ascii="Comic Sans MS" w:hAnsi="Comic Sans MS" w:cs="Times New Roman"/>
          <w:sz w:val="24"/>
          <w:szCs w:val="24"/>
        </w:rPr>
      </w:pPr>
      <w:r w:rsidRPr="00821B21">
        <w:rPr>
          <w:rFonts w:ascii="Comic Sans MS" w:hAnsi="Comic Sans MS" w:cs="Times New Roman"/>
          <w:sz w:val="24"/>
          <w:szCs w:val="24"/>
        </w:rPr>
        <w:t xml:space="preserve">Soar. </w:t>
      </w:r>
    </w:p>
    <w:p w14:paraId="577B05F6" w14:textId="75BEBCAC" w:rsidR="00821B21" w:rsidRPr="00821B21" w:rsidRDefault="00821B21" w:rsidP="00821B21">
      <w:pPr>
        <w:pStyle w:val="ListParagraph"/>
        <w:numPr>
          <w:ilvl w:val="0"/>
          <w:numId w:val="13"/>
        </w:numPr>
        <w:spacing w:after="0"/>
        <w:rPr>
          <w:rFonts w:ascii="Comic Sans MS" w:hAnsi="Comic Sans MS" w:cs="Times New Roman"/>
        </w:rPr>
      </w:pPr>
      <w:r w:rsidRPr="00821B21">
        <w:rPr>
          <w:rFonts w:ascii="Comic Sans MS" w:hAnsi="Comic Sans MS" w:cs="Times New Roman"/>
        </w:rPr>
        <w:t xml:space="preserve">What do you need to leave behind to follow Jesus? </w:t>
      </w:r>
    </w:p>
    <w:p w14:paraId="25A09ACA" w14:textId="1F9607B5" w:rsidR="00821B21" w:rsidRPr="00821B21" w:rsidRDefault="00821B21" w:rsidP="00821B21">
      <w:pPr>
        <w:pStyle w:val="ListParagraph"/>
        <w:numPr>
          <w:ilvl w:val="0"/>
          <w:numId w:val="13"/>
        </w:numPr>
        <w:spacing w:after="0"/>
        <w:rPr>
          <w:rFonts w:ascii="Comic Sans MS" w:hAnsi="Comic Sans MS" w:cs="Times New Roman"/>
        </w:rPr>
      </w:pPr>
      <w:r>
        <w:rPr>
          <w:noProof/>
        </w:rPr>
        <w:drawing>
          <wp:anchor distT="0" distB="0" distL="114300" distR="114300" simplePos="0" relativeHeight="251669504" behindDoc="0" locked="0" layoutInCell="1" allowOverlap="1" wp14:anchorId="4560D818" wp14:editId="056BA68F">
            <wp:simplePos x="0" y="0"/>
            <wp:positionH relativeFrom="column">
              <wp:posOffset>5444490</wp:posOffset>
            </wp:positionH>
            <wp:positionV relativeFrom="page">
              <wp:posOffset>4006586</wp:posOffset>
            </wp:positionV>
            <wp:extent cx="928370" cy="835025"/>
            <wp:effectExtent l="133350" t="133350" r="309880" b="346075"/>
            <wp:wrapSquare wrapText="bothSides"/>
            <wp:docPr id="8381060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8370" cy="8350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821B21">
        <w:rPr>
          <w:rFonts w:ascii="Comic Sans MS" w:hAnsi="Comic Sans MS" w:cs="Times New Roman"/>
        </w:rPr>
        <w:t xml:space="preserve">Identify those things that can easily take God’s rightful place in your life. </w:t>
      </w:r>
    </w:p>
    <w:p w14:paraId="1D5F0ADB" w14:textId="1588E6F1" w:rsidR="00821B21" w:rsidRPr="00821B21" w:rsidRDefault="00EE24E6" w:rsidP="00821B21">
      <w:pPr>
        <w:pStyle w:val="ListParagraph"/>
        <w:numPr>
          <w:ilvl w:val="0"/>
          <w:numId w:val="13"/>
        </w:numPr>
        <w:spacing w:after="0"/>
        <w:rPr>
          <w:rFonts w:ascii="Comic Sans MS" w:hAnsi="Comic Sans MS" w:cs="Times New Roman"/>
        </w:rPr>
      </w:pP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150E698B" wp14:editId="7B7CD381">
                <wp:simplePos x="0" y="0"/>
                <wp:positionH relativeFrom="column">
                  <wp:posOffset>1813560</wp:posOffset>
                </wp:positionH>
                <wp:positionV relativeFrom="paragraph">
                  <wp:posOffset>341394</wp:posOffset>
                </wp:positionV>
                <wp:extent cx="1748333" cy="343814"/>
                <wp:effectExtent l="0" t="0" r="4445" b="0"/>
                <wp:wrapNone/>
                <wp:docPr id="40607716" name="Text Box 3"/>
                <wp:cNvGraphicFramePr/>
                <a:graphic xmlns:a="http://schemas.openxmlformats.org/drawingml/2006/main">
                  <a:graphicData uri="http://schemas.microsoft.com/office/word/2010/wordprocessingShape">
                    <wps:wsp>
                      <wps:cNvSpPr txBox="1"/>
                      <wps:spPr>
                        <a:xfrm>
                          <a:off x="0" y="0"/>
                          <a:ext cx="1748333" cy="343814"/>
                        </a:xfrm>
                        <a:prstGeom prst="rect">
                          <a:avLst/>
                        </a:prstGeom>
                        <a:solidFill>
                          <a:schemeClr val="lt1"/>
                        </a:solidFill>
                        <a:ln w="6350">
                          <a:noFill/>
                        </a:ln>
                      </wps:spPr>
                      <wps:txbx>
                        <w:txbxContent>
                          <w:p w14:paraId="2789A112" w14:textId="2799BDAF" w:rsidR="00821B21" w:rsidRPr="00821B21" w:rsidRDefault="00821B21" w:rsidP="00821B21">
                            <w:pPr>
                              <w:jc w:val="center"/>
                              <w:rPr>
                                <w:rFonts w:ascii="Comic Sans MS" w:hAnsi="Comic Sans MS"/>
                              </w:rPr>
                            </w:pPr>
                            <w:r w:rsidRPr="00821B21">
                              <w:rPr>
                                <w:rFonts w:ascii="Comic Sans MS" w:hAnsi="Comic Sans MS"/>
                              </w:rPr>
                              <w:t>Fallen Phrases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E698B" id="Text Box 3" o:spid="_x0000_s1028" type="#_x0000_t202" style="position:absolute;left:0;text-align:left;margin-left:142.8pt;margin-top:26.9pt;width:137.6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yOMQIAAFsEAAAOAAAAZHJzL2Uyb0RvYy54bWysVFFv2jAQfp+0/2D5fQQIbVlEqBgV0yTU&#10;VqJTn41jE0uOz7MNCfv1OztQWLenaS/O2Xf+fPfdd5ndd40mB+G8AlPS0WBIiTAcKmV2Jf3+svo0&#10;pcQHZiqmwYiSHoWn9/OPH2atLcQYatCVcARBjC9aW9I6BFtkmee1aJgfgBUGnRJcwwJu3S6rHGsR&#10;vdHZeDi8zVpwlXXAhfd4+tA76TzhSyl4eJLSi0B0STG3kFaX1m1cs/mMFTvHbK34KQ32D1k0TBl8&#10;9A3qgQVG9k79AdUo7sCDDAMOTQZSKi5SDVjNaPiumk3NrEi1IDnevtHk/x8sfzxs7LMjofsCHTYw&#10;EtJaX3g8jPV00jXxi5kS9COFxzfaRBcIj5fuJtM8zynh6Msn+XQ0iTDZ5bZ1PnwV0JBolNRhWxJb&#10;7LD2oQ89h8THPGhVrZTWaROlIJbakQPDJuqQckTw36K0IW1Jb/ObYQI2EK/3yNpgLpeaohW6bUdU&#10;VdLxud4tVEekwUGvEG/5SmGua+bDM3MoCawcZR6ecJEa8C04WZTU4H7+7TzGY6fQS0mLEiup/7Fn&#10;TlCivxns4efRZBI1mTaTm7sxbty1Z3vtMftmCUjACAfK8mTG+KDPpnTQvOI0LOKr6GKG49slDWdz&#10;GXrh4zRxsVikIFShZWFtNpZH6Eh47MRL98qcPbUrYKMf4SxGVrzrWh8bbxpY7ANIlVoaee5ZPdGP&#10;Ck6iOE1bHJHrfYq6/BPmvwAAAP//AwBQSwMEFAAGAAgAAAAhADew/6HhAAAACgEAAA8AAABkcnMv&#10;ZG93bnJldi54bWxMj01Pg0AQhu8m/ofNmHgxdrEE2iJLY4wfiTeLrfG2ZUcgsrOE3QL+e8eTHifz&#10;5H2fN9/OthMjDr51pOBmEYFAqpxpqVbwVj5er0H4oMnozhEq+EYP2+L8LNeZcRO94rgLteAQ8plW&#10;0ITQZ1L6qkGr/cL1SPz7dIPVgc+hlmbQE4fbTi6jKJVWt8QNje7xvsHqa3eyCj6u6vcXPz/tpziJ&#10;+4fnsVwdTKnU5cV8dwsi4Bz+YPjVZ3Uo2OnoTmS86BQs10nKqIIk5gkMJGm0AXFkMlptQBa5/D+h&#10;+AEAAP//AwBQSwECLQAUAAYACAAAACEAtoM4kv4AAADhAQAAEwAAAAAAAAAAAAAAAAAAAAAAW0Nv&#10;bnRlbnRfVHlwZXNdLnhtbFBLAQItABQABgAIAAAAIQA4/SH/1gAAAJQBAAALAAAAAAAAAAAAAAAA&#10;AC8BAABfcmVscy8ucmVsc1BLAQItABQABgAIAAAAIQAepmyOMQIAAFsEAAAOAAAAAAAAAAAAAAAA&#10;AC4CAABkcnMvZTJvRG9jLnhtbFBLAQItABQABgAIAAAAIQA3sP+h4QAAAAoBAAAPAAAAAAAAAAAA&#10;AAAAAIsEAABkcnMvZG93bnJldi54bWxQSwUGAAAAAAQABADzAAAAmQUAAAAA&#10;" fillcolor="white [3201]" stroked="f" strokeweight=".5pt">
                <v:textbox>
                  <w:txbxContent>
                    <w:p w14:paraId="2789A112" w14:textId="2799BDAF" w:rsidR="00821B21" w:rsidRPr="00821B21" w:rsidRDefault="00821B21" w:rsidP="00821B21">
                      <w:pPr>
                        <w:jc w:val="center"/>
                        <w:rPr>
                          <w:rFonts w:ascii="Comic Sans MS" w:hAnsi="Comic Sans MS"/>
                        </w:rPr>
                      </w:pPr>
                      <w:r w:rsidRPr="00821B21">
                        <w:rPr>
                          <w:rFonts w:ascii="Comic Sans MS" w:hAnsi="Comic Sans MS"/>
                        </w:rPr>
                        <w:t>Fallen Phrases Puzzle</w:t>
                      </w:r>
                    </w:p>
                  </w:txbxContent>
                </v:textbox>
              </v:shape>
            </w:pict>
          </mc:Fallback>
        </mc:AlternateContent>
      </w:r>
      <w:r w:rsidR="00821B21" w:rsidRPr="00821B21">
        <w:rPr>
          <w:rFonts w:ascii="Comic Sans MS" w:hAnsi="Comic Sans MS" w:cs="Times New Roman"/>
        </w:rPr>
        <w:t xml:space="preserve">Develop an action plan to put them aside and replace them with a godly discipline. </w:t>
      </w:r>
    </w:p>
    <w:p w14:paraId="2B388F93" w14:textId="44E5264D" w:rsidR="00F307AC" w:rsidRPr="00F307AC" w:rsidRDefault="002B27C3" w:rsidP="00F307AC">
      <w:pPr>
        <w:spacing w:after="0"/>
        <w:rPr>
          <w:rFonts w:ascii="Comic Sans MS" w:hAnsi="Comic Sans MS" w:cs="Times New Roman"/>
          <w:sz w:val="24"/>
          <w:szCs w:val="24"/>
        </w:rPr>
      </w:pPr>
      <w:r>
        <w:rPr>
          <w:noProof/>
        </w:rPr>
        <mc:AlternateContent>
          <mc:Choice Requires="wps">
            <w:drawing>
              <wp:anchor distT="0" distB="0" distL="114300" distR="114300" simplePos="0" relativeHeight="251675648" behindDoc="0" locked="0" layoutInCell="1" allowOverlap="1" wp14:anchorId="243D07FE" wp14:editId="46C30369">
                <wp:simplePos x="0" y="0"/>
                <wp:positionH relativeFrom="column">
                  <wp:posOffset>817353</wp:posOffset>
                </wp:positionH>
                <wp:positionV relativeFrom="paragraph">
                  <wp:posOffset>3447426</wp:posOffset>
                </wp:positionV>
                <wp:extent cx="5824855" cy="1768415"/>
                <wp:effectExtent l="342900" t="0" r="23495" b="22860"/>
                <wp:wrapNone/>
                <wp:docPr id="2083421676" name="Speech Bubble: Rectangle with Corners Rounded 9"/>
                <wp:cNvGraphicFramePr/>
                <a:graphic xmlns:a="http://schemas.openxmlformats.org/drawingml/2006/main">
                  <a:graphicData uri="http://schemas.microsoft.com/office/word/2010/wordprocessingShape">
                    <wps:wsp>
                      <wps:cNvSpPr/>
                      <wps:spPr>
                        <a:xfrm>
                          <a:off x="0" y="0"/>
                          <a:ext cx="5824855" cy="1768415"/>
                        </a:xfrm>
                        <a:prstGeom prst="wedgeRoundRectCallout">
                          <a:avLst>
                            <a:gd name="adj1" fmla="val -55723"/>
                            <a:gd name="adj2" fmla="val -18447"/>
                            <a:gd name="adj3" fmla="val 16667"/>
                          </a:avLst>
                        </a:prstGeom>
                      </wps:spPr>
                      <wps:style>
                        <a:lnRef idx="2">
                          <a:schemeClr val="dk1"/>
                        </a:lnRef>
                        <a:fillRef idx="1">
                          <a:schemeClr val="lt1"/>
                        </a:fillRef>
                        <a:effectRef idx="0">
                          <a:schemeClr val="dk1"/>
                        </a:effectRef>
                        <a:fontRef idx="minor">
                          <a:schemeClr val="dk1"/>
                        </a:fontRef>
                      </wps:style>
                      <wps:txbx>
                        <w:txbxContent>
                          <w:p w14:paraId="7866E74C" w14:textId="10FD6131" w:rsidR="002B27C3" w:rsidRPr="002B27C3" w:rsidRDefault="002B27C3" w:rsidP="002B27C3">
                            <w:pPr>
                              <w:jc w:val="center"/>
                              <w:rPr>
                                <w:sz w:val="20"/>
                                <w:szCs w:val="20"/>
                              </w:rPr>
                            </w:pPr>
                            <w:r w:rsidRPr="002B27C3">
                              <w:rPr>
                                <w:sz w:val="20"/>
                                <w:szCs w:val="20"/>
                              </w:rPr>
                              <w:t xml:space="preserve">I was heading out when I noticed something about your sign out front. Those three fellas—Biff, Cliff, and the other one, Griff—it looks like they’ve had themselves a little fun at your expense. Knocked some of the letters right off, straight down into the dirt.  Now, I was thinking... and my wife, she’s the one who usually handles the puzzles in our house... but maybe we could put 'em back. I figure we start with the single letters—those are the easy ones, even I can handle that. Then we look at the short words, you know, just pop in whatever feels like a real word. I’d appreciate it, really. I’d just love for those boys to see the message back up there, nice and neat. Might teach 'em a little something. </w:t>
                            </w:r>
                            <w:r>
                              <w:rPr>
                                <w:sz w:val="20"/>
                                <w:szCs w:val="20"/>
                              </w:rPr>
                              <w:br/>
                              <w:t xml:space="preserve">Now I heard you might get help (and other Family Activities) at </w:t>
                            </w:r>
                            <w:hyperlink r:id="rId13" w:history="1">
                              <w:r w:rsidR="00E43A4A" w:rsidRPr="00097A78">
                                <w:rPr>
                                  <w:rStyle w:val="Hyperlink"/>
                                  <w:rFonts w:ascii="Times New Roman" w:hAnsi="Times New Roman" w:cs="Times New Roman"/>
                                  <w:sz w:val="20"/>
                                  <w:szCs w:val="20"/>
                                </w:rPr>
                                <w:t>https://tinyurl.com/44wpyffh</w:t>
                              </w:r>
                            </w:hyperlink>
                            <w:r w:rsidR="00E43A4A">
                              <w:rPr>
                                <w:rFonts w:ascii="Times New Roman" w:hAnsi="Times New Roman" w:cs="Times New Roman"/>
                                <w:sz w:val="20"/>
                                <w:szCs w:val="20"/>
                              </w:rPr>
                              <w:t xml:space="preserve"> </w:t>
                            </w:r>
                            <w:r>
                              <w:rPr>
                                <w:rFonts w:ascii="Times New Roman" w:hAnsi="Times New Roman" w:cs="Times New Roman"/>
                                <w:sz w:val="20"/>
                                <w:szCs w:val="20"/>
                              </w:rPr>
                              <w:t>.</w:t>
                            </w:r>
                            <w:r>
                              <w:rPr>
                                <w:sz w:val="20"/>
                                <w:szCs w:val="20"/>
                              </w:rPr>
                              <w:t xml:space="preserve"> </w:t>
                            </w:r>
                            <w:r>
                              <w:rPr>
                                <w:sz w:val="20"/>
                                <w:szCs w:val="20"/>
                              </w:rPr>
                              <w:br/>
                            </w:r>
                            <w:r w:rsidRPr="002B27C3">
                              <w:rPr>
                                <w:sz w:val="20"/>
                                <w:szCs w:val="20"/>
                              </w:rPr>
                              <w:t>Oh, and one more thing... do you happen to have a ladder?</w:t>
                            </w:r>
                            <w:r>
                              <w:rPr>
                                <w:sz w:val="20"/>
                                <w:szCs w:val="20"/>
                              </w:rPr>
                              <w:t xml:space="preserve">   </w:t>
                            </w:r>
                            <w:r w:rsidRPr="002B27C3">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D07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9" o:spid="_x0000_s1029" type="#_x0000_t62" style="position:absolute;margin-left:64.35pt;margin-top:271.45pt;width:458.65pt;height:1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BvjAIAAH8FAAAOAAAAZHJzL2Uyb0RvYy54bWysVN1v2jAQf5+0/8HyextCA2WooUJUnSZV&#10;XdV26rNxbMhm+zzbkLC/fmcTAl2rPUx7Se58v/v+uLputSJb4XwNpqT5+YASYThUtVmV9Nvz7dmE&#10;Eh+YqZgCI0q6E55ezz5+uGrsVAxhDaoSjqAR46eNLek6BDvNMs/XQjN/DlYYFEpwmgVk3SqrHGvQ&#10;ulbZcDAYZw24yjrgwnt8vdkL6SzZl1Lw8FVKLwJRJcXYQvq69F3Gbza7YtOVY3Zd8y4M9g9RaFYb&#10;dNqbumGBkY2r35jSNXfgQYZzDjoDKWsuUg6YTT74I5unNbMi5YLF8bYvk/9/Zvn99sk+OCxDY/3U&#10;IxmzaKXT8Y/xkTYVa9cXS7SBcHwcTYbFZDSihKMsvxxPinwUy5kd1a3z4bMATSJR0kZUK/EIG1M9&#10;Yl8WTCnYhFQ1tr3zIZWvIoZpnBNWfc8pkVphN7ZMkbPR6HJ40bXrBDR8BconRXH5FnRxCsrH43HC&#10;YKCdX6QOoWL8x0IkKuyUiKEp8ygkqStMfZiCTjMqFsoRDLCk1Y+8Sz8ho4qsleqV8veUVDgoddio&#10;JtLc9oqD9xSP3np08ggm9Iq6NuD+riz3+EPW+1xj2qFdtphsSVPN48sSqt2DIw72O+Qtv62xrXfM&#10;hwfmsE24XngIwlf8SAVNSaGjKFmD+/Xee8TjLKOUkgaXsKT+54Y5QYn6YnDKP+VFEbc2MQVOADLu&#10;VLI8lZiNXgB2AgcHo0tkxAd1IKUD/YL3Yh69oogZjr5LyoM7MIuwPw54cbiYzxMMN9WycGeeLI/G&#10;Y53juDy3L8zZbrYDrsU9HBa2m6z9NhyxUdPAfBNA1iEKj3XtGNxypF6dkVM+oY53c/YbAAD//wMA&#10;UEsDBBQABgAIAAAAIQBNMsEB4wAAAAwBAAAPAAAAZHJzL2Rvd25yZXYueG1sTI/LTsMwEEX3SPyD&#10;NUhsUGvXCmkIcaqqghViQXlI7Jx4SNLGdhS7beDrma5geTVHd84tVpPt2RHH0HmnYDEXwNDV3nSu&#10;UfD2+jjLgIWondG9d6jgGwOsysuLQufGn9wLHrexYVTiQq4VtDEOOeehbtHqMPcDOrp9+dHqSHFs&#10;uBn1icptz6UQKbe6c/Sh1QNuWqz324NVEG7eP/XD877a4G5M5cd6J57SH6Wur6b1PbCIU/yD4axP&#10;6lCSU+UPzgTWU5bZklAFt4m8A3YmRJLSvEpBJhcJ8LLg/0eUvwAAAP//AwBQSwECLQAUAAYACAAA&#10;ACEAtoM4kv4AAADhAQAAEwAAAAAAAAAAAAAAAAAAAAAAW0NvbnRlbnRfVHlwZXNdLnhtbFBLAQIt&#10;ABQABgAIAAAAIQA4/SH/1gAAAJQBAAALAAAAAAAAAAAAAAAAAC8BAABfcmVscy8ucmVsc1BLAQIt&#10;ABQABgAIAAAAIQCRojBvjAIAAH8FAAAOAAAAAAAAAAAAAAAAAC4CAABkcnMvZTJvRG9jLnhtbFBL&#10;AQItABQABgAIAAAAIQBNMsEB4wAAAAwBAAAPAAAAAAAAAAAAAAAAAOYEAABkcnMvZG93bnJldi54&#10;bWxQSwUGAAAAAAQABADzAAAA9gUAAAAA&#10;" adj="-1236,6815" fillcolor="white [3201]" strokecolor="black [3200]" strokeweight="1pt">
                <v:textbox>
                  <w:txbxContent>
                    <w:p w14:paraId="7866E74C" w14:textId="10FD6131" w:rsidR="002B27C3" w:rsidRPr="002B27C3" w:rsidRDefault="002B27C3" w:rsidP="002B27C3">
                      <w:pPr>
                        <w:jc w:val="center"/>
                        <w:rPr>
                          <w:sz w:val="20"/>
                          <w:szCs w:val="20"/>
                        </w:rPr>
                      </w:pPr>
                      <w:r w:rsidRPr="002B27C3">
                        <w:rPr>
                          <w:sz w:val="20"/>
                          <w:szCs w:val="20"/>
                        </w:rPr>
                        <w:t xml:space="preserve">I was heading out when I noticed something about your sign out front. Those three fellas—Biff, Cliff, and the other one, Griff—it looks like they’ve had themselves a little fun at your expense. Knocked some of the letters right off, straight down into the dirt.  Now, I was thinking... and my wife, she’s the one who usually handles the puzzles in our house... but maybe we could put 'em back. I figure we start with the single letters—those are the easy ones, even I can handle that. Then we look at the short words, you know, just pop in whatever feels like a real word. I’d appreciate it, really. I’d just love for those boys to see the message back up there, nice and neat. Might teach 'em a little something. </w:t>
                      </w:r>
                      <w:r>
                        <w:rPr>
                          <w:sz w:val="20"/>
                          <w:szCs w:val="20"/>
                        </w:rPr>
                        <w:br/>
                        <w:t xml:space="preserve">Now I heard you might get help (and other Family Activities) at </w:t>
                      </w:r>
                      <w:hyperlink r:id="rId14" w:history="1">
                        <w:r w:rsidR="00E43A4A" w:rsidRPr="00097A78">
                          <w:rPr>
                            <w:rStyle w:val="Hyperlink"/>
                            <w:rFonts w:ascii="Times New Roman" w:hAnsi="Times New Roman" w:cs="Times New Roman"/>
                            <w:sz w:val="20"/>
                            <w:szCs w:val="20"/>
                          </w:rPr>
                          <w:t>https://tinyurl.com/44wpyffh</w:t>
                        </w:r>
                      </w:hyperlink>
                      <w:r w:rsidR="00E43A4A">
                        <w:rPr>
                          <w:rFonts w:ascii="Times New Roman" w:hAnsi="Times New Roman" w:cs="Times New Roman"/>
                          <w:sz w:val="20"/>
                          <w:szCs w:val="20"/>
                        </w:rPr>
                        <w:t xml:space="preserve"> </w:t>
                      </w:r>
                      <w:r>
                        <w:rPr>
                          <w:rFonts w:ascii="Times New Roman" w:hAnsi="Times New Roman" w:cs="Times New Roman"/>
                          <w:sz w:val="20"/>
                          <w:szCs w:val="20"/>
                        </w:rPr>
                        <w:t>.</w:t>
                      </w:r>
                      <w:r>
                        <w:rPr>
                          <w:sz w:val="20"/>
                          <w:szCs w:val="20"/>
                        </w:rPr>
                        <w:t xml:space="preserve"> </w:t>
                      </w:r>
                      <w:r>
                        <w:rPr>
                          <w:sz w:val="20"/>
                          <w:szCs w:val="20"/>
                        </w:rPr>
                        <w:br/>
                      </w:r>
                      <w:r w:rsidRPr="002B27C3">
                        <w:rPr>
                          <w:sz w:val="20"/>
                          <w:szCs w:val="20"/>
                        </w:rPr>
                        <w:t>Oh, and one more thing... do you happen to have a ladder?</w:t>
                      </w:r>
                      <w:r>
                        <w:rPr>
                          <w:sz w:val="20"/>
                          <w:szCs w:val="20"/>
                        </w:rPr>
                        <w:t xml:space="preserve">   </w:t>
                      </w:r>
                      <w:r w:rsidRPr="002B27C3">
                        <w:rPr>
                          <w:sz w:val="20"/>
                          <w:szCs w:val="20"/>
                        </w:rPr>
                        <w:t>"</w:t>
                      </w:r>
                    </w:p>
                  </w:txbxContent>
                </v:textbox>
              </v:shape>
            </w:pict>
          </mc:Fallback>
        </mc:AlternateContent>
      </w:r>
      <w:r w:rsidR="00821B21">
        <w:rPr>
          <w:noProof/>
        </w:rPr>
        <w:drawing>
          <wp:anchor distT="0" distB="0" distL="114300" distR="114300" simplePos="0" relativeHeight="251671552" behindDoc="0" locked="0" layoutInCell="1" allowOverlap="1" wp14:anchorId="09BDB17A" wp14:editId="05BB40F7">
            <wp:simplePos x="0" y="0"/>
            <wp:positionH relativeFrom="column">
              <wp:posOffset>-164465</wp:posOffset>
            </wp:positionH>
            <wp:positionV relativeFrom="paragraph">
              <wp:posOffset>2308225</wp:posOffset>
            </wp:positionV>
            <wp:extent cx="6218555" cy="1176020"/>
            <wp:effectExtent l="133350" t="0" r="125095" b="0"/>
            <wp:wrapSquare wrapText="bothSides"/>
            <wp:docPr id="8045303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30395" name="Picture 804530395"/>
                    <pic:cNvPicPr/>
                  </pic:nvPicPr>
                  <pic:blipFill>
                    <a:blip r:embed="rId15">
                      <a:extLst>
                        <a:ext uri="{28A0092B-C50C-407E-A947-70E740481C1C}">
                          <a14:useLocalDpi xmlns:a14="http://schemas.microsoft.com/office/drawing/2010/main" val="0"/>
                        </a:ext>
                      </a:extLst>
                    </a:blip>
                    <a:stretch>
                      <a:fillRect/>
                    </a:stretch>
                  </pic:blipFill>
                  <pic:spPr>
                    <a:xfrm>
                      <a:off x="0" y="0"/>
                      <a:ext cx="6218555" cy="1176020"/>
                    </a:xfrm>
                    <a:prstGeom prst="rect">
                      <a:avLst/>
                    </a:prstGeom>
                    <a:scene3d>
                      <a:camera prst="perspectiveRelaxedModerately"/>
                      <a:lightRig rig="threePt" dir="t"/>
                    </a:scene3d>
                  </pic:spPr>
                </pic:pic>
              </a:graphicData>
            </a:graphic>
            <wp14:sizeRelH relativeFrom="margin">
              <wp14:pctWidth>0</wp14:pctWidth>
            </wp14:sizeRelH>
            <wp14:sizeRelV relativeFrom="margin">
              <wp14:pctHeight>0</wp14:pctHeight>
            </wp14:sizeRelV>
          </wp:anchor>
        </w:drawing>
      </w:r>
      <w:r w:rsidR="00821B21">
        <w:rPr>
          <w:noProof/>
        </w:rPr>
        <mc:AlternateContent>
          <mc:Choice Requires="wpg">
            <w:drawing>
              <wp:anchor distT="0" distB="0" distL="114300" distR="114300" simplePos="0" relativeHeight="251668480" behindDoc="0" locked="0" layoutInCell="1" allowOverlap="1" wp14:anchorId="6E34A80B" wp14:editId="4180DFA7">
                <wp:simplePos x="0" y="0"/>
                <wp:positionH relativeFrom="column">
                  <wp:posOffset>-595630</wp:posOffset>
                </wp:positionH>
                <wp:positionV relativeFrom="paragraph">
                  <wp:posOffset>260350</wp:posOffset>
                </wp:positionV>
                <wp:extent cx="7238365" cy="2200910"/>
                <wp:effectExtent l="0" t="0" r="635" b="8890"/>
                <wp:wrapSquare wrapText="bothSides"/>
                <wp:docPr id="328669515" name="Group 3"/>
                <wp:cNvGraphicFramePr/>
                <a:graphic xmlns:a="http://schemas.openxmlformats.org/drawingml/2006/main">
                  <a:graphicData uri="http://schemas.microsoft.com/office/word/2010/wordprocessingGroup">
                    <wpg:wgp>
                      <wpg:cNvGrpSpPr/>
                      <wpg:grpSpPr>
                        <a:xfrm>
                          <a:off x="0" y="0"/>
                          <a:ext cx="7238365" cy="2200910"/>
                          <a:chOff x="0" y="0"/>
                          <a:chExt cx="8917940" cy="2778760"/>
                        </a:xfrm>
                      </wpg:grpSpPr>
                      <pic:pic xmlns:pic="http://schemas.openxmlformats.org/drawingml/2006/picture">
                        <pic:nvPicPr>
                          <pic:cNvPr id="465608139"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8917940" cy="2778760"/>
                          </a:xfrm>
                          <a:prstGeom prst="rect">
                            <a:avLst/>
                          </a:prstGeom>
                        </pic:spPr>
                      </pic:pic>
                      <pic:pic xmlns:pic="http://schemas.openxmlformats.org/drawingml/2006/picture">
                        <pic:nvPicPr>
                          <pic:cNvPr id="593466109"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439387" y="237506"/>
                            <a:ext cx="8027670" cy="15436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B6D5C6" id="Group 3" o:spid="_x0000_s1026" style="position:absolute;margin-left:-46.9pt;margin-top:20.5pt;width:569.95pt;height:173.3pt;z-index:251668480;mso-width-relative:margin;mso-height-relative:margin" coordsize="89179,27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Y2GegIAAFIHAAAOAAAAZHJzL2Uyb0RvYy54bWzUVdtu4yAQfV9p/wHx&#10;3tiOE9uxklSr7TZaqdpGe/kAgrGNai4Ccvv7HbDTTZuVWlV96UMIGGbmzJnDML8+iA7tmLFcyQVO&#10;RjFGTFJVcdks8J/ft1cFRtYRWZFOSbbAR2bx9fLzp/lel2ysWtVVzCBwIm251wvcOqfLKLK0ZYLY&#10;kdJMwmatjCAOlqaJKkP24F100TiOs2ivTKWNosxa+HrTb+Jl8F/XjLr7urbMoW6BAZsLownjxo/R&#10;ck7KxhDdcjrAIG9AIQiXEPTR1Q1xBG0Nv3AlODXKqtqNqBKRqmtOWcgBskniZ9msjNrqkEtT7hv9&#10;SBNQ+4ynN7ulP3Yro3/ptQEm9roBLsLK53KojfD/gBIdAmXHR8rYwSEKH/NxWqTZFCMKe2OoyCwZ&#10;SKUtMH9hR9tvg2UxS/LZBGoSLPO8yLNgGZ0CR0/gaE5L+A0cwOyCg5e1AlZuaxgenIhX+RDEPGz1&#10;FZRLE8c3vOPuGKQHhfGg5G7N6dr0C6BzbRCvFniSTbO4SNIZRpIIUD6c8sFR4jXnDf3Z3pL4zO4U&#10;fbBIqq8tkQ37YjVoF26UPx09PR6WT8JuOq5vedf5avn5kCDo/JlO/sNRr8EbRbeCSddfKsM6yFVJ&#10;23JtMTIlExsGSZnvVQBESusMc7T1AWsI/BPAeqBnGwHlP2A+BQsye62wXpQHkGasWzElkJ8AOMAA&#10;NSEl2d3ZAc3pyMBhDyAgAzx9GWDyYUQ1naWTLEviC1GNP7aoAvwz7byDqCbpLC1yjHxbSvNpnHmG&#10;SHnqW0U8zrN86D7JdJJmxTRctVP3eQ95hQ4GjTtcjOGR8S/D+Rrm50/h8i8AAAD//wMAUEsDBAoA&#10;AAAAAAAAIQC38tKq5msAAOZrAAAUAAAAZHJzL21lZGlhL2ltYWdlMS5wbmeJUE5HDQoaCgAAAA1J&#10;SERSAAADOAAAAVoIAgAAAF1Nb60AAAAJcEhZcwAADsQAAA7EAZUrDhsAACAASURBVHja7L0HfBzV&#10;ub+PJbmpWLLaqvdqNVvdTZbcZKtZkqvcJFmu1EAwoWNC7zWACcaYXgwk9BBMKLmUQBJSuDc3n5CE&#10;303+JCG5ubm5uQkh5P6/57yzR7NNlhvW7H4fjofZ1ezsmZn3PeeZM7O7J/wfIQdj//794eHh48aN&#10;O8Ef+FNBQcEf/vAH7ijy+bNz585xGr/BieeHhoa4l8jnz5///OfGxsawsLBAkYmW8/HHH+eOIgfl&#10;BO4CMhpRi4iI8NvioLnBnyhq5PPnn//8p4haeJj/swg8iaDdtm0b9xX5/PnTn/5UV1cX6BSXokYo&#10;auQoi9oIzQ1FjRxfUQsbFzaCqG3ZsoX7ihwXUauvr6eoEYoa+fxEjSNqZAyiRC0ssKiNo6gRihqh&#10;qJEQFjXeo0bGuKht3bqVe4kcF1FTlz7DwnmPGqGokeMpahxRI8eL4UufYbz0ScaiqNXW1ga6gRKn&#10;EBQ1QlEjR41nnnlGidq4gKJWVFT017/+lTuKfP6cd955I4vaSSedxL1EjsuJxNy5cyPCI0YQteee&#10;e447ilDUQpT/+q//+vGPf/zuu+/+y7/8yxtHAF7+3e9+9/rrrx/h6znwfFZW1oEDB9588803jgy8&#10;Her885//XAZLSFDy61//+kc/+tF3vvOdIwxO8L3vfW9gYCDQ13PI8729vYjhI38vrOH73/8+Ks8j&#10;GMRq9cEHH/zgBz946623jjBg0Bh++9vfrqqqCtRshmkuu+yyIw9OaTbR4P/xj3/kQaSoEQfw4osv&#10;rlq5KikxKdAtZWOfiIiI4uLi888//2c/+xkPaNDwl7/8Zffu3c3NzeMjxjs0ONHpovJz58694447&#10;/vznP/OYBg2/+MUvLrjgAjQ7aHyOYrQEsrRjEZk4l46LjUPjz1E6ihoZu/z1r3/t7++XvJ0+fTpE&#10;5+GHH/7a1772xJHx5JNPPvroow8++CBm+vr67K1DbGzszTff/Nhjj+Gvjz/++BNHDGp72223DQwM&#10;REdHY/2JiYn79u3jkQ0C/v3f/72xsVHCprW19ZprrpHQOvKYeeihhxDnCNHq6mp7cFZVVT3yyCMP&#10;a478XaSqV1999ZIlS2T9tbW1P/7xj3lkgwC0YC6XC8d00qRJaEJvv/32oxKZaBLRMO7fv//WW2+N&#10;i4uzj6WtWrUKb4G/Im6P/L3QbCLUIZomBdatW/ff//3fPLIUNTLmOPXUU3FShTPCiy+++BhdOrzr&#10;rrvsfWFCQsIxuhL04YcfNjU1oUWbOHHiG2+8wYPraNBn1NXWjY8Yn5SU9PTTTx+jd0HnZA/ONWvW&#10;HKM3ev7557EhCM6ysrL//M//5PF1NG+//TYaGRzNurq6Dz744Fi8BVrj3Nxce3Deeeedx2hzrrzy&#10;yvHjx6Mj2Lx5Mw8uRY2MLf7+97+XlpaiCUDn8Y9//GOELvN//ud/Pv744//v0Pntb3+LU8Curq7u&#10;7u5ly5b19PSsW7/uvffe+81vfnMYa/vjH//4pz/9aYSPILzwwgvSqF177bU8vo7mxz/+sVydGeGb&#10;Mj777DOEBOIT4fTRRx8dajjhJbt27ZLIBJi58MILEbGHuiosjwr8SfPpp58Gqu3JJ58sV7W+973v&#10;8fg6GjiTBOcTTzwRaJlPPvnkvzSH0dAhnH7yk58MDAxIcMr03nvvRXAextp+97vf/VmDfAlU2+nT&#10;p2OLSkpK+AEvihoZW/zlL3+pqKhAfjY0NPj+FYn9q1/96oc//OEbb7yB6b9q3n//fa+pX+wL/Nu/&#10;/du/a37605/KDJ7xXc9BpwCd9/e///3vfOc7mP/lL3/5v//7v151PnDggIja5ZdfzuPraGAzOMvH&#10;odyxY4fvYMMf/vAH9GTf/e533377bUTFQYMw0BQrkciU4MTDUb7QF1QDkfnuu+9iVVA33y3auXMn&#10;NgcbRVFzOl/5yleknfG9tetvf/sbxAjnoogENFYSnIfR3KGRNMEpzebog9MrUDHzox/9CM046vPh&#10;hx/K9U2v6yfoArA5lZWVvo0qoaiR4wlyEpnpJWqffvopekGk+Ovf/rZ8LAiNzvfcINW/NwpkMa+F&#10;0a0e6kvsz5gFYI1od956+21oGXQNLaOp/IsvvigN6JVXXsnj62hwoEXU7D+7+fe///03v/kNAvIb&#10;3/jG9997D2EQKGxGiCXfsPSKzJFfOMJ7YfojzUsHDqB60DV7cJ5xxhkialiMx9fR3H777dLO2C/K&#10;ozn98P/9v7feeuvb//IvP9R4tV2H1NwFajZHfuEIwfmezhesC8GJ5v33v/89sslUvq6ujqJGUSPO&#10;ELXPPvsMp4Ovvfba15966o0334Sovf3222+NMVCl72i+9a1vPfm1J6Ftf/rTnyhqQS9qkJ4PPvjg&#10;+Rde+OZLLyEM3nnnnbEZnKgYZl586ZvPP//8T37yE9PzUdSCWNTQBOGc9smvfe1br7wirdPYDE40&#10;6fBINO+vvvbar371K3PHC0WNokYcI2pobt58882999zz7HPPytcCfXus8sYbb7z66qsPP/Lw448/&#10;/v7778vtFxS1IBa1X//61y+//PJde/Z848VvoMv59hjm7bfeRije+dU7Mf3www8pasEtamh80ATh&#10;pPHhRx9+5ZVX0DS9/vrrYzc43377mWef2XvPXlTV/DYMRY2iRsa6qNXX18stC7/73e+eeeaZG268&#10;8YknnkBKf0vzyqFwSMsf4cpfe+21u/fevXfv3nfeeeeTTz5B/b/5zW9S1IJS1BCfv/jFLyDl199w&#10;/QsvvICO8JWjhFdQHTQmR1jA/AnVe/GbL95404379+//+c9/TlELVlFDa/l/+nMD77777r57773r&#10;rrsOtYkbTTj5zhxJk4vT76eeeurGG2989tlnP/74Y4oaRY2MaT799FMRNWSpPPP73//+scceu/ba&#10;ax9+5JFXX331myPy0ksv+T4MOB3dquwv8X0L+/LgwIEDt912G0Tt5ZdflvstUGdpQK+44goeX0fz&#10;3nvvhYern6Y+9dRT5Zmf/OQn+/btu+LKK59++mn0NyPHXqAoDRir3zw4o49tVO+ZZ59FVR9++GFs&#10;iNT/S1/6EjYHG2WeIQ4FzY60M9/4xjfkGbRFd+7effMtt4zQao0ckwcPvFGE4siNs4BG8pFHH73m&#10;mmvQ1KPBl/rLhwnKy8vtN64RihoZE6xfv76goGDmzJk//OEP8fBXv/rVAw88cOWVV957771oep57&#10;/vnnnsNETZ8zUynu55/XmBl5YMpzZmpeIou4y/BrvVYla/B8I/u7vKCBU6LFMZ+9QgNaWFhYUFiA&#10;P/HgOprf/e53VVVVOJobN278s/6c2ve///0777zzkksueeKJJ9DfeIXKcybq7HHiN0pt8fl84Pj0&#10;jdLnfF9lXmt/1XPPoXpPPvkkqnrrrbe+9dZb/6c/BrFt+7aioiKcGmHTeHwdDY5voQbNjzyDBueW&#10;W265+uqrcfQxb4Lh+cDNnd/20LS03o2qLZ59g3CUYS9rRsN+3333XX755Wjqf/GLX6DyP/vZz5qb&#10;m7E5fWv7eHApav5555139u7di1NP+bpwB/GQjQfdmHm1hP6S8/379z/yyCP7NfJ95fK90uYHAJ78&#10;2pNPPfUUnvz617/+1NOYfQoz+OszzzyDeUyffvppJBpm3Ln33Dc0L774otc50wGNjDa9/PLLMlXX&#10;L19WmDsnXnvtNUyx5x999NH+/v4NGzZs2rQJeYsa7rroop07d+7evRvrVzXBv6d1nbymnuXrIyw5&#10;8vRgxVqzzwuFyy677AunnQZZw1LXXndtX18ftuW888598803sY2YyhVS7BB1JVfvCrNbXnbvKIPs&#10;yRcV30BrKzvZeOGzzz6Ld3zGDea/7gY1wvGSg2gOsRxQOegA56+Yf/zxx+U78e0Bb2LGHlFHPThl&#10;xr5mVENqBTAjgSlhKVPZCtk62UzZXtn5ZldIcJre5BtusDMxNWf8Epm+wYlj9KpGIhNRinkE5623&#10;3IKjiXOJM3eeiWrccccdZ5555tnnnIOaIw2sqDiUiDqSKD2E1z71FPIU+/bcc889/fTTUW3syXPP&#10;O3fdunXYHHTn2DSVgK+/LjczYWPVfvAMzgP+g/NF2aWC9gHrjAXBKccCM1KHr2m+bsO0PJjiT5ia&#10;nwZBAKDC0lKZ4LEH50OeHIvgBA88+ACmqg6PPGzyReJT1/lJL2RbZHtNJtojE3tDglPkySS1BKcB&#10;O/uAOzrtwQlwdORaNmbkuuFrr7761ptvnnfeeRs01113HRrt66699otnnHHppZdKYjw1iuD026wF&#10;iqinDrrw6AoCArtgz549aOQvuOCCBzRbtm7ZsHHDwEA/9vm7776LjX39NdVTYCdIYr4cODjxEPPS&#10;E2Fq38OywzH1ajaH25OnnzIhav+tBYlMgJn9bhCfj2js4XfUm83jAjZh3759ckY3dkUNxxL9a3x8&#10;fKzTmKpJTEhMSkpKTkp2JbvSUtNMyczIzMrMArk5uTnZ+Jebl5tXkF+AUlhYhFJSUlpaOm1a6bSy&#10;srKK8vKK8oqqqqqa6prqGdW1NbV1tXUNDQ11dXWzZs2qr6+fM2cOZpqamuZpcALU0tIyf/78BQsW&#10;LFy4cNGixYvwb/HiJUuWorS1t3d0dHR1LZNvmu3t7V2+YgXKqlWrVq5cuXr16jVr1qxduxY9B/xs&#10;7dq+latW4hk8xJ96entPPvnk22+/HY0cWnFYBqbIGJm3Huri8RAL6GXM8/v9LXYYf3rC/dZe7yu9&#10;zSWXXDI4OIhtRIuptmrNGmzgwMDAxv6Na/rWqLJmDTYKG4htVzuhd3lPTw92S9eyZZ1dXdhPbW1t&#10;2GOtrUsWL25dpMH+xF7F3sUexn6e1zRvzpy52Oc4BDMbZ6I01DdgigMkhwlTHDIcPpRyzbRp03Bw&#10;i4qKVSkuLigozM/PN2GQnZ2NqMhIz0BJT0tHSU1JTXGlIH4QRUmJSYio+KnxcZrDi0y8EJGJnEpM&#10;1MGZnOxyuVJBSmp6unpHRGZ2FuqRjSqpWil0cBYgNFVwFpeUYCvKysplu1BmTJ+B4JRSW1srkdnY&#10;2Dhr5qy5c+ZKcDZr3IGpIhOxqeNzkYrMpQrscLXzOzvlW2Z7NTg0K3R8SnDizH79+nVDQ0N4uGr1&#10;KjyzYeNGHNk1fX3oYNC1oJMzYfl44KCyP9x/BFGKVz3hfiHmD/oqOPuDDzxw5s6dqH/v8l4EJzYB&#10;GwKGhjatW78OLd5qDZ5Z4Qb7AZHcKcHZ2Yksxt5a0oqMRnAu1ntS7cz5GgTnXE3T3CZE5pzZc3As&#10;VHzOVJFZX1ePsETBUausrDQHUQVn6TS0OxKcavC5oCAvL08FJwIhW8UDGi4UCUsUNGWYIopUZIKE&#10;RITWYUemajZVbE5NSEjAyhDwiHyAt0tL081mZqZUAJWRlEGzqVrOAtVsgmKEZgnazWnYlsoKbFsl&#10;ZqTNVKW2Ftve2KDCUk1nzcKemT17trvZREq36P1nBSdA7iskNtvbu3TrgKOg4rLHajlXrFyhI1O3&#10;MX1rNiqtGZBwRRuD1gav2djff9FFF4lo7PcJTr8t29FtKkfzJ8xAmnDycMoppyxfvlz1AuvXSxyu&#10;XbcWGYepCU5kHIIWUyyJnbFMByeSFr0LdhT2GHYb9p70PtJsguZ50gw0IzJVfDY1SUMB0HKqyNTH&#10;yGo2beCYlurg1AcazWYBmk0c+pwcq41Ce4WGK12DxgzRooLHlSL9r4rNhIQjDM7jAiqMZg5GO6ZF&#10;DUq+ceNGuR/FWb+1HK6ZMH4CmDhhYlRkFEpMdAxKXGxc7BTVJCXEJyiTS1SRlIL+OEUFWDo66YzM&#10;DNUYqRDMy0M85iuB090kyrSSaWXoJadB4CrQEkHgpk+fPmPGjGp0kzU1dWiH6xrq6xvQMs+ahVYI&#10;7bRkxDzpJdH+LBRxa9WtkO4d27W96W6gq6e3p0c1Qr2qCdLNjWqGdH6iVdq+Y8dNN90EDXro0Ucf&#10;1uWRxx4zU79lhD8ddjHrlBmc76uHmHdXBmfcOCkcGByAXPatXStOJi2L6vaWYwt7unu6sb3o9rD5&#10;qudra8MOwW5Bwf4Rz0WrjTZcdXmqz5uLgh3b0NCIPVynmpU67PMZGhwFHAscFDk6KCXoNopLigqK&#10;RMFxHJWKoUHJypZDnKZ6oHTxMIQBCkICBbGBCJkSMwXREh0VjciJnBw5aeIkhFMECI84kt8gD9OM&#10;BxHjscLJkyZHReE98E54P7wrojMOFTCRKf2l6pURmxKc2uQQnNgi1Z3r4IR1YmNLS0pl28vLyiEB&#10;VZUmOKuxr2Sn1dejj5w9Ew6n9yoK9jCiEzscRZ1Y6EPQqvtHKzg7O3CklnUvk+AUd8HRlODE8cVD&#10;TE877Qv37NuHXvAwou7wotQr+CUOR17V/iefvPfee08//XR06lLtYS1biY5/uWyjOpNa1tWhadc9&#10;nwnOBarbU5GJhEZem+DEXjXBib2MPg9tgkSmBCcOihwdCJkVnIXDwSlejoNrghPNkSs5Rc4QJDhx&#10;kmAPTpTISB2ZupVDbKrYGnf4wYk2EyuQZhMg7FFiomLkvSQ4UQfURGrlUianmk3UVqqtTjP0OU++&#10;u+XENkpwqvNeCc7ycluzqdpNE5yNSmdnoWB/Yt9azWaLddYrzaZXcKIBkZNeaTaXa3kTUYO74ZQX&#10;HoNe7Pzzz3/0scckQobbq8Bx9dCxaTkDFv1eX/v6179y220nnngitkGd/Ohm0wRn73IRVBWcnV2d&#10;EpnqbBbBqXeLBCf2kwrO5hbVcs5RwSn5jiI7GQW7HPteWk4cCzQUEpyYooPD8VLnhLptyc8rUEKW&#10;nWOaTSs4U1KHgzPBCk6ER9yUOIkW6XMRnBKZaO5UbH5ev2p/tEDNETzf+ta3xrqo9ff3o0+x90yy&#10;rwNNpZnw+9eR0H8/6MoPukJ5HrWVX8lEiKDRkebG3heisZPmRlpA9NOqL4SlufvCzMysHPcpo7Sk&#10;vs0NzjMgatLcgFqNbqMb0FgjK5Ae4hbSF1rDGaozXGiaGxE16Q+6bKKGghZn5aqVpi9Ei4PTqW3b&#10;tl973XVoce67//4HHnro/gceeODBB+974IH7H3wQM/e7ywPuh9aMHkU3Dx/wWexw/oQV6ne/X6/Z&#10;TB/Q490o55133ubNm/Xp4LrV7hZHnQKuWC7NDdpWETVpcdDyYm/IboEuqL5QD54pjXC7GsTX3h1q&#10;V6s1robmBnaCtkYaHVgLiq3FUaeAamAC3aFubnCs3S3O8ICZiBpaHISKxAz6QsQPjAqJIK4msmUP&#10;wlHmxXBfOGEC1jZx4sRJkyahOTPBqVq62DgTmUl6MFiCM819CqGC0zYMLKcQ0vFLcCpLk1OIKmNp&#10;tdIXyikEgtOcQqBgJzerwYwFLXo0w3SHKjR1cHbaRM3qC1e6+8LVq9etW4cTifXr1598yilfveuu&#10;Rx591IoHEDiofP90nwrSQw7F4SCUcr87LAO8I7rDu/fuhaht7N8oaWWdRbhFTc4isLFK1Do7THAa&#10;UUNwKqnFKYTOaXE1ETXpEXVw1ktwGldDcKLFkMgUUZPu0H4WgTbH6g7TMxCcatjMczQXgSERYhc1&#10;BCcCCRElpxASn34bxpEj0zSb6FNlhRKZEpzmFMLj/FaLWpr7/FadQ+hTCBE1cwqBgkyU4DTnt5Kz&#10;2tJq9flDvd/zWz0G1GJdnli4SI6Cvdm0RK2ne7jZXGk1m2h21q1fj2ZzYGDg3HPPRYMpbaZpuwJG&#10;mm2Bo9BUju5PeEec3954003btm3DWQSCU42fuS87mMiU81ugIrOjw0vUZEcpudVJbZpNFESmaTml&#10;t0LLYA9O+1lEsYzpSrOZZ11zyLSfReihDROZ1qUGW3AibFSzOXmytHVoOaXpMy3naN1g3OG4weEp&#10;h+9JDtIBCgQRcoCooa5GgMzGHMl52+c5tIbjER4WrpqeCWh7oPeT0ONGR6rWxz6AES+tD/pFtIxq&#10;ACMtLdW6DpWpBzCkX5TWR5oe1S9qyvW10cpK6Rer5SxRNz1Wpyitj2p6mprmykmiFjaUxbpT1MP7&#10;S1Sv2N6GUyUU9BPWhVGNOTvcunUrTg1Vr3b//ffs27fv3ntt0333uMu+e62H+NM+vYBaxv38Pp/F&#10;Dv1P6h3vve8+nzqo6QMPPbj7zju/8IUvDG7aJA3NCj1ED3p63H7W1dmuekDtZ2qUvlVdQlJ+pnYL&#10;9g9aaNMFyj6UVkYG0nT/V60vHmk508dAjc+XlMpAhekC5XRQLiaaUTQ5ysnJrsTEpATdxBg5s4+i&#10;ScCoJiYsHL3g0T0dRGQiibBmdIl4l0kTJiIy1RlFpFvavLpGJW06OPXle/TlWe6hNdMvyoZb/aK6&#10;PKpGL9QZhRpaGx6/MMHZ2Kh2rNUvNs1Dt6guK7sv2y/WyKUndbA61NAaDpwavejRxrZcjV7oM4m+&#10;DRs37tix4+prrnn4kUes8HCHpd+g8orSe6woPYRQ9Ay8+6wgt0W7Ff/ueanMQw8/jFOdE088ERVG&#10;cMr1Tbl+pGPTFpwd7UvbrOCEvKrxXR2cSs7mWZFpzhxQ5MwBu1cHZw12uBqqkOAst4JzeKxCD1TI&#10;EK/7spE6bcCRleBMUheMVBc4NU4GKmLlzEEiE6EikYmWDSEUPi78KAanrEqtNkxdlPAITkhblHVG&#10;YZ3uqsukSfoCvhWc6doyzeX7PPfoWpEZ9y0tlXE1dYW00kibajn1dXsVnJLyMrSmhK3Jujoqh2DB&#10;Qvs1iaXuKxKdOHbK2Hp6pLVZoa4PqrNciNppp52GRgknkPbGap//6JLGTVrOI28qR/GnffukOcVJ&#10;7kUXXbRl61Y10GsLTqB+VNR98tCmxtHa1K00ptnUwamazeZmFZxN1jntzFmWnKHU1NS5g7Nan9Mq&#10;OavAWW2ZOqctKVFyVlyo/Ewdr1z39QfdAw6f06LZTHKp4NSnDQiA2ClxcpHKHpwyRKIuP4SFG9Ma&#10;+1iGYxuWcpKoQYdVl+KzDUhQ3e2l6aFv2zQ1TV+k1tOR5wP/yXeFaWmjelWavkSkz/Bwiqc1S13F&#10;VPd5aHLV1UxNYWFhsUZ1adOsLg2dmlwwUn2avuOntkaPk9XVy+ixjEZI42Fd8G9WnRvaD3XVCP/p&#10;BkSaD2lBzA9Lq+5NudcKPbC9St/yg1MndWIPCVu/YQM6D5T+gf7BwcGhzRZbtmzZipOs7dvRu0DU&#10;Tjn55Esvu2zvPffcs++eu/fefdeeu/bcraa67HEX8/AuW9njOb/H3/wh/cljuufuPXfv3YvW547d&#10;d5x9zjmoLWqt6rxt67bt27AVsjmwt4HBwX59s5q6IX3DBjUkY9221qdH3VZhF6FgV/Woe4N6sPe6&#10;upaZof6lS/QZJHb1osUL9UUouWVN3bUmY2/W8IZCN1INchzVvRfV1dOrrEtRcvuFGu2fVlaiUf1o&#10;UZG6A0OdR+a5QyY3W6teVhbCKVNCS91OluY/FNMCB7AOTtXkqdt9VHBm2oMzF7GZp+/40YNkiEz0&#10;anqETIKzUitX5Yzp7qGIGgnOehnBtQZxdXDKQASm5nbJxTo4l+iuTY+UtctlIwSmCk4VmVbvprq3&#10;VausW376+tatVyAsFf0bBzfhAG5yh+ZmHNyt+igjPiFqZ5xxxg033KC7unsQD/4CMkA43e0VToFe&#10;tcfrVXiXr9711T3m5Xd7rUGVPXoxVAnBierhFGKHG13/rbI1yDjkHYJTtnTDRhWZa9WFeys4V1nB&#10;qfaSzuYeyWtreEOuQ2EPYzfruyr1FdL5Jjib5zXj2MgtrVZw4tDVN5hbuGr08JvWOz385jY81Ujp&#10;k0MERp5uv9S9azos5fY1oMIpwwrONHWf0EFaYCsmbZEpLWeGXkOWvlnTFpz6Tsm8fAlO+2mquotX&#10;U6WR2yWxOYjPeq1cDep2NJWMcj7QNFecq9l9L+8CuRNksW45rZvRNPqGQKXOw+2mjkwVm319ci+v&#10;Dk1pNtUUQoaDODQ0JM0mmh0U3QRtO+mkk84+++zbbr8dBobGc49HvNljzGrKfKLxCJvKgGGvm827&#10;EZyo1eWXX37qqadKU48p2k80+FZwDg0h79A1IDblczzoM7AH5MYSBOdKNSSM8+EVps2UyMR5v+xP&#10;fUq8VEbeFi1UwanuWmu2ghPdmVz/mT1bHSx9nbTe3E8pkYmW0xoYVrdUVijDKy2VPlR9ol83m+qW&#10;31wrZiQ4VUunWs4sCTAlfEfFDXya2YOv0N/KJfCTkpKMTdpVx2EjanLrgxlUk7MuqD0yAhGjroGs&#10;se7nNGPO/ucP9U+HtUIdt2I/6q78tfojXdLT9GsGNUOaLW6QzGiypflGniCxT9accsopp556yqmn&#10;KdDEn3766V/U7DScddaXvvSlszXnac4///zzzj/vggsuwMyFF164a9eui/Dfrl1f/vKXL7nkEmjW&#10;pZddipy8/ArNlSiKq6666pprr7nm2mtxxg+uv+GG666//oYbb7zxpptQbrr5ZhScb6FCqB7eBUve&#10;euutu+/cfedX70RfdXwL6nD7HbffdPNNl112GXYRaog++8qrrrz1tq+g2qr+N910Pbjhemyd3sDr&#10;r74GG3sNNhvbbu2HK664XHMpuOyyL2suvvjiixTYkRdif2KvYtvPPfdcTM855xzsc+z8s846C0dB&#10;H4qzztScfsYZOFj6oJ12igYtII7mSfq4ono4ymgKt2pMDEgrr3prjcgJIgdBLoG0Vl+P6FvbZ90+&#10;ctAotT/UN+NbF7LdwSkONBycA/AEZUJDqMjmIatuyoUUVnCepILTbJSa6sgE2OdewYkd8iW9iyQ4&#10;VWTq6QUa7FYVnBddhJ1sBSd2vD4EOI5yUHB0EKg4Vlfr2JQjiCnKTSoyb8TxvfmWW3Bs8R7YsdjJ&#10;uy7ehb9+5bavICrGQHCqOqAyqBK2FLtL+mxk1i233oKIxSagINdQJDiv0d8sAxDAV7iTFDvh8ivU&#10;bsEuwm768iUqOCW1US5wg30rwYm9IfF5lo5MfTB2ygFCt4JQqgAAIABJREFUcJ6mg/PU0041B1EF&#10;p25w5ChLJ20CAN4h7dWgdZKjkMhZZwXnWhOcq01wHrQttf1VPinSp/t+FZrWqaNqOaXZHNDN5ibx&#10;IG1CmEol4UM7TkSzuUMC4BQrOtXkNBOcX1Qbf6Y9NHVwgnM152vMnrxQpz32MIJTIhNI+3CFG2k3&#10;TbOpJtfrZubGG6TZvFkH51VXX409j72KaqDtxeFGY2Ui8ziGKN4aDTiCE8l1jj65RTBgw2+55Zab&#10;b7lZ8guBii3SPcL1VnBee61qNq+6arjZvGK42cS+0n3NxSa7TWRK94RdLb0VmoWdNr54Jo4QjtEZ&#10;crzk2KnI1MEpjSf24fYdqtlEfG7REmmazU3ultM0mwifdablXLdW9PqoucHoYzvgn/SdG+vXI6Ah&#10;tcZt5M4BER4HipoNEbUlS5fyC1EIIYQQ4lBwYtLe3m4XNYtxYQ4TNfkQpbprITzc3HzXumQJjzEh&#10;hBBCHMqaNWuMqJkPI4rqOE/U5CNF8iFbihohhBBCgkzU5BKifJjGSaImn6qN0KDqFDVCCCGEBJ+o&#10;ycXDiHBlO+PHj3fSpz5Rc/UNnbZv+6SoEUIIIcTpotbR0WE+7Km+8kZu9QoLc9jXc8DPRNcmjJ+g&#10;7rHT31BGUSOEEEKIc1m7bl3Xsi7zNdHy3bwiPMBJ96gJ8rs3mBFR46c+CSGEEBIcomYuHlqXEJ31&#10;YQJRNPtP6FDUCCGEEBIcoibfcCu/dSs3ejns0qf8LqH8eqb62Kr+ECsvfRJCCCEkOEQNejNp4iQz&#10;JuUkUYNdml/vElHTPyhFUSOEEEJIMIia3JQG21EjU5Ad/XPyThpRmzx5svw6L7bBfBccRY0QQggh&#10;wSFqEeERkyZNElGToTWHjahFTo5EvTFF1eUeNYoaIYQQQoJA1NR3c4wfD9sB0DW4msPuUbPqPXFi&#10;ZGSk/DgBRY0QQgghwSNqEeOjIqNkOA3GNmHCBCeJWuTkSOVqEydhG4yoLeWnPgkhhBASFKI2ceLE&#10;6KhoiFpkZKTcrOawETXlapMmR0Up2dQ/LD9uaVsbjzEhhBBCnC5q8pX+UZFRkUrTIh12jxrqCseE&#10;q2EDRDatETWKGiGEEEKCQtQiwiOiopTnQNQwdZ6oiWPGRMdMmDBBfgaLX3hLCCGEkCAQNTBh/ITo&#10;6OioyCgpzhM1KVNipshXqYElS/lhAkIIIYQ4W9TEaqA3MdExojryHRcOEzXUWy59ovYySMhPfRJC&#10;CCHE6aKmfjIqPHzChAkQNaiO6JrzRA31RoGuyaVPihohhBBCHM2avr6Ozg4japAcsR1ni9rEiRPD&#10;w+TSJ+9RI4QQQohT6Vu7trOrM6hEDcX8ihRH1AghhBDiXGREDUojvxwloiZTh4ma1FuKfAscRY0Q&#10;QgghwSFqERERELXYKbHOFjVsAIr6KETEeGxS65JWHmNCCCGEOFfU2jva4TmwmkkTJ8XFxontOE/U&#10;pN6YYhsmT54MUeOIGiGEEEKCQ9Tk1zKN6mDqPFFDvbEBmGJLJk5UP05AUSOEEEKIo0VNPvWpfi1z&#10;0uSpcVONqEF1HClq2Ab5dfaI8IjFrbz0SQghhBBni1pYWJh8mACSI6rjPFFDveOnxsPVpsZOjYqK&#10;kg9+ckSNEEIIIUEiahOVqEmB9jhP1EztoyItUeOIGiGEEEKCRtRkTApTaI+T7lFD1VHvhPgEVB1T&#10;iJpc+lzCETVCCCGEOFnU2jvaJ4yfANWJjIwUz0GBqE2YMMFhI2pJiUmoemJCYnR0NDZpwvjx7W1t&#10;PMaEEEIIcbSoTZo0aeKEiZMnTU5KSEpOSobqOGxETUQN9RZRi4mJkRG19vZ2HmNCCCGEOF3UJkyY&#10;EBUVBckR24mLjXOSqEVERBhRQ4mOioZ1UtQIIYQQEiSiNl790KdcPESZGjcVorZx40ZniBo2QEQt&#10;fmo8tiE6OnrihInYpDZe+iSEEEKI00Vt4iSUmJgYc5cXRA3y4wxRQy1hZnGxcXLVFtsQEx0j33lL&#10;USOEEEJIEIja5EmToTdQHXiOXEKMioxykqhBLaX2KPK77BMnUNQIIYQQEpyiNnnyZMeIWkxMDGos&#10;luZKdkHU1IgaRY0QQgghQSBqkyZFRUbBdiA5YjtwNaiOY0QNZiYXPVEgm7Exsaj9+PHjKWqEEEII&#10;cbyoTVSiNmXKFHPx0HmiJvUWUYuLjcP2cESNEEIIIUEjarFTYmVETXTNYaKGSkvBNmBLKGqEEEII&#10;CSpRi41NcaUYUXPShwliotVV22SUpOSUlFSKGiGEEEKCUtRkTCopKdl5I2ouXXslarFK1CZMmMDf&#10;+iSEEEJIkIjaFCVqsDSXHply0oiaiBoUDdPU1LSpcVOjo6IhaotbW3mMCSGEEOJ0UYPYQG+gOi64&#10;mh6Zgvw47NKnaGZqSmpcbBxFjRBCCCHBJmquFCnOEzVUOjU1DabJETVCCCGEBKWoGdWB9kB+HCZq&#10;aWnpFDVCCCGEBKuoieqoqRNFLTMzC1VPT89ITEiMioyaPGlyKz9MQAghhJBgETVITkZGJqYuJ4oa&#10;qg5RwzRRf7kIRG3J0qU8xoQQQggJGlFL16rjGFE7cODAwMCAfGAVliYjagl6RI3fo0YIIYSQ4BA1&#10;iE1CfAIkJy0VrpPhpEufRtRU7UXU4hMoaoQQQggJDlGD0kRHRYuopethqdTUNMd86tOIWmZmVkZG&#10;Jqbm0md7ezuPMSGEEEKcK2odnZ2wNDWilpAIz5HiVFGTm+zk0uekiZPaKGqEEEIIcbKodXZ1xcXG&#10;RU6OTNSiBtWB8EDUYmJiHDmiZkQNpb2jg8eYEEIIIY4WNXiOErXEJKM6DhY1ufSJ7UHhpU9CCCGE&#10;OFrUOjo7Y6Jj7KKWlZWdBlFz1qc+UWPUG7XPzs7BlkRHRU+aOGkpP0xACCGEECeLWmdX15SYKSJq&#10;ojpqmp7hjHvUjKi59IgaCmqPLYFmRkVG8R41QgghhDhd1OA5sBroTU5Orlw8THeKqMmlz7jYuMyM&#10;TNQelpadnZMkojaZ96gRQgghJIhELTtHqU5WdlZmloNErR+iBj8TUcNULn2qe9QoaoQQQggJFlHL&#10;FlHD1Cmipi99alHT9cY0LzdPXfqMioar8dInIYQQQoJG1CA5ELXcnFwnidrg4MDUuKnZeixN1T43&#10;LykxCbWHqPHDBIQQQggJAlGD1UDUIDlQNIgatMd5ooZ652TnQDaTk5JjomOiozmiRgghhJAgEjUo&#10;WnaOw0TNXPqEpYmoJSYkRvPSJyGEEEKCTNRy83IcJ2qDg4PWiFpuHqqen1+QlJSsLn1GR/PDBIQQ&#10;QggJAlGLiY5JSkzKz8uH6uTl5jlJ1DZt2hQ/NR41Ru1R9YL8guSk5LjYOGwSRY0QQgghQSBqKNAb&#10;SA5UB8LjLFEbFFErLCjMy8vH1JXsQu2xSfwJKUIIIYQElahp1clyqKjBMYsKi1JcKTHRMXGxcbxH&#10;jRBCCCHBIWquZFeBVh2HidrQ0FBCfAJEDZppRE02iZc+CSGEEOJ0UYuLjUOBqEHRYDuY5mTnOEPU&#10;XnrppaGhTSJqUnsRNdmkjs5OHmNCCCGEOFjUOjunxk2F1UBvIDmWqOXkxk6J3bBxg2NEDWoptcc0&#10;NSWVokYIIYSQYBI16I1RnbzcvClTpjhA1OyXPmVEraS4BFsim9TBS5+EEEIIcbSodXVNjYsTUSsu&#10;KpYRtfy8/CkxDhK1hITcnFzRTGxDWmoaRC12SixH1AghhBDibFHr7EyIj4fVpLhSIDmwNAgPRC02&#10;NtYxX3grH1gtKS5B7TEVUUPhiBohhBBCgkDUYDUQNUgOLA0FwpOYkLhhgxPuUdu8eXNKSkpeXr7U&#10;XkQtfiq2KZ6iRgghhJCgEbXSklIZUUNJiE9whqht2bI5MTExLzdPRtSmlU7LSM9A7TmiRgghhJBg&#10;EjVIjoxJFRcVO0bUNm8eSk62Ln2i3pDN9LT0+KnxFDVCCCGEBIeoQWxSU1IhanKXF3QtLi7OGR8m&#10;2LRpk3wOQgpH1AghhBASTKIGS4PYpKell5aUQtEwhfDgSQeMqImouVwu1FhG1ChqhBBCCAlWUTPC&#10;45hLn0NDQ4mJiRBMKBo2oLysPDMjkx8mIIQQQkiQiZqoDqbOukdtc1JSkhG1smllHFEjhBBCSDCJ&#10;GoqDRS0tNQ01Li8rR9UhalmZWRQ1QgghhASNqEFsMtIzIDmiOo4UNak9dI2iRgghhJBgFTWojvNE&#10;DfWuKK/ABlDUCCGEEBJkooaSnZUNyYHqQHhKikucJ2qVFZVSe4gav0eNEEIIIcEkatAbETU1olbs&#10;tBG10pJSGVGrqKiAcnJEjRBCCCHBJGo52TkyJoUptMepI2qYUtQIIYQQEqyipi59ljjx0mdlZXlZ&#10;eVVlFbaElz4JIYQQEnyiBkuD8JSWOm1EDTWGoqH206umU9QIIYQQEmSilp2VDUWrKNOi5shLn3pE&#10;bfp0JWqoPX+ZgBBCCCFOF7WuZV3JSckyogbJURcPq6qcN6LmK2ooFDVCCCGEOF3UXMkub1ErceCl&#10;zxkzZkyvmo6pfJiAokYIIYSQoBE16I1RHehaYkKiw0StpqYGpklRI4QQQkgwiZpc+oTeVFdXQ3Uw&#10;raiocJKopaell5WVQdGqqqpQ+7y8vMT4xKTEpM7OTh5jQgghhDhd1BISEmVEDaoDV6sod5qoQS2l&#10;9jXVNfn5+ag9toqiRgghhBCni5or2ZWYmGREDVOHiVpaWpooGhyzpqZGRtQoaoQQQggJElFLSMzJ&#10;zhm+9OlAUZteW1sLx4So5eflU9QIIYQQEjSilhCfkJuTC8kR1amsqHTYhwkqK6uMqOXl5SUlJUPU&#10;+GECQgghhASBqEHLoDc2UatKSEhw6oiaJWrJLooaIYQQQoJA1JKTkvPz8kXUIDxVldOdKmq1tXUF&#10;eQVJiUkuihohhBBCgkXU8vLyIDnOFrXq6ur6+oa83DwRNd6jRgghhJCgETVIDlTHYaK2ZcuW9PR0&#10;iFpdXV11dQ2m2BJsT4orhaJGCCGEEKeLGpQmOdmlRK2u3mGiduDAgW3btmVmZlZWVomo1dfXK1FL&#10;dqWmpFLUCCGEEOJsUevqgtK4XCn5efmQHBmTqqqscqSo1dTUqkufFDVCCCGEBKGoNUB1IDzTq5xz&#10;6XPr1q0ZGRkQNdQeVW9sbMzPz09KSqaoEUIIIcTxoqYvfbr0pU9IDlQHwjN9+gyHiVpV1XS3qM0s&#10;yC/gPWqEEEIICQZR0yNqKSmp+fn5DQ0QtXpMZ8yoTkxMdM6lz4xM1HjWrNmoPUStsLAQm8QRNUII&#10;IYQEgailpaalpqbZRa26usYZomZG1GZMnzFz5iwRtYKCghSKGiGEEEKCRdQgNnl5eVC0enias0Rt&#10;29ZtGekZMqKG2kPXCgsKU1wpFDVCCCGEBJ+oNTbOrKmpdcZvfR44cGDrtq2ZGZnV1TZRKyyiqBFC&#10;CCEkmEQtPz8fimZELSkxySH3qO3YlpOdU1tbC0VD7aFrRUXFvPRJCCGEkGASNejN3LlNMiZVV1ef&#10;kpKyYcN6B4ja9h3bIWo1NTUiarNnzykpLuGHCQghhBASPKLmSoGoQXJE1DB1mKjV1tTMmjW7sXEm&#10;tqG0dFpqahpFjRBCCCFBImopqcXFJXPmzIXq6Hu9nDaiVltbi3o3NDRS1AghhBASrKIG1ZGb8h0j&#10;alu3bs3Nza2rq5cRNWyDEbX29nYeY0IIIYQ4XdQgNtAbGVHD1DEjai+99NKWLVvU78nX18+ePYei&#10;RgghhJDgFjV9p5qjRC03Nxc1Ru1nzZo9d25TSUkpRY0QQgghwSRq0BtIDlTHeSNqImpSe0w5okYI&#10;IYSQoBY1B33qc/v2goKCuro61B5Vb2qaN21aGbYHW0VRI4QQQohz6Vu7tmvZMruozZ49B9OGBgeK&#10;GiwNtR8WtbR0ihohhBBCHC1qy5YtS/URtcbGxtTU1PXrnTaihjJvXnNZWTm2Jz09o6Ojg8eYEEII&#10;Ic4VNfuIWlPTPLl42NAAUUtxmKih3iJqMqKWzhE1QgghhDhf1FJtoiaqM3PmLJfL5bBLn1L75uaW&#10;srLyNHga71EjhBBCiKNFra9vWfeyjPQM+XoOI2qNjTNzcnL6+/u/9a1vOU/UyssrIGrpaeltbW08&#10;xoQQQghxKGvWrIGoZWZmQWymTSuDoomoNTQ0FhUVDw4MOkbUZs6a1dzSMmfOXDWiVm6NqFHUCCGE&#10;EBI0otbSMl/GpBpnziwsKHSQqBXOnjMHtYeozZ+/wIyo8dInIYQQQoJA1FJT0yBqkBwlai0tM2fO&#10;cpiozZo9WzRzwcKFImrYKn7qkxBCCCFOF7WsrGyITVlZecv8+U1N85SozZrlvBE1aCZqv2CBErX0&#10;tAxsFUWNEEIIIUEgahnpGRA1qM68ec3zFyyYNXu2M0Vt3ryFixYpUUunqBFCCCEkSEQNYgO9WbBw&#10;IVTHqaLWMn9+c3MLRK2svJwjaoQQQggJGlGTS5+QnHnNekRtluNEbfYc1Bu1X7R48fCIWmcnjzEh&#10;hBBCgkDUoDeLFi12sKgtWLCwuaUF24AtyUjPyM7O4YgaIYQQQpwuapmZWZkZmRUVlSJqCxYudOqI&#10;ml3UoJ/tFDVCCCGEBIuoLVy0SO7ycuaI2sKFLfPn20WNI2qEEEIICSZRg+o4dUQNtZ+/YMHixa3Y&#10;EmxPdnYOR9QIIYQQ4nRRy87OzsrMUpc+Fy+GqC1cvGj2nDmFBUUOE7XFra0LFixcsnRpZWVVTnZO&#10;Tk4uRY0QQgghjha1rmXLcnNzITbl5RWiOouXtM6ZO7eo0FGiNmfO3NYlrfMXLGhdsgSilp2VTVEj&#10;hBBCSDCJGiRn4aJFi1oXQ9ScNaJW0NTUtLStbeHCRUuWLq2oqOSIGiGEEEKCTdRalahBdebMUaI2&#10;0D/gpBG1xa2tixYvhq5xRI0QQgghwSRqEBu5Rw2i1rqktampqbCwaGjTkGNG1ObObWprb4OrQdSm&#10;T59BUSOEEEKI40Wtr8/r0ufiJa1Lli6dN6+5qLDYkaKG2kPUeOmTEEIIIU6nr69vWXe3ETVIjl3U&#10;HHTpkyNqhBBCCAlCUbNG1HJyKysq1YiaVp3m5pbCQkfdo9bUNI+iRgghhJBgQn+PmjWiVllZpUbU&#10;lOoshagVFRVvGtzkDFGDVLa0zIeiofbtHe0UNUIIIYQEAdalzxyYWu70qunt7e0yJgXtKS4q3rx5&#10;88svv0xRI4QQQgg5HqK2di1ELcctam1tbbZLn4UOEzXUvnXJko7OjukzKGqEEEIICRJRg6XlZOdM&#10;nz6jo6MDqtPmuHvU7KLW2dVJUSOEEEJIMIia+1OfEBvoTWdn5xKbqDnmHrXSktKFixa169p3dHbW&#10;1tblZufm5eZ1LVvGY0wIIYQQh7J6zZrunh4oTU5Wzozqaoha65Il7e3tLS3zCwsLt23bBhFyiKgt&#10;XNSuxwPtoraMokYIIYQQ54tadla2iJoak+roEFGDAjlE1EqnQdSgZW1t7Z0cUSOEEEJIULAGoua+&#10;9AlR61rW1d7e3tHZuXDRosLCIseIWnFRMWq8rHsZat/Z1VVbW8sRNUIIIYQ4Hfulz+rqGoiNUh0t&#10;akVFzhG1osKiBQsXLlvW1dHRAV2DqOXl5HFEjRBCCCGOF7Xu7sKCwpzsnJqaWogaVKdrWRdErbSk&#10;1DmXPvWHCaBow6KWm5efl48t4TEmhBBCiNNFLTcnF6LW1WWNSS1c6ChRK9Qjat1a1Hp6eurr6rE9&#10;ekSNokYIIYSQYBC1uto6zDtS1AoKCo2o9S7vraurc4+o8dInIYQQQoJB1Gpqa3t6exwpaiXFJebS&#10;J0Stvl6NqBXkF/DDBIQQQggJJlHr7OyE8Cxe3Fpa6qx71BYqUUPtIWoNDQ3YHmwVnuExJoQQQoij&#10;Ra2osCgvN6+2tk5Erbune9FCp32YYPHixar2XVrU6hs4okYIIYSQoBE1dY9anRK1rq4uiNqSJUun&#10;lU5z0i8TtLa2DotaA0WNEEIIIcEgasu6lxUXFWtRqxfVwTNL29qmTXOUqC1e3ApFg5ktX7G8ob4h&#10;LzcP+slLn4QQQghxtKjJiFp+Xn59Xb2oTm9vT1t7u8NErbW1dfny5d093RC1+vp6iFpJcQlFjRBC&#10;CCFOF7XCgsKC/ILGhsYVK1co1Vne2w5Rc9ylTyiaiFpDQwNFjRBCCCFBJmpGdRwoaotaV65a2dPb&#10;g+nMmTPzcihqhBBCCAkSUcvPyxdRg+qsWLGivaPDMaKGWqKubUvbVq5UorZi5YrGxkaIJ0WNEEII&#10;IU4XNfkwAcSmoaHBGpNasbLDYaI2bRpqLKImI2pFhUUUNUIIIYQ4XdS6e7pLS0ohNhC11atXK9VZ&#10;6WRRW7V6FUWNEEIIIUEjalAaEbVVq1Y5XtTW9K2hqBFCCCEk+ETNySNqnZ1y4ZaiRgghhJCgETXI&#10;jF3Uepf3OlDUSqd1dnWtWr0KtaeoEUIIISRoRM1rRA2qA+FxpKitXL0Ste9b20dRI4QQQkhwiFpP&#10;T49d1JavWA5R6+zsdOSIGmrf10dRI4QQQkhwiVpB0axZs9asWbN8+fI1fWugPc4TtdVrVq9YsYKi&#10;RgghhJCgEbXubuvSJ0QNkgPVgfA4VNTWrFq1au3atbNnzy4sKKSoEUIIIcTpomYufc6aqUQNqrOm&#10;rw/2VjatzGmipoGoQTk5okYIIYSQYBC13h71hbcFStQgOcp19DCb80RNar9u3TqOqBFCCCEkaETN&#10;3KO2fsMGGZNyvKhxRI0QQgghQSBq5iek7KK2bNkyJ4laaem0Zd3d69evV6K2fn3zvObiomJsFZ7k&#10;MSaEEEKIk0Wtp7ysHKI2e/Zsu6iVV1Rs3bb15Zdfdpiobdi4sWluE7ZHixpH1AghhBASbKLW3d3t&#10;VFHb2N8/Z86cwoLCafpJHmNCCCGEBJOorVu/vgdPljtR1Nas8RC1HooaIYQQQhwvahCbYBC1vr6+&#10;Df3985rmFRcWl00r66aoEUIIIcT5olZUWDRnzpz1G5TqQNd6e3urqqZvcZiobdjQt3btho0bm+c1&#10;lxSVYKt46ZMQQgghwSFqc+fO3bBRqc769eshatOnz3CMqE2bNq23d/mGDRvWrV/fPzAgolY2rYyi&#10;RgghhJAgELXiomKI2saBfqjOxv5+R4oaBNND1MooaoQQQggJNlGD6vT09FRWVjnmHrXKiorly5dD&#10;MIdFraSkoqKC96gRQgghxNGi1tPbU1FeUVxcPG/evIHBQaU6ekTNSfeoVVVWKlEbGEDtsQ3yhbda&#10;1Hp4jAkhhBDiaFGrrLBErX9wQMakHHbpU0QN9V6/YcPgpk0tLS0cUSOEEEJIcIiaGlErKm5ubh4Y&#10;HITqYArtcaCo6dpvGhpqaZmvRtTKOaJGCCGEEMeLmoyoNc/zEjXnXPqsrKhctWrV4KZNGzZuFFGb&#10;VjqtsrKSI2qEEEIIcbqoVVVWTps2zYyoQXhWr149fcaMLVsdJWpQNPeIWgu2h6JGCCGEkOAQtdLS&#10;UhlR27Bx4+DQ0Jo1a5wnakObN3NEjRBCCCHBJWq9FRUVImqDmzZt7O/HFNrjyBE11B7T+fMpaoQQ&#10;QggJDlHrsUStWYla/8DApk2bnDqipmovosZLn4QQQggJBlHrhdKUlZXJiBpUZ8ihlz43b9mC2mM6&#10;f/6C8vJyihohhBBCnC5qvct7q6qqIDbBI2oLFiyAeFLUCCGEEOJ0Uevp7a1yj6jJxUNni9oWihoh&#10;hBBCgkvU1Ihac/PWrVvVmNTmzc4TtdWrV4uobd22jaJGCCGEkOAQNXPps6WlBc7jSFGrqqzq6+tD&#10;vQcGB7dt375w4UKKGiGEEEKCQNSsEbWy8vnz58N5oDqbt2xxpqht2UJRI4QQQkgQilr5sKhtcaio&#10;od6DmzZt37GDokYIIYSQ4BA1denTJmpQna1bt65Zs9qRI2qDg4MUNUIIIYQEjaj19PZMnz5dLn1u&#10;1aIG4YH2OHBEbevWoaGh7bZLnz09PTzGhBBCCHEoayBqy3uqq6shNkbUMF23bt2M6monidratWtR&#10;3c2bN+/YsWPBAiVqVVVVy5YtW7tu3arVq5d1d3f3WJgZr4dqprfX86H5qzzfa5Yf3av8LIaCymAe&#10;pXf5cpQVK1eirFy1atVq1HQ13HnNmr61mvXr169br9jYrxjQbBoa2qQYwsZugVRvwXbjkCmw7Sdq&#10;Tj755JNOOgnTU0899bTTTvuC5gw3Z7rZuXPnlzTnaM7TnK+54IILLrxIsWvXxbt27fryl7988cUX&#10;X3LJpZdcqrj8issvv+KKK6+88gpMr7rqqquvuvqaq6+97rprrsXkuutvuP76G2644cYbbrzpxptu&#10;vummm2++5dZbbr7lllu/8hWUr9x22+133HHH7jvu/Oqdunz1q3vu+updd9119917dLl779599957&#10;z7333nvffffdfz/KAw8+iHL/Aw/IQ5R79t17z759WBJlz549d+3ZgzWg3HnXV7HC3Xfeefsdt+Nd&#10;brv9tq/chje99ZZbb0UFbrwJlUGdbkQNr7v+ejXVdUa5WnOF2qIrsWkol7r58iWXyOZjP2B3XHTh&#10;RRdeeOH556ldpPbXueedC845FzsQe3KnRnbvFzWyz+UQ4HCccsopmJ6kkYO1Y/sOnF3g8OE44mhu&#10;1uCUQw704OAgDvrGjSoE1ul4QEirsnbtmr4+xAuCBsEjUbRixQpElBWQvb2I/57AdHsGtgnvXndk&#10;LsfqsM5VEpyr5b3WupHg3KiRSmKKastUb8hwcGIDT3SDDZedgKnsltNPP132EnaX7L2zdp4FJDjV&#10;3pXgPFdNLlA7/oKLrOAEF19sBSfC89LLLrvscoUKzquuRlxKcF6DQ3ztddciLBGgiEwdnCoYEBU6&#10;Mm+V4JSwuWP3boQQAgnhJHF115679t5zjwlOFBONKjgfGA5O+asKznv26njeI+FtInP3nbtv330H&#10;3sX9prdKdqA+KDfceCMiU4ITFVaRec01aiuuuuoOtnxwAAAgAElEQVQKlWxXyuZhO7GxKF/+sgrO&#10;XSo4L8YOQc5i50j+Yr9hd2HXyQ7E/sS+xdQEp+xz7HwcArQSp2pwUOzBiQO3VR/CLRoJzk06OOWg&#10;65apf8OGDbqh0vGp0U2ZR3Audwdnj24Du7t9Wk7bjN+W07PZXCGrRbMpwYl2E++LphO9l9REKoYp&#10;qqqbTJVQm92YZtMKzh0nSpspzSawmk0rNlVwmmZTgvPss88+VyPBKS0nGgd1GHZZsYnoRHzKwbJC&#10;8wpbcF51lbQ/quXUB10H5426mbpJWi1MdbOpghPN5h137t6NUNJBhYIA27NXNZuIT5R9VrOpohEx&#10;aW829913nwQnFrtbvwQvlpWo+FTBiUZ5NyITb2QyAhVAA36TCk7kzA1SSRSdUNeh2QeqI9BFbeAV&#10;l6PNvESDllNt/sUXX+RGghOoHabDElPsRtNsYvpFq938omk2wSkaOUAmOOXw6WZzqzmsEpwDbjba&#10;g1M3m319a6UpQ7GazZUrJah6dYAtW9Y9Uv9+yPLQY2tjD+1VYgtofVFt1M2IGkIWjSvCFxvlMFFb&#10;v2E9LAW1x/FbsGBBaUlpZWXljBkzqrEdQM/M8JhWV+syw5p6LlA96qnPCv2vNuBKambIwoqamuoa&#10;XdtqQ41+UpUa99STWvxn5g22Wf1QLWZKXW2dKnVqWltrTWtr5Sk3Zhl5VFtbX1evCiZ1dQ31DfWG&#10;OjNt8Hhe04Dn9JMNNhobGlVpbLRmZF49bBieb2ycCRptxf2wURXr5ephg/uFttLQYFbZoOuACjSq&#10;qVVJ60l5xqvO2JYG2SJ3qfPcNx57yb67ZDfWDu89ORZ15qDUeBya4aPmnqkJhMTGDImSWo8gsSLc&#10;hNNwgPmGffUow366Ne9ej45Ed0AOv+8Md4iidtUetZWwtIKzejhQvWPSxKr7L+6wrLXtz1qP/e8Z&#10;mZhXB6iuTiLTClCZ8QpR/8GpQ8KKkobhsGz0CKqGBltcuoNTx6FniFrxOUyDPTIbrVU1NJgZiUM9&#10;ras38+6YbLBV3ivX6q2ttgenLa/NjF6gdvh5W9ya1sDjuNiC0/fweTdB7napegRm2KczbLE6mlbU&#10;Oz7tET4cn6oCNe6Z4fcdbjn91dlskT0BPVpOe8Tq/w+ntm2+1h6f7miUGJTnTbNpTet8wtCn5TRN&#10;lj04rSD0Ck5pDW1xq+PST7NpHgaMT91sWm/iFZy2KtmazQbTKXinm+ksbOlp2zM+6ewZosOtpdV+&#10;1nm1El6tZaDgVM8HCs4ZfuPz6PXyM7zbUp9VHZqNAChNSXFJS0vLiSedqDxt+3aHjaiVl1Xg5L9/&#10;YGA9zp8GBjo6Opqampqbm+cFEU2qNKkZIM80eT8cZuSHgbAtNdfzL3M9n5wLZGqfGRnbYnNs0+GH&#10;c6wnZGaOmbEezpmj5+Z4Lj/8qrlHQJOunhRTVb25+tHwPpgbYP8cAgEOzfABtR3ZebYDrf9y6EgW&#10;mFxotk09nvdc7FCD0zcUdbjanz+0UAy80w4amf5DtOnQImKOv4f2mDRRaj2cO8cjpN1Be8jB6ZVN&#10;TX4SzWzmXPfW2qL0yILTd4f7O7h+o3QUoRgoJgMF5zz/i43YSHo+bAoUn/M88y5gfM47tCz2iECr&#10;xfAOyOEjPJqW098y3u2nV0toazB9W8g57sdzRgz4QwhXz1zz2GTPJnTu0QhMz73uJxq9olQmTUfU&#10;Zno1kqOLz0DhOnLwB1pMnmtpwXa1tbVZqtPfv3LlyunTHXKP2vbt20tKSlqXLFmxcoUaMOzuXr5i&#10;+Up1vcahZZVPWeme+s6M/HDl4b5q1eG+alWA+h+L9zoqrxrN3h6bm7BqxB1+rCsT6PiO2Z12GMF5&#10;HDdh5RHv4eP1qsPevYfRpgV6l7F/cEffco61eq48lvU81h3W5xyfR38TwPIVK7qhOT3dEJ62tvbS&#10;klIoEETIASNqubl5jTNnLVy4sKVlPqzTq7ifnG/mR1isxWN+vs9K/Dzpd7Fmj7eYf6jVCLR+f7Wd&#10;71ln71eZhy3eD+f7fV/bevw+P9LDUS72+b6qZTSv8rcfnLL5LQfbkPmHtfnzg2mnBSr+8iJgNrWM&#10;lE2Hn4Mjr3w0O3yUix3eq2zPj+pVzYf1qhbPhQ/9veYfNJib/UTvaCJt/ueQUAeN0qO40w5p3wZ6&#10;1bErh5osgTroo9jQHXbjc7jtYcvBQkXtDQjP7NlzCguLNm3a9Morr4xpUXvmmWc2bNhQNq0sKSl5&#10;6tT42Ni4uLipIFGRlJyc7HK5ME1NScVsSkoKHqYMz6si6HlXamqqfkamKXqx1BRZRj+v16cWw4xZ&#10;WBZTa7ZWqJ9xpZi3k/XLYsMLu6th3k5ertavF9Drd+maJ8saZFXycpeuALYxISExIT7hsAvWgPXY&#10;9s9wPe07Qb2jK8VeGauG7k2QHeLvVa5Ujx3ufpV7R6V6vpfsVd9XqbW5FzN/9XqVbQ/bXuU+KLZX&#10;uaxXpfh5ld5As3L38dIPzRGRV6WmpoXiTks9RjstdTQ7zb2SQ9lpelcnJSUdSZoch5KgWjA5Fqkp&#10;njHj2RClmH1r7TTVZLkkvG2v0tNkOSJmp5lXqZ2JlSS5m0pXqmdomVepNdtfJUffb5DY30teaFXJ&#10;Otz2V5kW1WVvJ+2vckfFcBjb22H75rv8bT53mnunpR3rnZY64k6TVwXYaS7Vox1usoy+GTkWbW/K&#10;MWh7jXLg3bGBSYlJ2E54DiQHqoMZbF1pSWlfX99TTz01pkXtgw8+ePXVV995550DBw488cQTt956&#10;64UXXrho4aLS0tKIiIgTTjhh3LhxJ/jDPD9OY5/x+mug5Ue52Oew2iPE9138Pj/yw2P6qjFYJe40&#10;B73qaGXK8YJHkGEfOjstCNLkaK3c6xkoTWFh4cKFC88++2yoDoQH2vPuu+9CgX7605+OaVELxCef&#10;fPL++++/8MILl1122dDQUFVVFRw1PCw8LCwsCBpuQgghhAQZ4iciKklJSTOmz+jf2H/JJZc8+8yz&#10;//qv//rXv/718zGoz0nUfPntb3/7+uuv7969++STT25tbc3MzJw8eXKY5qjoPCGEEELI6LUMU/GQ&#10;iRMnpqWmLViwYPv27RCV11577de//vXx8qXjJmpe/O///u8Pf/jDJ5988uKLL161clVVVVVsbCwH&#10;2wghhBByTAkPD58SM6WioqK7u/uCCy7Yv3//D37wgz//+c9jRJDGiqh58be//e2jjz765je/CZMd&#10;GhpqaWlxuVwy/MiQIoQQQsjhIWNArmTXnDlzNm3adPPNN7/wwgv/8R//8cknn4xNIxqjoubLxx9/&#10;/P777+/bt2/Xrl1LliypGXvU1dXFx8cfYQAlJSVhPTWEBC+IcMS54xr32NhY+y9YEBLESJxHR0cf&#10;XrLExcWNwY6surp68eLF55133j333PPee+9BKpziP44RNUcwODgoYRoWFhYRERE+OiLC1ZJyx+Lm&#10;zZu5G0nQs2PHDol5TBH24WMeJDXOD3ngSEgBrRnu0cIP3qPJLeZg3bp13HsUtTHKwMCAueBtRM0+&#10;o9DhPqxx6rF6WjotrIG7kQQ927Ztk5gfHzFeRM0rNaxcMQ/Dhx+qec+HfhfzfZXHykf9KlkSSd3a&#10;2vrZZ5/x2JHQYcGCBaZH8+i2vLo2d8pQ1ChqDqC/v9+ENXogRcR4RLDMq5nxHg8NeEZEDWvgbiTB&#10;zT//+c+tW7daojZ+PMJ+wvgJViLovDAPZcbk0fDD8R4PZcbPq8aPH+XDERaTeST14sWL//GPf/Dw&#10;kdDJ0/nz50uPJp3U8FSnpO88jE2WX7t2LXcgRW3sjhMc4X0wO3bs4G4kQc+pp57quHvU2traeOBI&#10;SNHa2np4ycJLQ0dZ1B4nR4/BwcE6T+rr62vr6nyfDDSzfft2taL9+7kzSVCyX8c24rxOx3ytLfgN&#10;tT4zIz+sPcavkhquWr16/2OPPc7UJCGQpfL/FStW2LPAK1XtD73SB6LGvXgUOQFu0Y+dOjg4MPJ0&#10;0Ez9FvcCA6OeDo682sEjXu1xqCfYpBnchDnMy1N6xpRB60mPefOMeu2mwPU/rE3gEWQ9x0Y93QGv&#10;ItxPFozZovNa/jc40s5keh6zenJ/fi717DdJ6o72TV4916BnX+aTLFYPKF4x4MAjOCbreUKHnU7b&#10;tGPEeS9GfknnqJc81MXG2ArbZdreLvPtMmd/JtACmLXK8HoOZ1d3OGRXM9KO4wqP6/40Ae/OiHb3&#10;/HDw+y0d/qft9rUFmh7KCgOvtrOD6Tm2wqkztPfnMattu9d01Ilm791Ct8U+BgF8QnNzCwsLCwsL&#10;CwsLy5grLS0nVFerr7arrq6egX81NSj19Q0NjY2NM2eyHGqp1V/xV31Y6BfW1NXXczeyBH2pszLl&#10;MJPluIB2kgeOJbR6NPfXOx9SR6a/L7eOe+/QSqOaQr3gX2JiM8TKNCf86Ec/evTRRy697LJl3cua&#10;mpryCwpiY2MnaybpEhkVFTd1KsrU+HgpxC8JCQlRUVETjgysAevhziTBnSkxMTETnAZzk4RankZG&#10;RjJZji5TbQXETY3DvlKiFRmJf/Cu6OjovPz85pbmnt7eCy+88KGHHvrBD37g/fUcH3744VtvvXX3&#10;3XefddZZbW1tRUVF2N38aTBCCCGEkKPLlClTIFptS9vOOOOMO+644/XXX//lL3/56aefHtr3qH30&#10;0UdvvvkmtO6cc85ZuXJlaWkp1E1+01S+hljNncDfSieEEEIIGcbIkswkJycXFxf39PSceeaZe/fu&#10;fe211z788MN//vOfR/kLbyF6H3/8MaTvwQcfPP/881esWFFWVhYXGycVktrw2BBCCCEkBM0sTDM+&#10;YvyUKVMgSN3d3Tt37hQt++ijj/7+978fh18m+Nvf/vbb3/72rbfe2rdv365du5YvX94aqqSlpcmh&#10;Mj/K7vUzgvZfG7Q/NGOT6enprYQEOxkZGZIp4WHDv7Dpdzr8i7j+5kd4oZ9pRMCVBFqh9aow9Vuf&#10;CQkJixcv5rEjoUN8fLx0TKNMMflVXJCamhqyO62rq+vss8/es2fPK6+88pvf/AaCxJ+QGlts3rxZ&#10;wlrdEhgVHRUZJSUyMlJN1b2CkcMP9VQWmzRxkiTDtm3buBtJ0HPSSSch2hHzkyZNMpliZcfkyCnR&#10;UyZPmiw5EhMdEzkpUpIF83jeJI4klLzcmo+OjhQm6xdOtubVCicPr1BWbq1wsp8Ves1j+RP4E1Ik&#10;9MCZiYw7qIxw92Jm6t3B6VyTS2r80eqj/BNS3AVHEfOj7Oh+7BE8HNCe8W0KRE3ygfFNQgGckMiP&#10;siPy7ac0RpjUfFSU1/mMPG9ZlM2uvF8YeH54JZHR9pWP/EIRNXRan332GY8dCR3kR9ktUdPnLfap&#10;jEeoHImykgvPiKjxR9kpamNd1BCpcrIup/Xm3N1+sq4eRkaaeekJKGokRNi6das1ogZRi472sjSl&#10;ZQb388bnRjMP7P4n817PjLwSNRNpzRhR+8c//sFjR0JU1CIjTVp5TYdTOCqKokZRc4aoAbTs0C+x&#10;NEwloOXhcK8QZc0DihoJNVGTETV1FVInguTLcNPvThm5WOk7bzIrJmo4rezFPGnlnbosGj3CCtV8&#10;VIw9T2XenEdR1EjIippJCpV0Oo9MZplBB3lIUaOoOUzU0ANJQ2+KvfU3sT4lZor0BOHh4RQ1Etz8&#10;UyOiZjIFiTAF/7m9ysiWyRR71ph5ezZ5zZvXmt7Fd97vyu1vKn8y6UlRIyEualai6X7N9G4mfaBr&#10;SBaKGkXNGaImHybwbfT99gQUNRKCyKVPuZsT8e8rWGOkKIOkqBGKmk/PZZ1TRXufUFHUKGqOEbVD&#10;6gzQE6C7oqiRkBI1c+nTiNrYLKiefJaNokZCWdRGU3iPGkUtmEUNPQHvUSOhgP3Sp3zsJnZK7BgX&#10;NVSSI2qEojaaQlGjqAWnqMXGxOJEhCNqJHQwoqa+5OxwR9Tkhb7TQ3r5QVerRC2KokYoahQ1ilpw&#10;iZq074FKLP6zzVDUSAiKmtyjJnfrIxFkXM2khj1NvOa9nrRPzfNeqwq0EnnmoO8bHRXNS58klEVt&#10;hFQyCSgzFDWKmsNETWLXRPAI/Qp6Al76JKGAufQpoobI98oRM29PIt/EiYuNGzmzvLLPa+V2mfPq&#10;abymcVPiJD0paiQ0RQ09mlfi2LPPXjiiRlFzkqip9t0dylLw0Gr3Y+PMn2QGU8Q3R9RI6GAufdpt&#10;yWvGzHulkq+HBVK9EWZknX4tzffkSsYJKGokNEVNRtRGODUyOcURNYqak0TNOJlXR+KraJaoxVDU&#10;SGiJmjToiHyvXPBKHL8p43XC47vwCLnmuwCydWrcVOlppLPxWkzSk6JGQlPUzIia32wymYhpdHQ0&#10;RY2i5iRRQ9MfqAeSyDbxPTVWdRK89ElCAa9Ln3IZxd7W2xPH/iff0WjffsIjreKmenUtvkva52V5&#10;3z/heRnwpqiR0BQ1GVGTxAyUdJJxOKWhqFHUHCNqpsuR8PXqfkzEywLxcfFyEwxH1EiIYL/0aVcl&#10;u2x59QG+Nub1QmNa9oyz/8mej/bVei3j+1qOqJFQFjXkKbLAnp72Lsw8GT81npc+KWpOEjWJYFPs&#10;jb6JbIS1eZ73qJFQFjV7LvjOeOWR15OBUsw30ewL2N9xhDVIkQFvihoJWVHzTUP7OY9kE6Z4kqJG&#10;UXOeqCF2vXoUU+x/4j1qJNREzX7p02+ajJA7o1xg5MVG83Isg8JLn4SiZs8av1PRNYoaRc1JouY3&#10;sr16CJlJiE8QUeM9aiQERc208n7lKVD6mJN4r67CPj9Cv2L3sBEqgLdAenJEjVDUfEcfKGoUNceL&#10;WmJCIpp403mYngBPylSekRnpCTiiRoIer5+QQuQnJSbZW3yvrPH1sEA5FehVfl9rXmLy0WtqX5Ki&#10;RkJc1JARkqdeCeWVrRQ1iprDRA1h7dfJ7FOZgdLFTonliBoJHYZFbYolakgEr0zxOxPoSa+HB5Wz&#10;EdZjX1hqJXfeUNRIiIuaVxfmdVqFeYoaRc1homZG1KStN/PyvD3ikQAcUSMUNUkHJIg9a7zSx2tq&#10;FrZPvZ4cYT2+Ger77onxidL9UNRIyIqa3AMwciohdyhqFDVHiprRMhPKXrGOZ9SIWmxsmIaiRoIb&#10;7+9Ri4mRFPCbHV5Pmnk5ube/yj61/9X+Qt9poOKxpBY15OaiRYsoaiQERQ3BH6j/sj+PvKOoUdQc&#10;JmrJScl+ew6vKYoaUZuivn6GI2okRBj+eo6YmEDZYRLEV628nrRnk28ZQdQCqZv9taje1LipYePC&#10;OKJGQlPU0DFJksrgt5k3+WKeoahR1JwnaqYHGrlgsdjYWIoaCUFRi50Si/j3mxRm6vdPoyxY+KDL&#10;m/eSzsbrrSlqJMRFLSwszDf7vGYwRZdHUaOoOVLUvLocr6kUE98UNRL0eF36nDIl1p4ppnhpln0B&#10;o1P2hUeY+i4/8qt8l1eixkufJLRFzTcTMYPkNQ8xHz81nqJGUXOeqI2muJJdcXFT8cKIiAiKGgkF&#10;LFHTI2qjz5TjUlA9iBo/TEBCVtTk0udoCkQNVkdRo6g5Q9QQr4cmarFxFDUScqJ2wgmxh3JKc7xE&#10;TX2YgJc+CUXtYJnCETWKmmNEDacUcsdlkrsH8uqKfB/KTTC89EmCHo8vvD3hhLg4t6gdLFlkZuSH&#10;R/dVw91PfAJFjVDURk6c5CQXRY2i5jxRS052IYJ9iyvZJcFtHsq1FYoaCRHMiBoi30qHAMly3Auq&#10;B1HjpU8SyqI2nJ4B8lR6tMSERF76pKg5Q9Tk0meKK8U09F7x7fFMskt6Av4yAQlFUZsa79Ip4NEN&#10;jFLaDs/tRniV/U+e6UlRI6EramFhKkN1MTP2NJEbeFzJKRA1jqhR1JwhaiAhISE1JdVomcsd4tIh&#10;mW5JnoHSobviLxOQUMDr0iccSGUBzmrsOeKVLD7P+33o9XzyiA9HKMbPTHom8NInCWVRCw/3ykTv&#10;tEKWuDOFokZRc5qombB2x7EKd/xfPzRRjiX5qU8SUthFLcVkhJy66DRJceeI18OUUTx02V5rX4k8&#10;9Fi55xpStC/a/4SXpKSkyoA3RY2EqKiFhUm3NZw47lQ1+YU0kXsYcEpDUaOoOUTU4pWoGT9LMSFu&#10;ehQd1hLfpiegqJHQETW59KlEzeSCrTNIseWOlTgmj2zF4xnb8ikBHhr9sq/BZctN+5KpumI6PeMp&#10;aiSkRc1kqD253IlpMhHnPLxHjaLmDFEbN25cYmIiWnmjaKYzSLE9aSwtxaVEbdwJ4yhqJOjx+sJb&#10;OFCqzgLr7EWyw50mthwZ1rgU9zJ+FnY/TLX/1XcB+atJRj3jf216VRQ1EuKiZnJETmDsaWhPuiSK&#10;GkXNQaKWpC+meAWxzKfqYu9C0tLSZUSN96iREMHj0qc9IyRT7MWWO7Kkyzzj9RLxMzkdsr3QK91S&#10;Pd/OWF2q7R1T3M+gpKWm8dInCXVRsyeOv5yS+eRkFy99UtScJ2qp7t7FzJiHZj49PYOiRkJV1OJT&#10;4UKe2eGbKSOXFJ8Zv8v4ZmLKwVabotMzIYGiRkJd1FICZ5OUtLR0nN5Q1ChqzhA1RKpLj5Ol6R5I&#10;9UO+xf28xDdFjYSgqMk9ajAhSQSTHSl6HEtyxMynmWU85+0JleKVbtKX2DPO62GgxLQtptOTlz5J&#10;aIuaTgTv3HEni8k7ihpFzWGilpmVneZu6L06gzQzk5aOEM/IyExMTOSHCUhIiZrco5aQkJiVmS3N&#10;fbrOFJUvImcyb1JGD27JEJe1MLoHnA7J8u7XygnS8EN70uFJ8xbmjWxTWb+sxL6YK9nFH2UnIStq&#10;YVrUMjOz0nyyJs2WZUgfLWr8eg6KmnNEDfolQwXSSZiAtke2zKDLkWsrFDUS9Ni/R01ELTMja1iq&#10;bGZmrMtDquyaZXM460n3ib7InF250uwvsa/H9xnPxVT3Q1EjIS9q6NGGE8qdocNZhgUys1wuF0WN&#10;ouYQUdPfOpOuwxetvOkk0uWhrRPK0A/1iFoSL32S0MGIWmJiouoAtA9JjphkSbMVK3HsD23JZf9r&#10;um1QTaWYu3exFvad97d+ewWwhmSKGqGomVTyTJA0W6ZQ1ChqzhE1PaJm70vS9TUXeTjcJbi7GcR3&#10;UlLyuHHj+BNSJHRETS59iqil29r9dE+R8ta1UczbH5rexdfP7O8osmhfJt1WGYoaCWVRQ6pKP2XP&#10;LzzUdx7oNNHzFDWKmvNELTMzS2LaTzHhruexpIgaR9RI0OP1PWqJiUlWpugBZmvqPslByTCZ4i7y&#10;J0vvPDNL+o+D5l16oGXk5e6ayEPV/VDUSIiLmjuzvFPMloMUNYqaU0VNGnqvGfNQ5ilqJNQwopaU&#10;lGROaUwH4CVbljyZqdve0m3LZ9gyy3rSJwF98zHDlonDi7n9LMN9HqVukaaokVAVtYiICI80MQni&#10;OZ/Je9Qoak4UNa8ewmua7u5yJL556ZOElKjJPWrJSclZWdlelmbvAOxPjqBc3s8bpTN/tSmgfQE/&#10;uek5ZoD0TElJpaiRkBU1nFP5ZpbHeZRkSlY2RY2i5mBR8y3259FRpbhSKGokFPC69JmUlJSdneM3&#10;R0YofsbG/D08aOqNpqj0pKiREBY1rxG1QCU7Kzs1NXUcRY2i5jhRG2VPIHcr89InCRFE1NCmu5Jd&#10;iP9DFbXPs2SpcYKUcWHj+IW3hKI2cqak4pSGokZRc4SooftJS03Lzs6Bq2XqK/cZntMs2xTPYEmX&#10;yyWfgqaokRARNfUTUhA1lxI1SRNr6q9kyNSWR94LjCLRzAu9/pTl7+VmSaRnampaeFg4R9RIaIoa&#10;zqnEwwKlp7rNNCMzJzsHHR9H1ChqjhG19LR0RK1EdpYUPWwgz2Tb5rO0qKW4UviFtyQU8PrCW4ia&#10;nNJk2Rr9bHdqmGdMJ4EZKV7z2e55ySyveftKsj2ncskm052hZn54mpmVlpaOvoqiRkJT1JCqSAar&#10;F/Ppy4YzKzsHHR9FjaLmSFGzehSvzkY6JH13Tk5Oroyo8dInCRG8RC3LR498H/qdz7Lbm8z7iF2g&#10;qbWMLTez7KuS56X7Sc/giBoJZVGDkGXbTpD8ZKs7U8LC+FufFDUHiVpOrgpu3QlJiGNeHsozJvRz&#10;c/M4okZCTdTkwwSI/Jzs3Cx3pmg/8s6agPPqrD7HjJ+Zv5rMsuea/YWZ5knbS2ThHNtbyAyeyczI&#10;pKiRUBY1ZEGOZ7Jke2aKlVmZWRQ1iprzRM0exB4dhvtijeoJOKJGQgavS59K1JAp7nMYD6Oy9QdZ&#10;AebtaWU/F8r26VHMaJnHyZKZd6/HT4ZyRI1Q1Iyo6UyxZ411hpOTK6NrcgJGUaOoOUDU0lLTELg5&#10;Oo4lviWOc3RHkm37E6Z5efkpKSkUNRI62C99GlGTGUkK66E7ZYanOpWyTfrY+g8ruWxL+j6Z5U46&#10;33f0mDd/ysnNzc3jiBqhqGUHKDnus6Nc3cdxRI2i5iRRQ/tuehrT6Ms0x7OT4KVPEoKiJl/PkZqS&#10;ivjP1q28nLWbfLHniFcZVjeTTTYnG/6Tp4fZl/RaPsfTBe0vp6gRitqwlpm+zOfcJlc/SVGjqDlM&#10;1JSr6fCVTihPq5s8zHXPY5qfX4DuiiNqJBQwlz7HaUTUrNTwzBeVQfZ5/dBkkIiUvDBP/iQpphe2&#10;/uReiazcvDzHrMf9vmadXvNqPXn5FDVCUZN8yXZnqL1IuqFwRI2i5iRRS0/PKCwoRATn5+UbP8MM&#10;Hua656Ug9AsKCtLT0/nLBCR0MN+jhlOagvwCSQQztdxLO1Oe7Zk82zK57hnrSc8FvLLMiKDX8vme&#10;K7fXIVcrWq4+j6KokVAWtXB96VN1Xraky3WfIJkpEpmiRlFzjKghUtGyQ9TEzJSruafyjJrmF+SK&#10;t+XmYcmM9IxxJ1DUSGiJGpIlPS29wJ4p7hlT7M9IBg0/A8MzC+j5fK8FfFai/mp7xndJ32UKKGqE&#10;opadU6hPqHzTyprqTKGoUdScJGoQr6LCIqpjAIYAAAt0SURBVIlmhC+K9CXy0HQzMlNcVIzlw5Sn&#10;UdRIqIiafDrMnimBynAGSfqYDPJ1LLOMv5XY885jhbYZMzXPo3pZmVkUNRLKopabk1tYUDhyniJT&#10;srNzKGoUNaeIWjhOLBDW0twftCC+cb4SEa6uBFHUSEiJWmZGJk5URpkpx6VIevJH2UnIilrE+PFy&#10;ZfOgmUJRo6g5R9TGhaFlH333g/hGGkDUOKJGgh6v71HLyMgY+6KWm5NLUSMhK2rjx48vLCxCIoyc&#10;KUjk3Nw8ihpFzTGihpa9pLgEkV1YUGimMiPFPq/iOyc3IowjaiRUgKihQR93wriszCx7ppg0sc+Y&#10;lJF55Is9d3xfaH/G7/Neqx3h7aRQ1EgoixrOqZAFJte8Ms48SVGjqDlK1MLC8nLzELUS3PYW3zw0&#10;f0V8o6PC8uFh4RQ1EjqiJt+jBlFDFph0MJ2BedKeLF5J5DenRpi3r8f+pl4P7fKHeaQnRY2EsqiN&#10;Hz++yDMfZd5ubFamUNQoag4SNcQrotYEtJmXaPaaKS0ppaiREMFc+lSfnRkXlp2Vjfi3J4g9U0wH&#10;YLoHv4vJAmbqm2u+L/H7Fn7faFrptDzd/VDUSMiK2sh5JFmDRKaoUdScJ2oo0gn5LaaPQU+Qn5cf&#10;Hh7Oe9RIiGBd+hw3LjcnF/FvTwd7dkjrL3lkzmoC5dFBE+2gy/tdv0rP3HyKGglxUTtoyiBTKGoU&#10;NYeJWtm0MkSwKdLZ+M5giiU5okZCTdTklwlyc3O9MsU3a+xTexHD80or86TX8n5X5fWk72slPSlq&#10;hKKG7LBnk28+qkzJL6CoUdQcI2p5efkVZeWm55AQNzNenU15WTlH1EiIYC59yj1qELWK8grf1PDN&#10;FN/iN5v+//bObblRHIqisVPtzHdM4vgK4mZ8iZPYTmb+/5Nmw8HHQmDi7qqpbqK9S0UJIeg8aPks&#10;IHE3QbMBbA46l2peAXg+leWHosZ4LmrXiFNSnsfP8rU7FDWK2p8uaoPB8OnpKQxCLGLcZOjWKQN6&#10;CIUKlYCixvgTfaL2+PhoQiNQgAWBQgGx8WlOcPhyJjgdOdR6fWeyPBuQLUaA5/hpTFFjPBc1eFiT&#10;IxtSihpFrX+ihvKja7q7Qekwn68+Ga9ETZ6oiajdSMpvacAT5YeixvgsanLH0k0KJsDnKGoUtW8r&#10;alIJKGrMt4/9hbeFqP39aAKKGsP80aK2XCyD4CtRC4LJZHI/pKhR1PogavhMH4/HkYmWyKJsEqx1&#10;rHZsFstLWy6NMRQ1xqvYT9RgQks7dWQu/Y5Di186dNsFCzyfKWoMRS3ohgWkTKdTihpFrS+ido9P&#10;dhMarGwUITS7I66mg+gbExU3IvwdNcYnUZMnak9PY3y+24w4TTGp7QZXdpdXj7Zsly1nNS9Y4jkd&#10;DihqjKeiNhqN4GNheBWioqgFQWSi6YSiRlHrjagNcWOBz/diKYfnkmN3wtpIFBXrm0/UGB/ivPqE&#10;qMVR3KpoLS2s97t3f+EiaofLoI7njKLG+CxqqGUmMC3lzIIIpMymM4oaRa1HojZLktSEBg1r2BQP&#10;DcpWpho5J45jeWLMJ2qMJ1FRG4+f0yQFEfiUt6GwGbn0dSy8DBadsH60gVhLlMf6WdWPEV4mwCMp&#10;agxFLTKRaVBVICPjoYmimKJGUeuTqM1n8yxblWvXiimb7hkjg0mSTMv1TVFj/BG14ss57gaTyTRN&#10;04IFpcNUDYYknYoUmyBzwUc7F7hMnTjTGDnPqf7dtkM6mMQFnhQ1xmdRC4MwjuMLa5GF4RmlNEnm&#10;8wW/8Jai1h9Rmy8garJ8dX0XhQfb+LKVZFk2m8356pPxIc4X3k4mE6x/QaPiwlikmMiGBTXBhsiN&#10;uWHEinORygvrhzCYpiWeFDXGV1H78eOHCU2SJFFnQApFjaLWP1FTJ9M4uzIionY/4BM1xpdUrz7v&#10;Bs/Pk9VqVacj+RKZ+Hrso0n9UldOiFGB4vNJUo30EFLdR1HUGI9FDfcwKW6oOqFL0zQIQn6PGkWt&#10;f6KWlMEK1n4zZSWYDQf8wlvGI1GrPVG7Qsd1aOyk2umen6baSW++eAKPpKgxFLVS1LpIAchhaChq&#10;FLWeiVpZQlAUMqkNZXlItSN9HMrzfF5WAooa44+oyX8hNZ3OYEJnKBLd1kdSa8yZkLaee7Y3BbDl&#10;UmcAnd3EOQQ8F/MFflSKGuO1qKVZk7VyWxU4lDyKGkWtZ6KGz3fcYZTLNys3l3652i+dPF8vFst7&#10;ihrjk6jJq0+IGta/oGHTUedF+5cRGystIeeLaNdlzb6gM9j4F6smeFLUGG9FbTQayaPl8/1RjUEF&#10;arXKQ776pKj1TNTWa6xsLOVyKy2TDpa1DJZrfbVeb4IgHJahqDHfO873qIGU3e5F0ZCOcKGtlSPU&#10;hXM/15nnE52LyLmZM8Hm0dlaZ5V4LgOKGuOtqD08PJQ1a21TabWKJtzSUNQoan0SNYjXdruTGoP7&#10;jPo2L8dzGUF/s9liffPVJ+NPRNQAy2KxLEXNJqXWOcPisANwcnvc6uS3QGf9EytVQL2C/jyKJ0WN&#10;8VvUUnhY+Zqo4sIhUUgxfPVJUeuXqKH8YPlKrBKCvbV2pI+ZYWAoaoxXoiZ/TCCipiwILIrMeXft&#10;sFM/ak+oUWZvm6fbDDbZ1G2JJ0WN8VfURqMRQICHdfNSiJqhqFHU+iZqsqy/bJWowdT46pP57tFX&#10;nyAF9hP+DCm/pVHUGIoaQNhud1+SEkcxRY2i1jNRW683WL7dW0vU+DtqjC9xRM3hQtHQTpOaL8my&#10;Z3ZcpHmUosYw10TNIcjeLUQtpqhR1HoialipcZzsdnss381m29r0EDr7/WsYmmH5bQUUNcY3UXt5&#10;2V/DRBoqhI2MQ1ArU92DzlFRQ2ekhidFjaGobXfdFQ0gU9Qoaj0TtWvlR6qOvehRCaIoHlDUGA/S&#10;fPUJUhQKh5TmyDWmhCbnOq27rRfE6deO7l/fTGgoaoznorbbvTgQOcigkPHVJ0WtZ6K22+2l0kjD&#10;Knc6WooqURtS1BhfoqIWBCHWfxOQ5q4DThMo3XWuYB/Cufa4Mtg6WVpRfuJkcEdRY/wVNdzJKBE2&#10;RDY4ICVNU/lrbooaRa0PohbFLy97Xdl28Wi29/dDkiR8osZ4JWrFr2QOhmFo3t7eW7kAL02IOji6&#10;dm7rRbrPtc/CjxdFEZ+oMd6K2sPDX84tkyJmgwZRy7IVRY2i1idRe319w8LFIpZ1LB00HdSGSkBR&#10;YzyJvvqEpwGWOE6Op5NDhNMUH7BjoyS1wZmjjtVKX+vFHSSd+cCTT9QYv0XtQR6YNVGyR0BKlmUU&#10;NYpaP0QNFQjr9XA42maGrd10BB3MTLOs/HYO/tUn40X0C28LUTueHChaYemGSFnTXdwpdZzSPNG+&#10;gt0KPNOMosZ4Lmr66MHhSPulqPGJGkWtP6K2Wq1OHx9Yu7K4dSsdHZEOChXEjk/UGK9ErXjzeTdI&#10;0/R4OikLzWY7k0NQ6xxnpjOn9eLNo/Y48MR9FEWN8VzU4GEOYk4HtzT5es0/JqCo9VLUvmwHqQQU&#10;NcaD2K8+YT9JWrz6vAWT39VOpw+KGuO5qMnvUn9RyCBqec4nahS17ylqx9MHn6gxXqX6q8+7AVb+&#10;LaKGu/nb1eqnJlPUGOZLUQNVx+PpdX8VE3n2vN5s+ESNotYzUUPBwF1I0Q7FFjcc2rdHUAmy1Yq/&#10;o8Z4K2o2FNX2DM4FotZmTa74at09HG7pF//Uu/uTfHx8UtQYiho8TMkqobxQgxG4GkjZbLcUNYpa&#10;P0QNKzXPc6xa1Bgsbqk017Zon//8i/mDOz5RYzwSNfl6DjjQx+en4ICP+8PxiI70hR3BBHsCizx+&#10;k2ohk6v+oepL2VDuatNwkbONadWRayqM2tctQF7na3BNUWO8FrXTqeLiUPGozOoTh93uha8+/4/8&#10;BzdCJsLuhxhOAAAAAElFTkSuQmCCUEsDBAoAAAAAAAAAIQBIZdwC1SEAANUhAAAUAAAAZHJzL21l&#10;ZGlhL2ltYWdlMi5wbmeJUE5HDQoaCgAAAA1JSERSAAAEVgAAAKAIAgAAAKkmfyYAAAAJcEhZcwAA&#10;DsQAAA7EAZUrDhsAACAASURBVHja7d17WJb1/cDxEBSQMxiIxlDJUx5TmQozSUGnRuKhnJswD5PU&#10;FIeHPMCmaVc6S2mFmJl4wqmhebhSnDGv3DyETtSRiYmJ9og0D6gg8hDQ7zNYXBju54PQh9P7/UdX&#10;4tiH+36+z31/X3GLT3xPRERERERUb3qCU0BERERERBCIiIiIiIgIAhEREREREUEgIiIiIiIiCERE&#10;RERERASBiIiIiIiIahSBnn766YYNGz6hkrm5eYMGDdRmqR2XmZmZlZXVE1pZWlrK0enMsihOZ5as&#10;jUaNGqmdRnnJ1FajLEW1l0x55VtbW9fJld+wOLWVr3kB0Vz5cvWowytf/lknr/ms/Cq5gKjdOmVt&#10;yArRvA6rrXzNW6e8Xmo7EOWVL8elufdWe8lsbGyGDx9eKQLJClNbzcoNGTIkTaW//vWvTk5Oqamp&#10;OuM6dOgQGxurM2vixImay+OZZ57ROa7z5887OzsnJCTojJOlqLny/f39dY7rs88+a9y48ZkzZ3TG&#10;devWbdWqVTqzpk6dGhISojPrL3/5i5eXV5pW7u7uu3fv1pkl9yfNld+nTx+d4zp69Kjc5o8fP64z&#10;rnfv3u+8847OrJkzZ44aNUpn1o4dOzw8PNRWfosWLT766COdWaNHj/7973+vM+u99977+c9/rjPr&#10;5MmTmv+lUrYfy5Yt0zm0+fPnBwUF6cz65JNPXF1d1VZ+mzZt6uQmX5aHj49PpQj0RN3t5Zdf1vn+&#10;2pdffin76fz8fJ1xzz777L59+3RmzZ49W/Ml69q1q85xfffdd02aNPniiy90xsmWQvM0vvjiizrH&#10;9fXXXwuB7t69qzNONoIff/yxzqw//OEPoiCdWSLJdu3aqT0P8NRTT/3zn//UmfXb3/5Wc+UPGDBA&#10;57iuXr3aoEGDf//73zrjnn/+eXGyzqw33njjd7/7nc6szz//XFiitvKffvrpw4cP68x65ZVXXn/9&#10;dZ1Z4rrnnntOZ9bNmzc1CSStW7dO59DefvvtMWPG6Mw6ffp006ZN1VZ+hw4d6uo+X/APgSAQBIJA&#10;EAgCQSAIBIEgEASCQBAIAkEgCASBIBAEgkAQCAJBIAgEgSAQBIJAEAgCQSAIBIEgEASCQBAIAkEg&#10;CASBIBAEgkAQCAJBIAgEgSAQBIJAEAgCQSAIBIEgEASCQBAIAkEgCASBIBAEgkAQCAJBIAgEgSAQ&#10;BIJAEAgCQSAIBIEgEASCQBAIAkEgCASBIBAEgkAPVlhYKFtwY3EFBQVFRUUQCAIpE0hWnaxYY5nk&#10;lxVdjRAIAkEgCKRAoNI7ZvnkqgWBIBAEgkAQqHYQSG6fBw4ciI2NjYuLO378eG5uLgSCQMoEysrK&#10;2rVr16oyyX30zJkz2dnZEAgCQSAIVHMIJMjZv3//mjVrVpVr06ZNpl/GIRAEgkAQCAJVG4FEO1FR&#10;Ud7e3q6uri7FydtAbttHjx6FQBBIk0BpaWkjRoxwLpOcEHd39ylTpsh6hkAQCAJBoBpCIKPRGBoa&#10;6uHh4VwuuWVs3boVAkEgCASBIFBNJ9CaNWs6deokVxC5pU2fPl3uNN27d5dNpPxS3hImPoMEgSBQ&#10;5Qn01VdfDRw40MLCIiwsbHZxsn2UcyIrOTIyEgJBIAgEgWoIgeRyvXHjxoiICLlMDRs2rFmzZnIb&#10;FRTJL9988035P4FAEAgCQSAIVHMJVFhYKHfNXr16yf5j4cKFctW+ePFiamqqYGbChAn29vbjxo0z&#10;8ZlmCASBqopAVlZWKSkpl4o7efLklClTnnzySdlbQCAIBIEgUA0hUFFR0bfffpueni6XKdkQe3t7&#10;yxVVMCO//Oabb0y//kAgCASBIBAEqgYCGY3GXbt2ubi4jB8//uzZsyKiko/n5uYeOHBArumenp4G&#10;g6H04xAIAikQyNra+s6dOyUfkQUsL7etrS0EgkAQCALVHAKVLSEhoU+fPvIVXr58uaLjIBAEgkAQ&#10;CAJVA4FycnJmzpwp+8u4uLjbt2+X/a2LFy9OmjTJwcHh0KFDIiUIBIHUCGRpafm3v/3t2LFjn376&#10;6bJly2RptWnTJjo6GgJBIAgEgSAQBIJAEAgCQaDKEki2iSNHjrS2thbnyP677G998803ERERdnZ2&#10;GzduvHfvHgSCQGoEMjc3DwoKkpUp/+7q6tqyZcvIyEj5LQgEgSAQBIJAEAgCQSAIBIGqjEBHjhz5&#10;0dNuJQSytbVds2YNBIJAmgSSbZyc827dusnyk08MCQmRS7PpxwWBIBAEgkAQCAJBIAgEgSDQ/yw7&#10;O1uu2jY2NrKHy8nJKftb6enp4eHhDg4O+/fvz8vLg0AQSI1AcjPbvHnzzp07hwwZIitQNqwnT578&#10;0XcpIRAEgkAQCAJBIAgEgSAQBHocAoltNmzY4OTkFBkZKdfu0p9/LdvNEydOyJ3bzc0tLS3NlB8K&#10;B4EgUFURqPTHIYh85LPEM7K3uHTpkok/nx0C1QcCyZslJyfn1q1bWVlZ9+/fh0AQCALVdgIZjUa5&#10;8subOjs72/S/1R0CQSAIBIEeh0BiGxGOp6enh4dHfHx8yWYiNzf34sWLcsuxsrLy8/Pjh2JDoOoi&#10;kJSYmBgQECBLdMGCBaUfhEAQ6Nq1a3v27Fm2bFl0dLR8ook8hkAQqAoJJLfXvLw8uWnu3r3b19d3&#10;3LhxcgWTX8oHTbxvQqCypaSkfPjhh/Kmls9NT0+HQBAIAkGgn5BA3xf/5QZyTXRzc7OwsJCvLSoq&#10;Sn7p7+9vbm4ut4FDhw7xV6NCoGokkCy/jRs3duvWTV6FDRs2QCAIVHq3Hj9+vFymmjdvvnbtWggE&#10;gZQJJMhJSEj44IMPYmJiJk2a1KpVKx8fn8WLF8sv5ZIlu3kIVFECxcfHd+nSRd7UQ4cO/cc//gGB&#10;IBAEgkA/LYGkzMzMWbNmubu7y9bTwcHB3t7e0tKyffv2O3bsMOXHYUMgCPTTEUjKyspasWJF69at&#10;ZYexd+9eCASBSu7WY8eOlXXl6ekpXyoEgkDKBJKbo3xJInBHR0cbGxsLCwvZhcvdU34p+/gtW7ZA&#10;oIoSSD6lU6dO8pYZN25camoqBIJAEAgC/eQEKiwszMjISExMfO+99yIjI+USuX79+uTk5AptIiEQ&#10;BKo8gWT3tnr16oiIiLI/gUN2t5cvX968efPChQu3bdv2yD/4AYHqA4EMBkNsbGxAQECrVq3kYgWB&#10;IJAygeRyvWnTJrljzinXkiVLkpKSIFBFCSRvZLn4ywmZPHkyD8JBIAgEgTQIVJLsLOXeeeXKFdlb&#10;ZGVlmf4oMwSCQFVFIFmu165dE/D86Ee0y5m5deuW3BTF6o9cmRCoPhBIkCzvlNdee61t27YV3fRD&#10;IAhUeQKJuuVUy8UqvVxyDzX9+gOBSsvOzt6/f7981ty5cyt0AYdAEAgCQaBKEaiSQSAIVHkCVUkQ&#10;qD4Q6M6dO1u3bh04cOD06dNN/4HpEAgCVRWBqioIVFpGRsaMGTMCAwPlcyv0H2EhEASCQBAIAkEg&#10;CASB6gWBMjMzhUALFiw4depURWdBIAgEgWoggc6dOycv9Pr16w0GQ4U+EQJBIAgEgSAQBIJAEKhe&#10;EEhe3/T0dNn0P8YsCASBIFANJFBmZubFixdN/MsPIBAEgkAQCAJBIAgEgeodgSoTBIJAEKgGEuix&#10;g0AQCAJBIAgEgSAQBIJAEAgCQSAIBIEgEASCQBAIAkEgCASBIBAEgkAQCAJBIAgEgSAQBIJAEAgC&#10;QSAIBIEgEASCQBAIAkEgCASBIBAEgkAQCAJBIAgEgSAQBIJAEAgCQSAIBIEgEASCQBAIAkEgCASB&#10;IBAEgkAQCAJBIAgEgSAQBKoCApmZmdXVUyMrbKBKvr6+DRs2DAgI0Blnb2/fvXt3nVlyf9J8yezs&#10;7HSOS7ZKch2XF05nnCxFzdPo6uqqc1xy3zU3N+/fv7/OOEdHR0GyziwvL6+f/exnOrO8vb1tbGwG&#10;amVlZSWY1JnVrFkzzZXv4uKic1x+fn5y6xSZ6Ixzdnbu3LmzzqzWrVsLknVm9erVy9raWm3lN27c&#10;WDZMOrPkHIq4dGZ16dLFyclJZ1a/fv0E/5pv6o4dO+ocWtu2bd3d3XVm+fj4WFpaqq18W1vburrP&#10;79mzZ2UJ9NZbb21QqVu3bmPHjtWZFRwcLBc7nVlLly6VHUxsbKzOOE9PT80VNmjQIJ3jmj17tmw6&#10;dWatW7dOuKV5GseMGaNzaOPHj3/22Wd1Zi1fvlwkuXr1ap1xsqUICwvTmTV06FDN5SG33g1ayX76&#10;9ddf15n1i1/8YtSoUTqzXnnlFc2XTG6d0dHROofWvn37yZMn68waOXJk3759dWYtWLCgSZMmaivf&#10;zc0tMjJSZ5bwePjw4Tqzpk6dKtt3nVkxMTEWFhaab7SJEyfqHNro0aNFJjqz3njjDQcHB7WV37x5&#10;8zlz5ujMGjBgQGBgoM6s8PDwKngQLi0tTeebcbKreP/993Vmvfvuu3X4QTjNC9CsWbN0jmv//v3K&#10;D8JpnsY///nPOof2wQcf8CBclTwIp7k86vCDcH/60590Zm3cuFHzJeNBOB6E40E4HoSrLQ/CJSYm&#10;6syaPn36/PnzdWbt2bMHAkEgCASBIBAEgkAQCAJBIAgEgSAQBIJAEAgCQSAIBIEgEASCQBAIAkEg&#10;CASBIBAEgkAQCAJBIAgEgSAQBIJAEAgCQSAIBIEgEASCQBAIAkEgCASBIBAEgkAQCAJBIAgEgSAQ&#10;BIJAEAgCQSAIBIEgEASCQBAIAkEgCASBIBAEgkAQCAJBIAgEgSAQBIJAEAgCQSAIBIEgEASCQBAI&#10;AkEgCASBIBAEgkAQCAJBIAgEgSAQBIJAEMiUkpOT9+7du6tccuOQfXlRUREEgkAQqBYR6NatW4cO&#10;Hdr1sE6ePJmTkwOBIBAEgkAQCAJBIAhU3wm0ZMmS/v37e5dr0KBB586dKywshEAQCALVIgKdPXs2&#10;NDTU+2EtWrQoIyMDAkEgCASBIBAEgkAQqL4TaMqUKS4uLj179hz+YPLVyh4GAkEgCFS7CHTixAk/&#10;Pz9ra+vh5YqOjv72228hEASCQBAIAkEgCASBINB/CPTmm28efTDZSMkliAfhIBAEqo0EcnV1PVqu&#10;Cxcu3L9/HwJBIAgEgSAQBIJAEAgC/YdA27dvf+xxEAgCQaCaRiAPD4/HngWBIBAEgkAQCAJBIAhU&#10;LwgkW4j0MhkMBtOvPxAIAkGgmkYgd3f39AeT66op3wKCQBAIAkEgCASBIBAEqi8ECgoKmlOmpUuX&#10;JiUlQSAIBIFqKYHs7OzmPNiGDRsuXboEgSAQBIJAEAgCQSAIBIH+SyAbGxvHMnXu3HnLli0QCAJB&#10;oFpKILmQOj5YSEjI8ePHIRAEgkAQCAJBIAgEgSDQfwk0ceLEmDLJi56SkgKBIBAEqqUEcnJyinmw&#10;vXv3Xr16FQJBIAgEgSAQBIJAEAgC/ZdAW7ZsuV+mvLy8goICCASBIFAtJZDcj+4/mNFoNOVn3EMg&#10;CASBIBAEgkAQCALVFwLxE+EgEASqSwTiJ8JBIAgEgSAQBIJAEAgCPYJAr7322s4Hk23QsWPHTPle&#10;EASCQBCophFIdmI7y3XgwAFTYAKBIBAEgkAQCAJBIAhULwjUqlWr7g/m6+s7d+7cvLw8CASBIFCt&#10;I5Asp+7lGjZs2LZt2yAQBIJAEAgCQSAIBIHqO4FWr149duzYkeX69a9/LZtXo9EIgSAQBKpFBLpw&#10;4YLcZ0c+rGnTpu3btw8CQSAIBIEgEASCQBCovhNINionTpw4Vq6kpKTU1FRT/vw0BIJAEKjmECg7&#10;OzslJeXYw0pOTs7IyIBAEAgCQSAIBIEgEASq7wSqfBAIAkGgmkOgygeBIBAEgkAQCAJBIAgEgSAQ&#10;BIJAEAgCQSAIBIEgEASCQBAIAkEgCASBIBAEgkAQCAJBIAgEgSAQBIJAEAgCQSAIBIEgEASCQBAI&#10;AkEgCASBIBAEgkAQCAJBIAgEgSAQBIJAEAgCQSAIBIEgEASCQBAIAkEgCASBIBAEgkAQCAJBIAgE&#10;gSAQBIJAEAgCQSAIBIEgEASCQBAIAkEgCASBIBAEgkAQCAJBIAgEgSAQBIJAEAgCQSAIBIEgEASC&#10;QNVDIDMzs/Dw8EUqyW1eNmc6s4YMGdKxY0edWWFhYdbW1gsXLtQZ5+7urnkB8vX11TmukJAQuSjo&#10;zJIXS/bumqdx8ODBOoc2dOhQeaPpzJoxY0bDhg0jIyN1xnl4eIwePVpnlp+fn+byEJAv0sre3n7S&#10;pEk6s7p27TpgwACdWSNGjNB8yeTWOXfuXJ1Da9my5UsvvaQzy9/fv3v37jqzQkNDHR0d1Va+s7Oz&#10;6E5nlre3d79+/XRmjRo1SiSpM2vevHnm5uaab7Thw4frHNovf/nLLl266Mx69dVXbW1t1Va+q6vr&#10;2LFjdWb17t1bQK4zS8jas2fPyhLoiTpaq1atQlWSm5OlpaVcW3XGubi4DBo0SGdW586dNV8yOTSd&#10;45IXy8rKSl44nXFeXl4+Pj46s+Tq4+npqTNLQKL8pg4ICNA5tG7dunXo0EFnVmBgoPJpHDZsmM6h&#10;tWnTRm5ROrOef/75p556SmfWb37zG7l1BgcH64xr1qyZ7Kd1ZsnevV27djqzgoKC7OzsQrUS/L/4&#10;4os6s9q3b9+jRw+dWaJWd3d3nVkhISENGjTQvFj5+fnpHFqvXr1at26tM0v5v9fU4SpLoDp8aurw&#10;g3D79u3TmTV79mzNl0z5QbgvvvhCZ9yoUaPq6oNwym9qzQfhpk6dqjPrs88+Uz6NdfVBuAEDBujM&#10;unr1Kg/C8SAcD8LxINxjPwiHXqqkKvizQBAIAkEgCASBIBAEgkAQCAJBIAgEgSAQBIJAEAgCQSAI&#10;BIEgEASCQBAIAkEgCASBIBAEgkAQCAJBIAgEgSAQBIJAEAgCQSAIBIEgEASCQBAIAkEgCASBIBAE&#10;gkAQCAJBIAgEgSAQBIJAEAgCQSAIBIEgEASCQBAIAkEgCEQQCAJBIAgEgSAQBIJAEAgCQSAIRBAI&#10;AkEgCASBIBAEgkAQCAJBIAhEEAgC1XsCiWQyMzNTUlKSkpJOnTqVnp5+7949CASBIBAE+v/f/qmp&#10;qSdOnEgq19mzZ025hkCgOkwgg8Egd5Okh3XlyhWj0QiBIBAEgkAQCAJVJ4EEPJs2bYqMjJwwYYIY&#10;IyQkJDw8PDo62pTtHQSCQBCo3hIoJydHvirZ7owql1xPZJsLgeozgXbu3Cnv/VEPa9u2bVlZWRAI&#10;AkEgCASBIFC1EUjO+cKFCz08PGxtbb28vLp06dKxY8efFTd37lwIBIEgEAT6X8kudtiwYZaWlm3b&#10;tu3yYMHBwWlpaRCoPhNo7dq1gwcPlsUgy0Pu7NbW1qXrJCYm5vr16xAIAkEgCASBIFA1EKioqOju&#10;3buhoaEODg6Cn5EjR0ZFRe3YsWPTpk2LFy+WS9iCBQsgEASCQBDokQRasWLFjgc7ePCgKf+ZHwLV&#10;YQLJDV3usLIYli9f3q9fP09PT/mXkuXxr3/9Kzc3FwJBIAgEgSAQBKoGAhmNxsTEREdHxyeffFI2&#10;PT/ar8jvmvIcCwSCQBAIAsmO9vFmQaA6TKDSUlJSJk6c2KVLF/mXis6CQBAIAkEgCASBqphAsn0J&#10;Dg62srKKiYm5cePG98XfFyooKMj/IeENBIJAEAgCPZJAycnJ+WWSy0JhYSEEgkAQCAJBIAgEgSBQ&#10;jSNQRkaGhYWF/I/PnDkj+JGP3L179+9///v7xcXGxiYmJkIgCASBINAjCSSv8vtl2r59uyl/EAgC&#10;QSAIBIEgEASCQBCoGghkZmYme4JLly6Vbkfmzp3rUlzLli3DwsIgEASCQBDokQRydHR0KVNAQEBC&#10;QgIEgkAQCAJBIAgEgSBQTSSQ/C9l7yKnveQjt27dkp3xrFmzRowYIR+fMGECBIJAEAgCPZJA8uXN&#10;KtM777xz5swZCASBIBAEgkAQCAJBoBpHILkE+/v7y1U4NjZW8FPimRs3bsh2XK6VEAgCQSAIZCKB&#10;EhISvi6TwWDIycmBQBAIAkEgCASBIBAEqnEEunfv3urVq+3s7GTpx8XFlf1bGuS0QCAIBIEgkIkE&#10;4ifCQSAIBIEgEASCQBCodhCooKBAdt6DBg1q3Lixr6/vvHnz4uPj5cYmd9OoqCgIBIEgEAQykUCb&#10;N2/+/MHkzJT+IUMIVD8JZDAYkpOT5WuT5REYGNi6devSdXL58mWj0QiBIBAEgkAQCAJVA4G+L/4p&#10;2Hv37h0+fLiAx97evkePHrKhkZe7T58+Tk5OkydPhkAQCAJBoEcSaODAgS8/mOz+TdlyQaA6TCC5&#10;yEyZMkUWgywn+fIcHBzkX0qWx9atW0uevoZAEAgCQSAIBIGqgUAlyc1MNqlyc+rZs6eck+7du/v6&#10;+go2NmzYAIEgEASCQP+ru3fvhoeHl1w3flT//v1lJwSB6jOBYmNjhwwZ8uzDWrVqVdlHryEQBIJA&#10;EAgCQaBqIJCUl5d38eLFxMRE2Rnv2bPnyJEjmZmZpnwiBIJAEKjeEshoNMpWeNeuXR+X65NPPjl1&#10;6hQEqs8EOnfuXEJCwscPKyUlJTc3FwJBIAgEgSAQBKpmAj12EAgCQaB6S6DKB4HqMIGqJAgEgSAQ&#10;BIJAEAgCQSAIBIEgEASCQBAIAkEgCASBIBAEgkAQCAJBIAgEgSAQBCIIBIEgEASCQBAIAkEgCASB&#10;IBAEIggEgSAQBIJAEAgCQSAIBIEgEAQiCASBIBAEgkAQCAJBIAgEgSAQBIJAEAgCQSAIBIEgEASC&#10;QBAIAkEgCASBIBAEgkAQCAJBIAgEgSAQBIJAEAgCQSAIBIEgEASCQBAIAkEgCASBIBAEgkAQCAJB&#10;IAgEgSAQBIJAEAgCQSAIVMvy8/M7qNL69evt7Ow+/fRTnXFyHV+6dKnOLNm7a75kcmg6xyUvloOD&#10;Q2xsrM442cFMmzZNZ9bMmTN9fHx0Zsm2TPlNvWjRIp1DCw4ODgoK0pkVFRWlfBrff/99nUMbOHCg&#10;7AV1Zs2bN69Hjx46s+Lj483MzHbu3KkzrmvXrpGRkTqzJkyYMHjwYJ1ZK1eubNq06UGtmjdv/u67&#10;7+rMCgwMHDdunM6sBQsWdO7cWWfW7t27LSwsNC9Wc+bM0Tm0yZMn+/v768xas2YNeqkRBJLrOCeR&#10;6mdeXl7PqGRvby93ep1Z7u7uAnKdWULWBg0atGvXTmectbW1h4eHzqwmTZo4OzvrzGrRooXyym/V&#10;qpXOoTk6Orq5uenMkg2ujY2Nzqw2bdrIaZR/6oyT45Kj05nl6uoqr5rOrJYtW3IbIiK+C0SkHQ/C&#10;Vf5BuMaNG9+9e1dnXO/evXkQrkriQTgehKshD8JxGyIiCEQEgSAQBIJAEAgCERFBICIIBIEgEASC&#10;QBCIiAgCEUEgCASBIBAEgkBEBIEgEBEEgkAQCAJBIAhERBAIAhFBIAgEgSAQBIJARASBIBBBIAgE&#10;gSAQBIJAEIiIIBARBIJAEAgCQSAIBIGICAIRQSAIBIEgEASCQBCIiCAQEQSCQDWQQN99993t27cz&#10;MjIMBsP169fllxDoMQgk5/CbchUUFEAgCASBiAgCEUEgCFRTCFRUVCQb91OnTsXFxS1evFgws3Ll&#10;yqNHj964ccP0vTsEKmn//v3zy3Xnzh0IBIEgEBFBICIIBIFqCoFkg75+/Xpvb28LCwvb4qysrOTl&#10;Xr58eUZGRmFhIQQynUB//OMf7X7Ixsam5NMFABAIAkEgIoJARBAIAtUUAm3fvt3Hx0de3w4dOixd&#10;uvTtt98ODg4WDpmZmcXExFy/fh0CmU6go0ePvvdDEREREAgCQSAigkBEEAgC1SwCXbt2Tbbdrq6u&#10;06dPNxgMOcXdvHlz165d8sF27dqJNyCQ6QTKz8+/90PyWRAIAkEgIoJARBAIAtUsAh08eFD2i4GB&#10;gYcOHSoqKir5oPyLQCg0NNTNzW3t2rXZ2dkQ6DG+Tnm/QCAIBIGICAIRQSAIVLMIFB0d3a5du2nT&#10;pmVmZv7ot2JiYjw8PBYtWmQwGCAQBIJAEIiIIBARBIJAdYFAS5YsadmypQAmPz+//Ba5RYsWYWFh&#10;58+fh0AQCAJBICKCQEQQCALVHQJFRETcv3//oQQKDw+/cOECBHo8Apmbm8s5LP8dNggEgSAQEUEg&#10;IggEgaqHQB9++GGnTp0mTZp05cqVH/3WihUrmjdvLka6du0aBHo8AjVs2DAgIODGjRsQCAJBICKC&#10;QEQQCALVCAIdO3ZM9sF+fn67d+8u/YtQi4qKMjMzR44c2bRp07i4uHv37kGgin6R+fn5R44cadSo&#10;UVBQ0M2bNyEQBCp9cxkMhvPnz6emplb0UgCBiAgCEUEgCFQFBLpx48b06dM9PDx+9atfHTx4UL7C&#10;S5cunT59evny5c7Ozs8991xSUpIpsyCQJNS5XFx6evrx48cjIiKsrKymTJly+/ZtCASBSiooKFi7&#10;du2MGTNeffXV5ORkCEREEIgIAkEgbQJJBw4ckDNgY2Pj5eUlHJLN2QsvvGBubi4ukn1kVlYWBDKR&#10;QPHx8XOLmzVrVlBQkIWFhZxSgaXRaIRAEKj024NjxoyxtbWVdfXRRx9BICKCQEQQCAJVA4Fkg75n&#10;zx5hj4uLi6Ojo4ODg7Ozs5ubW1xcnOnfvoBAUlhYWMk5tLe3l3+2bdv2rbfeKv3bliAQBCoh0MSJ&#10;E5s1ayaLZOfOnRCIiCAQEQSCQNVAoJKysrJkg7V+/frVq1fv3bv3zp07hYWFps+CQFJmZubhw4c3&#10;b968cuXKLVu2pKenV/TQIFCdJ5C8rfbt2yfvMlkkaWlpEIiIIBARBIJA1UagoqKi/Pz8+8UZjcYK&#10;fe8CApXubuUc5uXl5ebmyj9Lf7wEBIJAP/q+q7zLZJFUdIVAICKCQEQQCAJVJYEqGQSqkiBQfSDQ&#10;YweBiAgCEUEgCASBIBAEgkBERBCICAJBIAgEgSAQBCIigkBEEAgCQSAIBIEgEBFBIAhEBIEgEASC&#10;QBAIx/VcmwAAAXtJREFUAhERBIJARBAIAkEgCASBIBARQSAIRASBIBAEgkAQCAIREQQigkAQCAJB&#10;IAgEgSAQEUEgIggEgSAQBIJAEAgCEREEIqrVnT59Ol+ll156KSoqSmfWqlWrXnjhBZ1ZX331lRDo&#10;5s2bOuN69eoVHx+vM2v+/PmTJ0/WmZWYmKi88mXrqXNowcHBS5Ys0Zm1bt06f39/nVmXL18WAmVk&#10;ZOiM69u376ZNm3RmLVq0aPz48TqzDh8+zG2IiKqNQDY2NnIp1/lazczMNE+N5rg6PKsOH5qDg4Oz&#10;SpaWlvJG05klgxo1aqQzy9HRUa4eTk5OOuMaNmxoZ2enM8va2trKykpnlr29fR1e+YJknVm2traa&#10;K19Oo+bKl6PTmSWvVx1e+XVyFrsdDq1+zjI3N+/bt2+lCJSamvolERERERFRbejcuXPp6emVIhAR&#10;EREREVGdDAIREREREREEIiIiIiIigkBEREREREQQiIiIiIiICAIRERERERHVsP4PogXLJNcsjSsA&#10;AAAASUVORK5CYIJQSwMEFAAGAAgAAAAhAJzZdi/iAAAACwEAAA8AAABkcnMvZG93bnJldi54bWxM&#10;j0FLw0AUhO+C/2F5grd2E1NjjdmUUtRTEWwF8faafU1Cs29Ddpuk/97tSY/DDDPf5KvJtGKg3jWW&#10;FcTzCARxaXXDlYKv/dtsCcJ5ZI2tZVJwIQer4vYmx0zbkT9p2PlKhBJ2GSqove8yKV1Zk0E3tx1x&#10;8I62N+iD7CupexxDuWnlQxSl0mDDYaHGjjY1lafd2Sh4H3FcJ/HrsD0dN5ef/ePH9zYmpe7vpvUL&#10;CE+T/wvDFT+gQxGYDvbM2olWwew5CehewSIOn66BaJHGIA4KkuVTCrLI5f8PxS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gBWNhnoCAABSBwAA&#10;DgAAAAAAAAAAAAAAAAA6AgAAZHJzL2Uyb0RvYy54bWxQSwECLQAKAAAAAAAAACEAt/LSquZrAADm&#10;awAAFAAAAAAAAAAAAAAAAADgBAAAZHJzL21lZGlhL2ltYWdlMS5wbmdQSwECLQAKAAAAAAAAACEA&#10;SGXcAtUhAADVIQAAFAAAAAAAAAAAAAAAAAD4cAAAZHJzL21lZGlhL2ltYWdlMi5wbmdQSwECLQAU&#10;AAYACAAAACEAnNl2L+IAAAALAQAADwAAAAAAAAAAAAAAAAD/kgAAZHJzL2Rvd25yZXYueG1sUEsB&#10;Ai0AFAAGAAgAAAAhAC5s8ADFAAAApQEAABkAAAAAAAAAAAAAAAAADpQAAGRycy9fcmVscy9lMm9E&#10;b2MueG1sLnJlbHNQSwUGAAAAAAcABwC+AQAAC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89179;height:2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AlzAAAAOIAAAAPAAAAZHJzL2Rvd25yZXYueG1sRI9BawIx&#10;FITvQv9DeEIvpSZr62K3RilisQct1Eqht8fmubt087IkUdd/3xQKHoeZ+YaZLXrbihP50DjWkI0U&#10;COLSmYYrDfvP1/spiBCRDbaOScOFAizmN4MZFsad+YNOu1iJBOFQoIY6xq6QMpQ1WQwj1xEn7+C8&#10;xZikr6TxeE5w28qxUrm02HBaqLGjZU3lz+5oNZR0oXVstl9+Nb7Lvrv1/n2zVFrfDvuXZxCR+ngN&#10;/7ffjIbHfJKrafbwBH+X0h2Q818AAAD//wMAUEsBAi0AFAAGAAgAAAAhANvh9svuAAAAhQEAABMA&#10;AAAAAAAAAAAAAAAAAAAAAFtDb250ZW50X1R5cGVzXS54bWxQSwECLQAUAAYACAAAACEAWvQsW78A&#10;AAAVAQAACwAAAAAAAAAAAAAAAAAfAQAAX3JlbHMvLnJlbHNQSwECLQAUAAYACAAAACEAU92wJcwA&#10;AADiAAAADwAAAAAAAAAAAAAAAAAHAgAAZHJzL2Rvd25yZXYueG1sUEsFBgAAAAADAAMAtwAAAAAD&#10;AAAAAA==&#10;">
                  <v:imagedata r:id="rId18" o:title=""/>
                </v:shape>
                <v:shape id="Picture 2" o:spid="_x0000_s1028" type="#_x0000_t75" style="position:absolute;left:4393;top:2375;width:80277;height:1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5DygAAAOIAAAAPAAAAZHJzL2Rvd25yZXYueG1sRI/BbsIw&#10;EETvlfgHa5G4VMWhlISkGFRAlaC30n7ANt4mEfE62AbC39eVKvU4mpk3msWqN624kPONZQWTcQKC&#10;uLS64UrB58frwxyED8gaW8uk4EYeVsvB3QILba/8TpdDqESEsC9QQR1CV0jpy5oM+rHtiKP3bZ3B&#10;EKWrpHZ4jXDTysckSaXBhuNCjR1taiqPh7NR4NYON5jh9nQ/z/Z52X71b1Wm1GjYvzyDCNSH//Bf&#10;e6cVzPLpU5pOkhx+L8U7IJc/AAAA//8DAFBLAQItABQABgAIAAAAIQDb4fbL7gAAAIUBAAATAAAA&#10;AAAAAAAAAAAAAAAAAABbQ29udGVudF9UeXBlc10ueG1sUEsBAi0AFAAGAAgAAAAhAFr0LFu/AAAA&#10;FQEAAAsAAAAAAAAAAAAAAAAAHwEAAF9yZWxzLy5yZWxzUEsBAi0AFAAGAAgAAAAhAFMfjkPKAAAA&#10;4gAAAA8AAAAAAAAAAAAAAAAABwIAAGRycy9kb3ducmV2LnhtbFBLBQYAAAAAAwADALcAAAD+AgAA&#10;AAA=&#10;">
                  <v:imagedata r:id="rId19" o:title=""/>
                </v:shape>
                <w10:wrap type="square"/>
              </v:group>
            </w:pict>
          </mc:Fallback>
        </mc:AlternateContent>
      </w:r>
    </w:p>
    <w:p w14:paraId="7E161CC5" w14:textId="45372AE9" w:rsidR="00811075" w:rsidRPr="00811075" w:rsidRDefault="002B27C3" w:rsidP="00821B21">
      <w:pPr>
        <w:spacing w:after="0"/>
        <w:rPr>
          <w:rFonts w:ascii="Comic Sans MS" w:hAnsi="Comic Sans MS" w:cs="Times New Roman"/>
          <w:sz w:val="24"/>
          <w:szCs w:val="24"/>
        </w:rPr>
      </w:pPr>
      <w:r w:rsidRPr="006828E6">
        <w:rPr>
          <w:noProof/>
        </w:rPr>
        <w:drawing>
          <wp:anchor distT="0" distB="0" distL="114300" distR="114300" simplePos="0" relativeHeight="251673600" behindDoc="0" locked="0" layoutInCell="1" allowOverlap="1" wp14:anchorId="6F8E81AB" wp14:editId="33CE7EEC">
            <wp:simplePos x="0" y="0"/>
            <wp:positionH relativeFrom="column">
              <wp:posOffset>-792815</wp:posOffset>
            </wp:positionH>
            <wp:positionV relativeFrom="page">
              <wp:posOffset>8102289</wp:posOffset>
            </wp:positionV>
            <wp:extent cx="1285875" cy="1493520"/>
            <wp:effectExtent l="38100" t="133350" r="276225" b="259080"/>
            <wp:wrapSquare wrapText="bothSides"/>
            <wp:docPr id="3" name="Picture 2">
              <a:extLst xmlns:a="http://schemas.openxmlformats.org/drawingml/2006/main">
                <a:ext uri="{FF2B5EF4-FFF2-40B4-BE49-F238E27FC236}">
                  <a16:creationId xmlns:a16="http://schemas.microsoft.com/office/drawing/2014/main" id="{7F8EA425-7348-46FE-AC23-9A6F81D60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F8EA425-7348-46FE-AC23-9A6F81D60237}"/>
                        </a:ext>
                      </a:extLst>
                    </pic:cNvPr>
                    <pic:cNvPicPr>
                      <a:picLocks noChangeAspect="1"/>
                    </pic:cNvPicPr>
                  </pic:nvPicPr>
                  <pic:blipFill>
                    <a:blip r:embed="rId20"/>
                    <a:stretch/>
                  </pic:blipFill>
                  <pic:spPr>
                    <a:xfrm>
                      <a:off x="0" y="0"/>
                      <a:ext cx="1285875" cy="14935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FDFC" w14:textId="77777777" w:rsidR="00591E9E" w:rsidRDefault="00591E9E" w:rsidP="009D5A8E">
      <w:pPr>
        <w:spacing w:after="0" w:line="240" w:lineRule="auto"/>
      </w:pPr>
      <w:r>
        <w:separator/>
      </w:r>
    </w:p>
  </w:endnote>
  <w:endnote w:type="continuationSeparator" w:id="0">
    <w:p w14:paraId="6C831F9C" w14:textId="77777777" w:rsidR="00591E9E" w:rsidRDefault="00591E9E"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16A4" w14:textId="77777777" w:rsidR="00591E9E" w:rsidRDefault="00591E9E" w:rsidP="009D5A8E">
      <w:pPr>
        <w:spacing w:after="0" w:line="240" w:lineRule="auto"/>
      </w:pPr>
      <w:r>
        <w:separator/>
      </w:r>
    </w:p>
  </w:footnote>
  <w:footnote w:type="continuationSeparator" w:id="0">
    <w:p w14:paraId="4118D8A3" w14:textId="77777777" w:rsidR="00591E9E" w:rsidRDefault="00591E9E"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57E2" w14:textId="14325AEE" w:rsidR="009D5A8E" w:rsidRPr="009D5A8E" w:rsidRDefault="009273AF">
    <w:pPr>
      <w:pStyle w:val="Header"/>
      <w:rPr>
        <w:rFonts w:ascii="Times New Roman" w:hAnsi="Times New Roman" w:cs="Times New Roman"/>
        <w:sz w:val="28"/>
        <w:szCs w:val="28"/>
      </w:rPr>
    </w:pPr>
    <w:r>
      <w:rPr>
        <w:rFonts w:ascii="Times New Roman" w:hAnsi="Times New Roman" w:cs="Times New Roman"/>
        <w:sz w:val="28"/>
        <w:szCs w:val="28"/>
      </w:rPr>
      <w:t>7/5/2026</w:t>
    </w:r>
    <w:r w:rsidR="009D5A8E" w:rsidRPr="009D5A8E">
      <w:rPr>
        <w:rFonts w:ascii="Times New Roman" w:hAnsi="Times New Roman" w:cs="Times New Roman"/>
        <w:sz w:val="28"/>
        <w:szCs w:val="28"/>
      </w:rPr>
      <w:tab/>
    </w:r>
    <w:r>
      <w:rPr>
        <w:rFonts w:ascii="Times New Roman" w:hAnsi="Times New Roman" w:cs="Times New Roman"/>
        <w:sz w:val="28"/>
        <w:szCs w:val="28"/>
      </w:rPr>
      <w:t>Speaking Truth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3121"/>
    <w:multiLevelType w:val="hybridMultilevel"/>
    <w:tmpl w:val="EA764644"/>
    <w:lvl w:ilvl="0" w:tplc="04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A0C70"/>
    <w:multiLevelType w:val="hybridMultilevel"/>
    <w:tmpl w:val="A086B8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4875FCD"/>
    <w:multiLevelType w:val="hybridMultilevel"/>
    <w:tmpl w:val="CF708AA8"/>
    <w:lvl w:ilvl="0" w:tplc="E3D64C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704D7A"/>
    <w:multiLevelType w:val="hybridMultilevel"/>
    <w:tmpl w:val="6B32DEE4"/>
    <w:lvl w:ilvl="0" w:tplc="525A9C8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35625B"/>
    <w:multiLevelType w:val="hybridMultilevel"/>
    <w:tmpl w:val="FAF67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44E4F"/>
    <w:multiLevelType w:val="hybridMultilevel"/>
    <w:tmpl w:val="C726A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302FCC"/>
    <w:multiLevelType w:val="hybridMultilevel"/>
    <w:tmpl w:val="526A19B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D0BE5"/>
    <w:multiLevelType w:val="hybridMultilevel"/>
    <w:tmpl w:val="1B0624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66E6024"/>
    <w:multiLevelType w:val="hybridMultilevel"/>
    <w:tmpl w:val="F88A70E6"/>
    <w:lvl w:ilvl="0" w:tplc="0A44586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805DF6"/>
    <w:multiLevelType w:val="hybridMultilevel"/>
    <w:tmpl w:val="D5E06C54"/>
    <w:lvl w:ilvl="0" w:tplc="525A9C80">
      <w:numFmt w:val="bullet"/>
      <w:lvlText w:val="-"/>
      <w:lvlJc w:val="left"/>
      <w:pPr>
        <w:ind w:left="418" w:hanging="360"/>
      </w:pPr>
      <w:rPr>
        <w:rFonts w:ascii="Times New Roman" w:eastAsia="Calibri" w:hAnsi="Times New Roma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216673153">
    <w:abstractNumId w:val="9"/>
  </w:num>
  <w:num w:numId="2" w16cid:durableId="1872185905">
    <w:abstractNumId w:val="6"/>
  </w:num>
  <w:num w:numId="3" w16cid:durableId="809518890">
    <w:abstractNumId w:val="1"/>
  </w:num>
  <w:num w:numId="4" w16cid:durableId="87579575">
    <w:abstractNumId w:val="5"/>
  </w:num>
  <w:num w:numId="5" w16cid:durableId="2068607263">
    <w:abstractNumId w:val="11"/>
  </w:num>
  <w:num w:numId="6" w16cid:durableId="454183600">
    <w:abstractNumId w:val="4"/>
  </w:num>
  <w:num w:numId="7" w16cid:durableId="346758372">
    <w:abstractNumId w:val="10"/>
  </w:num>
  <w:num w:numId="8" w16cid:durableId="2136411772">
    <w:abstractNumId w:val="12"/>
  </w:num>
  <w:num w:numId="9" w16cid:durableId="2081363314">
    <w:abstractNumId w:val="0"/>
  </w:num>
  <w:num w:numId="10" w16cid:durableId="1765373027">
    <w:abstractNumId w:val="2"/>
  </w:num>
  <w:num w:numId="11" w16cid:durableId="1987733207">
    <w:abstractNumId w:val="3"/>
  </w:num>
  <w:num w:numId="12" w16cid:durableId="1372340192">
    <w:abstractNumId w:val="8"/>
  </w:num>
  <w:num w:numId="13" w16cid:durableId="338505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AF"/>
    <w:rsid w:val="000761CC"/>
    <w:rsid w:val="000E248D"/>
    <w:rsid w:val="000F0CF5"/>
    <w:rsid w:val="0024239C"/>
    <w:rsid w:val="00261773"/>
    <w:rsid w:val="002B27C3"/>
    <w:rsid w:val="0033224E"/>
    <w:rsid w:val="003B2E74"/>
    <w:rsid w:val="00433DA2"/>
    <w:rsid w:val="005408AF"/>
    <w:rsid w:val="00591E9E"/>
    <w:rsid w:val="006408A6"/>
    <w:rsid w:val="007F342B"/>
    <w:rsid w:val="007F4367"/>
    <w:rsid w:val="00811075"/>
    <w:rsid w:val="00821B21"/>
    <w:rsid w:val="00847E46"/>
    <w:rsid w:val="008B0D2E"/>
    <w:rsid w:val="009273AF"/>
    <w:rsid w:val="00930807"/>
    <w:rsid w:val="00971757"/>
    <w:rsid w:val="009D5A8E"/>
    <w:rsid w:val="00A6532B"/>
    <w:rsid w:val="00AB049A"/>
    <w:rsid w:val="00C165FE"/>
    <w:rsid w:val="00CB26E0"/>
    <w:rsid w:val="00CC0457"/>
    <w:rsid w:val="00DC5D22"/>
    <w:rsid w:val="00E43A4A"/>
    <w:rsid w:val="00EE24E6"/>
    <w:rsid w:val="00F307AC"/>
    <w:rsid w:val="00F4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479E"/>
  <w15:chartTrackingRefBased/>
  <w15:docId w15:val="{A76E523C-C842-4A9B-B69A-45E3A827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CB26E0"/>
    <w:rPr>
      <w:color w:val="0563C1" w:themeColor="hyperlink"/>
      <w:u w:val="single"/>
    </w:rPr>
  </w:style>
  <w:style w:type="character" w:styleId="UnresolvedMention">
    <w:name w:val="Unresolved Mention"/>
    <w:basedOn w:val="DefaultParagraphFont"/>
    <w:uiPriority w:val="99"/>
    <w:semiHidden/>
    <w:unhideWhenUsed/>
    <w:rsid w:val="00CB26E0"/>
    <w:rPr>
      <w:color w:val="605E5C"/>
      <w:shd w:val="clear" w:color="auto" w:fill="E1DFDD"/>
    </w:rPr>
  </w:style>
  <w:style w:type="table" w:styleId="TableGrid">
    <w:name w:val="Table Grid"/>
    <w:basedOn w:val="TableNormal"/>
    <w:uiPriority w:val="39"/>
    <w:rsid w:val="00F3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4wpyffh" TargetMode="External"/><Relationship Id="rId13" Type="http://schemas.openxmlformats.org/officeDocument/2006/relationships/hyperlink" Target="https://tinyurl.com/44wpyffh" TargetMode="External"/><Relationship Id="rId18" Type="http://schemas.openxmlformats.org/officeDocument/2006/relationships/image" Target="media/image5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inyurl.com/3zchbh8s"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tinyurl.com/44wpyffh"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tinyurl.com/3zchbh8s" TargetMode="External"/><Relationship Id="rId14" Type="http://schemas.openxmlformats.org/officeDocument/2006/relationships/hyperlink" Target="https://tinyurl.com/44wpyffh"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195</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3</cp:revision>
  <dcterms:created xsi:type="dcterms:W3CDTF">2026-06-17T11:28:00Z</dcterms:created>
  <dcterms:modified xsi:type="dcterms:W3CDTF">2026-06-19T11:56:00Z</dcterms:modified>
</cp:coreProperties>
</file>