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0531"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5BCF26D4" w14:textId="77777777" w:rsidR="00261773" w:rsidRDefault="00261773" w:rsidP="00261773">
      <w:pPr>
        <w:spacing w:after="0"/>
        <w:rPr>
          <w:rFonts w:ascii="Times New Roman" w:hAnsi="Times New Roman" w:cs="Times New Roman"/>
          <w:sz w:val="24"/>
          <w:szCs w:val="24"/>
        </w:rPr>
      </w:pPr>
    </w:p>
    <w:p w14:paraId="1BA273D3" w14:textId="77777777" w:rsidR="00A330DD" w:rsidRPr="00A330DD" w:rsidRDefault="00A330DD" w:rsidP="00A330DD">
      <w:pPr>
        <w:spacing w:after="0"/>
        <w:rPr>
          <w:rFonts w:ascii="Times New Roman" w:hAnsi="Times New Roman" w:cs="Times New Roman"/>
          <w:sz w:val="24"/>
          <w:szCs w:val="24"/>
        </w:rPr>
      </w:pPr>
      <w:r w:rsidRPr="00A330DD">
        <w:rPr>
          <w:rFonts w:ascii="Times New Roman" w:hAnsi="Times New Roman" w:cs="Times New Roman"/>
          <w:sz w:val="24"/>
          <w:szCs w:val="24"/>
        </w:rPr>
        <w:t>Whom do you believe are the true heroes in our world today?</w:t>
      </w:r>
    </w:p>
    <w:p w14:paraId="42421528" w14:textId="7A1B8EC5" w:rsidR="00A330DD" w:rsidRPr="00A330DD" w:rsidRDefault="003E119D" w:rsidP="00A330DD">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E4119F9" wp14:editId="37534343">
                <wp:simplePos x="0" y="0"/>
                <wp:positionH relativeFrom="column">
                  <wp:posOffset>3435248</wp:posOffset>
                </wp:positionH>
                <wp:positionV relativeFrom="paragraph">
                  <wp:posOffset>151359</wp:posOffset>
                </wp:positionV>
                <wp:extent cx="3167482" cy="825093"/>
                <wp:effectExtent l="19050" t="38100" r="33020" b="32385"/>
                <wp:wrapNone/>
                <wp:docPr id="887613977" name="Text Box 1"/>
                <wp:cNvGraphicFramePr/>
                <a:graphic xmlns:a="http://schemas.openxmlformats.org/drawingml/2006/main">
                  <a:graphicData uri="http://schemas.microsoft.com/office/word/2010/wordprocessingShape">
                    <wps:wsp>
                      <wps:cNvSpPr txBox="1"/>
                      <wps:spPr>
                        <a:xfrm>
                          <a:off x="0" y="0"/>
                          <a:ext cx="3167482" cy="825093"/>
                        </a:xfrm>
                        <a:custGeom>
                          <a:avLst/>
                          <a:gdLst>
                            <a:gd name="connsiteX0" fmla="*/ 0 w 3167482"/>
                            <a:gd name="connsiteY0" fmla="*/ 0 h 825093"/>
                            <a:gd name="connsiteX1" fmla="*/ 527914 w 3167482"/>
                            <a:gd name="connsiteY1" fmla="*/ 0 h 825093"/>
                            <a:gd name="connsiteX2" fmla="*/ 1024153 w 3167482"/>
                            <a:gd name="connsiteY2" fmla="*/ 0 h 825093"/>
                            <a:gd name="connsiteX3" fmla="*/ 1615416 w 3167482"/>
                            <a:gd name="connsiteY3" fmla="*/ 0 h 825093"/>
                            <a:gd name="connsiteX4" fmla="*/ 2079980 w 3167482"/>
                            <a:gd name="connsiteY4" fmla="*/ 0 h 825093"/>
                            <a:gd name="connsiteX5" fmla="*/ 2544544 w 3167482"/>
                            <a:gd name="connsiteY5" fmla="*/ 0 h 825093"/>
                            <a:gd name="connsiteX6" fmla="*/ 3167482 w 3167482"/>
                            <a:gd name="connsiteY6" fmla="*/ 0 h 825093"/>
                            <a:gd name="connsiteX7" fmla="*/ 3167482 w 3167482"/>
                            <a:gd name="connsiteY7" fmla="*/ 420797 h 825093"/>
                            <a:gd name="connsiteX8" fmla="*/ 3167482 w 3167482"/>
                            <a:gd name="connsiteY8" fmla="*/ 825093 h 825093"/>
                            <a:gd name="connsiteX9" fmla="*/ 2607894 w 3167482"/>
                            <a:gd name="connsiteY9" fmla="*/ 825093 h 825093"/>
                            <a:gd name="connsiteX10" fmla="*/ 2048305 w 3167482"/>
                            <a:gd name="connsiteY10" fmla="*/ 825093 h 825093"/>
                            <a:gd name="connsiteX11" fmla="*/ 1583741 w 3167482"/>
                            <a:gd name="connsiteY11" fmla="*/ 825093 h 825093"/>
                            <a:gd name="connsiteX12" fmla="*/ 1087502 w 3167482"/>
                            <a:gd name="connsiteY12" fmla="*/ 825093 h 825093"/>
                            <a:gd name="connsiteX13" fmla="*/ 622938 w 3167482"/>
                            <a:gd name="connsiteY13" fmla="*/ 825093 h 825093"/>
                            <a:gd name="connsiteX14" fmla="*/ 0 w 3167482"/>
                            <a:gd name="connsiteY14" fmla="*/ 825093 h 825093"/>
                            <a:gd name="connsiteX15" fmla="*/ 0 w 3167482"/>
                            <a:gd name="connsiteY15" fmla="*/ 437299 h 825093"/>
                            <a:gd name="connsiteX16" fmla="*/ 0 w 3167482"/>
                            <a:gd name="connsiteY16" fmla="*/ 0 h 8250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167482" h="825093" fill="none" extrusionOk="0">
                              <a:moveTo>
                                <a:pt x="0" y="0"/>
                              </a:moveTo>
                              <a:cubicBezTo>
                                <a:pt x="108069" y="-53066"/>
                                <a:pt x="332032" y="10128"/>
                                <a:pt x="527914" y="0"/>
                              </a:cubicBezTo>
                              <a:cubicBezTo>
                                <a:pt x="723796" y="-10128"/>
                                <a:pt x="862843" y="1061"/>
                                <a:pt x="1024153" y="0"/>
                              </a:cubicBezTo>
                              <a:cubicBezTo>
                                <a:pt x="1185463" y="-1061"/>
                                <a:pt x="1473887" y="18411"/>
                                <a:pt x="1615416" y="0"/>
                              </a:cubicBezTo>
                              <a:cubicBezTo>
                                <a:pt x="1756945" y="-18411"/>
                                <a:pt x="1976813" y="24496"/>
                                <a:pt x="2079980" y="0"/>
                              </a:cubicBezTo>
                              <a:cubicBezTo>
                                <a:pt x="2183147" y="-24496"/>
                                <a:pt x="2436221" y="8183"/>
                                <a:pt x="2544544" y="0"/>
                              </a:cubicBezTo>
                              <a:cubicBezTo>
                                <a:pt x="2652867" y="-8183"/>
                                <a:pt x="2960456" y="64754"/>
                                <a:pt x="3167482" y="0"/>
                              </a:cubicBezTo>
                              <a:cubicBezTo>
                                <a:pt x="3184408" y="104773"/>
                                <a:pt x="3151960" y="306706"/>
                                <a:pt x="3167482" y="420797"/>
                              </a:cubicBezTo>
                              <a:cubicBezTo>
                                <a:pt x="3183004" y="534888"/>
                                <a:pt x="3138803" y="636431"/>
                                <a:pt x="3167482" y="825093"/>
                              </a:cubicBezTo>
                              <a:cubicBezTo>
                                <a:pt x="3020317" y="855162"/>
                                <a:pt x="2881726" y="800024"/>
                                <a:pt x="2607894" y="825093"/>
                              </a:cubicBezTo>
                              <a:cubicBezTo>
                                <a:pt x="2334062" y="850162"/>
                                <a:pt x="2304384" y="771284"/>
                                <a:pt x="2048305" y="825093"/>
                              </a:cubicBezTo>
                              <a:cubicBezTo>
                                <a:pt x="1792226" y="878902"/>
                                <a:pt x="1814583" y="784771"/>
                                <a:pt x="1583741" y="825093"/>
                              </a:cubicBezTo>
                              <a:cubicBezTo>
                                <a:pt x="1352899" y="865415"/>
                                <a:pt x="1297163" y="817538"/>
                                <a:pt x="1087502" y="825093"/>
                              </a:cubicBezTo>
                              <a:cubicBezTo>
                                <a:pt x="877841" y="832648"/>
                                <a:pt x="845075" y="802609"/>
                                <a:pt x="622938" y="825093"/>
                              </a:cubicBezTo>
                              <a:cubicBezTo>
                                <a:pt x="400801" y="847577"/>
                                <a:pt x="124660" y="816314"/>
                                <a:pt x="0" y="825093"/>
                              </a:cubicBezTo>
                              <a:cubicBezTo>
                                <a:pt x="-23542" y="641676"/>
                                <a:pt x="35243" y="526302"/>
                                <a:pt x="0" y="437299"/>
                              </a:cubicBezTo>
                              <a:cubicBezTo>
                                <a:pt x="-35243" y="348296"/>
                                <a:pt x="3523" y="101577"/>
                                <a:pt x="0" y="0"/>
                              </a:cubicBezTo>
                              <a:close/>
                            </a:path>
                            <a:path w="3167482" h="825093" stroke="0" extrusionOk="0">
                              <a:moveTo>
                                <a:pt x="0" y="0"/>
                              </a:moveTo>
                              <a:cubicBezTo>
                                <a:pt x="262102" y="-64619"/>
                                <a:pt x="335078" y="15607"/>
                                <a:pt x="591263" y="0"/>
                              </a:cubicBezTo>
                              <a:cubicBezTo>
                                <a:pt x="847448" y="-15607"/>
                                <a:pt x="995852" y="10356"/>
                                <a:pt x="1119177" y="0"/>
                              </a:cubicBezTo>
                              <a:cubicBezTo>
                                <a:pt x="1242502" y="-10356"/>
                                <a:pt x="1463882" y="8959"/>
                                <a:pt x="1647091" y="0"/>
                              </a:cubicBezTo>
                              <a:cubicBezTo>
                                <a:pt x="1830300" y="-8959"/>
                                <a:pt x="2014570" y="52847"/>
                                <a:pt x="2111655" y="0"/>
                              </a:cubicBezTo>
                              <a:cubicBezTo>
                                <a:pt x="2208740" y="-52847"/>
                                <a:pt x="2465650" y="2920"/>
                                <a:pt x="2702918" y="0"/>
                              </a:cubicBezTo>
                              <a:cubicBezTo>
                                <a:pt x="2940186" y="-2920"/>
                                <a:pt x="3017950" y="2491"/>
                                <a:pt x="3167482" y="0"/>
                              </a:cubicBezTo>
                              <a:cubicBezTo>
                                <a:pt x="3206207" y="151803"/>
                                <a:pt x="3144560" y="206640"/>
                                <a:pt x="3167482" y="404296"/>
                              </a:cubicBezTo>
                              <a:cubicBezTo>
                                <a:pt x="3190404" y="601952"/>
                                <a:pt x="3135441" y="702599"/>
                                <a:pt x="3167482" y="825093"/>
                              </a:cubicBezTo>
                              <a:cubicBezTo>
                                <a:pt x="2994994" y="842996"/>
                                <a:pt x="2810172" y="788532"/>
                                <a:pt x="2576219" y="825093"/>
                              </a:cubicBezTo>
                              <a:cubicBezTo>
                                <a:pt x="2342266" y="861654"/>
                                <a:pt x="2297153" y="773596"/>
                                <a:pt x="2048305" y="825093"/>
                              </a:cubicBezTo>
                              <a:cubicBezTo>
                                <a:pt x="1799457" y="876590"/>
                                <a:pt x="1762157" y="795579"/>
                                <a:pt x="1583741" y="825093"/>
                              </a:cubicBezTo>
                              <a:cubicBezTo>
                                <a:pt x="1405325" y="854607"/>
                                <a:pt x="1228730" y="774845"/>
                                <a:pt x="1119177" y="825093"/>
                              </a:cubicBezTo>
                              <a:cubicBezTo>
                                <a:pt x="1009624" y="875341"/>
                                <a:pt x="741845" y="795651"/>
                                <a:pt x="559588" y="825093"/>
                              </a:cubicBezTo>
                              <a:cubicBezTo>
                                <a:pt x="377331" y="854535"/>
                                <a:pt x="139496" y="817118"/>
                                <a:pt x="0" y="825093"/>
                              </a:cubicBezTo>
                              <a:cubicBezTo>
                                <a:pt x="-35332" y="677084"/>
                                <a:pt x="42022" y="622093"/>
                                <a:pt x="0" y="420797"/>
                              </a:cubicBezTo>
                              <a:cubicBezTo>
                                <a:pt x="-42022" y="219501"/>
                                <a:pt x="18540" y="13567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82109127">
                                <a:prstGeom prst="rect">
                                  <a:avLst/>
                                </a:prstGeom>
                                <ask:type>
                                  <ask:lineSketchScribble/>
                                </ask:type>
                              </ask:lineSketchStyleProps>
                            </a:ext>
                          </a:extLst>
                        </a:ln>
                      </wps:spPr>
                      <wps:txbx>
                        <w:txbxContent>
                          <w:p w14:paraId="39A2939F" w14:textId="1AE73649" w:rsidR="003E119D" w:rsidRPr="003E119D" w:rsidRDefault="003E119D" w:rsidP="003E119D">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Watch it at </w:t>
                            </w:r>
                            <w:hyperlink r:id="rId7" w:history="1">
                              <w:r w:rsidR="009033EE" w:rsidRPr="00F111A7">
                                <w:rPr>
                                  <w:rStyle w:val="Hyperlink"/>
                                  <w:rFonts w:ascii="Times New Roman" w:hAnsi="Times New Roman" w:cs="Times New Roman"/>
                                  <w:sz w:val="20"/>
                                  <w:szCs w:val="20"/>
                                </w:rPr>
                                <w:t>https://tinyurl.com/4jctf535</w:t>
                              </w:r>
                            </w:hyperlink>
                            <w:r w:rsidR="009033EE">
                              <w:rPr>
                                <w:rFonts w:ascii="Times New Roman" w:hAnsi="Times New Roman" w:cs="Times New Roman"/>
                                <w:sz w:val="20"/>
                                <w:szCs w:val="20"/>
                              </w:rPr>
                              <w:t xml:space="preserve"> </w:t>
                            </w:r>
                            <w:r>
                              <w:rPr>
                                <w:rFonts w:ascii="Times New Roman" w:hAnsi="Times New Roman" w:cs="Times New Roman"/>
                                <w:sz w:val="20"/>
                                <w:szCs w:val="20"/>
                              </w:rPr>
                              <w:t xml:space="preserve">.  If you don’t have wi-fi where you teach, it is best to download the video file to your computer from </w:t>
                            </w:r>
                            <w:hyperlink r:id="rId8" w:history="1">
                              <w:r w:rsidRPr="00F111A7">
                                <w:rPr>
                                  <w:rStyle w:val="Hyperlink"/>
                                  <w:rFonts w:ascii="Times New Roman" w:hAnsi="Times New Roman" w:cs="Times New Roman"/>
                                  <w:sz w:val="20"/>
                                  <w:szCs w:val="20"/>
                                </w:rPr>
                                <w:t>https://tinyurl.com/2th6emcd</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4119F9" id="_x0000_t202" coordsize="21600,21600" o:spt="202" path="m,l,21600r21600,l21600,xe">
                <v:stroke joinstyle="miter"/>
                <v:path gradientshapeok="t" o:connecttype="rect"/>
              </v:shapetype>
              <v:shape id="Text Box 1" o:spid="_x0000_s1026" type="#_x0000_t202" style="position:absolute;left:0;text-align:left;margin-left:270.5pt;margin-top:11.9pt;width:249.4pt;height:64.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" fillcolor="white [3201]" strokeweight=".5pt">
                <v:textbox>
                  <w:txbxContent>
                    <w:p w14:paraId="39A2939F" w14:textId="1AE73649" w:rsidR="003E119D" w:rsidRPr="003E119D" w:rsidRDefault="003E119D" w:rsidP="003E119D">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Watch it at </w:t>
                      </w:r>
                      <w:hyperlink r:id="rId9" w:history="1">
                        <w:r w:rsidR="009033EE" w:rsidRPr="00F111A7">
                          <w:rPr>
                            <w:rStyle w:val="Hyperlink"/>
                            <w:rFonts w:ascii="Times New Roman" w:hAnsi="Times New Roman" w:cs="Times New Roman"/>
                            <w:sz w:val="20"/>
                            <w:szCs w:val="20"/>
                          </w:rPr>
                          <w:t>https://tinyurl.com/4jctf535</w:t>
                        </w:r>
                      </w:hyperlink>
                      <w:r w:rsidR="009033EE">
                        <w:rPr>
                          <w:rFonts w:ascii="Times New Roman" w:hAnsi="Times New Roman" w:cs="Times New Roman"/>
                          <w:sz w:val="20"/>
                          <w:szCs w:val="20"/>
                        </w:rPr>
                        <w:t xml:space="preserve"> </w:t>
                      </w:r>
                      <w:r>
                        <w:rPr>
                          <w:rFonts w:ascii="Times New Roman" w:hAnsi="Times New Roman" w:cs="Times New Roman"/>
                          <w:sz w:val="20"/>
                          <w:szCs w:val="20"/>
                        </w:rPr>
                        <w:t xml:space="preserve">.  If you don’t have wi-fi where you teach, it is best to download the video file to your computer from </w:t>
                      </w:r>
                      <w:hyperlink r:id="rId10" w:history="1">
                        <w:r w:rsidRPr="00F111A7">
                          <w:rPr>
                            <w:rStyle w:val="Hyperlink"/>
                            <w:rFonts w:ascii="Times New Roman" w:hAnsi="Times New Roman" w:cs="Times New Roman"/>
                            <w:sz w:val="20"/>
                            <w:szCs w:val="20"/>
                          </w:rPr>
                          <w:t>https://tinyurl.com/2th6emcd</w:t>
                        </w:r>
                      </w:hyperlink>
                      <w:r>
                        <w:rPr>
                          <w:rFonts w:ascii="Times New Roman" w:hAnsi="Times New Roman" w:cs="Times New Roman"/>
                          <w:sz w:val="20"/>
                          <w:szCs w:val="20"/>
                        </w:rPr>
                        <w:t xml:space="preserve"> </w:t>
                      </w:r>
                    </w:p>
                  </w:txbxContent>
                </v:textbox>
              </v:shape>
            </w:pict>
          </mc:Fallback>
        </mc:AlternateContent>
      </w:r>
      <w:r w:rsidR="00A330DD" w:rsidRPr="00A330DD">
        <w:rPr>
          <w:rFonts w:ascii="Times New Roman" w:hAnsi="Times New Roman" w:cs="Times New Roman"/>
          <w:sz w:val="24"/>
          <w:szCs w:val="24"/>
        </w:rPr>
        <w:t>pastors</w:t>
      </w:r>
    </w:p>
    <w:p w14:paraId="7C327F83" w14:textId="77777777" w:rsidR="00A330DD" w:rsidRPr="00A330DD" w:rsidRDefault="00A330DD" w:rsidP="00A330DD">
      <w:pPr>
        <w:numPr>
          <w:ilvl w:val="0"/>
          <w:numId w:val="4"/>
        </w:numPr>
        <w:spacing w:after="0"/>
        <w:rPr>
          <w:rFonts w:ascii="Times New Roman" w:hAnsi="Times New Roman" w:cs="Times New Roman"/>
          <w:sz w:val="24"/>
          <w:szCs w:val="24"/>
        </w:rPr>
      </w:pPr>
      <w:r w:rsidRPr="00A330DD">
        <w:rPr>
          <w:rFonts w:ascii="Times New Roman" w:hAnsi="Times New Roman" w:cs="Times New Roman"/>
          <w:sz w:val="24"/>
          <w:szCs w:val="24"/>
        </w:rPr>
        <w:t>missionaries</w:t>
      </w:r>
    </w:p>
    <w:p w14:paraId="3852B894" w14:textId="77777777" w:rsidR="00A330DD" w:rsidRPr="00A330DD" w:rsidRDefault="00A330DD" w:rsidP="00A330DD">
      <w:pPr>
        <w:numPr>
          <w:ilvl w:val="0"/>
          <w:numId w:val="4"/>
        </w:numPr>
        <w:spacing w:after="0"/>
        <w:rPr>
          <w:rFonts w:ascii="Times New Roman" w:hAnsi="Times New Roman" w:cs="Times New Roman"/>
          <w:sz w:val="24"/>
          <w:szCs w:val="24"/>
        </w:rPr>
      </w:pPr>
      <w:r w:rsidRPr="00A330DD">
        <w:rPr>
          <w:rFonts w:ascii="Times New Roman" w:hAnsi="Times New Roman" w:cs="Times New Roman"/>
          <w:sz w:val="24"/>
          <w:szCs w:val="24"/>
        </w:rPr>
        <w:t>public school teachers</w:t>
      </w:r>
    </w:p>
    <w:p w14:paraId="587FE67F" w14:textId="77777777" w:rsidR="00A330DD" w:rsidRPr="00A330DD" w:rsidRDefault="00A330DD" w:rsidP="00A330DD">
      <w:pPr>
        <w:numPr>
          <w:ilvl w:val="0"/>
          <w:numId w:val="4"/>
        </w:numPr>
        <w:spacing w:after="0"/>
        <w:rPr>
          <w:rFonts w:ascii="Times New Roman" w:hAnsi="Times New Roman" w:cs="Times New Roman"/>
          <w:sz w:val="24"/>
          <w:szCs w:val="24"/>
        </w:rPr>
      </w:pPr>
      <w:proofErr w:type="spellStart"/>
      <w:r w:rsidRPr="00A330DD">
        <w:rPr>
          <w:rFonts w:ascii="Times New Roman" w:hAnsi="Times New Roman" w:cs="Times New Roman"/>
          <w:sz w:val="24"/>
          <w:szCs w:val="24"/>
        </w:rPr>
        <w:t>fist</w:t>
      </w:r>
      <w:proofErr w:type="spellEnd"/>
      <w:r w:rsidRPr="00A330DD">
        <w:rPr>
          <w:rFonts w:ascii="Times New Roman" w:hAnsi="Times New Roman" w:cs="Times New Roman"/>
          <w:sz w:val="24"/>
          <w:szCs w:val="24"/>
        </w:rPr>
        <w:t xml:space="preserve"> responders – firemen, police</w:t>
      </w:r>
    </w:p>
    <w:p w14:paraId="3DBA8315" w14:textId="77777777" w:rsidR="00A330DD" w:rsidRPr="00A330DD" w:rsidRDefault="00A330DD" w:rsidP="00A330DD">
      <w:pPr>
        <w:numPr>
          <w:ilvl w:val="0"/>
          <w:numId w:val="4"/>
        </w:numPr>
        <w:spacing w:after="0"/>
        <w:rPr>
          <w:rFonts w:ascii="Times New Roman" w:hAnsi="Times New Roman" w:cs="Times New Roman"/>
          <w:sz w:val="24"/>
          <w:szCs w:val="24"/>
        </w:rPr>
      </w:pPr>
      <w:r w:rsidRPr="00A330DD">
        <w:rPr>
          <w:rFonts w:ascii="Times New Roman" w:hAnsi="Times New Roman" w:cs="Times New Roman"/>
          <w:sz w:val="24"/>
          <w:szCs w:val="24"/>
        </w:rPr>
        <w:t>people who perform acts of unsolicited kindness</w:t>
      </w:r>
    </w:p>
    <w:p w14:paraId="37439A84" w14:textId="77777777" w:rsidR="00A330DD" w:rsidRPr="00A330DD" w:rsidRDefault="00A330DD" w:rsidP="00A330DD">
      <w:pPr>
        <w:numPr>
          <w:ilvl w:val="0"/>
          <w:numId w:val="4"/>
        </w:numPr>
        <w:spacing w:after="0"/>
        <w:rPr>
          <w:rFonts w:ascii="Times New Roman" w:hAnsi="Times New Roman" w:cs="Times New Roman"/>
          <w:sz w:val="24"/>
          <w:szCs w:val="24"/>
        </w:rPr>
      </w:pPr>
      <w:r w:rsidRPr="00A330DD">
        <w:rPr>
          <w:rFonts w:ascii="Times New Roman" w:hAnsi="Times New Roman" w:cs="Times New Roman"/>
          <w:sz w:val="24"/>
          <w:szCs w:val="24"/>
        </w:rPr>
        <w:t>people who rise above great hardship to succeed</w:t>
      </w:r>
    </w:p>
    <w:p w14:paraId="378B8448" w14:textId="77777777" w:rsidR="00A330DD" w:rsidRPr="00A330DD" w:rsidRDefault="00A330DD" w:rsidP="00A330DD">
      <w:pPr>
        <w:numPr>
          <w:ilvl w:val="0"/>
          <w:numId w:val="4"/>
        </w:numPr>
        <w:spacing w:after="0"/>
        <w:rPr>
          <w:rFonts w:ascii="Times New Roman" w:hAnsi="Times New Roman" w:cs="Times New Roman"/>
          <w:sz w:val="24"/>
          <w:szCs w:val="24"/>
        </w:rPr>
      </w:pPr>
      <w:r w:rsidRPr="00A330DD">
        <w:rPr>
          <w:rFonts w:ascii="Times New Roman" w:hAnsi="Times New Roman" w:cs="Times New Roman"/>
          <w:sz w:val="24"/>
          <w:szCs w:val="24"/>
        </w:rPr>
        <w:t>evangelists</w:t>
      </w:r>
    </w:p>
    <w:p w14:paraId="7E5E9F2F" w14:textId="77777777" w:rsidR="00A330DD" w:rsidRPr="00A330DD" w:rsidRDefault="00A330DD" w:rsidP="00A330DD">
      <w:pPr>
        <w:numPr>
          <w:ilvl w:val="0"/>
          <w:numId w:val="4"/>
        </w:numPr>
        <w:spacing w:after="0"/>
        <w:rPr>
          <w:rFonts w:ascii="Times New Roman" w:hAnsi="Times New Roman" w:cs="Times New Roman"/>
          <w:sz w:val="24"/>
          <w:szCs w:val="24"/>
        </w:rPr>
      </w:pPr>
      <w:r w:rsidRPr="00A330DD">
        <w:rPr>
          <w:rFonts w:ascii="Times New Roman" w:hAnsi="Times New Roman" w:cs="Times New Roman"/>
          <w:sz w:val="24"/>
          <w:szCs w:val="24"/>
        </w:rPr>
        <w:t>single parents who hold their family together</w:t>
      </w:r>
    </w:p>
    <w:p w14:paraId="0F0DD6E6" w14:textId="77777777" w:rsidR="00A330DD" w:rsidRPr="00A330DD" w:rsidRDefault="00A330DD" w:rsidP="00A330DD">
      <w:pPr>
        <w:numPr>
          <w:ilvl w:val="0"/>
          <w:numId w:val="4"/>
        </w:numPr>
        <w:spacing w:after="0"/>
        <w:rPr>
          <w:rFonts w:ascii="Times New Roman" w:hAnsi="Times New Roman" w:cs="Times New Roman"/>
          <w:sz w:val="24"/>
          <w:szCs w:val="24"/>
        </w:rPr>
      </w:pPr>
      <w:r w:rsidRPr="00A330DD">
        <w:rPr>
          <w:rFonts w:ascii="Times New Roman" w:hAnsi="Times New Roman" w:cs="Times New Roman"/>
          <w:sz w:val="24"/>
          <w:szCs w:val="24"/>
        </w:rPr>
        <w:t>people who speak out against the ungodly culture of our day</w:t>
      </w:r>
    </w:p>
    <w:p w14:paraId="3A7D1E01" w14:textId="77777777" w:rsidR="00A330DD" w:rsidRDefault="00A330DD" w:rsidP="00A330DD">
      <w:pPr>
        <w:numPr>
          <w:ilvl w:val="0"/>
          <w:numId w:val="4"/>
        </w:numPr>
        <w:spacing w:after="0"/>
        <w:rPr>
          <w:rFonts w:ascii="Times New Roman" w:hAnsi="Times New Roman" w:cs="Times New Roman"/>
          <w:sz w:val="24"/>
          <w:szCs w:val="24"/>
        </w:rPr>
      </w:pPr>
      <w:r w:rsidRPr="00A330DD">
        <w:rPr>
          <w:rFonts w:ascii="Times New Roman" w:hAnsi="Times New Roman" w:cs="Times New Roman"/>
          <w:sz w:val="24"/>
          <w:szCs w:val="24"/>
        </w:rPr>
        <w:t>unwed mothers who do not abort their baby</w:t>
      </w:r>
    </w:p>
    <w:p w14:paraId="351180C9" w14:textId="2324166D" w:rsidR="009D5A8E" w:rsidRPr="00A330DD" w:rsidRDefault="00A330DD" w:rsidP="00A330DD">
      <w:pPr>
        <w:numPr>
          <w:ilvl w:val="0"/>
          <w:numId w:val="4"/>
        </w:numPr>
        <w:spacing w:after="0"/>
        <w:rPr>
          <w:rFonts w:ascii="Times New Roman" w:hAnsi="Times New Roman" w:cs="Times New Roman"/>
          <w:sz w:val="24"/>
          <w:szCs w:val="24"/>
        </w:rPr>
      </w:pPr>
      <w:r w:rsidRPr="00A330DD">
        <w:rPr>
          <w:rFonts w:ascii="Times New Roman" w:hAnsi="Times New Roman" w:cs="Times New Roman"/>
          <w:sz w:val="24"/>
          <w:szCs w:val="24"/>
        </w:rPr>
        <w:t>ministries that support unwed mothers</w:t>
      </w:r>
    </w:p>
    <w:p w14:paraId="21E59070" w14:textId="77777777" w:rsidR="00A330DD" w:rsidRDefault="00A330DD" w:rsidP="00A330DD">
      <w:pPr>
        <w:spacing w:after="0"/>
        <w:rPr>
          <w:rFonts w:ascii="Times New Roman" w:hAnsi="Times New Roman" w:cs="Times New Roman"/>
          <w:sz w:val="24"/>
          <w:szCs w:val="24"/>
        </w:rPr>
      </w:pPr>
    </w:p>
    <w:p w14:paraId="7B867CD4"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716FBABD" w14:textId="77777777" w:rsidR="00261773" w:rsidRDefault="00261773" w:rsidP="00261773">
      <w:pPr>
        <w:spacing w:after="0"/>
        <w:rPr>
          <w:rFonts w:ascii="Times New Roman" w:hAnsi="Times New Roman" w:cs="Times New Roman"/>
          <w:sz w:val="24"/>
          <w:szCs w:val="24"/>
        </w:rPr>
      </w:pPr>
    </w:p>
    <w:p w14:paraId="6C77ADC4" w14:textId="77777777" w:rsidR="00A330DD" w:rsidRPr="00A330DD" w:rsidRDefault="00A330DD" w:rsidP="00A330DD">
      <w:pPr>
        <w:spacing w:after="0"/>
        <w:rPr>
          <w:rFonts w:ascii="Times New Roman" w:hAnsi="Times New Roman" w:cs="Times New Roman"/>
          <w:sz w:val="24"/>
          <w:szCs w:val="24"/>
        </w:rPr>
      </w:pPr>
      <w:r w:rsidRPr="00A330DD">
        <w:rPr>
          <w:rFonts w:ascii="Times New Roman" w:hAnsi="Times New Roman" w:cs="Times New Roman"/>
          <w:sz w:val="24"/>
          <w:szCs w:val="24"/>
        </w:rPr>
        <w:t>Only by faith do these people ultimately succeed.</w:t>
      </w:r>
    </w:p>
    <w:p w14:paraId="4652399B" w14:textId="77777777" w:rsidR="00A330DD" w:rsidRPr="00A330DD" w:rsidRDefault="00A330DD" w:rsidP="00A330DD">
      <w:pPr>
        <w:numPr>
          <w:ilvl w:val="0"/>
          <w:numId w:val="4"/>
        </w:numPr>
        <w:spacing w:after="0"/>
        <w:rPr>
          <w:rFonts w:ascii="Times New Roman" w:hAnsi="Times New Roman" w:cs="Times New Roman"/>
          <w:sz w:val="24"/>
          <w:szCs w:val="24"/>
        </w:rPr>
      </w:pPr>
      <w:r w:rsidRPr="00A330DD">
        <w:rPr>
          <w:rFonts w:ascii="Times New Roman" w:hAnsi="Times New Roman" w:cs="Times New Roman"/>
          <w:sz w:val="24"/>
          <w:szCs w:val="24"/>
        </w:rPr>
        <w:t>Bold faith helps advance the Kingdom of God</w:t>
      </w:r>
    </w:p>
    <w:p w14:paraId="665BC9E3" w14:textId="77777777" w:rsidR="009D5A8E" w:rsidRDefault="009D5A8E" w:rsidP="00261773">
      <w:pPr>
        <w:spacing w:after="0"/>
        <w:rPr>
          <w:rFonts w:ascii="Times New Roman" w:hAnsi="Times New Roman" w:cs="Times New Roman"/>
          <w:sz w:val="24"/>
          <w:szCs w:val="24"/>
        </w:rPr>
      </w:pPr>
    </w:p>
    <w:p w14:paraId="6A5CF296"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0AD35EA1" w14:textId="77777777" w:rsidR="00261773" w:rsidRDefault="00261773" w:rsidP="00261773">
      <w:pPr>
        <w:spacing w:after="0"/>
        <w:rPr>
          <w:rFonts w:ascii="Times New Roman" w:hAnsi="Times New Roman" w:cs="Times New Roman"/>
          <w:sz w:val="24"/>
          <w:szCs w:val="24"/>
        </w:rPr>
      </w:pPr>
    </w:p>
    <w:p w14:paraId="69E1FCCF" w14:textId="017A5B3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3E119D">
        <w:rPr>
          <w:rFonts w:ascii="Times New Roman" w:hAnsi="Times New Roman" w:cs="Times New Roman"/>
          <w:sz w:val="24"/>
          <w:szCs w:val="24"/>
        </w:rPr>
        <w:t xml:space="preserve"> Church and Community  </w:t>
      </w:r>
    </w:p>
    <w:p w14:paraId="1DAC857E" w14:textId="77777777" w:rsidR="00261773" w:rsidRDefault="00261773" w:rsidP="00261773">
      <w:pPr>
        <w:spacing w:after="0"/>
        <w:rPr>
          <w:rFonts w:ascii="Times New Roman" w:hAnsi="Times New Roman" w:cs="Times New Roman"/>
          <w:sz w:val="24"/>
          <w:szCs w:val="24"/>
        </w:rPr>
      </w:pPr>
    </w:p>
    <w:p w14:paraId="7E89E2A6" w14:textId="538CF27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3E119D">
        <w:rPr>
          <w:rFonts w:ascii="Times New Roman" w:hAnsi="Times New Roman" w:cs="Times New Roman"/>
          <w:sz w:val="24"/>
          <w:szCs w:val="24"/>
        </w:rPr>
        <w:t xml:space="preserve"> exponential growth.</w:t>
      </w:r>
    </w:p>
    <w:p w14:paraId="5B485172" w14:textId="77777777" w:rsidR="003E119D" w:rsidRDefault="003E119D" w:rsidP="00261773">
      <w:pPr>
        <w:spacing w:after="0"/>
        <w:rPr>
          <w:rFonts w:ascii="Times New Roman" w:hAnsi="Times New Roman" w:cs="Times New Roman"/>
          <w:sz w:val="24"/>
          <w:szCs w:val="24"/>
        </w:rPr>
      </w:pPr>
    </w:p>
    <w:p w14:paraId="49F55276" w14:textId="77777777" w:rsidR="003E119D" w:rsidRPr="00193290" w:rsidRDefault="003E119D" w:rsidP="003E119D">
      <w:pPr>
        <w:spacing w:after="0"/>
        <w:rPr>
          <w:rFonts w:ascii="Times New Roman" w:hAnsi="Times New Roman" w:cs="Times New Roman"/>
          <w:sz w:val="20"/>
          <w:szCs w:val="20"/>
        </w:rPr>
      </w:pPr>
      <w:r w:rsidRPr="00F10B62">
        <w:rPr>
          <w:rFonts w:ascii="Times New Roman" w:hAnsi="Times New Roman" w:cs="Times New Roman"/>
          <w:sz w:val="20"/>
          <w:szCs w:val="20"/>
        </w:rPr>
        <w:t>Acts 6:3-</w:t>
      </w:r>
      <w:r>
        <w:rPr>
          <w:rFonts w:ascii="Times New Roman" w:hAnsi="Times New Roman" w:cs="Times New Roman"/>
          <w:sz w:val="20"/>
          <w:szCs w:val="20"/>
        </w:rPr>
        <w:t>7</w:t>
      </w:r>
      <w:r w:rsidRPr="00F10B62">
        <w:rPr>
          <w:rFonts w:ascii="Times New Roman" w:hAnsi="Times New Roman" w:cs="Times New Roman"/>
          <w:sz w:val="20"/>
          <w:szCs w:val="20"/>
        </w:rPr>
        <w:t xml:space="preserve"> (NIV)  Brothers, choose seven men from among you who are known to be full of the Spirit and wisdom. We will turn this responsibility over to them 4  and will give our attention to prayer and the ministry of the word." 5  This proposal pleased the whole group. They chose Stephen, a man full of faith and of the Holy Spirit; also Philip, </w:t>
      </w:r>
      <w:proofErr w:type="spellStart"/>
      <w:r w:rsidRPr="00F10B62">
        <w:rPr>
          <w:rFonts w:ascii="Times New Roman" w:hAnsi="Times New Roman" w:cs="Times New Roman"/>
          <w:sz w:val="20"/>
          <w:szCs w:val="20"/>
        </w:rPr>
        <w:t>Procorus</w:t>
      </w:r>
      <w:proofErr w:type="spellEnd"/>
      <w:r w:rsidRPr="00F10B62">
        <w:rPr>
          <w:rFonts w:ascii="Times New Roman" w:hAnsi="Times New Roman" w:cs="Times New Roman"/>
          <w:sz w:val="20"/>
          <w:szCs w:val="20"/>
        </w:rPr>
        <w:t>, Nicanor, Timon, Parmenas, and Nicolas from Antioch, a convert to Judaism. 6  They presented these men to the apostles, who prayed and laid their hands on them. 7  So the word of God spread. The number of disciples in Jerusalem increased rapidly, and a large number of priests became obedient to the faith.</w:t>
      </w:r>
    </w:p>
    <w:p w14:paraId="68EA6E68" w14:textId="77777777" w:rsidR="003E119D" w:rsidRDefault="003E119D" w:rsidP="00261773">
      <w:pPr>
        <w:spacing w:after="0"/>
        <w:rPr>
          <w:rFonts w:ascii="Times New Roman" w:hAnsi="Times New Roman" w:cs="Times New Roman"/>
          <w:sz w:val="24"/>
          <w:szCs w:val="24"/>
        </w:rPr>
      </w:pPr>
    </w:p>
    <w:p w14:paraId="001307AF" w14:textId="77777777" w:rsidR="003E119D" w:rsidRPr="003E119D" w:rsidRDefault="003E119D" w:rsidP="003E119D">
      <w:pPr>
        <w:spacing w:after="0"/>
        <w:rPr>
          <w:rFonts w:ascii="Times New Roman" w:hAnsi="Times New Roman" w:cs="Times New Roman"/>
          <w:sz w:val="24"/>
          <w:szCs w:val="24"/>
        </w:rPr>
      </w:pPr>
      <w:r w:rsidRPr="003E119D">
        <w:rPr>
          <w:rFonts w:ascii="Times New Roman" w:hAnsi="Times New Roman" w:cs="Times New Roman"/>
          <w:sz w:val="24"/>
          <w:szCs w:val="24"/>
        </w:rPr>
        <w:t>The early church needed men who would oversee some of the social ministries within the groups.  What were the qualifications they established for this ministry?</w:t>
      </w:r>
    </w:p>
    <w:p w14:paraId="751A79FF"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known to be full of (controlled by) the Spirit</w:t>
      </w:r>
    </w:p>
    <w:p w14:paraId="13C71909"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men with wisdom (more than just knowledge)</w:t>
      </w:r>
    </w:p>
    <w:p w14:paraId="58183706"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men  of faith (one of the qualities mentioned of Stephen)</w:t>
      </w:r>
    </w:p>
    <w:p w14:paraId="3403C955" w14:textId="77777777" w:rsidR="003E119D" w:rsidRPr="003E119D" w:rsidRDefault="003E119D" w:rsidP="003E119D">
      <w:pPr>
        <w:spacing w:after="0"/>
        <w:rPr>
          <w:rFonts w:ascii="Times New Roman" w:hAnsi="Times New Roman" w:cs="Times New Roman"/>
          <w:sz w:val="24"/>
          <w:szCs w:val="24"/>
        </w:rPr>
      </w:pPr>
    </w:p>
    <w:p w14:paraId="104F87CA" w14:textId="77777777" w:rsidR="003E119D" w:rsidRPr="003E119D" w:rsidRDefault="003E119D" w:rsidP="003E119D">
      <w:pPr>
        <w:spacing w:after="0"/>
        <w:rPr>
          <w:rFonts w:ascii="Times New Roman" w:hAnsi="Times New Roman" w:cs="Times New Roman"/>
          <w:sz w:val="24"/>
          <w:szCs w:val="24"/>
        </w:rPr>
      </w:pPr>
      <w:r w:rsidRPr="003E119D">
        <w:rPr>
          <w:rFonts w:ascii="Times New Roman" w:hAnsi="Times New Roman" w:cs="Times New Roman"/>
          <w:sz w:val="24"/>
          <w:szCs w:val="24"/>
        </w:rPr>
        <w:t>Why do you think those qualities are essential for advancing God's Kingdom?</w:t>
      </w:r>
    </w:p>
    <w:p w14:paraId="561915EA" w14:textId="77777777" w:rsidR="003E119D" w:rsidRPr="003E119D" w:rsidRDefault="003E119D" w:rsidP="003E119D">
      <w:pPr>
        <w:numPr>
          <w:ilvl w:val="0"/>
          <w:numId w:val="5"/>
        </w:numPr>
        <w:spacing w:after="0"/>
        <w:rPr>
          <w:rFonts w:ascii="Times New Roman" w:hAnsi="Times New Roman" w:cs="Times New Roman"/>
          <w:sz w:val="24"/>
          <w:szCs w:val="24"/>
        </w:rPr>
      </w:pPr>
      <w:proofErr w:type="gramStart"/>
      <w:r w:rsidRPr="003E119D">
        <w:rPr>
          <w:rFonts w:ascii="Times New Roman" w:hAnsi="Times New Roman" w:cs="Times New Roman"/>
          <w:sz w:val="24"/>
          <w:szCs w:val="24"/>
        </w:rPr>
        <w:t>it</w:t>
      </w:r>
      <w:proofErr w:type="gramEnd"/>
      <w:r w:rsidRPr="003E119D">
        <w:rPr>
          <w:rFonts w:ascii="Times New Roman" w:hAnsi="Times New Roman" w:cs="Times New Roman"/>
          <w:sz w:val="24"/>
          <w:szCs w:val="24"/>
        </w:rPr>
        <w:t xml:space="preserve"> was more than just administration</w:t>
      </w:r>
    </w:p>
    <w:p w14:paraId="1B6AA16E" w14:textId="77777777" w:rsidR="003E119D" w:rsidRPr="003E119D" w:rsidRDefault="003E119D" w:rsidP="003E119D">
      <w:pPr>
        <w:numPr>
          <w:ilvl w:val="0"/>
          <w:numId w:val="5"/>
        </w:numPr>
        <w:spacing w:after="0"/>
        <w:rPr>
          <w:rFonts w:ascii="Times New Roman" w:hAnsi="Times New Roman" w:cs="Times New Roman"/>
          <w:sz w:val="24"/>
          <w:szCs w:val="24"/>
        </w:rPr>
      </w:pPr>
      <w:proofErr w:type="gramStart"/>
      <w:r w:rsidRPr="003E119D">
        <w:rPr>
          <w:rFonts w:ascii="Times New Roman" w:hAnsi="Times New Roman" w:cs="Times New Roman"/>
          <w:sz w:val="24"/>
          <w:szCs w:val="24"/>
        </w:rPr>
        <w:t>it</w:t>
      </w:r>
      <w:proofErr w:type="gramEnd"/>
      <w:r w:rsidRPr="003E119D">
        <w:rPr>
          <w:rFonts w:ascii="Times New Roman" w:hAnsi="Times New Roman" w:cs="Times New Roman"/>
          <w:sz w:val="24"/>
          <w:szCs w:val="24"/>
        </w:rPr>
        <w:t xml:space="preserve"> was a spiritual ministry</w:t>
      </w:r>
    </w:p>
    <w:p w14:paraId="64BFB042"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they needed to make good judgements, to be fair, to be just</w:t>
      </w:r>
    </w:p>
    <w:p w14:paraId="28D9AFC4" w14:textId="77777777" w:rsidR="003E119D" w:rsidRPr="003E119D" w:rsidRDefault="003E119D" w:rsidP="003E119D">
      <w:pPr>
        <w:numPr>
          <w:ilvl w:val="0"/>
          <w:numId w:val="5"/>
        </w:numPr>
        <w:spacing w:after="0"/>
        <w:rPr>
          <w:rFonts w:ascii="Times New Roman" w:hAnsi="Times New Roman" w:cs="Times New Roman"/>
          <w:sz w:val="24"/>
          <w:szCs w:val="24"/>
        </w:rPr>
      </w:pPr>
      <w:proofErr w:type="gramStart"/>
      <w:r w:rsidRPr="003E119D">
        <w:rPr>
          <w:rFonts w:ascii="Times New Roman" w:hAnsi="Times New Roman" w:cs="Times New Roman"/>
          <w:sz w:val="24"/>
          <w:szCs w:val="24"/>
        </w:rPr>
        <w:t>it</w:t>
      </w:r>
      <w:proofErr w:type="gramEnd"/>
      <w:r w:rsidRPr="003E119D">
        <w:rPr>
          <w:rFonts w:ascii="Times New Roman" w:hAnsi="Times New Roman" w:cs="Times New Roman"/>
          <w:sz w:val="24"/>
          <w:szCs w:val="24"/>
        </w:rPr>
        <w:t xml:space="preserve"> was part of the spiritual outreach of the church, they had to be believers</w:t>
      </w:r>
    </w:p>
    <w:p w14:paraId="4238B93C" w14:textId="77777777" w:rsidR="003E119D" w:rsidRPr="003E119D" w:rsidRDefault="003E119D" w:rsidP="003E119D">
      <w:pPr>
        <w:spacing w:after="0"/>
        <w:rPr>
          <w:rFonts w:ascii="Times New Roman" w:hAnsi="Times New Roman" w:cs="Times New Roman"/>
          <w:sz w:val="24"/>
          <w:szCs w:val="24"/>
        </w:rPr>
      </w:pPr>
    </w:p>
    <w:p w14:paraId="15271422" w14:textId="77777777" w:rsidR="003E119D" w:rsidRPr="003E119D" w:rsidRDefault="003E119D" w:rsidP="003E119D">
      <w:pPr>
        <w:spacing w:after="0"/>
        <w:rPr>
          <w:rFonts w:ascii="Times New Roman" w:hAnsi="Times New Roman" w:cs="Times New Roman"/>
          <w:sz w:val="24"/>
          <w:szCs w:val="24"/>
        </w:rPr>
      </w:pPr>
      <w:r w:rsidRPr="003E119D">
        <w:rPr>
          <w:rFonts w:ascii="Times New Roman" w:hAnsi="Times New Roman" w:cs="Times New Roman"/>
          <w:sz w:val="24"/>
          <w:szCs w:val="24"/>
        </w:rPr>
        <w:t>What additional qualities do you think would be important which might not have been mentioned here?</w:t>
      </w:r>
    </w:p>
    <w:p w14:paraId="173C0DF5"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honesty</w:t>
      </w:r>
    </w:p>
    <w:p w14:paraId="75F02CEB"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good head for organization</w:t>
      </w:r>
    </w:p>
    <w:p w14:paraId="19F82710"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attitudes of kindness and generosity</w:t>
      </w:r>
    </w:p>
    <w:p w14:paraId="5FFF55AC"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willing to offer encouragement along with the distribution of material needs</w:t>
      </w:r>
    </w:p>
    <w:p w14:paraId="61867E8D" w14:textId="632C6ACD"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able to help the widows</w:t>
      </w:r>
      <w:r>
        <w:rPr>
          <w:rFonts w:ascii="Times New Roman" w:hAnsi="Times New Roman" w:cs="Times New Roman"/>
          <w:sz w:val="24"/>
          <w:szCs w:val="24"/>
        </w:rPr>
        <w:t>/widowers</w:t>
      </w:r>
      <w:r w:rsidRPr="003E119D">
        <w:rPr>
          <w:rFonts w:ascii="Times New Roman" w:hAnsi="Times New Roman" w:cs="Times New Roman"/>
          <w:sz w:val="24"/>
          <w:szCs w:val="24"/>
        </w:rPr>
        <w:t xml:space="preserve"> and their families in other practical ways (dealing with government officials, </w:t>
      </w:r>
      <w:proofErr w:type="gramStart"/>
      <w:r w:rsidRPr="003E119D">
        <w:rPr>
          <w:rFonts w:ascii="Times New Roman" w:hAnsi="Times New Roman" w:cs="Times New Roman"/>
          <w:sz w:val="24"/>
          <w:szCs w:val="24"/>
        </w:rPr>
        <w:t>fix-it</w:t>
      </w:r>
      <w:proofErr w:type="gramEnd"/>
      <w:r w:rsidRPr="003E119D">
        <w:rPr>
          <w:rFonts w:ascii="Times New Roman" w:hAnsi="Times New Roman" w:cs="Times New Roman"/>
          <w:sz w:val="24"/>
          <w:szCs w:val="24"/>
        </w:rPr>
        <w:t xml:space="preserve"> tasks around their homes,  act as mentors for their children)</w:t>
      </w:r>
    </w:p>
    <w:p w14:paraId="0AC8FD22" w14:textId="77777777" w:rsidR="009D5A8E" w:rsidRDefault="009D5A8E" w:rsidP="00261773">
      <w:pPr>
        <w:spacing w:after="0"/>
        <w:rPr>
          <w:rFonts w:ascii="Times New Roman" w:hAnsi="Times New Roman" w:cs="Times New Roman"/>
          <w:sz w:val="24"/>
          <w:szCs w:val="24"/>
        </w:rPr>
      </w:pPr>
    </w:p>
    <w:p w14:paraId="56C8EEC8" w14:textId="77777777" w:rsidR="003E119D" w:rsidRPr="003E119D" w:rsidRDefault="003E119D" w:rsidP="003E119D">
      <w:pPr>
        <w:spacing w:after="0"/>
        <w:rPr>
          <w:rFonts w:ascii="Times New Roman" w:hAnsi="Times New Roman" w:cs="Times New Roman"/>
          <w:sz w:val="24"/>
          <w:szCs w:val="24"/>
        </w:rPr>
      </w:pPr>
      <w:r w:rsidRPr="003E119D">
        <w:rPr>
          <w:rFonts w:ascii="Times New Roman" w:hAnsi="Times New Roman" w:cs="Times New Roman"/>
          <w:sz w:val="24"/>
          <w:szCs w:val="24"/>
        </w:rPr>
        <w:t>Scripture is specific about ministry to widows … what other kinds of needs might be overlooked in the overall ministry of a congregation in our society today?</w:t>
      </w:r>
    </w:p>
    <w:p w14:paraId="757D5B99"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elderly who need transport or help around their homes</w:t>
      </w:r>
    </w:p>
    <w:p w14:paraId="653000D4"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young couples who live away from their families and are dealing with a new baby</w:t>
      </w:r>
    </w:p>
    <w:p w14:paraId="7D9CB5C7"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 xml:space="preserve">children who attend a </w:t>
      </w:r>
      <w:proofErr w:type="gramStart"/>
      <w:r w:rsidRPr="003E119D">
        <w:rPr>
          <w:rFonts w:ascii="Times New Roman" w:hAnsi="Times New Roman" w:cs="Times New Roman"/>
          <w:sz w:val="24"/>
          <w:szCs w:val="24"/>
        </w:rPr>
        <w:t>church</w:t>
      </w:r>
      <w:proofErr w:type="gramEnd"/>
      <w:r w:rsidRPr="003E119D">
        <w:rPr>
          <w:rFonts w:ascii="Times New Roman" w:hAnsi="Times New Roman" w:cs="Times New Roman"/>
          <w:sz w:val="24"/>
          <w:szCs w:val="24"/>
        </w:rPr>
        <w:t xml:space="preserve"> but their parents do not – need for Christian role model</w:t>
      </w:r>
    </w:p>
    <w:p w14:paraId="7FF6A1A7"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people who have recently lost a spouse due to a death who need help dealing with legal issues</w:t>
      </w:r>
    </w:p>
    <w:p w14:paraId="33A4885E" w14:textId="3A80F68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single parents who need babysitting now and then</w:t>
      </w:r>
    </w:p>
    <w:p w14:paraId="4A104C00"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unmarried singles who need fellowship, guidance, encouragement, even health support</w:t>
      </w:r>
    </w:p>
    <w:p w14:paraId="6E406B46" w14:textId="77777777" w:rsidR="003E119D" w:rsidRPr="003E119D" w:rsidRDefault="003E119D" w:rsidP="003E119D">
      <w:pPr>
        <w:spacing w:after="0"/>
        <w:rPr>
          <w:rFonts w:ascii="Times New Roman" w:hAnsi="Times New Roman" w:cs="Times New Roman"/>
          <w:sz w:val="24"/>
          <w:szCs w:val="24"/>
        </w:rPr>
      </w:pPr>
    </w:p>
    <w:p w14:paraId="38603D03" w14:textId="77777777" w:rsidR="003E119D" w:rsidRPr="003E119D" w:rsidRDefault="003E119D" w:rsidP="003E119D">
      <w:pPr>
        <w:spacing w:after="0"/>
        <w:rPr>
          <w:rFonts w:ascii="Times New Roman" w:hAnsi="Times New Roman" w:cs="Times New Roman"/>
          <w:sz w:val="24"/>
          <w:szCs w:val="24"/>
        </w:rPr>
      </w:pPr>
      <w:r w:rsidRPr="003E119D">
        <w:rPr>
          <w:rFonts w:ascii="Times New Roman" w:hAnsi="Times New Roman" w:cs="Times New Roman"/>
          <w:sz w:val="24"/>
          <w:szCs w:val="24"/>
        </w:rPr>
        <w:t>How did they prepare these men for their ministry?</w:t>
      </w:r>
    </w:p>
    <w:p w14:paraId="5F117B2C"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they came before the apostles</w:t>
      </w:r>
    </w:p>
    <w:p w14:paraId="3CAF3415"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the apostles prayed for them</w:t>
      </w:r>
    </w:p>
    <w:p w14:paraId="286DCF17"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they “laid hands” on them – a sort of formal ceremony dedicating them to the activity for which they had been chosen.</w:t>
      </w:r>
    </w:p>
    <w:p w14:paraId="17AE6772" w14:textId="77777777" w:rsidR="003E119D" w:rsidRPr="003E119D" w:rsidRDefault="003E119D" w:rsidP="003E119D">
      <w:pPr>
        <w:spacing w:after="0"/>
        <w:rPr>
          <w:rFonts w:ascii="Times New Roman" w:hAnsi="Times New Roman" w:cs="Times New Roman"/>
          <w:sz w:val="24"/>
          <w:szCs w:val="24"/>
        </w:rPr>
      </w:pPr>
    </w:p>
    <w:p w14:paraId="18C33BD6" w14:textId="77777777" w:rsidR="003E119D" w:rsidRPr="003E119D" w:rsidRDefault="003E119D" w:rsidP="003E119D">
      <w:pPr>
        <w:spacing w:after="0"/>
        <w:rPr>
          <w:rFonts w:ascii="Times New Roman" w:hAnsi="Times New Roman" w:cs="Times New Roman"/>
          <w:sz w:val="24"/>
          <w:szCs w:val="24"/>
        </w:rPr>
      </w:pPr>
      <w:r w:rsidRPr="003E119D">
        <w:rPr>
          <w:rFonts w:ascii="Times New Roman" w:hAnsi="Times New Roman" w:cs="Times New Roman"/>
          <w:sz w:val="24"/>
          <w:szCs w:val="24"/>
        </w:rPr>
        <w:t>What does this special service say to us about the importance of this “administrative” ministry?</w:t>
      </w:r>
    </w:p>
    <w:p w14:paraId="14DB35CB" w14:textId="77777777" w:rsidR="003E119D" w:rsidRPr="003E119D" w:rsidRDefault="003E119D" w:rsidP="003E119D">
      <w:pPr>
        <w:numPr>
          <w:ilvl w:val="0"/>
          <w:numId w:val="5"/>
        </w:numPr>
        <w:spacing w:after="0"/>
        <w:rPr>
          <w:rFonts w:ascii="Times New Roman" w:hAnsi="Times New Roman" w:cs="Times New Roman"/>
          <w:sz w:val="24"/>
          <w:szCs w:val="24"/>
        </w:rPr>
      </w:pPr>
      <w:proofErr w:type="gramStart"/>
      <w:r w:rsidRPr="003E119D">
        <w:rPr>
          <w:rFonts w:ascii="Times New Roman" w:hAnsi="Times New Roman" w:cs="Times New Roman"/>
          <w:sz w:val="24"/>
          <w:szCs w:val="24"/>
        </w:rPr>
        <w:t>it</w:t>
      </w:r>
      <w:proofErr w:type="gramEnd"/>
      <w:r w:rsidRPr="003E119D">
        <w:rPr>
          <w:rFonts w:ascii="Times New Roman" w:hAnsi="Times New Roman" w:cs="Times New Roman"/>
          <w:sz w:val="24"/>
          <w:szCs w:val="24"/>
        </w:rPr>
        <w:t xml:space="preserve"> is just as important a ministry as preaching</w:t>
      </w:r>
    </w:p>
    <w:p w14:paraId="38AB774D"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sz w:val="24"/>
          <w:szCs w:val="24"/>
        </w:rPr>
        <w:t>administrative tasks might be less visible but are significant in the overall ministry of the church</w:t>
      </w:r>
    </w:p>
    <w:p w14:paraId="250C948C" w14:textId="77777777" w:rsidR="003E119D" w:rsidRPr="003E119D" w:rsidRDefault="003E119D" w:rsidP="003E119D">
      <w:pPr>
        <w:numPr>
          <w:ilvl w:val="0"/>
          <w:numId w:val="5"/>
        </w:numPr>
        <w:spacing w:after="0"/>
        <w:rPr>
          <w:rFonts w:ascii="Times New Roman" w:hAnsi="Times New Roman" w:cs="Times New Roman"/>
          <w:sz w:val="24"/>
          <w:szCs w:val="24"/>
        </w:rPr>
      </w:pPr>
      <w:r w:rsidRPr="003E119D">
        <w:rPr>
          <w:rFonts w:ascii="Times New Roman" w:hAnsi="Times New Roman" w:cs="Times New Roman"/>
          <w:i/>
          <w:iCs/>
          <w:sz w:val="24"/>
          <w:szCs w:val="24"/>
        </w:rPr>
        <w:t>all</w:t>
      </w:r>
      <w:r w:rsidRPr="003E119D">
        <w:rPr>
          <w:rFonts w:ascii="Times New Roman" w:hAnsi="Times New Roman" w:cs="Times New Roman"/>
          <w:sz w:val="24"/>
          <w:szCs w:val="24"/>
        </w:rPr>
        <w:t xml:space="preserve"> believers need to realize that God values and equips them for important tasks within the circle of fellow Christians where God has placed them</w:t>
      </w:r>
    </w:p>
    <w:p w14:paraId="6EAB94F3" w14:textId="77777777" w:rsidR="003E119D" w:rsidRPr="003E119D" w:rsidRDefault="003E119D" w:rsidP="003E119D">
      <w:pPr>
        <w:spacing w:after="0"/>
        <w:rPr>
          <w:rFonts w:ascii="Times New Roman" w:hAnsi="Times New Roman" w:cs="Times New Roman"/>
          <w:sz w:val="24"/>
          <w:szCs w:val="24"/>
        </w:rPr>
      </w:pPr>
    </w:p>
    <w:p w14:paraId="333770DC" w14:textId="43FD12B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3E119D">
        <w:rPr>
          <w:rFonts w:ascii="Times New Roman" w:hAnsi="Times New Roman" w:cs="Times New Roman"/>
          <w:sz w:val="24"/>
          <w:szCs w:val="24"/>
        </w:rPr>
        <w:t xml:space="preserve"> Invite God to Work Through Us</w:t>
      </w:r>
    </w:p>
    <w:p w14:paraId="70F17B04" w14:textId="77777777" w:rsidR="00261773" w:rsidRDefault="00261773" w:rsidP="00261773">
      <w:pPr>
        <w:spacing w:after="0"/>
        <w:rPr>
          <w:rFonts w:ascii="Times New Roman" w:hAnsi="Times New Roman" w:cs="Times New Roman"/>
          <w:sz w:val="24"/>
          <w:szCs w:val="24"/>
        </w:rPr>
      </w:pPr>
    </w:p>
    <w:p w14:paraId="7B093326" w14:textId="130555B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r w:rsidR="003E119D">
        <w:rPr>
          <w:rFonts w:ascii="Times New Roman" w:hAnsi="Times New Roman" w:cs="Times New Roman"/>
          <w:sz w:val="24"/>
          <w:szCs w:val="24"/>
        </w:rPr>
        <w:t xml:space="preserve"> eloquence</w:t>
      </w:r>
      <w:proofErr w:type="gramEnd"/>
      <w:r w:rsidR="003E119D">
        <w:rPr>
          <w:rFonts w:ascii="Times New Roman" w:hAnsi="Times New Roman" w:cs="Times New Roman"/>
          <w:sz w:val="24"/>
          <w:szCs w:val="24"/>
        </w:rPr>
        <w:t xml:space="preserve"> of speech.</w:t>
      </w:r>
    </w:p>
    <w:p w14:paraId="2AFC2BD2" w14:textId="77777777" w:rsidR="009D5A8E" w:rsidRDefault="009D5A8E" w:rsidP="00261773">
      <w:pPr>
        <w:spacing w:after="0"/>
        <w:rPr>
          <w:rFonts w:ascii="Times New Roman" w:hAnsi="Times New Roman" w:cs="Times New Roman"/>
          <w:sz w:val="24"/>
          <w:szCs w:val="24"/>
        </w:rPr>
      </w:pPr>
    </w:p>
    <w:p w14:paraId="1D599439" w14:textId="77777777" w:rsidR="003E119D" w:rsidRPr="00F10B62" w:rsidRDefault="003E119D" w:rsidP="003E119D">
      <w:pPr>
        <w:spacing w:after="0"/>
        <w:rPr>
          <w:rFonts w:ascii="Times New Roman" w:hAnsi="Times New Roman" w:cs="Times New Roman"/>
          <w:sz w:val="20"/>
          <w:szCs w:val="20"/>
        </w:rPr>
      </w:pPr>
      <w:r w:rsidRPr="00F10B62">
        <w:rPr>
          <w:rFonts w:ascii="Times New Roman" w:hAnsi="Times New Roman" w:cs="Times New Roman"/>
          <w:sz w:val="20"/>
          <w:szCs w:val="20"/>
        </w:rPr>
        <w:t>Acts 6:</w:t>
      </w:r>
      <w:r>
        <w:rPr>
          <w:rFonts w:ascii="Times New Roman" w:hAnsi="Times New Roman" w:cs="Times New Roman"/>
          <w:sz w:val="20"/>
          <w:szCs w:val="20"/>
        </w:rPr>
        <w:t>8 - 10</w:t>
      </w:r>
      <w:r w:rsidRPr="00F10B62">
        <w:rPr>
          <w:rFonts w:ascii="Times New Roman" w:hAnsi="Times New Roman" w:cs="Times New Roman"/>
          <w:sz w:val="20"/>
          <w:szCs w:val="20"/>
        </w:rPr>
        <w:t xml:space="preserve"> (NIV)  Now Stephen, a man full of God's grace and power, did great wonders and miraculous signs among the people. 9  Opposition arose, however, from members of the Synagogue of the Freedmen (as it was called)--Jews of Cyrene and Alexandria as well as the provinces of Cilicia and Asia. These men began to argue with Stephen, 10  but they could not stand up against his wisdom or the Spirit by whom he spoke. </w:t>
      </w:r>
    </w:p>
    <w:p w14:paraId="2729EA3D" w14:textId="77777777" w:rsidR="009D5A8E" w:rsidRDefault="009D5A8E" w:rsidP="00261773">
      <w:pPr>
        <w:spacing w:after="0"/>
        <w:rPr>
          <w:rFonts w:ascii="Times New Roman" w:hAnsi="Times New Roman" w:cs="Times New Roman"/>
          <w:sz w:val="24"/>
          <w:szCs w:val="24"/>
        </w:rPr>
      </w:pPr>
    </w:p>
    <w:p w14:paraId="5697E05F" w14:textId="77777777" w:rsidR="003E119D" w:rsidRDefault="003E119D" w:rsidP="00261773">
      <w:pPr>
        <w:spacing w:after="0"/>
        <w:rPr>
          <w:rFonts w:ascii="Times New Roman" w:hAnsi="Times New Roman" w:cs="Times New Roman"/>
          <w:sz w:val="24"/>
          <w:szCs w:val="24"/>
        </w:rPr>
      </w:pPr>
    </w:p>
    <w:p w14:paraId="3AEA7D4B" w14:textId="77777777" w:rsidR="003E119D" w:rsidRDefault="003E119D" w:rsidP="00261773">
      <w:pPr>
        <w:spacing w:after="0"/>
        <w:rPr>
          <w:rFonts w:ascii="Times New Roman" w:hAnsi="Times New Roman" w:cs="Times New Roman"/>
          <w:sz w:val="24"/>
          <w:szCs w:val="24"/>
        </w:rPr>
      </w:pPr>
    </w:p>
    <w:p w14:paraId="1405A291" w14:textId="77777777" w:rsidR="003E119D" w:rsidRPr="003E119D" w:rsidRDefault="003E119D" w:rsidP="003E119D">
      <w:pPr>
        <w:spacing w:after="0"/>
        <w:rPr>
          <w:rFonts w:ascii="Times New Roman" w:hAnsi="Times New Roman" w:cs="Times New Roman"/>
          <w:sz w:val="24"/>
          <w:szCs w:val="24"/>
        </w:rPr>
      </w:pPr>
      <w:r w:rsidRPr="003E119D">
        <w:rPr>
          <w:rFonts w:ascii="Times New Roman" w:hAnsi="Times New Roman" w:cs="Times New Roman"/>
          <w:sz w:val="24"/>
          <w:szCs w:val="24"/>
        </w:rPr>
        <w:lastRenderedPageBreak/>
        <w:t>What does it mean to be "full of God’s grace and power"?</w:t>
      </w:r>
    </w:p>
    <w:p w14:paraId="373A4036"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Stephen’s actions and attitudes display God’s presence in his life</w:t>
      </w:r>
    </w:p>
    <w:p w14:paraId="50BE1F8C"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God’s Holy Spirit was present in his life</w:t>
      </w:r>
    </w:p>
    <w:p w14:paraId="28CD2616"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Paul hadn’t written it yet, but Stephen’s life was showing the Fruit of the Spirit … love, joy, peace, …</w:t>
      </w:r>
    </w:p>
    <w:p w14:paraId="613AE6DE" w14:textId="57B1B3B4"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the miracles that were being demonstrated gave validity to what he was preaching</w:t>
      </w:r>
    </w:p>
    <w:p w14:paraId="28F8E52B" w14:textId="77777777" w:rsidR="003E119D" w:rsidRDefault="003E119D" w:rsidP="00261773">
      <w:pPr>
        <w:spacing w:after="0"/>
        <w:rPr>
          <w:rFonts w:ascii="Times New Roman" w:hAnsi="Times New Roman" w:cs="Times New Roman"/>
          <w:sz w:val="24"/>
          <w:szCs w:val="24"/>
        </w:rPr>
      </w:pPr>
    </w:p>
    <w:p w14:paraId="626A46AA" w14:textId="77777777" w:rsidR="003E119D" w:rsidRPr="003E119D" w:rsidRDefault="003E119D" w:rsidP="003E119D">
      <w:pPr>
        <w:spacing w:after="0"/>
        <w:rPr>
          <w:rFonts w:ascii="Times New Roman" w:hAnsi="Times New Roman" w:cs="Times New Roman"/>
          <w:sz w:val="24"/>
          <w:szCs w:val="24"/>
        </w:rPr>
      </w:pPr>
      <w:r w:rsidRPr="003E119D">
        <w:rPr>
          <w:rFonts w:ascii="Times New Roman" w:hAnsi="Times New Roman" w:cs="Times New Roman"/>
          <w:sz w:val="24"/>
          <w:szCs w:val="24"/>
        </w:rPr>
        <w:t xml:space="preserve">If Stephen were alive today, how might other religious groups oppose him? </w:t>
      </w:r>
    </w:p>
    <w:p w14:paraId="2225CDBD"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start a smear campaign in social media</w:t>
      </w:r>
    </w:p>
    <w:p w14:paraId="1F52874E"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get him arrested for all manner of fake charges</w:t>
      </w:r>
    </w:p>
    <w:p w14:paraId="3C1D854A"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stage demonstrations where he was preaching</w:t>
      </w:r>
    </w:p>
    <w:p w14:paraId="538F4C70"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 xml:space="preserve">maybe even try to get him assassinated </w:t>
      </w:r>
    </w:p>
    <w:p w14:paraId="3B743563"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bring legal suits against him</w:t>
      </w:r>
    </w:p>
    <w:p w14:paraId="7430E27D" w14:textId="77777777" w:rsidR="003E119D" w:rsidRPr="003E119D" w:rsidRDefault="003E119D" w:rsidP="003E119D">
      <w:pPr>
        <w:spacing w:after="0"/>
        <w:rPr>
          <w:rFonts w:ascii="Times New Roman" w:hAnsi="Times New Roman" w:cs="Times New Roman"/>
          <w:sz w:val="24"/>
          <w:szCs w:val="24"/>
        </w:rPr>
      </w:pPr>
    </w:p>
    <w:p w14:paraId="126DD936" w14:textId="4D5DB243" w:rsidR="003E119D" w:rsidRPr="003E119D" w:rsidRDefault="003E119D" w:rsidP="003E119D">
      <w:pPr>
        <w:spacing w:after="0"/>
        <w:rPr>
          <w:rFonts w:ascii="Times New Roman" w:hAnsi="Times New Roman" w:cs="Times New Roman"/>
          <w:sz w:val="24"/>
          <w:szCs w:val="24"/>
        </w:rPr>
      </w:pPr>
      <w:r w:rsidRPr="003E119D">
        <w:rPr>
          <w:rFonts w:ascii="Times New Roman" w:hAnsi="Times New Roman" w:cs="Times New Roman"/>
          <w:sz w:val="24"/>
          <w:szCs w:val="24"/>
        </w:rPr>
        <w:t xml:space="preserve">What kind of opposition might the </w:t>
      </w:r>
      <w:r w:rsidR="00C8721D">
        <w:rPr>
          <w:rFonts w:ascii="Times New Roman" w:hAnsi="Times New Roman" w:cs="Times New Roman"/>
          <w:sz w:val="24"/>
          <w:szCs w:val="24"/>
        </w:rPr>
        <w:t xml:space="preserve">evangelical </w:t>
      </w:r>
      <w:r w:rsidRPr="003E119D">
        <w:rPr>
          <w:rFonts w:ascii="Times New Roman" w:hAnsi="Times New Roman" w:cs="Times New Roman"/>
          <w:sz w:val="24"/>
          <w:szCs w:val="24"/>
        </w:rPr>
        <w:t>church face today?</w:t>
      </w:r>
    </w:p>
    <w:p w14:paraId="1B32B394"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 xml:space="preserve">IRS might </w:t>
      </w:r>
      <w:proofErr w:type="spellStart"/>
      <w:r w:rsidRPr="003E119D">
        <w:rPr>
          <w:rFonts w:ascii="Times New Roman" w:hAnsi="Times New Roman" w:cs="Times New Roman"/>
          <w:sz w:val="24"/>
          <w:szCs w:val="24"/>
        </w:rPr>
        <w:t>harrass</w:t>
      </w:r>
      <w:proofErr w:type="spellEnd"/>
      <w:r w:rsidRPr="003E119D">
        <w:rPr>
          <w:rFonts w:ascii="Times New Roman" w:hAnsi="Times New Roman" w:cs="Times New Roman"/>
          <w:sz w:val="24"/>
          <w:szCs w:val="24"/>
        </w:rPr>
        <w:t xml:space="preserve"> a church organization’s tax free status</w:t>
      </w:r>
    </w:p>
    <w:p w14:paraId="031FE8C5"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neighbors complain about noise, traffic, a big church sign, a big flag</w:t>
      </w:r>
    </w:p>
    <w:p w14:paraId="7A318349"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city pass an ordinance about door to door ministries</w:t>
      </w:r>
    </w:p>
    <w:p w14:paraId="588690CA" w14:textId="77777777" w:rsidR="003E119D" w:rsidRPr="003E119D" w:rsidRDefault="003E119D" w:rsidP="003E119D">
      <w:pPr>
        <w:numPr>
          <w:ilvl w:val="0"/>
          <w:numId w:val="6"/>
        </w:numPr>
        <w:spacing w:after="0"/>
        <w:rPr>
          <w:rFonts w:ascii="Times New Roman" w:hAnsi="Times New Roman" w:cs="Times New Roman"/>
          <w:sz w:val="24"/>
          <w:szCs w:val="24"/>
        </w:rPr>
      </w:pPr>
      <w:proofErr w:type="gramStart"/>
      <w:r w:rsidRPr="003E119D">
        <w:rPr>
          <w:rFonts w:ascii="Times New Roman" w:hAnsi="Times New Roman" w:cs="Times New Roman"/>
          <w:sz w:val="24"/>
          <w:szCs w:val="24"/>
        </w:rPr>
        <w:t>a parent</w:t>
      </w:r>
      <w:proofErr w:type="gramEnd"/>
      <w:r w:rsidRPr="003E119D">
        <w:rPr>
          <w:rFonts w:ascii="Times New Roman" w:hAnsi="Times New Roman" w:cs="Times New Roman"/>
          <w:sz w:val="24"/>
          <w:szCs w:val="24"/>
        </w:rPr>
        <w:t xml:space="preserve"> </w:t>
      </w:r>
      <w:proofErr w:type="gramStart"/>
      <w:r w:rsidRPr="003E119D">
        <w:rPr>
          <w:rFonts w:ascii="Times New Roman" w:hAnsi="Times New Roman" w:cs="Times New Roman"/>
          <w:sz w:val="24"/>
          <w:szCs w:val="24"/>
        </w:rPr>
        <w:t>accuse</w:t>
      </w:r>
      <w:proofErr w:type="gramEnd"/>
      <w:r w:rsidRPr="003E119D">
        <w:rPr>
          <w:rFonts w:ascii="Times New Roman" w:hAnsi="Times New Roman" w:cs="Times New Roman"/>
          <w:sz w:val="24"/>
          <w:szCs w:val="24"/>
        </w:rPr>
        <w:t xml:space="preserve"> a children’s Sunday School teacher of trying to brainwash their child</w:t>
      </w:r>
    </w:p>
    <w:p w14:paraId="3D6D7D4F"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a pastor’s public statement or letter to the editor bring threats</w:t>
      </w:r>
    </w:p>
    <w:p w14:paraId="2C6D1711"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the disgruntled spouse a new convert may carry out physical threats against the church or pastor</w:t>
      </w:r>
    </w:p>
    <w:p w14:paraId="701AB912" w14:textId="77777777" w:rsidR="003E119D" w:rsidRPr="003E119D" w:rsidRDefault="003E119D" w:rsidP="003E119D">
      <w:pPr>
        <w:spacing w:after="0"/>
        <w:rPr>
          <w:rFonts w:ascii="Times New Roman" w:hAnsi="Times New Roman" w:cs="Times New Roman"/>
          <w:sz w:val="24"/>
          <w:szCs w:val="24"/>
        </w:rPr>
      </w:pPr>
    </w:p>
    <w:p w14:paraId="4C3AD5D5" w14:textId="77777777" w:rsidR="003E119D" w:rsidRPr="003E119D" w:rsidRDefault="003E119D" w:rsidP="003E119D">
      <w:pPr>
        <w:spacing w:after="0"/>
        <w:rPr>
          <w:rFonts w:ascii="Times New Roman" w:hAnsi="Times New Roman" w:cs="Times New Roman"/>
          <w:sz w:val="24"/>
          <w:szCs w:val="24"/>
        </w:rPr>
      </w:pPr>
      <w:r w:rsidRPr="003E119D">
        <w:rPr>
          <w:rFonts w:ascii="Times New Roman" w:hAnsi="Times New Roman" w:cs="Times New Roman"/>
          <w:sz w:val="24"/>
          <w:szCs w:val="24"/>
        </w:rPr>
        <w:t>Verse 10 says that the opponents "could not withstand the wisdom and the Spirit with which he was speaking." How does Stephen's wisdom come from God, and how can we apply this to our own spiritual lives?</w:t>
      </w:r>
    </w:p>
    <w:p w14:paraId="082A349C"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Stephen had known the teachings and ministry of Jesus</w:t>
      </w:r>
    </w:p>
    <w:p w14:paraId="5630EB2F" w14:textId="77777777" w:rsidR="003E119D" w:rsidRPr="003E119D" w:rsidRDefault="003E119D" w:rsidP="003E119D">
      <w:pPr>
        <w:numPr>
          <w:ilvl w:val="0"/>
          <w:numId w:val="6"/>
        </w:numPr>
        <w:spacing w:after="0"/>
        <w:rPr>
          <w:rFonts w:ascii="Times New Roman" w:hAnsi="Times New Roman" w:cs="Times New Roman"/>
          <w:sz w:val="24"/>
          <w:szCs w:val="24"/>
        </w:rPr>
      </w:pPr>
      <w:proofErr w:type="gramStart"/>
      <w:r w:rsidRPr="003E119D">
        <w:rPr>
          <w:rFonts w:ascii="Times New Roman" w:hAnsi="Times New Roman" w:cs="Times New Roman"/>
          <w:sz w:val="24"/>
          <w:szCs w:val="24"/>
        </w:rPr>
        <w:t>he</w:t>
      </w:r>
      <w:proofErr w:type="gramEnd"/>
      <w:r w:rsidRPr="003E119D">
        <w:rPr>
          <w:rFonts w:ascii="Times New Roman" w:hAnsi="Times New Roman" w:cs="Times New Roman"/>
          <w:sz w:val="24"/>
          <w:szCs w:val="24"/>
        </w:rPr>
        <w:t xml:space="preserve"> was able to communicate what he knew and experienced</w:t>
      </w:r>
    </w:p>
    <w:p w14:paraId="2DBB51DA"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for us, we have the whole of Scripture</w:t>
      </w:r>
    </w:p>
    <w:p w14:paraId="063FE1A1"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knowing and applying what God has given us in the Bible</w:t>
      </w:r>
    </w:p>
    <w:p w14:paraId="5BBF9143"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living our lives according to God’s Truth in Scripture</w:t>
      </w:r>
    </w:p>
    <w:p w14:paraId="5F34A4E2"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submitting to the direction and empowering of God’s Holy Spirit, same as Stephen</w:t>
      </w:r>
    </w:p>
    <w:p w14:paraId="01A66160" w14:textId="77777777" w:rsidR="003E119D" w:rsidRPr="003E119D" w:rsidRDefault="003E119D" w:rsidP="003E119D">
      <w:pPr>
        <w:spacing w:after="0"/>
        <w:rPr>
          <w:rFonts w:ascii="Times New Roman" w:hAnsi="Times New Roman" w:cs="Times New Roman"/>
          <w:sz w:val="24"/>
          <w:szCs w:val="24"/>
        </w:rPr>
      </w:pPr>
    </w:p>
    <w:p w14:paraId="66F2493C" w14:textId="77777777" w:rsidR="003E119D" w:rsidRPr="003E119D" w:rsidRDefault="003E119D" w:rsidP="003E119D">
      <w:pPr>
        <w:spacing w:after="0"/>
        <w:rPr>
          <w:rFonts w:ascii="Times New Roman" w:hAnsi="Times New Roman" w:cs="Times New Roman"/>
          <w:sz w:val="24"/>
          <w:szCs w:val="24"/>
        </w:rPr>
      </w:pPr>
      <w:r w:rsidRPr="003E119D">
        <w:rPr>
          <w:rFonts w:ascii="Times New Roman" w:hAnsi="Times New Roman" w:cs="Times New Roman"/>
          <w:sz w:val="24"/>
          <w:szCs w:val="24"/>
        </w:rPr>
        <w:t>What can we do to prepare ourselves to stand firm and speak with grace and boldness, like Stephen, when we are opposed?</w:t>
      </w:r>
    </w:p>
    <w:p w14:paraId="77F066D3"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be asking God to display through us the Fruit of the Spirit … love, joy, peace, patience, kindness, goodness, gentleness, faithfulness, and self-control</w:t>
      </w:r>
    </w:p>
    <w:p w14:paraId="5CA5A4C3"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be studying and thinking on God’s Word daily</w:t>
      </w:r>
    </w:p>
    <w:p w14:paraId="59AEAD45"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pray for wisdom, grace and boldness</w:t>
      </w:r>
    </w:p>
    <w:p w14:paraId="1D3A2781"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memorize scripture</w:t>
      </w:r>
    </w:p>
    <w:p w14:paraId="5B0A47DE" w14:textId="77777777" w:rsidR="003E119D" w:rsidRPr="003E119D" w:rsidRDefault="003E119D" w:rsidP="003E119D">
      <w:pPr>
        <w:numPr>
          <w:ilvl w:val="0"/>
          <w:numId w:val="6"/>
        </w:numPr>
        <w:spacing w:after="0"/>
        <w:rPr>
          <w:rFonts w:ascii="Times New Roman" w:hAnsi="Times New Roman" w:cs="Times New Roman"/>
          <w:sz w:val="24"/>
          <w:szCs w:val="24"/>
        </w:rPr>
      </w:pPr>
      <w:r w:rsidRPr="003E119D">
        <w:rPr>
          <w:rFonts w:ascii="Times New Roman" w:hAnsi="Times New Roman" w:cs="Times New Roman"/>
          <w:sz w:val="24"/>
          <w:szCs w:val="24"/>
        </w:rPr>
        <w:t>study and practice giving a salvation witness – check out the “15 Second Testimony”</w:t>
      </w:r>
    </w:p>
    <w:p w14:paraId="3473FED8" w14:textId="77777777" w:rsidR="003E119D" w:rsidRPr="003E119D" w:rsidRDefault="003E119D" w:rsidP="003E119D">
      <w:pPr>
        <w:spacing w:after="0"/>
        <w:rPr>
          <w:rFonts w:ascii="Times New Roman" w:hAnsi="Times New Roman" w:cs="Times New Roman"/>
          <w:sz w:val="24"/>
          <w:szCs w:val="24"/>
        </w:rPr>
      </w:pPr>
    </w:p>
    <w:p w14:paraId="1141C046" w14:textId="77777777" w:rsidR="003E119D" w:rsidRDefault="003E119D" w:rsidP="00261773">
      <w:pPr>
        <w:spacing w:after="0"/>
        <w:rPr>
          <w:rFonts w:ascii="Times New Roman" w:hAnsi="Times New Roman" w:cs="Times New Roman"/>
          <w:sz w:val="24"/>
          <w:szCs w:val="24"/>
        </w:rPr>
      </w:pPr>
    </w:p>
    <w:p w14:paraId="0E0BDC90" w14:textId="0608DE0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3E119D">
        <w:rPr>
          <w:rFonts w:ascii="Times New Roman" w:hAnsi="Times New Roman" w:cs="Times New Roman"/>
          <w:sz w:val="24"/>
          <w:szCs w:val="24"/>
        </w:rPr>
        <w:t xml:space="preserve"> Faith that Meets Opposition</w:t>
      </w:r>
    </w:p>
    <w:p w14:paraId="78192ED7" w14:textId="77777777" w:rsidR="00261773" w:rsidRDefault="00261773" w:rsidP="00261773">
      <w:pPr>
        <w:spacing w:after="0"/>
        <w:rPr>
          <w:rFonts w:ascii="Times New Roman" w:hAnsi="Times New Roman" w:cs="Times New Roman"/>
          <w:sz w:val="24"/>
          <w:szCs w:val="24"/>
        </w:rPr>
      </w:pPr>
    </w:p>
    <w:p w14:paraId="7926E696" w14:textId="0A36700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3E119D">
        <w:rPr>
          <w:rFonts w:ascii="Times New Roman" w:hAnsi="Times New Roman" w:cs="Times New Roman"/>
          <w:sz w:val="24"/>
          <w:szCs w:val="24"/>
        </w:rPr>
        <w:t xml:space="preserve"> deceitful actions. </w:t>
      </w:r>
    </w:p>
    <w:p w14:paraId="64690BB1" w14:textId="77777777" w:rsidR="009D5A8E" w:rsidRDefault="009D5A8E" w:rsidP="00261773">
      <w:pPr>
        <w:spacing w:after="0"/>
        <w:rPr>
          <w:rFonts w:ascii="Times New Roman" w:hAnsi="Times New Roman" w:cs="Times New Roman"/>
          <w:sz w:val="24"/>
          <w:szCs w:val="24"/>
        </w:rPr>
      </w:pPr>
    </w:p>
    <w:p w14:paraId="6D3919F7" w14:textId="77777777" w:rsidR="003E119D" w:rsidRPr="00193290" w:rsidRDefault="003E119D" w:rsidP="003E119D">
      <w:pPr>
        <w:spacing w:after="0"/>
        <w:rPr>
          <w:rFonts w:ascii="Times New Roman" w:hAnsi="Times New Roman" w:cs="Times New Roman"/>
          <w:sz w:val="20"/>
          <w:szCs w:val="20"/>
        </w:rPr>
      </w:pPr>
      <w:r w:rsidRPr="00A41A21">
        <w:rPr>
          <w:rFonts w:ascii="Times New Roman" w:hAnsi="Times New Roman" w:cs="Times New Roman"/>
          <w:sz w:val="20"/>
          <w:szCs w:val="20"/>
        </w:rPr>
        <w:t>Acts 6:11-15 (NIV)  Then they secretly persuaded some men to say, "We have heard Stephen speak words of blasphemy</w:t>
      </w:r>
      <w:r>
        <w:rPr>
          <w:rFonts w:ascii="Times New Roman" w:hAnsi="Times New Roman" w:cs="Times New Roman"/>
          <w:sz w:val="20"/>
          <w:szCs w:val="20"/>
        </w:rPr>
        <w:t xml:space="preserve"> a</w:t>
      </w:r>
      <w:r w:rsidRPr="00A41A21">
        <w:rPr>
          <w:rFonts w:ascii="Times New Roman" w:hAnsi="Times New Roman" w:cs="Times New Roman"/>
          <w:sz w:val="20"/>
          <w:szCs w:val="20"/>
        </w:rPr>
        <w:t>gainst Moses and against God." 12  So they stirred up the people and the elders and the teachers of the law. They seized Stephen and brought him before the Sanhedrin. 13  They produced false witnesses, who testified, "This fellow never stops speaking against this holy place and against the law. 14  For we have heard him say that this Jesus of Nazareth will destroy this place and change the customs Moses handed down to us." 15  All who were sitting in the Sanhedrin looked intently at Stephen, and they saw that his face was like the face of an angel.</w:t>
      </w:r>
    </w:p>
    <w:p w14:paraId="3AA66CD4" w14:textId="77777777" w:rsidR="009033EE" w:rsidRDefault="009033EE" w:rsidP="00261773">
      <w:pPr>
        <w:spacing w:after="0"/>
        <w:rPr>
          <w:rFonts w:ascii="Times New Roman" w:hAnsi="Times New Roman" w:cs="Times New Roman"/>
          <w:sz w:val="24"/>
          <w:szCs w:val="24"/>
        </w:rPr>
      </w:pPr>
    </w:p>
    <w:p w14:paraId="6B933B4B" w14:textId="77777777" w:rsidR="009033EE" w:rsidRPr="009033EE" w:rsidRDefault="009033EE" w:rsidP="009033EE">
      <w:pPr>
        <w:spacing w:after="0"/>
        <w:rPr>
          <w:rFonts w:ascii="Times New Roman" w:hAnsi="Times New Roman" w:cs="Times New Roman"/>
          <w:sz w:val="24"/>
          <w:szCs w:val="24"/>
        </w:rPr>
      </w:pPr>
      <w:r w:rsidRPr="009033EE">
        <w:rPr>
          <w:rFonts w:ascii="Times New Roman" w:hAnsi="Times New Roman" w:cs="Times New Roman"/>
          <w:sz w:val="24"/>
          <w:szCs w:val="24"/>
        </w:rPr>
        <w:t>Stephen faced false accusations and manipulation of his words. How should believers respond when their faith work is misrepresented or attacked?</w:t>
      </w:r>
    </w:p>
    <w:p w14:paraId="36B2F119" w14:textId="4C68C8B8"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do NOT lash out in anger, don’t try to get even</w:t>
      </w:r>
    </w:p>
    <w:p w14:paraId="09D82780"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pray for those who oppose and abuse</w:t>
      </w:r>
    </w:p>
    <w:p w14:paraId="446FFDB1"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 xml:space="preserve">like the disciples, thank God that we are worthy to suffer with Jesus </w:t>
      </w:r>
    </w:p>
    <w:p w14:paraId="17643EE1"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know that your ministry is being effective because you see Satan trying to hinder it</w:t>
      </w:r>
    </w:p>
    <w:p w14:paraId="7BCCED77" w14:textId="77777777" w:rsidR="009033EE" w:rsidRPr="009033EE" w:rsidRDefault="009033EE" w:rsidP="009033EE">
      <w:pPr>
        <w:numPr>
          <w:ilvl w:val="0"/>
          <w:numId w:val="6"/>
        </w:numPr>
        <w:spacing w:after="0"/>
        <w:rPr>
          <w:rFonts w:ascii="Times New Roman" w:hAnsi="Times New Roman" w:cs="Times New Roman"/>
          <w:sz w:val="24"/>
          <w:szCs w:val="24"/>
        </w:rPr>
      </w:pPr>
      <w:proofErr w:type="gramStart"/>
      <w:r w:rsidRPr="009033EE">
        <w:rPr>
          <w:rFonts w:ascii="Times New Roman" w:hAnsi="Times New Roman" w:cs="Times New Roman"/>
          <w:sz w:val="24"/>
          <w:szCs w:val="24"/>
        </w:rPr>
        <w:t>work all the</w:t>
      </w:r>
      <w:proofErr w:type="gramEnd"/>
      <w:r w:rsidRPr="009033EE">
        <w:rPr>
          <w:rFonts w:ascii="Times New Roman" w:hAnsi="Times New Roman" w:cs="Times New Roman"/>
          <w:sz w:val="24"/>
          <w:szCs w:val="24"/>
        </w:rPr>
        <w:t xml:space="preserve"> harder</w:t>
      </w:r>
    </w:p>
    <w:p w14:paraId="7FBEE31D" w14:textId="77777777" w:rsid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may need to respond in rebuttal in a calm and gracious manner</w:t>
      </w:r>
    </w:p>
    <w:p w14:paraId="7775A637" w14:textId="77777777" w:rsidR="009033EE" w:rsidRDefault="009033EE" w:rsidP="009033EE">
      <w:pPr>
        <w:spacing w:after="0"/>
        <w:rPr>
          <w:rFonts w:ascii="Times New Roman" w:hAnsi="Times New Roman" w:cs="Times New Roman"/>
          <w:sz w:val="24"/>
          <w:szCs w:val="24"/>
        </w:rPr>
      </w:pPr>
    </w:p>
    <w:p w14:paraId="6C458C12" w14:textId="4810839A" w:rsidR="009033EE" w:rsidRPr="009033EE" w:rsidRDefault="00C8721D" w:rsidP="009033EE">
      <w:pPr>
        <w:spacing w:after="0"/>
        <w:rPr>
          <w:rFonts w:ascii="Times New Roman" w:hAnsi="Times New Roman" w:cs="Times New Roman"/>
          <w:sz w:val="24"/>
          <w:szCs w:val="24"/>
        </w:rPr>
      </w:pPr>
      <w:r w:rsidRPr="00C8721D">
        <w:rPr>
          <w:rFonts w:ascii="Times New Roman" w:hAnsi="Times New Roman" w:cs="Times New Roman"/>
          <w:sz w:val="24"/>
          <w:szCs w:val="24"/>
        </w:rPr>
        <w:t xml:space="preserve">Both Jesus and Stephen faced false accusations and were put on trial before religious leaders. </w:t>
      </w:r>
      <w:r w:rsidR="009033EE" w:rsidRPr="009033EE">
        <w:rPr>
          <w:rFonts w:ascii="Times New Roman" w:hAnsi="Times New Roman" w:cs="Times New Roman"/>
          <w:sz w:val="24"/>
          <w:szCs w:val="24"/>
        </w:rPr>
        <w:t>What do these parallels suggest about the cost of following Christ?</w:t>
      </w:r>
    </w:p>
    <w:p w14:paraId="431B8A05"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God’s Truth will be opposed</w:t>
      </w:r>
    </w:p>
    <w:p w14:paraId="128AC8D9" w14:textId="77777777" w:rsidR="009033EE" w:rsidRPr="009033EE" w:rsidRDefault="009033EE" w:rsidP="009033EE">
      <w:pPr>
        <w:numPr>
          <w:ilvl w:val="0"/>
          <w:numId w:val="6"/>
        </w:numPr>
        <w:spacing w:after="0"/>
        <w:rPr>
          <w:rFonts w:ascii="Times New Roman" w:hAnsi="Times New Roman" w:cs="Times New Roman"/>
          <w:sz w:val="24"/>
          <w:szCs w:val="24"/>
        </w:rPr>
      </w:pPr>
      <w:proofErr w:type="gramStart"/>
      <w:r w:rsidRPr="009033EE">
        <w:rPr>
          <w:rFonts w:ascii="Times New Roman" w:hAnsi="Times New Roman" w:cs="Times New Roman"/>
          <w:sz w:val="24"/>
          <w:szCs w:val="24"/>
        </w:rPr>
        <w:t>many</w:t>
      </w:r>
      <w:proofErr w:type="gramEnd"/>
      <w:r w:rsidRPr="009033EE">
        <w:rPr>
          <w:rFonts w:ascii="Times New Roman" w:hAnsi="Times New Roman" w:cs="Times New Roman"/>
          <w:sz w:val="24"/>
          <w:szCs w:val="24"/>
        </w:rPr>
        <w:t xml:space="preserve"> in today’s world do suffer severely for their professed faith</w:t>
      </w:r>
    </w:p>
    <w:p w14:paraId="7147D6F0"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in our society it is possible to occasionally suffer derision and be made fun of</w:t>
      </w:r>
    </w:p>
    <w:p w14:paraId="6C0DB889"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in some situations, in recent times, a Christian stance has suffered legal repercussions</w:t>
      </w:r>
    </w:p>
    <w:p w14:paraId="656D49A4"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 xml:space="preserve">even standing outside an abortion </w:t>
      </w:r>
      <w:proofErr w:type="gramStart"/>
      <w:r w:rsidRPr="009033EE">
        <w:rPr>
          <w:rFonts w:ascii="Times New Roman" w:hAnsi="Times New Roman" w:cs="Times New Roman"/>
          <w:sz w:val="24"/>
          <w:szCs w:val="24"/>
        </w:rPr>
        <w:t>clinic,</w:t>
      </w:r>
      <w:proofErr w:type="gramEnd"/>
      <w:r w:rsidRPr="009033EE">
        <w:rPr>
          <w:rFonts w:ascii="Times New Roman" w:hAnsi="Times New Roman" w:cs="Times New Roman"/>
          <w:sz w:val="24"/>
          <w:szCs w:val="24"/>
        </w:rPr>
        <w:t xml:space="preserve"> silently praying has resulted in someone’s arrest</w:t>
      </w:r>
    </w:p>
    <w:p w14:paraId="2CAF0BBF"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we can encounter peer pressure against living a life of purity</w:t>
      </w:r>
    </w:p>
    <w:p w14:paraId="526258D4" w14:textId="77777777" w:rsidR="009033EE" w:rsidRPr="009033EE" w:rsidRDefault="009033EE" w:rsidP="009033EE">
      <w:pPr>
        <w:spacing w:after="0"/>
        <w:rPr>
          <w:rFonts w:ascii="Times New Roman" w:hAnsi="Times New Roman" w:cs="Times New Roman"/>
          <w:sz w:val="24"/>
          <w:szCs w:val="24"/>
        </w:rPr>
      </w:pPr>
    </w:p>
    <w:p w14:paraId="21F6B0EF" w14:textId="77777777" w:rsidR="009033EE" w:rsidRPr="009033EE" w:rsidRDefault="009033EE" w:rsidP="009033EE">
      <w:pPr>
        <w:spacing w:after="0"/>
        <w:rPr>
          <w:rFonts w:ascii="Times New Roman" w:hAnsi="Times New Roman" w:cs="Times New Roman"/>
          <w:sz w:val="24"/>
          <w:szCs w:val="24"/>
        </w:rPr>
      </w:pPr>
      <w:r w:rsidRPr="009033EE">
        <w:rPr>
          <w:rFonts w:ascii="Times New Roman" w:hAnsi="Times New Roman" w:cs="Times New Roman"/>
          <w:sz w:val="24"/>
          <w:szCs w:val="24"/>
        </w:rPr>
        <w:t xml:space="preserve">What character qualities help a person face conflict or opposition? </w:t>
      </w:r>
    </w:p>
    <w:p w14:paraId="0FEE743A"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faith in God’s power and authority</w:t>
      </w:r>
    </w:p>
    <w:p w14:paraId="49ED9FC6"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 xml:space="preserve">tenacity, perseverance, single-mindedness </w:t>
      </w:r>
    </w:p>
    <w:p w14:paraId="3C174C71"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assurance that God is with them</w:t>
      </w:r>
    </w:p>
    <w:p w14:paraId="64DC58E6"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Fruit of the Spirit … love, joy, peace, patience, kindness, goodness, gentleness, faithfulness, self-control</w:t>
      </w:r>
    </w:p>
    <w:p w14:paraId="05BE2BD0" w14:textId="77777777" w:rsidR="009033EE" w:rsidRDefault="009033EE" w:rsidP="00261773">
      <w:pPr>
        <w:spacing w:after="0"/>
        <w:rPr>
          <w:rFonts w:ascii="Times New Roman" w:hAnsi="Times New Roman" w:cs="Times New Roman"/>
          <w:sz w:val="24"/>
          <w:szCs w:val="24"/>
        </w:rPr>
      </w:pPr>
    </w:p>
    <w:p w14:paraId="6BA37472" w14:textId="77777777" w:rsidR="009033EE" w:rsidRPr="009033EE" w:rsidRDefault="009033EE" w:rsidP="009033EE">
      <w:pPr>
        <w:spacing w:after="0"/>
        <w:rPr>
          <w:rFonts w:ascii="Times New Roman" w:hAnsi="Times New Roman" w:cs="Times New Roman"/>
          <w:sz w:val="24"/>
          <w:szCs w:val="24"/>
        </w:rPr>
      </w:pPr>
      <w:r w:rsidRPr="009033EE">
        <w:rPr>
          <w:rFonts w:ascii="Times New Roman" w:hAnsi="Times New Roman" w:cs="Times New Roman"/>
          <w:sz w:val="24"/>
          <w:szCs w:val="24"/>
        </w:rPr>
        <w:t>In what specific ways can you advance God's Kingdom in your current circumstances, even if you anticipate pushback?</w:t>
      </w:r>
    </w:p>
    <w:p w14:paraId="2580F2DF" w14:textId="1671D18F" w:rsidR="009033EE" w:rsidRPr="00C8721D" w:rsidRDefault="00C8721D" w:rsidP="009033EE">
      <w:pPr>
        <w:numPr>
          <w:ilvl w:val="0"/>
          <w:numId w:val="6"/>
        </w:numPr>
        <w:spacing w:after="0"/>
        <w:rPr>
          <w:rFonts w:ascii="Times New Roman" w:hAnsi="Times New Roman" w:cs="Times New Roman"/>
          <w:sz w:val="24"/>
          <w:szCs w:val="24"/>
        </w:rPr>
      </w:pPr>
      <w:r w:rsidRPr="00C8721D">
        <w:rPr>
          <w:rFonts w:ascii="Times New Roman" w:hAnsi="Times New Roman" w:cs="Times New Roman"/>
          <w:sz w:val="24"/>
          <w:szCs w:val="24"/>
        </w:rPr>
        <w:t xml:space="preserve"> </w:t>
      </w:r>
      <w:r w:rsidR="009033EE" w:rsidRPr="00C8721D">
        <w:rPr>
          <w:rFonts w:ascii="Times New Roman" w:hAnsi="Times New Roman" w:cs="Times New Roman"/>
          <w:sz w:val="24"/>
          <w:szCs w:val="24"/>
        </w:rPr>
        <w:t>“water” the planting of the “seed” of the word with prayer</w:t>
      </w:r>
    </w:p>
    <w:p w14:paraId="5EF227A8"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be aware of in what ways or ministries God is blessing and proceed with those efforts</w:t>
      </w:r>
    </w:p>
    <w:p w14:paraId="0AE83F49"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make sure your ministry is of the very best quality – God’s kingdom deserves the best</w:t>
      </w:r>
    </w:p>
    <w:p w14:paraId="0AD0928A" w14:textId="77777777" w:rsidR="009033EE" w:rsidRPr="009033EE" w:rsidRDefault="009033EE" w:rsidP="009033EE">
      <w:pPr>
        <w:numPr>
          <w:ilvl w:val="0"/>
          <w:numId w:val="6"/>
        </w:numPr>
        <w:spacing w:after="0"/>
        <w:rPr>
          <w:rFonts w:ascii="Times New Roman" w:hAnsi="Times New Roman" w:cs="Times New Roman"/>
          <w:sz w:val="24"/>
          <w:szCs w:val="24"/>
        </w:rPr>
      </w:pPr>
      <w:r w:rsidRPr="009033EE">
        <w:rPr>
          <w:rFonts w:ascii="Times New Roman" w:hAnsi="Times New Roman" w:cs="Times New Roman"/>
          <w:sz w:val="24"/>
          <w:szCs w:val="24"/>
        </w:rPr>
        <w:t>keep all activities above board … no sneaky or deceptive tactics</w:t>
      </w:r>
    </w:p>
    <w:p w14:paraId="50D58140" w14:textId="6B70F489" w:rsidR="009033EE" w:rsidRPr="009033EE" w:rsidRDefault="009033EE" w:rsidP="009033EE">
      <w:pPr>
        <w:numPr>
          <w:ilvl w:val="0"/>
          <w:numId w:val="6"/>
        </w:numPr>
        <w:spacing w:after="0"/>
        <w:rPr>
          <w:rFonts w:ascii="Times New Roman" w:hAnsi="Times New Roman" w:cs="Times New Roman"/>
          <w:sz w:val="24"/>
          <w:szCs w:val="24"/>
        </w:rPr>
      </w:pPr>
      <w:proofErr w:type="gramStart"/>
      <w:r w:rsidRPr="009033EE">
        <w:rPr>
          <w:rFonts w:ascii="Times New Roman" w:hAnsi="Times New Roman" w:cs="Times New Roman"/>
          <w:sz w:val="24"/>
          <w:szCs w:val="24"/>
        </w:rPr>
        <w:t>minister</w:t>
      </w:r>
      <w:proofErr w:type="gramEnd"/>
      <w:r w:rsidRPr="009033EE">
        <w:rPr>
          <w:rFonts w:ascii="Times New Roman" w:hAnsi="Times New Roman" w:cs="Times New Roman"/>
          <w:sz w:val="24"/>
          <w:szCs w:val="24"/>
        </w:rPr>
        <w:t xml:space="preserve"> with kindness and love</w:t>
      </w:r>
      <w:r>
        <w:rPr>
          <w:rFonts w:ascii="Times New Roman" w:hAnsi="Times New Roman" w:cs="Times New Roman"/>
          <w:sz w:val="24"/>
          <w:szCs w:val="24"/>
        </w:rPr>
        <w:t xml:space="preserve">, </w:t>
      </w:r>
      <w:r w:rsidRPr="009033EE">
        <w:rPr>
          <w:rFonts w:ascii="Times New Roman" w:hAnsi="Times New Roman" w:cs="Times New Roman"/>
          <w:sz w:val="24"/>
          <w:szCs w:val="24"/>
        </w:rPr>
        <w:t>pray some more</w:t>
      </w:r>
    </w:p>
    <w:p w14:paraId="29CC55E2" w14:textId="09EBF6E7" w:rsidR="009033EE" w:rsidRPr="009033EE" w:rsidRDefault="009033EE" w:rsidP="009033EE">
      <w:pPr>
        <w:numPr>
          <w:ilvl w:val="0"/>
          <w:numId w:val="6"/>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841FCFC" wp14:editId="3583A40C">
                <wp:simplePos x="0" y="0"/>
                <wp:positionH relativeFrom="column">
                  <wp:posOffset>1344727</wp:posOffset>
                </wp:positionH>
                <wp:positionV relativeFrom="page">
                  <wp:posOffset>9142578</wp:posOffset>
                </wp:positionV>
                <wp:extent cx="3364865" cy="518795"/>
                <wp:effectExtent l="19050" t="38100" r="45085" b="33655"/>
                <wp:wrapSquare wrapText="bothSides"/>
                <wp:docPr id="4" name="Text Box 4"/>
                <wp:cNvGraphicFramePr/>
                <a:graphic xmlns:a="http://schemas.openxmlformats.org/drawingml/2006/main">
                  <a:graphicData uri="http://schemas.microsoft.com/office/word/2010/wordprocessingShape">
                    <wps:wsp>
                      <wps:cNvSpPr txBox="1"/>
                      <wps:spPr>
                        <a:xfrm>
                          <a:off x="0" y="0"/>
                          <a:ext cx="3364865" cy="518795"/>
                        </a:xfrm>
                        <a:custGeom>
                          <a:avLst/>
                          <a:gdLst>
                            <a:gd name="connsiteX0" fmla="*/ 0 w 3364865"/>
                            <a:gd name="connsiteY0" fmla="*/ 0 h 518795"/>
                            <a:gd name="connsiteX1" fmla="*/ 459865 w 3364865"/>
                            <a:gd name="connsiteY1" fmla="*/ 0 h 518795"/>
                            <a:gd name="connsiteX2" fmla="*/ 1087973 w 3364865"/>
                            <a:gd name="connsiteY2" fmla="*/ 0 h 518795"/>
                            <a:gd name="connsiteX3" fmla="*/ 1615135 w 3364865"/>
                            <a:gd name="connsiteY3" fmla="*/ 0 h 518795"/>
                            <a:gd name="connsiteX4" fmla="*/ 2142297 w 3364865"/>
                            <a:gd name="connsiteY4" fmla="*/ 0 h 518795"/>
                            <a:gd name="connsiteX5" fmla="*/ 2635811 w 3364865"/>
                            <a:gd name="connsiteY5" fmla="*/ 0 h 518795"/>
                            <a:gd name="connsiteX6" fmla="*/ 3364865 w 3364865"/>
                            <a:gd name="connsiteY6" fmla="*/ 0 h 518795"/>
                            <a:gd name="connsiteX7" fmla="*/ 3364865 w 3364865"/>
                            <a:gd name="connsiteY7" fmla="*/ 518795 h 518795"/>
                            <a:gd name="connsiteX8" fmla="*/ 2804054 w 3364865"/>
                            <a:gd name="connsiteY8" fmla="*/ 518795 h 518795"/>
                            <a:gd name="connsiteX9" fmla="*/ 2209595 w 3364865"/>
                            <a:gd name="connsiteY9" fmla="*/ 518795 h 518795"/>
                            <a:gd name="connsiteX10" fmla="*/ 1749730 w 3364865"/>
                            <a:gd name="connsiteY10" fmla="*/ 518795 h 518795"/>
                            <a:gd name="connsiteX11" fmla="*/ 1121622 w 3364865"/>
                            <a:gd name="connsiteY11" fmla="*/ 518795 h 518795"/>
                            <a:gd name="connsiteX12" fmla="*/ 560811 w 3364865"/>
                            <a:gd name="connsiteY12" fmla="*/ 518795 h 518795"/>
                            <a:gd name="connsiteX13" fmla="*/ 0 w 3364865"/>
                            <a:gd name="connsiteY13" fmla="*/ 518795 h 518795"/>
                            <a:gd name="connsiteX14" fmla="*/ 0 w 3364865"/>
                            <a:gd name="connsiteY14" fmla="*/ 0 h 51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4865" h="518795" fill="none" extrusionOk="0">
                              <a:moveTo>
                                <a:pt x="0" y="0"/>
                              </a:moveTo>
                              <a:cubicBezTo>
                                <a:pt x="150427" y="-54682"/>
                                <a:pt x="271698" y="36412"/>
                                <a:pt x="459865" y="0"/>
                              </a:cubicBezTo>
                              <a:cubicBezTo>
                                <a:pt x="648033" y="-36412"/>
                                <a:pt x="796010" y="27520"/>
                                <a:pt x="1087973" y="0"/>
                              </a:cubicBezTo>
                              <a:cubicBezTo>
                                <a:pt x="1379936" y="-27520"/>
                                <a:pt x="1509214" y="58046"/>
                                <a:pt x="1615135" y="0"/>
                              </a:cubicBezTo>
                              <a:cubicBezTo>
                                <a:pt x="1721056" y="-58046"/>
                                <a:pt x="2008452" y="422"/>
                                <a:pt x="2142297" y="0"/>
                              </a:cubicBezTo>
                              <a:cubicBezTo>
                                <a:pt x="2276142" y="-422"/>
                                <a:pt x="2519477" y="7983"/>
                                <a:pt x="2635811" y="0"/>
                              </a:cubicBezTo>
                              <a:cubicBezTo>
                                <a:pt x="2752145" y="-7983"/>
                                <a:pt x="3212212" y="81311"/>
                                <a:pt x="3364865" y="0"/>
                              </a:cubicBezTo>
                              <a:cubicBezTo>
                                <a:pt x="3373909" y="249032"/>
                                <a:pt x="3362193" y="287724"/>
                                <a:pt x="3364865" y="518795"/>
                              </a:cubicBezTo>
                              <a:cubicBezTo>
                                <a:pt x="3128148" y="527821"/>
                                <a:pt x="2983405" y="473201"/>
                                <a:pt x="2804054" y="518795"/>
                              </a:cubicBezTo>
                              <a:cubicBezTo>
                                <a:pt x="2624703" y="564389"/>
                                <a:pt x="2347541" y="506860"/>
                                <a:pt x="2209595" y="518795"/>
                              </a:cubicBezTo>
                              <a:cubicBezTo>
                                <a:pt x="2071649" y="530730"/>
                                <a:pt x="1902306" y="518348"/>
                                <a:pt x="1749730" y="518795"/>
                              </a:cubicBezTo>
                              <a:cubicBezTo>
                                <a:pt x="1597155" y="519242"/>
                                <a:pt x="1267520" y="505545"/>
                                <a:pt x="1121622" y="518795"/>
                              </a:cubicBezTo>
                              <a:cubicBezTo>
                                <a:pt x="975724" y="532045"/>
                                <a:pt x="773151" y="457130"/>
                                <a:pt x="560811" y="518795"/>
                              </a:cubicBezTo>
                              <a:cubicBezTo>
                                <a:pt x="348471" y="580460"/>
                                <a:pt x="171949" y="465740"/>
                                <a:pt x="0" y="518795"/>
                              </a:cubicBezTo>
                              <a:cubicBezTo>
                                <a:pt x="-53396" y="311707"/>
                                <a:pt x="33489" y="226559"/>
                                <a:pt x="0" y="0"/>
                              </a:cubicBezTo>
                              <a:close/>
                            </a:path>
                            <a:path w="3364865" h="518795" stroke="0" extrusionOk="0">
                              <a:moveTo>
                                <a:pt x="0" y="0"/>
                              </a:moveTo>
                              <a:cubicBezTo>
                                <a:pt x="253865" y="-28131"/>
                                <a:pt x="494191" y="58970"/>
                                <a:pt x="628108" y="0"/>
                              </a:cubicBezTo>
                              <a:cubicBezTo>
                                <a:pt x="762025" y="-58970"/>
                                <a:pt x="1013562" y="50441"/>
                                <a:pt x="1222568" y="0"/>
                              </a:cubicBezTo>
                              <a:cubicBezTo>
                                <a:pt x="1431574" y="-50441"/>
                                <a:pt x="1619440" y="58343"/>
                                <a:pt x="1749730" y="0"/>
                              </a:cubicBezTo>
                              <a:cubicBezTo>
                                <a:pt x="1880020" y="-58343"/>
                                <a:pt x="2173414" y="56201"/>
                                <a:pt x="2344189" y="0"/>
                              </a:cubicBezTo>
                              <a:cubicBezTo>
                                <a:pt x="2514964" y="-56201"/>
                                <a:pt x="3031463" y="35878"/>
                                <a:pt x="3364865" y="0"/>
                              </a:cubicBezTo>
                              <a:cubicBezTo>
                                <a:pt x="3395854" y="130235"/>
                                <a:pt x="3335937" y="354968"/>
                                <a:pt x="3364865" y="518795"/>
                              </a:cubicBezTo>
                              <a:cubicBezTo>
                                <a:pt x="3174735" y="524089"/>
                                <a:pt x="3005475" y="502789"/>
                                <a:pt x="2905000" y="518795"/>
                              </a:cubicBezTo>
                              <a:cubicBezTo>
                                <a:pt x="2804525" y="534801"/>
                                <a:pt x="2460368" y="503025"/>
                                <a:pt x="2344189" y="518795"/>
                              </a:cubicBezTo>
                              <a:cubicBezTo>
                                <a:pt x="2228010" y="534565"/>
                                <a:pt x="1995168" y="484514"/>
                                <a:pt x="1817027" y="518795"/>
                              </a:cubicBezTo>
                              <a:cubicBezTo>
                                <a:pt x="1638886" y="553076"/>
                                <a:pt x="1425447" y="480157"/>
                                <a:pt x="1256216" y="518795"/>
                              </a:cubicBezTo>
                              <a:cubicBezTo>
                                <a:pt x="1086985" y="557433"/>
                                <a:pt x="954992" y="464912"/>
                                <a:pt x="796351" y="518795"/>
                              </a:cubicBezTo>
                              <a:cubicBezTo>
                                <a:pt x="637710" y="572678"/>
                                <a:pt x="337255" y="446884"/>
                                <a:pt x="0" y="518795"/>
                              </a:cubicBezTo>
                              <a:cubicBezTo>
                                <a:pt x="-59396" y="395478"/>
                                <a:pt x="24089" y="202168"/>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06774579"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1FCFC" id="Text Box 4" o:spid="_x0000_s1027" type="#_x0000_t202" style="position:absolute;left:0;text-align:left;margin-left:105.9pt;margin-top:719.9pt;width:264.95pt;height: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" fillcolor="white [3201]" strokeweight=".5pt">
                <v:textbox>
                  <w:txbxContent>
                    <w:p w14:paraId="06774579"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Pr="009033EE">
        <w:rPr>
          <w:rFonts w:ascii="Times New Roman" w:hAnsi="Times New Roman" w:cs="Times New Roman"/>
          <w:sz w:val="24"/>
          <w:szCs w:val="24"/>
        </w:rPr>
        <w:t>praise God for His presence and power at work in your ministry</w:t>
      </w:r>
    </w:p>
    <w:p w14:paraId="69893620" w14:textId="77777777" w:rsidR="009D5A8E" w:rsidRDefault="009D5A8E" w:rsidP="00261773">
      <w:pPr>
        <w:spacing w:after="0"/>
        <w:jc w:val="center"/>
        <w:rPr>
          <w:rFonts w:ascii="Comic Sans MS" w:hAnsi="Comic Sans MS" w:cs="Times New Roman"/>
          <w:sz w:val="24"/>
          <w:szCs w:val="24"/>
        </w:rPr>
      </w:pPr>
      <w:r>
        <w:rPr>
          <w:rFonts w:ascii="Comic Sans MS" w:hAnsi="Comic Sans MS" w:cs="Times New Roman"/>
          <w:sz w:val="28"/>
          <w:szCs w:val="28"/>
        </w:rPr>
        <w:lastRenderedPageBreak/>
        <w:t>Application</w:t>
      </w:r>
    </w:p>
    <w:p w14:paraId="40ACC3E4" w14:textId="77777777" w:rsidR="009033EE" w:rsidRPr="009033EE" w:rsidRDefault="009033EE" w:rsidP="009033EE">
      <w:pPr>
        <w:spacing w:after="0"/>
        <w:rPr>
          <w:rFonts w:ascii="Comic Sans MS" w:hAnsi="Comic Sans MS" w:cs="Times New Roman"/>
          <w:sz w:val="24"/>
          <w:szCs w:val="24"/>
        </w:rPr>
      </w:pPr>
      <w:r w:rsidRPr="009033EE">
        <w:rPr>
          <w:rFonts w:ascii="Comic Sans MS" w:hAnsi="Comic Sans MS" w:cs="Times New Roman"/>
          <w:sz w:val="24"/>
          <w:szCs w:val="24"/>
        </w:rPr>
        <w:t xml:space="preserve">Compassion. </w:t>
      </w:r>
    </w:p>
    <w:p w14:paraId="3EE3D047" w14:textId="77777777" w:rsidR="009033EE" w:rsidRPr="009033EE" w:rsidRDefault="009033EE" w:rsidP="009033EE">
      <w:pPr>
        <w:pStyle w:val="ListParagraph"/>
        <w:numPr>
          <w:ilvl w:val="0"/>
          <w:numId w:val="7"/>
        </w:numPr>
        <w:spacing w:after="0"/>
        <w:rPr>
          <w:rFonts w:ascii="Comic Sans MS" w:hAnsi="Comic Sans MS" w:cs="Times New Roman"/>
        </w:rPr>
      </w:pPr>
      <w:r w:rsidRPr="009033EE">
        <w:rPr>
          <w:rFonts w:ascii="Comic Sans MS" w:hAnsi="Comic Sans MS" w:cs="Times New Roman"/>
        </w:rPr>
        <w:t xml:space="preserve">Search out someone with physical or spiritual needs. </w:t>
      </w:r>
    </w:p>
    <w:p w14:paraId="44BA1473" w14:textId="77777777" w:rsidR="009033EE" w:rsidRPr="009033EE" w:rsidRDefault="009033EE" w:rsidP="009033EE">
      <w:pPr>
        <w:pStyle w:val="ListParagraph"/>
        <w:numPr>
          <w:ilvl w:val="0"/>
          <w:numId w:val="7"/>
        </w:numPr>
        <w:spacing w:after="0"/>
        <w:rPr>
          <w:rFonts w:ascii="Comic Sans MS" w:hAnsi="Comic Sans MS" w:cs="Times New Roman"/>
        </w:rPr>
      </w:pPr>
      <w:r w:rsidRPr="009033EE">
        <w:rPr>
          <w:rFonts w:ascii="Comic Sans MS" w:hAnsi="Comic Sans MS" w:cs="Times New Roman"/>
        </w:rPr>
        <w:t xml:space="preserve">Strive to meet those needs with God’s grace and guidance. </w:t>
      </w:r>
    </w:p>
    <w:p w14:paraId="31AF65C2" w14:textId="77777777" w:rsidR="009033EE" w:rsidRPr="009033EE" w:rsidRDefault="009033EE" w:rsidP="009033EE">
      <w:pPr>
        <w:pStyle w:val="ListParagraph"/>
        <w:numPr>
          <w:ilvl w:val="0"/>
          <w:numId w:val="7"/>
        </w:numPr>
        <w:spacing w:after="0"/>
        <w:rPr>
          <w:rFonts w:ascii="Comic Sans MS" w:hAnsi="Comic Sans MS" w:cs="Times New Roman"/>
        </w:rPr>
      </w:pPr>
      <w:r w:rsidRPr="009033EE">
        <w:rPr>
          <w:rFonts w:ascii="Comic Sans MS" w:hAnsi="Comic Sans MS" w:cs="Times New Roman"/>
        </w:rPr>
        <w:t>Seek no recognition but to serve God and people with humility.</w:t>
      </w:r>
    </w:p>
    <w:p w14:paraId="30DF7F1F" w14:textId="77777777" w:rsidR="009033EE" w:rsidRPr="009033EE" w:rsidRDefault="009033EE" w:rsidP="009033EE">
      <w:pPr>
        <w:spacing w:after="0"/>
        <w:rPr>
          <w:rFonts w:ascii="Comic Sans MS" w:hAnsi="Comic Sans MS" w:cs="Times New Roman"/>
          <w:sz w:val="24"/>
          <w:szCs w:val="24"/>
        </w:rPr>
      </w:pPr>
    </w:p>
    <w:p w14:paraId="091C9238" w14:textId="77777777" w:rsidR="009033EE" w:rsidRPr="009033EE" w:rsidRDefault="009033EE" w:rsidP="009033EE">
      <w:pPr>
        <w:spacing w:after="0"/>
        <w:rPr>
          <w:rFonts w:ascii="Comic Sans MS" w:hAnsi="Comic Sans MS" w:cs="Times New Roman"/>
          <w:sz w:val="24"/>
          <w:szCs w:val="24"/>
        </w:rPr>
      </w:pPr>
      <w:r w:rsidRPr="009033EE">
        <w:rPr>
          <w:rFonts w:ascii="Comic Sans MS" w:hAnsi="Comic Sans MS" w:cs="Times New Roman"/>
          <w:sz w:val="24"/>
          <w:szCs w:val="24"/>
        </w:rPr>
        <w:t xml:space="preserve">Companionship. </w:t>
      </w:r>
    </w:p>
    <w:p w14:paraId="28222C89" w14:textId="77777777" w:rsidR="009033EE" w:rsidRPr="009033EE" w:rsidRDefault="009033EE" w:rsidP="009033EE">
      <w:pPr>
        <w:pStyle w:val="ListParagraph"/>
        <w:numPr>
          <w:ilvl w:val="0"/>
          <w:numId w:val="7"/>
        </w:numPr>
        <w:spacing w:after="0"/>
        <w:rPr>
          <w:rFonts w:ascii="Comic Sans MS" w:hAnsi="Comic Sans MS" w:cs="Times New Roman"/>
        </w:rPr>
      </w:pPr>
      <w:r w:rsidRPr="009033EE">
        <w:rPr>
          <w:rFonts w:ascii="Comic Sans MS" w:hAnsi="Comic Sans MS" w:cs="Times New Roman"/>
        </w:rPr>
        <w:t xml:space="preserve">Never forget that the Holy Spirit resides in every believer, including you. </w:t>
      </w:r>
    </w:p>
    <w:p w14:paraId="42135478" w14:textId="77777777" w:rsidR="009033EE" w:rsidRPr="009033EE" w:rsidRDefault="009033EE" w:rsidP="009033EE">
      <w:pPr>
        <w:pStyle w:val="ListParagraph"/>
        <w:numPr>
          <w:ilvl w:val="0"/>
          <w:numId w:val="7"/>
        </w:numPr>
        <w:spacing w:after="0"/>
        <w:rPr>
          <w:rFonts w:ascii="Comic Sans MS" w:hAnsi="Comic Sans MS" w:cs="Times New Roman"/>
        </w:rPr>
      </w:pPr>
      <w:r w:rsidRPr="009033EE">
        <w:rPr>
          <w:rFonts w:ascii="Comic Sans MS" w:hAnsi="Comic Sans MS" w:cs="Times New Roman"/>
        </w:rPr>
        <w:t xml:space="preserve">Know that He will be with you and guide you to carry out your mission to tell others about Jesus, regardless of the consequences. </w:t>
      </w:r>
    </w:p>
    <w:p w14:paraId="7A9C4B1E" w14:textId="77777777" w:rsidR="009033EE" w:rsidRPr="009033EE" w:rsidRDefault="009033EE" w:rsidP="009033EE">
      <w:pPr>
        <w:pStyle w:val="ListParagraph"/>
        <w:numPr>
          <w:ilvl w:val="0"/>
          <w:numId w:val="7"/>
        </w:numPr>
        <w:spacing w:after="0"/>
        <w:rPr>
          <w:rFonts w:ascii="Comic Sans MS" w:hAnsi="Comic Sans MS" w:cs="Times New Roman"/>
        </w:rPr>
      </w:pPr>
      <w:r w:rsidRPr="009033EE">
        <w:rPr>
          <w:rFonts w:ascii="Comic Sans MS" w:hAnsi="Comic Sans MS" w:cs="Times New Roman"/>
        </w:rPr>
        <w:t>Trust Him by reaching out to someone far from God this week.</w:t>
      </w:r>
    </w:p>
    <w:p w14:paraId="58FAC1B2" w14:textId="77777777" w:rsidR="009033EE" w:rsidRPr="009033EE" w:rsidRDefault="009033EE" w:rsidP="009033EE">
      <w:pPr>
        <w:spacing w:after="0"/>
        <w:rPr>
          <w:rFonts w:ascii="Comic Sans MS" w:hAnsi="Comic Sans MS" w:cs="Times New Roman"/>
          <w:sz w:val="24"/>
          <w:szCs w:val="24"/>
        </w:rPr>
      </w:pPr>
    </w:p>
    <w:p w14:paraId="26E5B6FC" w14:textId="77777777" w:rsidR="009033EE" w:rsidRPr="009033EE" w:rsidRDefault="009033EE" w:rsidP="009033EE">
      <w:pPr>
        <w:spacing w:after="0"/>
        <w:rPr>
          <w:rFonts w:ascii="Comic Sans MS" w:hAnsi="Comic Sans MS" w:cs="Times New Roman"/>
          <w:sz w:val="24"/>
          <w:szCs w:val="24"/>
        </w:rPr>
      </w:pPr>
      <w:r w:rsidRPr="009033EE">
        <w:rPr>
          <w:rFonts w:ascii="Comic Sans MS" w:hAnsi="Comic Sans MS" w:cs="Times New Roman"/>
          <w:sz w:val="24"/>
          <w:szCs w:val="24"/>
        </w:rPr>
        <w:t xml:space="preserve">Continuation. </w:t>
      </w:r>
    </w:p>
    <w:p w14:paraId="55A9BBE9" w14:textId="77777777" w:rsidR="009033EE" w:rsidRPr="009033EE" w:rsidRDefault="009033EE" w:rsidP="009033EE">
      <w:pPr>
        <w:pStyle w:val="ListParagraph"/>
        <w:numPr>
          <w:ilvl w:val="0"/>
          <w:numId w:val="7"/>
        </w:numPr>
        <w:spacing w:after="0"/>
        <w:rPr>
          <w:rFonts w:ascii="Comic Sans MS" w:hAnsi="Comic Sans MS" w:cs="Times New Roman"/>
        </w:rPr>
      </w:pPr>
      <w:r w:rsidRPr="009033EE">
        <w:rPr>
          <w:rFonts w:ascii="Comic Sans MS" w:hAnsi="Comic Sans MS" w:cs="Times New Roman"/>
        </w:rPr>
        <w:t xml:space="preserve">Continue to obey God’s Word and share the story of His love for the world. </w:t>
      </w:r>
    </w:p>
    <w:p w14:paraId="6B9AB5BB" w14:textId="77777777" w:rsidR="009033EE" w:rsidRPr="009033EE" w:rsidRDefault="009033EE" w:rsidP="009033EE">
      <w:pPr>
        <w:pStyle w:val="ListParagraph"/>
        <w:numPr>
          <w:ilvl w:val="0"/>
          <w:numId w:val="7"/>
        </w:numPr>
        <w:spacing w:after="0"/>
        <w:rPr>
          <w:rFonts w:ascii="Comic Sans MS" w:hAnsi="Comic Sans MS" w:cs="Times New Roman"/>
        </w:rPr>
      </w:pPr>
      <w:r w:rsidRPr="009033EE">
        <w:rPr>
          <w:rFonts w:ascii="Comic Sans MS" w:hAnsi="Comic Sans MS" w:cs="Times New Roman"/>
        </w:rPr>
        <w:t>Help others to do the same.</w:t>
      </w:r>
    </w:p>
    <w:p w14:paraId="293AA9D7" w14:textId="77777777" w:rsidR="009033EE" w:rsidRPr="009033EE" w:rsidRDefault="009033EE" w:rsidP="009033EE">
      <w:pPr>
        <w:pStyle w:val="ListParagraph"/>
        <w:numPr>
          <w:ilvl w:val="0"/>
          <w:numId w:val="7"/>
        </w:numPr>
        <w:spacing w:after="0"/>
        <w:rPr>
          <w:rFonts w:ascii="Comic Sans MS" w:hAnsi="Comic Sans MS" w:cs="Times New Roman"/>
        </w:rPr>
      </w:pPr>
      <w:r w:rsidRPr="009033EE">
        <w:rPr>
          <w:rFonts w:ascii="Comic Sans MS" w:hAnsi="Comic Sans MS" w:cs="Times New Roman"/>
        </w:rPr>
        <w:t xml:space="preserve"> Challenge family, friends, or coworkers to share God’s amazing grace. </w:t>
      </w:r>
    </w:p>
    <w:p w14:paraId="50C20952" w14:textId="4A926DF4" w:rsidR="009033EE" w:rsidRPr="009033EE" w:rsidRDefault="009033EE" w:rsidP="009033EE">
      <w:pPr>
        <w:pStyle w:val="ListParagraph"/>
        <w:numPr>
          <w:ilvl w:val="0"/>
          <w:numId w:val="7"/>
        </w:numPr>
        <w:spacing w:after="0"/>
        <w:rPr>
          <w:rFonts w:ascii="Comic Sans MS" w:hAnsi="Comic Sans MS" w:cs="Times New Roman"/>
        </w:rPr>
      </w:pPr>
      <w:r w:rsidRPr="009033EE">
        <w:rPr>
          <w:rFonts w:ascii="Comic Sans MS" w:hAnsi="Comic Sans MS" w:cs="Times New Roman"/>
        </w:rPr>
        <w:t>Gather together afterward to give praise for what God has done.</w:t>
      </w:r>
    </w:p>
    <w:p w14:paraId="4FEE6914" w14:textId="77777777" w:rsidR="00811075" w:rsidRDefault="00811075" w:rsidP="00261773">
      <w:pPr>
        <w:spacing w:after="0"/>
        <w:rPr>
          <w:rFonts w:ascii="Comic Sans MS" w:hAnsi="Comic Sans MS" w:cs="Times New Roman"/>
          <w:sz w:val="24"/>
          <w:szCs w:val="24"/>
        </w:rPr>
      </w:pPr>
    </w:p>
    <w:p w14:paraId="1402B3B9" w14:textId="42773819" w:rsidR="009033EE" w:rsidRDefault="009033EE" w:rsidP="009033EE">
      <w:pPr>
        <w:spacing w:after="0"/>
        <w:jc w:val="center"/>
        <w:rPr>
          <w:rFonts w:ascii="Comic Sans MS" w:hAnsi="Comic Sans MS" w:cs="Times New Roman"/>
          <w:sz w:val="24"/>
          <w:szCs w:val="24"/>
        </w:rPr>
      </w:pPr>
      <w:r>
        <w:rPr>
          <w:noProof/>
        </w:rPr>
        <w:drawing>
          <wp:anchor distT="0" distB="0" distL="114300" distR="114300" simplePos="0" relativeHeight="251664384" behindDoc="0" locked="0" layoutInCell="1" allowOverlap="1" wp14:anchorId="3B8B9906" wp14:editId="2FE58D2D">
            <wp:simplePos x="0" y="0"/>
            <wp:positionH relativeFrom="column">
              <wp:posOffset>4972050</wp:posOffset>
            </wp:positionH>
            <wp:positionV relativeFrom="paragraph">
              <wp:posOffset>129540</wp:posOffset>
            </wp:positionV>
            <wp:extent cx="1586230" cy="2785110"/>
            <wp:effectExtent l="114300" t="133350" r="299720" b="339090"/>
            <wp:wrapSquare wrapText="bothSides"/>
            <wp:docPr id="1898958838" name="Picture 4" descr="A cartoon of a person holding a book and a fol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58838" name="Picture 4" descr="A cartoon of a person holding a book and a fold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6230" cy="278511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DF3E5AF" wp14:editId="167ABC46">
            <wp:simplePos x="0" y="0"/>
            <wp:positionH relativeFrom="column">
              <wp:posOffset>-593090</wp:posOffset>
            </wp:positionH>
            <wp:positionV relativeFrom="paragraph">
              <wp:posOffset>245110</wp:posOffset>
            </wp:positionV>
            <wp:extent cx="2456180" cy="2406650"/>
            <wp:effectExtent l="0" t="0" r="1270" b="0"/>
            <wp:wrapSquare wrapText="bothSides"/>
            <wp:docPr id="213402841" name="Picture 1" descr="A close-up of a white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2841" name="Picture 1" descr="A close-up of a white square with black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456180" cy="240665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imes New Roman"/>
          <w:sz w:val="24"/>
          <w:szCs w:val="24"/>
        </w:rPr>
        <w:t xml:space="preserve">Cryptogram Puzzle </w:t>
      </w:r>
    </w:p>
    <w:p w14:paraId="58034916" w14:textId="2E4A7B70" w:rsidR="009033EE" w:rsidRPr="00811075" w:rsidRDefault="009033EE" w:rsidP="009033EE">
      <w:pPr>
        <w:spacing w:after="0"/>
        <w:jc w:val="center"/>
        <w:rPr>
          <w:rFonts w:ascii="Comic Sans MS" w:hAnsi="Comic Sans MS" w:cs="Times New Roman"/>
          <w:sz w:val="24"/>
          <w:szCs w:val="24"/>
        </w:rPr>
      </w:pPr>
      <w:r>
        <w:rPr>
          <w:noProof/>
        </w:rPr>
        <w:drawing>
          <wp:anchor distT="0" distB="0" distL="114300" distR="114300" simplePos="0" relativeHeight="251669504" behindDoc="0" locked="0" layoutInCell="1" allowOverlap="1" wp14:anchorId="69B81F74" wp14:editId="55744EFC">
            <wp:simplePos x="0" y="0"/>
            <wp:positionH relativeFrom="column">
              <wp:posOffset>-462280</wp:posOffset>
            </wp:positionH>
            <wp:positionV relativeFrom="paragraph">
              <wp:posOffset>3338855</wp:posOffset>
            </wp:positionV>
            <wp:extent cx="3131820" cy="339725"/>
            <wp:effectExtent l="152400" t="152400" r="354330" b="365125"/>
            <wp:wrapSquare wrapText="bothSides"/>
            <wp:docPr id="18683395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39577" name="Picture 1868339577"/>
                    <pic:cNvPicPr/>
                  </pic:nvPicPr>
                  <pic:blipFill>
                    <a:blip r:embed="rId13">
                      <a:extLst>
                        <a:ext uri="{28A0092B-C50C-407E-A947-70E740481C1C}">
                          <a14:useLocalDpi xmlns:a14="http://schemas.microsoft.com/office/drawing/2010/main" val="0"/>
                        </a:ext>
                      </a:extLst>
                    </a:blip>
                    <a:stretch>
                      <a:fillRect/>
                    </a:stretch>
                  </pic:blipFill>
                  <pic:spPr>
                    <a:xfrm>
                      <a:off x="0" y="0"/>
                      <a:ext cx="3131820" cy="3397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478D3495" wp14:editId="7A56B07E">
            <wp:simplePos x="0" y="0"/>
            <wp:positionH relativeFrom="column">
              <wp:posOffset>3269717</wp:posOffset>
            </wp:positionH>
            <wp:positionV relativeFrom="page">
              <wp:posOffset>7987665</wp:posOffset>
            </wp:positionV>
            <wp:extent cx="3409315" cy="1704340"/>
            <wp:effectExtent l="0" t="0" r="0" b="0"/>
            <wp:wrapSquare wrapText="bothSides"/>
            <wp:docPr id="1017216636" name="Picture 7" descr="A screenshot of a computer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16636" name="Picture 7" descr="A screenshot of a computer gam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409315" cy="170434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0DFA7416" wp14:editId="69F5947A">
                <wp:simplePos x="0" y="0"/>
                <wp:positionH relativeFrom="column">
                  <wp:posOffset>2062886</wp:posOffset>
                </wp:positionH>
                <wp:positionV relativeFrom="paragraph">
                  <wp:posOffset>133223</wp:posOffset>
                </wp:positionV>
                <wp:extent cx="2679065" cy="2443277"/>
                <wp:effectExtent l="0" t="0" r="330835" b="14605"/>
                <wp:wrapNone/>
                <wp:docPr id="152158408" name="Speech Bubble: Rectangle with Corners Rounded 5"/>
                <wp:cNvGraphicFramePr/>
                <a:graphic xmlns:a="http://schemas.openxmlformats.org/drawingml/2006/main">
                  <a:graphicData uri="http://schemas.microsoft.com/office/word/2010/wordprocessingShape">
                    <wps:wsp>
                      <wps:cNvSpPr/>
                      <wps:spPr>
                        <a:xfrm>
                          <a:off x="0" y="0"/>
                          <a:ext cx="2679065" cy="2443277"/>
                        </a:xfrm>
                        <a:prstGeom prst="wedgeRoundRectCallout">
                          <a:avLst>
                            <a:gd name="adj1" fmla="val 60796"/>
                            <a:gd name="adj2" fmla="val -30178"/>
                            <a:gd name="adj3" fmla="val 16667"/>
                          </a:avLst>
                        </a:prstGeom>
                      </wps:spPr>
                      <wps:style>
                        <a:lnRef idx="2">
                          <a:schemeClr val="dk1"/>
                        </a:lnRef>
                        <a:fillRef idx="1">
                          <a:schemeClr val="lt1"/>
                        </a:fillRef>
                        <a:effectRef idx="0">
                          <a:schemeClr val="dk1"/>
                        </a:effectRef>
                        <a:fontRef idx="minor">
                          <a:schemeClr val="dk1"/>
                        </a:fontRef>
                      </wps:style>
                      <wps:txbx>
                        <w:txbxContent>
                          <w:p w14:paraId="0C3E0BB7" w14:textId="5051CDF5" w:rsidR="009033EE" w:rsidRPr="009033EE" w:rsidRDefault="009033EE" w:rsidP="009033EE">
                            <w:pPr>
                              <w:jc w:val="center"/>
                              <w:rPr>
                                <w:rFonts w:ascii="Comic Sans MS" w:hAnsi="Comic Sans MS"/>
                                <w:sz w:val="18"/>
                                <w:szCs w:val="18"/>
                              </w:rPr>
                            </w:pPr>
                            <w:r w:rsidRPr="009033EE">
                              <w:rPr>
                                <w:rFonts w:ascii="Comic Sans MS" w:hAnsi="Comic Sans MS"/>
                                <w:sz w:val="18"/>
                                <w:szCs w:val="18"/>
                              </w:rPr>
                              <w:t xml:space="preserve">This is a scrap of a manuscript found in the area of the </w:t>
                            </w:r>
                            <w:proofErr w:type="spellStart"/>
                            <w:r w:rsidRPr="009033EE">
                              <w:rPr>
                                <w:rFonts w:ascii="Comic Sans MS" w:hAnsi="Comic Sans MS"/>
                                <w:sz w:val="18"/>
                                <w:szCs w:val="18"/>
                              </w:rPr>
                              <w:t>Waitthern</w:t>
                            </w:r>
                            <w:proofErr w:type="spellEnd"/>
                            <w:r w:rsidRPr="009033EE">
                              <w:rPr>
                                <w:rFonts w:ascii="Comic Sans MS" w:hAnsi="Comic Sans MS"/>
                                <w:sz w:val="18"/>
                                <w:szCs w:val="18"/>
                              </w:rPr>
                              <w:t xml:space="preserve"> </w:t>
                            </w:r>
                            <w:proofErr w:type="spellStart"/>
                            <w:r w:rsidRPr="009033EE">
                              <w:rPr>
                                <w:rFonts w:ascii="Comic Sans MS" w:hAnsi="Comic Sans MS"/>
                                <w:sz w:val="18"/>
                                <w:szCs w:val="18"/>
                              </w:rPr>
                              <w:t>Meengand</w:t>
                            </w:r>
                            <w:proofErr w:type="spellEnd"/>
                            <w:r w:rsidRPr="009033EE">
                              <w:rPr>
                                <w:rFonts w:ascii="Comic Sans MS" w:hAnsi="Comic Sans MS"/>
                                <w:sz w:val="18"/>
                                <w:szCs w:val="18"/>
                              </w:rPr>
                              <w:t xml:space="preserve"> peoples of ancient Mesopotamia. From other similar manuscripts, we have the key to the symbols shown below.  The “Hello World” example shows how the alphabet works.  Help us decrypt this message from what appears to be from the early church there.</w:t>
                            </w:r>
                            <w:r>
                              <w:rPr>
                                <w:rFonts w:ascii="Comic Sans MS" w:hAnsi="Comic Sans MS"/>
                                <w:sz w:val="18"/>
                                <w:szCs w:val="18"/>
                              </w:rPr>
                              <w:t xml:space="preserve">  Technical assistance can be found at </w:t>
                            </w:r>
                            <w:hyperlink r:id="rId15" w:history="1">
                              <w:r w:rsidRPr="00F111A7">
                                <w:rPr>
                                  <w:rStyle w:val="Hyperlink"/>
                                  <w:rFonts w:ascii="Comic Sans MS" w:hAnsi="Comic Sans MS"/>
                                  <w:sz w:val="18"/>
                                  <w:szCs w:val="18"/>
                                </w:rPr>
                                <w:t>https://tinyurl.com/2th6emcd</w:t>
                              </w:r>
                            </w:hyperlink>
                            <w:r>
                              <w:rPr>
                                <w:rFonts w:ascii="Comic Sans MS" w:hAnsi="Comic Sans MS"/>
                                <w:sz w:val="18"/>
                                <w:szCs w:val="18"/>
                              </w:rPr>
                              <w:t xml:space="preserve">   Other Fun Family Activities are also available.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A741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5" o:spid="_x0000_s1028" type="#_x0000_t62" style="position:absolute;left:0;text-align:left;margin-left:162.45pt;margin-top:10.5pt;width:210.95pt;height:19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" adj="23932,4282" fillcolor="white [3201]" strokecolor="black [3200]" strokeweight="1pt">
                <v:textbox>
                  <w:txbxContent>
                    <w:p w14:paraId="0C3E0BB7" w14:textId="5051CDF5" w:rsidR="009033EE" w:rsidRPr="009033EE" w:rsidRDefault="009033EE" w:rsidP="009033EE">
                      <w:pPr>
                        <w:jc w:val="center"/>
                        <w:rPr>
                          <w:rFonts w:ascii="Comic Sans MS" w:hAnsi="Comic Sans MS"/>
                          <w:sz w:val="18"/>
                          <w:szCs w:val="18"/>
                        </w:rPr>
                      </w:pPr>
                      <w:r w:rsidRPr="009033EE">
                        <w:rPr>
                          <w:rFonts w:ascii="Comic Sans MS" w:hAnsi="Comic Sans MS"/>
                          <w:sz w:val="18"/>
                          <w:szCs w:val="18"/>
                        </w:rPr>
                        <w:t xml:space="preserve">This is a scrap of a manuscript found in the area of the </w:t>
                      </w:r>
                      <w:proofErr w:type="spellStart"/>
                      <w:r w:rsidRPr="009033EE">
                        <w:rPr>
                          <w:rFonts w:ascii="Comic Sans MS" w:hAnsi="Comic Sans MS"/>
                          <w:sz w:val="18"/>
                          <w:szCs w:val="18"/>
                        </w:rPr>
                        <w:t>Waitthern</w:t>
                      </w:r>
                      <w:proofErr w:type="spellEnd"/>
                      <w:r w:rsidRPr="009033EE">
                        <w:rPr>
                          <w:rFonts w:ascii="Comic Sans MS" w:hAnsi="Comic Sans MS"/>
                          <w:sz w:val="18"/>
                          <w:szCs w:val="18"/>
                        </w:rPr>
                        <w:t xml:space="preserve"> </w:t>
                      </w:r>
                      <w:proofErr w:type="spellStart"/>
                      <w:r w:rsidRPr="009033EE">
                        <w:rPr>
                          <w:rFonts w:ascii="Comic Sans MS" w:hAnsi="Comic Sans MS"/>
                          <w:sz w:val="18"/>
                          <w:szCs w:val="18"/>
                        </w:rPr>
                        <w:t>Meengand</w:t>
                      </w:r>
                      <w:proofErr w:type="spellEnd"/>
                      <w:r w:rsidRPr="009033EE">
                        <w:rPr>
                          <w:rFonts w:ascii="Comic Sans MS" w:hAnsi="Comic Sans MS"/>
                          <w:sz w:val="18"/>
                          <w:szCs w:val="18"/>
                        </w:rPr>
                        <w:t xml:space="preserve"> peoples of ancient Mesopotamia. From other similar manuscripts, we have the key to the symbols shown below.  The “Hello World” example shows how the alphabet works.  Help us decrypt this message from what appears to be from the early church there.</w:t>
                      </w:r>
                      <w:r>
                        <w:rPr>
                          <w:rFonts w:ascii="Comic Sans MS" w:hAnsi="Comic Sans MS"/>
                          <w:sz w:val="18"/>
                          <w:szCs w:val="18"/>
                        </w:rPr>
                        <w:t xml:space="preserve">  Technical assistance can be found at </w:t>
                      </w:r>
                      <w:hyperlink r:id="rId16" w:history="1">
                        <w:r w:rsidRPr="00F111A7">
                          <w:rPr>
                            <w:rStyle w:val="Hyperlink"/>
                            <w:rFonts w:ascii="Comic Sans MS" w:hAnsi="Comic Sans MS"/>
                            <w:sz w:val="18"/>
                            <w:szCs w:val="18"/>
                          </w:rPr>
                          <w:t>https://tinyurl.com/2th6emcd</w:t>
                        </w:r>
                      </w:hyperlink>
                      <w:r>
                        <w:rPr>
                          <w:rFonts w:ascii="Comic Sans MS" w:hAnsi="Comic Sans MS"/>
                          <w:sz w:val="18"/>
                          <w:szCs w:val="18"/>
                        </w:rPr>
                        <w:t xml:space="preserve">   Other Fun Family Activities are also available.</w:t>
                      </w:r>
                    </w:p>
                  </w:txbxContent>
                </v:textbox>
              </v:shape>
            </w:pict>
          </mc:Fallback>
        </mc:AlternateContent>
      </w:r>
    </w:p>
    <w:sectPr w:rsidR="009033EE" w:rsidRPr="0081107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02EB" w14:textId="77777777" w:rsidR="0033181D" w:rsidRDefault="0033181D" w:rsidP="009D5A8E">
      <w:pPr>
        <w:spacing w:after="0" w:line="240" w:lineRule="auto"/>
      </w:pPr>
      <w:r>
        <w:separator/>
      </w:r>
    </w:p>
  </w:endnote>
  <w:endnote w:type="continuationSeparator" w:id="0">
    <w:p w14:paraId="02517042" w14:textId="77777777" w:rsidR="0033181D" w:rsidRDefault="0033181D"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2D3F" w14:textId="77777777" w:rsidR="0033181D" w:rsidRDefault="0033181D" w:rsidP="009D5A8E">
      <w:pPr>
        <w:spacing w:after="0" w:line="240" w:lineRule="auto"/>
      </w:pPr>
      <w:r>
        <w:separator/>
      </w:r>
    </w:p>
  </w:footnote>
  <w:footnote w:type="continuationSeparator" w:id="0">
    <w:p w14:paraId="7B1AE523" w14:textId="77777777" w:rsidR="0033181D" w:rsidRDefault="0033181D"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3A5D" w14:textId="2BE3E1A2" w:rsidR="009D5A8E" w:rsidRPr="009D5A8E" w:rsidRDefault="00A330DD">
    <w:pPr>
      <w:pStyle w:val="Header"/>
      <w:rPr>
        <w:rFonts w:ascii="Times New Roman" w:hAnsi="Times New Roman" w:cs="Times New Roman"/>
        <w:sz w:val="28"/>
        <w:szCs w:val="28"/>
      </w:rPr>
    </w:pPr>
    <w:r>
      <w:rPr>
        <w:rFonts w:ascii="Times New Roman" w:hAnsi="Times New Roman" w:cs="Times New Roman"/>
        <w:sz w:val="28"/>
        <w:szCs w:val="28"/>
      </w:rPr>
      <w:t>7/6/2025</w:t>
    </w:r>
    <w:r w:rsidR="009D5A8E" w:rsidRPr="009D5A8E">
      <w:rPr>
        <w:rFonts w:ascii="Times New Roman" w:hAnsi="Times New Roman" w:cs="Times New Roman"/>
        <w:sz w:val="28"/>
        <w:szCs w:val="28"/>
      </w:rPr>
      <w:tab/>
    </w:r>
    <w:r>
      <w:rPr>
        <w:rFonts w:ascii="Times New Roman" w:hAnsi="Times New Roman" w:cs="Times New Roman"/>
        <w:sz w:val="28"/>
        <w:szCs w:val="28"/>
      </w:rPr>
      <w:t>Stephen: A Faith that Advances God’s Kingdom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D29"/>
    <w:multiLevelType w:val="hybridMultilevel"/>
    <w:tmpl w:val="6C6CD08E"/>
    <w:lvl w:ilvl="0" w:tplc="8A48577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2308D"/>
    <w:multiLevelType w:val="hybridMultilevel"/>
    <w:tmpl w:val="03EA8164"/>
    <w:lvl w:ilvl="0" w:tplc="0CC89D1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F11563"/>
    <w:multiLevelType w:val="hybridMultilevel"/>
    <w:tmpl w:val="42BC8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03D03"/>
    <w:multiLevelType w:val="hybridMultilevel"/>
    <w:tmpl w:val="B3D0A36A"/>
    <w:lvl w:ilvl="0" w:tplc="8A485778">
      <w:numFmt w:val="bullet"/>
      <w:lvlText w:val="-"/>
      <w:lvlJc w:val="left"/>
      <w:pPr>
        <w:tabs>
          <w:tab w:val="num" w:pos="360"/>
        </w:tabs>
        <w:ind w:left="360" w:hanging="360"/>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90806">
    <w:abstractNumId w:val="6"/>
  </w:num>
  <w:num w:numId="2" w16cid:durableId="722947384">
    <w:abstractNumId w:val="4"/>
  </w:num>
  <w:num w:numId="3" w16cid:durableId="1364018897">
    <w:abstractNumId w:val="1"/>
  </w:num>
  <w:num w:numId="4" w16cid:durableId="1663776227">
    <w:abstractNumId w:val="2"/>
  </w:num>
  <w:num w:numId="5" w16cid:durableId="666248402">
    <w:abstractNumId w:val="0"/>
  </w:num>
  <w:num w:numId="6" w16cid:durableId="52109490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DD"/>
    <w:rsid w:val="000F0CF5"/>
    <w:rsid w:val="001367CF"/>
    <w:rsid w:val="001C6C62"/>
    <w:rsid w:val="0024239C"/>
    <w:rsid w:val="00261773"/>
    <w:rsid w:val="0033181D"/>
    <w:rsid w:val="003E119D"/>
    <w:rsid w:val="006408A6"/>
    <w:rsid w:val="006A1B60"/>
    <w:rsid w:val="00811075"/>
    <w:rsid w:val="009033EE"/>
    <w:rsid w:val="009D5A8E"/>
    <w:rsid w:val="00A330DD"/>
    <w:rsid w:val="00C8721D"/>
    <w:rsid w:val="00DC5D22"/>
    <w:rsid w:val="00DF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59E3"/>
  <w15:chartTrackingRefBased/>
  <w15:docId w15:val="{3EF8E4C7-8AD1-46DB-8FFE-E319AF28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3E119D"/>
    <w:rPr>
      <w:color w:val="0563C1" w:themeColor="hyperlink"/>
      <w:u w:val="single"/>
    </w:rPr>
  </w:style>
  <w:style w:type="character" w:styleId="UnresolvedMention">
    <w:name w:val="Unresolved Mention"/>
    <w:basedOn w:val="DefaultParagraphFont"/>
    <w:uiPriority w:val="99"/>
    <w:semiHidden/>
    <w:unhideWhenUsed/>
    <w:rsid w:val="003E1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th6emcd" TargetMode="Externa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4jctf535"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2th6emc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tinyurl.com/2th6emcd" TargetMode="External"/><Relationship Id="rId10" Type="http://schemas.openxmlformats.org/officeDocument/2006/relationships/hyperlink" Target="https://tinyurl.com/2th6emc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nyurl.com/4jctf535"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113</TotalTime>
  <Pages>5</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2</cp:revision>
  <dcterms:created xsi:type="dcterms:W3CDTF">2025-06-12T13:18:00Z</dcterms:created>
  <dcterms:modified xsi:type="dcterms:W3CDTF">2025-06-12T15:39:00Z</dcterms:modified>
</cp:coreProperties>
</file>