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0BEC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69E20D96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F8350" w14:textId="77777777" w:rsidR="004A422A" w:rsidRPr="004A422A" w:rsidRDefault="004A422A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What kinds of things distract you when you read or study?</w:t>
      </w:r>
    </w:p>
    <w:p w14:paraId="7E4D4CDB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TV in the next room</w:t>
      </w:r>
    </w:p>
    <w:p w14:paraId="768A619F" w14:textId="5FF7FDC0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someone carrying on a phone conversation nearby</w:t>
      </w:r>
    </w:p>
    <w:p w14:paraId="35CFF88A" w14:textId="47CEA85C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D2EA9" wp14:editId="41099FF7">
                <wp:simplePos x="0" y="0"/>
                <wp:positionH relativeFrom="column">
                  <wp:posOffset>2128520</wp:posOffset>
                </wp:positionH>
                <wp:positionV relativeFrom="paragraph">
                  <wp:posOffset>49327</wp:posOffset>
                </wp:positionV>
                <wp:extent cx="4389120" cy="629108"/>
                <wp:effectExtent l="19050" t="38100" r="30480" b="57150"/>
                <wp:wrapNone/>
                <wp:docPr id="159082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629108"/>
                        </a:xfrm>
                        <a:custGeom>
                          <a:avLst/>
                          <a:gdLst>
                            <a:gd name="connsiteX0" fmla="*/ 0 w 4389120"/>
                            <a:gd name="connsiteY0" fmla="*/ 0 h 629108"/>
                            <a:gd name="connsiteX1" fmla="*/ 548640 w 4389120"/>
                            <a:gd name="connsiteY1" fmla="*/ 0 h 629108"/>
                            <a:gd name="connsiteX2" fmla="*/ 1009498 w 4389120"/>
                            <a:gd name="connsiteY2" fmla="*/ 0 h 629108"/>
                            <a:gd name="connsiteX3" fmla="*/ 1602029 w 4389120"/>
                            <a:gd name="connsiteY3" fmla="*/ 0 h 629108"/>
                            <a:gd name="connsiteX4" fmla="*/ 2018995 w 4389120"/>
                            <a:gd name="connsiteY4" fmla="*/ 0 h 629108"/>
                            <a:gd name="connsiteX5" fmla="*/ 2611526 w 4389120"/>
                            <a:gd name="connsiteY5" fmla="*/ 0 h 629108"/>
                            <a:gd name="connsiteX6" fmla="*/ 3247949 w 4389120"/>
                            <a:gd name="connsiteY6" fmla="*/ 0 h 629108"/>
                            <a:gd name="connsiteX7" fmla="*/ 3664915 w 4389120"/>
                            <a:gd name="connsiteY7" fmla="*/ 0 h 629108"/>
                            <a:gd name="connsiteX8" fmla="*/ 4389120 w 4389120"/>
                            <a:gd name="connsiteY8" fmla="*/ 0 h 629108"/>
                            <a:gd name="connsiteX9" fmla="*/ 4389120 w 4389120"/>
                            <a:gd name="connsiteY9" fmla="*/ 308263 h 629108"/>
                            <a:gd name="connsiteX10" fmla="*/ 4389120 w 4389120"/>
                            <a:gd name="connsiteY10" fmla="*/ 629108 h 629108"/>
                            <a:gd name="connsiteX11" fmla="*/ 3752698 w 4389120"/>
                            <a:gd name="connsiteY11" fmla="*/ 629108 h 629108"/>
                            <a:gd name="connsiteX12" fmla="*/ 3247949 w 4389120"/>
                            <a:gd name="connsiteY12" fmla="*/ 629108 h 629108"/>
                            <a:gd name="connsiteX13" fmla="*/ 2699309 w 4389120"/>
                            <a:gd name="connsiteY13" fmla="*/ 629108 h 629108"/>
                            <a:gd name="connsiteX14" fmla="*/ 2194560 w 4389120"/>
                            <a:gd name="connsiteY14" fmla="*/ 629108 h 629108"/>
                            <a:gd name="connsiteX15" fmla="*/ 1602029 w 4389120"/>
                            <a:gd name="connsiteY15" fmla="*/ 629108 h 629108"/>
                            <a:gd name="connsiteX16" fmla="*/ 1053389 w 4389120"/>
                            <a:gd name="connsiteY16" fmla="*/ 629108 h 629108"/>
                            <a:gd name="connsiteX17" fmla="*/ 548640 w 4389120"/>
                            <a:gd name="connsiteY17" fmla="*/ 629108 h 629108"/>
                            <a:gd name="connsiteX18" fmla="*/ 0 w 4389120"/>
                            <a:gd name="connsiteY18" fmla="*/ 629108 h 629108"/>
                            <a:gd name="connsiteX19" fmla="*/ 0 w 4389120"/>
                            <a:gd name="connsiteY19" fmla="*/ 320845 h 629108"/>
                            <a:gd name="connsiteX20" fmla="*/ 0 w 4389120"/>
                            <a:gd name="connsiteY20" fmla="*/ 0 h 6291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389120" h="629108" fill="none" extrusionOk="0">
                              <a:moveTo>
                                <a:pt x="0" y="0"/>
                              </a:moveTo>
                              <a:cubicBezTo>
                                <a:pt x="227979" y="-1970"/>
                                <a:pt x="408542" y="39689"/>
                                <a:pt x="548640" y="0"/>
                              </a:cubicBezTo>
                              <a:cubicBezTo>
                                <a:pt x="688738" y="-39689"/>
                                <a:pt x="816228" y="12929"/>
                                <a:pt x="1009498" y="0"/>
                              </a:cubicBezTo>
                              <a:cubicBezTo>
                                <a:pt x="1202768" y="-12929"/>
                                <a:pt x="1431970" y="65421"/>
                                <a:pt x="1602029" y="0"/>
                              </a:cubicBezTo>
                              <a:cubicBezTo>
                                <a:pt x="1772088" y="-65421"/>
                                <a:pt x="1931422" y="38423"/>
                                <a:pt x="2018995" y="0"/>
                              </a:cubicBezTo>
                              <a:cubicBezTo>
                                <a:pt x="2106568" y="-38423"/>
                                <a:pt x="2362325" y="50868"/>
                                <a:pt x="2611526" y="0"/>
                              </a:cubicBezTo>
                              <a:cubicBezTo>
                                <a:pt x="2860727" y="-50868"/>
                                <a:pt x="2957594" y="8521"/>
                                <a:pt x="3247949" y="0"/>
                              </a:cubicBezTo>
                              <a:cubicBezTo>
                                <a:pt x="3538304" y="-8521"/>
                                <a:pt x="3508793" y="35160"/>
                                <a:pt x="3664915" y="0"/>
                              </a:cubicBezTo>
                              <a:cubicBezTo>
                                <a:pt x="3821037" y="-35160"/>
                                <a:pt x="4244062" y="81711"/>
                                <a:pt x="4389120" y="0"/>
                              </a:cubicBezTo>
                              <a:cubicBezTo>
                                <a:pt x="4407727" y="79487"/>
                                <a:pt x="4387310" y="171964"/>
                                <a:pt x="4389120" y="308263"/>
                              </a:cubicBezTo>
                              <a:cubicBezTo>
                                <a:pt x="4390930" y="444562"/>
                                <a:pt x="4371479" y="558685"/>
                                <a:pt x="4389120" y="629108"/>
                              </a:cubicBezTo>
                              <a:cubicBezTo>
                                <a:pt x="4158470" y="660539"/>
                                <a:pt x="3989319" y="587126"/>
                                <a:pt x="3752698" y="629108"/>
                              </a:cubicBezTo>
                              <a:cubicBezTo>
                                <a:pt x="3516077" y="671090"/>
                                <a:pt x="3498803" y="603665"/>
                                <a:pt x="3247949" y="629108"/>
                              </a:cubicBezTo>
                              <a:cubicBezTo>
                                <a:pt x="2997095" y="654551"/>
                                <a:pt x="2924893" y="608809"/>
                                <a:pt x="2699309" y="629108"/>
                              </a:cubicBezTo>
                              <a:cubicBezTo>
                                <a:pt x="2473725" y="649407"/>
                                <a:pt x="2391553" y="578313"/>
                                <a:pt x="2194560" y="629108"/>
                              </a:cubicBezTo>
                              <a:cubicBezTo>
                                <a:pt x="1997567" y="679903"/>
                                <a:pt x="1867457" y="611953"/>
                                <a:pt x="1602029" y="629108"/>
                              </a:cubicBezTo>
                              <a:cubicBezTo>
                                <a:pt x="1336601" y="646263"/>
                                <a:pt x="1232909" y="617030"/>
                                <a:pt x="1053389" y="629108"/>
                              </a:cubicBezTo>
                              <a:cubicBezTo>
                                <a:pt x="873869" y="641186"/>
                                <a:pt x="735878" y="581927"/>
                                <a:pt x="548640" y="629108"/>
                              </a:cubicBezTo>
                              <a:cubicBezTo>
                                <a:pt x="361402" y="676289"/>
                                <a:pt x="221100" y="627719"/>
                                <a:pt x="0" y="629108"/>
                              </a:cubicBezTo>
                              <a:cubicBezTo>
                                <a:pt x="-16908" y="512053"/>
                                <a:pt x="13289" y="435103"/>
                                <a:pt x="0" y="320845"/>
                              </a:cubicBezTo>
                              <a:cubicBezTo>
                                <a:pt x="-13289" y="206587"/>
                                <a:pt x="10068" y="120411"/>
                                <a:pt x="0" y="0"/>
                              </a:cubicBezTo>
                              <a:close/>
                            </a:path>
                            <a:path w="4389120" h="629108" stroke="0" extrusionOk="0">
                              <a:moveTo>
                                <a:pt x="0" y="0"/>
                              </a:moveTo>
                              <a:cubicBezTo>
                                <a:pt x="145086" y="-43376"/>
                                <a:pt x="298406" y="11528"/>
                                <a:pt x="416966" y="0"/>
                              </a:cubicBezTo>
                              <a:cubicBezTo>
                                <a:pt x="535526" y="-11528"/>
                                <a:pt x="860831" y="10014"/>
                                <a:pt x="1053389" y="0"/>
                              </a:cubicBezTo>
                              <a:cubicBezTo>
                                <a:pt x="1245947" y="-10014"/>
                                <a:pt x="1487401" y="28864"/>
                                <a:pt x="1602029" y="0"/>
                              </a:cubicBezTo>
                              <a:cubicBezTo>
                                <a:pt x="1716657" y="-28864"/>
                                <a:pt x="1943580" y="18840"/>
                                <a:pt x="2062886" y="0"/>
                              </a:cubicBezTo>
                              <a:cubicBezTo>
                                <a:pt x="2182192" y="-18840"/>
                                <a:pt x="2346186" y="23485"/>
                                <a:pt x="2611526" y="0"/>
                              </a:cubicBezTo>
                              <a:cubicBezTo>
                                <a:pt x="2876866" y="-23485"/>
                                <a:pt x="2865014" y="12406"/>
                                <a:pt x="3116275" y="0"/>
                              </a:cubicBezTo>
                              <a:cubicBezTo>
                                <a:pt x="3367536" y="-12406"/>
                                <a:pt x="3438963" y="40691"/>
                                <a:pt x="3577133" y="0"/>
                              </a:cubicBezTo>
                              <a:cubicBezTo>
                                <a:pt x="3715303" y="-40691"/>
                                <a:pt x="4111739" y="11993"/>
                                <a:pt x="4389120" y="0"/>
                              </a:cubicBezTo>
                              <a:cubicBezTo>
                                <a:pt x="4399789" y="64141"/>
                                <a:pt x="4362388" y="148200"/>
                                <a:pt x="4389120" y="295681"/>
                              </a:cubicBezTo>
                              <a:cubicBezTo>
                                <a:pt x="4415852" y="443162"/>
                                <a:pt x="4349471" y="483688"/>
                                <a:pt x="4389120" y="629108"/>
                              </a:cubicBezTo>
                              <a:cubicBezTo>
                                <a:pt x="4187845" y="667308"/>
                                <a:pt x="4058300" y="617915"/>
                                <a:pt x="3840480" y="629108"/>
                              </a:cubicBezTo>
                              <a:cubicBezTo>
                                <a:pt x="3622660" y="640301"/>
                                <a:pt x="3530638" y="628262"/>
                                <a:pt x="3379622" y="629108"/>
                              </a:cubicBezTo>
                              <a:cubicBezTo>
                                <a:pt x="3228606" y="629954"/>
                                <a:pt x="3034349" y="591078"/>
                                <a:pt x="2874874" y="629108"/>
                              </a:cubicBezTo>
                              <a:cubicBezTo>
                                <a:pt x="2715399" y="667138"/>
                                <a:pt x="2468130" y="601664"/>
                                <a:pt x="2238451" y="629108"/>
                              </a:cubicBezTo>
                              <a:cubicBezTo>
                                <a:pt x="2008772" y="656552"/>
                                <a:pt x="1857037" y="596406"/>
                                <a:pt x="1733702" y="629108"/>
                              </a:cubicBezTo>
                              <a:cubicBezTo>
                                <a:pt x="1610367" y="661810"/>
                                <a:pt x="1441270" y="628471"/>
                                <a:pt x="1272845" y="629108"/>
                              </a:cubicBezTo>
                              <a:cubicBezTo>
                                <a:pt x="1104420" y="629745"/>
                                <a:pt x="832043" y="577602"/>
                                <a:pt x="680314" y="629108"/>
                              </a:cubicBezTo>
                              <a:cubicBezTo>
                                <a:pt x="528585" y="680614"/>
                                <a:pt x="305087" y="561953"/>
                                <a:pt x="0" y="629108"/>
                              </a:cubicBezTo>
                              <a:cubicBezTo>
                                <a:pt x="-31119" y="522019"/>
                                <a:pt x="14336" y="425499"/>
                                <a:pt x="0" y="301972"/>
                              </a:cubicBezTo>
                              <a:cubicBezTo>
                                <a:pt x="-14336" y="178445"/>
                                <a:pt x="34410" y="621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533690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D7D5BE" w14:textId="219706F3" w:rsidR="004A422A" w:rsidRPr="004A422A" w:rsidRDefault="004A422A" w:rsidP="004A42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to the lesson is available.  View it at </w:t>
                            </w:r>
                            <w:hyperlink r:id="rId7" w:history="1">
                              <w:r w:rsidRPr="0008304C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https://tinyurl.com/ytc3ax6k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If you have no wi-fi where you teach, it is best to download the video file to your computer from</w:t>
                            </w:r>
                            <w:r w:rsidRPr="004A422A">
                              <w:t xml:space="preserve"> </w:t>
                            </w:r>
                            <w:hyperlink r:id="rId8" w:history="1">
                              <w:r w:rsidRPr="0008304C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https://tinyurl.com/39fpzbh9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2E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7.6pt;margin-top:3.9pt;width:345.6pt;height:4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" fillcolor="white [3201]" strokeweight=".5pt">
                <v:textbox>
                  <w:txbxContent>
                    <w:p w14:paraId="5FD7D5BE" w14:textId="219706F3" w:rsidR="004A422A" w:rsidRPr="004A422A" w:rsidRDefault="004A422A" w:rsidP="004A422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to the lesson is available.  View it at </w:t>
                      </w:r>
                      <w:hyperlink r:id="rId9" w:history="1">
                        <w:r w:rsidRPr="0008304C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https://tinyurl.com/ytc3ax6k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If you have no wi-fi where you teach, it is best to download the video file to your computer from</w:t>
                      </w:r>
                      <w:r w:rsidRPr="004A422A">
                        <w:t xml:space="preserve"> </w:t>
                      </w:r>
                      <w:hyperlink r:id="rId10" w:history="1">
                        <w:r w:rsidRPr="0008304C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https://tinyurl.com/39fpzbh9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22A">
        <w:rPr>
          <w:rFonts w:ascii="Times New Roman" w:hAnsi="Times New Roman" w:cs="Times New Roman"/>
          <w:sz w:val="24"/>
          <w:szCs w:val="24"/>
        </w:rPr>
        <w:t>music with words/lyrics</w:t>
      </w:r>
    </w:p>
    <w:p w14:paraId="067E8FA4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noisy kids</w:t>
      </w:r>
    </w:p>
    <w:p w14:paraId="40594152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too hot/cold</w:t>
      </w:r>
    </w:p>
    <w:p w14:paraId="3B2BD037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something going on at work</w:t>
      </w:r>
    </w:p>
    <w:p w14:paraId="1ADF9743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 problem with the car/lawn mower/swimming pool/etc.</w:t>
      </w:r>
    </w:p>
    <w:p w14:paraId="0EBAB18C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 problem with a neighbor</w:t>
      </w:r>
    </w:p>
    <w:p w14:paraId="2B39F0EC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worry about your teenager</w:t>
      </w:r>
    </w:p>
    <w:p w14:paraId="68DC55E3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problems with your kids’ school or teacher</w:t>
      </w:r>
    </w:p>
    <w:p w14:paraId="67D7E298" w14:textId="77777777" w:rsidR="004A422A" w:rsidRPr="004A422A" w:rsidRDefault="004A422A" w:rsidP="004A422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 health situation where you are in ongoing physical pain</w:t>
      </w:r>
    </w:p>
    <w:p w14:paraId="20301DD1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4AB19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7554C58E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5E551" w14:textId="77777777" w:rsidR="004A422A" w:rsidRPr="004A422A" w:rsidRDefault="004A422A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These same things can distract us when we read God’s Word or worship together as a congregation.</w:t>
      </w:r>
    </w:p>
    <w:p w14:paraId="2E8B27F9" w14:textId="77777777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God wants us to come to Him with a heart fully focused on Him alone.</w:t>
      </w:r>
    </w:p>
    <w:p w14:paraId="502BD2F1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85938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3E9381E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A419F" w14:textId="6ECBE4A1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A422A">
        <w:rPr>
          <w:rFonts w:ascii="Times New Roman" w:hAnsi="Times New Roman" w:cs="Times New Roman"/>
          <w:sz w:val="24"/>
          <w:szCs w:val="24"/>
        </w:rPr>
        <w:t xml:space="preserve">  Humble and Trusting</w:t>
      </w:r>
    </w:p>
    <w:p w14:paraId="24E44309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C74AD" w14:textId="7D1498B4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4A422A">
        <w:rPr>
          <w:rFonts w:ascii="Times New Roman" w:hAnsi="Times New Roman" w:cs="Times New Roman"/>
          <w:sz w:val="24"/>
          <w:szCs w:val="24"/>
        </w:rPr>
        <w:t xml:space="preserve"> a comparison</w:t>
      </w:r>
    </w:p>
    <w:p w14:paraId="01450AD6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B309A" w14:textId="77777777" w:rsidR="004A422A" w:rsidRPr="00193290" w:rsidRDefault="004A422A" w:rsidP="004A42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320A">
        <w:rPr>
          <w:rFonts w:ascii="Times New Roman" w:hAnsi="Times New Roman" w:cs="Times New Roman"/>
          <w:sz w:val="20"/>
          <w:szCs w:val="20"/>
        </w:rPr>
        <w:t>Psalm 40:1-5 (NIV)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20A">
        <w:rPr>
          <w:rFonts w:ascii="Times New Roman" w:hAnsi="Times New Roman" w:cs="Times New Roman"/>
          <w:sz w:val="20"/>
          <w:szCs w:val="20"/>
        </w:rPr>
        <w:t xml:space="preserve"> I waited patiently for the LORD; he turned to me and heard my cry. 2  He lifted me out of the slimy pit, out of the mud and mire; he set my feet on a rock and gave me a firm place to stand. 3  He put a new song in my mouth, a hymn of praise to our God. Many will see and fear and put their trust in the LORD. 4  Blessed is the man who makes the LORD his trust, who does not look to the proud, to those who turn aside to false gods. 5  Many, O LORD my God, are the wonders you have done. The things you planned for us no one can recount to you; were I to speak and tell of them, they would be too many to declare.</w:t>
      </w:r>
    </w:p>
    <w:p w14:paraId="55C3C937" w14:textId="77777777" w:rsidR="004A422A" w:rsidRDefault="004A422A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153C4" w14:textId="0113387B" w:rsidR="004A422A" w:rsidRDefault="004A422A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psalmist found himself in a bad situation.</w:t>
      </w:r>
    </w:p>
    <w:p w14:paraId="47CD4229" w14:textId="7024D6FA" w:rsidR="004A422A" w:rsidRPr="004A422A" w:rsidRDefault="004A422A" w:rsidP="004A42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Speaks of a slimy pit, mud and mire</w:t>
      </w:r>
    </w:p>
    <w:p w14:paraId="2870046D" w14:textId="600E7A58" w:rsidR="004A422A" w:rsidRPr="004A422A" w:rsidRDefault="004A422A" w:rsidP="004A42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Something he was worried about</w:t>
      </w:r>
    </w:p>
    <w:p w14:paraId="6564627D" w14:textId="770FD033" w:rsidR="004A422A" w:rsidRPr="004A422A" w:rsidRDefault="004A422A" w:rsidP="004A42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Needed encouragement, assurance</w:t>
      </w:r>
    </w:p>
    <w:p w14:paraId="50BD5C21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F9AEE" w14:textId="323F1333" w:rsidR="004A422A" w:rsidRPr="004A422A" w:rsidRDefault="00815132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words and phrases which describe where </w:t>
      </w:r>
      <w:r w:rsidR="004A422A" w:rsidRPr="004A422A">
        <w:rPr>
          <w:rFonts w:ascii="Times New Roman" w:hAnsi="Times New Roman" w:cs="Times New Roman"/>
          <w:sz w:val="24"/>
          <w:szCs w:val="24"/>
        </w:rPr>
        <w:t>he turn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A422A" w:rsidRPr="004A4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A422A" w:rsidRPr="004A4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</w:t>
      </w:r>
      <w:r w:rsidR="004A422A" w:rsidRPr="004A422A">
        <w:rPr>
          <w:rFonts w:ascii="Times New Roman" w:hAnsi="Times New Roman" w:cs="Times New Roman"/>
          <w:sz w:val="24"/>
          <w:szCs w:val="24"/>
        </w:rPr>
        <w:t xml:space="preserve"> relief and hope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22A" w:rsidRPr="004A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EB1E3" w14:textId="04E046EA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went to God, waited patiently for God to hear his cry</w:t>
      </w:r>
    </w:p>
    <w:p w14:paraId="15988ABD" w14:textId="5F699F54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God lifted him out of the problem, placed him on firm footing</w:t>
      </w:r>
    </w:p>
    <w:p w14:paraId="180F24EB" w14:textId="77777777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God gave him a song in his heart … he could sing a joyful song of worship</w:t>
      </w:r>
    </w:p>
    <w:p w14:paraId="1807FDF3" w14:textId="77777777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singing joyfully in worship is a way of exercising faith</w:t>
      </w:r>
    </w:p>
    <w:p w14:paraId="0DB648B5" w14:textId="77777777" w:rsidR="004A422A" w:rsidRDefault="004A422A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psalmist says he “waited patiently”.  Why is that a hard thing to do?</w:t>
      </w:r>
    </w:p>
    <w:p w14:paraId="250FF7C9" w14:textId="77777777" w:rsidR="004A422A" w:rsidRDefault="004A422A" w:rsidP="004A42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problem persists</w:t>
      </w:r>
    </w:p>
    <w:p w14:paraId="70A19E0D" w14:textId="77777777" w:rsidR="004A422A" w:rsidRDefault="004A422A" w:rsidP="004A42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still are hurting</w:t>
      </w:r>
    </w:p>
    <w:p w14:paraId="0339563B" w14:textId="77777777" w:rsidR="004A422A" w:rsidRDefault="004A422A" w:rsidP="004A42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causing the problem won’t quit</w:t>
      </w:r>
    </w:p>
    <w:p w14:paraId="49ADD280" w14:textId="77777777" w:rsidR="004A422A" w:rsidRDefault="004A422A" w:rsidP="004A42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wait, but it’s not easy to be patient</w:t>
      </w:r>
    </w:p>
    <w:p w14:paraId="2C7153C4" w14:textId="77777777" w:rsidR="004A422A" w:rsidRPr="005D7E75" w:rsidRDefault="004A422A" w:rsidP="004A42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feel like being patient is just having to continually put up with the problem … on and on</w:t>
      </w:r>
    </w:p>
    <w:p w14:paraId="5693C2CA" w14:textId="77777777" w:rsidR="004A422A" w:rsidRDefault="004A422A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2A71A" w14:textId="56AEC2FF" w:rsidR="004A422A" w:rsidRPr="004A422A" w:rsidRDefault="004A422A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</w:t>
      </w:r>
      <w:r w:rsidRPr="004A422A">
        <w:rPr>
          <w:rFonts w:ascii="Times New Roman" w:hAnsi="Times New Roman" w:cs="Times New Roman"/>
          <w:sz w:val="24"/>
          <w:szCs w:val="24"/>
        </w:rPr>
        <w:t xml:space="preserve"> mention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4A422A">
        <w:rPr>
          <w:rFonts w:ascii="Times New Roman" w:hAnsi="Times New Roman" w:cs="Times New Roman"/>
          <w:sz w:val="24"/>
          <w:szCs w:val="24"/>
        </w:rPr>
        <w:t xml:space="preserve"> God lifting David from a "pit of destruction" and "miry bog" (v.2). What modern situations might these metaphors represent?</w:t>
      </w:r>
    </w:p>
    <w:p w14:paraId="32D16C75" w14:textId="77777777" w:rsidR="004A422A" w:rsidRPr="004A422A" w:rsidRDefault="004A422A" w:rsidP="004A422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financial ruin – bad investment, storm, fire, war destruction</w:t>
      </w:r>
    </w:p>
    <w:p w14:paraId="273AA071" w14:textId="77777777" w:rsidR="004A422A" w:rsidRPr="004A422A" w:rsidRDefault="004A422A" w:rsidP="004A422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sudden, tragic loss of a loved one – or lingering, declining health of a family member</w:t>
      </w:r>
    </w:p>
    <w:p w14:paraId="0F29E406" w14:textId="77777777" w:rsidR="004A422A" w:rsidRPr="004A422A" w:rsidRDefault="004A422A" w:rsidP="004A422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burdened with being the care giver</w:t>
      </w:r>
    </w:p>
    <w:p w14:paraId="551D6CE8" w14:textId="77777777" w:rsidR="004A422A" w:rsidRPr="004A422A" w:rsidRDefault="004A422A" w:rsidP="004A422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 devastating health diagnosis</w:t>
      </w:r>
    </w:p>
    <w:p w14:paraId="0BBD8753" w14:textId="77777777" w:rsidR="004A422A" w:rsidRDefault="004A422A" w:rsidP="004A422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abandonment by a spouse</w:t>
      </w:r>
    </w:p>
    <w:p w14:paraId="20939291" w14:textId="5C3581B3" w:rsidR="004A422A" w:rsidRPr="004A422A" w:rsidRDefault="004A422A" w:rsidP="004A422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 child or grandchild who is far from the Lord</w:t>
      </w:r>
    </w:p>
    <w:p w14:paraId="0BD77092" w14:textId="77777777" w:rsidR="004A422A" w:rsidRDefault="004A422A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CF952" w14:textId="02E182DD" w:rsidR="00815132" w:rsidRPr="004A422A" w:rsidRDefault="00815132" w:rsidP="00815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According to this psalm, what is the source of a blessed life</w:t>
      </w:r>
      <w:r>
        <w:rPr>
          <w:rFonts w:ascii="Times New Roman" w:hAnsi="Times New Roman" w:cs="Times New Roman"/>
          <w:sz w:val="24"/>
          <w:szCs w:val="24"/>
        </w:rPr>
        <w:t>, even when bogged down in a pit of destruction</w:t>
      </w:r>
      <w:r w:rsidRPr="004A422A">
        <w:rPr>
          <w:rFonts w:ascii="Times New Roman" w:hAnsi="Times New Roman" w:cs="Times New Roman"/>
          <w:sz w:val="24"/>
          <w:szCs w:val="24"/>
        </w:rPr>
        <w:t>?</w:t>
      </w:r>
    </w:p>
    <w:p w14:paraId="57B5BDCB" w14:textId="77777777" w:rsidR="00815132" w:rsidRPr="004A422A" w:rsidRDefault="00815132" w:rsidP="0081513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trusting the Lord</w:t>
      </w:r>
    </w:p>
    <w:p w14:paraId="723EEA03" w14:textId="77777777" w:rsidR="00815132" w:rsidRPr="004A422A" w:rsidRDefault="00815132" w:rsidP="0081513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instead of trusting other people who proudly claim to have life under control</w:t>
      </w:r>
    </w:p>
    <w:p w14:paraId="72A46A0D" w14:textId="77777777" w:rsidR="00815132" w:rsidRPr="004A422A" w:rsidRDefault="00815132" w:rsidP="0081513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instead of trusting false Gods, idols … anything that we might go to instead of God</w:t>
      </w:r>
    </w:p>
    <w:p w14:paraId="28856365" w14:textId="77777777" w:rsidR="00815132" w:rsidRPr="004A422A" w:rsidRDefault="00815132" w:rsidP="0081513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God does wonders, more marvelous than we might think up ourselves</w:t>
      </w:r>
    </w:p>
    <w:p w14:paraId="4F91E794" w14:textId="77777777" w:rsidR="00815132" w:rsidRDefault="00815132" w:rsidP="004A42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DB8A6" w14:textId="7DEF5392" w:rsidR="00815132" w:rsidRDefault="00815132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These suggestions area easy to contribute, sitting in a Bible Study class … harder to actually apply when lying sleepless in the night.</w:t>
      </w:r>
    </w:p>
    <w:p w14:paraId="08A69EFC" w14:textId="77777777" w:rsidR="00815132" w:rsidRDefault="00815132" w:rsidP="004A42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75A37" w14:textId="48F3E480" w:rsidR="004A422A" w:rsidRPr="004A422A" w:rsidRDefault="004A422A" w:rsidP="004A4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 xml:space="preserve">What benefit to others was the psalmist’s testimony concerning the goodness of the Lord? </w:t>
      </w:r>
    </w:p>
    <w:p w14:paraId="661CE71D" w14:textId="77777777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his hymn of praise was a testimony</w:t>
      </w:r>
    </w:p>
    <w:p w14:paraId="7DDB3C64" w14:textId="77777777" w:rsidR="004A422A" w:rsidRPr="004A422A" w:rsidRDefault="004A422A" w:rsidP="004A422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people saw that he could praise God in the midst of his problem</w:t>
      </w:r>
    </w:p>
    <w:p w14:paraId="537D0E11" w14:textId="26A4DA0A" w:rsidR="004A422A" w:rsidRDefault="004A422A" w:rsidP="0026177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22A">
        <w:rPr>
          <w:rFonts w:ascii="Times New Roman" w:hAnsi="Times New Roman" w:cs="Times New Roman"/>
          <w:sz w:val="24"/>
          <w:szCs w:val="24"/>
        </w:rPr>
        <w:t>even though he had a problem, he could trust God and be thanking Him for His provision</w:t>
      </w:r>
    </w:p>
    <w:p w14:paraId="1058A51F" w14:textId="77777777" w:rsidR="00815132" w:rsidRDefault="00815132" w:rsidP="00815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D6DD1" w14:textId="3C6521BF" w:rsidR="004A422A" w:rsidRDefault="00815132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… </w:t>
      </w:r>
    </w:p>
    <w:p w14:paraId="13E24C2F" w14:textId="77777777" w:rsidR="00815132" w:rsidRPr="00815132" w:rsidRDefault="00815132" w:rsidP="0081513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132">
        <w:rPr>
          <w:rFonts w:ascii="Times New Roman" w:hAnsi="Times New Roman" w:cs="Times New Roman"/>
          <w:sz w:val="24"/>
          <w:szCs w:val="24"/>
        </w:rPr>
        <w:t> No situation is beyond the ability of the Lord.</w:t>
      </w:r>
    </w:p>
    <w:p w14:paraId="6B9151DB" w14:textId="77777777" w:rsidR="00815132" w:rsidRPr="00815132" w:rsidRDefault="00815132" w:rsidP="0081513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132">
        <w:rPr>
          <w:rFonts w:ascii="Times New Roman" w:hAnsi="Times New Roman" w:cs="Times New Roman"/>
          <w:sz w:val="24"/>
          <w:szCs w:val="24"/>
        </w:rPr>
        <w:t> Trust the Lord no matter how dreadful things may seem.</w:t>
      </w:r>
    </w:p>
    <w:p w14:paraId="7319C369" w14:textId="5D82DCEF" w:rsidR="00815132" w:rsidRPr="00815132" w:rsidRDefault="00815132" w:rsidP="0081513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132">
        <w:rPr>
          <w:rFonts w:ascii="Times New Roman" w:hAnsi="Times New Roman" w:cs="Times New Roman"/>
          <w:sz w:val="24"/>
          <w:szCs w:val="24"/>
        </w:rPr>
        <w:t> Our praise of the Lord can be our witness to others of His greatness.</w:t>
      </w:r>
    </w:p>
    <w:p w14:paraId="3E6A9093" w14:textId="77777777" w:rsidR="00815132" w:rsidRPr="00815132" w:rsidRDefault="00815132" w:rsidP="0081513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132">
        <w:rPr>
          <w:rFonts w:ascii="Times New Roman" w:hAnsi="Times New Roman" w:cs="Times New Roman"/>
          <w:sz w:val="24"/>
          <w:szCs w:val="24"/>
        </w:rPr>
        <w:t> God’s goodness, His works toward us, His plans for us are wonderful beyond measure</w:t>
      </w:r>
    </w:p>
    <w:p w14:paraId="254CF1BB" w14:textId="77777777" w:rsidR="00815132" w:rsidRDefault="00815132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1751E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4122B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5FD5C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E26F1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FABAC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482AF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43429" w14:textId="2B59D31B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815132">
        <w:rPr>
          <w:rFonts w:ascii="Times New Roman" w:hAnsi="Times New Roman" w:cs="Times New Roman"/>
          <w:sz w:val="24"/>
          <w:szCs w:val="24"/>
        </w:rPr>
        <w:t xml:space="preserve">  Worship and Willing Obedience</w:t>
      </w:r>
    </w:p>
    <w:p w14:paraId="69D1C37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56DE6" w14:textId="5BDFBA4D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815132">
        <w:rPr>
          <w:rFonts w:ascii="Times New Roman" w:hAnsi="Times New Roman" w:cs="Times New Roman"/>
          <w:sz w:val="24"/>
          <w:szCs w:val="24"/>
        </w:rPr>
        <w:t xml:space="preserve"> what God really prefers.</w:t>
      </w:r>
    </w:p>
    <w:p w14:paraId="1595E214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AFA23" w14:textId="193AA343" w:rsidR="00815132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Psalm 40:6-8 (NIV)  </w:t>
      </w:r>
      <w:r w:rsidRPr="007A37F6">
        <w:rPr>
          <w:rFonts w:ascii="Times New Roman" w:hAnsi="Times New Roman" w:cs="Times New Roman"/>
          <w:sz w:val="20"/>
          <w:szCs w:val="20"/>
        </w:rPr>
        <w:t>Sacrifice and offering you did not desire—but my ears you have opened—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7F6">
        <w:rPr>
          <w:rFonts w:ascii="Times New Roman" w:hAnsi="Times New Roman" w:cs="Times New Roman"/>
          <w:sz w:val="20"/>
          <w:szCs w:val="20"/>
        </w:rPr>
        <w:t>burnt offerings and sin offerings you did not require.7 Then I said, “Here I am, I have come—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7F6">
        <w:rPr>
          <w:rFonts w:ascii="Times New Roman" w:hAnsi="Times New Roman" w:cs="Times New Roman"/>
          <w:sz w:val="20"/>
          <w:szCs w:val="20"/>
        </w:rPr>
        <w:t>it is written about me in the scroll.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A37F6">
        <w:rPr>
          <w:rFonts w:ascii="Times New Roman" w:hAnsi="Times New Roman" w:cs="Times New Roman"/>
          <w:sz w:val="20"/>
          <w:szCs w:val="20"/>
        </w:rPr>
        <w:t>8 I desire to do your will, my God;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7F6">
        <w:rPr>
          <w:rFonts w:ascii="Times New Roman" w:hAnsi="Times New Roman" w:cs="Times New Roman"/>
          <w:sz w:val="20"/>
          <w:szCs w:val="20"/>
        </w:rPr>
        <w:t>your law is within my heart.”</w:t>
      </w:r>
    </w:p>
    <w:p w14:paraId="2565AC04" w14:textId="77777777" w:rsidR="00815132" w:rsidRDefault="00815132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7E260" w14:textId="77777777" w:rsidR="007A37F6" w:rsidRPr="007A37F6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 xml:space="preserve">On the surface, what seems unusual about the claims of the psalmist in verse 6? </w:t>
      </w:r>
    </w:p>
    <w:p w14:paraId="71C45C08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God didn’t really want the sacrifices and offerings the law required</w:t>
      </w:r>
    </w:p>
    <w:p w14:paraId="150B92F9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He was not impressed by those burnt offerings and sin offerings that had been given</w:t>
      </w:r>
    </w:p>
    <w:p w14:paraId="78121BDE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if God required them, why didn’t he appreciate them?</w:t>
      </w:r>
    </w:p>
    <w:p w14:paraId="69C40370" w14:textId="77777777" w:rsidR="007A37F6" w:rsidRPr="007A37F6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4E031" w14:textId="77777777" w:rsidR="007A37F6" w:rsidRPr="007A37F6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 xml:space="preserve">What is the meaning of the imagery of having his ears opened? </w:t>
      </w:r>
    </w:p>
    <w:p w14:paraId="5ED97EFB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got the attention of the psalmist – like when you finally become aware that someone is talking to you</w:t>
      </w:r>
    </w:p>
    <w:p w14:paraId="58E95273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(“my wife says I don’t listen to her … or something like that”)</w:t>
      </w:r>
    </w:p>
    <w:p w14:paraId="0A0CFBDE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finally God got his full attention</w:t>
      </w:r>
    </w:p>
    <w:p w14:paraId="2F273151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true that so often God is in competition with a lot of other things in our lives</w:t>
      </w:r>
    </w:p>
    <w:p w14:paraId="0D9BB6B6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we need to allow God to take out our earplugs</w:t>
      </w:r>
    </w:p>
    <w:p w14:paraId="2E64275A" w14:textId="77777777" w:rsidR="00815132" w:rsidRDefault="00815132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A35A0" w14:textId="77777777" w:rsidR="007A37F6" w:rsidRPr="007A37F6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What is the meaning of the reference to the book or scroll in verse 7? What did the psalmist mean in saying “it is written of me”?</w:t>
      </w:r>
    </w:p>
    <w:p w14:paraId="6CE838C7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says it is written about him</w:t>
      </w:r>
    </w:p>
    <w:p w14:paraId="23D71BA9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maybe he senses that God had a record about him</w:t>
      </w:r>
    </w:p>
    <w:p w14:paraId="0E4CF57E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more likely has to do with how God’s Word so often speaks specifically to us</w:t>
      </w:r>
    </w:p>
    <w:p w14:paraId="3972A71C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the verse that jumps out and slaps us in the face or stabs us in the heart</w:t>
      </w:r>
    </w:p>
    <w:p w14:paraId="7E81A9D2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God speaks to him, and he sees it, realizes it, confesses that it is true and applies to him</w:t>
      </w:r>
    </w:p>
    <w:p w14:paraId="4F5CD686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“It is Truth for me … I believe it” – same thing we experience starting with our salvation</w:t>
      </w:r>
    </w:p>
    <w:p w14:paraId="2739D056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CF483" w14:textId="77777777" w:rsidR="007A37F6" w:rsidRPr="007A37F6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 xml:space="preserve">The psalmist declares that obeying God’s law is more than a ritual.  How would you describe someone who delights in doing God's will? </w:t>
      </w:r>
    </w:p>
    <w:p w14:paraId="77FD3CA6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in close contact with God, daily communication</w:t>
      </w:r>
    </w:p>
    <w:p w14:paraId="490C9E45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 xml:space="preserve">realizing that obedience is a </w:t>
      </w:r>
      <w:r w:rsidRPr="007A37F6">
        <w:rPr>
          <w:rFonts w:ascii="Times New Roman" w:hAnsi="Times New Roman" w:cs="Times New Roman"/>
          <w:i/>
          <w:iCs/>
          <w:sz w:val="24"/>
          <w:szCs w:val="24"/>
        </w:rPr>
        <w:t>good</w:t>
      </w:r>
      <w:r w:rsidRPr="007A37F6">
        <w:rPr>
          <w:rFonts w:ascii="Times New Roman" w:hAnsi="Times New Roman" w:cs="Times New Roman"/>
          <w:sz w:val="24"/>
          <w:szCs w:val="24"/>
        </w:rPr>
        <w:t xml:space="preserve"> thing, a rewarding experience</w:t>
      </w:r>
    </w:p>
    <w:p w14:paraId="0420A18D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reading scripture is not a boring task … you are looking for what God might be saying to you</w:t>
      </w:r>
    </w:p>
    <w:p w14:paraId="72E24196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you realize that what God calls you to be doing is more rewarding than anything the world might offer</w:t>
      </w:r>
    </w:p>
    <w:p w14:paraId="6CFB0D80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involved in ministry</w:t>
      </w:r>
    </w:p>
    <w:p w14:paraId="7641EAFF" w14:textId="77777777" w:rsidR="007A37F6" w:rsidRPr="007A37F6" w:rsidRDefault="007A37F6" w:rsidP="007A37F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7F6">
        <w:rPr>
          <w:rFonts w:ascii="Times New Roman" w:hAnsi="Times New Roman" w:cs="Times New Roman"/>
          <w:sz w:val="24"/>
          <w:szCs w:val="24"/>
        </w:rPr>
        <w:t>willing to do even menial tasks for the Body of Christ, the Church</w:t>
      </w:r>
    </w:p>
    <w:p w14:paraId="59E13072" w14:textId="77777777" w:rsidR="007A37F6" w:rsidRPr="007A37F6" w:rsidRDefault="007A37F6" w:rsidP="007A3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0739B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CBB83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83964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F229F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93D51" w14:textId="00DE7870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7A37F6">
        <w:rPr>
          <w:rFonts w:ascii="Times New Roman" w:hAnsi="Times New Roman" w:cs="Times New Roman"/>
          <w:sz w:val="24"/>
          <w:szCs w:val="24"/>
        </w:rPr>
        <w:t xml:space="preserve">  </w:t>
      </w:r>
      <w:r w:rsidR="007A37F6" w:rsidRPr="007A37F6">
        <w:rPr>
          <w:rFonts w:ascii="Times New Roman" w:hAnsi="Times New Roman" w:cs="Times New Roman"/>
          <w:sz w:val="24"/>
          <w:szCs w:val="24"/>
        </w:rPr>
        <w:t>Worship Unashamedly</w:t>
      </w:r>
    </w:p>
    <w:p w14:paraId="6061F11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9EC33" w14:textId="3B5CA256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F154BC">
        <w:rPr>
          <w:rFonts w:ascii="Times New Roman" w:hAnsi="Times New Roman" w:cs="Times New Roman"/>
          <w:sz w:val="24"/>
          <w:szCs w:val="24"/>
        </w:rPr>
        <w:t xml:space="preserve"> determination.</w:t>
      </w:r>
    </w:p>
    <w:p w14:paraId="02972C49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2A584" w14:textId="77777777" w:rsidR="007A37F6" w:rsidRPr="00193290" w:rsidRDefault="007A37F6" w:rsidP="007A37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181">
        <w:rPr>
          <w:rFonts w:ascii="Times New Roman" w:hAnsi="Times New Roman" w:cs="Times New Roman"/>
          <w:sz w:val="20"/>
          <w:szCs w:val="20"/>
        </w:rPr>
        <w:t>Psalm 40:9-11 (NIV)  I proclaim righteousness in the great assembly; I do not seal my lips, as you know, O LORD. 10  I do not hide your righteousness in my heart; I speak of your faithfulness and salvation. I do not conceal your love and your truth from the great assembly. 11  Do not withhold your mercy from me, O LORD; may your love and your truth always protect me.</w:t>
      </w:r>
    </w:p>
    <w:p w14:paraId="356848BA" w14:textId="77777777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30164" w14:textId="0FECA7B2" w:rsidR="007A37F6" w:rsidRDefault="007A37F6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psalmist was confident he had been faithfully and openly …</w:t>
      </w:r>
    </w:p>
    <w:p w14:paraId="41E1CB89" w14:textId="77777777" w:rsidR="007A37F6" w:rsidRDefault="007A37F6" w:rsidP="00F154B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Proclaiming God’s righteousness/justice</w:t>
      </w:r>
    </w:p>
    <w:p w14:paraId="5C7E47E1" w14:textId="389FDA5E" w:rsidR="007A37F6" w:rsidRDefault="007A37F6" w:rsidP="00F154B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Speaking of God’s faithfulness and salvation</w:t>
      </w:r>
    </w:p>
    <w:p w14:paraId="11D5C500" w14:textId="5D1267A9" w:rsidR="007A37F6" w:rsidRDefault="007A37F6" w:rsidP="00F154B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Revealing God’s love and Truth</w:t>
      </w:r>
    </w:p>
    <w:p w14:paraId="4BAF084D" w14:textId="77777777" w:rsid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55484" w14:textId="77777777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What additional appeal did the psalmist make of the Lord?</w:t>
      </w:r>
    </w:p>
    <w:p w14:paraId="0AF80D4B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don’t withhold your mercy – your forgiveness that he didn’t (and we don’t) deserve</w:t>
      </w:r>
    </w:p>
    <w:p w14:paraId="6922B8B5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 xml:space="preserve">may your love and truth always protect me </w:t>
      </w:r>
    </w:p>
    <w:p w14:paraId="3A14527C" w14:textId="77777777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E137C" w14:textId="102BAF86" w:rsid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verses add to our understanding of worship.  What does the psalmist proclaim </w:t>
      </w:r>
      <w:r w:rsidRPr="00F154BC">
        <w:rPr>
          <w:rFonts w:ascii="Times New Roman" w:hAnsi="Times New Roman" w:cs="Times New Roman"/>
          <w:i/>
          <w:iCs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God?</w:t>
      </w:r>
    </w:p>
    <w:p w14:paraId="09531F4A" w14:textId="7777777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righteousness/justice</w:t>
      </w:r>
    </w:p>
    <w:p w14:paraId="4B2085D1" w14:textId="7777777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faithfulness</w:t>
      </w:r>
    </w:p>
    <w:p w14:paraId="57AF59CE" w14:textId="7777777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salvation</w:t>
      </w:r>
    </w:p>
    <w:p w14:paraId="3F67DA37" w14:textId="7777777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</w:t>
      </w:r>
    </w:p>
    <w:p w14:paraId="214BB7A8" w14:textId="7777777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truth</w:t>
      </w:r>
    </w:p>
    <w:p w14:paraId="7AA14EB5" w14:textId="7777777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mercy</w:t>
      </w:r>
    </w:p>
    <w:p w14:paraId="451CC19A" w14:textId="77777777" w:rsid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22793" w14:textId="22B6425D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i/>
          <w:iCs/>
          <w:sz w:val="24"/>
          <w:szCs w:val="24"/>
        </w:rPr>
        <w:t>How</w:t>
      </w:r>
      <w:r w:rsidRPr="00F154BC">
        <w:rPr>
          <w:rFonts w:ascii="Times New Roman" w:hAnsi="Times New Roman" w:cs="Times New Roman"/>
          <w:sz w:val="24"/>
          <w:szCs w:val="24"/>
        </w:rPr>
        <w:t xml:space="preserve"> does he proclaim? </w:t>
      </w:r>
    </w:p>
    <w:p w14:paraId="4358A3C8" w14:textId="59210074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loud, for all to hear</w:t>
      </w:r>
    </w:p>
    <w:p w14:paraId="7C8A9221" w14:textId="40272EC1" w:rsidR="009D5A8E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publicly </w:t>
      </w:r>
    </w:p>
    <w:p w14:paraId="0BD11566" w14:textId="77777777" w:rsid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292DD" w14:textId="78450B58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 xml:space="preserve">What does he </w:t>
      </w:r>
      <w:r w:rsidRPr="00F154BC">
        <w:rPr>
          <w:rFonts w:ascii="Times New Roman" w:hAnsi="Times New Roman" w:cs="Times New Roman"/>
          <w:i/>
          <w:iCs/>
          <w:sz w:val="24"/>
          <w:szCs w:val="24"/>
        </w:rPr>
        <w:t>petition</w:t>
      </w:r>
      <w:r w:rsidRPr="00F154BC">
        <w:rPr>
          <w:rFonts w:ascii="Times New Roman" w:hAnsi="Times New Roman" w:cs="Times New Roman"/>
          <w:sz w:val="24"/>
          <w:szCs w:val="24"/>
        </w:rPr>
        <w:t xml:space="preserve"> God for</w:t>
      </w:r>
    </w:p>
    <w:p w14:paraId="302FA281" w14:textId="1865B176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mercy</w:t>
      </w:r>
    </w:p>
    <w:p w14:paraId="4248B3BC" w14:textId="49AC5687" w:rsidR="00F154BC" w:rsidRDefault="00F154BC" w:rsidP="00F154B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based on God’s attributes</w:t>
      </w:r>
    </w:p>
    <w:p w14:paraId="5618AC1B" w14:textId="77777777" w:rsid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B9C80" w14:textId="77777777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How can Sunday worship prepare you for obedient service during the rest of the week?</w:t>
      </w:r>
    </w:p>
    <w:p w14:paraId="2AFFC054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we praise the Lord together</w:t>
      </w:r>
    </w:p>
    <w:p w14:paraId="30822AA9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we study God’s Truth (for which the psalmist prayed)</w:t>
      </w:r>
    </w:p>
    <w:p w14:paraId="0CAB6E90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we declare God’s worth (</w:t>
      </w:r>
      <w:proofErr w:type="gramStart"/>
      <w:r w:rsidRPr="00F154BC">
        <w:rPr>
          <w:rFonts w:ascii="Times New Roman" w:hAnsi="Times New Roman" w:cs="Times New Roman"/>
          <w:sz w:val="24"/>
          <w:szCs w:val="24"/>
        </w:rPr>
        <w:t>worth-ship</w:t>
      </w:r>
      <w:proofErr w:type="gramEnd"/>
      <w:r w:rsidRPr="00F154BC">
        <w:rPr>
          <w:rFonts w:ascii="Times New Roman" w:hAnsi="Times New Roman" w:cs="Times New Roman"/>
          <w:sz w:val="24"/>
          <w:szCs w:val="24"/>
        </w:rPr>
        <w:t>)</w:t>
      </w:r>
    </w:p>
    <w:p w14:paraId="27BD43A2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 xml:space="preserve">these are </w:t>
      </w:r>
      <w:proofErr w:type="spellStart"/>
      <w:r w:rsidRPr="00F154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54BC">
        <w:rPr>
          <w:rFonts w:ascii="Times New Roman" w:hAnsi="Times New Roman" w:cs="Times New Roman"/>
          <w:sz w:val="24"/>
          <w:szCs w:val="24"/>
        </w:rPr>
        <w:t xml:space="preserve"> all a declaration of our faith in Who God is and what He can and wills to do</w:t>
      </w:r>
    </w:p>
    <w:p w14:paraId="22D875F8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in all of these we are reminded of God’s power, authority, and love</w:t>
      </w:r>
    </w:p>
    <w:p w14:paraId="653275F2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going through the week we are assured of His ability and desire to protect and provide</w:t>
      </w:r>
    </w:p>
    <w:p w14:paraId="5BE3B05C" w14:textId="77777777" w:rsidR="00F154BC" w:rsidRPr="00F154BC" w:rsidRDefault="00F154BC" w:rsidP="00F154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4BC">
        <w:rPr>
          <w:rFonts w:ascii="Times New Roman" w:hAnsi="Times New Roman" w:cs="Times New Roman"/>
          <w:sz w:val="24"/>
          <w:szCs w:val="24"/>
        </w:rPr>
        <w:t>we know we can depend on Him</w:t>
      </w:r>
    </w:p>
    <w:p w14:paraId="48F1A565" w14:textId="76F95276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B1672" wp14:editId="158774A3">
                <wp:simplePos x="0" y="0"/>
                <wp:positionH relativeFrom="column">
                  <wp:posOffset>2895778</wp:posOffset>
                </wp:positionH>
                <wp:positionV relativeFrom="page">
                  <wp:posOffset>8813063</wp:posOffset>
                </wp:positionV>
                <wp:extent cx="3196590" cy="467995"/>
                <wp:effectExtent l="19050" t="19050" r="41910" b="654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467995"/>
                        </a:xfrm>
                        <a:custGeom>
                          <a:avLst/>
                          <a:gdLst>
                            <a:gd name="connsiteX0" fmla="*/ 0 w 3196590"/>
                            <a:gd name="connsiteY0" fmla="*/ 0 h 467995"/>
                            <a:gd name="connsiteX1" fmla="*/ 596697 w 3196590"/>
                            <a:gd name="connsiteY1" fmla="*/ 0 h 467995"/>
                            <a:gd name="connsiteX2" fmla="*/ 1065530 w 3196590"/>
                            <a:gd name="connsiteY2" fmla="*/ 0 h 467995"/>
                            <a:gd name="connsiteX3" fmla="*/ 1534363 w 3196590"/>
                            <a:gd name="connsiteY3" fmla="*/ 0 h 467995"/>
                            <a:gd name="connsiteX4" fmla="*/ 2067128 w 3196590"/>
                            <a:gd name="connsiteY4" fmla="*/ 0 h 467995"/>
                            <a:gd name="connsiteX5" fmla="*/ 2567927 w 3196590"/>
                            <a:gd name="connsiteY5" fmla="*/ 0 h 467995"/>
                            <a:gd name="connsiteX6" fmla="*/ 3196590 w 3196590"/>
                            <a:gd name="connsiteY6" fmla="*/ 0 h 467995"/>
                            <a:gd name="connsiteX7" fmla="*/ 3196590 w 3196590"/>
                            <a:gd name="connsiteY7" fmla="*/ 467995 h 467995"/>
                            <a:gd name="connsiteX8" fmla="*/ 2631859 w 3196590"/>
                            <a:gd name="connsiteY8" fmla="*/ 467995 h 467995"/>
                            <a:gd name="connsiteX9" fmla="*/ 2099094 w 3196590"/>
                            <a:gd name="connsiteY9" fmla="*/ 467995 h 467995"/>
                            <a:gd name="connsiteX10" fmla="*/ 1598295 w 3196590"/>
                            <a:gd name="connsiteY10" fmla="*/ 467995 h 467995"/>
                            <a:gd name="connsiteX11" fmla="*/ 1001598 w 3196590"/>
                            <a:gd name="connsiteY11" fmla="*/ 467995 h 467995"/>
                            <a:gd name="connsiteX12" fmla="*/ 500799 w 3196590"/>
                            <a:gd name="connsiteY12" fmla="*/ 467995 h 467995"/>
                            <a:gd name="connsiteX13" fmla="*/ 0 w 3196590"/>
                            <a:gd name="connsiteY13" fmla="*/ 467995 h 467995"/>
                            <a:gd name="connsiteX14" fmla="*/ 0 w 3196590"/>
                            <a:gd name="connsiteY14" fmla="*/ 0 h 467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196590" h="467995" fill="none" extrusionOk="0">
                              <a:moveTo>
                                <a:pt x="0" y="0"/>
                              </a:moveTo>
                              <a:cubicBezTo>
                                <a:pt x="134178" y="-2403"/>
                                <a:pt x="325478" y="25453"/>
                                <a:pt x="596697" y="0"/>
                              </a:cubicBezTo>
                              <a:cubicBezTo>
                                <a:pt x="867916" y="-25453"/>
                                <a:pt x="905596" y="35365"/>
                                <a:pt x="1065530" y="0"/>
                              </a:cubicBezTo>
                              <a:cubicBezTo>
                                <a:pt x="1225464" y="-35365"/>
                                <a:pt x="1360713" y="42576"/>
                                <a:pt x="1534363" y="0"/>
                              </a:cubicBezTo>
                              <a:cubicBezTo>
                                <a:pt x="1708013" y="-42576"/>
                                <a:pt x="1919783" y="25559"/>
                                <a:pt x="2067128" y="0"/>
                              </a:cubicBezTo>
                              <a:cubicBezTo>
                                <a:pt x="2214474" y="-25559"/>
                                <a:pt x="2454893" y="48445"/>
                                <a:pt x="2567927" y="0"/>
                              </a:cubicBezTo>
                              <a:cubicBezTo>
                                <a:pt x="2680961" y="-48445"/>
                                <a:pt x="3023436" y="38779"/>
                                <a:pt x="3196590" y="0"/>
                              </a:cubicBezTo>
                              <a:cubicBezTo>
                                <a:pt x="3235162" y="113699"/>
                                <a:pt x="3178862" y="327260"/>
                                <a:pt x="3196590" y="467995"/>
                              </a:cubicBezTo>
                              <a:cubicBezTo>
                                <a:pt x="2989319" y="505837"/>
                                <a:pt x="2852582" y="407773"/>
                                <a:pt x="2631859" y="467995"/>
                              </a:cubicBezTo>
                              <a:cubicBezTo>
                                <a:pt x="2411136" y="528217"/>
                                <a:pt x="2211036" y="424407"/>
                                <a:pt x="2099094" y="467995"/>
                              </a:cubicBezTo>
                              <a:cubicBezTo>
                                <a:pt x="1987152" y="511583"/>
                                <a:pt x="1791259" y="463892"/>
                                <a:pt x="1598295" y="467995"/>
                              </a:cubicBezTo>
                              <a:cubicBezTo>
                                <a:pt x="1405331" y="472098"/>
                                <a:pt x="1176700" y="456359"/>
                                <a:pt x="1001598" y="467995"/>
                              </a:cubicBezTo>
                              <a:cubicBezTo>
                                <a:pt x="826496" y="479631"/>
                                <a:pt x="717846" y="419172"/>
                                <a:pt x="500799" y="467995"/>
                              </a:cubicBezTo>
                              <a:cubicBezTo>
                                <a:pt x="283752" y="516818"/>
                                <a:pt x="249110" y="466090"/>
                                <a:pt x="0" y="467995"/>
                              </a:cubicBezTo>
                              <a:cubicBezTo>
                                <a:pt x="-15700" y="350475"/>
                                <a:pt x="55021" y="117374"/>
                                <a:pt x="0" y="0"/>
                              </a:cubicBezTo>
                              <a:close/>
                            </a:path>
                            <a:path w="3196590" h="467995" stroke="0" extrusionOk="0">
                              <a:moveTo>
                                <a:pt x="0" y="0"/>
                              </a:moveTo>
                              <a:cubicBezTo>
                                <a:pt x="108530" y="-44800"/>
                                <a:pt x="348326" y="46223"/>
                                <a:pt x="500799" y="0"/>
                              </a:cubicBezTo>
                              <a:cubicBezTo>
                                <a:pt x="653272" y="-46223"/>
                                <a:pt x="895579" y="31425"/>
                                <a:pt x="1065530" y="0"/>
                              </a:cubicBezTo>
                              <a:cubicBezTo>
                                <a:pt x="1235481" y="-31425"/>
                                <a:pt x="1376150" y="50562"/>
                                <a:pt x="1598295" y="0"/>
                              </a:cubicBezTo>
                              <a:cubicBezTo>
                                <a:pt x="1820440" y="-50562"/>
                                <a:pt x="1986831" y="29037"/>
                                <a:pt x="2163026" y="0"/>
                              </a:cubicBezTo>
                              <a:cubicBezTo>
                                <a:pt x="2339221" y="-29037"/>
                                <a:pt x="2458010" y="42462"/>
                                <a:pt x="2631859" y="0"/>
                              </a:cubicBezTo>
                              <a:cubicBezTo>
                                <a:pt x="2805708" y="-42462"/>
                                <a:pt x="3043080" y="23189"/>
                                <a:pt x="3196590" y="0"/>
                              </a:cubicBezTo>
                              <a:cubicBezTo>
                                <a:pt x="3223208" y="157383"/>
                                <a:pt x="3144677" y="314113"/>
                                <a:pt x="3196590" y="467995"/>
                              </a:cubicBezTo>
                              <a:cubicBezTo>
                                <a:pt x="3025347" y="498990"/>
                                <a:pt x="2902732" y="414050"/>
                                <a:pt x="2727757" y="467995"/>
                              </a:cubicBezTo>
                              <a:cubicBezTo>
                                <a:pt x="2552782" y="521940"/>
                                <a:pt x="2443865" y="461574"/>
                                <a:pt x="2290890" y="467995"/>
                              </a:cubicBezTo>
                              <a:cubicBezTo>
                                <a:pt x="2137915" y="474416"/>
                                <a:pt x="2002608" y="412733"/>
                                <a:pt x="1726159" y="467995"/>
                              </a:cubicBezTo>
                              <a:cubicBezTo>
                                <a:pt x="1449710" y="523257"/>
                                <a:pt x="1434966" y="438625"/>
                                <a:pt x="1225360" y="467995"/>
                              </a:cubicBezTo>
                              <a:cubicBezTo>
                                <a:pt x="1015754" y="497365"/>
                                <a:pt x="959745" y="433979"/>
                                <a:pt x="756526" y="467995"/>
                              </a:cubicBezTo>
                              <a:cubicBezTo>
                                <a:pt x="553307" y="502011"/>
                                <a:pt x="271309" y="445015"/>
                                <a:pt x="0" y="467995"/>
                              </a:cubicBezTo>
                              <a:cubicBezTo>
                                <a:pt x="-39522" y="247190"/>
                                <a:pt x="1329" y="2131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9782183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C260B1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1672" id="Text Box 4" o:spid="_x0000_s1027" type="#_x0000_t202" style="position:absolute;margin-left:228pt;margin-top:693.95pt;width:251.7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" fillcolor="white [3201]" strokeweight=".5pt">
                <v:textbox>
                  <w:txbxContent>
                    <w:p w14:paraId="21C260B1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C2EDDBA" w14:textId="58A9CE6C" w:rsidR="00F154BC" w:rsidRPr="00F154BC" w:rsidRDefault="00F154BC" w:rsidP="00F15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5033C" w14:textId="1BC6B75F" w:rsidR="009D5A8E" w:rsidRDefault="00C24B4D" w:rsidP="00261773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175716F" wp14:editId="79B33FBA">
            <wp:simplePos x="0" y="0"/>
            <wp:positionH relativeFrom="column">
              <wp:posOffset>5029200</wp:posOffset>
            </wp:positionH>
            <wp:positionV relativeFrom="page">
              <wp:posOffset>502920</wp:posOffset>
            </wp:positionV>
            <wp:extent cx="1161415" cy="1562100"/>
            <wp:effectExtent l="0" t="0" r="635" b="0"/>
            <wp:wrapSquare wrapText="bothSides"/>
            <wp:docPr id="2127860372" name="Picture 1" descr="A qr code with a cartoon character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60372" name="Picture 1" descr="A qr code with a cartoon character reading a book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51B4ECC0" w14:textId="77777777" w:rsidR="00C47E03" w:rsidRPr="00C47E03" w:rsidRDefault="00C47E03" w:rsidP="00C47E03">
      <w:pPr>
        <w:spacing w:after="0"/>
        <w:rPr>
          <w:rFonts w:ascii="Comic Sans MS" w:hAnsi="Comic Sans MS" w:cs="Times New Roman"/>
          <w:sz w:val="24"/>
          <w:szCs w:val="24"/>
        </w:rPr>
      </w:pPr>
      <w:r w:rsidRPr="00C47E03">
        <w:rPr>
          <w:rFonts w:ascii="Comic Sans MS" w:hAnsi="Comic Sans MS" w:cs="Times New Roman"/>
          <w:sz w:val="24"/>
          <w:szCs w:val="24"/>
        </w:rPr>
        <w:t xml:space="preserve">The Starting Place. </w:t>
      </w:r>
    </w:p>
    <w:p w14:paraId="24EB5EBD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 xml:space="preserve">Reflect on David’s testimony in Psalm 40:1-2. </w:t>
      </w:r>
    </w:p>
    <w:p w14:paraId="749E3C18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 xml:space="preserve">What’s your story? Describe your life before you met Christ. </w:t>
      </w:r>
    </w:p>
    <w:p w14:paraId="757450D6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>Reflect on how you discovered your need for Him.</w:t>
      </w:r>
    </w:p>
    <w:p w14:paraId="0A4E2625" w14:textId="77777777" w:rsidR="00C47E03" w:rsidRPr="00C47E03" w:rsidRDefault="00C47E03" w:rsidP="00C47E03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31A0B6A" w14:textId="77777777" w:rsidR="00C47E03" w:rsidRPr="00C47E03" w:rsidRDefault="00C47E03" w:rsidP="00C47E03">
      <w:pPr>
        <w:spacing w:after="0"/>
        <w:rPr>
          <w:rFonts w:ascii="Comic Sans MS" w:hAnsi="Comic Sans MS" w:cs="Times New Roman"/>
          <w:sz w:val="24"/>
          <w:szCs w:val="24"/>
        </w:rPr>
      </w:pPr>
      <w:r w:rsidRPr="00C47E03">
        <w:rPr>
          <w:rFonts w:ascii="Comic Sans MS" w:hAnsi="Comic Sans MS" w:cs="Times New Roman"/>
          <w:sz w:val="24"/>
          <w:szCs w:val="24"/>
        </w:rPr>
        <w:t xml:space="preserve">The Growing Place. </w:t>
      </w:r>
    </w:p>
    <w:p w14:paraId="4934E7A1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 xml:space="preserve">God puts a song in the mouths of those He delivers. What’s your song? </w:t>
      </w:r>
    </w:p>
    <w:p w14:paraId="0DA6EABA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 xml:space="preserve">Can people “hear” the song of praise in your life? </w:t>
      </w:r>
    </w:p>
    <w:p w14:paraId="57878FE0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>Be intentional this week in having personal worship.</w:t>
      </w:r>
    </w:p>
    <w:p w14:paraId="06A767F5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>Also, be sure to participate in corporate worship.</w:t>
      </w:r>
    </w:p>
    <w:p w14:paraId="5F4BE4D7" w14:textId="77777777" w:rsidR="00C47E03" w:rsidRPr="00C47E03" w:rsidRDefault="00C47E03" w:rsidP="00C47E03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D96E6D7" w14:textId="77777777" w:rsidR="00C47E03" w:rsidRPr="00C47E03" w:rsidRDefault="00C47E03" w:rsidP="00C47E03">
      <w:pPr>
        <w:spacing w:after="0"/>
        <w:rPr>
          <w:rFonts w:ascii="Comic Sans MS" w:hAnsi="Comic Sans MS" w:cs="Times New Roman"/>
          <w:sz w:val="24"/>
          <w:szCs w:val="24"/>
        </w:rPr>
      </w:pPr>
      <w:r w:rsidRPr="00C47E03">
        <w:rPr>
          <w:rFonts w:ascii="Comic Sans MS" w:hAnsi="Comic Sans MS" w:cs="Times New Roman"/>
          <w:sz w:val="24"/>
          <w:szCs w:val="24"/>
        </w:rPr>
        <w:t xml:space="preserve">The Sowing Place. </w:t>
      </w:r>
    </w:p>
    <w:p w14:paraId="4DEDB8B8" w14:textId="1EE872F6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 xml:space="preserve">Make a list of the major priorities in your life. Where </w:t>
      </w:r>
      <w:proofErr w:type="gramStart"/>
      <w:r w:rsidRPr="00C47E03">
        <w:rPr>
          <w:rFonts w:ascii="Comic Sans MS" w:hAnsi="Comic Sans MS" w:cs="Times New Roman"/>
          <w:sz w:val="20"/>
          <w:szCs w:val="20"/>
        </w:rPr>
        <w:t>does</w:t>
      </w:r>
      <w:proofErr w:type="gramEnd"/>
      <w:r w:rsidRPr="00C47E03">
        <w:rPr>
          <w:rFonts w:ascii="Comic Sans MS" w:hAnsi="Comic Sans MS" w:cs="Times New Roman"/>
          <w:sz w:val="20"/>
          <w:szCs w:val="20"/>
        </w:rPr>
        <w:t xml:space="preserve"> worship rate on the list? </w:t>
      </w:r>
    </w:p>
    <w:p w14:paraId="33D44B81" w14:textId="77777777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 xml:space="preserve">How does your use of time, resources, and energy demonstrate the value of worship in your life? </w:t>
      </w:r>
    </w:p>
    <w:p w14:paraId="08C90A88" w14:textId="685258B3" w:rsidR="00C47E03" w:rsidRPr="00C47E03" w:rsidRDefault="00C47E03" w:rsidP="00C47E03">
      <w:pPr>
        <w:pStyle w:val="ListParagraph"/>
        <w:numPr>
          <w:ilvl w:val="0"/>
          <w:numId w:val="12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C47E03">
        <w:rPr>
          <w:rFonts w:ascii="Comic Sans MS" w:hAnsi="Comic Sans MS" w:cs="Times New Roman"/>
          <w:sz w:val="20"/>
          <w:szCs w:val="20"/>
        </w:rPr>
        <w:t>What changes are needed for you to become a true worshiper, whose heart is fully focused on God?</w:t>
      </w:r>
    </w:p>
    <w:p w14:paraId="202A0052" w14:textId="1202E3A0" w:rsidR="00811075" w:rsidRPr="00811075" w:rsidRDefault="00C47E03" w:rsidP="00C47E0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31F22" wp14:editId="47F5C3B6">
                <wp:simplePos x="0" y="0"/>
                <wp:positionH relativeFrom="column">
                  <wp:posOffset>-137972</wp:posOffset>
                </wp:positionH>
                <wp:positionV relativeFrom="paragraph">
                  <wp:posOffset>4088130</wp:posOffset>
                </wp:positionV>
                <wp:extent cx="5432883" cy="1210945"/>
                <wp:effectExtent l="0" t="0" r="320675" b="27305"/>
                <wp:wrapNone/>
                <wp:docPr id="1956934241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883" cy="1210945"/>
                        </a:xfrm>
                        <a:prstGeom prst="wedgeRoundRectCallout">
                          <a:avLst>
                            <a:gd name="adj1" fmla="val 55292"/>
                            <a:gd name="adj2" fmla="val 168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6E604" w14:textId="77777777" w:rsidR="00C47E03" w:rsidRPr="00C47E03" w:rsidRDefault="00C47E03" w:rsidP="00C47E0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47E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 you say you’re distracted … Humph! … Focus on this.  Find the words!  We’re going easy on you this time, all are left to right, top to bottom or diagonal … nothing backwards.  If someone asks, there is help for those who wimp out.  Go to </w:t>
                            </w:r>
                            <w:hyperlink r:id="rId12" w:history="1">
                              <w:r w:rsidRPr="00C47E03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https://tinyurl.com/39fpzbh9</w:t>
                              </w:r>
                            </w:hyperlink>
                            <w:r w:rsidRPr="00C47E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And for the diehard crossword fans, there’s one there, also.  Don’t forget your book reports.   Humph!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1F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8" type="#_x0000_t62" style="position:absolute;left:0;text-align:left;margin-left:-10.85pt;margin-top:321.9pt;width:427.8pt;height:9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" adj="22743,14446" fillcolor="white [3201]" strokecolor="black [3200]" strokeweight="1pt">
                <v:textbox>
                  <w:txbxContent>
                    <w:p w14:paraId="2296E604" w14:textId="77777777" w:rsidR="00C47E03" w:rsidRPr="00C47E03" w:rsidRDefault="00C47E03" w:rsidP="00C47E0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47E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 you say you’re distracted … Humph! … Focus on this.  Find the words!  We’re going easy on you this time, all are left to right, top to bottom or diagonal … nothing backwards.  If someone asks, there is help for those who wimp out.  Go to </w:t>
                      </w:r>
                      <w:hyperlink r:id="rId13" w:history="1">
                        <w:r w:rsidRPr="00C47E03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https://tinyurl.com/39fpzbh9</w:t>
                        </w:r>
                      </w:hyperlink>
                      <w:r w:rsidRPr="00C47E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And for the diehard crossword fans, there’s one there, also.  Don’t forget your book reports.   Humph!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358B871" wp14:editId="3A61F994">
            <wp:simplePos x="0" y="0"/>
            <wp:positionH relativeFrom="column">
              <wp:posOffset>5818491</wp:posOffset>
            </wp:positionH>
            <wp:positionV relativeFrom="page">
              <wp:posOffset>8590812</wp:posOffset>
            </wp:positionV>
            <wp:extent cx="641350" cy="1134745"/>
            <wp:effectExtent l="0" t="0" r="6350" b="8255"/>
            <wp:wrapSquare wrapText="bothSides"/>
            <wp:docPr id="14429753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75316" name="Picture 1442975316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0" r="23901"/>
                    <a:stretch/>
                  </pic:blipFill>
                  <pic:spPr bwMode="auto">
                    <a:xfrm>
                      <a:off x="0" y="0"/>
                      <a:ext cx="641350" cy="113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250EB8F" wp14:editId="51EDA8BD">
            <wp:simplePos x="0" y="0"/>
            <wp:positionH relativeFrom="column">
              <wp:posOffset>5411278</wp:posOffset>
            </wp:positionH>
            <wp:positionV relativeFrom="paragraph">
              <wp:posOffset>185420</wp:posOffset>
            </wp:positionV>
            <wp:extent cx="1275715" cy="3976370"/>
            <wp:effectExtent l="0" t="0" r="635" b="5080"/>
            <wp:wrapSquare wrapText="bothSides"/>
            <wp:docPr id="268363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397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303171C" wp14:editId="3EDF260C">
            <wp:simplePos x="0" y="0"/>
            <wp:positionH relativeFrom="column">
              <wp:posOffset>-352425</wp:posOffset>
            </wp:positionH>
            <wp:positionV relativeFrom="paragraph">
              <wp:posOffset>143510</wp:posOffset>
            </wp:positionV>
            <wp:extent cx="1138555" cy="4018915"/>
            <wp:effectExtent l="0" t="0" r="4445" b="635"/>
            <wp:wrapSquare wrapText="bothSides"/>
            <wp:docPr id="11675134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3790DBD" wp14:editId="3F8FEC49">
            <wp:simplePos x="0" y="0"/>
            <wp:positionH relativeFrom="column">
              <wp:posOffset>786810</wp:posOffset>
            </wp:positionH>
            <wp:positionV relativeFrom="page">
              <wp:posOffset>4652010</wp:posOffset>
            </wp:positionV>
            <wp:extent cx="4624705" cy="3813175"/>
            <wp:effectExtent l="0" t="0" r="4445" b="0"/>
            <wp:wrapSquare wrapText="bothSides"/>
            <wp:docPr id="1554838429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38429" name="Picture 1" descr="A close up of a wor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4"/>
          <w:szCs w:val="24"/>
        </w:rPr>
        <w:t>Word Search</w:t>
      </w:r>
    </w:p>
    <w:sectPr w:rsidR="00811075" w:rsidRPr="00811075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BB22" w14:textId="77777777" w:rsidR="00420EF2" w:rsidRDefault="00420EF2" w:rsidP="009D5A8E">
      <w:pPr>
        <w:spacing w:after="0" w:line="240" w:lineRule="auto"/>
      </w:pPr>
      <w:r>
        <w:separator/>
      </w:r>
    </w:p>
  </w:endnote>
  <w:endnote w:type="continuationSeparator" w:id="0">
    <w:p w14:paraId="0CC5C982" w14:textId="77777777" w:rsidR="00420EF2" w:rsidRDefault="00420EF2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069B" w14:textId="77777777" w:rsidR="00420EF2" w:rsidRDefault="00420EF2" w:rsidP="009D5A8E">
      <w:pPr>
        <w:spacing w:after="0" w:line="240" w:lineRule="auto"/>
      </w:pPr>
      <w:r>
        <w:separator/>
      </w:r>
    </w:p>
  </w:footnote>
  <w:footnote w:type="continuationSeparator" w:id="0">
    <w:p w14:paraId="35C8233E" w14:textId="77777777" w:rsidR="00420EF2" w:rsidRDefault="00420EF2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8951" w14:textId="74E48DD6" w:rsidR="009D5A8E" w:rsidRPr="009D5A8E" w:rsidRDefault="004A422A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2/2/2025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The Attitude in Worship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B3B"/>
    <w:multiLevelType w:val="hybridMultilevel"/>
    <w:tmpl w:val="BF6633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186027C"/>
    <w:multiLevelType w:val="hybridMultilevel"/>
    <w:tmpl w:val="C9EE2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A348D"/>
    <w:multiLevelType w:val="hybridMultilevel"/>
    <w:tmpl w:val="77D81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C77C2"/>
    <w:multiLevelType w:val="hybridMultilevel"/>
    <w:tmpl w:val="3D0073D6"/>
    <w:lvl w:ilvl="0" w:tplc="7F9262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C6A77"/>
    <w:multiLevelType w:val="hybridMultilevel"/>
    <w:tmpl w:val="339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9755E"/>
    <w:multiLevelType w:val="hybridMultilevel"/>
    <w:tmpl w:val="B972F1E0"/>
    <w:lvl w:ilvl="0" w:tplc="B02281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35B38"/>
    <w:multiLevelType w:val="hybridMultilevel"/>
    <w:tmpl w:val="6BFE6F70"/>
    <w:lvl w:ilvl="0" w:tplc="B02281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1580D"/>
    <w:multiLevelType w:val="hybridMultilevel"/>
    <w:tmpl w:val="2E1C6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96D49"/>
    <w:multiLevelType w:val="hybridMultilevel"/>
    <w:tmpl w:val="CA84E6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12862112">
    <w:abstractNumId w:val="8"/>
  </w:num>
  <w:num w:numId="2" w16cid:durableId="1076785521">
    <w:abstractNumId w:val="6"/>
  </w:num>
  <w:num w:numId="3" w16cid:durableId="1880043715">
    <w:abstractNumId w:val="5"/>
  </w:num>
  <w:num w:numId="4" w16cid:durableId="502404889">
    <w:abstractNumId w:val="3"/>
  </w:num>
  <w:num w:numId="5" w16cid:durableId="892035350">
    <w:abstractNumId w:val="7"/>
  </w:num>
  <w:num w:numId="6" w16cid:durableId="1588921230">
    <w:abstractNumId w:val="2"/>
  </w:num>
  <w:num w:numId="7" w16cid:durableId="2120224560">
    <w:abstractNumId w:val="9"/>
  </w:num>
  <w:num w:numId="8" w16cid:durableId="550464943">
    <w:abstractNumId w:val="10"/>
  </w:num>
  <w:num w:numId="9" w16cid:durableId="648168525">
    <w:abstractNumId w:val="0"/>
  </w:num>
  <w:num w:numId="10" w16cid:durableId="204685528">
    <w:abstractNumId w:val="11"/>
  </w:num>
  <w:num w:numId="11" w16cid:durableId="60759200">
    <w:abstractNumId w:val="1"/>
  </w:num>
  <w:num w:numId="12" w16cid:durableId="126552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A"/>
    <w:rsid w:val="000A6EDC"/>
    <w:rsid w:val="000F0CF5"/>
    <w:rsid w:val="0024239C"/>
    <w:rsid w:val="0024637B"/>
    <w:rsid w:val="00261773"/>
    <w:rsid w:val="00404AC9"/>
    <w:rsid w:val="00420EF2"/>
    <w:rsid w:val="004A422A"/>
    <w:rsid w:val="006408A6"/>
    <w:rsid w:val="007A37F6"/>
    <w:rsid w:val="00811075"/>
    <w:rsid w:val="00815132"/>
    <w:rsid w:val="009D5A8E"/>
    <w:rsid w:val="00B5531B"/>
    <w:rsid w:val="00C24B4D"/>
    <w:rsid w:val="00C47E03"/>
    <w:rsid w:val="00DC5D22"/>
    <w:rsid w:val="00E92DFB"/>
    <w:rsid w:val="00F1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88D8"/>
  <w15:chartTrackingRefBased/>
  <w15:docId w15:val="{3B61A399-70CD-459A-BBF7-D5F6459A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9fpzbh9" TargetMode="External"/><Relationship Id="rId13" Type="http://schemas.openxmlformats.org/officeDocument/2006/relationships/hyperlink" Target="https://tinyurl.com/39fpzbh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tc3ax6k" TargetMode="External"/><Relationship Id="rId12" Type="http://schemas.openxmlformats.org/officeDocument/2006/relationships/hyperlink" Target="https://tinyurl.com/39fpzbh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tinyurl.com/39fpzbh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tc3ax6k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67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4</cp:revision>
  <dcterms:created xsi:type="dcterms:W3CDTF">2025-01-09T15:20:00Z</dcterms:created>
  <dcterms:modified xsi:type="dcterms:W3CDTF">2025-01-10T15:59:00Z</dcterms:modified>
</cp:coreProperties>
</file>