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4EF92"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FD77201" w14:textId="77777777" w:rsidR="00261773" w:rsidRDefault="00261773" w:rsidP="00261773">
      <w:pPr>
        <w:spacing w:after="0"/>
        <w:rPr>
          <w:rFonts w:ascii="Times New Roman" w:hAnsi="Times New Roman" w:cs="Times New Roman"/>
          <w:sz w:val="24"/>
          <w:szCs w:val="24"/>
        </w:rPr>
      </w:pPr>
    </w:p>
    <w:p w14:paraId="5D7BE274" w14:textId="451FF3D4" w:rsidR="001C636C" w:rsidRDefault="00A501A5" w:rsidP="001C636C">
      <w:pPr>
        <w:spacing w:after="0"/>
        <w:rPr>
          <w:rFonts w:ascii="Times New Roman" w:hAnsi="Times New Roman" w:cs="Times New Roman"/>
          <w:sz w:val="24"/>
          <w:szCs w:val="24"/>
        </w:rPr>
      </w:pPr>
      <w:r>
        <w:rPr>
          <w:rFonts w:ascii="Times New Roman" w:hAnsi="Times New Roman" w:cs="Times New Roman"/>
          <w:sz w:val="24"/>
          <w:szCs w:val="24"/>
        </w:rPr>
        <w:t>How can</w:t>
      </w:r>
      <w:r w:rsidR="001C636C" w:rsidRPr="001C636C">
        <w:rPr>
          <w:rFonts w:ascii="Times New Roman" w:hAnsi="Times New Roman" w:cs="Times New Roman"/>
          <w:sz w:val="24"/>
          <w:szCs w:val="24"/>
        </w:rPr>
        <w:t xml:space="preserve"> an optical illusion</w:t>
      </w:r>
      <w:r w:rsidR="00F209CD">
        <w:rPr>
          <w:rFonts w:ascii="Times New Roman" w:hAnsi="Times New Roman" w:cs="Times New Roman"/>
          <w:sz w:val="24"/>
          <w:szCs w:val="24"/>
        </w:rPr>
        <w:t>, such as 3d chalk art,</w:t>
      </w:r>
      <w:r w:rsidR="001C636C" w:rsidRPr="001C636C">
        <w:rPr>
          <w:rFonts w:ascii="Times New Roman" w:hAnsi="Times New Roman" w:cs="Times New Roman"/>
          <w:sz w:val="24"/>
          <w:szCs w:val="24"/>
        </w:rPr>
        <w:t xml:space="preserve"> been hard for you to see?</w:t>
      </w:r>
    </w:p>
    <w:p w14:paraId="78E772B4" w14:textId="7D01FA3B" w:rsidR="001C636C" w:rsidRDefault="00A501A5" w:rsidP="001C636C">
      <w:pPr>
        <w:pStyle w:val="ListParagraph"/>
        <w:numPr>
          <w:ilvl w:val="0"/>
          <w:numId w:val="4"/>
        </w:numPr>
        <w:spacing w:after="0"/>
        <w:rPr>
          <w:rFonts w:ascii="Times New Roman" w:hAnsi="Times New Roman" w:cs="Times New Roman"/>
          <w:sz w:val="24"/>
          <w:szCs w:val="24"/>
        </w:rPr>
      </w:pPr>
      <w:r w:rsidRPr="00A501A5">
        <w:rPr>
          <w:rFonts w:ascii="Times New Roman" w:hAnsi="Times New Roman" w:cs="Times New Roman"/>
          <w:noProof/>
          <w:sz w:val="24"/>
          <w:szCs w:val="24"/>
        </w:rPr>
        <w:drawing>
          <wp:anchor distT="0" distB="0" distL="114300" distR="114300" simplePos="0" relativeHeight="251673600" behindDoc="0" locked="0" layoutInCell="1" allowOverlap="1" wp14:anchorId="64C92587" wp14:editId="42C5BCE9">
            <wp:simplePos x="0" y="0"/>
            <wp:positionH relativeFrom="column">
              <wp:posOffset>4406509</wp:posOffset>
            </wp:positionH>
            <wp:positionV relativeFrom="paragraph">
              <wp:posOffset>153670</wp:posOffset>
            </wp:positionV>
            <wp:extent cx="1938655" cy="896620"/>
            <wp:effectExtent l="152400" t="152400" r="366395" b="360680"/>
            <wp:wrapSquare wrapText="bothSides"/>
            <wp:docPr id="1028" name="Picture 4" descr="Person art in paradise 3d museum">
              <a:extLst xmlns:a="http://schemas.openxmlformats.org/drawingml/2006/main">
                <a:ext uri="{FF2B5EF4-FFF2-40B4-BE49-F238E27FC236}">
                  <a16:creationId xmlns:a16="http://schemas.microsoft.com/office/drawing/2014/main" id="{8D1249AD-6931-E590-8D22-4879876975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erson art in paradise 3d museum">
                      <a:extLst>
                        <a:ext uri="{FF2B5EF4-FFF2-40B4-BE49-F238E27FC236}">
                          <a16:creationId xmlns:a16="http://schemas.microsoft.com/office/drawing/2014/main" id="{8D1249AD-6931-E590-8D22-4879876975E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655" cy="89662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001C636C">
        <w:rPr>
          <w:rFonts w:ascii="Times New Roman" w:hAnsi="Times New Roman" w:cs="Times New Roman"/>
          <w:sz w:val="24"/>
          <w:szCs w:val="24"/>
        </w:rPr>
        <w:t>poor lighting or glare from the surface</w:t>
      </w:r>
    </w:p>
    <w:p w14:paraId="5EA3B104" w14:textId="3A33D56B" w:rsidR="00F209CD" w:rsidRDefault="00F209CD" w:rsidP="001C636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uneven surfaces, surface texture</w:t>
      </w:r>
    </w:p>
    <w:p w14:paraId="3250923E" w14:textId="213F37E7" w:rsidR="001C636C" w:rsidRDefault="001C636C" w:rsidP="001C636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wrong viewing angle</w:t>
      </w:r>
    </w:p>
    <w:p w14:paraId="57E05F7E" w14:textId="78582901" w:rsidR="001C636C" w:rsidRDefault="001C636C" w:rsidP="001C636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too close or too far away</w:t>
      </w:r>
    </w:p>
    <w:p w14:paraId="4FE8B3D8" w14:textId="1BBCDA47" w:rsidR="001C636C" w:rsidRDefault="00F209CD" w:rsidP="001C636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near- or far-sighted, astigmatism, poor depth perception</w:t>
      </w:r>
    </w:p>
    <w:p w14:paraId="0FC96490" w14:textId="60A45BE5" w:rsidR="00F209CD" w:rsidRDefault="00F209CD" w:rsidP="001C636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complexity of the drawing</w:t>
      </w:r>
    </w:p>
    <w:p w14:paraId="4BCAB8CC" w14:textId="6F18A196" w:rsidR="00F209CD" w:rsidRPr="001C636C" w:rsidRDefault="00F209CD" w:rsidP="001C636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low contrast or faded colors</w:t>
      </w:r>
    </w:p>
    <w:p w14:paraId="373D7285" w14:textId="0F69F20A" w:rsidR="009D5A8E" w:rsidRDefault="009D5A8E" w:rsidP="00261773">
      <w:pPr>
        <w:spacing w:after="0"/>
        <w:rPr>
          <w:rFonts w:ascii="Times New Roman" w:hAnsi="Times New Roman" w:cs="Times New Roman"/>
          <w:sz w:val="24"/>
          <w:szCs w:val="24"/>
        </w:rPr>
      </w:pPr>
    </w:p>
    <w:p w14:paraId="4B5F305B" w14:textId="04303B2F"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DCEFD4F" w14:textId="672E91D3" w:rsidR="00261773" w:rsidRDefault="00261773" w:rsidP="00261773">
      <w:pPr>
        <w:spacing w:after="0"/>
        <w:rPr>
          <w:rFonts w:ascii="Times New Roman" w:hAnsi="Times New Roman" w:cs="Times New Roman"/>
          <w:sz w:val="24"/>
          <w:szCs w:val="24"/>
        </w:rPr>
      </w:pPr>
    </w:p>
    <w:p w14:paraId="1666CE45" w14:textId="7079B62C" w:rsidR="00F209CD" w:rsidRPr="00F209CD" w:rsidRDefault="00F209CD" w:rsidP="00F209CD">
      <w:pPr>
        <w:spacing w:after="0"/>
        <w:rPr>
          <w:rFonts w:ascii="Times New Roman" w:hAnsi="Times New Roman" w:cs="Times New Roman"/>
          <w:sz w:val="24"/>
          <w:szCs w:val="24"/>
        </w:rPr>
      </w:pPr>
      <w:r w:rsidRPr="00F209CD">
        <w:rPr>
          <w:rFonts w:ascii="Times New Roman" w:hAnsi="Times New Roman" w:cs="Times New Roman"/>
          <w:sz w:val="24"/>
          <w:szCs w:val="24"/>
        </w:rPr>
        <w:t>Consider your perspective when it comes to worship.</w:t>
      </w:r>
    </w:p>
    <w:p w14:paraId="0103F2FB" w14:textId="416FE71C"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It depends on what … and more importantly … WHO you see.</w:t>
      </w:r>
    </w:p>
    <w:p w14:paraId="0F8D265B" w14:textId="16EC8014"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We find all we need when we come to God in worship.</w:t>
      </w:r>
    </w:p>
    <w:p w14:paraId="28D888E8" w14:textId="56E500B2" w:rsidR="009D5A8E" w:rsidRDefault="00081131" w:rsidP="00261773">
      <w:pPr>
        <w:spacing w:after="0"/>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50D8973B" wp14:editId="27DBA011">
                <wp:simplePos x="0" y="0"/>
                <wp:positionH relativeFrom="column">
                  <wp:posOffset>2099463</wp:posOffset>
                </wp:positionH>
                <wp:positionV relativeFrom="paragraph">
                  <wp:posOffset>105131</wp:posOffset>
                </wp:positionV>
                <wp:extent cx="4455186" cy="647700"/>
                <wp:effectExtent l="0" t="0" r="21590" b="19050"/>
                <wp:wrapNone/>
                <wp:docPr id="866816191" name="Text Box 3"/>
                <wp:cNvGraphicFramePr/>
                <a:graphic xmlns:a="http://schemas.openxmlformats.org/drawingml/2006/main">
                  <a:graphicData uri="http://schemas.microsoft.com/office/word/2010/wordprocessingShape">
                    <wps:wsp>
                      <wps:cNvSpPr txBox="1"/>
                      <wps:spPr>
                        <a:xfrm>
                          <a:off x="0" y="0"/>
                          <a:ext cx="4455186" cy="647700"/>
                        </a:xfrm>
                        <a:prstGeom prst="rect">
                          <a:avLst/>
                        </a:prstGeom>
                        <a:solidFill>
                          <a:schemeClr val="lt1"/>
                        </a:solidFill>
                        <a:ln w="6350">
                          <a:solidFill>
                            <a:prstClr val="black"/>
                          </a:solidFill>
                        </a:ln>
                      </wps:spPr>
                      <wps:txbx>
                        <w:txbxContent>
                          <w:p w14:paraId="3D58D899" w14:textId="1DA803A8" w:rsidR="00081131" w:rsidRPr="00081131" w:rsidRDefault="00081131" w:rsidP="00081131">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To view it go to </w:t>
                            </w:r>
                            <w:hyperlink r:id="rId8" w:history="1">
                              <w:r w:rsidRPr="007E7C2D">
                                <w:rPr>
                                  <w:rStyle w:val="Hyperlink"/>
                                  <w:rFonts w:ascii="Times New Roman" w:hAnsi="Times New Roman" w:cs="Times New Roman"/>
                                  <w:sz w:val="20"/>
                                  <w:szCs w:val="20"/>
                                </w:rPr>
                                <w:t>https://tinyurl.com/ye56a7uu</w:t>
                              </w:r>
                            </w:hyperlink>
                            <w:r>
                              <w:rPr>
                                <w:rFonts w:ascii="Times New Roman" w:hAnsi="Times New Roman" w:cs="Times New Roman"/>
                                <w:sz w:val="20"/>
                                <w:szCs w:val="20"/>
                              </w:rPr>
                              <w:t xml:space="preserve"> If you don’t have wi-fi where you teach, it is best to download the video file to your computer from  </w:t>
                            </w:r>
                            <w:hyperlink r:id="rId9" w:history="1">
                              <w:r w:rsidRPr="007E7C2D">
                                <w:rPr>
                                  <w:rStyle w:val="Hyperlink"/>
                                  <w:rFonts w:ascii="Times New Roman" w:hAnsi="Times New Roman" w:cs="Times New Roman"/>
                                  <w:sz w:val="20"/>
                                  <w:szCs w:val="20"/>
                                </w:rPr>
                                <w:t>https://tinyurl.com/3s9cpsj7</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D8973B" id="_x0000_t202" coordsize="21600,21600" o:spt="202" path="m,l,21600r21600,l21600,xe">
                <v:stroke joinstyle="miter"/>
                <v:path gradientshapeok="t" o:connecttype="rect"/>
              </v:shapetype>
              <v:shape id="Text Box 3" o:spid="_x0000_s1026" type="#_x0000_t202" style="position:absolute;margin-left:165.3pt;margin-top:8.3pt;width:350.8pt;height:5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MMNw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" fillcolor="white [3201]" strokeweight=".5pt">
                <v:textbox>
                  <w:txbxContent>
                    <w:p w14:paraId="3D58D899" w14:textId="1DA803A8" w:rsidR="00081131" w:rsidRPr="00081131" w:rsidRDefault="00081131" w:rsidP="00081131">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To view it go to </w:t>
                      </w:r>
                      <w:hyperlink r:id="rId10" w:history="1">
                        <w:r w:rsidRPr="007E7C2D">
                          <w:rPr>
                            <w:rStyle w:val="Hyperlink"/>
                            <w:rFonts w:ascii="Times New Roman" w:hAnsi="Times New Roman" w:cs="Times New Roman"/>
                            <w:sz w:val="20"/>
                            <w:szCs w:val="20"/>
                          </w:rPr>
                          <w:t>https://tinyurl.com/ye56a7uu</w:t>
                        </w:r>
                      </w:hyperlink>
                      <w:r>
                        <w:rPr>
                          <w:rFonts w:ascii="Times New Roman" w:hAnsi="Times New Roman" w:cs="Times New Roman"/>
                          <w:sz w:val="20"/>
                          <w:szCs w:val="20"/>
                        </w:rPr>
                        <w:t xml:space="preserve"> If you don’t have wi-fi where you teach, it is best to download the video file to your computer from  </w:t>
                      </w:r>
                      <w:hyperlink r:id="rId11" w:history="1">
                        <w:r w:rsidRPr="007E7C2D">
                          <w:rPr>
                            <w:rStyle w:val="Hyperlink"/>
                            <w:rFonts w:ascii="Times New Roman" w:hAnsi="Times New Roman" w:cs="Times New Roman"/>
                            <w:sz w:val="20"/>
                            <w:szCs w:val="20"/>
                          </w:rPr>
                          <w:t>https://tinyurl.com/3s9cpsj7</w:t>
                        </w:r>
                      </w:hyperlink>
                      <w:r>
                        <w:rPr>
                          <w:rFonts w:ascii="Times New Roman" w:hAnsi="Times New Roman" w:cs="Times New Roman"/>
                          <w:sz w:val="20"/>
                          <w:szCs w:val="20"/>
                        </w:rPr>
                        <w:t xml:space="preserve"> </w:t>
                      </w:r>
                    </w:p>
                  </w:txbxContent>
                </v:textbox>
              </v:shape>
            </w:pict>
          </mc:Fallback>
        </mc:AlternateContent>
      </w:r>
    </w:p>
    <w:p w14:paraId="1608F185" w14:textId="7B50694F"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026287F" w14:textId="77777777" w:rsidR="00261773" w:rsidRDefault="00261773" w:rsidP="00261773">
      <w:pPr>
        <w:spacing w:after="0"/>
        <w:rPr>
          <w:rFonts w:ascii="Times New Roman" w:hAnsi="Times New Roman" w:cs="Times New Roman"/>
          <w:sz w:val="24"/>
          <w:szCs w:val="24"/>
        </w:rPr>
      </w:pPr>
    </w:p>
    <w:p w14:paraId="02EC7E49" w14:textId="357BF1D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F209CD">
        <w:rPr>
          <w:rFonts w:ascii="Times New Roman" w:hAnsi="Times New Roman" w:cs="Times New Roman"/>
          <w:sz w:val="24"/>
          <w:szCs w:val="24"/>
        </w:rPr>
        <w:t xml:space="preserve"> Worship is Satisfying</w:t>
      </w:r>
    </w:p>
    <w:p w14:paraId="45B56A98" w14:textId="77777777" w:rsidR="00261773" w:rsidRDefault="00261773" w:rsidP="00261773">
      <w:pPr>
        <w:spacing w:after="0"/>
        <w:rPr>
          <w:rFonts w:ascii="Times New Roman" w:hAnsi="Times New Roman" w:cs="Times New Roman"/>
          <w:sz w:val="24"/>
          <w:szCs w:val="24"/>
        </w:rPr>
      </w:pPr>
    </w:p>
    <w:p w14:paraId="5BC72C46" w14:textId="3AB3717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209CD">
        <w:rPr>
          <w:rFonts w:ascii="Times New Roman" w:hAnsi="Times New Roman" w:cs="Times New Roman"/>
          <w:sz w:val="24"/>
          <w:szCs w:val="24"/>
        </w:rPr>
        <w:t xml:space="preserve"> a </w:t>
      </w:r>
      <w:proofErr w:type="gramStart"/>
      <w:r w:rsidR="00F209CD">
        <w:rPr>
          <w:rFonts w:ascii="Times New Roman" w:hAnsi="Times New Roman" w:cs="Times New Roman"/>
          <w:sz w:val="24"/>
          <w:szCs w:val="24"/>
        </w:rPr>
        <w:t>satisfaction</w:t>
      </w:r>
      <w:proofErr w:type="gramEnd"/>
      <w:r w:rsidR="00F209CD">
        <w:rPr>
          <w:rFonts w:ascii="Times New Roman" w:hAnsi="Times New Roman" w:cs="Times New Roman"/>
          <w:sz w:val="24"/>
          <w:szCs w:val="24"/>
        </w:rPr>
        <w:t xml:space="preserve"> comparison.</w:t>
      </w:r>
    </w:p>
    <w:p w14:paraId="02FA6F39" w14:textId="77777777" w:rsidR="009D5A8E" w:rsidRDefault="009D5A8E" w:rsidP="00261773">
      <w:pPr>
        <w:spacing w:after="0"/>
        <w:rPr>
          <w:rFonts w:ascii="Times New Roman" w:hAnsi="Times New Roman" w:cs="Times New Roman"/>
          <w:sz w:val="24"/>
          <w:szCs w:val="24"/>
        </w:rPr>
      </w:pPr>
    </w:p>
    <w:p w14:paraId="3EFFEAA6" w14:textId="77777777" w:rsidR="00F209CD" w:rsidRPr="00193290" w:rsidRDefault="00F209CD" w:rsidP="00F209CD">
      <w:pPr>
        <w:spacing w:after="0"/>
        <w:rPr>
          <w:rFonts w:ascii="Times New Roman" w:hAnsi="Times New Roman" w:cs="Times New Roman"/>
          <w:sz w:val="20"/>
          <w:szCs w:val="20"/>
        </w:rPr>
      </w:pPr>
      <w:r w:rsidRPr="00306759">
        <w:rPr>
          <w:rFonts w:ascii="Times New Roman" w:hAnsi="Times New Roman" w:cs="Times New Roman"/>
          <w:sz w:val="20"/>
          <w:szCs w:val="20"/>
        </w:rPr>
        <w:t xml:space="preserve">Psalm 63:1-5 (NIV)  O God, you are my God, earnestly I seek you; my soul thirsts for you, my body longs for you, in a dry and weary land where there is no water. 2  I have seen you in the sanctuary and beheld your power and your glory. 3  Because your love is better than life, my lips will glorify you. 4  I will praise you as long as I live, and in your </w:t>
      </w:r>
      <w:proofErr w:type="gramStart"/>
      <w:r w:rsidRPr="00306759">
        <w:rPr>
          <w:rFonts w:ascii="Times New Roman" w:hAnsi="Times New Roman" w:cs="Times New Roman"/>
          <w:sz w:val="20"/>
          <w:szCs w:val="20"/>
        </w:rPr>
        <w:t>name</w:t>
      </w:r>
      <w:proofErr w:type="gramEnd"/>
      <w:r w:rsidRPr="00306759">
        <w:rPr>
          <w:rFonts w:ascii="Times New Roman" w:hAnsi="Times New Roman" w:cs="Times New Roman"/>
          <w:sz w:val="20"/>
          <w:szCs w:val="20"/>
        </w:rPr>
        <w:t xml:space="preserve"> I will lift up my hands. 5  My soul will be satisfied as with the richest of foods; with singing lips my mouth will praise you.</w:t>
      </w:r>
    </w:p>
    <w:p w14:paraId="4BF37388" w14:textId="77777777" w:rsidR="00F209CD" w:rsidRDefault="00F209CD" w:rsidP="00261773">
      <w:pPr>
        <w:spacing w:after="0"/>
        <w:rPr>
          <w:rFonts w:ascii="Times New Roman" w:hAnsi="Times New Roman" w:cs="Times New Roman"/>
          <w:sz w:val="24"/>
          <w:szCs w:val="24"/>
        </w:rPr>
      </w:pPr>
    </w:p>
    <w:p w14:paraId="28CD6401" w14:textId="2EE65285" w:rsidR="00F209CD" w:rsidRPr="00F209CD" w:rsidRDefault="00F209CD" w:rsidP="00F209CD">
      <w:pPr>
        <w:spacing w:after="0"/>
        <w:rPr>
          <w:rFonts w:ascii="Times New Roman" w:hAnsi="Times New Roman" w:cs="Times New Roman"/>
          <w:sz w:val="24"/>
          <w:szCs w:val="24"/>
        </w:rPr>
      </w:pPr>
      <w:r>
        <w:rPr>
          <w:rFonts w:ascii="Times New Roman" w:hAnsi="Times New Roman" w:cs="Times New Roman"/>
          <w:sz w:val="24"/>
          <w:szCs w:val="24"/>
        </w:rPr>
        <w:t>David says, “</w:t>
      </w:r>
      <w:r w:rsidRPr="00F209CD">
        <w:rPr>
          <w:rFonts w:ascii="Times New Roman" w:hAnsi="Times New Roman" w:cs="Times New Roman"/>
          <w:sz w:val="24"/>
          <w:szCs w:val="24"/>
        </w:rPr>
        <w:t xml:space="preserve">Oh God, you are my </w:t>
      </w:r>
      <w:r>
        <w:rPr>
          <w:rFonts w:ascii="Times New Roman" w:hAnsi="Times New Roman" w:cs="Times New Roman"/>
          <w:sz w:val="24"/>
          <w:szCs w:val="24"/>
        </w:rPr>
        <w:t xml:space="preserve">God.”   </w:t>
      </w:r>
      <w:r w:rsidRPr="00F209CD">
        <w:rPr>
          <w:rFonts w:ascii="Times New Roman" w:hAnsi="Times New Roman" w:cs="Times New Roman"/>
          <w:sz w:val="24"/>
          <w:szCs w:val="24"/>
        </w:rPr>
        <w:t>What do you think the phrase “you are my God” implies?</w:t>
      </w:r>
      <w:r>
        <w:rPr>
          <w:rFonts w:ascii="Times New Roman" w:hAnsi="Times New Roman" w:cs="Times New Roman"/>
          <w:sz w:val="24"/>
          <w:szCs w:val="24"/>
        </w:rPr>
        <w:t xml:space="preserve">  Do you think the emphasis is on “you” or “my”?</w:t>
      </w:r>
    </w:p>
    <w:p w14:paraId="6A82315C" w14:textId="77777777"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there were lots of deities in the surrounding cultures</w:t>
      </w:r>
    </w:p>
    <w:p w14:paraId="1FAC7CB4" w14:textId="77777777"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David was saying that of all his choices, Jehovah was The One</w:t>
      </w:r>
    </w:p>
    <w:p w14:paraId="3738B68B" w14:textId="77777777" w:rsid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the others weren’t worth knowing</w:t>
      </w:r>
    </w:p>
    <w:p w14:paraId="60F20546" w14:textId="10CDA766" w:rsidR="00F209CD" w:rsidRDefault="00F209CD" w:rsidP="00F209CD">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implies that the relationship is personal … doesn’t say “our”</w:t>
      </w:r>
    </w:p>
    <w:p w14:paraId="3B629379" w14:textId="77777777" w:rsidR="00F209CD" w:rsidRDefault="00F209CD" w:rsidP="00F209CD">
      <w:pPr>
        <w:spacing w:after="0"/>
        <w:rPr>
          <w:rFonts w:ascii="Times New Roman" w:hAnsi="Times New Roman" w:cs="Times New Roman"/>
          <w:sz w:val="24"/>
          <w:szCs w:val="24"/>
        </w:rPr>
      </w:pPr>
    </w:p>
    <w:p w14:paraId="09B19DAB" w14:textId="77777777" w:rsidR="00F209CD" w:rsidRPr="00F209CD" w:rsidRDefault="00F209CD" w:rsidP="00F209CD">
      <w:pPr>
        <w:spacing w:after="0"/>
        <w:rPr>
          <w:rFonts w:ascii="Times New Roman" w:hAnsi="Times New Roman" w:cs="Times New Roman"/>
          <w:sz w:val="24"/>
          <w:szCs w:val="24"/>
        </w:rPr>
      </w:pPr>
      <w:r w:rsidRPr="00F209CD">
        <w:rPr>
          <w:rFonts w:ascii="Times New Roman" w:hAnsi="Times New Roman" w:cs="Times New Roman"/>
          <w:sz w:val="24"/>
          <w:szCs w:val="24"/>
        </w:rPr>
        <w:t xml:space="preserve">What was he eagerly and earnestly desiring to do, and why was it important for him? </w:t>
      </w:r>
    </w:p>
    <w:p w14:paraId="7DFA583F" w14:textId="77777777"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his soul thirsted for Jehovah God</w:t>
      </w:r>
    </w:p>
    <w:p w14:paraId="081872C2" w14:textId="77777777"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his body longed for God</w:t>
      </w:r>
    </w:p>
    <w:p w14:paraId="2CF73859" w14:textId="77777777"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he remembers “seeing” God in the sanctuary</w:t>
      </w:r>
    </w:p>
    <w:p w14:paraId="233966D4" w14:textId="77777777"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God was/is powerful, full of glory</w:t>
      </w:r>
    </w:p>
    <w:p w14:paraId="6C2AAB34" w14:textId="77777777" w:rsidR="00F209CD" w:rsidRPr="00F209CD" w:rsidRDefault="00F209CD" w:rsidP="00F209CD">
      <w:pPr>
        <w:spacing w:after="0"/>
        <w:rPr>
          <w:rFonts w:ascii="Times New Roman" w:hAnsi="Times New Roman" w:cs="Times New Roman"/>
          <w:sz w:val="24"/>
          <w:szCs w:val="24"/>
        </w:rPr>
      </w:pPr>
    </w:p>
    <w:p w14:paraId="46CC38EF" w14:textId="77777777" w:rsidR="00F209CD" w:rsidRDefault="00F209CD" w:rsidP="00F209CD">
      <w:pPr>
        <w:spacing w:after="0"/>
        <w:rPr>
          <w:rFonts w:ascii="Times New Roman" w:hAnsi="Times New Roman" w:cs="Times New Roman"/>
          <w:sz w:val="24"/>
          <w:szCs w:val="24"/>
        </w:rPr>
      </w:pPr>
    </w:p>
    <w:p w14:paraId="56A95D7C" w14:textId="77777777" w:rsidR="00F209CD" w:rsidRDefault="00F209CD" w:rsidP="00F209CD">
      <w:pPr>
        <w:spacing w:after="0"/>
        <w:rPr>
          <w:rFonts w:ascii="Times New Roman" w:hAnsi="Times New Roman" w:cs="Times New Roman"/>
          <w:sz w:val="24"/>
          <w:szCs w:val="24"/>
        </w:rPr>
      </w:pPr>
    </w:p>
    <w:p w14:paraId="3BF6E214" w14:textId="23B0F4BB" w:rsidR="00F209CD" w:rsidRPr="00F209CD" w:rsidRDefault="00F209CD" w:rsidP="00F209CD">
      <w:pPr>
        <w:spacing w:after="0"/>
        <w:rPr>
          <w:rFonts w:ascii="Times New Roman" w:hAnsi="Times New Roman" w:cs="Times New Roman"/>
          <w:sz w:val="24"/>
          <w:szCs w:val="24"/>
        </w:rPr>
      </w:pPr>
      <w:r w:rsidRPr="00F209CD">
        <w:rPr>
          <w:rFonts w:ascii="Times New Roman" w:hAnsi="Times New Roman" w:cs="Times New Roman"/>
          <w:sz w:val="24"/>
          <w:szCs w:val="24"/>
        </w:rPr>
        <w:lastRenderedPageBreak/>
        <w:t xml:space="preserve">Upon what did he reflect that encouraged him to seek the Lord during his current predicament? </w:t>
      </w:r>
    </w:p>
    <w:p w14:paraId="094BDA3B" w14:textId="77777777"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he had been a dry and weary land</w:t>
      </w:r>
    </w:p>
    <w:p w14:paraId="3DFFCF6B" w14:textId="77777777"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there was no water</w:t>
      </w:r>
    </w:p>
    <w:p w14:paraId="19C50860" w14:textId="77777777" w:rsidR="00F209CD" w:rsidRPr="00F209CD" w:rsidRDefault="00F209CD" w:rsidP="00F209CD">
      <w:pPr>
        <w:numPr>
          <w:ilvl w:val="0"/>
          <w:numId w:val="5"/>
        </w:numPr>
        <w:spacing w:after="0"/>
        <w:rPr>
          <w:rFonts w:ascii="Times New Roman" w:hAnsi="Times New Roman" w:cs="Times New Roman"/>
          <w:sz w:val="24"/>
          <w:szCs w:val="24"/>
        </w:rPr>
      </w:pPr>
      <w:r w:rsidRPr="00F209CD">
        <w:rPr>
          <w:rFonts w:ascii="Times New Roman" w:hAnsi="Times New Roman" w:cs="Times New Roman"/>
          <w:sz w:val="24"/>
          <w:szCs w:val="24"/>
        </w:rPr>
        <w:t>he contrasted that experience with “seeing” God</w:t>
      </w:r>
    </w:p>
    <w:p w14:paraId="23A371E3" w14:textId="77777777" w:rsidR="00F209CD" w:rsidRPr="00F209CD" w:rsidRDefault="00F209CD" w:rsidP="00F209CD">
      <w:pPr>
        <w:spacing w:after="0"/>
        <w:rPr>
          <w:rFonts w:ascii="Times New Roman" w:hAnsi="Times New Roman" w:cs="Times New Roman"/>
          <w:sz w:val="24"/>
          <w:szCs w:val="24"/>
        </w:rPr>
      </w:pPr>
    </w:p>
    <w:p w14:paraId="3D94DC42" w14:textId="77777777" w:rsidR="00845B5A" w:rsidRPr="00845B5A" w:rsidRDefault="00845B5A" w:rsidP="00845B5A">
      <w:pPr>
        <w:spacing w:after="0"/>
        <w:rPr>
          <w:rFonts w:ascii="Times New Roman" w:hAnsi="Times New Roman" w:cs="Times New Roman"/>
          <w:sz w:val="24"/>
          <w:szCs w:val="24"/>
        </w:rPr>
      </w:pPr>
      <w:r w:rsidRPr="00845B5A">
        <w:rPr>
          <w:rFonts w:ascii="Times New Roman" w:hAnsi="Times New Roman" w:cs="Times New Roman"/>
          <w:sz w:val="24"/>
          <w:szCs w:val="24"/>
        </w:rPr>
        <w:t xml:space="preserve">What commitment did he make? </w:t>
      </w:r>
    </w:p>
    <w:p w14:paraId="12D29C08" w14:textId="402D9EF8" w:rsidR="00845B5A" w:rsidRPr="00845B5A" w:rsidRDefault="00845B5A" w:rsidP="00845B5A">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praise God as long as he lived</w:t>
      </w:r>
    </w:p>
    <w:p w14:paraId="34B8A065" w14:textId="5E67C453" w:rsidR="00845B5A" w:rsidRPr="00845B5A" w:rsidRDefault="00845B5A" w:rsidP="00845B5A">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lift up hands (in surrender, submission) in God’s name</w:t>
      </w:r>
    </w:p>
    <w:p w14:paraId="29EE1317" w14:textId="20E4EC4A" w:rsidR="00845B5A" w:rsidRPr="00845B5A" w:rsidRDefault="00845B5A" w:rsidP="00845B5A">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satisfy himself with knowing and experiencing God</w:t>
      </w:r>
    </w:p>
    <w:p w14:paraId="2D5F2F60" w14:textId="444260AC" w:rsidR="00845B5A" w:rsidRPr="00845B5A" w:rsidRDefault="00845B5A" w:rsidP="00845B5A">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 xml:space="preserve">praise God with music – singing </w:t>
      </w:r>
    </w:p>
    <w:p w14:paraId="2C5F3799" w14:textId="5F247B89" w:rsidR="00F209CD" w:rsidRDefault="00F209CD" w:rsidP="00845B5A">
      <w:pPr>
        <w:spacing w:after="0"/>
        <w:rPr>
          <w:rFonts w:ascii="Times New Roman" w:hAnsi="Times New Roman" w:cs="Times New Roman"/>
          <w:sz w:val="24"/>
          <w:szCs w:val="24"/>
        </w:rPr>
      </w:pPr>
    </w:p>
    <w:p w14:paraId="569C532C" w14:textId="247DE384" w:rsidR="00845B5A" w:rsidRPr="00845B5A" w:rsidRDefault="00845B5A" w:rsidP="00845B5A">
      <w:pPr>
        <w:spacing w:after="0"/>
        <w:rPr>
          <w:rFonts w:ascii="Times New Roman" w:hAnsi="Times New Roman" w:cs="Times New Roman"/>
          <w:sz w:val="24"/>
          <w:szCs w:val="24"/>
        </w:rPr>
      </w:pPr>
      <w:r w:rsidRPr="00845B5A">
        <w:rPr>
          <w:rFonts w:ascii="Times New Roman" w:hAnsi="Times New Roman" w:cs="Times New Roman"/>
          <w:sz w:val="24"/>
          <w:szCs w:val="24"/>
        </w:rPr>
        <w:t xml:space="preserve">David writes that he "earnestly seeks" God.  What are some practical ways you can earnestly seek God?   How is this different from a casual approach to faith?  </w:t>
      </w:r>
    </w:p>
    <w:p w14:paraId="462FAE2E" w14:textId="6B355530" w:rsidR="00845B5A" w:rsidRPr="00845B5A" w:rsidRDefault="00845B5A" w:rsidP="00845B5A">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reading the Scriptures</w:t>
      </w:r>
    </w:p>
    <w:p w14:paraId="2E39E378" w14:textId="7811F7BD" w:rsidR="00845B5A" w:rsidRPr="00845B5A" w:rsidRDefault="00606BB4" w:rsidP="00845B5A">
      <w:pPr>
        <w:numPr>
          <w:ilvl w:val="0"/>
          <w:numId w:val="5"/>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DB2A698" wp14:editId="7BC7B6DE">
                <wp:simplePos x="0" y="0"/>
                <wp:positionH relativeFrom="column">
                  <wp:posOffset>3954780</wp:posOffset>
                </wp:positionH>
                <wp:positionV relativeFrom="paragraph">
                  <wp:posOffset>57150</wp:posOffset>
                </wp:positionV>
                <wp:extent cx="1805940" cy="403860"/>
                <wp:effectExtent l="19050" t="19050" r="41910" b="34290"/>
                <wp:wrapNone/>
                <wp:docPr id="2051319178" name="Text Box 7"/>
                <wp:cNvGraphicFramePr/>
                <a:graphic xmlns:a="http://schemas.openxmlformats.org/drawingml/2006/main">
                  <a:graphicData uri="http://schemas.microsoft.com/office/word/2010/wordprocessingShape">
                    <wps:wsp>
                      <wps:cNvSpPr txBox="1"/>
                      <wps:spPr>
                        <a:xfrm>
                          <a:off x="0" y="0"/>
                          <a:ext cx="1805940" cy="403860"/>
                        </a:xfrm>
                        <a:custGeom>
                          <a:avLst/>
                          <a:gdLst>
                            <a:gd name="connsiteX0" fmla="*/ 0 w 1805940"/>
                            <a:gd name="connsiteY0" fmla="*/ 0 h 403860"/>
                            <a:gd name="connsiteX1" fmla="*/ 487604 w 1805940"/>
                            <a:gd name="connsiteY1" fmla="*/ 0 h 403860"/>
                            <a:gd name="connsiteX2" fmla="*/ 939089 w 1805940"/>
                            <a:gd name="connsiteY2" fmla="*/ 0 h 403860"/>
                            <a:gd name="connsiteX3" fmla="*/ 1390574 w 1805940"/>
                            <a:gd name="connsiteY3" fmla="*/ 0 h 403860"/>
                            <a:gd name="connsiteX4" fmla="*/ 1805940 w 1805940"/>
                            <a:gd name="connsiteY4" fmla="*/ 0 h 403860"/>
                            <a:gd name="connsiteX5" fmla="*/ 1805940 w 1805940"/>
                            <a:gd name="connsiteY5" fmla="*/ 403860 h 403860"/>
                            <a:gd name="connsiteX6" fmla="*/ 1354455 w 1805940"/>
                            <a:gd name="connsiteY6" fmla="*/ 403860 h 403860"/>
                            <a:gd name="connsiteX7" fmla="*/ 902970 w 1805940"/>
                            <a:gd name="connsiteY7" fmla="*/ 403860 h 403860"/>
                            <a:gd name="connsiteX8" fmla="*/ 469544 w 1805940"/>
                            <a:gd name="connsiteY8" fmla="*/ 403860 h 403860"/>
                            <a:gd name="connsiteX9" fmla="*/ 0 w 1805940"/>
                            <a:gd name="connsiteY9" fmla="*/ 403860 h 403860"/>
                            <a:gd name="connsiteX10" fmla="*/ 0 w 1805940"/>
                            <a:gd name="connsiteY10" fmla="*/ 0 h 403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805940" h="403860" fill="none" extrusionOk="0">
                              <a:moveTo>
                                <a:pt x="0" y="0"/>
                              </a:moveTo>
                              <a:cubicBezTo>
                                <a:pt x="109940" y="-2142"/>
                                <a:pt x="284966" y="26525"/>
                                <a:pt x="487604" y="0"/>
                              </a:cubicBezTo>
                              <a:cubicBezTo>
                                <a:pt x="690242" y="-26525"/>
                                <a:pt x="761563" y="37944"/>
                                <a:pt x="939089" y="0"/>
                              </a:cubicBezTo>
                              <a:cubicBezTo>
                                <a:pt x="1116616" y="-37944"/>
                                <a:pt x="1255168" y="21556"/>
                                <a:pt x="1390574" y="0"/>
                              </a:cubicBezTo>
                              <a:cubicBezTo>
                                <a:pt x="1525981" y="-21556"/>
                                <a:pt x="1708671" y="12949"/>
                                <a:pt x="1805940" y="0"/>
                              </a:cubicBezTo>
                              <a:cubicBezTo>
                                <a:pt x="1840148" y="186853"/>
                                <a:pt x="1802218" y="302832"/>
                                <a:pt x="1805940" y="403860"/>
                              </a:cubicBezTo>
                              <a:cubicBezTo>
                                <a:pt x="1715002" y="428395"/>
                                <a:pt x="1449284" y="373938"/>
                                <a:pt x="1354455" y="403860"/>
                              </a:cubicBezTo>
                              <a:cubicBezTo>
                                <a:pt x="1259627" y="433782"/>
                                <a:pt x="1014189" y="362234"/>
                                <a:pt x="902970" y="403860"/>
                              </a:cubicBezTo>
                              <a:cubicBezTo>
                                <a:pt x="791751" y="445486"/>
                                <a:pt x="567862" y="360502"/>
                                <a:pt x="469544" y="403860"/>
                              </a:cubicBezTo>
                              <a:cubicBezTo>
                                <a:pt x="371226" y="447218"/>
                                <a:pt x="205779" y="368570"/>
                                <a:pt x="0" y="403860"/>
                              </a:cubicBezTo>
                              <a:cubicBezTo>
                                <a:pt x="-10562" y="274386"/>
                                <a:pt x="4032" y="155512"/>
                                <a:pt x="0" y="0"/>
                              </a:cubicBezTo>
                              <a:close/>
                            </a:path>
                            <a:path w="1805940" h="403860" stroke="0" extrusionOk="0">
                              <a:moveTo>
                                <a:pt x="0" y="0"/>
                              </a:moveTo>
                              <a:cubicBezTo>
                                <a:pt x="103015" y="-41642"/>
                                <a:pt x="205227" y="7996"/>
                                <a:pt x="397307" y="0"/>
                              </a:cubicBezTo>
                              <a:cubicBezTo>
                                <a:pt x="589387" y="-7996"/>
                                <a:pt x="598491" y="43175"/>
                                <a:pt x="794614" y="0"/>
                              </a:cubicBezTo>
                              <a:cubicBezTo>
                                <a:pt x="990737" y="-43175"/>
                                <a:pt x="1055827" y="34873"/>
                                <a:pt x="1246099" y="0"/>
                              </a:cubicBezTo>
                              <a:cubicBezTo>
                                <a:pt x="1436371" y="-34873"/>
                                <a:pt x="1598452" y="57389"/>
                                <a:pt x="1805940" y="0"/>
                              </a:cubicBezTo>
                              <a:cubicBezTo>
                                <a:pt x="1833283" y="152316"/>
                                <a:pt x="1791550" y="308852"/>
                                <a:pt x="1805940" y="403860"/>
                              </a:cubicBezTo>
                              <a:cubicBezTo>
                                <a:pt x="1669942" y="444770"/>
                                <a:pt x="1494237" y="372688"/>
                                <a:pt x="1408633" y="403860"/>
                              </a:cubicBezTo>
                              <a:cubicBezTo>
                                <a:pt x="1323029" y="435032"/>
                                <a:pt x="1194540" y="387629"/>
                                <a:pt x="1011326" y="403860"/>
                              </a:cubicBezTo>
                              <a:cubicBezTo>
                                <a:pt x="828112" y="420091"/>
                                <a:pt x="672687" y="373922"/>
                                <a:pt x="523723" y="403860"/>
                              </a:cubicBezTo>
                              <a:cubicBezTo>
                                <a:pt x="374759" y="433798"/>
                                <a:pt x="130905" y="401502"/>
                                <a:pt x="0" y="403860"/>
                              </a:cubicBezTo>
                              <a:cubicBezTo>
                                <a:pt x="-8778" y="211901"/>
                                <a:pt x="13871" y="9036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16513129">
                                <a:prstGeom prst="rect">
                                  <a:avLst/>
                                </a:prstGeom>
                                <ask:type>
                                  <ask:lineSketchScribble/>
                                </ask:type>
                              </ask:lineSketchStyleProps>
                            </a:ext>
                          </a:extLst>
                        </a:ln>
                      </wps:spPr>
                      <wps:txbx>
                        <w:txbxContent>
                          <w:p w14:paraId="13650558" w14:textId="7C291244" w:rsidR="00606BB4" w:rsidRPr="00606BB4" w:rsidRDefault="00606BB4" w:rsidP="00606BB4">
                            <w:pPr>
                              <w:jc w:val="center"/>
                              <w:rPr>
                                <w:rFonts w:ascii="Times New Roman" w:hAnsi="Times New Roman" w:cs="Times New Roman"/>
                                <w:sz w:val="20"/>
                                <w:szCs w:val="20"/>
                              </w:rPr>
                            </w:pPr>
                            <w:r>
                              <w:rPr>
                                <w:rFonts w:ascii="Times New Roman" w:hAnsi="Times New Roman" w:cs="Times New Roman"/>
                                <w:sz w:val="20"/>
                                <w:szCs w:val="20"/>
                              </w:rPr>
                              <w:t>Check these out and possibly print copies for the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A698" id="Text Box 7" o:spid="_x0000_s1027" type="#_x0000_t202" style="position:absolute;left:0;text-align:left;margin-left:311.4pt;margin-top:4.5pt;width:142.2pt;height:3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" fillcolor="white [3201]" strokeweight=".5pt">
                <v:textbox>
                  <w:txbxContent>
                    <w:p w14:paraId="13650558" w14:textId="7C291244" w:rsidR="00606BB4" w:rsidRPr="00606BB4" w:rsidRDefault="00606BB4" w:rsidP="00606BB4">
                      <w:pPr>
                        <w:jc w:val="center"/>
                        <w:rPr>
                          <w:rFonts w:ascii="Times New Roman" w:hAnsi="Times New Roman" w:cs="Times New Roman"/>
                          <w:sz w:val="20"/>
                          <w:szCs w:val="20"/>
                        </w:rPr>
                      </w:pPr>
                      <w:r>
                        <w:rPr>
                          <w:rFonts w:ascii="Times New Roman" w:hAnsi="Times New Roman" w:cs="Times New Roman"/>
                          <w:sz w:val="20"/>
                          <w:szCs w:val="20"/>
                        </w:rPr>
                        <w:t>Check these out and possibly print copies for the class.</w:t>
                      </w:r>
                    </w:p>
                  </w:txbxContent>
                </v:textbox>
              </v:shape>
            </w:pict>
          </mc:Fallback>
        </mc:AlternateContent>
      </w:r>
      <w:r w:rsidR="00845B5A" w:rsidRPr="00845B5A">
        <w:rPr>
          <w:rFonts w:ascii="Times New Roman" w:hAnsi="Times New Roman" w:cs="Times New Roman"/>
          <w:sz w:val="24"/>
          <w:szCs w:val="24"/>
        </w:rPr>
        <w:t>think about what you read</w:t>
      </w:r>
    </w:p>
    <w:p w14:paraId="7DD83461" w14:textId="77777777" w:rsidR="00845B5A" w:rsidRPr="00845B5A" w:rsidRDefault="00845B5A" w:rsidP="00845B5A">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write down your thoughts, your insights</w:t>
      </w:r>
    </w:p>
    <w:p w14:paraId="6A5E5982" w14:textId="77777777" w:rsidR="00845B5A" w:rsidRPr="00845B5A" w:rsidRDefault="00845B5A" w:rsidP="00845B5A">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study God’s attributes</w:t>
      </w:r>
    </w:p>
    <w:p w14:paraId="409CBC33" w14:textId="4F7F36D7" w:rsidR="00845B5A" w:rsidRPr="00845B5A" w:rsidRDefault="00845B5A" w:rsidP="00845B5A">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review often the “</w:t>
      </w:r>
      <w:hyperlink r:id="rId12" w:history="1">
        <w:r w:rsidRPr="00606BB4">
          <w:rPr>
            <w:rStyle w:val="Hyperlink"/>
            <w:rFonts w:ascii="Times New Roman" w:hAnsi="Times New Roman" w:cs="Times New Roman"/>
            <w:sz w:val="24"/>
            <w:szCs w:val="24"/>
          </w:rPr>
          <w:t>101 Reasons to Praise the Lord</w:t>
        </w:r>
      </w:hyperlink>
      <w:r w:rsidRPr="00845B5A">
        <w:rPr>
          <w:rFonts w:ascii="Times New Roman" w:hAnsi="Times New Roman" w:cs="Times New Roman"/>
          <w:sz w:val="24"/>
          <w:szCs w:val="24"/>
        </w:rPr>
        <w:t>”</w:t>
      </w:r>
      <w:r w:rsidR="00A76A6B">
        <w:rPr>
          <w:rFonts w:ascii="Times New Roman" w:hAnsi="Times New Roman" w:cs="Times New Roman"/>
          <w:sz w:val="24"/>
          <w:szCs w:val="24"/>
        </w:rPr>
        <w:t xml:space="preserve"> or “</w:t>
      </w:r>
      <w:hyperlink r:id="rId13" w:history="1">
        <w:r w:rsidR="00A76A6B" w:rsidRPr="00606BB4">
          <w:rPr>
            <w:rStyle w:val="Hyperlink"/>
            <w:rFonts w:ascii="Times New Roman" w:hAnsi="Times New Roman" w:cs="Times New Roman"/>
            <w:sz w:val="24"/>
            <w:szCs w:val="24"/>
          </w:rPr>
          <w:t>Who We Are in Christ</w:t>
        </w:r>
      </w:hyperlink>
      <w:r w:rsidR="00A76A6B">
        <w:rPr>
          <w:rFonts w:ascii="Times New Roman" w:hAnsi="Times New Roman" w:cs="Times New Roman"/>
          <w:sz w:val="24"/>
          <w:szCs w:val="24"/>
        </w:rPr>
        <w:t>”</w:t>
      </w:r>
      <w:r w:rsidR="00854163">
        <w:rPr>
          <w:rFonts w:ascii="Times New Roman" w:hAnsi="Times New Roman" w:cs="Times New Roman"/>
          <w:sz w:val="24"/>
          <w:szCs w:val="24"/>
        </w:rPr>
        <w:t xml:space="preserve"> </w:t>
      </w:r>
    </w:p>
    <w:p w14:paraId="57ECC08D" w14:textId="77777777" w:rsidR="00845B5A" w:rsidRPr="00845B5A" w:rsidRDefault="00845B5A" w:rsidP="00845B5A">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casual faith would be just going to church to be with friends, hear good music, and feel good about the weekly experience – feel like you checked off the “religion box” in your life for the week</w:t>
      </w:r>
    </w:p>
    <w:p w14:paraId="4FC1A7EC" w14:textId="77777777" w:rsidR="00845B5A" w:rsidRDefault="00845B5A" w:rsidP="00845B5A">
      <w:pPr>
        <w:spacing w:after="0"/>
        <w:rPr>
          <w:rFonts w:ascii="Times New Roman" w:hAnsi="Times New Roman" w:cs="Times New Roman"/>
          <w:sz w:val="24"/>
          <w:szCs w:val="24"/>
        </w:rPr>
      </w:pPr>
    </w:p>
    <w:p w14:paraId="0301D94A" w14:textId="77777777" w:rsidR="00A76A6B" w:rsidRPr="00845B5A" w:rsidRDefault="00A76A6B" w:rsidP="00A76A6B">
      <w:pPr>
        <w:spacing w:after="0"/>
        <w:rPr>
          <w:rFonts w:ascii="Times New Roman" w:hAnsi="Times New Roman" w:cs="Times New Roman"/>
          <w:sz w:val="24"/>
          <w:szCs w:val="24"/>
        </w:rPr>
      </w:pPr>
      <w:r w:rsidRPr="00845B5A">
        <w:rPr>
          <w:rFonts w:ascii="Times New Roman" w:hAnsi="Times New Roman" w:cs="Times New Roman"/>
          <w:sz w:val="24"/>
          <w:szCs w:val="24"/>
        </w:rPr>
        <w:t xml:space="preserve">When has God brought you out of a dry and desolate place? </w:t>
      </w:r>
    </w:p>
    <w:p w14:paraId="78F9B070" w14:textId="77777777" w:rsidR="00A76A6B" w:rsidRPr="00845B5A" w:rsidRDefault="00A76A6B" w:rsidP="00A76A6B">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times of illness, injury</w:t>
      </w:r>
    </w:p>
    <w:p w14:paraId="1DF2C09D" w14:textId="77777777" w:rsidR="00A76A6B" w:rsidRPr="00845B5A" w:rsidRDefault="00A76A6B" w:rsidP="00A76A6B">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facing financial problems</w:t>
      </w:r>
    </w:p>
    <w:p w14:paraId="04D3FE43" w14:textId="77777777" w:rsidR="00A76A6B" w:rsidRPr="00845B5A" w:rsidRDefault="00A76A6B" w:rsidP="00A76A6B">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dealing with relationships</w:t>
      </w:r>
    </w:p>
    <w:p w14:paraId="53CDFECB" w14:textId="77777777" w:rsidR="00A76A6B" w:rsidRPr="00845B5A" w:rsidRDefault="00A76A6B" w:rsidP="00A76A6B">
      <w:pPr>
        <w:numPr>
          <w:ilvl w:val="0"/>
          <w:numId w:val="5"/>
        </w:numPr>
        <w:spacing w:after="0"/>
        <w:rPr>
          <w:rFonts w:ascii="Times New Roman" w:hAnsi="Times New Roman" w:cs="Times New Roman"/>
          <w:sz w:val="24"/>
          <w:szCs w:val="24"/>
        </w:rPr>
      </w:pPr>
      <w:r w:rsidRPr="00845B5A">
        <w:rPr>
          <w:rFonts w:ascii="Times New Roman" w:hAnsi="Times New Roman" w:cs="Times New Roman"/>
          <w:sz w:val="24"/>
          <w:szCs w:val="24"/>
        </w:rPr>
        <w:t>times of discouragement</w:t>
      </w:r>
    </w:p>
    <w:p w14:paraId="4CE8224C" w14:textId="77777777" w:rsidR="00A76A6B" w:rsidRDefault="00A76A6B" w:rsidP="00A76A6B">
      <w:pPr>
        <w:spacing w:after="0"/>
        <w:rPr>
          <w:rFonts w:ascii="Times New Roman" w:hAnsi="Times New Roman" w:cs="Times New Roman"/>
          <w:sz w:val="24"/>
          <w:szCs w:val="24"/>
        </w:rPr>
      </w:pPr>
    </w:p>
    <w:p w14:paraId="0BAA8CAA" w14:textId="20B4A344" w:rsidR="00A76A6B" w:rsidRPr="00A76A6B" w:rsidRDefault="00A76A6B" w:rsidP="00A76A6B">
      <w:pPr>
        <w:spacing w:after="0"/>
        <w:rPr>
          <w:rFonts w:ascii="Times New Roman" w:hAnsi="Times New Roman" w:cs="Times New Roman"/>
          <w:sz w:val="24"/>
          <w:szCs w:val="24"/>
        </w:rPr>
      </w:pPr>
      <w:r w:rsidRPr="00A76A6B">
        <w:rPr>
          <w:rFonts w:ascii="Times New Roman" w:hAnsi="Times New Roman" w:cs="Times New Roman"/>
          <w:sz w:val="24"/>
          <w:szCs w:val="24"/>
        </w:rPr>
        <w:t xml:space="preserve">David mentions experiencing God's power and glory in the sanctuary. How does corporate worship differ from private devotion in your experience? What unique value does each provide? </w:t>
      </w:r>
    </w:p>
    <w:tbl>
      <w:tblPr>
        <w:tblStyle w:val="TableGrid"/>
        <w:tblW w:w="0" w:type="auto"/>
        <w:tblLook w:val="04A0" w:firstRow="1" w:lastRow="0" w:firstColumn="1" w:lastColumn="0" w:noHBand="0" w:noVBand="1"/>
      </w:tblPr>
      <w:tblGrid>
        <w:gridCol w:w="4675"/>
        <w:gridCol w:w="4675"/>
      </w:tblGrid>
      <w:tr w:rsidR="00A76A6B" w:rsidRPr="00A76A6B" w14:paraId="2AFC556F" w14:textId="77777777" w:rsidTr="005125EE">
        <w:tc>
          <w:tcPr>
            <w:tcW w:w="4675" w:type="dxa"/>
          </w:tcPr>
          <w:p w14:paraId="28E31C1E" w14:textId="77777777" w:rsidR="00A76A6B" w:rsidRPr="00A76A6B" w:rsidRDefault="00A76A6B" w:rsidP="00A76A6B">
            <w:pPr>
              <w:spacing w:line="259" w:lineRule="auto"/>
              <w:rPr>
                <w:rFonts w:ascii="Times New Roman" w:hAnsi="Times New Roman" w:cs="Times New Roman"/>
                <w:sz w:val="24"/>
                <w:szCs w:val="24"/>
              </w:rPr>
            </w:pPr>
            <w:r w:rsidRPr="00A76A6B">
              <w:rPr>
                <w:rFonts w:ascii="Times New Roman" w:hAnsi="Times New Roman" w:cs="Times New Roman"/>
                <w:sz w:val="24"/>
                <w:szCs w:val="24"/>
              </w:rPr>
              <w:t>Private Devotion</w:t>
            </w:r>
          </w:p>
        </w:tc>
        <w:tc>
          <w:tcPr>
            <w:tcW w:w="4675" w:type="dxa"/>
          </w:tcPr>
          <w:p w14:paraId="2BBA73E1" w14:textId="77777777" w:rsidR="00A76A6B" w:rsidRPr="00A76A6B" w:rsidRDefault="00A76A6B" w:rsidP="00A76A6B">
            <w:pPr>
              <w:spacing w:line="259" w:lineRule="auto"/>
              <w:rPr>
                <w:rFonts w:ascii="Times New Roman" w:hAnsi="Times New Roman" w:cs="Times New Roman"/>
                <w:sz w:val="24"/>
                <w:szCs w:val="24"/>
              </w:rPr>
            </w:pPr>
            <w:r w:rsidRPr="00A76A6B">
              <w:rPr>
                <w:rFonts w:ascii="Times New Roman" w:hAnsi="Times New Roman" w:cs="Times New Roman"/>
                <w:sz w:val="24"/>
                <w:szCs w:val="24"/>
              </w:rPr>
              <w:t>Corporate Worship</w:t>
            </w:r>
          </w:p>
        </w:tc>
      </w:tr>
      <w:tr w:rsidR="00A76A6B" w:rsidRPr="00A76A6B" w14:paraId="6BD1EF4E" w14:textId="77777777" w:rsidTr="005125EE">
        <w:tc>
          <w:tcPr>
            <w:tcW w:w="4675" w:type="dxa"/>
          </w:tcPr>
          <w:p w14:paraId="2D663CDF" w14:textId="77777777" w:rsidR="00A76A6B" w:rsidRPr="00A76A6B" w:rsidRDefault="00A76A6B" w:rsidP="00A76A6B">
            <w:pPr>
              <w:numPr>
                <w:ilvl w:val="0"/>
                <w:numId w:val="5"/>
              </w:numPr>
              <w:spacing w:line="259" w:lineRule="auto"/>
              <w:rPr>
                <w:rFonts w:ascii="Times New Roman" w:hAnsi="Times New Roman" w:cs="Times New Roman"/>
                <w:sz w:val="24"/>
                <w:szCs w:val="24"/>
              </w:rPr>
            </w:pPr>
            <w:r w:rsidRPr="00A76A6B">
              <w:rPr>
                <w:rFonts w:ascii="Times New Roman" w:hAnsi="Times New Roman" w:cs="Times New Roman"/>
                <w:sz w:val="24"/>
                <w:szCs w:val="24"/>
              </w:rPr>
              <w:t>in a quiet, private place</w:t>
            </w:r>
          </w:p>
          <w:p w14:paraId="4639FDAB" w14:textId="77777777" w:rsidR="00A76A6B" w:rsidRPr="00A76A6B" w:rsidRDefault="00A76A6B" w:rsidP="00A76A6B">
            <w:pPr>
              <w:numPr>
                <w:ilvl w:val="0"/>
                <w:numId w:val="5"/>
              </w:numPr>
              <w:spacing w:line="259" w:lineRule="auto"/>
              <w:rPr>
                <w:rFonts w:ascii="Times New Roman" w:hAnsi="Times New Roman" w:cs="Times New Roman"/>
                <w:sz w:val="24"/>
                <w:szCs w:val="24"/>
              </w:rPr>
            </w:pPr>
            <w:r w:rsidRPr="00A76A6B">
              <w:rPr>
                <w:rFonts w:ascii="Times New Roman" w:hAnsi="Times New Roman" w:cs="Times New Roman"/>
                <w:sz w:val="24"/>
                <w:szCs w:val="24"/>
              </w:rPr>
              <w:t xml:space="preserve">not </w:t>
            </w:r>
            <w:r w:rsidRPr="00A76A6B">
              <w:rPr>
                <w:rFonts w:ascii="Times New Roman" w:hAnsi="Times New Roman" w:cs="Times New Roman" w:hint="eastAsia"/>
                <w:sz w:val="24"/>
                <w:szCs w:val="24"/>
              </w:rPr>
              <w:t>necessarily</w:t>
            </w:r>
            <w:r w:rsidRPr="00A76A6B">
              <w:rPr>
                <w:rFonts w:ascii="Times New Roman" w:hAnsi="Times New Roman" w:cs="Times New Roman"/>
                <w:sz w:val="24"/>
                <w:szCs w:val="24"/>
              </w:rPr>
              <w:t xml:space="preserve"> a planned sequence</w:t>
            </w:r>
          </w:p>
          <w:p w14:paraId="39C56DFA" w14:textId="77777777" w:rsidR="00A76A6B" w:rsidRPr="00A76A6B" w:rsidRDefault="00A76A6B" w:rsidP="00A76A6B">
            <w:pPr>
              <w:numPr>
                <w:ilvl w:val="0"/>
                <w:numId w:val="5"/>
              </w:numPr>
              <w:spacing w:line="259" w:lineRule="auto"/>
              <w:rPr>
                <w:rFonts w:ascii="Times New Roman" w:hAnsi="Times New Roman" w:cs="Times New Roman"/>
                <w:sz w:val="24"/>
                <w:szCs w:val="24"/>
              </w:rPr>
            </w:pPr>
            <w:r w:rsidRPr="00A76A6B">
              <w:rPr>
                <w:rFonts w:ascii="Times New Roman" w:hAnsi="Times New Roman" w:cs="Times New Roman"/>
                <w:sz w:val="24"/>
                <w:szCs w:val="24"/>
              </w:rPr>
              <w:t>open ended, not timed</w:t>
            </w:r>
          </w:p>
          <w:p w14:paraId="6618D607" w14:textId="77777777" w:rsidR="00A76A6B" w:rsidRPr="00A76A6B" w:rsidRDefault="00A76A6B" w:rsidP="00A76A6B">
            <w:pPr>
              <w:numPr>
                <w:ilvl w:val="0"/>
                <w:numId w:val="5"/>
              </w:numPr>
              <w:spacing w:line="259" w:lineRule="auto"/>
              <w:rPr>
                <w:rFonts w:ascii="Times New Roman" w:hAnsi="Times New Roman" w:cs="Times New Roman"/>
                <w:sz w:val="24"/>
                <w:szCs w:val="24"/>
              </w:rPr>
            </w:pPr>
            <w:r w:rsidRPr="00A76A6B">
              <w:rPr>
                <w:rFonts w:ascii="Times New Roman" w:hAnsi="Times New Roman" w:cs="Times New Roman"/>
                <w:sz w:val="24"/>
                <w:szCs w:val="24"/>
              </w:rPr>
              <w:t>can be a different experience from one time to the next</w:t>
            </w:r>
          </w:p>
          <w:p w14:paraId="61D7ABF3" w14:textId="77777777" w:rsidR="00A76A6B" w:rsidRPr="00A76A6B" w:rsidRDefault="00A76A6B" w:rsidP="00A76A6B">
            <w:pPr>
              <w:numPr>
                <w:ilvl w:val="0"/>
                <w:numId w:val="5"/>
              </w:numPr>
              <w:spacing w:line="259" w:lineRule="auto"/>
              <w:rPr>
                <w:rFonts w:ascii="Times New Roman" w:hAnsi="Times New Roman" w:cs="Times New Roman"/>
                <w:sz w:val="24"/>
                <w:szCs w:val="24"/>
              </w:rPr>
            </w:pPr>
            <w:r w:rsidRPr="00A76A6B">
              <w:rPr>
                <w:rFonts w:ascii="Times New Roman" w:hAnsi="Times New Roman" w:cs="Times New Roman"/>
                <w:sz w:val="24"/>
                <w:szCs w:val="24"/>
              </w:rPr>
              <w:t>makes your worship more personal</w:t>
            </w:r>
          </w:p>
        </w:tc>
        <w:tc>
          <w:tcPr>
            <w:tcW w:w="4675" w:type="dxa"/>
          </w:tcPr>
          <w:p w14:paraId="29EC6837" w14:textId="77777777" w:rsidR="00A76A6B" w:rsidRPr="00A76A6B" w:rsidRDefault="00A76A6B" w:rsidP="00A76A6B">
            <w:pPr>
              <w:numPr>
                <w:ilvl w:val="0"/>
                <w:numId w:val="5"/>
              </w:numPr>
              <w:spacing w:line="259" w:lineRule="auto"/>
              <w:rPr>
                <w:rFonts w:ascii="Times New Roman" w:hAnsi="Times New Roman" w:cs="Times New Roman"/>
                <w:sz w:val="24"/>
                <w:szCs w:val="24"/>
              </w:rPr>
            </w:pPr>
            <w:r w:rsidRPr="00A76A6B">
              <w:rPr>
                <w:rFonts w:ascii="Times New Roman" w:hAnsi="Times New Roman" w:cs="Times New Roman"/>
                <w:sz w:val="24"/>
                <w:szCs w:val="24"/>
              </w:rPr>
              <w:t>with lots of other people</w:t>
            </w:r>
          </w:p>
          <w:p w14:paraId="6D66BEC6" w14:textId="77777777" w:rsidR="00A76A6B" w:rsidRPr="00A76A6B" w:rsidRDefault="00A76A6B" w:rsidP="00A76A6B">
            <w:pPr>
              <w:numPr>
                <w:ilvl w:val="0"/>
                <w:numId w:val="5"/>
              </w:numPr>
              <w:spacing w:line="259" w:lineRule="auto"/>
              <w:rPr>
                <w:rFonts w:ascii="Times New Roman" w:hAnsi="Times New Roman" w:cs="Times New Roman"/>
                <w:sz w:val="24"/>
                <w:szCs w:val="24"/>
              </w:rPr>
            </w:pPr>
            <w:r w:rsidRPr="00A76A6B">
              <w:rPr>
                <w:rFonts w:ascii="Times New Roman" w:hAnsi="Times New Roman" w:cs="Times New Roman"/>
                <w:sz w:val="24"/>
                <w:szCs w:val="24"/>
              </w:rPr>
              <w:t>usually a scripted sequences - singing, praying, reading a scripture, preaching</w:t>
            </w:r>
          </w:p>
          <w:p w14:paraId="19B1A5FF" w14:textId="77777777" w:rsidR="00A76A6B" w:rsidRPr="00A76A6B" w:rsidRDefault="00A76A6B" w:rsidP="00A76A6B">
            <w:pPr>
              <w:numPr>
                <w:ilvl w:val="0"/>
                <w:numId w:val="5"/>
              </w:numPr>
              <w:spacing w:line="259" w:lineRule="auto"/>
              <w:rPr>
                <w:rFonts w:ascii="Times New Roman" w:hAnsi="Times New Roman" w:cs="Times New Roman"/>
                <w:sz w:val="24"/>
                <w:szCs w:val="24"/>
              </w:rPr>
            </w:pPr>
            <w:r w:rsidRPr="00A76A6B">
              <w:rPr>
                <w:rFonts w:ascii="Times New Roman" w:hAnsi="Times New Roman" w:cs="Times New Roman"/>
                <w:sz w:val="24"/>
                <w:szCs w:val="24"/>
              </w:rPr>
              <w:t>may be loud, joyous music</w:t>
            </w:r>
          </w:p>
          <w:p w14:paraId="4F39E90C" w14:textId="77777777" w:rsidR="00A76A6B" w:rsidRPr="00A76A6B" w:rsidRDefault="00A76A6B" w:rsidP="00A76A6B">
            <w:pPr>
              <w:numPr>
                <w:ilvl w:val="0"/>
                <w:numId w:val="5"/>
              </w:numPr>
              <w:spacing w:line="259" w:lineRule="auto"/>
              <w:rPr>
                <w:rFonts w:ascii="Times New Roman" w:hAnsi="Times New Roman" w:cs="Times New Roman"/>
                <w:sz w:val="24"/>
                <w:szCs w:val="24"/>
              </w:rPr>
            </w:pPr>
            <w:r w:rsidRPr="00A76A6B">
              <w:rPr>
                <w:rFonts w:ascii="Times New Roman" w:hAnsi="Times New Roman" w:cs="Times New Roman"/>
                <w:sz w:val="24"/>
                <w:szCs w:val="24"/>
              </w:rPr>
              <w:t>often calls for specific response to the challenge of the preaching/teaching</w:t>
            </w:r>
          </w:p>
          <w:p w14:paraId="7BAE6126" w14:textId="77777777" w:rsidR="00A76A6B" w:rsidRPr="00A76A6B" w:rsidRDefault="00A76A6B" w:rsidP="00A76A6B">
            <w:pPr>
              <w:numPr>
                <w:ilvl w:val="0"/>
                <w:numId w:val="5"/>
              </w:numPr>
              <w:spacing w:line="259" w:lineRule="auto"/>
              <w:rPr>
                <w:rFonts w:ascii="Times New Roman" w:hAnsi="Times New Roman" w:cs="Times New Roman"/>
                <w:sz w:val="24"/>
                <w:szCs w:val="24"/>
              </w:rPr>
            </w:pPr>
            <w:r w:rsidRPr="00A76A6B">
              <w:rPr>
                <w:rFonts w:ascii="Times New Roman" w:hAnsi="Times New Roman" w:cs="Times New Roman"/>
                <w:sz w:val="24"/>
                <w:szCs w:val="24"/>
              </w:rPr>
              <w:t xml:space="preserve">you are uplifted by realizing </w:t>
            </w:r>
            <w:r w:rsidRPr="00A76A6B">
              <w:rPr>
                <w:rFonts w:ascii="Times New Roman" w:hAnsi="Times New Roman" w:cs="Times New Roman" w:hint="eastAsia"/>
                <w:sz w:val="24"/>
                <w:szCs w:val="24"/>
              </w:rPr>
              <w:t>you</w:t>
            </w:r>
            <w:r w:rsidRPr="00A76A6B">
              <w:rPr>
                <w:rFonts w:ascii="Times New Roman" w:hAnsi="Times New Roman" w:cs="Times New Roman"/>
                <w:sz w:val="24"/>
                <w:szCs w:val="24"/>
              </w:rPr>
              <w:t xml:space="preserve"> are not alone in your faith -  The Body of Believers joins together to minister to one another</w:t>
            </w:r>
          </w:p>
        </w:tc>
      </w:tr>
    </w:tbl>
    <w:p w14:paraId="25E73BBD" w14:textId="77777777" w:rsidR="00845B5A" w:rsidRPr="00845B5A" w:rsidRDefault="00845B5A" w:rsidP="00845B5A">
      <w:pPr>
        <w:spacing w:after="0"/>
        <w:rPr>
          <w:rFonts w:ascii="Times New Roman" w:hAnsi="Times New Roman" w:cs="Times New Roman"/>
          <w:sz w:val="24"/>
          <w:szCs w:val="24"/>
        </w:rPr>
      </w:pPr>
    </w:p>
    <w:p w14:paraId="2254A930" w14:textId="77777777" w:rsidR="00845B5A" w:rsidRDefault="00845B5A" w:rsidP="00845B5A">
      <w:pPr>
        <w:spacing w:after="0"/>
        <w:rPr>
          <w:rFonts w:ascii="Times New Roman" w:hAnsi="Times New Roman" w:cs="Times New Roman"/>
          <w:sz w:val="24"/>
          <w:szCs w:val="24"/>
        </w:rPr>
      </w:pPr>
    </w:p>
    <w:p w14:paraId="21ED2845" w14:textId="359C5E3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A76A6B">
        <w:rPr>
          <w:rFonts w:ascii="Times New Roman" w:hAnsi="Times New Roman" w:cs="Times New Roman"/>
          <w:sz w:val="24"/>
          <w:szCs w:val="24"/>
        </w:rPr>
        <w:t xml:space="preserve">  Worship is </w:t>
      </w:r>
      <w:r w:rsidR="00854163">
        <w:rPr>
          <w:rFonts w:ascii="Times New Roman" w:hAnsi="Times New Roman" w:cs="Times New Roman"/>
          <w:sz w:val="24"/>
          <w:szCs w:val="24"/>
        </w:rPr>
        <w:t>Reassuring</w:t>
      </w:r>
    </w:p>
    <w:p w14:paraId="222EB696" w14:textId="77777777" w:rsidR="00261773" w:rsidRDefault="00261773" w:rsidP="00261773">
      <w:pPr>
        <w:spacing w:after="0"/>
        <w:rPr>
          <w:rFonts w:ascii="Times New Roman" w:hAnsi="Times New Roman" w:cs="Times New Roman"/>
          <w:sz w:val="24"/>
          <w:szCs w:val="24"/>
        </w:rPr>
      </w:pPr>
    </w:p>
    <w:p w14:paraId="751F51F6" w14:textId="3495707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76A6B">
        <w:rPr>
          <w:rFonts w:ascii="Times New Roman" w:hAnsi="Times New Roman" w:cs="Times New Roman"/>
          <w:sz w:val="24"/>
          <w:szCs w:val="24"/>
        </w:rPr>
        <w:t xml:space="preserve"> </w:t>
      </w:r>
      <w:r w:rsidR="000C5775">
        <w:rPr>
          <w:rFonts w:ascii="Times New Roman" w:hAnsi="Times New Roman" w:cs="Times New Roman"/>
          <w:sz w:val="24"/>
          <w:szCs w:val="24"/>
        </w:rPr>
        <w:t>a reason to sing.</w:t>
      </w:r>
    </w:p>
    <w:p w14:paraId="4D98306B" w14:textId="77777777" w:rsidR="009D5A8E" w:rsidRDefault="009D5A8E" w:rsidP="00261773">
      <w:pPr>
        <w:spacing w:after="0"/>
        <w:rPr>
          <w:rFonts w:ascii="Times New Roman" w:hAnsi="Times New Roman" w:cs="Times New Roman"/>
          <w:sz w:val="24"/>
          <w:szCs w:val="24"/>
        </w:rPr>
      </w:pPr>
    </w:p>
    <w:p w14:paraId="5A15B021" w14:textId="77777777" w:rsidR="00A76A6B" w:rsidRPr="00193290" w:rsidRDefault="00A76A6B" w:rsidP="00A76A6B">
      <w:pPr>
        <w:spacing w:after="0"/>
        <w:rPr>
          <w:rFonts w:ascii="Times New Roman" w:hAnsi="Times New Roman" w:cs="Times New Roman"/>
          <w:sz w:val="20"/>
          <w:szCs w:val="20"/>
        </w:rPr>
      </w:pPr>
      <w:r w:rsidRPr="00306759">
        <w:rPr>
          <w:rFonts w:ascii="Times New Roman" w:hAnsi="Times New Roman" w:cs="Times New Roman"/>
          <w:sz w:val="20"/>
          <w:szCs w:val="20"/>
        </w:rPr>
        <w:t>Psalm 63:6-8 (NIV)   On my bed I remember you; I think of you through the watches of the night. 7  Because you are my help, I sing in the shadow of your wings. 8  My soul clings to you; your right hand upholds me.</w:t>
      </w:r>
    </w:p>
    <w:p w14:paraId="1286D7E9" w14:textId="77777777" w:rsidR="00A76A6B" w:rsidRDefault="00A76A6B" w:rsidP="00261773">
      <w:pPr>
        <w:spacing w:after="0"/>
        <w:rPr>
          <w:rFonts w:ascii="Times New Roman" w:hAnsi="Times New Roman" w:cs="Times New Roman"/>
          <w:sz w:val="24"/>
          <w:szCs w:val="24"/>
        </w:rPr>
      </w:pPr>
    </w:p>
    <w:p w14:paraId="1142384B" w14:textId="77777777" w:rsidR="000C5775" w:rsidRPr="000C5775" w:rsidRDefault="000C5775" w:rsidP="000C5775">
      <w:pPr>
        <w:spacing w:after="0"/>
        <w:rPr>
          <w:rFonts w:ascii="Times New Roman" w:hAnsi="Times New Roman" w:cs="Times New Roman"/>
          <w:sz w:val="24"/>
          <w:szCs w:val="24"/>
        </w:rPr>
      </w:pPr>
      <w:r w:rsidRPr="000C5775">
        <w:rPr>
          <w:rFonts w:ascii="Times New Roman" w:hAnsi="Times New Roman" w:cs="Times New Roman"/>
          <w:sz w:val="24"/>
          <w:szCs w:val="24"/>
        </w:rPr>
        <w:t xml:space="preserve">In what situations might you find yourself praying in the middle of the night wondering what God will do? </w:t>
      </w:r>
    </w:p>
    <w:p w14:paraId="34764354"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lying awake in bed at night worrying</w:t>
      </w:r>
    </w:p>
    <w:p w14:paraId="3801BC31"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maybe if you must be up in the night to care for a child</w:t>
      </w:r>
    </w:p>
    <w:p w14:paraId="359D7300"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you have to be up late at night to finish a project or work as a watchman</w:t>
      </w:r>
    </w:p>
    <w:p w14:paraId="7451A09D"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experiencing a flight delay late into the night</w:t>
      </w:r>
    </w:p>
    <w:p w14:paraId="7A8B8A29"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whenever you are alone with your thoughts</w:t>
      </w:r>
    </w:p>
    <w:p w14:paraId="628661FE" w14:textId="77777777" w:rsidR="009D5A8E" w:rsidRDefault="009D5A8E" w:rsidP="00261773">
      <w:pPr>
        <w:spacing w:after="0"/>
        <w:rPr>
          <w:rFonts w:ascii="Times New Roman" w:hAnsi="Times New Roman" w:cs="Times New Roman"/>
          <w:sz w:val="24"/>
          <w:szCs w:val="24"/>
        </w:rPr>
      </w:pPr>
    </w:p>
    <w:p w14:paraId="6980314C" w14:textId="1386B650" w:rsidR="000C5775" w:rsidRPr="000C5775" w:rsidRDefault="000C5775" w:rsidP="000C5775">
      <w:pPr>
        <w:spacing w:after="0"/>
        <w:rPr>
          <w:rFonts w:ascii="Times New Roman" w:hAnsi="Times New Roman" w:cs="Times New Roman"/>
          <w:sz w:val="24"/>
          <w:szCs w:val="24"/>
        </w:rPr>
      </w:pPr>
      <w:r w:rsidRPr="000C5775">
        <w:rPr>
          <w:rFonts w:ascii="Times New Roman" w:hAnsi="Times New Roman" w:cs="Times New Roman"/>
          <w:sz w:val="24"/>
          <w:szCs w:val="24"/>
        </w:rPr>
        <w:t xml:space="preserve">What words and phrases describe the assurance that came over him during the time of personal worship? </w:t>
      </w:r>
    </w:p>
    <w:p w14:paraId="75F0122A"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w:t>
      </w:r>
      <w:proofErr w:type="gramStart"/>
      <w:r w:rsidRPr="000C5775">
        <w:rPr>
          <w:rFonts w:ascii="Times New Roman" w:hAnsi="Times New Roman" w:cs="Times New Roman"/>
          <w:sz w:val="24"/>
          <w:szCs w:val="24"/>
        </w:rPr>
        <w:t>you</w:t>
      </w:r>
      <w:proofErr w:type="gramEnd"/>
      <w:r w:rsidRPr="000C5775">
        <w:rPr>
          <w:rFonts w:ascii="Times New Roman" w:hAnsi="Times New Roman" w:cs="Times New Roman"/>
          <w:sz w:val="24"/>
          <w:szCs w:val="24"/>
        </w:rPr>
        <w:t xml:space="preserve"> are my help”</w:t>
      </w:r>
    </w:p>
    <w:p w14:paraId="15F5C222"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he was able to sing “in the shadow of your wings” – he felt safe enough to sing happily even with danger around</w:t>
      </w:r>
    </w:p>
    <w:p w14:paraId="102542FC"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he would “cling to” God</w:t>
      </w:r>
    </w:p>
    <w:p w14:paraId="00876C9B" w14:textId="77777777" w:rsid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he felt God’s strong right hand was holding him up</w:t>
      </w:r>
    </w:p>
    <w:p w14:paraId="54079EE3" w14:textId="77777777" w:rsidR="000C5775" w:rsidRDefault="000C5775" w:rsidP="000C5775">
      <w:pPr>
        <w:spacing w:after="0"/>
        <w:rPr>
          <w:rFonts w:ascii="Times New Roman" w:hAnsi="Times New Roman" w:cs="Times New Roman"/>
          <w:sz w:val="24"/>
          <w:szCs w:val="24"/>
        </w:rPr>
      </w:pPr>
    </w:p>
    <w:p w14:paraId="52039462" w14:textId="77777777" w:rsidR="000C5775" w:rsidRPr="000C5775" w:rsidRDefault="000C5775" w:rsidP="000C5775">
      <w:pPr>
        <w:spacing w:after="0"/>
        <w:rPr>
          <w:rFonts w:ascii="Times New Roman" w:hAnsi="Times New Roman" w:cs="Times New Roman"/>
          <w:sz w:val="24"/>
          <w:szCs w:val="24"/>
        </w:rPr>
      </w:pPr>
      <w:r w:rsidRPr="000C5775">
        <w:rPr>
          <w:rFonts w:ascii="Times New Roman" w:hAnsi="Times New Roman" w:cs="Times New Roman"/>
          <w:sz w:val="24"/>
          <w:szCs w:val="24"/>
        </w:rPr>
        <w:t xml:space="preserve">David describes meditating on God during the night watches. What role does quiet reflection play in one’s spiritual life? </w:t>
      </w:r>
    </w:p>
    <w:p w14:paraId="6E606351"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what you fill your mind with affects how you think and act</w:t>
      </w:r>
    </w:p>
    <w:p w14:paraId="02CF13F7"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when you meditate on the attributes of God, on his promises … you are not rendered helpless when bad times come</w:t>
      </w:r>
    </w:p>
    <w:p w14:paraId="5D3D8FD2"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thinking about God’s principles of living helps you make good decisions</w:t>
      </w:r>
    </w:p>
    <w:p w14:paraId="1DC341C3"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you realize you can trust God</w:t>
      </w:r>
    </w:p>
    <w:p w14:paraId="66BE917B"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you become more and more convinced that God is in control and whatever comes along in life, He will take care of it</w:t>
      </w:r>
    </w:p>
    <w:p w14:paraId="665E2C7B" w14:textId="77777777" w:rsidR="000C5775" w:rsidRPr="000C5775" w:rsidRDefault="000C5775" w:rsidP="000C5775">
      <w:pPr>
        <w:spacing w:after="0"/>
        <w:rPr>
          <w:rFonts w:ascii="Times New Roman" w:hAnsi="Times New Roman" w:cs="Times New Roman"/>
          <w:sz w:val="24"/>
          <w:szCs w:val="24"/>
        </w:rPr>
      </w:pPr>
    </w:p>
    <w:p w14:paraId="45DD5109" w14:textId="77777777" w:rsidR="000C5775" w:rsidRPr="000C5775" w:rsidRDefault="000C5775" w:rsidP="000C5775">
      <w:pPr>
        <w:spacing w:after="0"/>
        <w:rPr>
          <w:rFonts w:ascii="Times New Roman" w:hAnsi="Times New Roman" w:cs="Times New Roman"/>
          <w:sz w:val="24"/>
          <w:szCs w:val="24"/>
        </w:rPr>
      </w:pPr>
      <w:r w:rsidRPr="000C5775">
        <w:rPr>
          <w:rFonts w:ascii="Times New Roman" w:hAnsi="Times New Roman" w:cs="Times New Roman"/>
          <w:sz w:val="24"/>
          <w:szCs w:val="24"/>
        </w:rPr>
        <w:t xml:space="preserve">The image of being "in the shadow of your wings" appears in verse 7. What does this metaphor tell us about our relationship with God? How have you experienced God's protection? </w:t>
      </w:r>
    </w:p>
    <w:p w14:paraId="567AB038"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just barely missed being in a bad accident</w:t>
      </w:r>
    </w:p>
    <w:p w14:paraId="3BC7280A"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God’s financial provision came just in time</w:t>
      </w:r>
    </w:p>
    <w:p w14:paraId="6257DD59"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God helped you figure out that hard problem on the exam</w:t>
      </w:r>
    </w:p>
    <w:p w14:paraId="5FD397BD"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“circumstances” prevented from taking a job that would have turned out badly and a door opened to a much better situation</w:t>
      </w:r>
    </w:p>
    <w:p w14:paraId="537129E4"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others around you suffered a lay-off at work, but God preserved your job</w:t>
      </w:r>
    </w:p>
    <w:p w14:paraId="3760EFD0" w14:textId="77777777" w:rsidR="000C5775" w:rsidRPr="000C5775" w:rsidRDefault="000C5775" w:rsidP="000C5775">
      <w:pPr>
        <w:spacing w:after="0"/>
        <w:rPr>
          <w:rFonts w:ascii="Times New Roman" w:hAnsi="Times New Roman" w:cs="Times New Roman"/>
          <w:sz w:val="24"/>
          <w:szCs w:val="24"/>
        </w:rPr>
      </w:pPr>
    </w:p>
    <w:p w14:paraId="5B64193C" w14:textId="77777777" w:rsidR="000C5775" w:rsidRDefault="000C5775" w:rsidP="00261773">
      <w:pPr>
        <w:spacing w:after="0"/>
        <w:rPr>
          <w:rFonts w:ascii="Times New Roman" w:hAnsi="Times New Roman" w:cs="Times New Roman"/>
          <w:sz w:val="24"/>
          <w:szCs w:val="24"/>
        </w:rPr>
      </w:pPr>
    </w:p>
    <w:p w14:paraId="586A4768" w14:textId="0C920D2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0C5775">
        <w:rPr>
          <w:rFonts w:ascii="Times New Roman" w:hAnsi="Times New Roman" w:cs="Times New Roman"/>
          <w:sz w:val="24"/>
          <w:szCs w:val="24"/>
        </w:rPr>
        <w:t xml:space="preserve"> </w:t>
      </w:r>
      <w:r w:rsidR="000C5775" w:rsidRPr="000C5775">
        <w:rPr>
          <w:rFonts w:ascii="Times New Roman" w:hAnsi="Times New Roman" w:cs="Times New Roman"/>
          <w:sz w:val="24"/>
          <w:szCs w:val="24"/>
        </w:rPr>
        <w:t>Worship Instills Confidence</w:t>
      </w:r>
    </w:p>
    <w:p w14:paraId="00423D79" w14:textId="77777777" w:rsidR="00261773" w:rsidRDefault="00261773" w:rsidP="00261773">
      <w:pPr>
        <w:spacing w:after="0"/>
        <w:rPr>
          <w:rFonts w:ascii="Times New Roman" w:hAnsi="Times New Roman" w:cs="Times New Roman"/>
          <w:sz w:val="24"/>
          <w:szCs w:val="24"/>
        </w:rPr>
      </w:pPr>
    </w:p>
    <w:p w14:paraId="083CF286" w14:textId="78E9D01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C5775">
        <w:rPr>
          <w:rFonts w:ascii="Times New Roman" w:hAnsi="Times New Roman" w:cs="Times New Roman"/>
          <w:sz w:val="24"/>
          <w:szCs w:val="24"/>
        </w:rPr>
        <w:t xml:space="preserve"> a contrast in types of people.</w:t>
      </w:r>
    </w:p>
    <w:p w14:paraId="6F5FC58B" w14:textId="77777777" w:rsidR="000C5775" w:rsidRDefault="000C5775" w:rsidP="00261773">
      <w:pPr>
        <w:spacing w:after="0"/>
        <w:rPr>
          <w:rFonts w:ascii="Times New Roman" w:hAnsi="Times New Roman" w:cs="Times New Roman"/>
          <w:sz w:val="24"/>
          <w:szCs w:val="24"/>
        </w:rPr>
      </w:pPr>
    </w:p>
    <w:p w14:paraId="41025311" w14:textId="77777777" w:rsidR="000C5775" w:rsidRPr="00193290" w:rsidRDefault="000C5775" w:rsidP="000C5775">
      <w:pPr>
        <w:spacing w:after="0"/>
        <w:rPr>
          <w:rFonts w:ascii="Times New Roman" w:hAnsi="Times New Roman" w:cs="Times New Roman"/>
          <w:sz w:val="20"/>
          <w:szCs w:val="20"/>
        </w:rPr>
      </w:pPr>
      <w:r w:rsidRPr="00BE115E">
        <w:rPr>
          <w:rFonts w:ascii="Times New Roman" w:hAnsi="Times New Roman" w:cs="Times New Roman"/>
          <w:sz w:val="20"/>
          <w:szCs w:val="20"/>
        </w:rPr>
        <w:t>Psalm 63:9-11 (NIV)  They who seek my life will be destroyed; they will go down to the depths of the earth. 10  They will be given over to the sword and become food for jackals. 11  But the king will rejoice in God; all who swear by God's name will praise him, while the mouths of liars will be silenced.</w:t>
      </w:r>
    </w:p>
    <w:p w14:paraId="1DC5D331" w14:textId="77777777" w:rsidR="000C5775" w:rsidRDefault="000C5775" w:rsidP="00261773">
      <w:pPr>
        <w:spacing w:after="0"/>
        <w:rPr>
          <w:rFonts w:ascii="Times New Roman" w:hAnsi="Times New Roman" w:cs="Times New Roman"/>
          <w:sz w:val="24"/>
          <w:szCs w:val="24"/>
        </w:rPr>
      </w:pPr>
    </w:p>
    <w:p w14:paraId="2CEF9DD1" w14:textId="10CDDD06" w:rsidR="000C5775" w:rsidRPr="000C5775" w:rsidRDefault="000C5775" w:rsidP="000C5775">
      <w:pPr>
        <w:spacing w:after="0"/>
        <w:rPr>
          <w:rFonts w:ascii="Times New Roman" w:hAnsi="Times New Roman" w:cs="Times New Roman"/>
          <w:sz w:val="24"/>
          <w:szCs w:val="24"/>
        </w:rPr>
      </w:pPr>
      <w:r w:rsidRPr="000C5775">
        <w:rPr>
          <w:rFonts w:ascii="Times New Roman" w:hAnsi="Times New Roman" w:cs="Times New Roman"/>
          <w:sz w:val="24"/>
          <w:szCs w:val="24"/>
        </w:rPr>
        <w:t xml:space="preserve">What is the </w:t>
      </w:r>
      <w:r>
        <w:rPr>
          <w:rFonts w:ascii="Times New Roman" w:hAnsi="Times New Roman" w:cs="Times New Roman"/>
          <w:sz w:val="24"/>
          <w:szCs w:val="24"/>
        </w:rPr>
        <w:t xml:space="preserve">contrasted </w:t>
      </w:r>
      <w:r w:rsidRPr="000C5775">
        <w:rPr>
          <w:rFonts w:ascii="Times New Roman" w:hAnsi="Times New Roman" w:cs="Times New Roman"/>
          <w:sz w:val="24"/>
          <w:szCs w:val="24"/>
        </w:rPr>
        <w:t xml:space="preserve">fate of those who stand as enemies of God and those who are faithful to Him? </w:t>
      </w:r>
    </w:p>
    <w:tbl>
      <w:tblPr>
        <w:tblStyle w:val="TableGrid"/>
        <w:tblW w:w="0" w:type="auto"/>
        <w:tblLook w:val="04A0" w:firstRow="1" w:lastRow="0" w:firstColumn="1" w:lastColumn="0" w:noHBand="0" w:noVBand="1"/>
      </w:tblPr>
      <w:tblGrid>
        <w:gridCol w:w="4675"/>
        <w:gridCol w:w="4675"/>
      </w:tblGrid>
      <w:tr w:rsidR="000C5775" w:rsidRPr="000C5775" w14:paraId="496998C2" w14:textId="77777777" w:rsidTr="005125EE">
        <w:tc>
          <w:tcPr>
            <w:tcW w:w="4675" w:type="dxa"/>
          </w:tcPr>
          <w:p w14:paraId="7F862C98" w14:textId="77777777" w:rsidR="000C5775" w:rsidRPr="000C5775" w:rsidRDefault="000C5775" w:rsidP="000C5775">
            <w:pPr>
              <w:spacing w:line="259" w:lineRule="auto"/>
              <w:jc w:val="center"/>
              <w:rPr>
                <w:rFonts w:ascii="Times New Roman" w:hAnsi="Times New Roman" w:cs="Times New Roman"/>
                <w:sz w:val="24"/>
                <w:szCs w:val="24"/>
              </w:rPr>
            </w:pPr>
            <w:r w:rsidRPr="000C5775">
              <w:rPr>
                <w:rFonts w:ascii="Times New Roman" w:hAnsi="Times New Roman" w:cs="Times New Roman"/>
                <w:sz w:val="24"/>
                <w:szCs w:val="24"/>
              </w:rPr>
              <w:t>Enemies of God</w:t>
            </w:r>
          </w:p>
        </w:tc>
        <w:tc>
          <w:tcPr>
            <w:tcW w:w="4675" w:type="dxa"/>
          </w:tcPr>
          <w:p w14:paraId="5969C2F8" w14:textId="77777777" w:rsidR="000C5775" w:rsidRPr="000C5775" w:rsidRDefault="000C5775" w:rsidP="000C5775">
            <w:pPr>
              <w:spacing w:line="259" w:lineRule="auto"/>
              <w:jc w:val="center"/>
              <w:rPr>
                <w:rFonts w:ascii="Times New Roman" w:hAnsi="Times New Roman" w:cs="Times New Roman"/>
                <w:sz w:val="24"/>
                <w:szCs w:val="24"/>
              </w:rPr>
            </w:pPr>
            <w:r w:rsidRPr="000C5775">
              <w:rPr>
                <w:rFonts w:ascii="Times New Roman" w:hAnsi="Times New Roman" w:cs="Times New Roman"/>
                <w:sz w:val="24"/>
                <w:szCs w:val="24"/>
              </w:rPr>
              <w:t>Those Faithful to God</w:t>
            </w:r>
          </w:p>
        </w:tc>
      </w:tr>
      <w:tr w:rsidR="000C5775" w:rsidRPr="000C5775" w14:paraId="5D606CBA" w14:textId="77777777" w:rsidTr="005125EE">
        <w:tc>
          <w:tcPr>
            <w:tcW w:w="4675" w:type="dxa"/>
          </w:tcPr>
          <w:p w14:paraId="73161D32" w14:textId="77777777" w:rsidR="000C5775" w:rsidRPr="000C5775" w:rsidRDefault="000C5775" w:rsidP="000C5775">
            <w:pPr>
              <w:numPr>
                <w:ilvl w:val="0"/>
                <w:numId w:val="5"/>
              </w:numPr>
              <w:spacing w:line="259" w:lineRule="auto"/>
              <w:rPr>
                <w:rFonts w:ascii="Times New Roman" w:hAnsi="Times New Roman" w:cs="Times New Roman"/>
                <w:sz w:val="24"/>
                <w:szCs w:val="24"/>
              </w:rPr>
            </w:pPr>
            <w:r w:rsidRPr="000C5775">
              <w:rPr>
                <w:rFonts w:ascii="Times New Roman" w:hAnsi="Times New Roman" w:cs="Times New Roman"/>
                <w:sz w:val="24"/>
                <w:szCs w:val="24"/>
              </w:rPr>
              <w:t>destroyed</w:t>
            </w:r>
          </w:p>
          <w:p w14:paraId="326AF562" w14:textId="77777777" w:rsidR="000C5775" w:rsidRPr="000C5775" w:rsidRDefault="000C5775" w:rsidP="000C5775">
            <w:pPr>
              <w:numPr>
                <w:ilvl w:val="0"/>
                <w:numId w:val="5"/>
              </w:numPr>
              <w:spacing w:line="259" w:lineRule="auto"/>
              <w:rPr>
                <w:rFonts w:ascii="Times New Roman" w:hAnsi="Times New Roman" w:cs="Times New Roman"/>
                <w:sz w:val="24"/>
                <w:szCs w:val="24"/>
              </w:rPr>
            </w:pPr>
            <w:r w:rsidRPr="000C5775">
              <w:rPr>
                <w:rFonts w:ascii="Times New Roman" w:hAnsi="Times New Roman" w:cs="Times New Roman"/>
                <w:sz w:val="24"/>
                <w:szCs w:val="24"/>
              </w:rPr>
              <w:t>down to the depths of the earth</w:t>
            </w:r>
          </w:p>
          <w:p w14:paraId="4C5491EF" w14:textId="77777777" w:rsidR="000C5775" w:rsidRPr="000C5775" w:rsidRDefault="000C5775" w:rsidP="000C5775">
            <w:pPr>
              <w:numPr>
                <w:ilvl w:val="0"/>
                <w:numId w:val="5"/>
              </w:numPr>
              <w:spacing w:line="259" w:lineRule="auto"/>
              <w:rPr>
                <w:rFonts w:ascii="Times New Roman" w:hAnsi="Times New Roman" w:cs="Times New Roman"/>
                <w:sz w:val="24"/>
                <w:szCs w:val="24"/>
              </w:rPr>
            </w:pPr>
            <w:r w:rsidRPr="000C5775">
              <w:rPr>
                <w:rFonts w:ascii="Times New Roman" w:hAnsi="Times New Roman" w:cs="Times New Roman"/>
                <w:sz w:val="24"/>
                <w:szCs w:val="24"/>
              </w:rPr>
              <w:t>given over to sword</w:t>
            </w:r>
          </w:p>
          <w:p w14:paraId="636F55CA" w14:textId="77777777" w:rsidR="000C5775" w:rsidRPr="000C5775" w:rsidRDefault="000C5775" w:rsidP="000C5775">
            <w:pPr>
              <w:numPr>
                <w:ilvl w:val="0"/>
                <w:numId w:val="5"/>
              </w:numPr>
              <w:spacing w:line="259" w:lineRule="auto"/>
              <w:rPr>
                <w:rFonts w:ascii="Times New Roman" w:hAnsi="Times New Roman" w:cs="Times New Roman"/>
                <w:sz w:val="24"/>
                <w:szCs w:val="24"/>
              </w:rPr>
            </w:pPr>
            <w:r w:rsidRPr="000C5775">
              <w:rPr>
                <w:rFonts w:ascii="Times New Roman" w:hAnsi="Times New Roman" w:cs="Times New Roman"/>
                <w:sz w:val="24"/>
                <w:szCs w:val="24"/>
              </w:rPr>
              <w:t>become food for jackals</w:t>
            </w:r>
          </w:p>
          <w:p w14:paraId="413B09AA" w14:textId="05F10930" w:rsidR="000C5775" w:rsidRPr="000C5775" w:rsidRDefault="000C5775" w:rsidP="000C5775">
            <w:pPr>
              <w:numPr>
                <w:ilvl w:val="0"/>
                <w:numId w:val="5"/>
              </w:numPr>
              <w:spacing w:line="259" w:lineRule="auto"/>
              <w:rPr>
                <w:rFonts w:ascii="Times New Roman" w:hAnsi="Times New Roman" w:cs="Times New Roman"/>
                <w:sz w:val="24"/>
                <w:szCs w:val="24"/>
              </w:rPr>
            </w:pPr>
            <w:r w:rsidRPr="000C5775">
              <w:rPr>
                <w:rFonts w:ascii="Times New Roman" w:hAnsi="Times New Roman" w:cs="Times New Roman"/>
                <w:sz w:val="24"/>
                <w:szCs w:val="24"/>
              </w:rPr>
              <w:t>liars will be silenced</w:t>
            </w:r>
          </w:p>
        </w:tc>
        <w:tc>
          <w:tcPr>
            <w:tcW w:w="4675" w:type="dxa"/>
          </w:tcPr>
          <w:p w14:paraId="10EE8C16" w14:textId="77777777" w:rsidR="000C5775" w:rsidRPr="000C5775" w:rsidRDefault="000C5775" w:rsidP="000C5775">
            <w:pPr>
              <w:numPr>
                <w:ilvl w:val="0"/>
                <w:numId w:val="5"/>
              </w:numPr>
              <w:spacing w:line="259" w:lineRule="auto"/>
              <w:rPr>
                <w:rFonts w:ascii="Times New Roman" w:hAnsi="Times New Roman" w:cs="Times New Roman"/>
                <w:sz w:val="24"/>
                <w:szCs w:val="24"/>
              </w:rPr>
            </w:pPr>
            <w:r w:rsidRPr="000C5775">
              <w:rPr>
                <w:rFonts w:ascii="Times New Roman" w:hAnsi="Times New Roman" w:cs="Times New Roman"/>
                <w:sz w:val="24"/>
                <w:szCs w:val="24"/>
              </w:rPr>
              <w:t>rejoice in God</w:t>
            </w:r>
          </w:p>
          <w:p w14:paraId="2A80ECDA" w14:textId="77777777" w:rsidR="000C5775" w:rsidRPr="000C5775" w:rsidRDefault="000C5775" w:rsidP="000C5775">
            <w:pPr>
              <w:numPr>
                <w:ilvl w:val="0"/>
                <w:numId w:val="5"/>
              </w:numPr>
              <w:spacing w:line="259" w:lineRule="auto"/>
              <w:rPr>
                <w:rFonts w:ascii="Times New Roman" w:hAnsi="Times New Roman" w:cs="Times New Roman"/>
                <w:sz w:val="24"/>
                <w:szCs w:val="24"/>
              </w:rPr>
            </w:pPr>
            <w:r w:rsidRPr="000C5775">
              <w:rPr>
                <w:rFonts w:ascii="Times New Roman" w:hAnsi="Times New Roman" w:cs="Times New Roman"/>
                <w:sz w:val="24"/>
                <w:szCs w:val="24"/>
              </w:rPr>
              <w:t>praise God</w:t>
            </w:r>
          </w:p>
          <w:p w14:paraId="2F0B3E43" w14:textId="77777777" w:rsidR="000C5775" w:rsidRPr="000C5775" w:rsidRDefault="000C5775" w:rsidP="000C5775">
            <w:pPr>
              <w:numPr>
                <w:ilvl w:val="0"/>
                <w:numId w:val="5"/>
              </w:numPr>
              <w:spacing w:line="259" w:lineRule="auto"/>
              <w:rPr>
                <w:rFonts w:ascii="Times New Roman" w:hAnsi="Times New Roman" w:cs="Times New Roman"/>
                <w:sz w:val="24"/>
                <w:szCs w:val="24"/>
              </w:rPr>
            </w:pPr>
            <w:r w:rsidRPr="000C5775">
              <w:rPr>
                <w:rFonts w:ascii="Times New Roman" w:hAnsi="Times New Roman" w:cs="Times New Roman"/>
                <w:sz w:val="24"/>
                <w:szCs w:val="24"/>
              </w:rPr>
              <w:t>protected from God’s enemies</w:t>
            </w:r>
          </w:p>
        </w:tc>
      </w:tr>
    </w:tbl>
    <w:p w14:paraId="2530AE90" w14:textId="77777777" w:rsidR="009D5A8E" w:rsidRDefault="009D5A8E" w:rsidP="00261773">
      <w:pPr>
        <w:spacing w:after="0"/>
        <w:rPr>
          <w:rFonts w:ascii="Times New Roman" w:hAnsi="Times New Roman" w:cs="Times New Roman"/>
          <w:sz w:val="24"/>
          <w:szCs w:val="24"/>
        </w:rPr>
      </w:pPr>
    </w:p>
    <w:p w14:paraId="6B963BE1" w14:textId="77777777" w:rsidR="000C5775" w:rsidRPr="000C5775" w:rsidRDefault="000C5775" w:rsidP="000C5775">
      <w:pPr>
        <w:spacing w:after="0"/>
        <w:rPr>
          <w:rFonts w:ascii="Times New Roman" w:hAnsi="Times New Roman" w:cs="Times New Roman"/>
          <w:sz w:val="24"/>
          <w:szCs w:val="24"/>
        </w:rPr>
      </w:pPr>
      <w:r w:rsidRPr="000C5775">
        <w:rPr>
          <w:rFonts w:ascii="Times New Roman" w:hAnsi="Times New Roman" w:cs="Times New Roman"/>
          <w:sz w:val="24"/>
          <w:szCs w:val="24"/>
        </w:rPr>
        <w:t xml:space="preserve">David expresses confidence that his enemies will be defeated while he will rejoice. How do we balance praying for justice with Jesus' command to love our enemies? </w:t>
      </w:r>
    </w:p>
    <w:p w14:paraId="7D840F43"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remember that it is God’s justice, not personal revenge</w:t>
      </w:r>
    </w:p>
    <w:p w14:paraId="4E4A662A"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we pray for their transformation, seeking their repentance, healing, reconciliation with God</w:t>
      </w:r>
    </w:p>
    <w:p w14:paraId="173E3798"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pray for justice, but pray for God’s mercy to be evident</w:t>
      </w:r>
    </w:p>
    <w:p w14:paraId="48E78FFE"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before praying for justice, examine your own motives – are they driven by love or personal bitterness</w:t>
      </w:r>
    </w:p>
    <w:p w14:paraId="768BF1F1"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remember that God is in control – He will bring ultimate justice in His time, in His way</w:t>
      </w:r>
    </w:p>
    <w:p w14:paraId="71CD8F40" w14:textId="77777777" w:rsidR="000C5775" w:rsidRPr="000C5775" w:rsidRDefault="000C5775" w:rsidP="000C5775">
      <w:pPr>
        <w:spacing w:after="0"/>
        <w:rPr>
          <w:rFonts w:ascii="Times New Roman" w:hAnsi="Times New Roman" w:cs="Times New Roman"/>
          <w:sz w:val="24"/>
          <w:szCs w:val="24"/>
        </w:rPr>
      </w:pPr>
    </w:p>
    <w:p w14:paraId="44C3C651" w14:textId="77777777" w:rsidR="000C5775" w:rsidRPr="000C5775" w:rsidRDefault="000C5775" w:rsidP="000C5775">
      <w:pPr>
        <w:spacing w:after="0"/>
        <w:rPr>
          <w:rFonts w:ascii="Times New Roman" w:hAnsi="Times New Roman" w:cs="Times New Roman"/>
          <w:sz w:val="24"/>
          <w:szCs w:val="24"/>
        </w:rPr>
      </w:pPr>
      <w:r w:rsidRPr="000C5775">
        <w:rPr>
          <w:rFonts w:ascii="Times New Roman" w:hAnsi="Times New Roman" w:cs="Times New Roman"/>
          <w:sz w:val="24"/>
          <w:szCs w:val="24"/>
        </w:rPr>
        <w:t xml:space="preserve">The psalm ends with a focus on truth-telling and silencing lies. Why do you think truthfulness is connected to worship and relationship with God? </w:t>
      </w:r>
    </w:p>
    <w:p w14:paraId="259BF861"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worshiping God means approaching Him with honesty, acknowledging His Truth</w:t>
      </w:r>
    </w:p>
    <w:p w14:paraId="37CFDC22"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we need to bring honesty about our thoughts, struggles, and praise to our worship</w:t>
      </w:r>
    </w:p>
    <w:p w14:paraId="3C3CC76A"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truthfulness fosters unity – with God, with others</w:t>
      </w:r>
    </w:p>
    <w:p w14:paraId="02BAF6CB"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lies are an obstacle to the Kingdom/Rule of God in our lives</w:t>
      </w:r>
    </w:p>
    <w:p w14:paraId="599A6F95" w14:textId="48A0D92B" w:rsidR="000C5775" w:rsidRPr="000C5775" w:rsidRDefault="000C5775" w:rsidP="000C5775">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God’s Truth </w:t>
      </w:r>
      <w:r w:rsidRPr="000C5775">
        <w:rPr>
          <w:rFonts w:ascii="Times New Roman" w:hAnsi="Times New Roman" w:cs="Times New Roman"/>
          <w:sz w:val="24"/>
          <w:szCs w:val="24"/>
        </w:rPr>
        <w:t>liberates us from the guilt, shame, and judgment of deception</w:t>
      </w:r>
    </w:p>
    <w:p w14:paraId="14B79CEC" w14:textId="2D5FF3A3"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truthfulness aligns our lives with His character</w:t>
      </w:r>
      <w:r>
        <w:rPr>
          <w:rFonts w:ascii="Times New Roman" w:hAnsi="Times New Roman" w:cs="Times New Roman"/>
          <w:sz w:val="24"/>
          <w:szCs w:val="24"/>
        </w:rPr>
        <w:t xml:space="preserve">, </w:t>
      </w:r>
    </w:p>
    <w:p w14:paraId="630BC287"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we will allow His Truth to transform every part of our lives</w:t>
      </w:r>
    </w:p>
    <w:p w14:paraId="1BD66AC7" w14:textId="77777777" w:rsidR="000C5775" w:rsidRDefault="000C5775" w:rsidP="00261773">
      <w:pPr>
        <w:spacing w:after="0"/>
        <w:rPr>
          <w:rFonts w:ascii="Times New Roman" w:hAnsi="Times New Roman" w:cs="Times New Roman"/>
          <w:sz w:val="24"/>
          <w:szCs w:val="24"/>
        </w:rPr>
      </w:pPr>
    </w:p>
    <w:p w14:paraId="23442950" w14:textId="77777777" w:rsidR="000C5775" w:rsidRPr="000C5775" w:rsidRDefault="000C5775" w:rsidP="000C5775">
      <w:pPr>
        <w:spacing w:after="0"/>
        <w:rPr>
          <w:rFonts w:ascii="Times New Roman" w:hAnsi="Times New Roman" w:cs="Times New Roman"/>
          <w:sz w:val="24"/>
          <w:szCs w:val="24"/>
        </w:rPr>
      </w:pPr>
      <w:r w:rsidRPr="000C5775">
        <w:rPr>
          <w:rFonts w:ascii="Times New Roman" w:hAnsi="Times New Roman" w:cs="Times New Roman"/>
          <w:sz w:val="24"/>
          <w:szCs w:val="24"/>
        </w:rPr>
        <w:t>The final verses show both judgment and rejoicing. How does this passage help us understand God's character as both just and merciful?</w:t>
      </w:r>
    </w:p>
    <w:p w14:paraId="08F1B1F1" w14:textId="77777777"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we see God’s character as both inspiring fear/awe and comfort</w:t>
      </w:r>
    </w:p>
    <w:p w14:paraId="681A8ED8" w14:textId="77777777" w:rsidR="007744B2"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 xml:space="preserve">justice </w:t>
      </w:r>
      <w:r w:rsidRPr="007744B2">
        <w:rPr>
          <w:rFonts w:ascii="Times New Roman" w:hAnsi="Times New Roman" w:cs="Times New Roman"/>
          <w:sz w:val="24"/>
          <w:szCs w:val="24"/>
        </w:rPr>
        <w:t>ensures</w:t>
      </w:r>
      <w:r w:rsidRPr="000C5775">
        <w:rPr>
          <w:rFonts w:ascii="Times New Roman" w:hAnsi="Times New Roman" w:cs="Times New Roman"/>
          <w:sz w:val="24"/>
          <w:szCs w:val="24"/>
        </w:rPr>
        <w:t xml:space="preserve"> that evil does</w:t>
      </w:r>
      <w:r w:rsidR="007744B2">
        <w:rPr>
          <w:rFonts w:ascii="Times New Roman" w:hAnsi="Times New Roman" w:cs="Times New Roman"/>
          <w:sz w:val="24"/>
          <w:szCs w:val="24"/>
        </w:rPr>
        <w:t>n’t</w:t>
      </w:r>
      <w:r w:rsidRPr="000C5775">
        <w:rPr>
          <w:rFonts w:ascii="Times New Roman" w:hAnsi="Times New Roman" w:cs="Times New Roman"/>
          <w:sz w:val="24"/>
          <w:szCs w:val="24"/>
        </w:rPr>
        <w:t xml:space="preserve"> have the final word</w:t>
      </w:r>
      <w:r w:rsidRPr="007744B2">
        <w:rPr>
          <w:rFonts w:ascii="Times New Roman" w:hAnsi="Times New Roman" w:cs="Times New Roman"/>
          <w:sz w:val="24"/>
          <w:szCs w:val="24"/>
        </w:rPr>
        <w:t xml:space="preserve">, </w:t>
      </w:r>
    </w:p>
    <w:p w14:paraId="3D1E9CCA" w14:textId="198A4234" w:rsidR="000C5775" w:rsidRPr="000C5775" w:rsidRDefault="000C5775" w:rsidP="000C5775">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mercy invites us into a relationship of joy and hope</w:t>
      </w:r>
    </w:p>
    <w:p w14:paraId="6C05CB4D" w14:textId="1991DAA4" w:rsidR="000C5775" w:rsidRPr="000C5775" w:rsidRDefault="000C5775" w:rsidP="007744B2">
      <w:pPr>
        <w:numPr>
          <w:ilvl w:val="0"/>
          <w:numId w:val="5"/>
        </w:numPr>
        <w:spacing w:after="0"/>
        <w:rPr>
          <w:rFonts w:ascii="Times New Roman" w:hAnsi="Times New Roman" w:cs="Times New Roman"/>
          <w:sz w:val="24"/>
          <w:szCs w:val="24"/>
        </w:rPr>
      </w:pPr>
      <w:r w:rsidRPr="000C5775">
        <w:rPr>
          <w:rFonts w:ascii="Times New Roman" w:hAnsi="Times New Roman" w:cs="Times New Roman"/>
          <w:sz w:val="24"/>
          <w:szCs w:val="24"/>
        </w:rPr>
        <w:t xml:space="preserve">We can see God as both holy </w:t>
      </w:r>
      <w:r w:rsidR="007744B2">
        <w:rPr>
          <w:rFonts w:ascii="Times New Roman" w:hAnsi="Times New Roman" w:cs="Times New Roman"/>
          <w:sz w:val="24"/>
          <w:szCs w:val="24"/>
        </w:rPr>
        <w:t xml:space="preserve">(unique) </w:t>
      </w:r>
      <w:r w:rsidR="007744B2" w:rsidRPr="007744B2">
        <w:rPr>
          <w:rFonts w:ascii="Times New Roman" w:hAnsi="Times New Roman" w:cs="Times New Roman"/>
          <w:sz w:val="24"/>
          <w:szCs w:val="24"/>
        </w:rPr>
        <w:t xml:space="preserve">, </w:t>
      </w:r>
      <w:r w:rsidRPr="000C5775">
        <w:rPr>
          <w:rFonts w:ascii="Times New Roman" w:hAnsi="Times New Roman" w:cs="Times New Roman"/>
          <w:sz w:val="24"/>
          <w:szCs w:val="24"/>
        </w:rPr>
        <w:t>compassionate and loving</w:t>
      </w:r>
    </w:p>
    <w:p w14:paraId="35553D43" w14:textId="6CDEADF3" w:rsidR="000C5775" w:rsidRPr="000C5775" w:rsidRDefault="007744B2" w:rsidP="000C5775">
      <w:pPr>
        <w:numPr>
          <w:ilvl w:val="0"/>
          <w:numId w:val="5"/>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3571DA" wp14:editId="26AFC4CF">
                <wp:simplePos x="0" y="0"/>
                <wp:positionH relativeFrom="column">
                  <wp:posOffset>3157627</wp:posOffset>
                </wp:positionH>
                <wp:positionV relativeFrom="page">
                  <wp:posOffset>8922690</wp:posOffset>
                </wp:positionV>
                <wp:extent cx="2999105" cy="497205"/>
                <wp:effectExtent l="19050" t="19050" r="29845" b="36195"/>
                <wp:wrapSquare wrapText="bothSides"/>
                <wp:docPr id="4" name="Text Box 4"/>
                <wp:cNvGraphicFramePr/>
                <a:graphic xmlns:a="http://schemas.openxmlformats.org/drawingml/2006/main">
                  <a:graphicData uri="http://schemas.microsoft.com/office/word/2010/wordprocessingShape">
                    <wps:wsp>
                      <wps:cNvSpPr txBox="1"/>
                      <wps:spPr>
                        <a:xfrm>
                          <a:off x="0" y="0"/>
                          <a:ext cx="2999105" cy="497205"/>
                        </a:xfrm>
                        <a:custGeom>
                          <a:avLst/>
                          <a:gdLst>
                            <a:gd name="connsiteX0" fmla="*/ 0 w 2999105"/>
                            <a:gd name="connsiteY0" fmla="*/ 0 h 497205"/>
                            <a:gd name="connsiteX1" fmla="*/ 599821 w 2999105"/>
                            <a:gd name="connsiteY1" fmla="*/ 0 h 497205"/>
                            <a:gd name="connsiteX2" fmla="*/ 1199642 w 2999105"/>
                            <a:gd name="connsiteY2" fmla="*/ 0 h 497205"/>
                            <a:gd name="connsiteX3" fmla="*/ 1859445 w 2999105"/>
                            <a:gd name="connsiteY3" fmla="*/ 0 h 497205"/>
                            <a:gd name="connsiteX4" fmla="*/ 2429275 w 2999105"/>
                            <a:gd name="connsiteY4" fmla="*/ 0 h 497205"/>
                            <a:gd name="connsiteX5" fmla="*/ 2999105 w 2999105"/>
                            <a:gd name="connsiteY5" fmla="*/ 0 h 497205"/>
                            <a:gd name="connsiteX6" fmla="*/ 2999105 w 2999105"/>
                            <a:gd name="connsiteY6" fmla="*/ 497205 h 497205"/>
                            <a:gd name="connsiteX7" fmla="*/ 2369293 w 2999105"/>
                            <a:gd name="connsiteY7" fmla="*/ 497205 h 497205"/>
                            <a:gd name="connsiteX8" fmla="*/ 1859445 w 2999105"/>
                            <a:gd name="connsiteY8" fmla="*/ 497205 h 497205"/>
                            <a:gd name="connsiteX9" fmla="*/ 1319606 w 2999105"/>
                            <a:gd name="connsiteY9" fmla="*/ 497205 h 497205"/>
                            <a:gd name="connsiteX10" fmla="*/ 719785 w 2999105"/>
                            <a:gd name="connsiteY10" fmla="*/ 497205 h 497205"/>
                            <a:gd name="connsiteX11" fmla="*/ 0 w 2999105"/>
                            <a:gd name="connsiteY11" fmla="*/ 497205 h 497205"/>
                            <a:gd name="connsiteX12" fmla="*/ 0 w 2999105"/>
                            <a:gd name="connsiteY12" fmla="*/ 0 h 497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99105" h="497205" fill="none" extrusionOk="0">
                              <a:moveTo>
                                <a:pt x="0" y="0"/>
                              </a:moveTo>
                              <a:cubicBezTo>
                                <a:pt x="187045" y="-37753"/>
                                <a:pt x="389473" y="25167"/>
                                <a:pt x="599821" y="0"/>
                              </a:cubicBezTo>
                              <a:cubicBezTo>
                                <a:pt x="810169" y="-25167"/>
                                <a:pt x="1050313" y="19382"/>
                                <a:pt x="1199642" y="0"/>
                              </a:cubicBezTo>
                              <a:cubicBezTo>
                                <a:pt x="1348971" y="-19382"/>
                                <a:pt x="1538537" y="5122"/>
                                <a:pt x="1859445" y="0"/>
                              </a:cubicBezTo>
                              <a:cubicBezTo>
                                <a:pt x="2180353" y="-5122"/>
                                <a:pt x="2274449" y="40819"/>
                                <a:pt x="2429275" y="0"/>
                              </a:cubicBezTo>
                              <a:cubicBezTo>
                                <a:pt x="2584101" y="-40819"/>
                                <a:pt x="2762532" y="13561"/>
                                <a:pt x="2999105" y="0"/>
                              </a:cubicBezTo>
                              <a:cubicBezTo>
                                <a:pt x="3006793" y="178794"/>
                                <a:pt x="2941365" y="394669"/>
                                <a:pt x="2999105" y="497205"/>
                              </a:cubicBezTo>
                              <a:cubicBezTo>
                                <a:pt x="2793911" y="540052"/>
                                <a:pt x="2608082" y="487512"/>
                                <a:pt x="2369293" y="497205"/>
                              </a:cubicBezTo>
                              <a:cubicBezTo>
                                <a:pt x="2130504" y="506898"/>
                                <a:pt x="2048242" y="464670"/>
                                <a:pt x="1859445" y="497205"/>
                              </a:cubicBezTo>
                              <a:cubicBezTo>
                                <a:pt x="1670648" y="529740"/>
                                <a:pt x="1542600" y="489408"/>
                                <a:pt x="1319606" y="497205"/>
                              </a:cubicBezTo>
                              <a:cubicBezTo>
                                <a:pt x="1096612" y="505002"/>
                                <a:pt x="995483" y="461203"/>
                                <a:pt x="719785" y="497205"/>
                              </a:cubicBezTo>
                              <a:cubicBezTo>
                                <a:pt x="444087" y="533207"/>
                                <a:pt x="154352" y="440097"/>
                                <a:pt x="0" y="497205"/>
                              </a:cubicBezTo>
                              <a:cubicBezTo>
                                <a:pt x="-2103" y="381468"/>
                                <a:pt x="1809" y="137998"/>
                                <a:pt x="0" y="0"/>
                              </a:cubicBezTo>
                              <a:close/>
                            </a:path>
                            <a:path w="2999105" h="497205" stroke="0" extrusionOk="0">
                              <a:moveTo>
                                <a:pt x="0" y="0"/>
                              </a:moveTo>
                              <a:cubicBezTo>
                                <a:pt x="281371" y="-57925"/>
                                <a:pt x="453620" y="50284"/>
                                <a:pt x="599821" y="0"/>
                              </a:cubicBezTo>
                              <a:cubicBezTo>
                                <a:pt x="746022" y="-50284"/>
                                <a:pt x="956553" y="30488"/>
                                <a:pt x="1259624" y="0"/>
                              </a:cubicBezTo>
                              <a:cubicBezTo>
                                <a:pt x="1562695" y="-30488"/>
                                <a:pt x="1601346" y="13335"/>
                                <a:pt x="1829454" y="0"/>
                              </a:cubicBezTo>
                              <a:cubicBezTo>
                                <a:pt x="2057562" y="-13335"/>
                                <a:pt x="2285142" y="69468"/>
                                <a:pt x="2429275" y="0"/>
                              </a:cubicBezTo>
                              <a:cubicBezTo>
                                <a:pt x="2573408" y="-69468"/>
                                <a:pt x="2879992" y="66796"/>
                                <a:pt x="2999105" y="0"/>
                              </a:cubicBezTo>
                              <a:cubicBezTo>
                                <a:pt x="3027528" y="238758"/>
                                <a:pt x="2945793" y="368662"/>
                                <a:pt x="2999105" y="497205"/>
                              </a:cubicBezTo>
                              <a:cubicBezTo>
                                <a:pt x="2859492" y="556429"/>
                                <a:pt x="2702602" y="488610"/>
                                <a:pt x="2489257" y="497205"/>
                              </a:cubicBezTo>
                              <a:cubicBezTo>
                                <a:pt x="2275912" y="505800"/>
                                <a:pt x="2173371" y="483666"/>
                                <a:pt x="1949418" y="497205"/>
                              </a:cubicBezTo>
                              <a:cubicBezTo>
                                <a:pt x="1725465" y="510744"/>
                                <a:pt x="1606853" y="451778"/>
                                <a:pt x="1289615" y="497205"/>
                              </a:cubicBezTo>
                              <a:cubicBezTo>
                                <a:pt x="972377" y="542632"/>
                                <a:pt x="982705" y="463481"/>
                                <a:pt x="719785" y="497205"/>
                              </a:cubicBezTo>
                              <a:cubicBezTo>
                                <a:pt x="456865" y="530929"/>
                                <a:pt x="200255" y="474160"/>
                                <a:pt x="0" y="497205"/>
                              </a:cubicBezTo>
                              <a:cubicBezTo>
                                <a:pt x="-28008" y="345857"/>
                                <a:pt x="58369" y="12560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678917434">
                                <a:prstGeom prst="rect">
                                  <a:avLst/>
                                </a:prstGeom>
                                <ask:type>
                                  <ask:lineSketchScribble/>
                                </ask:type>
                              </ask:lineSketchStyleProps>
                            </a:ext>
                          </a:extLst>
                        </a:ln>
                      </wps:spPr>
                      <wps:txbx>
                        <w:txbxContent>
                          <w:p w14:paraId="1A1C8BC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571DA" id="Text Box 4" o:spid="_x0000_s1028" type="#_x0000_t202" style="position:absolute;left:0;text-align:left;margin-left:248.65pt;margin-top:702.55pt;width:236.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" fillcolor="white [3201]" strokeweight=".5pt">
                <v:textbox>
                  <w:txbxContent>
                    <w:p w14:paraId="1A1C8BC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0C5775" w:rsidRPr="000C5775">
        <w:rPr>
          <w:rFonts w:ascii="Times New Roman" w:hAnsi="Times New Roman" w:cs="Times New Roman"/>
          <w:sz w:val="24"/>
          <w:szCs w:val="24"/>
        </w:rPr>
        <w:t>He is worthy of both our trust and worship</w:t>
      </w:r>
    </w:p>
    <w:p w14:paraId="0563A6BA" w14:textId="0E0BDD0C" w:rsidR="009D5A8E" w:rsidRDefault="00606BB4"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6672" behindDoc="0" locked="0" layoutInCell="1" allowOverlap="1" wp14:anchorId="3CDF3AA2" wp14:editId="4E6B06FD">
            <wp:simplePos x="0" y="0"/>
            <wp:positionH relativeFrom="column">
              <wp:posOffset>5372100</wp:posOffset>
            </wp:positionH>
            <wp:positionV relativeFrom="page">
              <wp:posOffset>327660</wp:posOffset>
            </wp:positionV>
            <wp:extent cx="1141095" cy="1549400"/>
            <wp:effectExtent l="0" t="0" r="1905" b="0"/>
            <wp:wrapSquare wrapText="bothSides"/>
            <wp:docPr id="167347151" name="Picture 1" descr="A qr code with a couple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7151" name="Picture 1" descr="A qr code with a couple of kids&#10;&#10;Description automatically generated"/>
                    <pic:cNvPicPr/>
                  </pic:nvPicPr>
                  <pic:blipFill>
                    <a:blip r:embed="rId14"/>
                    <a:stretch>
                      <a:fillRect/>
                    </a:stretch>
                  </pic:blipFill>
                  <pic:spPr>
                    <a:xfrm>
                      <a:off x="0" y="0"/>
                      <a:ext cx="1141095" cy="154940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4EE87C50" w14:textId="5A33D31B" w:rsidR="007744B2" w:rsidRPr="007744B2" w:rsidRDefault="007744B2" w:rsidP="007744B2">
      <w:pPr>
        <w:spacing w:after="0"/>
        <w:rPr>
          <w:rFonts w:ascii="Comic Sans MS" w:hAnsi="Comic Sans MS" w:cs="Times New Roman"/>
          <w:sz w:val="24"/>
          <w:szCs w:val="24"/>
        </w:rPr>
      </w:pPr>
      <w:r w:rsidRPr="007744B2">
        <w:rPr>
          <w:rFonts w:ascii="Comic Sans MS" w:hAnsi="Comic Sans MS" w:cs="Times New Roman"/>
          <w:sz w:val="24"/>
          <w:szCs w:val="24"/>
        </w:rPr>
        <w:t xml:space="preserve">The Starting Place. </w:t>
      </w:r>
    </w:p>
    <w:p w14:paraId="47F5E021" w14:textId="1A035CCD" w:rsidR="007744B2" w:rsidRPr="007744B2" w:rsidRDefault="007744B2" w:rsidP="007744B2">
      <w:pPr>
        <w:pStyle w:val="ListParagraph"/>
        <w:numPr>
          <w:ilvl w:val="0"/>
          <w:numId w:val="7"/>
        </w:numPr>
        <w:spacing w:after="0"/>
        <w:rPr>
          <w:rFonts w:ascii="Comic Sans MS" w:hAnsi="Comic Sans MS" w:cs="Times New Roman"/>
          <w:sz w:val="20"/>
          <w:szCs w:val="20"/>
        </w:rPr>
      </w:pPr>
      <w:r w:rsidRPr="007744B2">
        <w:rPr>
          <w:rFonts w:ascii="Comic Sans MS" w:hAnsi="Comic Sans MS" w:cs="Times New Roman"/>
          <w:sz w:val="20"/>
          <w:szCs w:val="20"/>
        </w:rPr>
        <w:t xml:space="preserve">Write your own “psalm” based on the outline of Psalm 63. </w:t>
      </w:r>
    </w:p>
    <w:p w14:paraId="3EA42E60" w14:textId="59186738" w:rsidR="007744B2" w:rsidRPr="007744B2" w:rsidRDefault="007744B2" w:rsidP="007744B2">
      <w:pPr>
        <w:pStyle w:val="ListParagraph"/>
        <w:numPr>
          <w:ilvl w:val="0"/>
          <w:numId w:val="7"/>
        </w:numPr>
        <w:spacing w:after="0"/>
        <w:rPr>
          <w:rFonts w:ascii="Comic Sans MS" w:hAnsi="Comic Sans MS" w:cs="Times New Roman"/>
          <w:sz w:val="20"/>
          <w:szCs w:val="20"/>
        </w:rPr>
      </w:pPr>
      <w:r w:rsidRPr="007744B2">
        <w:rPr>
          <w:rFonts w:ascii="Comic Sans MS" w:hAnsi="Comic Sans MS" w:cs="Times New Roman"/>
          <w:sz w:val="20"/>
          <w:szCs w:val="20"/>
        </w:rPr>
        <w:t xml:space="preserve">Begin with a statement about who God is to you and how much you need Him in your life. </w:t>
      </w:r>
    </w:p>
    <w:p w14:paraId="3B93F14A" w14:textId="77777777" w:rsidR="007744B2" w:rsidRPr="007744B2" w:rsidRDefault="007744B2" w:rsidP="007744B2">
      <w:pPr>
        <w:pStyle w:val="ListParagraph"/>
        <w:numPr>
          <w:ilvl w:val="0"/>
          <w:numId w:val="7"/>
        </w:numPr>
        <w:spacing w:after="0"/>
        <w:rPr>
          <w:rFonts w:ascii="Comic Sans MS" w:hAnsi="Comic Sans MS" w:cs="Times New Roman"/>
          <w:sz w:val="20"/>
          <w:szCs w:val="20"/>
        </w:rPr>
      </w:pPr>
      <w:r w:rsidRPr="007744B2">
        <w:rPr>
          <w:rFonts w:ascii="Comic Sans MS" w:hAnsi="Comic Sans MS" w:cs="Times New Roman"/>
          <w:sz w:val="20"/>
          <w:szCs w:val="20"/>
        </w:rPr>
        <w:t xml:space="preserve">Continue with a list of ways you want to praise Him. </w:t>
      </w:r>
    </w:p>
    <w:p w14:paraId="359C8A9C" w14:textId="78600F1B" w:rsidR="007744B2" w:rsidRPr="007744B2" w:rsidRDefault="007744B2" w:rsidP="007744B2">
      <w:pPr>
        <w:pStyle w:val="ListParagraph"/>
        <w:numPr>
          <w:ilvl w:val="0"/>
          <w:numId w:val="7"/>
        </w:numPr>
        <w:spacing w:after="0"/>
        <w:rPr>
          <w:rFonts w:ascii="Comic Sans MS" w:hAnsi="Comic Sans MS" w:cs="Times New Roman"/>
          <w:sz w:val="20"/>
          <w:szCs w:val="20"/>
        </w:rPr>
      </w:pPr>
      <w:r w:rsidRPr="007744B2">
        <w:rPr>
          <w:rFonts w:ascii="Comic Sans MS" w:hAnsi="Comic Sans MS" w:cs="Times New Roman"/>
          <w:sz w:val="20"/>
          <w:szCs w:val="20"/>
        </w:rPr>
        <w:t xml:space="preserve">Add a testimony of what God is doing in your life. Make your own statement of commitment to follow Him. </w:t>
      </w:r>
    </w:p>
    <w:p w14:paraId="517E5DA2" w14:textId="47D813DC" w:rsidR="007744B2" w:rsidRPr="007744B2" w:rsidRDefault="007744B2" w:rsidP="007744B2">
      <w:pPr>
        <w:pStyle w:val="ListParagraph"/>
        <w:numPr>
          <w:ilvl w:val="0"/>
          <w:numId w:val="7"/>
        </w:numPr>
        <w:spacing w:after="0"/>
        <w:rPr>
          <w:rFonts w:ascii="Comic Sans MS" w:hAnsi="Comic Sans MS" w:cs="Times New Roman"/>
          <w:sz w:val="20"/>
          <w:szCs w:val="20"/>
        </w:rPr>
      </w:pPr>
      <w:r w:rsidRPr="007744B2">
        <w:rPr>
          <w:rFonts w:ascii="Comic Sans MS" w:hAnsi="Comic Sans MS" w:cs="Times New Roman"/>
          <w:sz w:val="20"/>
          <w:szCs w:val="20"/>
        </w:rPr>
        <w:t>Finish it by declaring confidently how you expect God to move in your circumstances.</w:t>
      </w:r>
    </w:p>
    <w:p w14:paraId="77DAFD52" w14:textId="0105D4D7" w:rsidR="007744B2" w:rsidRPr="007744B2" w:rsidRDefault="007744B2" w:rsidP="007744B2">
      <w:pPr>
        <w:spacing w:after="0"/>
        <w:rPr>
          <w:rFonts w:ascii="Comic Sans MS" w:hAnsi="Comic Sans MS" w:cs="Times New Roman"/>
          <w:sz w:val="24"/>
          <w:szCs w:val="24"/>
        </w:rPr>
      </w:pPr>
    </w:p>
    <w:p w14:paraId="27351B17" w14:textId="77777777" w:rsidR="007744B2" w:rsidRPr="007744B2" w:rsidRDefault="007744B2" w:rsidP="007744B2">
      <w:pPr>
        <w:spacing w:after="0"/>
        <w:rPr>
          <w:rFonts w:ascii="Comic Sans MS" w:hAnsi="Comic Sans MS" w:cs="Times New Roman"/>
          <w:sz w:val="24"/>
          <w:szCs w:val="24"/>
        </w:rPr>
      </w:pPr>
      <w:r w:rsidRPr="007744B2">
        <w:rPr>
          <w:rFonts w:ascii="Comic Sans MS" w:hAnsi="Comic Sans MS" w:cs="Times New Roman"/>
          <w:sz w:val="24"/>
          <w:szCs w:val="24"/>
        </w:rPr>
        <w:t xml:space="preserve">The Growing Place. </w:t>
      </w:r>
    </w:p>
    <w:p w14:paraId="3B5D1533" w14:textId="77777777" w:rsidR="007744B2" w:rsidRPr="007744B2" w:rsidRDefault="007744B2" w:rsidP="007744B2">
      <w:pPr>
        <w:pStyle w:val="ListParagraph"/>
        <w:numPr>
          <w:ilvl w:val="0"/>
          <w:numId w:val="7"/>
        </w:numPr>
        <w:spacing w:after="0"/>
        <w:rPr>
          <w:rFonts w:ascii="Comic Sans MS" w:hAnsi="Comic Sans MS" w:cs="Times New Roman"/>
          <w:sz w:val="20"/>
          <w:szCs w:val="20"/>
        </w:rPr>
      </w:pPr>
      <w:r w:rsidRPr="007744B2">
        <w:rPr>
          <w:rFonts w:ascii="Comic Sans MS" w:hAnsi="Comic Sans MS" w:cs="Times New Roman"/>
          <w:sz w:val="20"/>
          <w:szCs w:val="20"/>
        </w:rPr>
        <w:t xml:space="preserve">Start a “psalm” prayer journal. </w:t>
      </w:r>
    </w:p>
    <w:p w14:paraId="7D03292E" w14:textId="77777777" w:rsidR="007744B2" w:rsidRPr="007744B2" w:rsidRDefault="007744B2" w:rsidP="007744B2">
      <w:pPr>
        <w:pStyle w:val="ListParagraph"/>
        <w:numPr>
          <w:ilvl w:val="0"/>
          <w:numId w:val="7"/>
        </w:numPr>
        <w:spacing w:after="0"/>
        <w:rPr>
          <w:rFonts w:ascii="Comic Sans MS" w:hAnsi="Comic Sans MS" w:cs="Times New Roman"/>
          <w:sz w:val="20"/>
          <w:szCs w:val="20"/>
        </w:rPr>
      </w:pPr>
      <w:r w:rsidRPr="007744B2">
        <w:rPr>
          <w:rFonts w:ascii="Comic Sans MS" w:hAnsi="Comic Sans MS" w:cs="Times New Roman"/>
          <w:sz w:val="20"/>
          <w:szCs w:val="20"/>
        </w:rPr>
        <w:t>As you read through the psalms, look for ones whose structure would lend themselves to first-person application.</w:t>
      </w:r>
    </w:p>
    <w:p w14:paraId="7D4FB9E0" w14:textId="77777777" w:rsidR="007744B2" w:rsidRPr="007744B2" w:rsidRDefault="007744B2" w:rsidP="007744B2">
      <w:pPr>
        <w:spacing w:after="0"/>
        <w:rPr>
          <w:rFonts w:ascii="Comic Sans MS" w:hAnsi="Comic Sans MS" w:cs="Times New Roman"/>
          <w:sz w:val="24"/>
          <w:szCs w:val="24"/>
        </w:rPr>
      </w:pPr>
    </w:p>
    <w:p w14:paraId="769AC36D" w14:textId="77777777" w:rsidR="007744B2" w:rsidRPr="007744B2" w:rsidRDefault="007744B2" w:rsidP="007744B2">
      <w:pPr>
        <w:spacing w:after="0"/>
        <w:rPr>
          <w:rFonts w:ascii="Comic Sans MS" w:hAnsi="Comic Sans MS" w:cs="Times New Roman"/>
          <w:sz w:val="24"/>
          <w:szCs w:val="24"/>
        </w:rPr>
      </w:pPr>
      <w:r w:rsidRPr="007744B2">
        <w:rPr>
          <w:rFonts w:ascii="Comic Sans MS" w:hAnsi="Comic Sans MS" w:cs="Times New Roman"/>
          <w:sz w:val="24"/>
          <w:szCs w:val="24"/>
        </w:rPr>
        <w:t xml:space="preserve">The Sowing Place. </w:t>
      </w:r>
    </w:p>
    <w:p w14:paraId="2A4832F2" w14:textId="77777777" w:rsidR="007744B2" w:rsidRPr="007744B2" w:rsidRDefault="007744B2" w:rsidP="007744B2">
      <w:pPr>
        <w:pStyle w:val="ListParagraph"/>
        <w:numPr>
          <w:ilvl w:val="0"/>
          <w:numId w:val="7"/>
        </w:numPr>
        <w:spacing w:after="0"/>
        <w:rPr>
          <w:rFonts w:ascii="Comic Sans MS" w:hAnsi="Comic Sans MS" w:cs="Times New Roman"/>
          <w:sz w:val="20"/>
          <w:szCs w:val="20"/>
        </w:rPr>
      </w:pPr>
      <w:r w:rsidRPr="007744B2">
        <w:rPr>
          <w:rFonts w:ascii="Comic Sans MS" w:hAnsi="Comic Sans MS" w:cs="Times New Roman"/>
          <w:sz w:val="20"/>
          <w:szCs w:val="20"/>
        </w:rPr>
        <w:t xml:space="preserve">Share your observations about Psalm 63 with a friend or family member. </w:t>
      </w:r>
    </w:p>
    <w:p w14:paraId="2ED73B9E" w14:textId="77777777" w:rsidR="007744B2" w:rsidRPr="007744B2" w:rsidRDefault="007744B2" w:rsidP="007744B2">
      <w:pPr>
        <w:pStyle w:val="ListParagraph"/>
        <w:numPr>
          <w:ilvl w:val="0"/>
          <w:numId w:val="7"/>
        </w:numPr>
        <w:spacing w:after="0"/>
        <w:rPr>
          <w:rFonts w:ascii="Comic Sans MS" w:hAnsi="Comic Sans MS" w:cs="Times New Roman"/>
          <w:sz w:val="20"/>
          <w:szCs w:val="20"/>
        </w:rPr>
      </w:pPr>
      <w:r w:rsidRPr="007744B2">
        <w:rPr>
          <w:rFonts w:ascii="Comic Sans MS" w:hAnsi="Comic Sans MS" w:cs="Times New Roman"/>
          <w:sz w:val="20"/>
          <w:szCs w:val="20"/>
        </w:rPr>
        <w:t xml:space="preserve">Give this person the context of what it means in your life right now. </w:t>
      </w:r>
    </w:p>
    <w:p w14:paraId="6091FDF2" w14:textId="77777777" w:rsidR="007744B2" w:rsidRDefault="007744B2" w:rsidP="007744B2">
      <w:pPr>
        <w:spacing w:after="0"/>
        <w:rPr>
          <w:rFonts w:ascii="Comic Sans MS" w:hAnsi="Comic Sans MS" w:cs="Times New Roman"/>
          <w:sz w:val="24"/>
          <w:szCs w:val="24"/>
        </w:rPr>
      </w:pPr>
    </w:p>
    <w:p w14:paraId="11AFDE70" w14:textId="2D5BCF7B" w:rsidR="007744B2" w:rsidRPr="007744B2" w:rsidRDefault="007744B2" w:rsidP="007744B2">
      <w:pPr>
        <w:spacing w:after="0"/>
        <w:jc w:val="center"/>
        <w:rPr>
          <w:rFonts w:ascii="Comic Sans MS" w:hAnsi="Comic Sans MS" w:cs="Times New Roman"/>
          <w:sz w:val="24"/>
          <w:szCs w:val="24"/>
        </w:rPr>
      </w:pPr>
      <w:r>
        <w:rPr>
          <w:rFonts w:ascii="Comic Sans MS" w:hAnsi="Comic Sans MS" w:cs="Times New Roman"/>
          <w:sz w:val="24"/>
          <w:szCs w:val="24"/>
        </w:rPr>
        <w:t>Double Puzzle  Clue words based on Psalm 63 (NIV)</w:t>
      </w:r>
    </w:p>
    <w:p w14:paraId="1EC2DDB0" w14:textId="320A908B" w:rsidR="000C5775" w:rsidRPr="000C5775" w:rsidRDefault="00606BB4" w:rsidP="000C5775">
      <w:p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73FCEFD4" wp14:editId="06FD208C">
                <wp:simplePos x="0" y="0"/>
                <wp:positionH relativeFrom="column">
                  <wp:posOffset>887730</wp:posOffset>
                </wp:positionH>
                <wp:positionV relativeFrom="paragraph">
                  <wp:posOffset>187325</wp:posOffset>
                </wp:positionV>
                <wp:extent cx="2933700" cy="2628900"/>
                <wp:effectExtent l="514350" t="0" r="19050" b="19050"/>
                <wp:wrapNone/>
                <wp:docPr id="707432623" name="Speech Bubble: Rectangle with Corners Rounded 2"/>
                <wp:cNvGraphicFramePr/>
                <a:graphic xmlns:a="http://schemas.openxmlformats.org/drawingml/2006/main">
                  <a:graphicData uri="http://schemas.microsoft.com/office/word/2010/wordprocessingShape">
                    <wps:wsp>
                      <wps:cNvSpPr/>
                      <wps:spPr>
                        <a:xfrm>
                          <a:off x="0" y="0"/>
                          <a:ext cx="2933700" cy="2628900"/>
                        </a:xfrm>
                        <a:prstGeom prst="wedgeRoundRectCallout">
                          <a:avLst>
                            <a:gd name="adj1" fmla="val -67245"/>
                            <a:gd name="adj2" fmla="val -18437"/>
                            <a:gd name="adj3" fmla="val 16667"/>
                          </a:avLst>
                        </a:prstGeom>
                      </wps:spPr>
                      <wps:style>
                        <a:lnRef idx="2">
                          <a:schemeClr val="dk1"/>
                        </a:lnRef>
                        <a:fillRef idx="1">
                          <a:schemeClr val="lt1"/>
                        </a:fillRef>
                        <a:effectRef idx="0">
                          <a:schemeClr val="dk1"/>
                        </a:effectRef>
                        <a:fontRef idx="minor">
                          <a:schemeClr val="dk1"/>
                        </a:fontRef>
                      </wps:style>
                      <wps:txbx>
                        <w:txbxContent>
                          <w:p w14:paraId="133AF4F6" w14:textId="5D0C4C85" w:rsidR="007744B2" w:rsidRPr="007744B2" w:rsidRDefault="007744B2" w:rsidP="007744B2">
                            <w:pPr>
                              <w:jc w:val="center"/>
                              <w:rPr>
                                <w:rFonts w:ascii="Comic Sans MS" w:hAnsi="Comic Sans MS"/>
                                <w:sz w:val="20"/>
                                <w:szCs w:val="20"/>
                              </w:rPr>
                            </w:pPr>
                            <w:r w:rsidRPr="007744B2">
                              <w:rPr>
                                <w:rFonts w:ascii="Comic Sans MS" w:hAnsi="Comic Sans MS"/>
                                <w:sz w:val="20"/>
                                <w:szCs w:val="20"/>
                              </w:rPr>
                              <w:t xml:space="preserve">The consulate of </w:t>
                            </w:r>
                            <w:proofErr w:type="spellStart"/>
                            <w:r w:rsidRPr="007744B2">
                              <w:rPr>
                                <w:rFonts w:ascii="Comic Sans MS" w:hAnsi="Comic Sans MS"/>
                                <w:sz w:val="20"/>
                                <w:szCs w:val="20"/>
                              </w:rPr>
                              <w:t>Puqazam</w:t>
                            </w:r>
                            <w:proofErr w:type="spellEnd"/>
                            <w:r w:rsidRPr="007744B2">
                              <w:rPr>
                                <w:rFonts w:ascii="Comic Sans MS" w:hAnsi="Comic Sans MS"/>
                                <w:sz w:val="20"/>
                                <w:szCs w:val="20"/>
                              </w:rPr>
                              <w:t xml:space="preserve"> has delivered to us this two part message.  A Christian believer took great risk to have them smuggled </w:t>
                            </w:r>
                            <w:proofErr w:type="gramStart"/>
                            <w:r w:rsidRPr="007744B2">
                              <w:rPr>
                                <w:rFonts w:ascii="Comic Sans MS" w:hAnsi="Comic Sans MS"/>
                                <w:sz w:val="20"/>
                                <w:szCs w:val="20"/>
                              </w:rPr>
                              <w:t>in to</w:t>
                            </w:r>
                            <w:proofErr w:type="gramEnd"/>
                            <w:r w:rsidRPr="007744B2">
                              <w:rPr>
                                <w:rFonts w:ascii="Comic Sans MS" w:hAnsi="Comic Sans MS"/>
                                <w:sz w:val="20"/>
                                <w:szCs w:val="20"/>
                              </w:rPr>
                              <w:t xml:space="preserve"> our people.  The groups of scrambled letters on the right are words from our Bible passage.  Once they are in order, you have the numbers from the message where those letters go.  When you decrypt the message forward it to your worship pastor.</w:t>
                            </w:r>
                            <w:r>
                              <w:rPr>
                                <w:rFonts w:ascii="Comic Sans MS" w:hAnsi="Comic Sans MS"/>
                                <w:sz w:val="20"/>
                                <w:szCs w:val="20"/>
                              </w:rPr>
                              <w:t xml:space="preserve">  Tech help and other fun Family Activities found at </w:t>
                            </w:r>
                            <w:hyperlink r:id="rId15" w:history="1">
                              <w:r w:rsidR="00081131" w:rsidRPr="007E7C2D">
                                <w:rPr>
                                  <w:rStyle w:val="Hyperlink"/>
                                  <w:rFonts w:ascii="Comic Sans MS" w:hAnsi="Comic Sans MS"/>
                                  <w:sz w:val="20"/>
                                  <w:szCs w:val="20"/>
                                </w:rPr>
                                <w:t>https://tinyurl.com/3s9cpsj7</w:t>
                              </w:r>
                            </w:hyperlink>
                            <w:r w:rsidR="00081131">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CEF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9" type="#_x0000_t62" style="position:absolute;margin-left:69.9pt;margin-top:14.75pt;width:231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" adj="-3725,6818" fillcolor="white [3201]" strokecolor="black [3200]" strokeweight="1pt">
                <v:textbox>
                  <w:txbxContent>
                    <w:p w14:paraId="133AF4F6" w14:textId="5D0C4C85" w:rsidR="007744B2" w:rsidRPr="007744B2" w:rsidRDefault="007744B2" w:rsidP="007744B2">
                      <w:pPr>
                        <w:jc w:val="center"/>
                        <w:rPr>
                          <w:rFonts w:ascii="Comic Sans MS" w:hAnsi="Comic Sans MS"/>
                          <w:sz w:val="20"/>
                          <w:szCs w:val="20"/>
                        </w:rPr>
                      </w:pPr>
                      <w:r w:rsidRPr="007744B2">
                        <w:rPr>
                          <w:rFonts w:ascii="Comic Sans MS" w:hAnsi="Comic Sans MS"/>
                          <w:sz w:val="20"/>
                          <w:szCs w:val="20"/>
                        </w:rPr>
                        <w:t xml:space="preserve">The consulate of </w:t>
                      </w:r>
                      <w:proofErr w:type="spellStart"/>
                      <w:r w:rsidRPr="007744B2">
                        <w:rPr>
                          <w:rFonts w:ascii="Comic Sans MS" w:hAnsi="Comic Sans MS"/>
                          <w:sz w:val="20"/>
                          <w:szCs w:val="20"/>
                        </w:rPr>
                        <w:t>Puqazam</w:t>
                      </w:r>
                      <w:proofErr w:type="spellEnd"/>
                      <w:r w:rsidRPr="007744B2">
                        <w:rPr>
                          <w:rFonts w:ascii="Comic Sans MS" w:hAnsi="Comic Sans MS"/>
                          <w:sz w:val="20"/>
                          <w:szCs w:val="20"/>
                        </w:rPr>
                        <w:t xml:space="preserve"> has delivered to us this two part message.  A Christian believer took great risk to have them smuggled </w:t>
                      </w:r>
                      <w:proofErr w:type="gramStart"/>
                      <w:r w:rsidRPr="007744B2">
                        <w:rPr>
                          <w:rFonts w:ascii="Comic Sans MS" w:hAnsi="Comic Sans MS"/>
                          <w:sz w:val="20"/>
                          <w:szCs w:val="20"/>
                        </w:rPr>
                        <w:t>in to</w:t>
                      </w:r>
                      <w:proofErr w:type="gramEnd"/>
                      <w:r w:rsidRPr="007744B2">
                        <w:rPr>
                          <w:rFonts w:ascii="Comic Sans MS" w:hAnsi="Comic Sans MS"/>
                          <w:sz w:val="20"/>
                          <w:szCs w:val="20"/>
                        </w:rPr>
                        <w:t xml:space="preserve"> our people.  The groups of scrambled letters on the right are words from our Bible passage.  Once they are in order, you have the numbers from the message where those letters go.  When you decrypt the message forward it to your worship pastor.</w:t>
                      </w:r>
                      <w:r>
                        <w:rPr>
                          <w:rFonts w:ascii="Comic Sans MS" w:hAnsi="Comic Sans MS"/>
                          <w:sz w:val="20"/>
                          <w:szCs w:val="20"/>
                        </w:rPr>
                        <w:t xml:space="preserve">  Tech help and other fun Family Activities found at </w:t>
                      </w:r>
                      <w:hyperlink r:id="rId16" w:history="1">
                        <w:r w:rsidR="00081131" w:rsidRPr="007E7C2D">
                          <w:rPr>
                            <w:rStyle w:val="Hyperlink"/>
                            <w:rFonts w:ascii="Comic Sans MS" w:hAnsi="Comic Sans MS"/>
                            <w:sz w:val="20"/>
                            <w:szCs w:val="20"/>
                          </w:rPr>
                          <w:t>https://tinyurl.com/3s9cpsj7</w:t>
                        </w:r>
                      </w:hyperlink>
                      <w:r w:rsidR="00081131">
                        <w:rPr>
                          <w:rFonts w:ascii="Comic Sans MS" w:hAnsi="Comic Sans MS"/>
                          <w:sz w:val="20"/>
                          <w:szCs w:val="20"/>
                        </w:rPr>
                        <w:t xml:space="preserve"> </w:t>
                      </w:r>
                    </w:p>
                  </w:txbxContent>
                </v:textbox>
              </v:shape>
            </w:pict>
          </mc:Fallback>
        </mc:AlternateContent>
      </w:r>
      <w:r w:rsidR="007744B2">
        <w:rPr>
          <w:noProof/>
        </w:rPr>
        <w:drawing>
          <wp:anchor distT="0" distB="0" distL="114300" distR="114300" simplePos="0" relativeHeight="251666432" behindDoc="0" locked="0" layoutInCell="1" allowOverlap="1" wp14:anchorId="2B0BA7B0" wp14:editId="7B0B6B12">
            <wp:simplePos x="0" y="0"/>
            <wp:positionH relativeFrom="column">
              <wp:posOffset>3952240</wp:posOffset>
            </wp:positionH>
            <wp:positionV relativeFrom="paragraph">
              <wp:posOffset>161290</wp:posOffset>
            </wp:positionV>
            <wp:extent cx="2744470" cy="2676525"/>
            <wp:effectExtent l="0" t="0" r="0" b="9525"/>
            <wp:wrapSquare wrapText="bothSides"/>
            <wp:docPr id="926684399" name="Picture 1"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84399" name="Picture 1" descr="A yellow square with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744470" cy="2676525"/>
                    </a:xfrm>
                    <a:prstGeom prst="rect">
                      <a:avLst/>
                    </a:prstGeom>
                  </pic:spPr>
                </pic:pic>
              </a:graphicData>
            </a:graphic>
            <wp14:sizeRelH relativeFrom="margin">
              <wp14:pctWidth>0</wp14:pctWidth>
            </wp14:sizeRelH>
            <wp14:sizeRelV relativeFrom="margin">
              <wp14:pctHeight>0</wp14:pctHeight>
            </wp14:sizeRelV>
          </wp:anchor>
        </w:drawing>
      </w:r>
    </w:p>
    <w:p w14:paraId="5AFFE65D" w14:textId="7CD92919" w:rsidR="00811075" w:rsidRPr="00811075" w:rsidRDefault="00081131" w:rsidP="00261773">
      <w:pPr>
        <w:spacing w:after="0"/>
        <w:rPr>
          <w:rFonts w:ascii="Comic Sans MS" w:hAnsi="Comic Sans MS" w:cs="Times New Roman"/>
          <w:sz w:val="24"/>
          <w:szCs w:val="24"/>
        </w:rPr>
      </w:pPr>
      <w:r>
        <w:rPr>
          <w:noProof/>
        </w:rPr>
        <w:drawing>
          <wp:anchor distT="0" distB="0" distL="114300" distR="114300" simplePos="0" relativeHeight="251669504" behindDoc="0" locked="0" layoutInCell="1" allowOverlap="1" wp14:anchorId="646369EB" wp14:editId="6574D98E">
            <wp:simplePos x="0" y="0"/>
            <wp:positionH relativeFrom="column">
              <wp:posOffset>-658495</wp:posOffset>
            </wp:positionH>
            <wp:positionV relativeFrom="page">
              <wp:posOffset>7893050</wp:posOffset>
            </wp:positionV>
            <wp:extent cx="7263765" cy="1866900"/>
            <wp:effectExtent l="0" t="0" r="0" b="0"/>
            <wp:wrapSquare wrapText="bothSides"/>
            <wp:docPr id="1352178991" name="Picture 2" descr="A yellow paper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78991" name="Picture 2" descr="A yellow paper with black letter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263765" cy="1866900"/>
                    </a:xfrm>
                    <a:prstGeom prst="rect">
                      <a:avLst/>
                    </a:prstGeom>
                  </pic:spPr>
                </pic:pic>
              </a:graphicData>
            </a:graphic>
            <wp14:sizeRelH relativeFrom="margin">
              <wp14:pctWidth>0</wp14:pctWidth>
            </wp14:sizeRelH>
            <wp14:sizeRelV relativeFrom="margin">
              <wp14:pctHeight>0</wp14:pctHeight>
            </wp14:sizeRelV>
          </wp:anchor>
        </w:drawing>
      </w:r>
      <w:r w:rsidR="001C7C72">
        <w:rPr>
          <w:noProof/>
        </w:rPr>
        <w:drawing>
          <wp:anchor distT="0" distB="0" distL="114300" distR="114300" simplePos="0" relativeHeight="251664384" behindDoc="0" locked="0" layoutInCell="1" allowOverlap="1" wp14:anchorId="3FD6ACF8" wp14:editId="58AC55CC">
            <wp:simplePos x="0" y="0"/>
            <wp:positionH relativeFrom="column">
              <wp:posOffset>-619125</wp:posOffset>
            </wp:positionH>
            <wp:positionV relativeFrom="paragraph">
              <wp:posOffset>419100</wp:posOffset>
            </wp:positionV>
            <wp:extent cx="1103630" cy="1393190"/>
            <wp:effectExtent l="133350" t="114300" r="191770" b="359410"/>
            <wp:wrapSquare wrapText="bothSides"/>
            <wp:docPr id="1900834331" name="Picture 5" descr="A person looking through binocul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34331" name="Picture 5" descr="A person looking through binoculars&#10;&#10;Description automatically generated"/>
                    <pic:cNvPicPr/>
                  </pic:nvPicPr>
                  <pic:blipFill rotWithShape="1">
                    <a:blip r:embed="rId19" cstate="print">
                      <a:extLst>
                        <a:ext uri="{28A0092B-C50C-407E-A947-70E740481C1C}">
                          <a14:useLocalDpi xmlns:a14="http://schemas.microsoft.com/office/drawing/2010/main" val="0"/>
                        </a:ext>
                      </a:extLst>
                    </a:blip>
                    <a:srcRect l="22341" t="18462" r="13043"/>
                    <a:stretch/>
                  </pic:blipFill>
                  <pic:spPr bwMode="auto">
                    <a:xfrm>
                      <a:off x="0" y="0"/>
                      <a:ext cx="1103630" cy="139319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8B96" w14:textId="77777777" w:rsidR="004A5CC4" w:rsidRDefault="004A5CC4" w:rsidP="009D5A8E">
      <w:pPr>
        <w:spacing w:after="0" w:line="240" w:lineRule="auto"/>
      </w:pPr>
      <w:r>
        <w:separator/>
      </w:r>
    </w:p>
  </w:endnote>
  <w:endnote w:type="continuationSeparator" w:id="0">
    <w:p w14:paraId="2EF14E53" w14:textId="77777777" w:rsidR="004A5CC4" w:rsidRDefault="004A5CC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D52C" w14:textId="77777777" w:rsidR="004A5CC4" w:rsidRDefault="004A5CC4" w:rsidP="009D5A8E">
      <w:pPr>
        <w:spacing w:after="0" w:line="240" w:lineRule="auto"/>
      </w:pPr>
      <w:r>
        <w:separator/>
      </w:r>
    </w:p>
  </w:footnote>
  <w:footnote w:type="continuationSeparator" w:id="0">
    <w:p w14:paraId="4A523CDB" w14:textId="77777777" w:rsidR="004A5CC4" w:rsidRDefault="004A5CC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D57C" w14:textId="36D667A1" w:rsidR="009D5A8E" w:rsidRPr="009D5A8E" w:rsidRDefault="001C636C">
    <w:pPr>
      <w:pStyle w:val="Header"/>
      <w:rPr>
        <w:rFonts w:ascii="Times New Roman" w:hAnsi="Times New Roman" w:cs="Times New Roman"/>
        <w:sz w:val="28"/>
        <w:szCs w:val="28"/>
      </w:rPr>
    </w:pPr>
    <w:r>
      <w:rPr>
        <w:rFonts w:ascii="Times New Roman" w:hAnsi="Times New Roman" w:cs="Times New Roman"/>
        <w:sz w:val="28"/>
        <w:szCs w:val="28"/>
      </w:rPr>
      <w:t>2/9/2025</w:t>
    </w:r>
    <w:r w:rsidR="009D5A8E" w:rsidRPr="009D5A8E">
      <w:rPr>
        <w:rFonts w:ascii="Times New Roman" w:hAnsi="Times New Roman" w:cs="Times New Roman"/>
        <w:sz w:val="28"/>
        <w:szCs w:val="28"/>
      </w:rPr>
      <w:tab/>
    </w:r>
    <w:r>
      <w:rPr>
        <w:rFonts w:ascii="Times New Roman" w:hAnsi="Times New Roman" w:cs="Times New Roman"/>
        <w:sz w:val="28"/>
        <w:szCs w:val="28"/>
      </w:rPr>
      <w:t>The Benefits of Worship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00A39"/>
    <w:multiLevelType w:val="hybridMultilevel"/>
    <w:tmpl w:val="B4081E50"/>
    <w:lvl w:ilvl="0" w:tplc="050C11C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5530D"/>
    <w:multiLevelType w:val="hybridMultilevel"/>
    <w:tmpl w:val="58088C6A"/>
    <w:lvl w:ilvl="0" w:tplc="050C11C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55008"/>
    <w:multiLevelType w:val="hybridMultilevel"/>
    <w:tmpl w:val="8724E3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756A97"/>
    <w:multiLevelType w:val="hybridMultilevel"/>
    <w:tmpl w:val="D53E2482"/>
    <w:lvl w:ilvl="0" w:tplc="B02281B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3911969">
    <w:abstractNumId w:val="5"/>
  </w:num>
  <w:num w:numId="2" w16cid:durableId="1619296182">
    <w:abstractNumId w:val="3"/>
  </w:num>
  <w:num w:numId="3" w16cid:durableId="1938371182">
    <w:abstractNumId w:val="1"/>
  </w:num>
  <w:num w:numId="4" w16cid:durableId="194852974">
    <w:abstractNumId w:val="2"/>
  </w:num>
  <w:num w:numId="5" w16cid:durableId="2002148717">
    <w:abstractNumId w:val="6"/>
  </w:num>
  <w:num w:numId="6" w16cid:durableId="998654073">
    <w:abstractNumId w:val="0"/>
  </w:num>
  <w:num w:numId="7" w16cid:durableId="273295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59"/>
    <w:rsid w:val="00081131"/>
    <w:rsid w:val="000C5775"/>
    <w:rsid w:val="000F0CF5"/>
    <w:rsid w:val="00194C11"/>
    <w:rsid w:val="001C636C"/>
    <w:rsid w:val="001C7C72"/>
    <w:rsid w:val="0024239C"/>
    <w:rsid w:val="00261773"/>
    <w:rsid w:val="002D775F"/>
    <w:rsid w:val="004A5CC4"/>
    <w:rsid w:val="004E1D59"/>
    <w:rsid w:val="00606BB4"/>
    <w:rsid w:val="006408A6"/>
    <w:rsid w:val="006E28E1"/>
    <w:rsid w:val="007744B2"/>
    <w:rsid w:val="00811075"/>
    <w:rsid w:val="00845B5A"/>
    <w:rsid w:val="00854163"/>
    <w:rsid w:val="0088338D"/>
    <w:rsid w:val="008A1FC8"/>
    <w:rsid w:val="009D5A8E"/>
    <w:rsid w:val="00A501A5"/>
    <w:rsid w:val="00A76A6B"/>
    <w:rsid w:val="00A97D46"/>
    <w:rsid w:val="00B318E7"/>
    <w:rsid w:val="00C91891"/>
    <w:rsid w:val="00DC5D22"/>
    <w:rsid w:val="00F209CD"/>
    <w:rsid w:val="00FB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C864"/>
  <w15:chartTrackingRefBased/>
  <w15:docId w15:val="{2141157B-3FB6-47B0-AE37-5EE9E12A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845B5A"/>
    <w:rPr>
      <w:color w:val="0563C1" w:themeColor="hyperlink"/>
      <w:u w:val="single"/>
    </w:rPr>
  </w:style>
  <w:style w:type="character" w:styleId="UnresolvedMention">
    <w:name w:val="Unresolved Mention"/>
    <w:basedOn w:val="DefaultParagraphFont"/>
    <w:uiPriority w:val="99"/>
    <w:semiHidden/>
    <w:unhideWhenUsed/>
    <w:rsid w:val="00845B5A"/>
    <w:rPr>
      <w:color w:val="605E5C"/>
      <w:shd w:val="clear" w:color="auto" w:fill="E1DFDD"/>
    </w:rPr>
  </w:style>
  <w:style w:type="paragraph" w:styleId="Caption">
    <w:name w:val="caption"/>
    <w:basedOn w:val="Normal"/>
    <w:next w:val="Normal"/>
    <w:uiPriority w:val="35"/>
    <w:unhideWhenUsed/>
    <w:qFormat/>
    <w:rsid w:val="00A76A6B"/>
    <w:pPr>
      <w:spacing w:after="200" w:line="240" w:lineRule="auto"/>
    </w:pPr>
    <w:rPr>
      <w:i/>
      <w:iCs/>
      <w:color w:val="44546A" w:themeColor="text2"/>
      <w:sz w:val="18"/>
      <w:szCs w:val="18"/>
    </w:rPr>
  </w:style>
  <w:style w:type="table" w:styleId="TableGrid">
    <w:name w:val="Table Grid"/>
    <w:basedOn w:val="TableNormal"/>
    <w:uiPriority w:val="39"/>
    <w:rsid w:val="00A7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4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e56a7uu" TargetMode="External"/><Relationship Id="rId13" Type="http://schemas.openxmlformats.org/officeDocument/2006/relationships/hyperlink" Target="https://biblestudiesbysteve.com/SundaySchool/FamilyActivities/The%20Benefits%20of%20Worship/who_we_are_in_christ_1.pdf"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biblestudiesbysteve.com/SundaySchool/FamilyActivities/The%20Benefits%20of%20Worship/101%20Reasons%20to%20Praise%20the%20Lord.pdf"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inyurl.com/3s9cpsj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3s9cpsj7" TargetMode="External"/><Relationship Id="rId5" Type="http://schemas.openxmlformats.org/officeDocument/2006/relationships/footnotes" Target="footnotes.xml"/><Relationship Id="rId15" Type="http://schemas.openxmlformats.org/officeDocument/2006/relationships/hyperlink" Target="https://tinyurl.com/3s9cpsj7" TargetMode="External"/><Relationship Id="rId10" Type="http://schemas.openxmlformats.org/officeDocument/2006/relationships/hyperlink" Target="https://tinyurl.com/ye56a7uu"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tinyurl.com/3s9cpsj7"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143</TotalTime>
  <Pages>5</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9</cp:revision>
  <dcterms:created xsi:type="dcterms:W3CDTF">2025-01-16T15:15:00Z</dcterms:created>
  <dcterms:modified xsi:type="dcterms:W3CDTF">2025-01-17T17:49:00Z</dcterms:modified>
</cp:coreProperties>
</file>