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695B"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757892C" w14:textId="77777777" w:rsidR="00261773" w:rsidRDefault="00261773" w:rsidP="00261773">
      <w:pPr>
        <w:spacing w:after="0"/>
        <w:rPr>
          <w:rFonts w:ascii="Times New Roman" w:hAnsi="Times New Roman" w:cs="Times New Roman"/>
          <w:sz w:val="24"/>
          <w:szCs w:val="24"/>
        </w:rPr>
      </w:pPr>
    </w:p>
    <w:p w14:paraId="18D7CE3E" w14:textId="77777777" w:rsidR="00AA772F" w:rsidRPr="00AA772F" w:rsidRDefault="00AA772F" w:rsidP="00AA772F">
      <w:pPr>
        <w:spacing w:after="0"/>
        <w:rPr>
          <w:rFonts w:ascii="Times New Roman" w:hAnsi="Times New Roman" w:cs="Times New Roman"/>
          <w:sz w:val="24"/>
          <w:szCs w:val="24"/>
        </w:rPr>
      </w:pPr>
      <w:r w:rsidRPr="00AA772F">
        <w:rPr>
          <w:rFonts w:ascii="Times New Roman" w:hAnsi="Times New Roman" w:cs="Times New Roman"/>
          <w:sz w:val="24"/>
          <w:szCs w:val="24"/>
        </w:rPr>
        <w:t>What are some memorable large celebrations you have attended?</w:t>
      </w:r>
    </w:p>
    <w:p w14:paraId="2A0FD98C" w14:textId="77777777" w:rsidR="00AA772F" w:rsidRPr="00AA772F" w:rsidRDefault="00AA772F" w:rsidP="00AA772F">
      <w:pPr>
        <w:numPr>
          <w:ilvl w:val="0"/>
          <w:numId w:val="4"/>
        </w:numPr>
        <w:spacing w:after="0"/>
        <w:rPr>
          <w:rFonts w:ascii="Times New Roman" w:hAnsi="Times New Roman" w:cs="Times New Roman"/>
          <w:sz w:val="24"/>
          <w:szCs w:val="24"/>
        </w:rPr>
      </w:pPr>
      <w:r w:rsidRPr="00AA772F">
        <w:rPr>
          <w:rFonts w:ascii="Times New Roman" w:hAnsi="Times New Roman" w:cs="Times New Roman"/>
          <w:sz w:val="24"/>
          <w:szCs w:val="24"/>
        </w:rPr>
        <w:t>graduations</w:t>
      </w:r>
    </w:p>
    <w:p w14:paraId="3D198C1A" w14:textId="77777777" w:rsidR="00AA772F" w:rsidRPr="00AA772F" w:rsidRDefault="00AA772F" w:rsidP="00AA772F">
      <w:pPr>
        <w:numPr>
          <w:ilvl w:val="0"/>
          <w:numId w:val="4"/>
        </w:numPr>
        <w:spacing w:after="0"/>
        <w:rPr>
          <w:rFonts w:ascii="Times New Roman" w:hAnsi="Times New Roman" w:cs="Times New Roman"/>
          <w:sz w:val="24"/>
          <w:szCs w:val="24"/>
        </w:rPr>
      </w:pPr>
      <w:r w:rsidRPr="00AA772F">
        <w:rPr>
          <w:rFonts w:ascii="Times New Roman" w:hAnsi="Times New Roman" w:cs="Times New Roman"/>
          <w:sz w:val="24"/>
          <w:szCs w:val="24"/>
        </w:rPr>
        <w:t>professional or college sports events</w:t>
      </w:r>
    </w:p>
    <w:p w14:paraId="18209CC9" w14:textId="77777777" w:rsidR="00AA772F" w:rsidRPr="00AA772F" w:rsidRDefault="00AA772F" w:rsidP="00AA772F">
      <w:pPr>
        <w:numPr>
          <w:ilvl w:val="0"/>
          <w:numId w:val="4"/>
        </w:numPr>
        <w:spacing w:after="0"/>
        <w:rPr>
          <w:rFonts w:ascii="Times New Roman" w:hAnsi="Times New Roman" w:cs="Times New Roman"/>
          <w:sz w:val="24"/>
          <w:szCs w:val="24"/>
        </w:rPr>
      </w:pPr>
      <w:r w:rsidRPr="00AA772F">
        <w:rPr>
          <w:rFonts w:ascii="Times New Roman" w:hAnsi="Times New Roman" w:cs="Times New Roman"/>
          <w:sz w:val="24"/>
          <w:szCs w:val="24"/>
        </w:rPr>
        <w:t>Olympic venues</w:t>
      </w:r>
    </w:p>
    <w:p w14:paraId="362B8E9B" w14:textId="77777777" w:rsidR="00AA772F" w:rsidRPr="00AA772F" w:rsidRDefault="00AA772F" w:rsidP="00AA772F">
      <w:pPr>
        <w:numPr>
          <w:ilvl w:val="0"/>
          <w:numId w:val="4"/>
        </w:numPr>
        <w:spacing w:after="0"/>
        <w:rPr>
          <w:rFonts w:ascii="Times New Roman" w:hAnsi="Times New Roman" w:cs="Times New Roman"/>
          <w:sz w:val="24"/>
          <w:szCs w:val="24"/>
        </w:rPr>
      </w:pPr>
      <w:r w:rsidRPr="00AA772F">
        <w:rPr>
          <w:rFonts w:ascii="Times New Roman" w:hAnsi="Times New Roman" w:cs="Times New Roman"/>
          <w:sz w:val="24"/>
          <w:szCs w:val="24"/>
        </w:rPr>
        <w:t>an inauguration</w:t>
      </w:r>
    </w:p>
    <w:p w14:paraId="400AA401" w14:textId="77777777" w:rsidR="00AA772F" w:rsidRPr="00AA772F" w:rsidRDefault="00AA772F" w:rsidP="00AA772F">
      <w:pPr>
        <w:numPr>
          <w:ilvl w:val="0"/>
          <w:numId w:val="4"/>
        </w:numPr>
        <w:spacing w:after="0"/>
        <w:rPr>
          <w:rFonts w:ascii="Times New Roman" w:hAnsi="Times New Roman" w:cs="Times New Roman"/>
          <w:sz w:val="24"/>
          <w:szCs w:val="24"/>
        </w:rPr>
      </w:pPr>
      <w:r w:rsidRPr="00AA772F">
        <w:rPr>
          <w:rFonts w:ascii="Times New Roman" w:hAnsi="Times New Roman" w:cs="Times New Roman"/>
          <w:sz w:val="24"/>
          <w:szCs w:val="24"/>
        </w:rPr>
        <w:t>evangelistic crusade</w:t>
      </w:r>
    </w:p>
    <w:p w14:paraId="73429014" w14:textId="77777777" w:rsidR="00AA772F" w:rsidRPr="00AA772F" w:rsidRDefault="00AA772F" w:rsidP="00AA772F">
      <w:pPr>
        <w:numPr>
          <w:ilvl w:val="0"/>
          <w:numId w:val="4"/>
        </w:numPr>
        <w:spacing w:after="0"/>
        <w:rPr>
          <w:rFonts w:ascii="Times New Roman" w:hAnsi="Times New Roman" w:cs="Times New Roman"/>
          <w:sz w:val="24"/>
          <w:szCs w:val="24"/>
        </w:rPr>
      </w:pPr>
      <w:r w:rsidRPr="00AA772F">
        <w:rPr>
          <w:rFonts w:ascii="Times New Roman" w:hAnsi="Times New Roman" w:cs="Times New Roman"/>
          <w:sz w:val="24"/>
          <w:szCs w:val="24"/>
        </w:rPr>
        <w:t>national or international professional conference</w:t>
      </w:r>
    </w:p>
    <w:p w14:paraId="5B9E47AD" w14:textId="7F5E9805" w:rsidR="00AA772F" w:rsidRPr="00AA772F" w:rsidRDefault="00AA772F" w:rsidP="00AA772F">
      <w:pPr>
        <w:numPr>
          <w:ilvl w:val="0"/>
          <w:numId w:val="4"/>
        </w:numPr>
        <w:spacing w:after="0"/>
        <w:rPr>
          <w:rFonts w:ascii="Times New Roman" w:hAnsi="Times New Roman" w:cs="Times New Roman"/>
          <w:sz w:val="24"/>
          <w:szCs w:val="24"/>
        </w:rPr>
      </w:pPr>
      <w:r w:rsidRPr="00AA772F">
        <w:rPr>
          <w:rFonts w:ascii="Times New Roman" w:hAnsi="Times New Roman" w:cs="Times New Roman"/>
          <w:sz w:val="24"/>
          <w:szCs w:val="24"/>
        </w:rPr>
        <w:t>concert by some famous person(s)</w:t>
      </w:r>
    </w:p>
    <w:p w14:paraId="7AB35B21" w14:textId="7DBA5CA9" w:rsidR="00AA772F" w:rsidRPr="00AA772F" w:rsidRDefault="00AA772F" w:rsidP="00261773">
      <w:pPr>
        <w:numPr>
          <w:ilvl w:val="0"/>
          <w:numId w:val="4"/>
        </w:numPr>
        <w:spacing w:after="0"/>
        <w:rPr>
          <w:rFonts w:ascii="Times New Roman" w:hAnsi="Times New Roman" w:cs="Times New Roman"/>
          <w:sz w:val="24"/>
          <w:szCs w:val="24"/>
        </w:rPr>
      </w:pPr>
      <w:r w:rsidRPr="00AA772F">
        <w:rPr>
          <w:rFonts w:ascii="Times New Roman" w:hAnsi="Times New Roman" w:cs="Times New Roman"/>
          <w:sz w:val="24"/>
          <w:szCs w:val="24"/>
        </w:rPr>
        <w:t>grand opening of some new venue</w:t>
      </w:r>
    </w:p>
    <w:p w14:paraId="043630E8" w14:textId="77777777" w:rsidR="009D5A8E" w:rsidRDefault="009D5A8E" w:rsidP="00261773">
      <w:pPr>
        <w:spacing w:after="0"/>
        <w:rPr>
          <w:rFonts w:ascii="Times New Roman" w:hAnsi="Times New Roman" w:cs="Times New Roman"/>
          <w:sz w:val="24"/>
          <w:szCs w:val="24"/>
        </w:rPr>
      </w:pPr>
    </w:p>
    <w:p w14:paraId="2DFEF88B" w14:textId="51FBDA2C"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991B22E" w14:textId="77777777" w:rsidR="00261773" w:rsidRDefault="00261773" w:rsidP="00261773">
      <w:pPr>
        <w:spacing w:after="0"/>
        <w:rPr>
          <w:rFonts w:ascii="Times New Roman" w:hAnsi="Times New Roman" w:cs="Times New Roman"/>
          <w:sz w:val="24"/>
          <w:szCs w:val="24"/>
        </w:rPr>
      </w:pPr>
    </w:p>
    <w:p w14:paraId="17CD0762" w14:textId="2F0EA4BE" w:rsidR="00AA772F" w:rsidRDefault="00AA772F" w:rsidP="00261773">
      <w:pPr>
        <w:spacing w:after="0"/>
        <w:rPr>
          <w:rFonts w:ascii="Times New Roman" w:hAnsi="Times New Roman" w:cs="Times New Roman"/>
          <w:sz w:val="24"/>
          <w:szCs w:val="24"/>
        </w:rPr>
      </w:pPr>
      <w:r>
        <w:rPr>
          <w:rFonts w:ascii="Times New Roman" w:hAnsi="Times New Roman" w:cs="Times New Roman"/>
          <w:sz w:val="24"/>
          <w:szCs w:val="24"/>
        </w:rPr>
        <w:t>Somehow being there in person with all those other people makes it more memorable.</w:t>
      </w:r>
    </w:p>
    <w:p w14:paraId="6F937493" w14:textId="66C7C0FD" w:rsidR="00AA772F" w:rsidRDefault="00AA772F" w:rsidP="00AA772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More exciting than just seeing it on TV</w:t>
      </w:r>
    </w:p>
    <w:p w14:paraId="75553E0D" w14:textId="3E664F2B" w:rsidR="00AA772F" w:rsidRPr="00AA772F" w:rsidRDefault="00AA772F" w:rsidP="00AA772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same is true about worship – worshiping alongside others encourages us in our faith</w:t>
      </w:r>
    </w:p>
    <w:p w14:paraId="556D65B4" w14:textId="3B1BCF36" w:rsidR="009D5A8E" w:rsidRDefault="009D5A8E" w:rsidP="00261773">
      <w:pPr>
        <w:spacing w:after="0"/>
        <w:rPr>
          <w:rFonts w:ascii="Times New Roman" w:hAnsi="Times New Roman" w:cs="Times New Roman"/>
          <w:sz w:val="24"/>
          <w:szCs w:val="24"/>
        </w:rPr>
      </w:pPr>
    </w:p>
    <w:p w14:paraId="60E37FCF" w14:textId="6AFAEBCE" w:rsidR="009D5A8E" w:rsidRDefault="002644D2" w:rsidP="00261773">
      <w:pPr>
        <w:spacing w:after="0"/>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26F72E8" wp14:editId="3471409F">
                <wp:simplePos x="0" y="0"/>
                <wp:positionH relativeFrom="column">
                  <wp:posOffset>1945843</wp:posOffset>
                </wp:positionH>
                <wp:positionV relativeFrom="paragraph">
                  <wp:posOffset>70485</wp:posOffset>
                </wp:positionV>
                <wp:extent cx="4323283" cy="629107"/>
                <wp:effectExtent l="19050" t="38100" r="39370" b="57150"/>
                <wp:wrapNone/>
                <wp:docPr id="923358184" name="Text Box 1"/>
                <wp:cNvGraphicFramePr/>
                <a:graphic xmlns:a="http://schemas.openxmlformats.org/drawingml/2006/main">
                  <a:graphicData uri="http://schemas.microsoft.com/office/word/2010/wordprocessingShape">
                    <wps:wsp>
                      <wps:cNvSpPr txBox="1"/>
                      <wps:spPr>
                        <a:xfrm>
                          <a:off x="0" y="0"/>
                          <a:ext cx="4323283" cy="629107"/>
                        </a:xfrm>
                        <a:custGeom>
                          <a:avLst/>
                          <a:gdLst>
                            <a:gd name="connsiteX0" fmla="*/ 0 w 4323283"/>
                            <a:gd name="connsiteY0" fmla="*/ 0 h 629107"/>
                            <a:gd name="connsiteX1" fmla="*/ 540410 w 4323283"/>
                            <a:gd name="connsiteY1" fmla="*/ 0 h 629107"/>
                            <a:gd name="connsiteX2" fmla="*/ 994355 w 4323283"/>
                            <a:gd name="connsiteY2" fmla="*/ 0 h 629107"/>
                            <a:gd name="connsiteX3" fmla="*/ 1577998 w 4323283"/>
                            <a:gd name="connsiteY3" fmla="*/ 0 h 629107"/>
                            <a:gd name="connsiteX4" fmla="*/ 1988710 w 4323283"/>
                            <a:gd name="connsiteY4" fmla="*/ 0 h 629107"/>
                            <a:gd name="connsiteX5" fmla="*/ 2572353 w 4323283"/>
                            <a:gd name="connsiteY5" fmla="*/ 0 h 629107"/>
                            <a:gd name="connsiteX6" fmla="*/ 3199229 w 4323283"/>
                            <a:gd name="connsiteY6" fmla="*/ 0 h 629107"/>
                            <a:gd name="connsiteX7" fmla="*/ 3609941 w 4323283"/>
                            <a:gd name="connsiteY7" fmla="*/ 0 h 629107"/>
                            <a:gd name="connsiteX8" fmla="*/ 4323283 w 4323283"/>
                            <a:gd name="connsiteY8" fmla="*/ 0 h 629107"/>
                            <a:gd name="connsiteX9" fmla="*/ 4323283 w 4323283"/>
                            <a:gd name="connsiteY9" fmla="*/ 308262 h 629107"/>
                            <a:gd name="connsiteX10" fmla="*/ 4323283 w 4323283"/>
                            <a:gd name="connsiteY10" fmla="*/ 629107 h 629107"/>
                            <a:gd name="connsiteX11" fmla="*/ 3696407 w 4323283"/>
                            <a:gd name="connsiteY11" fmla="*/ 629107 h 629107"/>
                            <a:gd name="connsiteX12" fmla="*/ 3199229 w 4323283"/>
                            <a:gd name="connsiteY12" fmla="*/ 629107 h 629107"/>
                            <a:gd name="connsiteX13" fmla="*/ 2658819 w 4323283"/>
                            <a:gd name="connsiteY13" fmla="*/ 629107 h 629107"/>
                            <a:gd name="connsiteX14" fmla="*/ 2161642 w 4323283"/>
                            <a:gd name="connsiteY14" fmla="*/ 629107 h 629107"/>
                            <a:gd name="connsiteX15" fmla="*/ 1577998 w 4323283"/>
                            <a:gd name="connsiteY15" fmla="*/ 629107 h 629107"/>
                            <a:gd name="connsiteX16" fmla="*/ 1037588 w 4323283"/>
                            <a:gd name="connsiteY16" fmla="*/ 629107 h 629107"/>
                            <a:gd name="connsiteX17" fmla="*/ 540410 w 4323283"/>
                            <a:gd name="connsiteY17" fmla="*/ 629107 h 629107"/>
                            <a:gd name="connsiteX18" fmla="*/ 0 w 4323283"/>
                            <a:gd name="connsiteY18" fmla="*/ 629107 h 629107"/>
                            <a:gd name="connsiteX19" fmla="*/ 0 w 4323283"/>
                            <a:gd name="connsiteY19" fmla="*/ 320845 h 629107"/>
                            <a:gd name="connsiteX20" fmla="*/ 0 w 4323283"/>
                            <a:gd name="connsiteY20" fmla="*/ 0 h 629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323283" h="629107" fill="none" extrusionOk="0">
                              <a:moveTo>
                                <a:pt x="0" y="0"/>
                              </a:moveTo>
                              <a:cubicBezTo>
                                <a:pt x="171353" y="-16467"/>
                                <a:pt x="383099" y="57585"/>
                                <a:pt x="540410" y="0"/>
                              </a:cubicBezTo>
                              <a:cubicBezTo>
                                <a:pt x="697721" y="-57585"/>
                                <a:pt x="832805" y="8906"/>
                                <a:pt x="994355" y="0"/>
                              </a:cubicBezTo>
                              <a:cubicBezTo>
                                <a:pt x="1155906" y="-8906"/>
                                <a:pt x="1305691" y="22960"/>
                                <a:pt x="1577998" y="0"/>
                              </a:cubicBezTo>
                              <a:cubicBezTo>
                                <a:pt x="1850305" y="-22960"/>
                                <a:pt x="1825780" y="2522"/>
                                <a:pt x="1988710" y="0"/>
                              </a:cubicBezTo>
                              <a:cubicBezTo>
                                <a:pt x="2151640" y="-2522"/>
                                <a:pt x="2337372" y="32429"/>
                                <a:pt x="2572353" y="0"/>
                              </a:cubicBezTo>
                              <a:cubicBezTo>
                                <a:pt x="2807334" y="-32429"/>
                                <a:pt x="3061109" y="66294"/>
                                <a:pt x="3199229" y="0"/>
                              </a:cubicBezTo>
                              <a:cubicBezTo>
                                <a:pt x="3337349" y="-66294"/>
                                <a:pt x="3433650" y="38289"/>
                                <a:pt x="3609941" y="0"/>
                              </a:cubicBezTo>
                              <a:cubicBezTo>
                                <a:pt x="3786232" y="-38289"/>
                                <a:pt x="4012592" y="84752"/>
                                <a:pt x="4323283" y="0"/>
                              </a:cubicBezTo>
                              <a:cubicBezTo>
                                <a:pt x="4339279" y="81536"/>
                                <a:pt x="4312056" y="181824"/>
                                <a:pt x="4323283" y="308262"/>
                              </a:cubicBezTo>
                              <a:cubicBezTo>
                                <a:pt x="4334510" y="434700"/>
                                <a:pt x="4305642" y="558684"/>
                                <a:pt x="4323283" y="629107"/>
                              </a:cubicBezTo>
                              <a:cubicBezTo>
                                <a:pt x="4049748" y="666795"/>
                                <a:pt x="3822054" y="627556"/>
                                <a:pt x="3696407" y="629107"/>
                              </a:cubicBezTo>
                              <a:cubicBezTo>
                                <a:pt x="3570760" y="630658"/>
                                <a:pt x="3415219" y="596547"/>
                                <a:pt x="3199229" y="629107"/>
                              </a:cubicBezTo>
                              <a:cubicBezTo>
                                <a:pt x="2983239" y="661667"/>
                                <a:pt x="2915202" y="570364"/>
                                <a:pt x="2658819" y="629107"/>
                              </a:cubicBezTo>
                              <a:cubicBezTo>
                                <a:pt x="2402436" y="687850"/>
                                <a:pt x="2371090" y="623912"/>
                                <a:pt x="2161642" y="629107"/>
                              </a:cubicBezTo>
                              <a:cubicBezTo>
                                <a:pt x="1952194" y="634302"/>
                                <a:pt x="1847132" y="565462"/>
                                <a:pt x="1577998" y="629107"/>
                              </a:cubicBezTo>
                              <a:cubicBezTo>
                                <a:pt x="1308864" y="692752"/>
                                <a:pt x="1266787" y="611932"/>
                                <a:pt x="1037588" y="629107"/>
                              </a:cubicBezTo>
                              <a:cubicBezTo>
                                <a:pt x="808389" y="646282"/>
                                <a:pt x="751699" y="594547"/>
                                <a:pt x="540410" y="629107"/>
                              </a:cubicBezTo>
                              <a:cubicBezTo>
                                <a:pt x="329121" y="663667"/>
                                <a:pt x="183009" y="569307"/>
                                <a:pt x="0" y="629107"/>
                              </a:cubicBezTo>
                              <a:cubicBezTo>
                                <a:pt x="-5338" y="500921"/>
                                <a:pt x="21410" y="422346"/>
                                <a:pt x="0" y="320845"/>
                              </a:cubicBezTo>
                              <a:cubicBezTo>
                                <a:pt x="-21410" y="219344"/>
                                <a:pt x="10068" y="120411"/>
                                <a:pt x="0" y="0"/>
                              </a:cubicBezTo>
                              <a:close/>
                            </a:path>
                            <a:path w="4323283" h="629107" stroke="0" extrusionOk="0">
                              <a:moveTo>
                                <a:pt x="0" y="0"/>
                              </a:moveTo>
                              <a:cubicBezTo>
                                <a:pt x="194613" y="-21905"/>
                                <a:pt x="206028" y="46136"/>
                                <a:pt x="410712" y="0"/>
                              </a:cubicBezTo>
                              <a:cubicBezTo>
                                <a:pt x="615396" y="-46136"/>
                                <a:pt x="731327" y="68281"/>
                                <a:pt x="1037588" y="0"/>
                              </a:cubicBezTo>
                              <a:cubicBezTo>
                                <a:pt x="1343849" y="-68281"/>
                                <a:pt x="1370574" y="28612"/>
                                <a:pt x="1577998" y="0"/>
                              </a:cubicBezTo>
                              <a:cubicBezTo>
                                <a:pt x="1785422" y="-28612"/>
                                <a:pt x="1812271" y="31237"/>
                                <a:pt x="2031943" y="0"/>
                              </a:cubicBezTo>
                              <a:cubicBezTo>
                                <a:pt x="2251616" y="-31237"/>
                                <a:pt x="2304350" y="9013"/>
                                <a:pt x="2572353" y="0"/>
                              </a:cubicBezTo>
                              <a:cubicBezTo>
                                <a:pt x="2840356" y="-9013"/>
                                <a:pt x="2895146" y="10479"/>
                                <a:pt x="3069531" y="0"/>
                              </a:cubicBezTo>
                              <a:cubicBezTo>
                                <a:pt x="3243916" y="-10479"/>
                                <a:pt x="3387356" y="23121"/>
                                <a:pt x="3523476" y="0"/>
                              </a:cubicBezTo>
                              <a:cubicBezTo>
                                <a:pt x="3659596" y="-23121"/>
                                <a:pt x="4002744" y="44081"/>
                                <a:pt x="4323283" y="0"/>
                              </a:cubicBezTo>
                              <a:cubicBezTo>
                                <a:pt x="4333640" y="69906"/>
                                <a:pt x="4318099" y="150545"/>
                                <a:pt x="4323283" y="295680"/>
                              </a:cubicBezTo>
                              <a:cubicBezTo>
                                <a:pt x="4328467" y="440815"/>
                                <a:pt x="4283634" y="483687"/>
                                <a:pt x="4323283" y="629107"/>
                              </a:cubicBezTo>
                              <a:cubicBezTo>
                                <a:pt x="4134297" y="688733"/>
                                <a:pt x="4015512" y="592539"/>
                                <a:pt x="3782873" y="629107"/>
                              </a:cubicBezTo>
                              <a:cubicBezTo>
                                <a:pt x="3550234" y="665675"/>
                                <a:pt x="3483341" y="628438"/>
                                <a:pt x="3328928" y="629107"/>
                              </a:cubicBezTo>
                              <a:cubicBezTo>
                                <a:pt x="3174515" y="629776"/>
                                <a:pt x="2937661" y="623160"/>
                                <a:pt x="2831750" y="629107"/>
                              </a:cubicBezTo>
                              <a:cubicBezTo>
                                <a:pt x="2725839" y="635054"/>
                                <a:pt x="2351482" y="620003"/>
                                <a:pt x="2204874" y="629107"/>
                              </a:cubicBezTo>
                              <a:cubicBezTo>
                                <a:pt x="2058266" y="638211"/>
                                <a:pt x="1831014" y="570719"/>
                                <a:pt x="1707697" y="629107"/>
                              </a:cubicBezTo>
                              <a:cubicBezTo>
                                <a:pt x="1584380" y="687495"/>
                                <a:pt x="1474103" y="584145"/>
                                <a:pt x="1253752" y="629107"/>
                              </a:cubicBezTo>
                              <a:cubicBezTo>
                                <a:pt x="1033402" y="674069"/>
                                <a:pt x="851251" y="609122"/>
                                <a:pt x="670109" y="629107"/>
                              </a:cubicBezTo>
                              <a:cubicBezTo>
                                <a:pt x="488967" y="649092"/>
                                <a:pt x="235606" y="574608"/>
                                <a:pt x="0" y="629107"/>
                              </a:cubicBezTo>
                              <a:cubicBezTo>
                                <a:pt x="-31119" y="522018"/>
                                <a:pt x="14336" y="425498"/>
                                <a:pt x="0" y="301971"/>
                              </a:cubicBezTo>
                              <a:cubicBezTo>
                                <a:pt x="-14336" y="178444"/>
                                <a:pt x="442" y="150392"/>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453369058">
                                <a:prstGeom prst="rect">
                                  <a:avLst/>
                                </a:prstGeom>
                                <ask:type>
                                  <ask:lineSketchScribble/>
                                </ask:type>
                              </ask:lineSketchStyleProps>
                            </a:ext>
                          </a:extLst>
                        </a:ln>
                      </wps:spPr>
                      <wps:txbx>
                        <w:txbxContent>
                          <w:p w14:paraId="18DE011E" w14:textId="3E0C534A" w:rsidR="00AA772F" w:rsidRPr="00AA772F" w:rsidRDefault="00AA772F" w:rsidP="00AA772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4656C2">
                                <w:rPr>
                                  <w:rStyle w:val="Hyperlink"/>
                                  <w:rFonts w:ascii="Times New Roman" w:hAnsi="Times New Roman" w:cs="Times New Roman"/>
                                  <w:sz w:val="20"/>
                                  <w:szCs w:val="20"/>
                                </w:rPr>
                                <w:t>https://tinyurl.com/4je9br65</w:t>
                              </w:r>
                            </w:hyperlink>
                            <w:r>
                              <w:rPr>
                                <w:rFonts w:ascii="Times New Roman" w:hAnsi="Times New Roman" w:cs="Times New Roman"/>
                                <w:sz w:val="20"/>
                                <w:szCs w:val="20"/>
                              </w:rPr>
                              <w:t xml:space="preserve"> If you don’t have wi-fi where you teach, it is best to download the video file to your compute from </w:t>
                            </w:r>
                            <w:hyperlink r:id="rId8" w:history="1">
                              <w:r w:rsidRPr="004656C2">
                                <w:rPr>
                                  <w:rStyle w:val="Hyperlink"/>
                                  <w:rFonts w:ascii="Times New Roman" w:hAnsi="Times New Roman" w:cs="Times New Roman"/>
                                  <w:sz w:val="20"/>
                                  <w:szCs w:val="20"/>
                                </w:rPr>
                                <w:t>https://tinyurl.com/m78h8bn6</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F72E8" id="_x0000_t202" coordsize="21600,21600" o:spt="202" path="m,l,21600r21600,l21600,xe">
                <v:stroke joinstyle="miter"/>
                <v:path gradientshapeok="t" o:connecttype="rect"/>
              </v:shapetype>
              <v:shape id="Text Box 1" o:spid="_x0000_s1026" type="#_x0000_t202" style="position:absolute;margin-left:153.2pt;margin-top:5.55pt;width:340.4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" fillcolor="white [3201]" strokeweight=".5pt">
                <v:textbox>
                  <w:txbxContent>
                    <w:p w14:paraId="18DE011E" w14:textId="3E0C534A" w:rsidR="00AA772F" w:rsidRPr="00AA772F" w:rsidRDefault="00AA772F" w:rsidP="00AA772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4656C2">
                          <w:rPr>
                            <w:rStyle w:val="Hyperlink"/>
                            <w:rFonts w:ascii="Times New Roman" w:hAnsi="Times New Roman" w:cs="Times New Roman"/>
                            <w:sz w:val="20"/>
                            <w:szCs w:val="20"/>
                          </w:rPr>
                          <w:t>https://tinyurl.com/4je9br65</w:t>
                        </w:r>
                      </w:hyperlink>
                      <w:r>
                        <w:rPr>
                          <w:rFonts w:ascii="Times New Roman" w:hAnsi="Times New Roman" w:cs="Times New Roman"/>
                          <w:sz w:val="20"/>
                          <w:szCs w:val="20"/>
                        </w:rPr>
                        <w:t xml:space="preserve"> If you don’t have wi-fi where you teach, it is best to download the video file to your compute from </w:t>
                      </w:r>
                      <w:hyperlink r:id="rId10" w:history="1">
                        <w:r w:rsidRPr="004656C2">
                          <w:rPr>
                            <w:rStyle w:val="Hyperlink"/>
                            <w:rFonts w:ascii="Times New Roman" w:hAnsi="Times New Roman" w:cs="Times New Roman"/>
                            <w:sz w:val="20"/>
                            <w:szCs w:val="20"/>
                          </w:rPr>
                          <w:t>https://tinyurl.com/m78h8bn6</w:t>
                        </w:r>
                      </w:hyperlink>
                      <w:r>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12AB04BD" w14:textId="77777777" w:rsidR="00261773" w:rsidRDefault="00261773" w:rsidP="00261773">
      <w:pPr>
        <w:spacing w:after="0"/>
        <w:rPr>
          <w:rFonts w:ascii="Times New Roman" w:hAnsi="Times New Roman" w:cs="Times New Roman"/>
          <w:sz w:val="24"/>
          <w:szCs w:val="24"/>
        </w:rPr>
      </w:pPr>
    </w:p>
    <w:p w14:paraId="45E186A6" w14:textId="6FA4CBB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AA772F">
        <w:rPr>
          <w:rFonts w:ascii="Times New Roman" w:hAnsi="Times New Roman" w:cs="Times New Roman"/>
          <w:sz w:val="24"/>
          <w:szCs w:val="24"/>
        </w:rPr>
        <w:t xml:space="preserve"> Honoring Jesus</w:t>
      </w:r>
    </w:p>
    <w:p w14:paraId="77F76CC9" w14:textId="77777777" w:rsidR="00261773" w:rsidRDefault="00261773" w:rsidP="00261773">
      <w:pPr>
        <w:spacing w:after="0"/>
        <w:rPr>
          <w:rFonts w:ascii="Times New Roman" w:hAnsi="Times New Roman" w:cs="Times New Roman"/>
          <w:sz w:val="24"/>
          <w:szCs w:val="24"/>
        </w:rPr>
      </w:pPr>
    </w:p>
    <w:p w14:paraId="6A155D18" w14:textId="5CC13D7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AA772F">
        <w:rPr>
          <w:rFonts w:ascii="Times New Roman" w:hAnsi="Times New Roman" w:cs="Times New Roman"/>
          <w:sz w:val="24"/>
          <w:szCs w:val="24"/>
        </w:rPr>
        <w:t xml:space="preserve"> an opportunity.</w:t>
      </w:r>
    </w:p>
    <w:p w14:paraId="6F844774" w14:textId="77777777" w:rsidR="00AA772F" w:rsidRDefault="00AA772F" w:rsidP="00261773">
      <w:pPr>
        <w:spacing w:after="0"/>
        <w:rPr>
          <w:rFonts w:ascii="Times New Roman" w:hAnsi="Times New Roman" w:cs="Times New Roman"/>
          <w:sz w:val="24"/>
          <w:szCs w:val="24"/>
        </w:rPr>
      </w:pPr>
    </w:p>
    <w:p w14:paraId="63BD4920" w14:textId="77777777" w:rsidR="00AA772F" w:rsidRPr="00193290" w:rsidRDefault="00AA772F" w:rsidP="00AA772F">
      <w:pPr>
        <w:spacing w:after="0"/>
        <w:rPr>
          <w:rFonts w:ascii="Times New Roman" w:hAnsi="Times New Roman" w:cs="Times New Roman"/>
          <w:sz w:val="20"/>
          <w:szCs w:val="20"/>
        </w:rPr>
      </w:pPr>
      <w:r w:rsidRPr="00615710">
        <w:rPr>
          <w:rFonts w:ascii="Times New Roman" w:hAnsi="Times New Roman" w:cs="Times New Roman"/>
          <w:sz w:val="20"/>
          <w:szCs w:val="20"/>
        </w:rPr>
        <w:t>Hebrews 10:19-22 (NIV)  Therefore, brothers, since we have confidence to enter the Most Holy Place by the blood of Jesus, 20  by a new and living way opened for us through the curtain, that is, his body, 21  and since we have a great priest over the house of God, 22  let us draw near to God with a sincere heart in full assurance of faith, having our hearts sprinkled to cleanse us from a guilty conscience and having our bodies washed with pure water.</w:t>
      </w:r>
    </w:p>
    <w:p w14:paraId="24758311" w14:textId="77777777" w:rsidR="00AA772F" w:rsidRDefault="00AA772F" w:rsidP="00261773">
      <w:pPr>
        <w:spacing w:after="0"/>
        <w:rPr>
          <w:rFonts w:ascii="Times New Roman" w:hAnsi="Times New Roman" w:cs="Times New Roman"/>
          <w:sz w:val="24"/>
          <w:szCs w:val="24"/>
        </w:rPr>
      </w:pPr>
    </w:p>
    <w:p w14:paraId="5D9C02D5" w14:textId="77777777" w:rsidR="002644D2" w:rsidRPr="002644D2" w:rsidRDefault="002644D2" w:rsidP="002644D2">
      <w:pPr>
        <w:spacing w:after="0"/>
        <w:rPr>
          <w:rFonts w:ascii="Times New Roman" w:hAnsi="Times New Roman" w:cs="Times New Roman"/>
          <w:sz w:val="24"/>
          <w:szCs w:val="24"/>
        </w:rPr>
      </w:pPr>
      <w:r w:rsidRPr="002644D2">
        <w:rPr>
          <w:rFonts w:ascii="Times New Roman" w:hAnsi="Times New Roman" w:cs="Times New Roman"/>
          <w:sz w:val="24"/>
          <w:szCs w:val="24"/>
        </w:rPr>
        <w:t>According to this passage, why can believers enter God's presence with boldness?</w:t>
      </w:r>
    </w:p>
    <w:p w14:paraId="4525946D"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by the blood of Jesus</w:t>
      </w:r>
    </w:p>
    <w:p w14:paraId="4DBBEB6B"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by a new living way opened through the curtain</w:t>
      </w:r>
    </w:p>
    <w:p w14:paraId="3D434F33"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by the sacrificial offering of His body</w:t>
      </w:r>
    </w:p>
    <w:p w14:paraId="5A421D82"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 xml:space="preserve">we have a great high priest (the </w:t>
      </w:r>
      <w:r w:rsidRPr="002644D2">
        <w:rPr>
          <w:rFonts w:ascii="Times New Roman" w:hAnsi="Times New Roman" w:cs="Times New Roman"/>
          <w:sz w:val="24"/>
          <w:szCs w:val="24"/>
          <w:u w:val="single"/>
        </w:rPr>
        <w:t>greatest</w:t>
      </w:r>
      <w:r w:rsidRPr="002644D2">
        <w:rPr>
          <w:rFonts w:ascii="Times New Roman" w:hAnsi="Times New Roman" w:cs="Times New Roman"/>
          <w:sz w:val="24"/>
          <w:szCs w:val="24"/>
        </w:rPr>
        <w:t xml:space="preserve"> high priest)</w:t>
      </w:r>
    </w:p>
    <w:p w14:paraId="3572F718" w14:textId="77777777" w:rsidR="002644D2" w:rsidRPr="002644D2" w:rsidRDefault="002644D2" w:rsidP="002644D2">
      <w:pPr>
        <w:spacing w:after="0"/>
        <w:rPr>
          <w:rFonts w:ascii="Times New Roman" w:hAnsi="Times New Roman" w:cs="Times New Roman"/>
          <w:sz w:val="24"/>
          <w:szCs w:val="24"/>
        </w:rPr>
      </w:pPr>
    </w:p>
    <w:p w14:paraId="167E18A8" w14:textId="77777777" w:rsidR="002644D2" w:rsidRPr="002644D2" w:rsidRDefault="002644D2" w:rsidP="002644D2">
      <w:pPr>
        <w:spacing w:after="0"/>
        <w:rPr>
          <w:rFonts w:ascii="Times New Roman" w:hAnsi="Times New Roman" w:cs="Times New Roman"/>
          <w:sz w:val="24"/>
          <w:szCs w:val="24"/>
        </w:rPr>
      </w:pPr>
      <w:r w:rsidRPr="002644D2">
        <w:rPr>
          <w:rFonts w:ascii="Times New Roman" w:hAnsi="Times New Roman" w:cs="Times New Roman"/>
          <w:sz w:val="24"/>
          <w:szCs w:val="24"/>
        </w:rPr>
        <w:t>How is the "new and living way" superior to the old sacrificial system of worship?</w:t>
      </w:r>
    </w:p>
    <w:tbl>
      <w:tblPr>
        <w:tblStyle w:val="TableGrid"/>
        <w:tblW w:w="0" w:type="auto"/>
        <w:tblLook w:val="01E0" w:firstRow="1" w:lastRow="1" w:firstColumn="1" w:lastColumn="1" w:noHBand="0" w:noVBand="0"/>
      </w:tblPr>
      <w:tblGrid>
        <w:gridCol w:w="4428"/>
        <w:gridCol w:w="4428"/>
      </w:tblGrid>
      <w:tr w:rsidR="002644D2" w:rsidRPr="002644D2" w14:paraId="02ED6EFA" w14:textId="77777777" w:rsidTr="000D1141">
        <w:tc>
          <w:tcPr>
            <w:tcW w:w="4428" w:type="dxa"/>
            <w:vAlign w:val="center"/>
          </w:tcPr>
          <w:p w14:paraId="7E849CB3" w14:textId="77777777" w:rsidR="002644D2" w:rsidRPr="002644D2" w:rsidRDefault="002644D2" w:rsidP="002644D2">
            <w:pPr>
              <w:spacing w:line="259" w:lineRule="auto"/>
              <w:rPr>
                <w:rFonts w:ascii="Times New Roman" w:hAnsi="Times New Roman" w:cs="Times New Roman"/>
                <w:sz w:val="24"/>
                <w:szCs w:val="24"/>
              </w:rPr>
            </w:pPr>
            <w:r w:rsidRPr="002644D2">
              <w:rPr>
                <w:rFonts w:ascii="Times New Roman" w:hAnsi="Times New Roman" w:cs="Times New Roman"/>
                <w:sz w:val="24"/>
                <w:szCs w:val="24"/>
              </w:rPr>
              <w:t>Old sacrificial system</w:t>
            </w:r>
          </w:p>
        </w:tc>
        <w:tc>
          <w:tcPr>
            <w:tcW w:w="4428" w:type="dxa"/>
            <w:vAlign w:val="center"/>
          </w:tcPr>
          <w:p w14:paraId="407C7DA8" w14:textId="77777777" w:rsidR="002644D2" w:rsidRPr="002644D2" w:rsidRDefault="002644D2" w:rsidP="002644D2">
            <w:pPr>
              <w:spacing w:line="259" w:lineRule="auto"/>
              <w:rPr>
                <w:rFonts w:ascii="Times New Roman" w:hAnsi="Times New Roman" w:cs="Times New Roman"/>
                <w:sz w:val="24"/>
                <w:szCs w:val="24"/>
              </w:rPr>
            </w:pPr>
            <w:r w:rsidRPr="002644D2">
              <w:rPr>
                <w:rFonts w:ascii="Times New Roman" w:hAnsi="Times New Roman" w:cs="Times New Roman"/>
                <w:sz w:val="24"/>
                <w:szCs w:val="24"/>
              </w:rPr>
              <w:t>New and living way</w:t>
            </w:r>
          </w:p>
        </w:tc>
      </w:tr>
      <w:tr w:rsidR="002644D2" w:rsidRPr="002644D2" w14:paraId="719656E7" w14:textId="77777777" w:rsidTr="000D1141">
        <w:tc>
          <w:tcPr>
            <w:tcW w:w="4428" w:type="dxa"/>
          </w:tcPr>
          <w:p w14:paraId="69C7113C" w14:textId="77777777" w:rsidR="002644D2" w:rsidRPr="002644D2" w:rsidRDefault="002644D2" w:rsidP="002644D2">
            <w:pPr>
              <w:numPr>
                <w:ilvl w:val="0"/>
                <w:numId w:val="5"/>
              </w:numPr>
              <w:spacing w:line="259" w:lineRule="auto"/>
              <w:rPr>
                <w:rFonts w:ascii="Times New Roman" w:hAnsi="Times New Roman" w:cs="Times New Roman"/>
                <w:sz w:val="24"/>
                <w:szCs w:val="24"/>
              </w:rPr>
            </w:pPr>
            <w:r w:rsidRPr="002644D2">
              <w:rPr>
                <w:rFonts w:ascii="Times New Roman" w:hAnsi="Times New Roman" w:cs="Times New Roman"/>
                <w:sz w:val="24"/>
                <w:szCs w:val="24"/>
              </w:rPr>
              <w:t>sacrificial animals were supposed to be healthy and unblemished, but would never have been perfect</w:t>
            </w:r>
          </w:p>
          <w:p w14:paraId="14ED0F48" w14:textId="77777777" w:rsidR="002644D2" w:rsidRPr="002644D2" w:rsidRDefault="002644D2" w:rsidP="002644D2">
            <w:pPr>
              <w:numPr>
                <w:ilvl w:val="0"/>
                <w:numId w:val="5"/>
              </w:numPr>
              <w:spacing w:line="259" w:lineRule="auto"/>
              <w:rPr>
                <w:rFonts w:ascii="Times New Roman" w:hAnsi="Times New Roman" w:cs="Times New Roman"/>
                <w:sz w:val="24"/>
                <w:szCs w:val="24"/>
              </w:rPr>
            </w:pPr>
            <w:r w:rsidRPr="002644D2">
              <w:rPr>
                <w:rFonts w:ascii="Times New Roman" w:hAnsi="Times New Roman" w:cs="Times New Roman"/>
                <w:sz w:val="24"/>
                <w:szCs w:val="24"/>
              </w:rPr>
              <w:t>the sacrifices had to be repeated</w:t>
            </w:r>
            <w:r w:rsidRPr="002644D2">
              <w:rPr>
                <w:rFonts w:ascii="Times New Roman" w:hAnsi="Times New Roman" w:cs="Times New Roman"/>
                <w:sz w:val="24"/>
                <w:szCs w:val="24"/>
              </w:rPr>
              <w:br/>
            </w:r>
          </w:p>
          <w:p w14:paraId="656FF786" w14:textId="77777777" w:rsidR="002644D2" w:rsidRPr="002644D2" w:rsidRDefault="002644D2" w:rsidP="002644D2">
            <w:pPr>
              <w:numPr>
                <w:ilvl w:val="0"/>
                <w:numId w:val="5"/>
              </w:numPr>
              <w:spacing w:line="259" w:lineRule="auto"/>
              <w:rPr>
                <w:rFonts w:ascii="Times New Roman" w:hAnsi="Times New Roman" w:cs="Times New Roman"/>
                <w:sz w:val="24"/>
                <w:szCs w:val="24"/>
              </w:rPr>
            </w:pPr>
            <w:r w:rsidRPr="002644D2">
              <w:rPr>
                <w:rFonts w:ascii="Times New Roman" w:hAnsi="Times New Roman" w:cs="Times New Roman"/>
                <w:sz w:val="24"/>
                <w:szCs w:val="24"/>
              </w:rPr>
              <w:t>these sacrifices looked forward to the sacrifice of God's Son</w:t>
            </w:r>
          </w:p>
        </w:tc>
        <w:tc>
          <w:tcPr>
            <w:tcW w:w="4428" w:type="dxa"/>
          </w:tcPr>
          <w:p w14:paraId="1377BCA1" w14:textId="77777777" w:rsidR="002644D2" w:rsidRPr="002644D2" w:rsidRDefault="002644D2" w:rsidP="002644D2">
            <w:pPr>
              <w:numPr>
                <w:ilvl w:val="0"/>
                <w:numId w:val="5"/>
              </w:numPr>
              <w:spacing w:line="259" w:lineRule="auto"/>
              <w:rPr>
                <w:rFonts w:ascii="Times New Roman" w:hAnsi="Times New Roman" w:cs="Times New Roman"/>
                <w:sz w:val="24"/>
                <w:szCs w:val="24"/>
              </w:rPr>
            </w:pPr>
            <w:r w:rsidRPr="002644D2">
              <w:rPr>
                <w:rFonts w:ascii="Times New Roman" w:hAnsi="Times New Roman" w:cs="Times New Roman"/>
                <w:sz w:val="24"/>
                <w:szCs w:val="24"/>
              </w:rPr>
              <w:t xml:space="preserve">Jesus was the </w:t>
            </w:r>
            <w:r w:rsidRPr="002644D2">
              <w:rPr>
                <w:rFonts w:ascii="Times New Roman" w:hAnsi="Times New Roman" w:cs="Times New Roman"/>
                <w:sz w:val="24"/>
                <w:szCs w:val="24"/>
                <w:u w:val="single"/>
              </w:rPr>
              <w:t>perfect</w:t>
            </w:r>
            <w:r w:rsidRPr="002644D2">
              <w:rPr>
                <w:rFonts w:ascii="Times New Roman" w:hAnsi="Times New Roman" w:cs="Times New Roman"/>
                <w:sz w:val="24"/>
                <w:szCs w:val="24"/>
              </w:rPr>
              <w:t xml:space="preserve"> sacrifice</w:t>
            </w:r>
            <w:r w:rsidRPr="002644D2">
              <w:rPr>
                <w:rFonts w:ascii="Times New Roman" w:hAnsi="Times New Roman" w:cs="Times New Roman"/>
                <w:sz w:val="24"/>
                <w:szCs w:val="24"/>
              </w:rPr>
              <w:br/>
            </w:r>
            <w:r w:rsidRPr="002644D2">
              <w:rPr>
                <w:rFonts w:ascii="Times New Roman" w:hAnsi="Times New Roman" w:cs="Times New Roman"/>
                <w:sz w:val="24"/>
                <w:szCs w:val="24"/>
              </w:rPr>
              <w:br/>
            </w:r>
          </w:p>
          <w:p w14:paraId="738C2402" w14:textId="77777777" w:rsidR="002644D2" w:rsidRPr="002644D2" w:rsidRDefault="002644D2" w:rsidP="002644D2">
            <w:pPr>
              <w:numPr>
                <w:ilvl w:val="0"/>
                <w:numId w:val="5"/>
              </w:numPr>
              <w:spacing w:line="259" w:lineRule="auto"/>
              <w:rPr>
                <w:rFonts w:ascii="Times New Roman" w:hAnsi="Times New Roman" w:cs="Times New Roman"/>
                <w:sz w:val="24"/>
                <w:szCs w:val="24"/>
              </w:rPr>
            </w:pPr>
            <w:r w:rsidRPr="002644D2">
              <w:rPr>
                <w:rFonts w:ascii="Times New Roman" w:hAnsi="Times New Roman" w:cs="Times New Roman"/>
                <w:sz w:val="24"/>
                <w:szCs w:val="24"/>
              </w:rPr>
              <w:t>His sacrifice was sufficient, done once and for all</w:t>
            </w:r>
          </w:p>
          <w:p w14:paraId="624E516B" w14:textId="77777777" w:rsidR="002644D2" w:rsidRPr="002644D2" w:rsidRDefault="002644D2" w:rsidP="002644D2">
            <w:pPr>
              <w:numPr>
                <w:ilvl w:val="0"/>
                <w:numId w:val="5"/>
              </w:numPr>
              <w:spacing w:line="259" w:lineRule="auto"/>
              <w:rPr>
                <w:rFonts w:ascii="Times New Roman" w:hAnsi="Times New Roman" w:cs="Times New Roman"/>
                <w:sz w:val="24"/>
                <w:szCs w:val="24"/>
              </w:rPr>
            </w:pPr>
            <w:r w:rsidRPr="002644D2">
              <w:rPr>
                <w:rFonts w:ascii="Times New Roman" w:hAnsi="Times New Roman" w:cs="Times New Roman"/>
                <w:sz w:val="24"/>
                <w:szCs w:val="24"/>
              </w:rPr>
              <w:t>Jesus' sacrifice culminated God's plan for sin's forgiveness</w:t>
            </w:r>
          </w:p>
        </w:tc>
      </w:tr>
    </w:tbl>
    <w:p w14:paraId="2F90BE60" w14:textId="77777777" w:rsidR="002644D2" w:rsidRPr="002644D2" w:rsidRDefault="002644D2" w:rsidP="002644D2">
      <w:pPr>
        <w:spacing w:after="0"/>
        <w:rPr>
          <w:rFonts w:ascii="Times New Roman" w:hAnsi="Times New Roman" w:cs="Times New Roman"/>
          <w:sz w:val="24"/>
          <w:szCs w:val="24"/>
        </w:rPr>
      </w:pPr>
    </w:p>
    <w:p w14:paraId="5EE4366D" w14:textId="77777777" w:rsidR="002644D2" w:rsidRPr="002644D2" w:rsidRDefault="002644D2" w:rsidP="002644D2">
      <w:pPr>
        <w:spacing w:after="0"/>
        <w:rPr>
          <w:rFonts w:ascii="Times New Roman" w:hAnsi="Times New Roman" w:cs="Times New Roman"/>
          <w:sz w:val="24"/>
          <w:szCs w:val="24"/>
        </w:rPr>
      </w:pPr>
      <w:r w:rsidRPr="002644D2">
        <w:rPr>
          <w:rFonts w:ascii="Times New Roman" w:hAnsi="Times New Roman" w:cs="Times New Roman"/>
          <w:sz w:val="24"/>
          <w:szCs w:val="24"/>
        </w:rPr>
        <w:t>According to the passage, what are the requirements worshipers must meet to come before God in spiritual worship?</w:t>
      </w:r>
    </w:p>
    <w:p w14:paraId="7408CD5C"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sincere heart</w:t>
      </w:r>
    </w:p>
    <w:p w14:paraId="10BB337E"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full assurance of faith</w:t>
      </w:r>
    </w:p>
    <w:p w14:paraId="78B31FFE"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hearts sprinkled, cleansed from a guilty conscience</w:t>
      </w:r>
    </w:p>
    <w:p w14:paraId="0ADF4E76"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bodies washed with pure water</w:t>
      </w:r>
    </w:p>
    <w:p w14:paraId="33D1A9A8"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hold unswervingly to the hope we profess</w:t>
      </w:r>
    </w:p>
    <w:p w14:paraId="0D6672FE" w14:textId="77777777" w:rsidR="002644D2" w:rsidRPr="002644D2" w:rsidRDefault="002644D2" w:rsidP="002644D2">
      <w:pPr>
        <w:spacing w:after="0"/>
        <w:rPr>
          <w:rFonts w:ascii="Times New Roman" w:hAnsi="Times New Roman" w:cs="Times New Roman"/>
          <w:sz w:val="24"/>
          <w:szCs w:val="24"/>
        </w:rPr>
      </w:pPr>
    </w:p>
    <w:p w14:paraId="2E562F66" w14:textId="77777777" w:rsidR="002644D2" w:rsidRPr="002644D2" w:rsidRDefault="002644D2" w:rsidP="002644D2">
      <w:pPr>
        <w:spacing w:after="0"/>
        <w:rPr>
          <w:rFonts w:ascii="Times New Roman" w:hAnsi="Times New Roman" w:cs="Times New Roman"/>
          <w:sz w:val="24"/>
          <w:szCs w:val="24"/>
        </w:rPr>
      </w:pPr>
      <w:r w:rsidRPr="002644D2">
        <w:rPr>
          <w:rFonts w:ascii="Times New Roman" w:hAnsi="Times New Roman" w:cs="Times New Roman"/>
          <w:sz w:val="24"/>
          <w:szCs w:val="24"/>
        </w:rPr>
        <w:t>How would we apply having a sincere heart to our approach to worship today?</w:t>
      </w:r>
    </w:p>
    <w:p w14:paraId="3B652D94"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coming to worship with the proper attitude</w:t>
      </w:r>
    </w:p>
    <w:p w14:paraId="33925238"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 xml:space="preserve">come with attitude of wanting to focus on God, wanting to praise Him, </w:t>
      </w:r>
    </w:p>
    <w:p w14:paraId="0F6904D0"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 xml:space="preserve">less wanting to impress someone else, </w:t>
      </w:r>
    </w:p>
    <w:p w14:paraId="4AEA6A91" w14:textId="4C53305A" w:rsid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less wanting to be entertained</w:t>
      </w:r>
    </w:p>
    <w:p w14:paraId="490BC3DA" w14:textId="7D4BEA19" w:rsidR="002644D2" w:rsidRDefault="002644D2" w:rsidP="002644D2">
      <w:pPr>
        <w:spacing w:after="0"/>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0D8B186A" wp14:editId="709E8B59">
            <wp:simplePos x="0" y="0"/>
            <wp:positionH relativeFrom="column">
              <wp:posOffset>3494634</wp:posOffset>
            </wp:positionH>
            <wp:positionV relativeFrom="paragraph">
              <wp:posOffset>190018</wp:posOffset>
            </wp:positionV>
            <wp:extent cx="1226820" cy="1067435"/>
            <wp:effectExtent l="0" t="0" r="0" b="0"/>
            <wp:wrapSquare wrapText="bothSides"/>
            <wp:docPr id="2147364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64402" name=""/>
                    <pic:cNvPicPr/>
                  </pic:nvPicPr>
                  <pic:blipFill>
                    <a:blip r:embed="rId11"/>
                    <a:stretch>
                      <a:fillRect/>
                    </a:stretch>
                  </pic:blipFill>
                  <pic:spPr>
                    <a:xfrm>
                      <a:off x="0" y="0"/>
                      <a:ext cx="1226820" cy="1067435"/>
                    </a:xfrm>
                    <a:prstGeom prst="rect">
                      <a:avLst/>
                    </a:prstGeom>
                  </pic:spPr>
                </pic:pic>
              </a:graphicData>
            </a:graphic>
            <wp14:sizeRelH relativeFrom="margin">
              <wp14:pctWidth>0</wp14:pctWidth>
            </wp14:sizeRelH>
            <wp14:sizeRelV relativeFrom="margin">
              <wp14:pctHeight>0</wp14:pctHeight>
            </wp14:sizeRelV>
          </wp:anchor>
        </w:drawing>
      </w:r>
    </w:p>
    <w:p w14:paraId="44FE1A9E" w14:textId="6460CCD2" w:rsidR="002644D2" w:rsidRDefault="002644D2" w:rsidP="002644D2">
      <w:pPr>
        <w:spacing w:after="0"/>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5F110DE3" wp14:editId="69CAD224">
            <wp:simplePos x="0" y="0"/>
            <wp:positionH relativeFrom="column">
              <wp:posOffset>5266690</wp:posOffset>
            </wp:positionH>
            <wp:positionV relativeFrom="paragraph">
              <wp:posOffset>67310</wp:posOffset>
            </wp:positionV>
            <wp:extent cx="1002030" cy="1001395"/>
            <wp:effectExtent l="0" t="0" r="7620" b="8255"/>
            <wp:wrapSquare wrapText="bothSides"/>
            <wp:docPr id="19676257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03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What keeps some people from drawing near to God?</w:t>
      </w:r>
    </w:p>
    <w:p w14:paraId="0681051C" w14:textId="6A3A5EAB" w:rsidR="002644D2" w:rsidRDefault="002644D2" w:rsidP="002644D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rejection of God, “mad at God”</w:t>
      </w:r>
    </w:p>
    <w:p w14:paraId="2BD15D3A" w14:textId="005E5C1E" w:rsidR="002644D2" w:rsidRDefault="002644D2" w:rsidP="002644D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unbelief – atheist or agnostic</w:t>
      </w:r>
    </w:p>
    <w:p w14:paraId="1576CAAE" w14:textId="7C4A4C2B" w:rsidR="002644D2" w:rsidRDefault="002644D2" w:rsidP="002644D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afraid they have too much bad in their life </w:t>
      </w:r>
    </w:p>
    <w:p w14:paraId="02081C97" w14:textId="411A8A72" w:rsidR="002644D2" w:rsidRDefault="002644D2" w:rsidP="002644D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too busy, to interested in other things (idols)</w:t>
      </w:r>
    </w:p>
    <w:p w14:paraId="4B069A71" w14:textId="2EF3F8C3" w:rsidR="002644D2" w:rsidRPr="002644D2" w:rsidRDefault="002644D2" w:rsidP="002644D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they are believers but don’t want to submit to God</w:t>
      </w:r>
      <w:r w:rsidRPr="002644D2">
        <w:rPr>
          <w:noProof/>
        </w:rPr>
        <w:t xml:space="preserve"> </w:t>
      </w:r>
    </w:p>
    <w:p w14:paraId="1E070FB3" w14:textId="6734E602" w:rsidR="002644D2" w:rsidRPr="002644D2" w:rsidRDefault="002644D2" w:rsidP="002644D2">
      <w:pPr>
        <w:spacing w:after="0"/>
        <w:rPr>
          <w:rFonts w:ascii="Times New Roman" w:hAnsi="Times New Roman" w:cs="Times New Roman"/>
          <w:sz w:val="24"/>
          <w:szCs w:val="24"/>
        </w:rPr>
      </w:pPr>
    </w:p>
    <w:p w14:paraId="0FF20366" w14:textId="38DEB486" w:rsidR="002644D2" w:rsidRPr="002644D2" w:rsidRDefault="002644D2" w:rsidP="002644D2">
      <w:pPr>
        <w:spacing w:after="0"/>
        <w:rPr>
          <w:rFonts w:ascii="Times New Roman" w:hAnsi="Times New Roman" w:cs="Times New Roman"/>
          <w:sz w:val="24"/>
          <w:szCs w:val="24"/>
        </w:rPr>
      </w:pPr>
      <w:r w:rsidRPr="002644D2">
        <w:rPr>
          <w:rFonts w:ascii="Times New Roman" w:hAnsi="Times New Roman" w:cs="Times New Roman"/>
          <w:sz w:val="24"/>
          <w:szCs w:val="24"/>
        </w:rPr>
        <w:t>How does the knowledge of "hearts sprinkled, cleansed from a guilty conscience" affect our worship?</w:t>
      </w:r>
    </w:p>
    <w:p w14:paraId="52790A77" w14:textId="49438751"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no fear in coming into God's presence</w:t>
      </w:r>
    </w:p>
    <w:p w14:paraId="089349BB" w14:textId="2DDE33AA"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assurance that God sees us as pure, holy, righteous</w:t>
      </w:r>
    </w:p>
    <w:p w14:paraId="15803DE3" w14:textId="2F1A0E10"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confidence that God really wants to receive us into His presence</w:t>
      </w:r>
    </w:p>
    <w:p w14:paraId="73D2F4B8" w14:textId="6142C485"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when we have confessed, God is pleased to fellowship with us</w:t>
      </w:r>
    </w:p>
    <w:p w14:paraId="7F032D14" w14:textId="66A4D35D" w:rsidR="002644D2" w:rsidRPr="002644D2" w:rsidRDefault="002644D2" w:rsidP="002644D2">
      <w:pPr>
        <w:spacing w:after="0"/>
        <w:rPr>
          <w:rFonts w:ascii="Times New Roman" w:hAnsi="Times New Roman" w:cs="Times New Roman"/>
          <w:sz w:val="24"/>
          <w:szCs w:val="24"/>
        </w:rPr>
      </w:pPr>
    </w:p>
    <w:p w14:paraId="464B60C8" w14:textId="386F1DD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2644D2">
        <w:rPr>
          <w:rFonts w:ascii="Times New Roman" w:hAnsi="Times New Roman" w:cs="Times New Roman"/>
          <w:sz w:val="24"/>
          <w:szCs w:val="24"/>
        </w:rPr>
        <w:t xml:space="preserve"> Encouraging Others</w:t>
      </w:r>
    </w:p>
    <w:p w14:paraId="54CCBF75" w14:textId="1177768B" w:rsidR="00261773" w:rsidRDefault="00261773" w:rsidP="00261773">
      <w:pPr>
        <w:spacing w:after="0"/>
        <w:rPr>
          <w:rFonts w:ascii="Times New Roman" w:hAnsi="Times New Roman" w:cs="Times New Roman"/>
          <w:sz w:val="24"/>
          <w:szCs w:val="24"/>
        </w:rPr>
      </w:pPr>
    </w:p>
    <w:p w14:paraId="4DD9CD6F" w14:textId="1549722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2644D2">
        <w:rPr>
          <w:rFonts w:ascii="Times New Roman" w:hAnsi="Times New Roman" w:cs="Times New Roman"/>
          <w:sz w:val="24"/>
          <w:szCs w:val="24"/>
        </w:rPr>
        <w:t xml:space="preserve"> responsibilities to others.</w:t>
      </w:r>
    </w:p>
    <w:p w14:paraId="4EE30156" w14:textId="77777777" w:rsidR="002644D2" w:rsidRDefault="002644D2" w:rsidP="00261773">
      <w:pPr>
        <w:spacing w:after="0"/>
        <w:rPr>
          <w:rFonts w:ascii="Times New Roman" w:hAnsi="Times New Roman" w:cs="Times New Roman"/>
          <w:sz w:val="24"/>
          <w:szCs w:val="24"/>
        </w:rPr>
      </w:pPr>
    </w:p>
    <w:p w14:paraId="0DD1F966" w14:textId="52011FE4" w:rsidR="002644D2" w:rsidRDefault="002644D2" w:rsidP="00261773">
      <w:pPr>
        <w:spacing w:after="0"/>
        <w:rPr>
          <w:rFonts w:ascii="Times New Roman" w:hAnsi="Times New Roman" w:cs="Times New Roman"/>
          <w:sz w:val="24"/>
          <w:szCs w:val="24"/>
        </w:rPr>
      </w:pPr>
      <w:r w:rsidRPr="00615710">
        <w:rPr>
          <w:rFonts w:ascii="Times New Roman" w:hAnsi="Times New Roman" w:cs="Times New Roman"/>
          <w:sz w:val="20"/>
          <w:szCs w:val="20"/>
        </w:rPr>
        <w:t>Hebrews 10:23-25 (NIV)   Let us hold unswervingly to the hope we profess, for he who promised is faithful. 24  And let us consider how we may spur one another on toward love and good deeds. 25  Let us not give up meeting together, as some are in the habit of doing, but let us encourage one another--and all the more as you see the Day approaching</w:t>
      </w:r>
    </w:p>
    <w:p w14:paraId="37AB04AD" w14:textId="73EBACE1" w:rsidR="009D5A8E" w:rsidRDefault="009D5A8E" w:rsidP="00261773">
      <w:pPr>
        <w:spacing w:after="0"/>
        <w:rPr>
          <w:rFonts w:ascii="Times New Roman" w:hAnsi="Times New Roman" w:cs="Times New Roman"/>
          <w:sz w:val="24"/>
          <w:szCs w:val="24"/>
        </w:rPr>
      </w:pPr>
    </w:p>
    <w:p w14:paraId="27FEF556" w14:textId="77777777" w:rsidR="002644D2" w:rsidRPr="002644D2" w:rsidRDefault="002644D2" w:rsidP="002644D2">
      <w:pPr>
        <w:spacing w:after="0"/>
        <w:rPr>
          <w:rFonts w:ascii="Times New Roman" w:hAnsi="Times New Roman" w:cs="Times New Roman"/>
          <w:sz w:val="24"/>
          <w:szCs w:val="24"/>
        </w:rPr>
      </w:pPr>
      <w:r w:rsidRPr="002644D2">
        <w:rPr>
          <w:rFonts w:ascii="Times New Roman" w:hAnsi="Times New Roman" w:cs="Times New Roman"/>
          <w:sz w:val="24"/>
          <w:szCs w:val="24"/>
        </w:rPr>
        <w:t>According to these verses, how can believers show their concern for one another, demonstrate unity?</w:t>
      </w:r>
    </w:p>
    <w:p w14:paraId="7B16A906"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spur one another towards love</w:t>
      </w:r>
    </w:p>
    <w:p w14:paraId="2F5F41A5"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motivate one another to good deeds</w:t>
      </w:r>
    </w:p>
    <w:p w14:paraId="74661128"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just generally encourage one another</w:t>
      </w:r>
    </w:p>
    <w:p w14:paraId="0AAD30E8"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help each other as we come closer to Christ's return</w:t>
      </w:r>
    </w:p>
    <w:p w14:paraId="3139F40C" w14:textId="77777777" w:rsidR="002644D2" w:rsidRPr="002644D2" w:rsidRDefault="002644D2" w:rsidP="002644D2">
      <w:pPr>
        <w:spacing w:after="0"/>
        <w:rPr>
          <w:rFonts w:ascii="Times New Roman" w:hAnsi="Times New Roman" w:cs="Times New Roman"/>
          <w:sz w:val="24"/>
          <w:szCs w:val="24"/>
        </w:rPr>
      </w:pPr>
    </w:p>
    <w:p w14:paraId="175439F1" w14:textId="77777777" w:rsidR="002644D2" w:rsidRPr="002644D2" w:rsidRDefault="002644D2" w:rsidP="002644D2">
      <w:pPr>
        <w:spacing w:after="0"/>
        <w:rPr>
          <w:rFonts w:ascii="Times New Roman" w:hAnsi="Times New Roman" w:cs="Times New Roman"/>
          <w:sz w:val="24"/>
          <w:szCs w:val="24"/>
        </w:rPr>
      </w:pPr>
      <w:r w:rsidRPr="002644D2">
        <w:rPr>
          <w:rFonts w:ascii="Times New Roman" w:hAnsi="Times New Roman" w:cs="Times New Roman"/>
          <w:sz w:val="24"/>
          <w:szCs w:val="24"/>
        </w:rPr>
        <w:t>What are some specific things we could do to show concern in the ways our passage  says?</w:t>
      </w:r>
    </w:p>
    <w:p w14:paraId="153F9444"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loving actions to someone else will encourage that same action in response</w:t>
      </w:r>
    </w:p>
    <w:p w14:paraId="4327B3A5"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specific interest in one another … in our good times, in our struggles</w:t>
      </w:r>
    </w:p>
    <w:p w14:paraId="65238A98" w14:textId="77777777" w:rsidR="002644D2" w:rsidRPr="002644D2" w:rsidRDefault="002644D2" w:rsidP="002644D2">
      <w:pPr>
        <w:numPr>
          <w:ilvl w:val="0"/>
          <w:numId w:val="5"/>
        </w:numPr>
        <w:spacing w:after="0"/>
        <w:rPr>
          <w:rFonts w:ascii="Times New Roman" w:hAnsi="Times New Roman" w:cs="Times New Roman"/>
          <w:sz w:val="24"/>
          <w:szCs w:val="24"/>
        </w:rPr>
      </w:pPr>
      <w:proofErr w:type="gramStart"/>
      <w:r w:rsidRPr="002644D2">
        <w:rPr>
          <w:rFonts w:ascii="Times New Roman" w:hAnsi="Times New Roman" w:cs="Times New Roman"/>
          <w:sz w:val="24"/>
          <w:szCs w:val="24"/>
        </w:rPr>
        <w:t>prayer</w:t>
      </w:r>
      <w:proofErr w:type="gramEnd"/>
      <w:r w:rsidRPr="002644D2">
        <w:rPr>
          <w:rFonts w:ascii="Times New Roman" w:hAnsi="Times New Roman" w:cs="Times New Roman"/>
          <w:sz w:val="24"/>
          <w:szCs w:val="24"/>
        </w:rPr>
        <w:t xml:space="preserve"> for one another</w:t>
      </w:r>
    </w:p>
    <w:p w14:paraId="1F88D844"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sending cards, notes of assurance of prayer, notes of encouragement</w:t>
      </w:r>
    </w:p>
    <w:p w14:paraId="5FDD6385"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inviting one another to times of fellowship</w:t>
      </w:r>
    </w:p>
    <w:p w14:paraId="4B3FD5B5"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helping someone who has home or auto repair problems</w:t>
      </w:r>
    </w:p>
    <w:p w14:paraId="6AF66C46"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helping someone with their computer</w:t>
      </w:r>
    </w:p>
    <w:p w14:paraId="0AA4AC60" w14:textId="77777777" w:rsidR="002644D2" w:rsidRPr="002644D2" w:rsidRDefault="002644D2" w:rsidP="002644D2">
      <w:pPr>
        <w:spacing w:after="0"/>
        <w:rPr>
          <w:rFonts w:ascii="Times New Roman" w:hAnsi="Times New Roman" w:cs="Times New Roman"/>
          <w:sz w:val="24"/>
          <w:szCs w:val="24"/>
        </w:rPr>
      </w:pPr>
    </w:p>
    <w:p w14:paraId="6A758490" w14:textId="77777777" w:rsidR="002644D2" w:rsidRPr="002644D2" w:rsidRDefault="002644D2" w:rsidP="002644D2">
      <w:pPr>
        <w:spacing w:after="0"/>
        <w:rPr>
          <w:rFonts w:ascii="Times New Roman" w:hAnsi="Times New Roman" w:cs="Times New Roman"/>
          <w:sz w:val="24"/>
          <w:szCs w:val="24"/>
        </w:rPr>
      </w:pPr>
      <w:proofErr w:type="gramStart"/>
      <w:r w:rsidRPr="002644D2">
        <w:rPr>
          <w:rFonts w:ascii="Times New Roman" w:hAnsi="Times New Roman" w:cs="Times New Roman"/>
          <w:sz w:val="24"/>
          <w:szCs w:val="24"/>
        </w:rPr>
        <w:t>What do</w:t>
      </w:r>
      <w:proofErr w:type="gramEnd"/>
      <w:r w:rsidRPr="002644D2">
        <w:rPr>
          <w:rFonts w:ascii="Times New Roman" w:hAnsi="Times New Roman" w:cs="Times New Roman"/>
          <w:sz w:val="24"/>
          <w:szCs w:val="24"/>
        </w:rPr>
        <w:t xml:space="preserve"> doing these things contribute to more meaningful worship?</w:t>
      </w:r>
    </w:p>
    <w:p w14:paraId="396B702A"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worshiping with one another feels more united</w:t>
      </w:r>
    </w:p>
    <w:p w14:paraId="69BACBA7"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we experience God's love for us through fellow believers</w:t>
      </w:r>
    </w:p>
    <w:p w14:paraId="3E23C20D"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selfless giving models what God has done for us, we appreciate it more</w:t>
      </w:r>
    </w:p>
    <w:p w14:paraId="7CD83447"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we follow God's plan of using Spiritual Gifts to minister to and edify one another, giving us more reason to be full of praise and worship to God</w:t>
      </w:r>
    </w:p>
    <w:p w14:paraId="36DF2329" w14:textId="77777777" w:rsidR="009D5A8E" w:rsidRDefault="009D5A8E" w:rsidP="00261773">
      <w:pPr>
        <w:spacing w:after="0"/>
        <w:rPr>
          <w:rFonts w:ascii="Times New Roman" w:hAnsi="Times New Roman" w:cs="Times New Roman"/>
          <w:sz w:val="24"/>
          <w:szCs w:val="24"/>
        </w:rPr>
      </w:pPr>
    </w:p>
    <w:p w14:paraId="064B1BE1" w14:textId="77777777" w:rsidR="002644D2" w:rsidRPr="002644D2" w:rsidRDefault="002644D2" w:rsidP="002644D2">
      <w:pPr>
        <w:spacing w:after="0"/>
        <w:rPr>
          <w:rFonts w:ascii="Times New Roman" w:hAnsi="Times New Roman" w:cs="Times New Roman"/>
          <w:sz w:val="24"/>
          <w:szCs w:val="24"/>
        </w:rPr>
      </w:pPr>
      <w:r w:rsidRPr="002644D2">
        <w:rPr>
          <w:rFonts w:ascii="Times New Roman" w:hAnsi="Times New Roman" w:cs="Times New Roman"/>
          <w:sz w:val="24"/>
          <w:szCs w:val="24"/>
        </w:rPr>
        <w:t xml:space="preserve">During the Covid pandemic, we were forced to worship and hear preaching and teaching at a distance using technology.   In some cases all it took was a cell phone with </w:t>
      </w:r>
      <w:proofErr w:type="gramStart"/>
      <w:r w:rsidRPr="002644D2">
        <w:rPr>
          <w:rFonts w:ascii="Times New Roman" w:hAnsi="Times New Roman" w:cs="Times New Roman"/>
          <w:sz w:val="24"/>
          <w:szCs w:val="24"/>
        </w:rPr>
        <w:t>Zoom</w:t>
      </w:r>
      <w:proofErr w:type="gramEnd"/>
      <w:r w:rsidRPr="002644D2">
        <w:rPr>
          <w:rFonts w:ascii="Times New Roman" w:hAnsi="Times New Roman" w:cs="Times New Roman"/>
          <w:sz w:val="24"/>
          <w:szCs w:val="24"/>
        </w:rPr>
        <w:t xml:space="preserve"> to do this.</w:t>
      </w:r>
    </w:p>
    <w:p w14:paraId="0A79442F" w14:textId="77777777" w:rsidR="002644D2" w:rsidRPr="002644D2" w:rsidRDefault="002644D2" w:rsidP="002644D2">
      <w:pPr>
        <w:spacing w:after="0"/>
        <w:rPr>
          <w:rFonts w:ascii="Times New Roman" w:hAnsi="Times New Roman" w:cs="Times New Roman"/>
          <w:sz w:val="24"/>
          <w:szCs w:val="24"/>
        </w:rPr>
      </w:pPr>
    </w:p>
    <w:p w14:paraId="69397073" w14:textId="77777777" w:rsidR="002644D2" w:rsidRPr="002644D2" w:rsidRDefault="002644D2" w:rsidP="002644D2">
      <w:pPr>
        <w:spacing w:after="0"/>
        <w:rPr>
          <w:rFonts w:ascii="Times New Roman" w:hAnsi="Times New Roman" w:cs="Times New Roman"/>
          <w:sz w:val="24"/>
          <w:szCs w:val="24"/>
        </w:rPr>
      </w:pPr>
      <w:r w:rsidRPr="002644D2">
        <w:rPr>
          <w:rFonts w:ascii="Times New Roman" w:hAnsi="Times New Roman" w:cs="Times New Roman"/>
          <w:sz w:val="24"/>
          <w:szCs w:val="24"/>
        </w:rPr>
        <w:t>Why do you think some people have continued to “attend” in this distance format?</w:t>
      </w:r>
    </w:p>
    <w:p w14:paraId="5B9BE084" w14:textId="61FE07EC" w:rsidR="002644D2" w:rsidRPr="002644D2" w:rsidRDefault="002644D2" w:rsidP="002644D2">
      <w:pPr>
        <w:numPr>
          <w:ilvl w:val="0"/>
          <w:numId w:val="5"/>
        </w:numPr>
        <w:spacing w:after="0"/>
        <w:rPr>
          <w:rFonts w:ascii="Times New Roman" w:hAnsi="Times New Roman" w:cs="Times New Roman"/>
          <w:sz w:val="24"/>
          <w:szCs w:val="24"/>
        </w:rPr>
      </w:pPr>
      <w:proofErr w:type="gramStart"/>
      <w:r w:rsidRPr="002644D2">
        <w:rPr>
          <w:rFonts w:ascii="Times New Roman" w:hAnsi="Times New Roman" w:cs="Times New Roman"/>
          <w:sz w:val="24"/>
          <w:szCs w:val="24"/>
        </w:rPr>
        <w:t>elderly or</w:t>
      </w:r>
      <w:proofErr w:type="gramEnd"/>
      <w:r w:rsidRPr="002644D2">
        <w:rPr>
          <w:rFonts w:ascii="Times New Roman" w:hAnsi="Times New Roman" w:cs="Times New Roman"/>
          <w:sz w:val="24"/>
          <w:szCs w:val="24"/>
        </w:rPr>
        <w:t xml:space="preserve"> people who still suffer from the effects of Covid have struggled to have the strength or stamina to return in person to church</w:t>
      </w:r>
    </w:p>
    <w:p w14:paraId="060101A5"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some are lazy</w:t>
      </w:r>
    </w:p>
    <w:p w14:paraId="6FA8DAAD" w14:textId="77777777" w:rsidR="002644D2" w:rsidRPr="002644D2" w:rsidRDefault="002644D2" w:rsidP="002644D2">
      <w:pPr>
        <w:numPr>
          <w:ilvl w:val="0"/>
          <w:numId w:val="5"/>
        </w:numPr>
        <w:spacing w:after="0"/>
        <w:rPr>
          <w:rFonts w:ascii="Times New Roman" w:hAnsi="Times New Roman" w:cs="Times New Roman"/>
          <w:sz w:val="24"/>
          <w:szCs w:val="24"/>
        </w:rPr>
      </w:pPr>
      <w:proofErr w:type="gramStart"/>
      <w:r w:rsidRPr="002644D2">
        <w:rPr>
          <w:rFonts w:ascii="Times New Roman" w:hAnsi="Times New Roman" w:cs="Times New Roman"/>
          <w:sz w:val="24"/>
          <w:szCs w:val="24"/>
        </w:rPr>
        <w:t>too</w:t>
      </w:r>
      <w:proofErr w:type="gramEnd"/>
      <w:r w:rsidRPr="002644D2">
        <w:rPr>
          <w:rFonts w:ascii="Times New Roman" w:hAnsi="Times New Roman" w:cs="Times New Roman"/>
          <w:sz w:val="24"/>
          <w:szCs w:val="24"/>
        </w:rPr>
        <w:t xml:space="preserve"> easy to sip coffee, remain in your pajamas and watch</w:t>
      </w:r>
    </w:p>
    <w:p w14:paraId="3BDA007B" w14:textId="77777777" w:rsidR="002644D2" w:rsidRPr="002644D2" w:rsidRDefault="002644D2" w:rsidP="002644D2">
      <w:pPr>
        <w:numPr>
          <w:ilvl w:val="0"/>
          <w:numId w:val="5"/>
        </w:numPr>
        <w:spacing w:after="0"/>
        <w:rPr>
          <w:rFonts w:ascii="Times New Roman" w:hAnsi="Times New Roman" w:cs="Times New Roman"/>
          <w:sz w:val="24"/>
          <w:szCs w:val="24"/>
        </w:rPr>
      </w:pPr>
      <w:r w:rsidRPr="002644D2">
        <w:rPr>
          <w:rFonts w:ascii="Times New Roman" w:hAnsi="Times New Roman" w:cs="Times New Roman"/>
          <w:sz w:val="24"/>
          <w:szCs w:val="24"/>
        </w:rPr>
        <w:t>don’t have to get all ready and get going … just roll out of bed (or not) and turn on the TV</w:t>
      </w:r>
    </w:p>
    <w:p w14:paraId="2469F382" w14:textId="26037489" w:rsidR="002644D2" w:rsidRDefault="002644D2" w:rsidP="00261773">
      <w:pPr>
        <w:spacing w:after="0"/>
        <w:rPr>
          <w:rFonts w:ascii="Times New Roman" w:hAnsi="Times New Roman" w:cs="Times New Roman"/>
          <w:sz w:val="24"/>
          <w:szCs w:val="24"/>
        </w:rPr>
      </w:pPr>
    </w:p>
    <w:p w14:paraId="31220ECB" w14:textId="2FB32B53" w:rsidR="00FB6517" w:rsidRPr="00FB6517" w:rsidRDefault="00FB6517" w:rsidP="00FB6517">
      <w:pPr>
        <w:spacing w:after="0"/>
        <w:rPr>
          <w:rFonts w:ascii="Times New Roman" w:hAnsi="Times New Roman" w:cs="Times New Roman"/>
          <w:sz w:val="24"/>
          <w:szCs w:val="24"/>
        </w:rPr>
      </w:pPr>
      <w:r w:rsidRPr="00A302A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585757B" wp14:editId="3CE28B82">
                <wp:simplePos x="0" y="0"/>
                <wp:positionH relativeFrom="column">
                  <wp:posOffset>2362200</wp:posOffset>
                </wp:positionH>
                <wp:positionV relativeFrom="page">
                  <wp:posOffset>6040120</wp:posOffset>
                </wp:positionV>
                <wp:extent cx="3255010" cy="526415"/>
                <wp:effectExtent l="19050" t="38100" r="40640" b="64135"/>
                <wp:wrapSquare wrapText="bothSides"/>
                <wp:docPr id="5773625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526415"/>
                        </a:xfrm>
                        <a:custGeom>
                          <a:avLst/>
                          <a:gdLst>
                            <a:gd name="connsiteX0" fmla="*/ 0 w 3255010"/>
                            <a:gd name="connsiteY0" fmla="*/ 0 h 526415"/>
                            <a:gd name="connsiteX1" fmla="*/ 607602 w 3255010"/>
                            <a:gd name="connsiteY1" fmla="*/ 0 h 526415"/>
                            <a:gd name="connsiteX2" fmla="*/ 1085003 w 3255010"/>
                            <a:gd name="connsiteY2" fmla="*/ 0 h 526415"/>
                            <a:gd name="connsiteX3" fmla="*/ 1562405 w 3255010"/>
                            <a:gd name="connsiteY3" fmla="*/ 0 h 526415"/>
                            <a:gd name="connsiteX4" fmla="*/ 2104906 w 3255010"/>
                            <a:gd name="connsiteY4" fmla="*/ 0 h 526415"/>
                            <a:gd name="connsiteX5" fmla="*/ 2614858 w 3255010"/>
                            <a:gd name="connsiteY5" fmla="*/ 0 h 526415"/>
                            <a:gd name="connsiteX6" fmla="*/ 3255010 w 3255010"/>
                            <a:gd name="connsiteY6" fmla="*/ 0 h 526415"/>
                            <a:gd name="connsiteX7" fmla="*/ 3255010 w 3255010"/>
                            <a:gd name="connsiteY7" fmla="*/ 526415 h 526415"/>
                            <a:gd name="connsiteX8" fmla="*/ 2679958 w 3255010"/>
                            <a:gd name="connsiteY8" fmla="*/ 526415 h 526415"/>
                            <a:gd name="connsiteX9" fmla="*/ 2137457 w 3255010"/>
                            <a:gd name="connsiteY9" fmla="*/ 526415 h 526415"/>
                            <a:gd name="connsiteX10" fmla="*/ 1627505 w 3255010"/>
                            <a:gd name="connsiteY10" fmla="*/ 526415 h 526415"/>
                            <a:gd name="connsiteX11" fmla="*/ 1019903 w 3255010"/>
                            <a:gd name="connsiteY11" fmla="*/ 526415 h 526415"/>
                            <a:gd name="connsiteX12" fmla="*/ 509952 w 3255010"/>
                            <a:gd name="connsiteY12" fmla="*/ 526415 h 526415"/>
                            <a:gd name="connsiteX13" fmla="*/ 0 w 3255010"/>
                            <a:gd name="connsiteY13" fmla="*/ 526415 h 526415"/>
                            <a:gd name="connsiteX14" fmla="*/ 0 w 3255010"/>
                            <a:gd name="connsiteY14" fmla="*/ 0 h 5264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55010" h="526415" fill="none" extrusionOk="0">
                              <a:moveTo>
                                <a:pt x="0" y="0"/>
                              </a:moveTo>
                              <a:cubicBezTo>
                                <a:pt x="301279" y="-22620"/>
                                <a:pt x="365331" y="17402"/>
                                <a:pt x="607602" y="0"/>
                              </a:cubicBezTo>
                              <a:cubicBezTo>
                                <a:pt x="849873" y="-17402"/>
                                <a:pt x="885338" y="30833"/>
                                <a:pt x="1085003" y="0"/>
                              </a:cubicBezTo>
                              <a:cubicBezTo>
                                <a:pt x="1284668" y="-30833"/>
                                <a:pt x="1466739" y="55087"/>
                                <a:pt x="1562405" y="0"/>
                              </a:cubicBezTo>
                              <a:cubicBezTo>
                                <a:pt x="1658071" y="-55087"/>
                                <a:pt x="1988253" y="59143"/>
                                <a:pt x="2104906" y="0"/>
                              </a:cubicBezTo>
                              <a:cubicBezTo>
                                <a:pt x="2221559" y="-59143"/>
                                <a:pt x="2461167" y="63"/>
                                <a:pt x="2614858" y="0"/>
                              </a:cubicBezTo>
                              <a:cubicBezTo>
                                <a:pt x="2768549" y="-63"/>
                                <a:pt x="3115383" y="40345"/>
                                <a:pt x="3255010" y="0"/>
                              </a:cubicBezTo>
                              <a:cubicBezTo>
                                <a:pt x="3292058" y="252073"/>
                                <a:pt x="3226995" y="341413"/>
                                <a:pt x="3255010" y="526415"/>
                              </a:cubicBezTo>
                              <a:cubicBezTo>
                                <a:pt x="3049731" y="580962"/>
                                <a:pt x="2829085" y="482689"/>
                                <a:pt x="2679958" y="526415"/>
                              </a:cubicBezTo>
                              <a:cubicBezTo>
                                <a:pt x="2530831" y="570141"/>
                                <a:pt x="2272074" y="465219"/>
                                <a:pt x="2137457" y="526415"/>
                              </a:cubicBezTo>
                              <a:cubicBezTo>
                                <a:pt x="2002840" y="587611"/>
                                <a:pt x="1869436" y="522394"/>
                                <a:pt x="1627505" y="526415"/>
                              </a:cubicBezTo>
                              <a:cubicBezTo>
                                <a:pt x="1385574" y="530436"/>
                                <a:pt x="1235091" y="475108"/>
                                <a:pt x="1019903" y="526415"/>
                              </a:cubicBezTo>
                              <a:cubicBezTo>
                                <a:pt x="804715" y="577722"/>
                                <a:pt x="690821" y="465638"/>
                                <a:pt x="509952" y="526415"/>
                              </a:cubicBezTo>
                              <a:cubicBezTo>
                                <a:pt x="329083" y="587192"/>
                                <a:pt x="234615" y="472737"/>
                                <a:pt x="0" y="526415"/>
                              </a:cubicBezTo>
                              <a:cubicBezTo>
                                <a:pt x="-24006" y="391342"/>
                                <a:pt x="53649" y="186988"/>
                                <a:pt x="0" y="0"/>
                              </a:cubicBezTo>
                              <a:close/>
                            </a:path>
                            <a:path w="3255010" h="526415" stroke="0" extrusionOk="0">
                              <a:moveTo>
                                <a:pt x="0" y="0"/>
                              </a:moveTo>
                              <a:cubicBezTo>
                                <a:pt x="228066" y="-42699"/>
                                <a:pt x="380632" y="9540"/>
                                <a:pt x="509952" y="0"/>
                              </a:cubicBezTo>
                              <a:cubicBezTo>
                                <a:pt x="639272" y="-9540"/>
                                <a:pt x="882130" y="39443"/>
                                <a:pt x="1085003" y="0"/>
                              </a:cubicBezTo>
                              <a:cubicBezTo>
                                <a:pt x="1287876" y="-39443"/>
                                <a:pt x="1481551" y="21593"/>
                                <a:pt x="1627505" y="0"/>
                              </a:cubicBezTo>
                              <a:cubicBezTo>
                                <a:pt x="1773459" y="-21593"/>
                                <a:pt x="1923239" y="11323"/>
                                <a:pt x="2202557" y="0"/>
                              </a:cubicBezTo>
                              <a:cubicBezTo>
                                <a:pt x="2481875" y="-11323"/>
                                <a:pt x="2581604" y="5750"/>
                                <a:pt x="2679958" y="0"/>
                              </a:cubicBezTo>
                              <a:cubicBezTo>
                                <a:pt x="2778312" y="-5750"/>
                                <a:pt x="3002669" y="64381"/>
                                <a:pt x="3255010" y="0"/>
                              </a:cubicBezTo>
                              <a:cubicBezTo>
                                <a:pt x="3315384" y="162074"/>
                                <a:pt x="3203325" y="394072"/>
                                <a:pt x="3255010" y="526415"/>
                              </a:cubicBezTo>
                              <a:cubicBezTo>
                                <a:pt x="3069570" y="529916"/>
                                <a:pt x="2998029" y="471374"/>
                                <a:pt x="2777609" y="526415"/>
                              </a:cubicBezTo>
                              <a:cubicBezTo>
                                <a:pt x="2557189" y="581456"/>
                                <a:pt x="2486223" y="492322"/>
                                <a:pt x="2332757" y="526415"/>
                              </a:cubicBezTo>
                              <a:cubicBezTo>
                                <a:pt x="2179291" y="560508"/>
                                <a:pt x="1922792" y="519345"/>
                                <a:pt x="1757705" y="526415"/>
                              </a:cubicBezTo>
                              <a:cubicBezTo>
                                <a:pt x="1592618" y="533485"/>
                                <a:pt x="1485502" y="493468"/>
                                <a:pt x="1247754" y="526415"/>
                              </a:cubicBezTo>
                              <a:cubicBezTo>
                                <a:pt x="1010006" y="559362"/>
                                <a:pt x="924829" y="504851"/>
                                <a:pt x="770352" y="526415"/>
                              </a:cubicBezTo>
                              <a:cubicBezTo>
                                <a:pt x="615875" y="547979"/>
                                <a:pt x="286185" y="478214"/>
                                <a:pt x="0" y="526415"/>
                              </a:cubicBezTo>
                              <a:cubicBezTo>
                                <a:pt x="-21539" y="390141"/>
                                <a:pt x="51011" y="129656"/>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2597821839">
                                <a:prstGeom prst="rect">
                                  <a:avLst/>
                                </a:prstGeom>
                                <ask:type>
                                  <ask:lineSketchScribble/>
                                </ask:type>
                              </ask:lineSketchStyleProps>
                            </a:ext>
                          </a:extLst>
                        </a:ln>
                        <a:effectLst/>
                      </wps:spPr>
                      <wps:txbx>
                        <w:txbxContent>
                          <w:p w14:paraId="70B2BC7C" w14:textId="77777777" w:rsidR="00FB6517" w:rsidRPr="00FB6517" w:rsidRDefault="00FB6517" w:rsidP="00FB6517">
                            <w:pPr>
                              <w:jc w:val="center"/>
                              <w:rPr>
                                <w:rFonts w:ascii="Times New Roman" w:hAnsi="Times New Roman" w:cs="Times New Roman"/>
                              </w:rPr>
                            </w:pPr>
                            <w:r w:rsidRPr="00FB6517">
                              <w:rPr>
                                <w:rFonts w:ascii="Times New Roman" w:hAnsi="Times New Roman" w:cs="Times New Roman"/>
                              </w:rPr>
                              <w:t>I can worship God just as well by turning my TV to religious programming as I can by going to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5757B" id="Text Box 5" o:spid="_x0000_s1027" type="#_x0000_t202" style="position:absolute;margin-left:186pt;margin-top:475.6pt;width:256.3pt;height:4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">
                <v:textbox>
                  <w:txbxContent>
                    <w:p w14:paraId="70B2BC7C" w14:textId="77777777" w:rsidR="00FB6517" w:rsidRPr="00FB6517" w:rsidRDefault="00FB6517" w:rsidP="00FB6517">
                      <w:pPr>
                        <w:jc w:val="center"/>
                        <w:rPr>
                          <w:rFonts w:ascii="Times New Roman" w:hAnsi="Times New Roman" w:cs="Times New Roman"/>
                        </w:rPr>
                      </w:pPr>
                      <w:r w:rsidRPr="00FB6517">
                        <w:rPr>
                          <w:rFonts w:ascii="Times New Roman" w:hAnsi="Times New Roman" w:cs="Times New Roman"/>
                        </w:rPr>
                        <w:t>I can worship God just as well by turning my TV to religious programming as I can by going to church.</w:t>
                      </w:r>
                    </w:p>
                  </w:txbxContent>
                </v:textbox>
                <w10:wrap type="square" anchory="page"/>
              </v:shape>
            </w:pict>
          </mc:Fallback>
        </mc:AlternateContent>
      </w:r>
      <w:r w:rsidRPr="00FB6517">
        <w:rPr>
          <w:rFonts w:ascii="Times New Roman" w:hAnsi="Times New Roman" w:cs="Times New Roman"/>
          <w:sz w:val="24"/>
          <w:szCs w:val="24"/>
        </w:rPr>
        <w:t xml:space="preserve">Agree or disagree ? </w:t>
      </w:r>
    </w:p>
    <w:p w14:paraId="029E4855" w14:textId="0791E865" w:rsidR="00FB6517" w:rsidRPr="00FB6517" w:rsidRDefault="00FB6517" w:rsidP="00FB6517">
      <w:pPr>
        <w:spacing w:after="0"/>
        <w:rPr>
          <w:rFonts w:ascii="Times New Roman" w:hAnsi="Times New Roman" w:cs="Times New Roman"/>
          <w:sz w:val="24"/>
          <w:szCs w:val="24"/>
        </w:rPr>
      </w:pPr>
      <w:r w:rsidRPr="00FB6517">
        <w:rPr>
          <w:rFonts w:ascii="Times New Roman" w:hAnsi="Times New Roman" w:cs="Times New Roman"/>
          <w:noProof/>
          <w:sz w:val="24"/>
          <w:szCs w:val="24"/>
        </w:rPr>
        <w:drawing>
          <wp:anchor distT="0" distB="0" distL="114300" distR="114300" simplePos="0" relativeHeight="251666432" behindDoc="0" locked="0" layoutInCell="1" allowOverlap="1" wp14:anchorId="09AE3074" wp14:editId="0474B2AA">
            <wp:simplePos x="0" y="0"/>
            <wp:positionH relativeFrom="column">
              <wp:posOffset>1627505</wp:posOffset>
            </wp:positionH>
            <wp:positionV relativeFrom="paragraph">
              <wp:posOffset>10160</wp:posOffset>
            </wp:positionV>
            <wp:extent cx="421005" cy="177800"/>
            <wp:effectExtent l="0" t="0" r="0" b="0"/>
            <wp:wrapSquare wrapText="bothSides"/>
            <wp:docPr id="9931621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005"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99C67" w14:textId="66A5681A" w:rsidR="00FB6517" w:rsidRPr="00FB6517" w:rsidRDefault="00FB6517" w:rsidP="00FB6517">
      <w:pPr>
        <w:spacing w:after="0"/>
        <w:rPr>
          <w:rFonts w:ascii="Times New Roman" w:hAnsi="Times New Roman" w:cs="Times New Roman"/>
          <w:sz w:val="24"/>
          <w:szCs w:val="24"/>
        </w:rPr>
      </w:pPr>
      <w:r w:rsidRPr="00FB6517">
        <w:rPr>
          <w:rFonts w:ascii="Times New Roman" w:hAnsi="Times New Roman" w:cs="Times New Roman"/>
          <w:sz w:val="24"/>
          <w:szCs w:val="24"/>
        </w:rPr>
        <w:t>Agree:</w:t>
      </w:r>
    </w:p>
    <w:p w14:paraId="5C01E5BF" w14:textId="77777777" w:rsidR="00FB6517" w:rsidRPr="00FB6517" w:rsidRDefault="00FB6517" w:rsidP="00FB6517">
      <w:pPr>
        <w:numPr>
          <w:ilvl w:val="0"/>
          <w:numId w:val="5"/>
        </w:numPr>
        <w:spacing w:after="0"/>
        <w:rPr>
          <w:rFonts w:ascii="Times New Roman" w:hAnsi="Times New Roman" w:cs="Times New Roman"/>
          <w:sz w:val="24"/>
          <w:szCs w:val="24"/>
        </w:rPr>
      </w:pPr>
      <w:proofErr w:type="gramStart"/>
      <w:r w:rsidRPr="00FB6517">
        <w:rPr>
          <w:rFonts w:ascii="Times New Roman" w:hAnsi="Times New Roman" w:cs="Times New Roman"/>
          <w:sz w:val="24"/>
          <w:szCs w:val="24"/>
        </w:rPr>
        <w:t>they</w:t>
      </w:r>
      <w:proofErr w:type="gramEnd"/>
      <w:r w:rsidRPr="00FB6517">
        <w:rPr>
          <w:rFonts w:ascii="Times New Roman" w:hAnsi="Times New Roman" w:cs="Times New Roman"/>
          <w:sz w:val="24"/>
          <w:szCs w:val="24"/>
        </w:rPr>
        <w:t xml:space="preserve"> have beautiful music</w:t>
      </w:r>
    </w:p>
    <w:p w14:paraId="4FD7C869"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there's good preaching</w:t>
      </w:r>
    </w:p>
    <w:p w14:paraId="2430549D"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they help me focus on God</w:t>
      </w:r>
    </w:p>
    <w:p w14:paraId="6D2AD729" w14:textId="77777777" w:rsidR="00FB6517" w:rsidRPr="00FB6517" w:rsidRDefault="00FB6517" w:rsidP="00FB6517">
      <w:pPr>
        <w:spacing w:after="0"/>
        <w:rPr>
          <w:rFonts w:ascii="Times New Roman" w:hAnsi="Times New Roman" w:cs="Times New Roman"/>
          <w:sz w:val="24"/>
          <w:szCs w:val="24"/>
        </w:rPr>
      </w:pPr>
    </w:p>
    <w:p w14:paraId="1F8D2EB7" w14:textId="77777777" w:rsidR="00FB6517" w:rsidRPr="00FB6517" w:rsidRDefault="00FB6517" w:rsidP="00FB6517">
      <w:pPr>
        <w:spacing w:after="0"/>
        <w:rPr>
          <w:rFonts w:ascii="Times New Roman" w:hAnsi="Times New Roman" w:cs="Times New Roman"/>
          <w:sz w:val="24"/>
          <w:szCs w:val="24"/>
        </w:rPr>
      </w:pPr>
      <w:r w:rsidRPr="00FB6517">
        <w:rPr>
          <w:rFonts w:ascii="Times New Roman" w:hAnsi="Times New Roman" w:cs="Times New Roman"/>
          <w:sz w:val="24"/>
          <w:szCs w:val="24"/>
        </w:rPr>
        <w:t>Disagree</w:t>
      </w:r>
    </w:p>
    <w:p w14:paraId="0645EED6"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you don't have the same personal relationship with fellow worshipers</w:t>
      </w:r>
    </w:p>
    <w:p w14:paraId="43E83EBD"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you cannot be sharing, praying with/for them and they for you</w:t>
      </w:r>
    </w:p>
    <w:p w14:paraId="3FBBBEF0"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that TV preacher cannot marry/bury you</w:t>
      </w:r>
    </w:p>
    <w:p w14:paraId="2098D4B5"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he cannot personally minister to you in your time of need</w:t>
      </w:r>
    </w:p>
    <w:p w14:paraId="2224DD3A"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similarly with the congregation</w:t>
      </w:r>
    </w:p>
    <w:p w14:paraId="7B47B9C2" w14:textId="77777777" w:rsidR="00FB6517" w:rsidRPr="00FB6517" w:rsidRDefault="00FB6517" w:rsidP="00FB6517">
      <w:pPr>
        <w:spacing w:after="0"/>
        <w:rPr>
          <w:rFonts w:ascii="Times New Roman" w:hAnsi="Times New Roman" w:cs="Times New Roman"/>
          <w:sz w:val="24"/>
          <w:szCs w:val="24"/>
        </w:rPr>
      </w:pPr>
    </w:p>
    <w:p w14:paraId="3B788408" w14:textId="77777777" w:rsidR="002644D2" w:rsidRDefault="002644D2" w:rsidP="00261773">
      <w:pPr>
        <w:spacing w:after="0"/>
        <w:rPr>
          <w:rFonts w:ascii="Times New Roman" w:hAnsi="Times New Roman" w:cs="Times New Roman"/>
          <w:sz w:val="24"/>
          <w:szCs w:val="24"/>
        </w:rPr>
      </w:pPr>
    </w:p>
    <w:p w14:paraId="2B8717EA" w14:textId="77777777" w:rsidR="002644D2" w:rsidRDefault="002644D2" w:rsidP="00261773">
      <w:pPr>
        <w:spacing w:after="0"/>
        <w:rPr>
          <w:rFonts w:ascii="Times New Roman" w:hAnsi="Times New Roman" w:cs="Times New Roman"/>
          <w:sz w:val="24"/>
          <w:szCs w:val="24"/>
        </w:rPr>
      </w:pPr>
    </w:p>
    <w:p w14:paraId="2954AC38" w14:textId="146CC1E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FB6517">
        <w:rPr>
          <w:rFonts w:ascii="Times New Roman" w:hAnsi="Times New Roman" w:cs="Times New Roman"/>
          <w:sz w:val="24"/>
          <w:szCs w:val="24"/>
        </w:rPr>
        <w:t xml:space="preserve"> Praise and Thanksgiving</w:t>
      </w:r>
    </w:p>
    <w:p w14:paraId="305FAF65" w14:textId="77777777" w:rsidR="00261773" w:rsidRDefault="00261773" w:rsidP="00261773">
      <w:pPr>
        <w:spacing w:after="0"/>
        <w:rPr>
          <w:rFonts w:ascii="Times New Roman" w:hAnsi="Times New Roman" w:cs="Times New Roman"/>
          <w:sz w:val="24"/>
          <w:szCs w:val="24"/>
        </w:rPr>
      </w:pPr>
    </w:p>
    <w:p w14:paraId="61D8815E" w14:textId="18B0A19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FB6517">
        <w:rPr>
          <w:rFonts w:ascii="Times New Roman" w:hAnsi="Times New Roman" w:cs="Times New Roman"/>
          <w:sz w:val="24"/>
          <w:szCs w:val="24"/>
        </w:rPr>
        <w:t xml:space="preserve"> sacrifice.</w:t>
      </w:r>
    </w:p>
    <w:p w14:paraId="49E7DE85" w14:textId="77777777" w:rsidR="009D5A8E" w:rsidRDefault="009D5A8E" w:rsidP="00261773">
      <w:pPr>
        <w:spacing w:after="0"/>
        <w:rPr>
          <w:rFonts w:ascii="Times New Roman" w:hAnsi="Times New Roman" w:cs="Times New Roman"/>
          <w:sz w:val="24"/>
          <w:szCs w:val="24"/>
        </w:rPr>
      </w:pPr>
    </w:p>
    <w:p w14:paraId="0AE49238" w14:textId="77777777" w:rsidR="00FB6517" w:rsidRPr="00193290" w:rsidRDefault="00FB6517" w:rsidP="00FB6517">
      <w:pPr>
        <w:spacing w:after="0"/>
        <w:rPr>
          <w:rFonts w:ascii="Times New Roman" w:hAnsi="Times New Roman" w:cs="Times New Roman"/>
          <w:sz w:val="20"/>
          <w:szCs w:val="20"/>
        </w:rPr>
      </w:pPr>
      <w:r w:rsidRPr="00A302AF">
        <w:rPr>
          <w:rFonts w:ascii="Times New Roman" w:hAnsi="Times New Roman" w:cs="Times New Roman"/>
          <w:sz w:val="20"/>
          <w:szCs w:val="20"/>
        </w:rPr>
        <w:t>Hebrews 13:12-15 (NIV)  And so Jesus also suffered outside the city gate to make the people holy through his own blood. 13  Let us, then, go to him outside the camp, bearing the disgrace he bore. 14  For here we do not have an enduring city, but we are looking for the city that is to come. 15  Through Jesus, therefore, let us continually offer to God a sacrifice of praise--the fruit of lips that confess his name.</w:t>
      </w:r>
    </w:p>
    <w:p w14:paraId="0B412924" w14:textId="77777777" w:rsidR="00FB6517" w:rsidRDefault="00FB6517" w:rsidP="00261773">
      <w:pPr>
        <w:spacing w:after="0"/>
        <w:rPr>
          <w:rFonts w:ascii="Times New Roman" w:hAnsi="Times New Roman" w:cs="Times New Roman"/>
          <w:sz w:val="24"/>
          <w:szCs w:val="24"/>
        </w:rPr>
      </w:pPr>
    </w:p>
    <w:p w14:paraId="7E324D13" w14:textId="50DDE42E" w:rsidR="00FB6517" w:rsidRPr="00FB6517" w:rsidRDefault="00FB6517" w:rsidP="00FB6517">
      <w:pPr>
        <w:spacing w:after="0"/>
        <w:rPr>
          <w:rFonts w:ascii="Times New Roman" w:hAnsi="Times New Roman" w:cs="Times New Roman"/>
          <w:i/>
          <w:iCs/>
          <w:sz w:val="24"/>
          <w:szCs w:val="24"/>
        </w:rPr>
      </w:pPr>
      <w:r w:rsidRPr="00FB6517">
        <w:rPr>
          <w:rFonts w:ascii="Times New Roman" w:hAnsi="Times New Roman" w:cs="Times New Roman"/>
          <w:sz w:val="24"/>
          <w:szCs w:val="24"/>
        </w:rPr>
        <w:t>Consider the reference to "the city that is to come". It should shape our perspective on daily life and challenges</w:t>
      </w:r>
      <w:r>
        <w:rPr>
          <w:rFonts w:ascii="Times New Roman" w:hAnsi="Times New Roman" w:cs="Times New Roman"/>
          <w:sz w:val="24"/>
          <w:szCs w:val="24"/>
        </w:rPr>
        <w:t xml:space="preserve">.     </w:t>
      </w:r>
      <w:proofErr w:type="gramStart"/>
      <w:r>
        <w:rPr>
          <w:rFonts w:ascii="Times New Roman" w:hAnsi="Times New Roman" w:cs="Times New Roman"/>
          <w:sz w:val="24"/>
          <w:szCs w:val="24"/>
        </w:rPr>
        <w:t>Sing</w:t>
      </w:r>
      <w:proofErr w:type="gramEnd"/>
      <w:r>
        <w:rPr>
          <w:rFonts w:ascii="Times New Roman" w:hAnsi="Times New Roman" w:cs="Times New Roman"/>
          <w:sz w:val="24"/>
          <w:szCs w:val="24"/>
        </w:rPr>
        <w:t xml:space="preserve"> together:     </w:t>
      </w:r>
      <w:hyperlink r:id="rId14" w:history="1">
        <w:r w:rsidRPr="00FB6517">
          <w:rPr>
            <w:rStyle w:val="Hyperlink"/>
            <w:rFonts w:ascii="Times New Roman" w:hAnsi="Times New Roman" w:cs="Times New Roman"/>
            <w:i/>
            <w:iCs/>
            <w:sz w:val="24"/>
            <w:szCs w:val="24"/>
          </w:rPr>
          <w:t>This World Is Not My Home</w:t>
        </w:r>
      </w:hyperlink>
    </w:p>
    <w:p w14:paraId="6BF4143E" w14:textId="77777777" w:rsidR="00FB6517" w:rsidRPr="00FB6517" w:rsidRDefault="00FB6517" w:rsidP="00FB6517">
      <w:pPr>
        <w:spacing w:after="0"/>
        <w:rPr>
          <w:rFonts w:ascii="Times New Roman" w:hAnsi="Times New Roman" w:cs="Times New Roman"/>
          <w:sz w:val="24"/>
          <w:szCs w:val="24"/>
        </w:rPr>
      </w:pPr>
    </w:p>
    <w:p w14:paraId="336F8280" w14:textId="77777777" w:rsidR="00FB6517" w:rsidRPr="00FB6517" w:rsidRDefault="00FB6517" w:rsidP="00FB6517">
      <w:pPr>
        <w:spacing w:after="0"/>
        <w:rPr>
          <w:rFonts w:ascii="Times New Roman" w:hAnsi="Times New Roman" w:cs="Times New Roman"/>
          <w:sz w:val="24"/>
          <w:szCs w:val="24"/>
        </w:rPr>
      </w:pPr>
      <w:r w:rsidRPr="00FB6517">
        <w:rPr>
          <w:rFonts w:ascii="Times New Roman" w:hAnsi="Times New Roman" w:cs="Times New Roman"/>
          <w:sz w:val="24"/>
          <w:szCs w:val="24"/>
        </w:rPr>
        <w:t>What does it mean to continually offer a "sacrifice of praise" to God?   When is it a “sacrifice” to praise God? When does it feel most difficult to praise the Lord?</w:t>
      </w:r>
    </w:p>
    <w:p w14:paraId="57EE44BC" w14:textId="77777777" w:rsidR="00FB6517" w:rsidRPr="00FB6517" w:rsidRDefault="00FB6517" w:rsidP="00FB6517">
      <w:pPr>
        <w:numPr>
          <w:ilvl w:val="0"/>
          <w:numId w:val="5"/>
        </w:numPr>
        <w:spacing w:after="0"/>
        <w:rPr>
          <w:rFonts w:ascii="Times New Roman" w:hAnsi="Times New Roman" w:cs="Times New Roman"/>
          <w:sz w:val="24"/>
          <w:szCs w:val="24"/>
        </w:rPr>
      </w:pPr>
      <w:proofErr w:type="gramStart"/>
      <w:r w:rsidRPr="00FB6517">
        <w:rPr>
          <w:rFonts w:ascii="Times New Roman" w:hAnsi="Times New Roman" w:cs="Times New Roman"/>
          <w:sz w:val="24"/>
          <w:szCs w:val="24"/>
        </w:rPr>
        <w:t>when</w:t>
      </w:r>
      <w:proofErr w:type="gramEnd"/>
      <w:r w:rsidRPr="00FB6517">
        <w:rPr>
          <w:rFonts w:ascii="Times New Roman" w:hAnsi="Times New Roman" w:cs="Times New Roman"/>
          <w:sz w:val="24"/>
          <w:szCs w:val="24"/>
        </w:rPr>
        <w:t xml:space="preserve"> you are sick, feeling lousy</w:t>
      </w:r>
    </w:p>
    <w:p w14:paraId="6ACFD123" w14:textId="4F73A7A6"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when things</w:t>
      </w:r>
      <w:r w:rsidR="007731DC">
        <w:rPr>
          <w:rFonts w:ascii="Times New Roman" w:hAnsi="Times New Roman" w:cs="Times New Roman"/>
          <w:sz w:val="24"/>
          <w:szCs w:val="24"/>
        </w:rPr>
        <w:t xml:space="preserve"> in </w:t>
      </w:r>
      <w:proofErr w:type="gramStart"/>
      <w:r w:rsidR="007731DC">
        <w:rPr>
          <w:rFonts w:ascii="Times New Roman" w:hAnsi="Times New Roman" w:cs="Times New Roman"/>
          <w:sz w:val="24"/>
          <w:szCs w:val="24"/>
        </w:rPr>
        <w:t>general,</w:t>
      </w:r>
      <w:proofErr w:type="gramEnd"/>
      <w:r w:rsidR="007731DC">
        <w:rPr>
          <w:rFonts w:ascii="Times New Roman" w:hAnsi="Times New Roman" w:cs="Times New Roman"/>
          <w:sz w:val="24"/>
          <w:szCs w:val="24"/>
        </w:rPr>
        <w:t xml:space="preserve"> just</w:t>
      </w:r>
      <w:r w:rsidRPr="00FB6517">
        <w:rPr>
          <w:rFonts w:ascii="Times New Roman" w:hAnsi="Times New Roman" w:cs="Times New Roman"/>
          <w:sz w:val="24"/>
          <w:szCs w:val="24"/>
        </w:rPr>
        <w:t xml:space="preserve"> aren’t going well</w:t>
      </w:r>
    </w:p>
    <w:p w14:paraId="41971AAF"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when your child is rebellious</w:t>
      </w:r>
    </w:p>
    <w:p w14:paraId="5CE785DD"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when you lose a job</w:t>
      </w:r>
    </w:p>
    <w:p w14:paraId="39074468"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inability to meet bills, obtain health care, properly feed and dress your family</w:t>
      </w:r>
    </w:p>
    <w:p w14:paraId="66D80A71"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 xml:space="preserve">when tragedy comes our way – loss of life, loss to a natural disaster, sudden calamity </w:t>
      </w:r>
    </w:p>
    <w:p w14:paraId="091587E4" w14:textId="77777777" w:rsidR="00FB6517" w:rsidRPr="00FB6517" w:rsidRDefault="00FB6517" w:rsidP="00FB6517">
      <w:pPr>
        <w:spacing w:after="0"/>
        <w:rPr>
          <w:rFonts w:ascii="Times New Roman" w:hAnsi="Times New Roman" w:cs="Times New Roman"/>
          <w:sz w:val="24"/>
          <w:szCs w:val="24"/>
        </w:rPr>
      </w:pPr>
    </w:p>
    <w:p w14:paraId="1A0AEC74" w14:textId="77777777" w:rsidR="00FB6517" w:rsidRPr="00FB6517" w:rsidRDefault="00FB6517" w:rsidP="00FB6517">
      <w:pPr>
        <w:spacing w:after="0"/>
        <w:rPr>
          <w:rFonts w:ascii="Times New Roman" w:hAnsi="Times New Roman" w:cs="Times New Roman"/>
          <w:sz w:val="24"/>
          <w:szCs w:val="24"/>
        </w:rPr>
      </w:pPr>
      <w:r w:rsidRPr="00FB6517">
        <w:rPr>
          <w:rFonts w:ascii="Times New Roman" w:hAnsi="Times New Roman" w:cs="Times New Roman"/>
          <w:sz w:val="24"/>
          <w:szCs w:val="24"/>
        </w:rPr>
        <w:t>Why is offering the “sacrifice of praise” in these situations important?</w:t>
      </w:r>
    </w:p>
    <w:p w14:paraId="301DE194"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you are declaring that God is sufficient</w:t>
      </w:r>
    </w:p>
    <w:p w14:paraId="0563B087"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you are exercising faith, telling God that you believe He IS able and wants to meet your needs</w:t>
      </w:r>
    </w:p>
    <w:p w14:paraId="5C77E2A3"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 xml:space="preserve">you probably don’t </w:t>
      </w:r>
      <w:r w:rsidRPr="00FB6517">
        <w:rPr>
          <w:rFonts w:ascii="Times New Roman" w:hAnsi="Times New Roman" w:cs="Times New Roman"/>
          <w:i/>
          <w:iCs/>
          <w:sz w:val="24"/>
          <w:szCs w:val="24"/>
        </w:rPr>
        <w:t>feel</w:t>
      </w:r>
      <w:r w:rsidRPr="00FB6517">
        <w:rPr>
          <w:rFonts w:ascii="Times New Roman" w:hAnsi="Times New Roman" w:cs="Times New Roman"/>
          <w:sz w:val="24"/>
          <w:szCs w:val="24"/>
        </w:rPr>
        <w:t xml:space="preserve"> that it is happening, but you are telling God you </w:t>
      </w:r>
      <w:r w:rsidRPr="00FB6517">
        <w:rPr>
          <w:rFonts w:ascii="Times New Roman" w:hAnsi="Times New Roman" w:cs="Times New Roman"/>
          <w:i/>
          <w:iCs/>
          <w:sz w:val="24"/>
          <w:szCs w:val="24"/>
        </w:rPr>
        <w:t>know</w:t>
      </w:r>
      <w:r w:rsidRPr="00FB6517">
        <w:rPr>
          <w:rFonts w:ascii="Times New Roman" w:hAnsi="Times New Roman" w:cs="Times New Roman"/>
          <w:sz w:val="24"/>
          <w:szCs w:val="24"/>
        </w:rPr>
        <w:t xml:space="preserve"> as fact that He is faithful and sufficient to meet your needs</w:t>
      </w:r>
    </w:p>
    <w:p w14:paraId="7E3E7EDF" w14:textId="77777777" w:rsidR="00FB6517" w:rsidRPr="00FB6517" w:rsidRDefault="00FB6517" w:rsidP="00FB6517">
      <w:pPr>
        <w:spacing w:after="0"/>
        <w:rPr>
          <w:rFonts w:ascii="Times New Roman" w:hAnsi="Times New Roman" w:cs="Times New Roman"/>
          <w:sz w:val="24"/>
          <w:szCs w:val="24"/>
        </w:rPr>
      </w:pPr>
    </w:p>
    <w:p w14:paraId="3E963449" w14:textId="77777777" w:rsidR="00FB6517" w:rsidRPr="00FB6517" w:rsidRDefault="00FB6517" w:rsidP="00FB6517">
      <w:pPr>
        <w:spacing w:after="0"/>
        <w:rPr>
          <w:rFonts w:ascii="Times New Roman" w:hAnsi="Times New Roman" w:cs="Times New Roman"/>
          <w:sz w:val="24"/>
          <w:szCs w:val="24"/>
        </w:rPr>
      </w:pPr>
      <w:r w:rsidRPr="00FB6517">
        <w:rPr>
          <w:rFonts w:ascii="Times New Roman" w:hAnsi="Times New Roman" w:cs="Times New Roman"/>
          <w:sz w:val="24"/>
          <w:szCs w:val="24"/>
        </w:rPr>
        <w:t xml:space="preserve">The passage mentions "the fruit of lips that openly profess his name." What are some specific ways we can "profess his name" in our various life contexts? </w:t>
      </w:r>
    </w:p>
    <w:p w14:paraId="2360B75A" w14:textId="77777777" w:rsidR="00FB6517" w:rsidRPr="00FB6517" w:rsidRDefault="00FB6517" w:rsidP="00FB6517">
      <w:pPr>
        <w:numPr>
          <w:ilvl w:val="0"/>
          <w:numId w:val="5"/>
        </w:numPr>
        <w:spacing w:after="0"/>
        <w:rPr>
          <w:rFonts w:ascii="Times New Roman" w:hAnsi="Times New Roman" w:cs="Times New Roman"/>
          <w:i/>
          <w:iCs/>
          <w:sz w:val="24"/>
          <w:szCs w:val="24"/>
        </w:rPr>
      </w:pPr>
      <w:r w:rsidRPr="00FB6517">
        <w:rPr>
          <w:rFonts w:ascii="Times New Roman" w:hAnsi="Times New Roman" w:cs="Times New Roman"/>
          <w:sz w:val="24"/>
          <w:szCs w:val="24"/>
        </w:rPr>
        <w:t xml:space="preserve">within our families – consider Deuteronomy 6:4-7 (NLT2)  </w:t>
      </w:r>
      <w:r w:rsidRPr="00FB6517">
        <w:rPr>
          <w:rFonts w:ascii="Times New Roman" w:hAnsi="Times New Roman" w:cs="Times New Roman"/>
          <w:sz w:val="24"/>
          <w:szCs w:val="24"/>
        </w:rPr>
        <w:br/>
        <w:t>“</w:t>
      </w:r>
      <w:r w:rsidRPr="00FB6517">
        <w:rPr>
          <w:rFonts w:ascii="Times New Roman" w:hAnsi="Times New Roman" w:cs="Times New Roman"/>
          <w:i/>
          <w:iCs/>
          <w:sz w:val="24"/>
          <w:szCs w:val="24"/>
        </w:rPr>
        <w:t>Listen, O Israel! The LORD is our God, the LORD alone.  And you must love the LORD your God with all your heart, all your soul, and all your strength.  And you must commit yourselves wholeheartedly to these commands that I am giving you today.  Repeat them again and again to your children. Talk about them when you are at home and when you are on the road, when you are going to bed and when you are getting up.</w:t>
      </w:r>
    </w:p>
    <w:p w14:paraId="5066C193"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when colleagues at work or neighbors share problems they face, promise to pray for them, pray with them</w:t>
      </w:r>
    </w:p>
    <w:p w14:paraId="111D01FE"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be ready and willing to share your personal experience even though others disagree – they might disagree with your beliefs, but they cannot deny your personal experience</w:t>
      </w:r>
    </w:p>
    <w:p w14:paraId="20E21BBB" w14:textId="77777777" w:rsidR="00FB6517" w:rsidRPr="00FB6517" w:rsidRDefault="00FB6517" w:rsidP="00FB6517">
      <w:pPr>
        <w:numPr>
          <w:ilvl w:val="0"/>
          <w:numId w:val="5"/>
        </w:numPr>
        <w:spacing w:after="0"/>
        <w:rPr>
          <w:rFonts w:ascii="Times New Roman" w:hAnsi="Times New Roman" w:cs="Times New Roman"/>
          <w:sz w:val="24"/>
          <w:szCs w:val="24"/>
        </w:rPr>
      </w:pPr>
      <w:r w:rsidRPr="00FB6517">
        <w:rPr>
          <w:rFonts w:ascii="Times New Roman" w:hAnsi="Times New Roman" w:cs="Times New Roman"/>
          <w:sz w:val="24"/>
          <w:szCs w:val="24"/>
        </w:rPr>
        <w:t xml:space="preserve">have your </w:t>
      </w:r>
      <w:hyperlink r:id="rId15" w:history="1">
        <w:r w:rsidRPr="00FB6517">
          <w:rPr>
            <w:rStyle w:val="Hyperlink"/>
            <w:rFonts w:ascii="Times New Roman" w:hAnsi="Times New Roman" w:cs="Times New Roman"/>
            <w:sz w:val="24"/>
            <w:szCs w:val="24"/>
          </w:rPr>
          <w:t>15 second testimony</w:t>
        </w:r>
      </w:hyperlink>
      <w:r w:rsidRPr="00FB6517">
        <w:rPr>
          <w:rFonts w:ascii="Times New Roman" w:hAnsi="Times New Roman" w:cs="Times New Roman"/>
          <w:sz w:val="24"/>
          <w:szCs w:val="24"/>
        </w:rPr>
        <w:t xml:space="preserve"> ready </w:t>
      </w:r>
    </w:p>
    <w:p w14:paraId="1D4EA017" w14:textId="77777777" w:rsidR="00FB6517" w:rsidRPr="00FB6517" w:rsidRDefault="00FB6517" w:rsidP="00FB6517">
      <w:pPr>
        <w:numPr>
          <w:ilvl w:val="0"/>
          <w:numId w:val="5"/>
        </w:numPr>
        <w:spacing w:after="0"/>
        <w:rPr>
          <w:rFonts w:ascii="Times New Roman" w:hAnsi="Times New Roman" w:cs="Times New Roman"/>
          <w:sz w:val="24"/>
          <w:szCs w:val="24"/>
        </w:rPr>
      </w:pPr>
      <w:proofErr w:type="gramStart"/>
      <w:r w:rsidRPr="00FB6517">
        <w:rPr>
          <w:rFonts w:ascii="Times New Roman" w:hAnsi="Times New Roman" w:cs="Times New Roman"/>
          <w:sz w:val="24"/>
          <w:szCs w:val="24"/>
        </w:rPr>
        <w:t>when</w:t>
      </w:r>
      <w:proofErr w:type="gramEnd"/>
      <w:r w:rsidRPr="00FB6517">
        <w:rPr>
          <w:rFonts w:ascii="Times New Roman" w:hAnsi="Times New Roman" w:cs="Times New Roman"/>
          <w:sz w:val="24"/>
          <w:szCs w:val="24"/>
        </w:rPr>
        <w:t xml:space="preserve"> your church is seeking volunteers for different ministries, be ready to step forward</w:t>
      </w:r>
    </w:p>
    <w:p w14:paraId="6C604CF2" w14:textId="77777777" w:rsidR="00FB6517" w:rsidRPr="00FB6517" w:rsidRDefault="00FB6517" w:rsidP="00FB6517">
      <w:pPr>
        <w:spacing w:after="0"/>
        <w:rPr>
          <w:rFonts w:ascii="Times New Roman" w:hAnsi="Times New Roman" w:cs="Times New Roman"/>
          <w:sz w:val="24"/>
          <w:szCs w:val="24"/>
        </w:rPr>
      </w:pPr>
    </w:p>
    <w:p w14:paraId="464F2902" w14:textId="2BA87044" w:rsidR="00FB6517" w:rsidRDefault="00FB6517"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315099" wp14:editId="7CC2C0A3">
                <wp:simplePos x="0" y="0"/>
                <wp:positionH relativeFrom="column">
                  <wp:posOffset>1366546</wp:posOffset>
                </wp:positionH>
                <wp:positionV relativeFrom="page">
                  <wp:posOffset>9032875</wp:posOffset>
                </wp:positionV>
                <wp:extent cx="3188970" cy="460375"/>
                <wp:effectExtent l="19050" t="38100" r="30480" b="53975"/>
                <wp:wrapSquare wrapText="bothSides"/>
                <wp:docPr id="4" name="Text Box 4"/>
                <wp:cNvGraphicFramePr/>
                <a:graphic xmlns:a="http://schemas.openxmlformats.org/drawingml/2006/main">
                  <a:graphicData uri="http://schemas.microsoft.com/office/word/2010/wordprocessingShape">
                    <wps:wsp>
                      <wps:cNvSpPr txBox="1"/>
                      <wps:spPr>
                        <a:xfrm>
                          <a:off x="0" y="0"/>
                          <a:ext cx="3188970" cy="460375"/>
                        </a:xfrm>
                        <a:custGeom>
                          <a:avLst/>
                          <a:gdLst>
                            <a:gd name="connsiteX0" fmla="*/ 0 w 3188970"/>
                            <a:gd name="connsiteY0" fmla="*/ 0 h 460375"/>
                            <a:gd name="connsiteX1" fmla="*/ 563385 w 3188970"/>
                            <a:gd name="connsiteY1" fmla="*/ 0 h 460375"/>
                            <a:gd name="connsiteX2" fmla="*/ 1031100 w 3188970"/>
                            <a:gd name="connsiteY2" fmla="*/ 0 h 460375"/>
                            <a:gd name="connsiteX3" fmla="*/ 1594485 w 3188970"/>
                            <a:gd name="connsiteY3" fmla="*/ 0 h 460375"/>
                            <a:gd name="connsiteX4" fmla="*/ 2030311 w 3188970"/>
                            <a:gd name="connsiteY4" fmla="*/ 0 h 460375"/>
                            <a:gd name="connsiteX5" fmla="*/ 2561806 w 3188970"/>
                            <a:gd name="connsiteY5" fmla="*/ 0 h 460375"/>
                            <a:gd name="connsiteX6" fmla="*/ 3188970 w 3188970"/>
                            <a:gd name="connsiteY6" fmla="*/ 0 h 460375"/>
                            <a:gd name="connsiteX7" fmla="*/ 3188970 w 3188970"/>
                            <a:gd name="connsiteY7" fmla="*/ 460375 h 460375"/>
                            <a:gd name="connsiteX8" fmla="*/ 2689365 w 3188970"/>
                            <a:gd name="connsiteY8" fmla="*/ 460375 h 460375"/>
                            <a:gd name="connsiteX9" fmla="*/ 2253539 w 3188970"/>
                            <a:gd name="connsiteY9" fmla="*/ 460375 h 460375"/>
                            <a:gd name="connsiteX10" fmla="*/ 1690154 w 3188970"/>
                            <a:gd name="connsiteY10" fmla="*/ 460375 h 460375"/>
                            <a:gd name="connsiteX11" fmla="*/ 1222439 w 3188970"/>
                            <a:gd name="connsiteY11" fmla="*/ 460375 h 460375"/>
                            <a:gd name="connsiteX12" fmla="*/ 627164 w 3188970"/>
                            <a:gd name="connsiteY12" fmla="*/ 460375 h 460375"/>
                            <a:gd name="connsiteX13" fmla="*/ 0 w 3188970"/>
                            <a:gd name="connsiteY13" fmla="*/ 460375 h 460375"/>
                            <a:gd name="connsiteX14" fmla="*/ 0 w 3188970"/>
                            <a:gd name="connsiteY14" fmla="*/ 0 h 460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88970" h="460375" fill="none" extrusionOk="0">
                              <a:moveTo>
                                <a:pt x="0" y="0"/>
                              </a:moveTo>
                              <a:cubicBezTo>
                                <a:pt x="252778" y="-61337"/>
                                <a:pt x="447390" y="58106"/>
                                <a:pt x="563385" y="0"/>
                              </a:cubicBezTo>
                              <a:cubicBezTo>
                                <a:pt x="679381" y="-58106"/>
                                <a:pt x="850169" y="25846"/>
                                <a:pt x="1031100" y="0"/>
                              </a:cubicBezTo>
                              <a:cubicBezTo>
                                <a:pt x="1212031" y="-25846"/>
                                <a:pt x="1318558" y="39023"/>
                                <a:pt x="1594485" y="0"/>
                              </a:cubicBezTo>
                              <a:cubicBezTo>
                                <a:pt x="1870413" y="-39023"/>
                                <a:pt x="1910369" y="5246"/>
                                <a:pt x="2030311" y="0"/>
                              </a:cubicBezTo>
                              <a:cubicBezTo>
                                <a:pt x="2150253" y="-5246"/>
                                <a:pt x="2366335" y="43613"/>
                                <a:pt x="2561806" y="0"/>
                              </a:cubicBezTo>
                              <a:cubicBezTo>
                                <a:pt x="2757277" y="-43613"/>
                                <a:pt x="2982301" y="39225"/>
                                <a:pt x="3188970" y="0"/>
                              </a:cubicBezTo>
                              <a:cubicBezTo>
                                <a:pt x="3196838" y="126210"/>
                                <a:pt x="3145258" y="344530"/>
                                <a:pt x="3188970" y="460375"/>
                              </a:cubicBezTo>
                              <a:cubicBezTo>
                                <a:pt x="2979717" y="491332"/>
                                <a:pt x="2935727" y="432274"/>
                                <a:pt x="2689365" y="460375"/>
                              </a:cubicBezTo>
                              <a:cubicBezTo>
                                <a:pt x="2443003" y="488476"/>
                                <a:pt x="2345157" y="415761"/>
                                <a:pt x="2253539" y="460375"/>
                              </a:cubicBezTo>
                              <a:cubicBezTo>
                                <a:pt x="2161921" y="504989"/>
                                <a:pt x="1971807" y="394467"/>
                                <a:pt x="1690154" y="460375"/>
                              </a:cubicBezTo>
                              <a:cubicBezTo>
                                <a:pt x="1408501" y="526283"/>
                                <a:pt x="1431190" y="430897"/>
                                <a:pt x="1222439" y="460375"/>
                              </a:cubicBezTo>
                              <a:cubicBezTo>
                                <a:pt x="1013688" y="489853"/>
                                <a:pt x="788261" y="448537"/>
                                <a:pt x="627164" y="460375"/>
                              </a:cubicBezTo>
                              <a:cubicBezTo>
                                <a:pt x="466068" y="472213"/>
                                <a:pt x="218271" y="456354"/>
                                <a:pt x="0" y="460375"/>
                              </a:cubicBezTo>
                              <a:cubicBezTo>
                                <a:pt x="-23847" y="354417"/>
                                <a:pt x="19978" y="158772"/>
                                <a:pt x="0" y="0"/>
                              </a:cubicBezTo>
                              <a:close/>
                            </a:path>
                            <a:path w="3188970" h="460375" stroke="0" extrusionOk="0">
                              <a:moveTo>
                                <a:pt x="0" y="0"/>
                              </a:moveTo>
                              <a:cubicBezTo>
                                <a:pt x="99225" y="-34283"/>
                                <a:pt x="229122" y="47809"/>
                                <a:pt x="435826" y="0"/>
                              </a:cubicBezTo>
                              <a:cubicBezTo>
                                <a:pt x="642530" y="-47809"/>
                                <a:pt x="802063" y="1918"/>
                                <a:pt x="903542" y="0"/>
                              </a:cubicBezTo>
                              <a:cubicBezTo>
                                <a:pt x="1005021" y="-1918"/>
                                <a:pt x="1216373" y="37190"/>
                                <a:pt x="1435036" y="0"/>
                              </a:cubicBezTo>
                              <a:cubicBezTo>
                                <a:pt x="1653699" y="-37190"/>
                                <a:pt x="1719867" y="14386"/>
                                <a:pt x="1934642" y="0"/>
                              </a:cubicBezTo>
                              <a:cubicBezTo>
                                <a:pt x="2149417" y="-14386"/>
                                <a:pt x="2277233" y="16146"/>
                                <a:pt x="2529916" y="0"/>
                              </a:cubicBezTo>
                              <a:cubicBezTo>
                                <a:pt x="2782599" y="-16146"/>
                                <a:pt x="3019349" y="45676"/>
                                <a:pt x="3188970" y="0"/>
                              </a:cubicBezTo>
                              <a:cubicBezTo>
                                <a:pt x="3202549" y="125423"/>
                                <a:pt x="3148595" y="300970"/>
                                <a:pt x="3188970" y="460375"/>
                              </a:cubicBezTo>
                              <a:cubicBezTo>
                                <a:pt x="3024776" y="486262"/>
                                <a:pt x="2876394" y="408674"/>
                                <a:pt x="2721254" y="460375"/>
                              </a:cubicBezTo>
                              <a:cubicBezTo>
                                <a:pt x="2566114" y="512076"/>
                                <a:pt x="2363706" y="448519"/>
                                <a:pt x="2189759" y="460375"/>
                              </a:cubicBezTo>
                              <a:cubicBezTo>
                                <a:pt x="2015812" y="472231"/>
                                <a:pt x="1904218" y="438414"/>
                                <a:pt x="1722044" y="460375"/>
                              </a:cubicBezTo>
                              <a:cubicBezTo>
                                <a:pt x="1539871" y="482336"/>
                                <a:pt x="1422511" y="420125"/>
                                <a:pt x="1222439" y="460375"/>
                              </a:cubicBezTo>
                              <a:cubicBezTo>
                                <a:pt x="1022368" y="500625"/>
                                <a:pt x="784002" y="433976"/>
                                <a:pt x="659054" y="460375"/>
                              </a:cubicBezTo>
                              <a:cubicBezTo>
                                <a:pt x="534107" y="486774"/>
                                <a:pt x="167254" y="392928"/>
                                <a:pt x="0" y="460375"/>
                              </a:cubicBezTo>
                              <a:cubicBezTo>
                                <a:pt x="-6374" y="337635"/>
                                <a:pt x="41811" y="21054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099545109">
                                <a:prstGeom prst="rect">
                                  <a:avLst/>
                                </a:prstGeom>
                                <ask:type>
                                  <ask:lineSketchScribble/>
                                </ask:type>
                              </ask:lineSketchStyleProps>
                            </a:ext>
                          </a:extLst>
                        </a:ln>
                      </wps:spPr>
                      <wps:txbx>
                        <w:txbxContent>
                          <w:p w14:paraId="43F02594" w14:textId="56652DA4"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r w:rsidR="00A83EDA">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15099" id="Text Box 4" o:spid="_x0000_s1028" type="#_x0000_t202" style="position:absolute;margin-left:107.6pt;margin-top:711.25pt;width:251.1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" fillcolor="white [3201]" strokeweight=".5pt">
                <v:textbox>
                  <w:txbxContent>
                    <w:p w14:paraId="43F02594" w14:textId="56652DA4"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r w:rsidR="00A83EDA">
                        <w:rPr>
                          <w:rFonts w:ascii="Times New Roman" w:hAnsi="Times New Roman" w:cs="Times New Roman"/>
                          <w:sz w:val="20"/>
                          <w:szCs w:val="20"/>
                        </w:rPr>
                        <w:t xml:space="preserve"> </w:t>
                      </w:r>
                    </w:p>
                  </w:txbxContent>
                </v:textbox>
                <w10:wrap type="square" anchory="page"/>
              </v:shape>
            </w:pict>
          </mc:Fallback>
        </mc:AlternateContent>
      </w:r>
    </w:p>
    <w:p w14:paraId="2D4B12EF" w14:textId="28C694A3" w:rsidR="009D5A8E" w:rsidRDefault="00AB1096"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8720" behindDoc="0" locked="0" layoutInCell="1" allowOverlap="1" wp14:anchorId="089FD489" wp14:editId="3D992C47">
            <wp:simplePos x="0" y="0"/>
            <wp:positionH relativeFrom="column">
              <wp:posOffset>5452110</wp:posOffset>
            </wp:positionH>
            <wp:positionV relativeFrom="page">
              <wp:posOffset>339090</wp:posOffset>
            </wp:positionV>
            <wp:extent cx="1065530" cy="1433830"/>
            <wp:effectExtent l="0" t="0" r="1270" b="0"/>
            <wp:wrapSquare wrapText="bothSides"/>
            <wp:docPr id="353381004" name="Picture 1" descr="A qr code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81004" name="Picture 1" descr="A qr code with a cartoon character&#10;&#10;Description automatically generated"/>
                    <pic:cNvPicPr/>
                  </pic:nvPicPr>
                  <pic:blipFill>
                    <a:blip r:embed="rId16"/>
                    <a:stretch>
                      <a:fillRect/>
                    </a:stretch>
                  </pic:blipFill>
                  <pic:spPr>
                    <a:xfrm>
                      <a:off x="0" y="0"/>
                      <a:ext cx="1065530" cy="143383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97D1566" w14:textId="77777777" w:rsidR="00A83EDA" w:rsidRPr="00A83EDA" w:rsidRDefault="00A83EDA" w:rsidP="00A83EDA">
      <w:pPr>
        <w:spacing w:after="0"/>
        <w:rPr>
          <w:rFonts w:ascii="Comic Sans MS" w:hAnsi="Comic Sans MS" w:cs="Times New Roman"/>
          <w:sz w:val="24"/>
          <w:szCs w:val="24"/>
        </w:rPr>
      </w:pPr>
      <w:r w:rsidRPr="00A83EDA">
        <w:rPr>
          <w:rFonts w:ascii="Comic Sans MS" w:hAnsi="Comic Sans MS" w:cs="Times New Roman"/>
          <w:sz w:val="24"/>
          <w:szCs w:val="24"/>
        </w:rPr>
        <w:t xml:space="preserve">The Starting Place. </w:t>
      </w:r>
    </w:p>
    <w:p w14:paraId="6EAAB940" w14:textId="77777777" w:rsidR="00A83EDA" w:rsidRPr="00507346" w:rsidRDefault="00A83EDA" w:rsidP="00507346">
      <w:pPr>
        <w:pStyle w:val="ListParagraph"/>
        <w:numPr>
          <w:ilvl w:val="0"/>
          <w:numId w:val="7"/>
        </w:numPr>
        <w:spacing w:after="0"/>
        <w:rPr>
          <w:rFonts w:ascii="Comic Sans MS" w:hAnsi="Comic Sans MS" w:cs="Times New Roman"/>
          <w:sz w:val="20"/>
          <w:szCs w:val="20"/>
        </w:rPr>
      </w:pPr>
      <w:r w:rsidRPr="00507346">
        <w:rPr>
          <w:rFonts w:ascii="Comic Sans MS" w:hAnsi="Comic Sans MS" w:cs="Times New Roman"/>
          <w:sz w:val="20"/>
          <w:szCs w:val="20"/>
        </w:rPr>
        <w:t xml:space="preserve">As you think about your own habits related to corporate worship, what are some ways you could grow in your participation in worship? </w:t>
      </w:r>
    </w:p>
    <w:p w14:paraId="2691CC3B" w14:textId="77777777" w:rsidR="00A83EDA" w:rsidRPr="00507346" w:rsidRDefault="00A83EDA" w:rsidP="00507346">
      <w:pPr>
        <w:pStyle w:val="ListParagraph"/>
        <w:numPr>
          <w:ilvl w:val="0"/>
          <w:numId w:val="7"/>
        </w:numPr>
        <w:spacing w:after="0"/>
        <w:rPr>
          <w:rFonts w:ascii="Comic Sans MS" w:hAnsi="Comic Sans MS" w:cs="Times New Roman"/>
          <w:sz w:val="20"/>
          <w:szCs w:val="20"/>
        </w:rPr>
      </w:pPr>
      <w:r w:rsidRPr="00507346">
        <w:rPr>
          <w:rFonts w:ascii="Comic Sans MS" w:hAnsi="Comic Sans MS" w:cs="Times New Roman"/>
          <w:sz w:val="20"/>
          <w:szCs w:val="20"/>
        </w:rPr>
        <w:t>Spend time in prayer asking God to show you how you can grow in your participation in worship.</w:t>
      </w:r>
    </w:p>
    <w:p w14:paraId="4254B033" w14:textId="77777777" w:rsidR="00A83EDA" w:rsidRPr="00A83EDA" w:rsidRDefault="00A83EDA" w:rsidP="00A83EDA">
      <w:pPr>
        <w:spacing w:after="0"/>
        <w:rPr>
          <w:rFonts w:ascii="Comic Sans MS" w:hAnsi="Comic Sans MS" w:cs="Times New Roman"/>
          <w:sz w:val="24"/>
          <w:szCs w:val="24"/>
        </w:rPr>
      </w:pPr>
    </w:p>
    <w:p w14:paraId="45F87A48" w14:textId="77777777" w:rsidR="00A83EDA" w:rsidRPr="00A83EDA" w:rsidRDefault="00A83EDA" w:rsidP="00A83EDA">
      <w:pPr>
        <w:spacing w:after="0"/>
        <w:rPr>
          <w:rFonts w:ascii="Comic Sans MS" w:hAnsi="Comic Sans MS" w:cs="Times New Roman"/>
          <w:sz w:val="24"/>
          <w:szCs w:val="24"/>
        </w:rPr>
      </w:pPr>
      <w:r w:rsidRPr="00A83EDA">
        <w:rPr>
          <w:rFonts w:ascii="Comic Sans MS" w:hAnsi="Comic Sans MS" w:cs="Times New Roman"/>
          <w:sz w:val="24"/>
          <w:szCs w:val="24"/>
        </w:rPr>
        <w:t xml:space="preserve">The Growing Place. </w:t>
      </w:r>
    </w:p>
    <w:p w14:paraId="6877E941" w14:textId="77777777" w:rsidR="00A83EDA" w:rsidRPr="00A83EDA" w:rsidRDefault="00A83EDA" w:rsidP="00507346">
      <w:pPr>
        <w:pStyle w:val="ListParagraph"/>
        <w:numPr>
          <w:ilvl w:val="0"/>
          <w:numId w:val="7"/>
        </w:numPr>
        <w:spacing w:after="0"/>
        <w:rPr>
          <w:rFonts w:ascii="Comic Sans MS" w:hAnsi="Comic Sans MS" w:cs="Times New Roman"/>
          <w:sz w:val="20"/>
          <w:szCs w:val="20"/>
        </w:rPr>
      </w:pPr>
      <w:r w:rsidRPr="00A83EDA">
        <w:rPr>
          <w:rFonts w:ascii="Comic Sans MS" w:hAnsi="Comic Sans MS" w:cs="Times New Roman"/>
          <w:sz w:val="20"/>
          <w:szCs w:val="20"/>
        </w:rPr>
        <w:t xml:space="preserve">Identify a worship setting that’s different than what you’re used to, perhaps in a cross-cultural setting. </w:t>
      </w:r>
    </w:p>
    <w:p w14:paraId="5B3C5F4B" w14:textId="77777777" w:rsidR="00A83EDA" w:rsidRPr="00A83EDA" w:rsidRDefault="00A83EDA" w:rsidP="00507346">
      <w:pPr>
        <w:pStyle w:val="ListParagraph"/>
        <w:numPr>
          <w:ilvl w:val="0"/>
          <w:numId w:val="7"/>
        </w:numPr>
        <w:spacing w:after="0"/>
        <w:rPr>
          <w:rFonts w:ascii="Comic Sans MS" w:hAnsi="Comic Sans MS" w:cs="Times New Roman"/>
          <w:sz w:val="20"/>
          <w:szCs w:val="20"/>
        </w:rPr>
      </w:pPr>
      <w:r w:rsidRPr="00A83EDA">
        <w:rPr>
          <w:rFonts w:ascii="Comic Sans MS" w:hAnsi="Comic Sans MS" w:cs="Times New Roman"/>
          <w:sz w:val="20"/>
          <w:szCs w:val="20"/>
        </w:rPr>
        <w:t>Invite someone from the group to go with you (outside of your normal worship time) to experience corporate worship in a different way.</w:t>
      </w:r>
    </w:p>
    <w:p w14:paraId="3620A3AD" w14:textId="77777777" w:rsidR="00A83EDA" w:rsidRPr="00A83EDA" w:rsidRDefault="00A83EDA" w:rsidP="00A83EDA">
      <w:pPr>
        <w:spacing w:after="0"/>
        <w:rPr>
          <w:rFonts w:ascii="Comic Sans MS" w:hAnsi="Comic Sans MS" w:cs="Times New Roman"/>
          <w:sz w:val="24"/>
          <w:szCs w:val="24"/>
        </w:rPr>
      </w:pPr>
    </w:p>
    <w:p w14:paraId="1D33FF1D" w14:textId="77777777" w:rsidR="00A83EDA" w:rsidRPr="00A83EDA" w:rsidRDefault="00A83EDA" w:rsidP="00A83EDA">
      <w:pPr>
        <w:spacing w:after="0"/>
        <w:rPr>
          <w:rFonts w:ascii="Comic Sans MS" w:hAnsi="Comic Sans MS" w:cs="Times New Roman"/>
          <w:sz w:val="24"/>
          <w:szCs w:val="24"/>
        </w:rPr>
      </w:pPr>
      <w:r w:rsidRPr="00A83EDA">
        <w:rPr>
          <w:rFonts w:ascii="Comic Sans MS" w:hAnsi="Comic Sans MS" w:cs="Times New Roman"/>
          <w:sz w:val="24"/>
          <w:szCs w:val="24"/>
        </w:rPr>
        <w:t xml:space="preserve">The Sowing Place. </w:t>
      </w:r>
    </w:p>
    <w:p w14:paraId="6ECEB826" w14:textId="77777777" w:rsidR="00A83EDA" w:rsidRPr="00A83EDA" w:rsidRDefault="00A83EDA" w:rsidP="00507346">
      <w:pPr>
        <w:pStyle w:val="ListParagraph"/>
        <w:numPr>
          <w:ilvl w:val="0"/>
          <w:numId w:val="7"/>
        </w:numPr>
        <w:spacing w:after="0"/>
        <w:rPr>
          <w:rFonts w:ascii="Comic Sans MS" w:hAnsi="Comic Sans MS" w:cs="Times New Roman"/>
          <w:sz w:val="20"/>
          <w:szCs w:val="20"/>
        </w:rPr>
      </w:pPr>
      <w:r w:rsidRPr="00A83EDA">
        <w:rPr>
          <w:rFonts w:ascii="Comic Sans MS" w:hAnsi="Comic Sans MS" w:cs="Times New Roman"/>
          <w:sz w:val="20"/>
          <w:szCs w:val="20"/>
        </w:rPr>
        <w:t xml:space="preserve">The verses that follow Hebrews 13:15 build on the truth that praise is on the lips of those who confess Jesus. </w:t>
      </w:r>
    </w:p>
    <w:p w14:paraId="0B7B87FD" w14:textId="77777777" w:rsidR="00A83EDA" w:rsidRPr="00A83EDA" w:rsidRDefault="00A83EDA" w:rsidP="00507346">
      <w:pPr>
        <w:pStyle w:val="ListParagraph"/>
        <w:numPr>
          <w:ilvl w:val="0"/>
          <w:numId w:val="7"/>
        </w:numPr>
        <w:spacing w:after="0"/>
        <w:rPr>
          <w:rFonts w:ascii="Comic Sans MS" w:hAnsi="Comic Sans MS" w:cs="Times New Roman"/>
          <w:sz w:val="20"/>
          <w:szCs w:val="20"/>
        </w:rPr>
      </w:pPr>
      <w:r w:rsidRPr="00A83EDA">
        <w:rPr>
          <w:rFonts w:ascii="Comic Sans MS" w:hAnsi="Comic Sans MS" w:cs="Times New Roman"/>
          <w:sz w:val="20"/>
          <w:szCs w:val="20"/>
        </w:rPr>
        <w:t xml:space="preserve">Praise, however, is only one mark of worship. Read Hebrews 13:16-19 and discover other evidence of a lifestyle of worship that naturally flow from the heart of a follower of Christ. </w:t>
      </w:r>
    </w:p>
    <w:p w14:paraId="1D1CA3E5" w14:textId="77777777" w:rsidR="00A83EDA" w:rsidRPr="00A83EDA" w:rsidRDefault="00A83EDA" w:rsidP="00507346">
      <w:pPr>
        <w:pStyle w:val="ListParagraph"/>
        <w:numPr>
          <w:ilvl w:val="0"/>
          <w:numId w:val="7"/>
        </w:numPr>
        <w:spacing w:after="0"/>
        <w:rPr>
          <w:rFonts w:ascii="Comic Sans MS" w:hAnsi="Comic Sans MS" w:cs="Times New Roman"/>
          <w:sz w:val="20"/>
          <w:szCs w:val="20"/>
        </w:rPr>
      </w:pPr>
      <w:r w:rsidRPr="00A83EDA">
        <w:rPr>
          <w:rFonts w:ascii="Comic Sans MS" w:hAnsi="Comic Sans MS" w:cs="Times New Roman"/>
          <w:sz w:val="20"/>
          <w:szCs w:val="20"/>
        </w:rPr>
        <w:t xml:space="preserve">Put these principles into practice this week. </w:t>
      </w:r>
    </w:p>
    <w:p w14:paraId="6B457B14" w14:textId="77777777" w:rsidR="00A83EDA" w:rsidRPr="00A83EDA" w:rsidRDefault="00A83EDA" w:rsidP="00A83EDA">
      <w:pPr>
        <w:spacing w:after="0"/>
        <w:rPr>
          <w:rFonts w:ascii="Comic Sans MS" w:hAnsi="Comic Sans MS" w:cs="Times New Roman"/>
          <w:sz w:val="24"/>
          <w:szCs w:val="24"/>
        </w:rPr>
      </w:pPr>
    </w:p>
    <w:p w14:paraId="342233FD" w14:textId="060D6B32" w:rsidR="00811075" w:rsidRPr="00811075" w:rsidRDefault="00507346" w:rsidP="00507346">
      <w:pPr>
        <w:spacing w:after="0"/>
        <w:jc w:val="center"/>
        <w:rPr>
          <w:rFonts w:ascii="Comic Sans MS" w:hAnsi="Comic Sans MS" w:cs="Times New Roman"/>
          <w:sz w:val="24"/>
          <w:szCs w:val="24"/>
        </w:rPr>
      </w:pPr>
      <w:r>
        <w:rPr>
          <w:noProof/>
        </w:rPr>
        <w:drawing>
          <wp:anchor distT="0" distB="0" distL="114300" distR="114300" simplePos="0" relativeHeight="251670528" behindDoc="0" locked="0" layoutInCell="1" allowOverlap="1" wp14:anchorId="482B5EA7" wp14:editId="4F2E08D3">
            <wp:simplePos x="0" y="0"/>
            <wp:positionH relativeFrom="column">
              <wp:posOffset>-115749</wp:posOffset>
            </wp:positionH>
            <wp:positionV relativeFrom="paragraph">
              <wp:posOffset>231775</wp:posOffset>
            </wp:positionV>
            <wp:extent cx="6335742" cy="1063082"/>
            <wp:effectExtent l="0" t="0" r="8255" b="3810"/>
            <wp:wrapSquare wrapText="bothSides"/>
            <wp:docPr id="1196774748" name="Picture 1" descr="A yellow rectangular objec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74748" name="Picture 1" descr="A yellow rectangular object with black lette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335742" cy="106308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4188F355" wp14:editId="3707662F">
            <wp:simplePos x="0" y="0"/>
            <wp:positionH relativeFrom="column">
              <wp:posOffset>-276225</wp:posOffset>
            </wp:positionH>
            <wp:positionV relativeFrom="page">
              <wp:posOffset>8020685</wp:posOffset>
            </wp:positionV>
            <wp:extent cx="6922135" cy="1878965"/>
            <wp:effectExtent l="0" t="0" r="0" b="6985"/>
            <wp:wrapSquare wrapText="bothSides"/>
            <wp:docPr id="1079573265" name="Picture 2" descr="A yellow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73265" name="Picture 2" descr="A yellow rectangular object with black line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922135" cy="18789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14:anchorId="6A7D75C5" wp14:editId="493AA2C1">
                <wp:simplePos x="0" y="0"/>
                <wp:positionH relativeFrom="column">
                  <wp:posOffset>1431985</wp:posOffset>
                </wp:positionH>
                <wp:positionV relativeFrom="paragraph">
                  <wp:posOffset>1293148</wp:posOffset>
                </wp:positionV>
                <wp:extent cx="5017003" cy="1699260"/>
                <wp:effectExtent l="914400" t="0" r="12700" b="15240"/>
                <wp:wrapNone/>
                <wp:docPr id="1023715033" name="Speech Bubble: Rectangle with Corners Rounded 3"/>
                <wp:cNvGraphicFramePr/>
                <a:graphic xmlns:a="http://schemas.openxmlformats.org/drawingml/2006/main">
                  <a:graphicData uri="http://schemas.microsoft.com/office/word/2010/wordprocessingShape">
                    <wps:wsp>
                      <wps:cNvSpPr/>
                      <wps:spPr>
                        <a:xfrm>
                          <a:off x="0" y="0"/>
                          <a:ext cx="5017003" cy="1699260"/>
                        </a:xfrm>
                        <a:prstGeom prst="wedgeRoundRectCallout">
                          <a:avLst>
                            <a:gd name="adj1" fmla="val -67305"/>
                            <a:gd name="adj2" fmla="val -13492"/>
                            <a:gd name="adj3" fmla="val 16667"/>
                          </a:avLst>
                        </a:prstGeom>
                      </wps:spPr>
                      <wps:style>
                        <a:lnRef idx="2">
                          <a:schemeClr val="dk1"/>
                        </a:lnRef>
                        <a:fillRef idx="1">
                          <a:schemeClr val="lt1"/>
                        </a:fillRef>
                        <a:effectRef idx="0">
                          <a:schemeClr val="dk1"/>
                        </a:effectRef>
                        <a:fontRef idx="minor">
                          <a:schemeClr val="dk1"/>
                        </a:fontRef>
                      </wps:style>
                      <wps:txbx>
                        <w:txbxContent>
                          <w:p w14:paraId="1A835C8C" w14:textId="7082DE64" w:rsidR="00507346" w:rsidRPr="00274567" w:rsidRDefault="00507346" w:rsidP="00507346">
                            <w:pPr>
                              <w:jc w:val="center"/>
                              <w:rPr>
                                <w:rFonts w:ascii="Comic Sans MS" w:hAnsi="Comic Sans MS"/>
                              </w:rPr>
                            </w:pPr>
                            <w:r>
                              <w:rPr>
                                <w:rFonts w:ascii="Comic Sans MS" w:hAnsi="Comic Sans MS"/>
                              </w:rPr>
                              <w:t xml:space="preserve">The  underground church in the country of </w:t>
                            </w:r>
                            <w:proofErr w:type="spellStart"/>
                            <w:r w:rsidRPr="00274567">
                              <w:rPr>
                                <w:rFonts w:ascii="Comic Sans MS" w:hAnsi="Comic Sans MS"/>
                              </w:rPr>
                              <w:t>Wepu</w:t>
                            </w:r>
                            <w:proofErr w:type="spellEnd"/>
                            <w:r w:rsidRPr="00274567">
                              <w:rPr>
                                <w:rFonts w:ascii="Comic Sans MS" w:hAnsi="Comic Sans MS"/>
                              </w:rPr>
                              <w:t xml:space="preserve"> </w:t>
                            </w:r>
                            <w:proofErr w:type="spellStart"/>
                            <w:r w:rsidRPr="00274567">
                              <w:rPr>
                                <w:rFonts w:ascii="Comic Sans MS" w:hAnsi="Comic Sans MS"/>
                              </w:rPr>
                              <w:t>Lizim</w:t>
                            </w:r>
                            <w:proofErr w:type="spellEnd"/>
                            <w:r>
                              <w:rPr>
                                <w:rFonts w:ascii="Comic Sans MS" w:hAnsi="Comic Sans MS"/>
                              </w:rPr>
                              <w:t xml:space="preserve"> smuggled these two scraps of paper into our embassy.  They  were forwarded to us in the diplomatic bag.  They are boldly proclaiming their determination to gather weekly to worship.  Help us decode the message.  Use the key above to fill in the blanks with the letters matching the numbers.  Technical help and further Fun Family Activities are available at </w:t>
                            </w:r>
                            <w:hyperlink r:id="rId19" w:history="1">
                              <w:r w:rsidRPr="004656C2">
                                <w:rPr>
                                  <w:rStyle w:val="Hyperlink"/>
                                  <w:rFonts w:ascii="Comic Sans MS" w:hAnsi="Comic Sans MS"/>
                                </w:rPr>
                                <w:t>https://tinyurl.com/m78h8bn6</w:t>
                              </w:r>
                            </w:hyperlink>
                            <w:r>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D75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9" type="#_x0000_t62" style="position:absolute;left:0;text-align:left;margin-left:112.75pt;margin-top:101.8pt;width:395.05pt;height:13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" adj="-3738,7886" fillcolor="white [3201]" strokecolor="black [3200]" strokeweight="1pt">
                <v:textbox>
                  <w:txbxContent>
                    <w:p w14:paraId="1A835C8C" w14:textId="7082DE64" w:rsidR="00507346" w:rsidRPr="00274567" w:rsidRDefault="00507346" w:rsidP="00507346">
                      <w:pPr>
                        <w:jc w:val="center"/>
                        <w:rPr>
                          <w:rFonts w:ascii="Comic Sans MS" w:hAnsi="Comic Sans MS"/>
                        </w:rPr>
                      </w:pPr>
                      <w:r>
                        <w:rPr>
                          <w:rFonts w:ascii="Comic Sans MS" w:hAnsi="Comic Sans MS"/>
                        </w:rPr>
                        <w:t xml:space="preserve">The  underground church in the country of </w:t>
                      </w:r>
                      <w:proofErr w:type="spellStart"/>
                      <w:r w:rsidRPr="00274567">
                        <w:rPr>
                          <w:rFonts w:ascii="Comic Sans MS" w:hAnsi="Comic Sans MS"/>
                        </w:rPr>
                        <w:t>Wepu</w:t>
                      </w:r>
                      <w:proofErr w:type="spellEnd"/>
                      <w:r w:rsidRPr="00274567">
                        <w:rPr>
                          <w:rFonts w:ascii="Comic Sans MS" w:hAnsi="Comic Sans MS"/>
                        </w:rPr>
                        <w:t xml:space="preserve"> </w:t>
                      </w:r>
                      <w:proofErr w:type="spellStart"/>
                      <w:r w:rsidRPr="00274567">
                        <w:rPr>
                          <w:rFonts w:ascii="Comic Sans MS" w:hAnsi="Comic Sans MS"/>
                        </w:rPr>
                        <w:t>Lizim</w:t>
                      </w:r>
                      <w:proofErr w:type="spellEnd"/>
                      <w:r>
                        <w:rPr>
                          <w:rFonts w:ascii="Comic Sans MS" w:hAnsi="Comic Sans MS"/>
                        </w:rPr>
                        <w:t xml:space="preserve"> smuggled these two scraps of paper into our embassy.  They  were forwarded to us in the diplomatic bag.  They are boldly proclaiming their determination to gather weekly to worship.  Help us decode the message.  Use the key above to fill in the blanks with the letters matching the numbers.  Technical help and further Fun Family Activities are available at </w:t>
                      </w:r>
                      <w:hyperlink r:id="rId20" w:history="1">
                        <w:r w:rsidRPr="004656C2">
                          <w:rPr>
                            <w:rStyle w:val="Hyperlink"/>
                            <w:rFonts w:ascii="Comic Sans MS" w:hAnsi="Comic Sans MS"/>
                          </w:rPr>
                          <w:t>https://tinyurl.com/m78h8bn6</w:t>
                        </w:r>
                      </w:hyperlink>
                      <w:r>
                        <w:rPr>
                          <w:rFonts w:ascii="Comic Sans MS" w:hAnsi="Comic Sans MS"/>
                        </w:rPr>
                        <w:t xml:space="preserve"> </w:t>
                      </w:r>
                    </w:p>
                  </w:txbxContent>
                </v:textbox>
              </v:shape>
            </w:pict>
          </mc:Fallback>
        </mc:AlternateContent>
      </w:r>
      <w:r>
        <w:rPr>
          <w:noProof/>
        </w:rPr>
        <w:drawing>
          <wp:anchor distT="0" distB="0" distL="114300" distR="114300" simplePos="0" relativeHeight="251672576" behindDoc="0" locked="0" layoutInCell="1" allowOverlap="1" wp14:anchorId="52D3AAC4" wp14:editId="13DD89AF">
            <wp:simplePos x="0" y="0"/>
            <wp:positionH relativeFrom="column">
              <wp:posOffset>-819150</wp:posOffset>
            </wp:positionH>
            <wp:positionV relativeFrom="paragraph">
              <wp:posOffset>1214755</wp:posOffset>
            </wp:positionV>
            <wp:extent cx="1956435" cy="1956435"/>
            <wp:effectExtent l="0" t="0" r="0" b="0"/>
            <wp:wrapSquare wrapText="bothSides"/>
            <wp:docPr id="388487978" name="Picture 5" descr="A person wearing a hat and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87978" name="Picture 5" descr="A person wearing a hat and sunglasse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956435" cy="195643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sz w:val="24"/>
          <w:szCs w:val="24"/>
        </w:rPr>
        <w:t>Cryptogram Puzzle</w:t>
      </w:r>
    </w:p>
    <w:sectPr w:rsidR="00811075" w:rsidRPr="00811075">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29DC3" w14:textId="77777777" w:rsidR="00462145" w:rsidRDefault="00462145" w:rsidP="009D5A8E">
      <w:pPr>
        <w:spacing w:after="0" w:line="240" w:lineRule="auto"/>
      </w:pPr>
      <w:r>
        <w:separator/>
      </w:r>
    </w:p>
  </w:endnote>
  <w:endnote w:type="continuationSeparator" w:id="0">
    <w:p w14:paraId="51F58842" w14:textId="77777777" w:rsidR="00462145" w:rsidRDefault="0046214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7AC80" w14:textId="77777777" w:rsidR="00462145" w:rsidRDefault="00462145" w:rsidP="009D5A8E">
      <w:pPr>
        <w:spacing w:after="0" w:line="240" w:lineRule="auto"/>
      </w:pPr>
      <w:r>
        <w:separator/>
      </w:r>
    </w:p>
  </w:footnote>
  <w:footnote w:type="continuationSeparator" w:id="0">
    <w:p w14:paraId="629D19D3" w14:textId="77777777" w:rsidR="00462145" w:rsidRDefault="0046214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27D9" w14:textId="38007865" w:rsidR="009D5A8E" w:rsidRPr="009D5A8E" w:rsidRDefault="00AB1096">
    <w:pPr>
      <w:pStyle w:val="Header"/>
      <w:rPr>
        <w:rFonts w:ascii="Times New Roman" w:hAnsi="Times New Roman" w:cs="Times New Roman"/>
        <w:sz w:val="28"/>
        <w:szCs w:val="28"/>
      </w:rPr>
    </w:pPr>
    <w:r>
      <w:rPr>
        <w:rFonts w:ascii="Times New Roman" w:hAnsi="Times New Roman" w:cs="Times New Roman"/>
        <w:sz w:val="28"/>
        <w:szCs w:val="28"/>
      </w:rPr>
      <w:t>2/23/2025</w:t>
    </w:r>
    <w:r w:rsidR="009D5A8E" w:rsidRPr="009D5A8E">
      <w:rPr>
        <w:rFonts w:ascii="Times New Roman" w:hAnsi="Times New Roman" w:cs="Times New Roman"/>
        <w:sz w:val="28"/>
        <w:szCs w:val="28"/>
      </w:rPr>
      <w:tab/>
    </w:r>
    <w:r>
      <w:rPr>
        <w:rFonts w:ascii="Times New Roman" w:hAnsi="Times New Roman" w:cs="Times New Roman"/>
        <w:sz w:val="28"/>
        <w:szCs w:val="28"/>
      </w:rPr>
      <w:t>The Gathering for Worship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2EE4"/>
    <w:multiLevelType w:val="hybridMultilevel"/>
    <w:tmpl w:val="57720672"/>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B33E54"/>
    <w:multiLevelType w:val="hybridMultilevel"/>
    <w:tmpl w:val="3294B9BE"/>
    <w:lvl w:ilvl="0" w:tplc="92F8C85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A631B"/>
    <w:multiLevelType w:val="hybridMultilevel"/>
    <w:tmpl w:val="90663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F2B49"/>
    <w:multiLevelType w:val="hybridMultilevel"/>
    <w:tmpl w:val="4468D27C"/>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943344673">
    <w:abstractNumId w:val="5"/>
  </w:num>
  <w:num w:numId="2" w16cid:durableId="54402404">
    <w:abstractNumId w:val="3"/>
  </w:num>
  <w:num w:numId="3" w16cid:durableId="127626601">
    <w:abstractNumId w:val="2"/>
  </w:num>
  <w:num w:numId="4" w16cid:durableId="1744177067">
    <w:abstractNumId w:val="1"/>
  </w:num>
  <w:num w:numId="5" w16cid:durableId="1089934678">
    <w:abstractNumId w:val="0"/>
  </w:num>
  <w:num w:numId="6" w16cid:durableId="1166559097">
    <w:abstractNumId w:val="6"/>
  </w:num>
  <w:num w:numId="7" w16cid:durableId="1512335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2F"/>
    <w:rsid w:val="000F0CF5"/>
    <w:rsid w:val="0024239C"/>
    <w:rsid w:val="00261773"/>
    <w:rsid w:val="002644D2"/>
    <w:rsid w:val="00462145"/>
    <w:rsid w:val="00507346"/>
    <w:rsid w:val="005E2D23"/>
    <w:rsid w:val="006408A6"/>
    <w:rsid w:val="007731DC"/>
    <w:rsid w:val="007C5986"/>
    <w:rsid w:val="00811075"/>
    <w:rsid w:val="009D5A8E"/>
    <w:rsid w:val="00A83EDA"/>
    <w:rsid w:val="00AA772F"/>
    <w:rsid w:val="00AB1096"/>
    <w:rsid w:val="00AC00D1"/>
    <w:rsid w:val="00DC5D22"/>
    <w:rsid w:val="00FB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98FD"/>
  <w15:chartTrackingRefBased/>
  <w15:docId w15:val="{FC614E41-1170-4809-9AC6-FA764195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AA772F"/>
    <w:rPr>
      <w:color w:val="0563C1" w:themeColor="hyperlink"/>
      <w:u w:val="single"/>
    </w:rPr>
  </w:style>
  <w:style w:type="character" w:styleId="UnresolvedMention">
    <w:name w:val="Unresolved Mention"/>
    <w:basedOn w:val="DefaultParagraphFont"/>
    <w:uiPriority w:val="99"/>
    <w:semiHidden/>
    <w:unhideWhenUsed/>
    <w:rsid w:val="00AA772F"/>
    <w:rPr>
      <w:color w:val="605E5C"/>
      <w:shd w:val="clear" w:color="auto" w:fill="E1DFDD"/>
    </w:rPr>
  </w:style>
  <w:style w:type="table" w:styleId="TableGrid">
    <w:name w:val="Table Grid"/>
    <w:basedOn w:val="TableNormal"/>
    <w:uiPriority w:val="39"/>
    <w:rsid w:val="0026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78h8bn6" TargetMode="External"/><Relationship Id="rId13" Type="http://schemas.openxmlformats.org/officeDocument/2006/relationships/image" Target="media/image3.wmf"/><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tinyurl.com/4je9br65"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tinyurl.com/m78h8bn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EYef0-dM0lo" TargetMode="External"/><Relationship Id="rId23" Type="http://schemas.openxmlformats.org/officeDocument/2006/relationships/fontTable" Target="fontTable.xml"/><Relationship Id="rId10" Type="http://schemas.openxmlformats.org/officeDocument/2006/relationships/hyperlink" Target="https://tinyurl.com/m78h8bn6" TargetMode="External"/><Relationship Id="rId19" Type="http://schemas.openxmlformats.org/officeDocument/2006/relationships/hyperlink" Target="https://tinyurl.com/m78h8bn6" TargetMode="External"/><Relationship Id="rId4" Type="http://schemas.openxmlformats.org/officeDocument/2006/relationships/webSettings" Target="webSettings.xml"/><Relationship Id="rId9" Type="http://schemas.openxmlformats.org/officeDocument/2006/relationships/hyperlink" Target="https://tinyurl.com/4je9br65" TargetMode="External"/><Relationship Id="rId14" Type="http://schemas.openxmlformats.org/officeDocument/2006/relationships/hyperlink" Target="https://library.timelesstruths.org/music/This_World_Is_Not_My_Home/"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46</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3</cp:revision>
  <dcterms:created xsi:type="dcterms:W3CDTF">2025-01-30T16:49:00Z</dcterms:created>
  <dcterms:modified xsi:type="dcterms:W3CDTF">2025-01-31T16:15:00Z</dcterms:modified>
</cp:coreProperties>
</file>