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CDC1"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A2F2541" w14:textId="77777777" w:rsidR="00261773" w:rsidRDefault="00261773" w:rsidP="00261773">
      <w:pPr>
        <w:spacing w:after="0"/>
        <w:rPr>
          <w:rFonts w:ascii="Times New Roman" w:hAnsi="Times New Roman" w:cs="Times New Roman"/>
          <w:sz w:val="24"/>
          <w:szCs w:val="24"/>
        </w:rPr>
      </w:pPr>
    </w:p>
    <w:p w14:paraId="2AF4BF39" w14:textId="37524D00" w:rsidR="006404A7" w:rsidRDefault="006404A7" w:rsidP="00261773">
      <w:pPr>
        <w:spacing w:after="0"/>
        <w:rPr>
          <w:rFonts w:ascii="Times New Roman" w:hAnsi="Times New Roman" w:cs="Times New Roman"/>
          <w:sz w:val="24"/>
          <w:szCs w:val="24"/>
        </w:rPr>
      </w:pPr>
      <w:r>
        <w:rPr>
          <w:rFonts w:ascii="Times New Roman" w:hAnsi="Times New Roman" w:cs="Times New Roman"/>
          <w:sz w:val="24"/>
          <w:szCs w:val="24"/>
        </w:rPr>
        <w:t>As a kid, what things did someone encourage you to be good at?</w:t>
      </w:r>
    </w:p>
    <w:p w14:paraId="7C93B321" w14:textId="24DC5175"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school studies</w:t>
      </w:r>
    </w:p>
    <w:p w14:paraId="79E394EA" w14:textId="64F96AFF"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particular sport</w:t>
      </w:r>
    </w:p>
    <w:p w14:paraId="14838894" w14:textId="3F20204A"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fishing</w:t>
      </w:r>
    </w:p>
    <w:p w14:paraId="2A78E22E" w14:textId="1BE82A25" w:rsidR="006404A7" w:rsidRDefault="001A47BF"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A58916" wp14:editId="14D370B3">
                <wp:simplePos x="0" y="0"/>
                <wp:positionH relativeFrom="column">
                  <wp:posOffset>2146300</wp:posOffset>
                </wp:positionH>
                <wp:positionV relativeFrom="paragraph">
                  <wp:posOffset>116205</wp:posOffset>
                </wp:positionV>
                <wp:extent cx="3790950" cy="774700"/>
                <wp:effectExtent l="19050" t="38100" r="38100" b="63500"/>
                <wp:wrapNone/>
                <wp:docPr id="435710818" name="Text Box 2"/>
                <wp:cNvGraphicFramePr/>
                <a:graphic xmlns:a="http://schemas.openxmlformats.org/drawingml/2006/main">
                  <a:graphicData uri="http://schemas.microsoft.com/office/word/2010/wordprocessingShape">
                    <wps:wsp>
                      <wps:cNvSpPr txBox="1"/>
                      <wps:spPr>
                        <a:xfrm>
                          <a:off x="0" y="0"/>
                          <a:ext cx="3790950" cy="774700"/>
                        </a:xfrm>
                        <a:custGeom>
                          <a:avLst/>
                          <a:gdLst>
                            <a:gd name="connsiteX0" fmla="*/ 0 w 3790950"/>
                            <a:gd name="connsiteY0" fmla="*/ 0 h 774700"/>
                            <a:gd name="connsiteX1" fmla="*/ 427836 w 3790950"/>
                            <a:gd name="connsiteY1" fmla="*/ 0 h 774700"/>
                            <a:gd name="connsiteX2" fmla="*/ 969400 w 3790950"/>
                            <a:gd name="connsiteY2" fmla="*/ 0 h 774700"/>
                            <a:gd name="connsiteX3" fmla="*/ 1435145 w 3790950"/>
                            <a:gd name="connsiteY3" fmla="*/ 0 h 774700"/>
                            <a:gd name="connsiteX4" fmla="*/ 2052529 w 3790950"/>
                            <a:gd name="connsiteY4" fmla="*/ 0 h 774700"/>
                            <a:gd name="connsiteX5" fmla="*/ 2518274 w 3790950"/>
                            <a:gd name="connsiteY5" fmla="*/ 0 h 774700"/>
                            <a:gd name="connsiteX6" fmla="*/ 3097748 w 3790950"/>
                            <a:gd name="connsiteY6" fmla="*/ 0 h 774700"/>
                            <a:gd name="connsiteX7" fmla="*/ 3790950 w 3790950"/>
                            <a:gd name="connsiteY7" fmla="*/ 0 h 774700"/>
                            <a:gd name="connsiteX8" fmla="*/ 3790950 w 3790950"/>
                            <a:gd name="connsiteY8" fmla="*/ 364109 h 774700"/>
                            <a:gd name="connsiteX9" fmla="*/ 3790950 w 3790950"/>
                            <a:gd name="connsiteY9" fmla="*/ 774700 h 774700"/>
                            <a:gd name="connsiteX10" fmla="*/ 3173567 w 3790950"/>
                            <a:gd name="connsiteY10" fmla="*/ 774700 h 774700"/>
                            <a:gd name="connsiteX11" fmla="*/ 2745731 w 3790950"/>
                            <a:gd name="connsiteY11" fmla="*/ 774700 h 774700"/>
                            <a:gd name="connsiteX12" fmla="*/ 2242076 w 3790950"/>
                            <a:gd name="connsiteY12" fmla="*/ 774700 h 774700"/>
                            <a:gd name="connsiteX13" fmla="*/ 1738421 w 3790950"/>
                            <a:gd name="connsiteY13" fmla="*/ 774700 h 774700"/>
                            <a:gd name="connsiteX14" fmla="*/ 1310586 w 3790950"/>
                            <a:gd name="connsiteY14" fmla="*/ 774700 h 774700"/>
                            <a:gd name="connsiteX15" fmla="*/ 844840 w 3790950"/>
                            <a:gd name="connsiteY15" fmla="*/ 774700 h 774700"/>
                            <a:gd name="connsiteX16" fmla="*/ 0 w 3790950"/>
                            <a:gd name="connsiteY16" fmla="*/ 774700 h 774700"/>
                            <a:gd name="connsiteX17" fmla="*/ 0 w 3790950"/>
                            <a:gd name="connsiteY17" fmla="*/ 387350 h 774700"/>
                            <a:gd name="connsiteX18" fmla="*/ 0 w 3790950"/>
                            <a:gd name="connsiteY18" fmla="*/ 0 h 77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90950" h="774700" fill="none" extrusionOk="0">
                              <a:moveTo>
                                <a:pt x="0" y="0"/>
                              </a:moveTo>
                              <a:cubicBezTo>
                                <a:pt x="113403" y="-6399"/>
                                <a:pt x="322305" y="25277"/>
                                <a:pt x="427836" y="0"/>
                              </a:cubicBezTo>
                              <a:cubicBezTo>
                                <a:pt x="533367" y="-25277"/>
                                <a:pt x="733420" y="12218"/>
                                <a:pt x="969400" y="0"/>
                              </a:cubicBezTo>
                              <a:cubicBezTo>
                                <a:pt x="1205380" y="-12218"/>
                                <a:pt x="1271676" y="35781"/>
                                <a:pt x="1435145" y="0"/>
                              </a:cubicBezTo>
                              <a:cubicBezTo>
                                <a:pt x="1598615" y="-35781"/>
                                <a:pt x="1847735" y="25117"/>
                                <a:pt x="2052529" y="0"/>
                              </a:cubicBezTo>
                              <a:cubicBezTo>
                                <a:pt x="2257323" y="-25117"/>
                                <a:pt x="2293590" y="43748"/>
                                <a:pt x="2518274" y="0"/>
                              </a:cubicBezTo>
                              <a:cubicBezTo>
                                <a:pt x="2742959" y="-43748"/>
                                <a:pt x="2827541" y="62728"/>
                                <a:pt x="3097748" y="0"/>
                              </a:cubicBezTo>
                              <a:cubicBezTo>
                                <a:pt x="3367955" y="-62728"/>
                                <a:pt x="3445916" y="32619"/>
                                <a:pt x="3790950" y="0"/>
                              </a:cubicBezTo>
                              <a:cubicBezTo>
                                <a:pt x="3828886" y="138274"/>
                                <a:pt x="3751683" y="199460"/>
                                <a:pt x="3790950" y="364109"/>
                              </a:cubicBezTo>
                              <a:cubicBezTo>
                                <a:pt x="3830217" y="528758"/>
                                <a:pt x="3785779" y="601287"/>
                                <a:pt x="3790950" y="774700"/>
                              </a:cubicBezTo>
                              <a:cubicBezTo>
                                <a:pt x="3599444" y="814261"/>
                                <a:pt x="3388089" y="773127"/>
                                <a:pt x="3173567" y="774700"/>
                              </a:cubicBezTo>
                              <a:cubicBezTo>
                                <a:pt x="2959045" y="776273"/>
                                <a:pt x="2913652" y="768893"/>
                                <a:pt x="2745731" y="774700"/>
                              </a:cubicBezTo>
                              <a:cubicBezTo>
                                <a:pt x="2577810" y="780507"/>
                                <a:pt x="2480748" y="740714"/>
                                <a:pt x="2242076" y="774700"/>
                              </a:cubicBezTo>
                              <a:cubicBezTo>
                                <a:pt x="2003404" y="808686"/>
                                <a:pt x="1946507" y="725602"/>
                                <a:pt x="1738421" y="774700"/>
                              </a:cubicBezTo>
                              <a:cubicBezTo>
                                <a:pt x="1530335" y="823798"/>
                                <a:pt x="1428742" y="767245"/>
                                <a:pt x="1310586" y="774700"/>
                              </a:cubicBezTo>
                              <a:cubicBezTo>
                                <a:pt x="1192431" y="782155"/>
                                <a:pt x="1036124" y="726666"/>
                                <a:pt x="844840" y="774700"/>
                              </a:cubicBezTo>
                              <a:cubicBezTo>
                                <a:pt x="653556" y="822734"/>
                                <a:pt x="403973" y="687821"/>
                                <a:pt x="0" y="774700"/>
                              </a:cubicBezTo>
                              <a:cubicBezTo>
                                <a:pt x="-12316" y="588441"/>
                                <a:pt x="41091" y="474507"/>
                                <a:pt x="0" y="387350"/>
                              </a:cubicBezTo>
                              <a:cubicBezTo>
                                <a:pt x="-41091" y="300193"/>
                                <a:pt x="21831" y="170133"/>
                                <a:pt x="0" y="0"/>
                              </a:cubicBezTo>
                              <a:close/>
                            </a:path>
                            <a:path w="3790950" h="774700" stroke="0" extrusionOk="0">
                              <a:moveTo>
                                <a:pt x="0" y="0"/>
                              </a:moveTo>
                              <a:cubicBezTo>
                                <a:pt x="117688" y="-15220"/>
                                <a:pt x="260527" y="42213"/>
                                <a:pt x="465745" y="0"/>
                              </a:cubicBezTo>
                              <a:cubicBezTo>
                                <a:pt x="670964" y="-42213"/>
                                <a:pt x="790134" y="22411"/>
                                <a:pt x="1007310" y="0"/>
                              </a:cubicBezTo>
                              <a:cubicBezTo>
                                <a:pt x="1224487" y="-22411"/>
                                <a:pt x="1291689" y="6177"/>
                                <a:pt x="1473055" y="0"/>
                              </a:cubicBezTo>
                              <a:cubicBezTo>
                                <a:pt x="1654422" y="-6177"/>
                                <a:pt x="1902012" y="32510"/>
                                <a:pt x="2090438" y="0"/>
                              </a:cubicBezTo>
                              <a:cubicBezTo>
                                <a:pt x="2278864" y="-32510"/>
                                <a:pt x="2395121" y="54812"/>
                                <a:pt x="2669912" y="0"/>
                              </a:cubicBezTo>
                              <a:cubicBezTo>
                                <a:pt x="2944703" y="-54812"/>
                                <a:pt x="2893958" y="24264"/>
                                <a:pt x="3097748" y="0"/>
                              </a:cubicBezTo>
                              <a:cubicBezTo>
                                <a:pt x="3301538" y="-24264"/>
                                <a:pt x="3645152" y="39077"/>
                                <a:pt x="3790950" y="0"/>
                              </a:cubicBezTo>
                              <a:cubicBezTo>
                                <a:pt x="3791452" y="169678"/>
                                <a:pt x="3765895" y="214722"/>
                                <a:pt x="3790950" y="364109"/>
                              </a:cubicBezTo>
                              <a:cubicBezTo>
                                <a:pt x="3816005" y="513496"/>
                                <a:pt x="3750688" y="589564"/>
                                <a:pt x="3790950" y="774700"/>
                              </a:cubicBezTo>
                              <a:cubicBezTo>
                                <a:pt x="3619098" y="791951"/>
                                <a:pt x="3525165" y="729609"/>
                                <a:pt x="3363114" y="774700"/>
                              </a:cubicBezTo>
                              <a:cubicBezTo>
                                <a:pt x="3201063" y="819791"/>
                                <a:pt x="3075829" y="723837"/>
                                <a:pt x="2935278" y="774700"/>
                              </a:cubicBezTo>
                              <a:cubicBezTo>
                                <a:pt x="2794727" y="825563"/>
                                <a:pt x="2646097" y="762609"/>
                                <a:pt x="2393714" y="774700"/>
                              </a:cubicBezTo>
                              <a:cubicBezTo>
                                <a:pt x="2141331" y="786791"/>
                                <a:pt x="2083372" y="753436"/>
                                <a:pt x="1927969" y="774700"/>
                              </a:cubicBezTo>
                              <a:cubicBezTo>
                                <a:pt x="1772567" y="795964"/>
                                <a:pt x="1631762" y="746570"/>
                                <a:pt x="1462224" y="774700"/>
                              </a:cubicBezTo>
                              <a:cubicBezTo>
                                <a:pt x="1292687" y="802830"/>
                                <a:pt x="1048927" y="766661"/>
                                <a:pt x="920659" y="774700"/>
                              </a:cubicBezTo>
                              <a:cubicBezTo>
                                <a:pt x="792391" y="782739"/>
                                <a:pt x="428396" y="675525"/>
                                <a:pt x="0" y="774700"/>
                              </a:cubicBezTo>
                              <a:cubicBezTo>
                                <a:pt x="-40696" y="607829"/>
                                <a:pt x="43644" y="486785"/>
                                <a:pt x="0" y="395097"/>
                              </a:cubicBezTo>
                              <a:cubicBezTo>
                                <a:pt x="-43644" y="303409"/>
                                <a:pt x="1206" y="11932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844312185">
                                <a:prstGeom prst="rect">
                                  <a:avLst/>
                                </a:prstGeom>
                                <ask:type>
                                  <ask:lineSketchScribble/>
                                </ask:type>
                              </ask:lineSketchStyleProps>
                            </a:ext>
                          </a:extLst>
                        </a:ln>
                      </wps:spPr>
                      <wps:txbx>
                        <w:txbxContent>
                          <w:p w14:paraId="574F7E4A" w14:textId="7F0FE501" w:rsidR="001A47BF" w:rsidRPr="001A47BF" w:rsidRDefault="001A47BF" w:rsidP="001A47B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4F356A">
                                <w:rPr>
                                  <w:rStyle w:val="Hyperlink"/>
                                  <w:rFonts w:ascii="Times New Roman" w:hAnsi="Times New Roman" w:cs="Times New Roman"/>
                                  <w:sz w:val="20"/>
                                  <w:szCs w:val="20"/>
                                </w:rPr>
                                <w:t>https://tinyurl.com/36ye7jnd</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Pr="004F356A">
                                <w:rPr>
                                  <w:rStyle w:val="Hyperlink"/>
                                  <w:rFonts w:ascii="Times New Roman" w:hAnsi="Times New Roman" w:cs="Times New Roman"/>
                                  <w:sz w:val="20"/>
                                  <w:szCs w:val="20"/>
                                </w:rPr>
                                <w:t>https://tinyurl.com/ycxebhfw</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A58916" id="_x0000_t202" coordsize="21600,21600" o:spt="202" path="m,l,21600r21600,l21600,xe">
                <v:stroke joinstyle="miter"/>
                <v:path gradientshapeok="t" o:connecttype="rect"/>
              </v:shapetype>
              <v:shape id="Text Box 2" o:spid="_x0000_s1026" type="#_x0000_t202" style="position:absolute;left:0;text-align:left;margin-left:169pt;margin-top:9.15pt;width:298.5pt;height:6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" fillcolor="white [3201]" strokeweight=".5pt">
                <v:textbox>
                  <w:txbxContent>
                    <w:p w14:paraId="574F7E4A" w14:textId="7F0FE501" w:rsidR="001A47BF" w:rsidRPr="001A47BF" w:rsidRDefault="001A47BF" w:rsidP="001A47B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4F356A">
                          <w:rPr>
                            <w:rStyle w:val="Hyperlink"/>
                            <w:rFonts w:ascii="Times New Roman" w:hAnsi="Times New Roman" w:cs="Times New Roman"/>
                            <w:sz w:val="20"/>
                            <w:szCs w:val="20"/>
                          </w:rPr>
                          <w:t>https://tinyurl.com/36ye7jnd</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Pr="004F356A">
                          <w:rPr>
                            <w:rStyle w:val="Hyperlink"/>
                            <w:rFonts w:ascii="Times New Roman" w:hAnsi="Times New Roman" w:cs="Times New Roman"/>
                            <w:sz w:val="20"/>
                            <w:szCs w:val="20"/>
                          </w:rPr>
                          <w:t>https://tinyurl.com/ycxebhfw</w:t>
                        </w:r>
                      </w:hyperlink>
                      <w:r>
                        <w:rPr>
                          <w:rFonts w:ascii="Times New Roman" w:hAnsi="Times New Roman" w:cs="Times New Roman"/>
                          <w:sz w:val="20"/>
                          <w:szCs w:val="20"/>
                        </w:rPr>
                        <w:t xml:space="preserve"> </w:t>
                      </w:r>
                    </w:p>
                  </w:txbxContent>
                </v:textbox>
              </v:shape>
            </w:pict>
          </mc:Fallback>
        </mc:AlternateContent>
      </w:r>
      <w:r w:rsidR="006404A7">
        <w:rPr>
          <w:rFonts w:ascii="Times New Roman" w:hAnsi="Times New Roman" w:cs="Times New Roman"/>
          <w:sz w:val="24"/>
          <w:szCs w:val="24"/>
        </w:rPr>
        <w:t>cooking</w:t>
      </w:r>
    </w:p>
    <w:p w14:paraId="5A356A0B" w14:textId="28BEF0D7"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lawn care</w:t>
      </w:r>
    </w:p>
    <w:p w14:paraId="2CBB5A6B" w14:textId="677AB8CA"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generosity</w:t>
      </w:r>
    </w:p>
    <w:p w14:paraId="039A1FB7" w14:textId="01B41AA7"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politeness</w:t>
      </w:r>
    </w:p>
    <w:p w14:paraId="45EBEE62" w14:textId="1C3592DD"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making friends</w:t>
      </w:r>
    </w:p>
    <w:p w14:paraId="6AC54174" w14:textId="3FC668AA"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being on time</w:t>
      </w:r>
    </w:p>
    <w:p w14:paraId="4EF4429D" w14:textId="0C2DA0E9" w:rsidR="006404A7" w:rsidRP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working hard</w:t>
      </w:r>
    </w:p>
    <w:p w14:paraId="1DB4F4AC" w14:textId="77777777" w:rsidR="009D5A8E" w:rsidRDefault="009D5A8E" w:rsidP="00261773">
      <w:pPr>
        <w:spacing w:after="0"/>
        <w:rPr>
          <w:rFonts w:ascii="Times New Roman" w:hAnsi="Times New Roman" w:cs="Times New Roman"/>
          <w:sz w:val="24"/>
          <w:szCs w:val="24"/>
        </w:rPr>
      </w:pPr>
    </w:p>
    <w:p w14:paraId="421B3DF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A24A0D2" w14:textId="77777777" w:rsidR="00261773" w:rsidRDefault="00261773" w:rsidP="00261773">
      <w:pPr>
        <w:spacing w:after="0"/>
        <w:rPr>
          <w:rFonts w:ascii="Times New Roman" w:hAnsi="Times New Roman" w:cs="Times New Roman"/>
          <w:sz w:val="24"/>
          <w:szCs w:val="24"/>
        </w:rPr>
      </w:pPr>
    </w:p>
    <w:p w14:paraId="2E8D5CDD" w14:textId="6A1B6B24" w:rsidR="006404A7" w:rsidRDefault="006404A7" w:rsidP="00261773">
      <w:pPr>
        <w:spacing w:after="0"/>
        <w:rPr>
          <w:rFonts w:ascii="Times New Roman" w:hAnsi="Times New Roman" w:cs="Times New Roman"/>
          <w:sz w:val="24"/>
          <w:szCs w:val="24"/>
        </w:rPr>
      </w:pPr>
      <w:r>
        <w:rPr>
          <w:rFonts w:ascii="Times New Roman" w:hAnsi="Times New Roman" w:cs="Times New Roman"/>
          <w:sz w:val="24"/>
          <w:szCs w:val="24"/>
        </w:rPr>
        <w:t>God always encourages us to excellence.</w:t>
      </w:r>
    </w:p>
    <w:p w14:paraId="0A03211B" w14:textId="5B0979F1" w:rsid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His goodness and love encourage us.</w:t>
      </w:r>
    </w:p>
    <w:p w14:paraId="01825C6D" w14:textId="5C078FE2" w:rsidR="006404A7" w:rsidRPr="006404A7" w:rsidRDefault="006404A7" w:rsidP="006404A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His mercy and grace encourage us to worship Him</w:t>
      </w:r>
    </w:p>
    <w:p w14:paraId="5A3A5056" w14:textId="77777777" w:rsidR="009D5A8E" w:rsidRDefault="009D5A8E" w:rsidP="00261773">
      <w:pPr>
        <w:spacing w:after="0"/>
        <w:rPr>
          <w:rFonts w:ascii="Times New Roman" w:hAnsi="Times New Roman" w:cs="Times New Roman"/>
          <w:sz w:val="24"/>
          <w:szCs w:val="24"/>
        </w:rPr>
      </w:pPr>
    </w:p>
    <w:p w14:paraId="0A28C7F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98CF918" w14:textId="77777777" w:rsidR="00261773" w:rsidRDefault="00261773" w:rsidP="00261773">
      <w:pPr>
        <w:spacing w:after="0"/>
        <w:rPr>
          <w:rFonts w:ascii="Times New Roman" w:hAnsi="Times New Roman" w:cs="Times New Roman"/>
          <w:sz w:val="24"/>
          <w:szCs w:val="24"/>
        </w:rPr>
      </w:pPr>
    </w:p>
    <w:p w14:paraId="103CF2CD" w14:textId="027D990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404A7">
        <w:rPr>
          <w:rFonts w:ascii="Times New Roman" w:hAnsi="Times New Roman" w:cs="Times New Roman"/>
          <w:sz w:val="24"/>
          <w:szCs w:val="24"/>
        </w:rPr>
        <w:t xml:space="preserve"> God’s Love Shows His Mercy</w:t>
      </w:r>
    </w:p>
    <w:p w14:paraId="0D3B573A" w14:textId="77777777" w:rsidR="00261773" w:rsidRDefault="00261773" w:rsidP="00261773">
      <w:pPr>
        <w:spacing w:after="0"/>
        <w:rPr>
          <w:rFonts w:ascii="Times New Roman" w:hAnsi="Times New Roman" w:cs="Times New Roman"/>
          <w:sz w:val="24"/>
          <w:szCs w:val="24"/>
        </w:rPr>
      </w:pPr>
    </w:p>
    <w:p w14:paraId="388DFAC0" w14:textId="51D8454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404A7">
        <w:rPr>
          <w:rFonts w:ascii="Times New Roman" w:hAnsi="Times New Roman" w:cs="Times New Roman"/>
          <w:sz w:val="24"/>
          <w:szCs w:val="24"/>
        </w:rPr>
        <w:t xml:space="preserve"> prayer requests.</w:t>
      </w:r>
    </w:p>
    <w:p w14:paraId="7B5F16E3" w14:textId="77777777" w:rsidR="006404A7" w:rsidRDefault="006404A7" w:rsidP="00261773">
      <w:pPr>
        <w:spacing w:after="0"/>
        <w:rPr>
          <w:rFonts w:ascii="Times New Roman" w:hAnsi="Times New Roman" w:cs="Times New Roman"/>
          <w:sz w:val="24"/>
          <w:szCs w:val="24"/>
        </w:rPr>
      </w:pPr>
    </w:p>
    <w:p w14:paraId="234586D3" w14:textId="77777777" w:rsidR="006404A7" w:rsidRPr="00193290" w:rsidRDefault="006404A7" w:rsidP="006404A7">
      <w:pPr>
        <w:spacing w:after="0"/>
        <w:rPr>
          <w:rFonts w:ascii="Times New Roman" w:hAnsi="Times New Roman" w:cs="Times New Roman"/>
          <w:sz w:val="20"/>
          <w:szCs w:val="20"/>
        </w:rPr>
      </w:pPr>
      <w:r w:rsidRPr="00EA57EE">
        <w:rPr>
          <w:rFonts w:ascii="Times New Roman" w:hAnsi="Times New Roman" w:cs="Times New Roman"/>
          <w:sz w:val="20"/>
          <w:szCs w:val="20"/>
        </w:rPr>
        <w:t xml:space="preserve">Psalm 25:4-7 (NIV)  Show me your ways, O LORD, teach me your paths; 5  guide me in your truth and teach me, for you are God my Savior, and my hope is in you all day long. 6  </w:t>
      </w:r>
      <w:r>
        <w:rPr>
          <w:rFonts w:ascii="Times New Roman" w:hAnsi="Times New Roman" w:cs="Times New Roman"/>
          <w:sz w:val="20"/>
          <w:szCs w:val="20"/>
        </w:rPr>
        <w:t>r</w:t>
      </w:r>
      <w:r w:rsidRPr="00EA57EE">
        <w:rPr>
          <w:rFonts w:ascii="Times New Roman" w:hAnsi="Times New Roman" w:cs="Times New Roman"/>
          <w:sz w:val="20"/>
          <w:szCs w:val="20"/>
        </w:rPr>
        <w:t>emember, O LORD, your great mercy and love, for they are from of old. 7  Remember not the sins of my youth and my rebellious ways; according to your love remember me, for you are good, O LORD.</w:t>
      </w:r>
    </w:p>
    <w:p w14:paraId="6D43D3B3" w14:textId="77777777" w:rsidR="006404A7" w:rsidRDefault="006404A7" w:rsidP="00261773">
      <w:pPr>
        <w:spacing w:after="0"/>
        <w:rPr>
          <w:rFonts w:ascii="Times New Roman" w:hAnsi="Times New Roman" w:cs="Times New Roman"/>
          <w:sz w:val="24"/>
          <w:szCs w:val="24"/>
        </w:rPr>
      </w:pPr>
    </w:p>
    <w:p w14:paraId="66913F0B" w14:textId="77777777" w:rsidR="001A47BF" w:rsidRPr="001A47BF" w:rsidRDefault="001A47BF" w:rsidP="001A47BF">
      <w:pPr>
        <w:spacing w:after="0"/>
        <w:rPr>
          <w:rFonts w:ascii="Times New Roman" w:hAnsi="Times New Roman" w:cs="Times New Roman"/>
          <w:sz w:val="24"/>
          <w:szCs w:val="24"/>
        </w:rPr>
      </w:pPr>
      <w:r w:rsidRPr="001A47BF">
        <w:rPr>
          <w:rFonts w:ascii="Times New Roman" w:hAnsi="Times New Roman" w:cs="Times New Roman"/>
          <w:sz w:val="24"/>
          <w:szCs w:val="24"/>
        </w:rPr>
        <w:t xml:space="preserve">Identify the various requests the psalmist makes of the Lord in these verses. </w:t>
      </w:r>
    </w:p>
    <w:p w14:paraId="6D2C66F4"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show me your ways</w:t>
      </w:r>
    </w:p>
    <w:p w14:paraId="5B76964D"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teach me your paths</w:t>
      </w:r>
    </w:p>
    <w:p w14:paraId="6F70E4F5"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guide me in your truth</w:t>
      </w:r>
    </w:p>
    <w:p w14:paraId="590C74CD" w14:textId="5D1A3A3C"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remember</w:t>
      </w:r>
      <w:r>
        <w:rPr>
          <w:rFonts w:ascii="Times New Roman" w:hAnsi="Times New Roman" w:cs="Times New Roman"/>
          <w:sz w:val="24"/>
          <w:szCs w:val="24"/>
        </w:rPr>
        <w:t xml:space="preserve"> </w:t>
      </w:r>
      <w:r w:rsidRPr="001A47BF">
        <w:rPr>
          <w:rFonts w:ascii="Times New Roman" w:hAnsi="Times New Roman" w:cs="Times New Roman"/>
          <w:sz w:val="24"/>
          <w:szCs w:val="24"/>
        </w:rPr>
        <w:t>me</w:t>
      </w:r>
    </w:p>
    <w:p w14:paraId="39D977CF" w14:textId="77777777" w:rsidR="009D5A8E" w:rsidRDefault="009D5A8E" w:rsidP="00261773">
      <w:pPr>
        <w:spacing w:after="0"/>
        <w:rPr>
          <w:rFonts w:ascii="Times New Roman" w:hAnsi="Times New Roman" w:cs="Times New Roman"/>
          <w:sz w:val="24"/>
          <w:szCs w:val="24"/>
        </w:rPr>
      </w:pPr>
    </w:p>
    <w:p w14:paraId="27ACFD19" w14:textId="77777777" w:rsidR="001A47BF" w:rsidRPr="001A47BF" w:rsidRDefault="001A47BF" w:rsidP="001A47BF">
      <w:pPr>
        <w:spacing w:after="0"/>
        <w:rPr>
          <w:rFonts w:ascii="Times New Roman" w:hAnsi="Times New Roman" w:cs="Times New Roman"/>
          <w:sz w:val="24"/>
          <w:szCs w:val="24"/>
        </w:rPr>
      </w:pPr>
      <w:r w:rsidRPr="001A47BF">
        <w:rPr>
          <w:rFonts w:ascii="Times New Roman" w:hAnsi="Times New Roman" w:cs="Times New Roman"/>
          <w:sz w:val="24"/>
          <w:szCs w:val="24"/>
        </w:rPr>
        <w:t xml:space="preserve">On what basis does he make those requests? </w:t>
      </w:r>
    </w:p>
    <w:p w14:paraId="32765F3B"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You are God</w:t>
      </w:r>
    </w:p>
    <w:p w14:paraId="0230284A"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You are my Savior</w:t>
      </w:r>
    </w:p>
    <w:p w14:paraId="0C8647CC"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I hope in you all day long</w:t>
      </w:r>
    </w:p>
    <w:p w14:paraId="167D1755"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 xml:space="preserve">Lord, </w:t>
      </w:r>
      <w:proofErr w:type="gramStart"/>
      <w:r w:rsidRPr="001A47BF">
        <w:rPr>
          <w:rFonts w:ascii="Times New Roman" w:hAnsi="Times New Roman" w:cs="Times New Roman"/>
          <w:sz w:val="24"/>
          <w:szCs w:val="24"/>
        </w:rPr>
        <w:t>You</w:t>
      </w:r>
      <w:proofErr w:type="gramEnd"/>
      <w:r w:rsidRPr="001A47BF">
        <w:rPr>
          <w:rFonts w:ascii="Times New Roman" w:hAnsi="Times New Roman" w:cs="Times New Roman"/>
          <w:sz w:val="24"/>
          <w:szCs w:val="24"/>
        </w:rPr>
        <w:t xml:space="preserve"> are </w:t>
      </w:r>
      <w:r w:rsidRPr="001A47BF">
        <w:rPr>
          <w:rFonts w:ascii="Times New Roman" w:hAnsi="Times New Roman" w:cs="Times New Roman"/>
          <w:i/>
          <w:iCs/>
          <w:sz w:val="24"/>
          <w:szCs w:val="24"/>
        </w:rPr>
        <w:t>good</w:t>
      </w:r>
    </w:p>
    <w:p w14:paraId="70A952DF" w14:textId="77777777" w:rsidR="001A47BF" w:rsidRDefault="001A47BF" w:rsidP="00261773">
      <w:pPr>
        <w:spacing w:after="0"/>
        <w:rPr>
          <w:rFonts w:ascii="Times New Roman" w:hAnsi="Times New Roman" w:cs="Times New Roman"/>
          <w:sz w:val="24"/>
          <w:szCs w:val="24"/>
        </w:rPr>
      </w:pPr>
    </w:p>
    <w:p w14:paraId="155E7600" w14:textId="77777777" w:rsidR="001A47BF" w:rsidRDefault="001A47BF" w:rsidP="00261773">
      <w:pPr>
        <w:spacing w:after="0"/>
        <w:rPr>
          <w:rFonts w:ascii="Times New Roman" w:hAnsi="Times New Roman" w:cs="Times New Roman"/>
          <w:sz w:val="24"/>
          <w:szCs w:val="24"/>
        </w:rPr>
      </w:pPr>
    </w:p>
    <w:p w14:paraId="32B0E74A" w14:textId="77777777" w:rsidR="001A47BF" w:rsidRPr="001A47BF" w:rsidRDefault="001A47BF" w:rsidP="001A47BF">
      <w:pPr>
        <w:spacing w:after="0"/>
        <w:rPr>
          <w:rFonts w:ascii="Times New Roman" w:hAnsi="Times New Roman" w:cs="Times New Roman"/>
          <w:sz w:val="24"/>
          <w:szCs w:val="24"/>
        </w:rPr>
      </w:pPr>
      <w:r w:rsidRPr="001A47BF">
        <w:rPr>
          <w:rFonts w:ascii="Times New Roman" w:hAnsi="Times New Roman" w:cs="Times New Roman"/>
          <w:sz w:val="24"/>
          <w:szCs w:val="24"/>
        </w:rPr>
        <w:lastRenderedPageBreak/>
        <w:t>What do you think David meant by God’s “ways” and “paths”?</w:t>
      </w:r>
    </w:p>
    <w:p w14:paraId="47A5D341"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direction in life</w:t>
      </w:r>
    </w:p>
    <w:p w14:paraId="3FA6487E"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important choices such as schooling, vocation, life partner</w:t>
      </w:r>
    </w:p>
    <w:p w14:paraId="6937E87B"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day to day choices – how to act</w:t>
      </w:r>
    </w:p>
    <w:p w14:paraId="20DEA74E"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what things to avoid</w:t>
      </w:r>
    </w:p>
    <w:p w14:paraId="18C50F0A"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how to spend your time</w:t>
      </w:r>
    </w:p>
    <w:p w14:paraId="5ADEB2D8"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how to manage your money</w:t>
      </w:r>
    </w:p>
    <w:p w14:paraId="5EB0D156" w14:textId="77777777" w:rsidR="001A47BF" w:rsidRDefault="001A47BF" w:rsidP="00261773">
      <w:pPr>
        <w:spacing w:after="0"/>
        <w:rPr>
          <w:rFonts w:ascii="Times New Roman" w:hAnsi="Times New Roman" w:cs="Times New Roman"/>
          <w:sz w:val="24"/>
          <w:szCs w:val="24"/>
        </w:rPr>
      </w:pPr>
    </w:p>
    <w:p w14:paraId="26024C2B" w14:textId="77777777" w:rsidR="001A47BF" w:rsidRPr="001A47BF" w:rsidRDefault="001A47BF" w:rsidP="001A47BF">
      <w:pPr>
        <w:spacing w:after="0"/>
        <w:rPr>
          <w:rFonts w:ascii="Times New Roman" w:hAnsi="Times New Roman" w:cs="Times New Roman"/>
          <w:sz w:val="24"/>
          <w:szCs w:val="24"/>
        </w:rPr>
      </w:pPr>
      <w:r w:rsidRPr="001A47BF">
        <w:rPr>
          <w:rFonts w:ascii="Times New Roman" w:hAnsi="Times New Roman" w:cs="Times New Roman"/>
          <w:sz w:val="24"/>
          <w:szCs w:val="24"/>
        </w:rPr>
        <w:t xml:space="preserve">How does God make His ways, His paths known to us? </w:t>
      </w:r>
    </w:p>
    <w:p w14:paraId="4130E477"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scripture commands and principles</w:t>
      </w:r>
    </w:p>
    <w:p w14:paraId="0BB970B7"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common sense,  God given intellect</w:t>
      </w:r>
    </w:p>
    <w:p w14:paraId="6425DAE5"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prompting of the Holy Spirit</w:t>
      </w:r>
    </w:p>
    <w:p w14:paraId="1B4B68CC"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open and closed doors of opportunity</w:t>
      </w:r>
    </w:p>
    <w:p w14:paraId="37001946"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the preaching and teaching of God’s Truth</w:t>
      </w:r>
    </w:p>
    <w:p w14:paraId="19D670FE"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counsel of mature believers</w:t>
      </w:r>
    </w:p>
    <w:p w14:paraId="10E8EE4D" w14:textId="77777777" w:rsidR="001A47BF" w:rsidRDefault="001A47BF" w:rsidP="00261773">
      <w:pPr>
        <w:spacing w:after="0"/>
        <w:rPr>
          <w:rFonts w:ascii="Times New Roman" w:hAnsi="Times New Roman" w:cs="Times New Roman"/>
          <w:sz w:val="24"/>
          <w:szCs w:val="24"/>
        </w:rPr>
      </w:pPr>
    </w:p>
    <w:p w14:paraId="298A39CC" w14:textId="77777777" w:rsidR="008A3447" w:rsidRPr="001A47BF" w:rsidRDefault="008A3447" w:rsidP="008A3447">
      <w:pPr>
        <w:spacing w:after="0"/>
        <w:rPr>
          <w:rFonts w:ascii="Times New Roman" w:hAnsi="Times New Roman" w:cs="Times New Roman"/>
          <w:sz w:val="24"/>
          <w:szCs w:val="24"/>
        </w:rPr>
      </w:pPr>
      <w:r w:rsidRPr="001A47BF">
        <w:rPr>
          <w:rFonts w:ascii="Times New Roman" w:hAnsi="Times New Roman" w:cs="Times New Roman"/>
          <w:sz w:val="24"/>
          <w:szCs w:val="24"/>
        </w:rPr>
        <w:t>Where do you see evidence in the world today of God’s goodness in your life?</w:t>
      </w:r>
    </w:p>
    <w:p w14:paraId="36D8157C"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answers to prayer</w:t>
      </w:r>
    </w:p>
    <w:p w14:paraId="1ABD0FBD"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provision of a job, dependable finances</w:t>
      </w:r>
    </w:p>
    <w:p w14:paraId="62118965"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direction in a major purchase</w:t>
      </w:r>
    </w:p>
    <w:p w14:paraId="55D0C952"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His direction of your children, grandchildren</w:t>
      </w:r>
    </w:p>
    <w:p w14:paraId="45C842A1"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freedoms in our country – worship, speech, …</w:t>
      </w:r>
    </w:p>
    <w:p w14:paraId="2EB0ED49"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beauty in nature</w:t>
      </w:r>
    </w:p>
    <w:p w14:paraId="548BD858"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kindnesses of friendships</w:t>
      </w:r>
    </w:p>
    <w:p w14:paraId="13F7851C" w14:textId="77777777" w:rsidR="008A3447" w:rsidRPr="001A47BF" w:rsidRDefault="008A3447" w:rsidP="008A3447">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God’s speaking to us through His word</w:t>
      </w:r>
    </w:p>
    <w:p w14:paraId="19BA2E2F" w14:textId="77777777" w:rsidR="008A3447" w:rsidRPr="001A47BF" w:rsidRDefault="008A3447" w:rsidP="008A3447">
      <w:pPr>
        <w:spacing w:after="0"/>
        <w:rPr>
          <w:rFonts w:ascii="Times New Roman" w:hAnsi="Times New Roman" w:cs="Times New Roman"/>
          <w:sz w:val="24"/>
          <w:szCs w:val="24"/>
        </w:rPr>
      </w:pPr>
    </w:p>
    <w:p w14:paraId="50B18149" w14:textId="77777777" w:rsidR="001A47BF" w:rsidRPr="001A47BF" w:rsidRDefault="001A47BF" w:rsidP="001A47BF">
      <w:pPr>
        <w:spacing w:after="0"/>
        <w:rPr>
          <w:rFonts w:ascii="Times New Roman" w:hAnsi="Times New Roman" w:cs="Times New Roman"/>
          <w:sz w:val="24"/>
          <w:szCs w:val="24"/>
        </w:rPr>
      </w:pPr>
      <w:r w:rsidRPr="001A47BF">
        <w:rPr>
          <w:rFonts w:ascii="Times New Roman" w:hAnsi="Times New Roman" w:cs="Times New Roman"/>
          <w:sz w:val="24"/>
          <w:szCs w:val="24"/>
        </w:rPr>
        <w:t xml:space="preserve">Why does David ask God to remember His mercy and steadfast love but not his sins? </w:t>
      </w:r>
    </w:p>
    <w:p w14:paraId="44B99AFF"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he remembers his own foibles, his previous sinful actions and attitudes</w:t>
      </w:r>
    </w:p>
    <w:p w14:paraId="1F7BFB6F"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probably the situation with Bathsheba and her husband Uriah – adultery, then murder</w:t>
      </w:r>
    </w:p>
    <w:p w14:paraId="7269A025"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he knows he does not deserve God’s love and protection</w:t>
      </w:r>
    </w:p>
    <w:p w14:paraId="5931AEF0"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he wants to express, and restate His faith in God’s forgiveness and love, mercy and grace</w:t>
      </w:r>
    </w:p>
    <w:p w14:paraId="621124FF"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 xml:space="preserve">when God “forgets”, He is choosing </w:t>
      </w:r>
      <w:r w:rsidRPr="001A47BF">
        <w:rPr>
          <w:rFonts w:ascii="Times New Roman" w:hAnsi="Times New Roman" w:cs="Times New Roman"/>
          <w:i/>
          <w:iCs/>
          <w:sz w:val="24"/>
          <w:szCs w:val="24"/>
        </w:rPr>
        <w:t>not</w:t>
      </w:r>
      <w:r w:rsidRPr="001A47BF">
        <w:rPr>
          <w:rFonts w:ascii="Times New Roman" w:hAnsi="Times New Roman" w:cs="Times New Roman"/>
          <w:sz w:val="24"/>
          <w:szCs w:val="24"/>
        </w:rPr>
        <w:t xml:space="preserve"> to act in judgment for what we deserve – His mercy</w:t>
      </w:r>
    </w:p>
    <w:p w14:paraId="46C5357C"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 xml:space="preserve">when He “remembers”, He chooses to forgive and bless us, even though we don’t deserve it – grace </w:t>
      </w:r>
    </w:p>
    <w:p w14:paraId="16A1B0A3" w14:textId="77777777" w:rsidR="001A47BF" w:rsidRPr="001A47BF" w:rsidRDefault="001A47BF" w:rsidP="001A47BF">
      <w:pPr>
        <w:spacing w:after="0"/>
        <w:rPr>
          <w:rFonts w:ascii="Times New Roman" w:hAnsi="Times New Roman" w:cs="Times New Roman"/>
          <w:sz w:val="24"/>
          <w:szCs w:val="24"/>
        </w:rPr>
      </w:pPr>
    </w:p>
    <w:p w14:paraId="540227D8" w14:textId="77777777" w:rsidR="001A47BF" w:rsidRPr="001A47BF" w:rsidRDefault="001A47BF" w:rsidP="001A47BF">
      <w:pPr>
        <w:spacing w:after="0"/>
        <w:rPr>
          <w:rFonts w:ascii="Times New Roman" w:hAnsi="Times New Roman" w:cs="Times New Roman"/>
          <w:sz w:val="24"/>
          <w:szCs w:val="24"/>
        </w:rPr>
      </w:pPr>
      <w:r w:rsidRPr="001A47BF">
        <w:rPr>
          <w:rFonts w:ascii="Times New Roman" w:hAnsi="Times New Roman" w:cs="Times New Roman"/>
          <w:sz w:val="24"/>
          <w:szCs w:val="24"/>
        </w:rPr>
        <w:t xml:space="preserve">How does this reflect God's character?  </w:t>
      </w:r>
    </w:p>
    <w:p w14:paraId="55D3250F" w14:textId="584AB8FB"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God’s love</w:t>
      </w:r>
      <w:r>
        <w:rPr>
          <w:rFonts w:ascii="Times New Roman" w:hAnsi="Times New Roman" w:cs="Times New Roman"/>
          <w:sz w:val="24"/>
          <w:szCs w:val="24"/>
        </w:rPr>
        <w:t xml:space="preserve">, </w:t>
      </w:r>
      <w:r w:rsidRPr="001A47BF">
        <w:rPr>
          <w:rFonts w:ascii="Times New Roman" w:hAnsi="Times New Roman" w:cs="Times New Roman"/>
          <w:sz w:val="24"/>
          <w:szCs w:val="24"/>
        </w:rPr>
        <w:t xml:space="preserve"> God’s forgiveness</w:t>
      </w:r>
    </w:p>
    <w:p w14:paraId="2041A5DD"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God’s holiness – He cannot abide the presence of sin, of sinful people</w:t>
      </w:r>
    </w:p>
    <w:p w14:paraId="1184DAF7"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He is able to forgive and declare us as justified, righteous because He has carried out judgment against our sins through the death of Jesus</w:t>
      </w:r>
    </w:p>
    <w:p w14:paraId="30D0FABE" w14:textId="77777777" w:rsidR="001A47BF" w:rsidRPr="001A47BF" w:rsidRDefault="001A47BF" w:rsidP="001A47BF">
      <w:pPr>
        <w:numPr>
          <w:ilvl w:val="1"/>
          <w:numId w:val="5"/>
        </w:numPr>
        <w:spacing w:after="0"/>
        <w:rPr>
          <w:rFonts w:ascii="Times New Roman" w:hAnsi="Times New Roman" w:cs="Times New Roman"/>
          <w:sz w:val="24"/>
          <w:szCs w:val="24"/>
        </w:rPr>
      </w:pPr>
      <w:r w:rsidRPr="001A47BF">
        <w:rPr>
          <w:rFonts w:ascii="Times New Roman" w:hAnsi="Times New Roman" w:cs="Times New Roman"/>
          <w:sz w:val="24"/>
          <w:szCs w:val="24"/>
        </w:rPr>
        <w:t>His holiness is satisfied</w:t>
      </w:r>
    </w:p>
    <w:p w14:paraId="5C3009A9" w14:textId="77777777" w:rsidR="001A47BF" w:rsidRPr="001A47BF" w:rsidRDefault="001A47BF" w:rsidP="001A47BF">
      <w:pPr>
        <w:numPr>
          <w:ilvl w:val="0"/>
          <w:numId w:val="5"/>
        </w:numPr>
        <w:spacing w:after="0"/>
        <w:rPr>
          <w:rFonts w:ascii="Times New Roman" w:hAnsi="Times New Roman" w:cs="Times New Roman"/>
          <w:sz w:val="24"/>
          <w:szCs w:val="24"/>
        </w:rPr>
      </w:pPr>
      <w:r w:rsidRPr="001A47BF">
        <w:rPr>
          <w:rFonts w:ascii="Times New Roman" w:hAnsi="Times New Roman" w:cs="Times New Roman"/>
          <w:sz w:val="24"/>
          <w:szCs w:val="24"/>
        </w:rPr>
        <w:t>He (for the present) does not act in judgment against sinners, so that they may have an opportunity to come to Him in repentance and faith</w:t>
      </w:r>
    </w:p>
    <w:p w14:paraId="3DE88C5C" w14:textId="08A43DD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3E02C6">
        <w:rPr>
          <w:rFonts w:ascii="Times New Roman" w:hAnsi="Times New Roman" w:cs="Times New Roman"/>
          <w:sz w:val="24"/>
          <w:szCs w:val="24"/>
        </w:rPr>
        <w:t xml:space="preserve"> God’s Goodness Provides Forgiveness</w:t>
      </w:r>
    </w:p>
    <w:p w14:paraId="1D5D6C62" w14:textId="77777777" w:rsidR="00261773" w:rsidRDefault="00261773" w:rsidP="00261773">
      <w:pPr>
        <w:spacing w:after="0"/>
        <w:rPr>
          <w:rFonts w:ascii="Times New Roman" w:hAnsi="Times New Roman" w:cs="Times New Roman"/>
          <w:sz w:val="24"/>
          <w:szCs w:val="24"/>
        </w:rPr>
      </w:pPr>
    </w:p>
    <w:p w14:paraId="24139F9B" w14:textId="278A32D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E02C6">
        <w:rPr>
          <w:rFonts w:ascii="Times New Roman" w:hAnsi="Times New Roman" w:cs="Times New Roman"/>
          <w:sz w:val="24"/>
          <w:szCs w:val="24"/>
        </w:rPr>
        <w:t xml:space="preserve"> God’s goodness.</w:t>
      </w:r>
    </w:p>
    <w:p w14:paraId="2352524A" w14:textId="77777777" w:rsidR="003E02C6" w:rsidRDefault="003E02C6" w:rsidP="00261773">
      <w:pPr>
        <w:spacing w:after="0"/>
        <w:rPr>
          <w:rFonts w:ascii="Times New Roman" w:hAnsi="Times New Roman" w:cs="Times New Roman"/>
          <w:sz w:val="24"/>
          <w:szCs w:val="24"/>
        </w:rPr>
      </w:pPr>
    </w:p>
    <w:p w14:paraId="3F8BBB11" w14:textId="77777777" w:rsidR="003E02C6" w:rsidRPr="00193290" w:rsidRDefault="003E02C6" w:rsidP="00FB1931">
      <w:pPr>
        <w:spacing w:after="0"/>
        <w:ind w:right="-180"/>
        <w:rPr>
          <w:rFonts w:ascii="Times New Roman" w:hAnsi="Times New Roman" w:cs="Times New Roman"/>
          <w:sz w:val="20"/>
          <w:szCs w:val="20"/>
        </w:rPr>
      </w:pPr>
      <w:r w:rsidRPr="00EA57EE">
        <w:rPr>
          <w:rFonts w:ascii="Times New Roman" w:hAnsi="Times New Roman" w:cs="Times New Roman"/>
          <w:sz w:val="20"/>
          <w:szCs w:val="20"/>
        </w:rPr>
        <w:t>Psalm 25:8-11 (NIV)  Good and upright is the LORD; therefore he instructs sinners in his ways. 9  He guides the humble in what is right and teaches them his way. 10  All the ways of the LORD are loving and faithful for those who keep the demands of his covenant. 11  For the sake of your name, O LORD, forgive my iniquity, though it is great.</w:t>
      </w:r>
    </w:p>
    <w:p w14:paraId="2BC1D544" w14:textId="77777777" w:rsidR="003E02C6" w:rsidRDefault="003E02C6" w:rsidP="00261773">
      <w:pPr>
        <w:spacing w:after="0"/>
        <w:rPr>
          <w:rFonts w:ascii="Times New Roman" w:hAnsi="Times New Roman" w:cs="Times New Roman"/>
          <w:sz w:val="24"/>
          <w:szCs w:val="24"/>
        </w:rPr>
      </w:pPr>
    </w:p>
    <w:p w14:paraId="6481F350"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Note the two traits the psalmist assigned to God.</w:t>
      </w:r>
    </w:p>
    <w:p w14:paraId="68603161" w14:textId="77777777" w:rsidR="003E02C6" w:rsidRPr="003E02C6" w:rsidRDefault="003E02C6" w:rsidP="003E02C6">
      <w:pPr>
        <w:numPr>
          <w:ilvl w:val="0"/>
          <w:numId w:val="6"/>
        </w:numPr>
        <w:spacing w:after="0"/>
        <w:rPr>
          <w:rFonts w:ascii="Times New Roman" w:hAnsi="Times New Roman" w:cs="Times New Roman"/>
          <w:sz w:val="24"/>
          <w:szCs w:val="24"/>
        </w:rPr>
      </w:pPr>
      <w:r w:rsidRPr="003E02C6">
        <w:rPr>
          <w:rFonts w:ascii="Times New Roman" w:hAnsi="Times New Roman" w:cs="Times New Roman"/>
          <w:sz w:val="24"/>
          <w:szCs w:val="24"/>
        </w:rPr>
        <w:t>Goodness</w:t>
      </w:r>
    </w:p>
    <w:p w14:paraId="4D5356F7" w14:textId="77777777" w:rsidR="003E02C6" w:rsidRPr="003E02C6" w:rsidRDefault="003E02C6" w:rsidP="003E02C6">
      <w:pPr>
        <w:numPr>
          <w:ilvl w:val="0"/>
          <w:numId w:val="6"/>
        </w:numPr>
        <w:spacing w:after="0"/>
        <w:rPr>
          <w:rFonts w:ascii="Times New Roman" w:hAnsi="Times New Roman" w:cs="Times New Roman"/>
          <w:sz w:val="24"/>
          <w:szCs w:val="24"/>
        </w:rPr>
      </w:pPr>
      <w:r w:rsidRPr="003E02C6">
        <w:rPr>
          <w:rFonts w:ascii="Times New Roman" w:hAnsi="Times New Roman" w:cs="Times New Roman"/>
          <w:sz w:val="24"/>
          <w:szCs w:val="24"/>
        </w:rPr>
        <w:t>Upright</w:t>
      </w:r>
    </w:p>
    <w:p w14:paraId="113C1DD2" w14:textId="77777777" w:rsidR="003E02C6" w:rsidRPr="003E02C6" w:rsidRDefault="003E02C6" w:rsidP="003E02C6">
      <w:pPr>
        <w:spacing w:after="0"/>
        <w:rPr>
          <w:rFonts w:ascii="Times New Roman" w:hAnsi="Times New Roman" w:cs="Times New Roman"/>
          <w:sz w:val="24"/>
          <w:szCs w:val="24"/>
        </w:rPr>
      </w:pPr>
    </w:p>
    <w:p w14:paraId="4A50BDD5"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 xml:space="preserve">List the actions which are motivated by these traits? </w:t>
      </w:r>
    </w:p>
    <w:p w14:paraId="168F653B"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instructs sinners in His ways</w:t>
      </w:r>
    </w:p>
    <w:p w14:paraId="162B3B8A"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guides the humble in what is right</w:t>
      </w:r>
    </w:p>
    <w:p w14:paraId="1397CBF7"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forgiveness</w:t>
      </w:r>
    </w:p>
    <w:p w14:paraId="41788A5D" w14:textId="268AFFB0" w:rsidR="003E02C6" w:rsidRPr="003E02C6" w:rsidRDefault="003E02C6" w:rsidP="003E02C6">
      <w:pPr>
        <w:spacing w:after="0"/>
        <w:rPr>
          <w:rFonts w:ascii="Times New Roman" w:hAnsi="Times New Roman" w:cs="Times New Roman"/>
          <w:sz w:val="24"/>
          <w:szCs w:val="24"/>
        </w:rPr>
      </w:pPr>
    </w:p>
    <w:p w14:paraId="4860DE23" w14:textId="28B86A76" w:rsidR="003E02C6" w:rsidRPr="003E02C6" w:rsidRDefault="008A3447" w:rsidP="003E02C6">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06A9F592" wp14:editId="17A990B8">
            <wp:simplePos x="0" y="0"/>
            <wp:positionH relativeFrom="column">
              <wp:posOffset>5595620</wp:posOffset>
            </wp:positionH>
            <wp:positionV relativeFrom="paragraph">
              <wp:posOffset>64770</wp:posOffset>
            </wp:positionV>
            <wp:extent cx="987425" cy="987425"/>
            <wp:effectExtent l="0" t="0" r="3175" b="3175"/>
            <wp:wrapSquare wrapText="bothSides"/>
            <wp:docPr id="1880297034"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97034" name="Picture 5"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7425" cy="987425"/>
                    </a:xfrm>
                    <a:prstGeom prst="rect">
                      <a:avLst/>
                    </a:prstGeom>
                  </pic:spPr>
                </pic:pic>
              </a:graphicData>
            </a:graphic>
            <wp14:sizeRelH relativeFrom="margin">
              <wp14:pctWidth>0</wp14:pctWidth>
            </wp14:sizeRelH>
            <wp14:sizeRelV relativeFrom="margin">
              <wp14:pctHeight>0</wp14:pctHeight>
            </wp14:sizeRelV>
          </wp:anchor>
        </w:drawing>
      </w:r>
      <w:r w:rsidR="003E02C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0E9809E" wp14:editId="024A760E">
                <wp:simplePos x="0" y="0"/>
                <wp:positionH relativeFrom="column">
                  <wp:posOffset>2304289</wp:posOffset>
                </wp:positionH>
                <wp:positionV relativeFrom="paragraph">
                  <wp:posOffset>64897</wp:posOffset>
                </wp:positionV>
                <wp:extent cx="3255086" cy="343814"/>
                <wp:effectExtent l="0" t="0" r="40640" b="75565"/>
                <wp:wrapNone/>
                <wp:docPr id="1451245539" name="Freeform: Shape 4"/>
                <wp:cNvGraphicFramePr/>
                <a:graphic xmlns:a="http://schemas.openxmlformats.org/drawingml/2006/main">
                  <a:graphicData uri="http://schemas.microsoft.com/office/word/2010/wordprocessingShape">
                    <wps:wsp>
                      <wps:cNvSpPr/>
                      <wps:spPr>
                        <a:xfrm>
                          <a:off x="0" y="0"/>
                          <a:ext cx="3255086" cy="343814"/>
                        </a:xfrm>
                        <a:custGeom>
                          <a:avLst/>
                          <a:gdLst>
                            <a:gd name="connsiteX0" fmla="*/ 0 w 3094330"/>
                            <a:gd name="connsiteY0" fmla="*/ 191544 h 279327"/>
                            <a:gd name="connsiteX1" fmla="*/ 1031443 w 3094330"/>
                            <a:gd name="connsiteY1" fmla="*/ 15980 h 279327"/>
                            <a:gd name="connsiteX2" fmla="*/ 1923898 w 3094330"/>
                            <a:gd name="connsiteY2" fmla="*/ 37925 h 279327"/>
                            <a:gd name="connsiteX3" fmla="*/ 3094330 w 3094330"/>
                            <a:gd name="connsiteY3" fmla="*/ 279327 h 279327"/>
                            <a:gd name="connsiteX0" fmla="*/ 0 w 3094330"/>
                            <a:gd name="connsiteY0" fmla="*/ 316748 h 404531"/>
                            <a:gd name="connsiteX1" fmla="*/ 1031443 w 3094330"/>
                            <a:gd name="connsiteY1" fmla="*/ 141184 h 404531"/>
                            <a:gd name="connsiteX2" fmla="*/ 1923898 w 3094330"/>
                            <a:gd name="connsiteY2" fmla="*/ 9201 h 404531"/>
                            <a:gd name="connsiteX3" fmla="*/ 3094330 w 3094330"/>
                            <a:gd name="connsiteY3" fmla="*/ 404531 h 404531"/>
                            <a:gd name="connsiteX0" fmla="*/ 0 w 3094330"/>
                            <a:gd name="connsiteY0" fmla="*/ 333556 h 421339"/>
                            <a:gd name="connsiteX1" fmla="*/ 950959 w 3094330"/>
                            <a:gd name="connsiteY1" fmla="*/ 70202 h 421339"/>
                            <a:gd name="connsiteX2" fmla="*/ 1923898 w 3094330"/>
                            <a:gd name="connsiteY2" fmla="*/ 26009 h 421339"/>
                            <a:gd name="connsiteX3" fmla="*/ 3094330 w 3094330"/>
                            <a:gd name="connsiteY3" fmla="*/ 421339 h 421339"/>
                            <a:gd name="connsiteX0" fmla="*/ 0 w 3555279"/>
                            <a:gd name="connsiteY0" fmla="*/ 328688 h 350583"/>
                            <a:gd name="connsiteX1" fmla="*/ 950959 w 3555279"/>
                            <a:gd name="connsiteY1" fmla="*/ 65334 h 350583"/>
                            <a:gd name="connsiteX2" fmla="*/ 1923898 w 3555279"/>
                            <a:gd name="connsiteY2" fmla="*/ 21141 h 350583"/>
                            <a:gd name="connsiteX3" fmla="*/ 3555279 w 3555279"/>
                            <a:gd name="connsiteY3" fmla="*/ 350583 h 350583"/>
                            <a:gd name="connsiteX0" fmla="*/ 0 w 3555279"/>
                            <a:gd name="connsiteY0" fmla="*/ 331390 h 389868"/>
                            <a:gd name="connsiteX1" fmla="*/ 950959 w 3555279"/>
                            <a:gd name="connsiteY1" fmla="*/ 68036 h 389868"/>
                            <a:gd name="connsiteX2" fmla="*/ 1923898 w 3555279"/>
                            <a:gd name="connsiteY2" fmla="*/ 23843 h 389868"/>
                            <a:gd name="connsiteX3" fmla="*/ 3555279 w 3555279"/>
                            <a:gd name="connsiteY3" fmla="*/ 389868 h 389868"/>
                            <a:gd name="connsiteX0" fmla="*/ 0 w 3555279"/>
                            <a:gd name="connsiteY0" fmla="*/ 331390 h 389868"/>
                            <a:gd name="connsiteX1" fmla="*/ 950959 w 3555279"/>
                            <a:gd name="connsiteY1" fmla="*/ 68036 h 389868"/>
                            <a:gd name="connsiteX2" fmla="*/ 1923898 w 3555279"/>
                            <a:gd name="connsiteY2" fmla="*/ 23843 h 389868"/>
                            <a:gd name="connsiteX3" fmla="*/ 3555279 w 3555279"/>
                            <a:gd name="connsiteY3" fmla="*/ 389868 h 389868"/>
                            <a:gd name="connsiteX0" fmla="*/ 0 w 3555279"/>
                            <a:gd name="connsiteY0" fmla="*/ 331390 h 389868"/>
                            <a:gd name="connsiteX1" fmla="*/ 950959 w 3555279"/>
                            <a:gd name="connsiteY1" fmla="*/ 68036 h 389868"/>
                            <a:gd name="connsiteX2" fmla="*/ 1923898 w 3555279"/>
                            <a:gd name="connsiteY2" fmla="*/ 23843 h 389868"/>
                            <a:gd name="connsiteX3" fmla="*/ 3555279 w 3555279"/>
                            <a:gd name="connsiteY3" fmla="*/ 389868 h 389868"/>
                            <a:gd name="connsiteX0" fmla="*/ 0 w 3555279"/>
                            <a:gd name="connsiteY0" fmla="*/ 363984 h 422462"/>
                            <a:gd name="connsiteX1" fmla="*/ 983354 w 3555279"/>
                            <a:gd name="connsiteY1" fmla="*/ 32594 h 422462"/>
                            <a:gd name="connsiteX2" fmla="*/ 1923898 w 3555279"/>
                            <a:gd name="connsiteY2" fmla="*/ 56437 h 422462"/>
                            <a:gd name="connsiteX3" fmla="*/ 3555279 w 3555279"/>
                            <a:gd name="connsiteY3" fmla="*/ 422462 h 422462"/>
                          </a:gdLst>
                          <a:ahLst/>
                          <a:cxnLst>
                            <a:cxn ang="0">
                              <a:pos x="connsiteX0" y="connsiteY0"/>
                            </a:cxn>
                            <a:cxn ang="0">
                              <a:pos x="connsiteX1" y="connsiteY1"/>
                            </a:cxn>
                            <a:cxn ang="0">
                              <a:pos x="connsiteX2" y="connsiteY2"/>
                            </a:cxn>
                            <a:cxn ang="0">
                              <a:pos x="connsiteX3" y="connsiteY3"/>
                            </a:cxn>
                          </a:cxnLst>
                          <a:rect l="l" t="t" r="r" b="b"/>
                          <a:pathLst>
                            <a:path w="3555279" h="422462">
                              <a:moveTo>
                                <a:pt x="0" y="363984"/>
                              </a:moveTo>
                              <a:cubicBezTo>
                                <a:pt x="217712" y="35972"/>
                                <a:pt x="662704" y="83852"/>
                                <a:pt x="983354" y="32594"/>
                              </a:cubicBezTo>
                              <a:cubicBezTo>
                                <a:pt x="1304004" y="-18664"/>
                                <a:pt x="1495244" y="-8541"/>
                                <a:pt x="1923898" y="56437"/>
                              </a:cubicBezTo>
                              <a:cubicBezTo>
                                <a:pt x="2352552" y="121415"/>
                                <a:pt x="3141970" y="323706"/>
                                <a:pt x="3555279" y="422462"/>
                              </a:cubicBezTo>
                            </a:path>
                          </a:pathLst>
                        </a:custGeom>
                        <a:noFill/>
                        <a:ln>
                          <a:solidFill>
                            <a:schemeClr val="tx1"/>
                          </a:solidFill>
                          <a:prstDash val="sysDot"/>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1BBA" id="Freeform: Shape 4" o:spid="_x0000_s1026" style="position:absolute;margin-left:181.45pt;margin-top:5.1pt;width:25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5279,42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" path="m,363984c217712,35972,662704,83852,983354,32594v320650,-51258,511890,-41135,940544,23843c2352552,121415,3141970,323706,3555279,422462e" filled="f" strokecolor="black [3213]" strokeweight="1pt">
                <v:stroke dashstyle="1 1" endarrow="block" joinstyle="miter"/>
                <v:path arrowok="t" o:connecttype="custom" o:connectlocs="0,296223;900324,26526;1761452,45930;3255086,343814" o:connectangles="0,0,0,0"/>
              </v:shape>
            </w:pict>
          </mc:Fallback>
        </mc:AlternateContent>
      </w:r>
      <w:r w:rsidR="003E02C6" w:rsidRPr="003E02C6">
        <w:rPr>
          <w:rFonts w:ascii="Times New Roman" w:hAnsi="Times New Roman" w:cs="Times New Roman"/>
          <w:sz w:val="24"/>
          <w:szCs w:val="24"/>
        </w:rPr>
        <w:t>Consider some synonyms of “humble” .</w:t>
      </w:r>
    </w:p>
    <w:p w14:paraId="4736C213" w14:textId="60D22796" w:rsidR="003E02C6" w:rsidRPr="003E02C6" w:rsidRDefault="003E02C6" w:rsidP="003E02C6">
      <w:pPr>
        <w:numPr>
          <w:ilvl w:val="0"/>
          <w:numId w:val="7"/>
        </w:numPr>
        <w:spacing w:after="0"/>
        <w:rPr>
          <w:rFonts w:ascii="Times New Roman" w:hAnsi="Times New Roman" w:cs="Times New Roman"/>
          <w:sz w:val="24"/>
          <w:szCs w:val="24"/>
        </w:rPr>
      </w:pPr>
      <w:r w:rsidRPr="003E02C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F88CF8" wp14:editId="1E6D8F4C">
                <wp:simplePos x="0" y="0"/>
                <wp:positionH relativeFrom="column">
                  <wp:posOffset>1123950</wp:posOffset>
                </wp:positionH>
                <wp:positionV relativeFrom="paragraph">
                  <wp:posOffset>21590</wp:posOffset>
                </wp:positionV>
                <wp:extent cx="298450" cy="698500"/>
                <wp:effectExtent l="0" t="0" r="25400" b="25400"/>
                <wp:wrapNone/>
                <wp:docPr id="1167247323" name="Right Brace 4"/>
                <wp:cNvGraphicFramePr/>
                <a:graphic xmlns:a="http://schemas.openxmlformats.org/drawingml/2006/main">
                  <a:graphicData uri="http://schemas.microsoft.com/office/word/2010/wordprocessingShape">
                    <wps:wsp>
                      <wps:cNvSpPr/>
                      <wps:spPr>
                        <a:xfrm>
                          <a:off x="0" y="0"/>
                          <a:ext cx="298450" cy="698500"/>
                        </a:xfrm>
                        <a:prstGeom prst="rightBrace">
                          <a:avLst>
                            <a:gd name="adj1" fmla="val 27482"/>
                            <a:gd name="adj2" fmla="val 3727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95A5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88.5pt;margin-top:1.7pt;width:23.5pt;height: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" adj="2536,8051" strokecolor="black [3213]" strokeweight="1pt">
                <v:stroke joinstyle="miter"/>
              </v:shape>
            </w:pict>
          </mc:Fallback>
        </mc:AlternateContent>
      </w:r>
      <w:r w:rsidRPr="003E02C6">
        <w:rPr>
          <w:rFonts w:ascii="Times New Roman" w:hAnsi="Times New Roman" w:cs="Times New Roman"/>
          <w:sz w:val="24"/>
          <w:szCs w:val="24"/>
        </w:rPr>
        <w:t>Modest</w:t>
      </w:r>
    </w:p>
    <w:p w14:paraId="1AC0392F" w14:textId="7A973D08" w:rsidR="003E02C6" w:rsidRPr="003E02C6" w:rsidRDefault="003E02C6" w:rsidP="003E02C6">
      <w:pPr>
        <w:numPr>
          <w:ilvl w:val="0"/>
          <w:numId w:val="7"/>
        </w:numPr>
        <w:spacing w:after="0"/>
        <w:rPr>
          <w:rFonts w:ascii="Times New Roman" w:hAnsi="Times New Roman" w:cs="Times New Roman"/>
          <w:sz w:val="24"/>
          <w:szCs w:val="24"/>
        </w:rPr>
      </w:pPr>
      <w:r w:rsidRPr="003E02C6">
        <w:rPr>
          <w:rFonts w:ascii="Times New Roman" w:hAnsi="Times New Roman" w:cs="Times New Roman"/>
          <w:sz w:val="24"/>
          <w:szCs w:val="24"/>
        </w:rPr>
        <w:t>Unassuming              note: “arrogant” is an antonym</w:t>
      </w:r>
    </w:p>
    <w:p w14:paraId="5B5E713A" w14:textId="216834EA" w:rsidR="003E02C6" w:rsidRPr="003E02C6" w:rsidRDefault="003E02C6" w:rsidP="003E02C6">
      <w:pPr>
        <w:numPr>
          <w:ilvl w:val="0"/>
          <w:numId w:val="7"/>
        </w:numPr>
        <w:spacing w:after="0"/>
        <w:rPr>
          <w:rFonts w:ascii="Times New Roman" w:hAnsi="Times New Roman" w:cs="Times New Roman"/>
          <w:sz w:val="24"/>
          <w:szCs w:val="24"/>
        </w:rPr>
      </w:pPr>
      <w:r w:rsidRPr="003E02C6">
        <w:rPr>
          <w:rFonts w:ascii="Times New Roman" w:hAnsi="Times New Roman" w:cs="Times New Roman"/>
          <w:sz w:val="24"/>
          <w:szCs w:val="24"/>
        </w:rPr>
        <w:t>Meek</w:t>
      </w:r>
    </w:p>
    <w:p w14:paraId="512A9DE7" w14:textId="34768566" w:rsidR="003E02C6" w:rsidRPr="003E02C6" w:rsidRDefault="003E02C6" w:rsidP="003E02C6">
      <w:pPr>
        <w:numPr>
          <w:ilvl w:val="0"/>
          <w:numId w:val="7"/>
        </w:numPr>
        <w:spacing w:after="0"/>
        <w:rPr>
          <w:rFonts w:ascii="Times New Roman" w:hAnsi="Times New Roman" w:cs="Times New Roman"/>
          <w:sz w:val="24"/>
          <w:szCs w:val="24"/>
        </w:rPr>
      </w:pPr>
      <w:r w:rsidRPr="003E02C6">
        <w:rPr>
          <w:rFonts w:ascii="Times New Roman" w:hAnsi="Times New Roman" w:cs="Times New Roman"/>
          <w:sz w:val="24"/>
          <w:szCs w:val="24"/>
        </w:rPr>
        <w:t>Unpretentious</w:t>
      </w:r>
    </w:p>
    <w:p w14:paraId="4C16363B" w14:textId="77777777" w:rsidR="003E02C6" w:rsidRDefault="003E02C6" w:rsidP="00261773">
      <w:pPr>
        <w:spacing w:after="0"/>
        <w:rPr>
          <w:rFonts w:ascii="Times New Roman" w:hAnsi="Times New Roman" w:cs="Times New Roman"/>
          <w:sz w:val="24"/>
          <w:szCs w:val="24"/>
        </w:rPr>
      </w:pPr>
    </w:p>
    <w:p w14:paraId="072378BC" w14:textId="7B79A11A"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noProof/>
          <w:sz w:val="24"/>
          <w:szCs w:val="24"/>
        </w:rPr>
        <w:drawing>
          <wp:anchor distT="0" distB="0" distL="114300" distR="114300" simplePos="0" relativeHeight="251664384" behindDoc="0" locked="0" layoutInCell="1" allowOverlap="1" wp14:anchorId="7775D079" wp14:editId="3D18A911">
            <wp:simplePos x="0" y="0"/>
            <wp:positionH relativeFrom="column">
              <wp:posOffset>5594985</wp:posOffset>
            </wp:positionH>
            <wp:positionV relativeFrom="paragraph">
              <wp:posOffset>12700</wp:posOffset>
            </wp:positionV>
            <wp:extent cx="998855" cy="974090"/>
            <wp:effectExtent l="0" t="0" r="0" b="0"/>
            <wp:wrapSquare wrapText="bothSides"/>
            <wp:docPr id="2122771354" name="Picture 6" descr="A chair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1354" name="Picture 6" descr="A chair with a cross o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8855" cy="974090"/>
                    </a:xfrm>
                    <a:prstGeom prst="rect">
                      <a:avLst/>
                    </a:prstGeom>
                  </pic:spPr>
                </pic:pic>
              </a:graphicData>
            </a:graphic>
            <wp14:sizeRelH relativeFrom="margin">
              <wp14:pctWidth>0</wp14:pctWidth>
            </wp14:sizeRelH>
            <wp14:sizeRelV relativeFrom="margin">
              <wp14:pctHeight>0</wp14:pctHeight>
            </wp14:sizeRelV>
          </wp:anchor>
        </w:drawing>
      </w:r>
      <w:r w:rsidR="008A3447">
        <w:rPr>
          <w:rFonts w:ascii="Times New Roman" w:hAnsi="Times New Roman" w:cs="Times New Roman"/>
          <w:sz w:val="24"/>
          <w:szCs w:val="24"/>
        </w:rPr>
        <w:t>How do these diagrams illustrate arrogance and humility?</w:t>
      </w:r>
    </w:p>
    <w:p w14:paraId="76DB6B42"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we are not trying to take charge of our own lives</w:t>
      </w:r>
    </w:p>
    <w:p w14:paraId="5AAEAE33"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the person is not surrendering his/her life to God’s direction</w:t>
      </w:r>
    </w:p>
    <w:p w14:paraId="7A5DB1AA"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if you don’t have that unassuming, humble attitude, you will not be asking for God’s teaching or guiding</w:t>
      </w:r>
    </w:p>
    <w:p w14:paraId="06066BF8" w14:textId="77777777" w:rsidR="003E02C6" w:rsidRDefault="003E02C6" w:rsidP="00261773">
      <w:pPr>
        <w:spacing w:after="0"/>
        <w:rPr>
          <w:rFonts w:ascii="Times New Roman" w:hAnsi="Times New Roman" w:cs="Times New Roman"/>
          <w:sz w:val="24"/>
          <w:szCs w:val="24"/>
        </w:rPr>
      </w:pPr>
    </w:p>
    <w:p w14:paraId="568F7B6F" w14:textId="43DEB334" w:rsidR="003E02C6" w:rsidRPr="003E02C6" w:rsidRDefault="00FB1931" w:rsidP="003E02C6">
      <w:pPr>
        <w:spacing w:after="0"/>
        <w:rPr>
          <w:rFonts w:ascii="Times New Roman" w:hAnsi="Times New Roman" w:cs="Times New Roman"/>
          <w:sz w:val="24"/>
          <w:szCs w:val="24"/>
        </w:rPr>
      </w:pPr>
      <w:r w:rsidRPr="00FB1931">
        <w:rPr>
          <w:rFonts w:ascii="Times New Roman" w:hAnsi="Times New Roman" w:cs="Times New Roman"/>
          <w:sz w:val="24"/>
          <w:szCs w:val="24"/>
        </w:rPr>
        <w:t>Discuss the difference of how a person receives God’s guidance if they trust God as opposed to</w:t>
      </w:r>
      <w:r w:rsidRPr="00FB1931">
        <w:rPr>
          <w:rFonts w:ascii="Times New Roman" w:hAnsi="Times New Roman" w:cs="Times New Roman"/>
          <w:sz w:val="24"/>
          <w:szCs w:val="24"/>
        </w:rPr>
        <w:tab/>
        <w:t xml:space="preserve"> those who </w:t>
      </w:r>
      <w:r>
        <w:rPr>
          <w:rFonts w:ascii="Times New Roman" w:hAnsi="Times New Roman" w:cs="Times New Roman"/>
          <w:sz w:val="24"/>
          <w:szCs w:val="24"/>
        </w:rPr>
        <w:t>do not trust God</w:t>
      </w:r>
      <w:r w:rsidRPr="00FB193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3E02C6" w:rsidRPr="003E02C6" w14:paraId="0938C7BA" w14:textId="77777777" w:rsidTr="00F86BEF">
        <w:tc>
          <w:tcPr>
            <w:tcW w:w="4675" w:type="dxa"/>
          </w:tcPr>
          <w:p w14:paraId="597F41DE" w14:textId="77777777" w:rsidR="003E02C6" w:rsidRPr="003E02C6" w:rsidRDefault="003E02C6" w:rsidP="003E02C6">
            <w:pPr>
              <w:spacing w:line="259" w:lineRule="auto"/>
              <w:jc w:val="center"/>
              <w:rPr>
                <w:rFonts w:ascii="Times New Roman" w:hAnsi="Times New Roman" w:cs="Times New Roman"/>
                <w:sz w:val="24"/>
                <w:szCs w:val="24"/>
              </w:rPr>
            </w:pPr>
            <w:r w:rsidRPr="003E02C6">
              <w:rPr>
                <w:rFonts w:ascii="Times New Roman" w:hAnsi="Times New Roman" w:cs="Times New Roman"/>
                <w:sz w:val="24"/>
                <w:szCs w:val="24"/>
              </w:rPr>
              <w:t>Trusting God</w:t>
            </w:r>
          </w:p>
        </w:tc>
        <w:tc>
          <w:tcPr>
            <w:tcW w:w="4675" w:type="dxa"/>
          </w:tcPr>
          <w:p w14:paraId="020EB4BF" w14:textId="77777777" w:rsidR="003E02C6" w:rsidRPr="003E02C6" w:rsidRDefault="003E02C6" w:rsidP="003E02C6">
            <w:pPr>
              <w:spacing w:line="259" w:lineRule="auto"/>
              <w:jc w:val="center"/>
              <w:rPr>
                <w:rFonts w:ascii="Times New Roman" w:hAnsi="Times New Roman" w:cs="Times New Roman"/>
                <w:sz w:val="24"/>
                <w:szCs w:val="24"/>
              </w:rPr>
            </w:pPr>
            <w:r w:rsidRPr="003E02C6">
              <w:rPr>
                <w:rFonts w:ascii="Times New Roman" w:hAnsi="Times New Roman" w:cs="Times New Roman"/>
                <w:sz w:val="24"/>
                <w:szCs w:val="24"/>
              </w:rPr>
              <w:t>Not Trusting God</w:t>
            </w:r>
          </w:p>
        </w:tc>
      </w:tr>
      <w:tr w:rsidR="003E02C6" w:rsidRPr="003E02C6" w14:paraId="00618805" w14:textId="77777777" w:rsidTr="00F86BEF">
        <w:tc>
          <w:tcPr>
            <w:tcW w:w="4675" w:type="dxa"/>
          </w:tcPr>
          <w:p w14:paraId="6252D0DC"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desire God’s guidance</w:t>
            </w:r>
          </w:p>
          <w:p w14:paraId="1E2371CA"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willing to listen and heed</w:t>
            </w:r>
          </w:p>
          <w:p w14:paraId="50D10FD3"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continues to trust God’s direction</w:t>
            </w:r>
          </w:p>
          <w:p w14:paraId="7F58E964"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confident that God gives good direction</w:t>
            </w:r>
          </w:p>
        </w:tc>
        <w:tc>
          <w:tcPr>
            <w:tcW w:w="4675" w:type="dxa"/>
          </w:tcPr>
          <w:p w14:paraId="10FE9612"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doesn’t feel God has the right to tell him/her what to do (“</w:t>
            </w:r>
            <w:r w:rsidRPr="003E02C6">
              <w:rPr>
                <w:rFonts w:ascii="Times New Roman" w:hAnsi="Times New Roman" w:cs="Times New Roman"/>
                <w:i/>
                <w:iCs/>
                <w:sz w:val="24"/>
                <w:szCs w:val="24"/>
              </w:rPr>
              <w:t>if there is a God”</w:t>
            </w:r>
            <w:r w:rsidRPr="003E02C6">
              <w:rPr>
                <w:rFonts w:ascii="Times New Roman" w:hAnsi="Times New Roman" w:cs="Times New Roman"/>
                <w:sz w:val="24"/>
                <w:szCs w:val="24"/>
              </w:rPr>
              <w:t>)</w:t>
            </w:r>
          </w:p>
          <w:p w14:paraId="11CFE405"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 xml:space="preserve">doesn’t want God’s direction </w:t>
            </w:r>
          </w:p>
          <w:p w14:paraId="6F6B3F1F" w14:textId="77777777" w:rsidR="003E02C6" w:rsidRPr="003E02C6" w:rsidRDefault="003E02C6" w:rsidP="003E02C6">
            <w:pPr>
              <w:numPr>
                <w:ilvl w:val="0"/>
                <w:numId w:val="5"/>
              </w:numPr>
              <w:spacing w:line="259" w:lineRule="auto"/>
              <w:rPr>
                <w:rFonts w:ascii="Times New Roman" w:hAnsi="Times New Roman" w:cs="Times New Roman"/>
                <w:sz w:val="24"/>
                <w:szCs w:val="24"/>
              </w:rPr>
            </w:pPr>
            <w:r w:rsidRPr="003E02C6">
              <w:rPr>
                <w:rFonts w:ascii="Times New Roman" w:hAnsi="Times New Roman" w:cs="Times New Roman"/>
                <w:sz w:val="24"/>
                <w:szCs w:val="24"/>
              </w:rPr>
              <w:t>don’t even listen what God has to say</w:t>
            </w:r>
          </w:p>
        </w:tc>
      </w:tr>
    </w:tbl>
    <w:p w14:paraId="38ABCFC1"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 xml:space="preserve"> </w:t>
      </w:r>
    </w:p>
    <w:p w14:paraId="324DF1D6" w14:textId="345BED1A"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 xml:space="preserve">David pleads for forgiveness for the sake of God’s name.  </w:t>
      </w:r>
      <w:r w:rsidR="00621F8A">
        <w:rPr>
          <w:rFonts w:ascii="Times New Roman" w:hAnsi="Times New Roman" w:cs="Times New Roman"/>
          <w:sz w:val="24"/>
          <w:szCs w:val="24"/>
        </w:rPr>
        <w:t xml:space="preserve">How is </w:t>
      </w:r>
      <w:r w:rsidRPr="003E02C6">
        <w:rPr>
          <w:rFonts w:ascii="Times New Roman" w:hAnsi="Times New Roman" w:cs="Times New Roman"/>
          <w:sz w:val="24"/>
          <w:szCs w:val="24"/>
        </w:rPr>
        <w:t>God’s reputation is connected to forgiveness</w:t>
      </w:r>
      <w:r w:rsidR="00621F8A">
        <w:rPr>
          <w:rFonts w:ascii="Times New Roman" w:hAnsi="Times New Roman" w:cs="Times New Roman"/>
          <w:sz w:val="24"/>
          <w:szCs w:val="24"/>
        </w:rPr>
        <w:t>?</w:t>
      </w:r>
      <w:r w:rsidRPr="003E02C6">
        <w:rPr>
          <w:rFonts w:ascii="Times New Roman" w:hAnsi="Times New Roman" w:cs="Times New Roman"/>
          <w:sz w:val="24"/>
          <w:szCs w:val="24"/>
        </w:rPr>
        <w:t xml:space="preserve"> </w:t>
      </w:r>
    </w:p>
    <w:p w14:paraId="734374FB"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He sees God’s character and reputation are deeply tied to His act of forgiveness</w:t>
      </w:r>
    </w:p>
    <w:p w14:paraId="7DEBC401"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Forgiving David (and us), God demonstrates His inherent mercy and love</w:t>
      </w:r>
    </w:p>
    <w:p w14:paraId="58CB6042"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God upholds His own goodness and faithfulness in the eyes of others</w:t>
      </w:r>
    </w:p>
    <w:p w14:paraId="0D38B499"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 xml:space="preserve">God continues to demonstrate His love and compassion – a core aspect of His nature </w:t>
      </w:r>
    </w:p>
    <w:p w14:paraId="0369286A" w14:textId="4C2FF06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E02C6">
        <w:rPr>
          <w:rFonts w:ascii="Times New Roman" w:hAnsi="Times New Roman" w:cs="Times New Roman"/>
          <w:sz w:val="24"/>
          <w:szCs w:val="24"/>
        </w:rPr>
        <w:t xml:space="preserve"> </w:t>
      </w:r>
      <w:r w:rsidR="003E02C6" w:rsidRPr="003E02C6">
        <w:rPr>
          <w:rFonts w:ascii="Times New Roman" w:hAnsi="Times New Roman" w:cs="Times New Roman"/>
          <w:sz w:val="24"/>
          <w:szCs w:val="24"/>
        </w:rPr>
        <w:t>Motivated to Worship God</w:t>
      </w:r>
    </w:p>
    <w:p w14:paraId="74401D9B" w14:textId="77777777" w:rsidR="00261773" w:rsidRDefault="00261773" w:rsidP="00261773">
      <w:pPr>
        <w:spacing w:after="0"/>
        <w:rPr>
          <w:rFonts w:ascii="Times New Roman" w:hAnsi="Times New Roman" w:cs="Times New Roman"/>
          <w:sz w:val="24"/>
          <w:szCs w:val="24"/>
        </w:rPr>
      </w:pPr>
    </w:p>
    <w:p w14:paraId="5ABCBEDD" w14:textId="4A21AE4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E02C6">
        <w:rPr>
          <w:rFonts w:ascii="Times New Roman" w:hAnsi="Times New Roman" w:cs="Times New Roman"/>
          <w:sz w:val="24"/>
          <w:szCs w:val="24"/>
        </w:rPr>
        <w:t xml:space="preserve"> </w:t>
      </w:r>
      <w:r w:rsidR="003E02C6" w:rsidRPr="003E02C6">
        <w:rPr>
          <w:rFonts w:ascii="Times New Roman" w:hAnsi="Times New Roman" w:cs="Times New Roman"/>
          <w:sz w:val="24"/>
          <w:szCs w:val="24"/>
        </w:rPr>
        <w:t>goodness, reverence, and worship.</w:t>
      </w:r>
    </w:p>
    <w:p w14:paraId="3BB9CD2B" w14:textId="77777777" w:rsidR="003E02C6" w:rsidRDefault="003E02C6" w:rsidP="00261773">
      <w:pPr>
        <w:spacing w:after="0"/>
        <w:rPr>
          <w:rFonts w:ascii="Times New Roman" w:hAnsi="Times New Roman" w:cs="Times New Roman"/>
          <w:sz w:val="24"/>
          <w:szCs w:val="24"/>
        </w:rPr>
      </w:pPr>
    </w:p>
    <w:p w14:paraId="10454E0E" w14:textId="77777777" w:rsidR="003E02C6" w:rsidRDefault="003E02C6" w:rsidP="003E02C6">
      <w:pPr>
        <w:spacing w:after="0"/>
        <w:rPr>
          <w:rFonts w:ascii="Times New Roman" w:hAnsi="Times New Roman" w:cs="Times New Roman"/>
          <w:sz w:val="20"/>
          <w:szCs w:val="20"/>
        </w:rPr>
      </w:pPr>
      <w:r w:rsidRPr="002E0610">
        <w:rPr>
          <w:rFonts w:ascii="Times New Roman" w:hAnsi="Times New Roman" w:cs="Times New Roman"/>
          <w:sz w:val="20"/>
          <w:szCs w:val="20"/>
        </w:rPr>
        <w:t>Psalm 25:12-15 (NIV)  Who, then, is the man that fears the LORD? He will instruct him in the way chosen for him. 13  He will spend his days in prosperity, and his descendants will inherit the land. 14  The LORD confides in those who fear him; he makes his covenant known to them. 15  My eyes are ever on the LORD, for only he will release my feet from the snare.</w:t>
      </w:r>
    </w:p>
    <w:p w14:paraId="524716FF" w14:textId="77777777" w:rsidR="003E02C6" w:rsidRDefault="003E02C6" w:rsidP="00261773">
      <w:pPr>
        <w:spacing w:after="0"/>
        <w:rPr>
          <w:rFonts w:ascii="Times New Roman" w:hAnsi="Times New Roman" w:cs="Times New Roman"/>
          <w:sz w:val="24"/>
          <w:szCs w:val="24"/>
        </w:rPr>
      </w:pPr>
    </w:p>
    <w:p w14:paraId="351438F9"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 xml:space="preserve">What did the psalmist say the Lord would do toward those who fear Him? </w:t>
      </w:r>
    </w:p>
    <w:p w14:paraId="63DA6692"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God will instruct him, guide him in the way chosen for him</w:t>
      </w:r>
    </w:p>
    <w:p w14:paraId="4C9DDF22"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spend his days in prosperity</w:t>
      </w:r>
    </w:p>
    <w:p w14:paraId="5F85EB00"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descendants will inherit the land</w:t>
      </w:r>
    </w:p>
    <w:p w14:paraId="2F953C10"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God confides in him</w:t>
      </w:r>
    </w:p>
    <w:p w14:paraId="18D1817A" w14:textId="77777777" w:rsidR="003E02C6" w:rsidRDefault="003E02C6" w:rsidP="00261773">
      <w:pPr>
        <w:spacing w:after="0"/>
        <w:rPr>
          <w:rFonts w:ascii="Times New Roman" w:hAnsi="Times New Roman" w:cs="Times New Roman"/>
          <w:sz w:val="24"/>
          <w:szCs w:val="24"/>
        </w:rPr>
      </w:pPr>
    </w:p>
    <w:p w14:paraId="5C551EA1"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 xml:space="preserve">What is the special relationship that exists between the God-fearer and the Lord? </w:t>
      </w:r>
    </w:p>
    <w:p w14:paraId="4884E533"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you are in awe of who God is, what He is like</w:t>
      </w:r>
    </w:p>
    <w:p w14:paraId="2D599FC8"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you are aware that He can and will be at work in your life</w:t>
      </w:r>
    </w:p>
    <w:p w14:paraId="625395B8"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you are totally convinced that He takes a personal interest in you and your situations</w:t>
      </w:r>
    </w:p>
    <w:p w14:paraId="3BA39A6C"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you are confronted with the fact that God loves you dearly</w:t>
      </w:r>
    </w:p>
    <w:p w14:paraId="0EC3C20B" w14:textId="77777777" w:rsidR="003E02C6" w:rsidRDefault="003E02C6" w:rsidP="00261773">
      <w:pPr>
        <w:spacing w:after="0"/>
        <w:rPr>
          <w:rFonts w:ascii="Times New Roman" w:hAnsi="Times New Roman" w:cs="Times New Roman"/>
          <w:sz w:val="24"/>
          <w:szCs w:val="24"/>
        </w:rPr>
      </w:pPr>
    </w:p>
    <w:p w14:paraId="15D12CA1"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 xml:space="preserve">The psalmist makes a commitment. </w:t>
      </w:r>
    </w:p>
    <w:p w14:paraId="14A9D42A" w14:textId="77777777" w:rsidR="003E02C6" w:rsidRPr="003E02C6" w:rsidRDefault="003E02C6" w:rsidP="003E02C6">
      <w:pPr>
        <w:numPr>
          <w:ilvl w:val="0"/>
          <w:numId w:val="8"/>
        </w:numPr>
        <w:spacing w:after="0"/>
        <w:rPr>
          <w:rFonts w:ascii="Times New Roman" w:hAnsi="Times New Roman" w:cs="Times New Roman"/>
          <w:sz w:val="24"/>
          <w:szCs w:val="24"/>
        </w:rPr>
      </w:pPr>
      <w:r w:rsidRPr="003E02C6">
        <w:rPr>
          <w:rFonts w:ascii="Times New Roman" w:hAnsi="Times New Roman" w:cs="Times New Roman"/>
          <w:sz w:val="24"/>
          <w:szCs w:val="24"/>
        </w:rPr>
        <w:t>My eyes are ever on the Lord</w:t>
      </w:r>
    </w:p>
    <w:p w14:paraId="523D0129" w14:textId="77777777" w:rsidR="003E02C6" w:rsidRPr="003E02C6" w:rsidRDefault="003E02C6" w:rsidP="003E02C6">
      <w:pPr>
        <w:numPr>
          <w:ilvl w:val="0"/>
          <w:numId w:val="8"/>
        </w:numPr>
        <w:spacing w:after="0"/>
        <w:rPr>
          <w:rFonts w:ascii="Times New Roman" w:hAnsi="Times New Roman" w:cs="Times New Roman"/>
          <w:sz w:val="24"/>
          <w:szCs w:val="24"/>
        </w:rPr>
      </w:pPr>
      <w:r w:rsidRPr="003E02C6">
        <w:rPr>
          <w:rFonts w:ascii="Times New Roman" w:hAnsi="Times New Roman" w:cs="Times New Roman"/>
          <w:sz w:val="24"/>
          <w:szCs w:val="24"/>
        </w:rPr>
        <w:t>I trust that He will release my feet from the snare</w:t>
      </w:r>
    </w:p>
    <w:p w14:paraId="09625AB0" w14:textId="77777777" w:rsidR="003E02C6" w:rsidRPr="003E02C6" w:rsidRDefault="003E02C6" w:rsidP="003E02C6">
      <w:pPr>
        <w:spacing w:after="0"/>
        <w:rPr>
          <w:rFonts w:ascii="Times New Roman" w:hAnsi="Times New Roman" w:cs="Times New Roman"/>
          <w:sz w:val="24"/>
          <w:szCs w:val="24"/>
        </w:rPr>
      </w:pPr>
    </w:p>
    <w:p w14:paraId="1D3DCEC8"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What does it look like to always have our eyes on the Lord?</w:t>
      </w:r>
    </w:p>
    <w:p w14:paraId="67329503"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communicate with God daily</w:t>
      </w:r>
    </w:p>
    <w:p w14:paraId="1A8B8370"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read His words, talk to God often – prayer</w:t>
      </w:r>
    </w:p>
    <w:p w14:paraId="753E1003"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have a Biblical world view</w:t>
      </w:r>
    </w:p>
    <w:p w14:paraId="68F9495C"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sensitive to God’s Spirit prompting, nudging, placing the right ideas in one’s head</w:t>
      </w:r>
    </w:p>
    <w:p w14:paraId="3E803B71"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ignoring worldly interruptions to your thinking</w:t>
      </w:r>
    </w:p>
    <w:p w14:paraId="587542E7"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purposefully paying attention to what God wants, what God is doing, what God wants to do in your life</w:t>
      </w:r>
    </w:p>
    <w:p w14:paraId="2594847E" w14:textId="77777777" w:rsidR="003E02C6" w:rsidRPr="003E02C6" w:rsidRDefault="003E02C6" w:rsidP="003E02C6">
      <w:pPr>
        <w:spacing w:after="0"/>
        <w:rPr>
          <w:rFonts w:ascii="Times New Roman" w:hAnsi="Times New Roman" w:cs="Times New Roman"/>
          <w:sz w:val="24"/>
          <w:szCs w:val="24"/>
        </w:rPr>
      </w:pPr>
    </w:p>
    <w:p w14:paraId="4DAB90D1" w14:textId="77777777" w:rsidR="003E02C6" w:rsidRPr="003E02C6" w:rsidRDefault="003E02C6" w:rsidP="003E02C6">
      <w:pPr>
        <w:spacing w:after="0"/>
        <w:rPr>
          <w:rFonts w:ascii="Times New Roman" w:hAnsi="Times New Roman" w:cs="Times New Roman"/>
          <w:sz w:val="24"/>
          <w:szCs w:val="24"/>
        </w:rPr>
      </w:pPr>
      <w:r w:rsidRPr="003E02C6">
        <w:rPr>
          <w:rFonts w:ascii="Times New Roman" w:hAnsi="Times New Roman" w:cs="Times New Roman"/>
          <w:sz w:val="24"/>
          <w:szCs w:val="24"/>
        </w:rPr>
        <w:t>How do you “fix your eyes” on the Lord when facing difficulties, as mentioned in verse 15?</w:t>
      </w:r>
    </w:p>
    <w:p w14:paraId="49DF80DC"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don’t focus on the problem, the difficult situation</w:t>
      </w:r>
    </w:p>
    <w:p w14:paraId="1E5F5715"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focus on who God is … His power, His love for you</w:t>
      </w:r>
    </w:p>
    <w:p w14:paraId="4A9C8E54"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remember that God can and will accomplish His purpose for you – God’s sovereignty</w:t>
      </w:r>
    </w:p>
    <w:p w14:paraId="730D1437"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claim God’s promises</w:t>
      </w:r>
    </w:p>
    <w:p w14:paraId="57CD6ACE"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continue to tell God you are trusting Him in that difficulty</w:t>
      </w:r>
    </w:p>
    <w:p w14:paraId="7E873F2B"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thank God, in faith believing that He will carry you through</w:t>
      </w:r>
    </w:p>
    <w:p w14:paraId="258F48C3" w14:textId="77777777" w:rsidR="003E02C6" w:rsidRPr="003E02C6" w:rsidRDefault="003E02C6" w:rsidP="003E02C6">
      <w:pPr>
        <w:numPr>
          <w:ilvl w:val="0"/>
          <w:numId w:val="5"/>
        </w:numPr>
        <w:spacing w:after="0"/>
        <w:rPr>
          <w:rFonts w:ascii="Times New Roman" w:hAnsi="Times New Roman" w:cs="Times New Roman"/>
          <w:sz w:val="24"/>
          <w:szCs w:val="24"/>
        </w:rPr>
      </w:pPr>
      <w:r w:rsidRPr="003E02C6">
        <w:rPr>
          <w:rFonts w:ascii="Times New Roman" w:hAnsi="Times New Roman" w:cs="Times New Roman"/>
          <w:sz w:val="24"/>
          <w:szCs w:val="24"/>
        </w:rPr>
        <w:t>praise Him, worship Him when He does resolve the situation</w:t>
      </w:r>
    </w:p>
    <w:p w14:paraId="15F3125C" w14:textId="77777777" w:rsidR="009D5A8E" w:rsidRDefault="009D5A8E" w:rsidP="00261773">
      <w:pPr>
        <w:spacing w:after="0"/>
        <w:rPr>
          <w:rFonts w:ascii="Times New Roman" w:hAnsi="Times New Roman" w:cs="Times New Roman"/>
          <w:sz w:val="24"/>
          <w:szCs w:val="24"/>
        </w:rPr>
      </w:pPr>
    </w:p>
    <w:p w14:paraId="29140061"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97CC9B" wp14:editId="4155D7B2">
                <wp:simplePos x="0" y="0"/>
                <wp:positionH relativeFrom="column">
                  <wp:posOffset>1330554</wp:posOffset>
                </wp:positionH>
                <wp:positionV relativeFrom="page">
                  <wp:posOffset>9099931</wp:posOffset>
                </wp:positionV>
                <wp:extent cx="3006090" cy="467995"/>
                <wp:effectExtent l="19050" t="38100" r="41910" b="46355"/>
                <wp:wrapSquare wrapText="bothSides"/>
                <wp:docPr id="4" name="Text Box 4"/>
                <wp:cNvGraphicFramePr/>
                <a:graphic xmlns:a="http://schemas.openxmlformats.org/drawingml/2006/main">
                  <a:graphicData uri="http://schemas.microsoft.com/office/word/2010/wordprocessingShape">
                    <wps:wsp>
                      <wps:cNvSpPr txBox="1"/>
                      <wps:spPr>
                        <a:xfrm>
                          <a:off x="0" y="0"/>
                          <a:ext cx="3006090" cy="467995"/>
                        </a:xfrm>
                        <a:custGeom>
                          <a:avLst/>
                          <a:gdLst>
                            <a:gd name="connsiteX0" fmla="*/ 0 w 3006090"/>
                            <a:gd name="connsiteY0" fmla="*/ 0 h 467995"/>
                            <a:gd name="connsiteX1" fmla="*/ 410832 w 3006090"/>
                            <a:gd name="connsiteY1" fmla="*/ 0 h 467995"/>
                            <a:gd name="connsiteX2" fmla="*/ 911847 w 3006090"/>
                            <a:gd name="connsiteY2" fmla="*/ 0 h 467995"/>
                            <a:gd name="connsiteX3" fmla="*/ 1382801 w 3006090"/>
                            <a:gd name="connsiteY3" fmla="*/ 0 h 467995"/>
                            <a:gd name="connsiteX4" fmla="*/ 1823695 w 3006090"/>
                            <a:gd name="connsiteY4" fmla="*/ 0 h 467995"/>
                            <a:gd name="connsiteX5" fmla="*/ 2294649 w 3006090"/>
                            <a:gd name="connsiteY5" fmla="*/ 0 h 467995"/>
                            <a:gd name="connsiteX6" fmla="*/ 3006090 w 3006090"/>
                            <a:gd name="connsiteY6" fmla="*/ 0 h 467995"/>
                            <a:gd name="connsiteX7" fmla="*/ 3006090 w 3006090"/>
                            <a:gd name="connsiteY7" fmla="*/ 467995 h 467995"/>
                            <a:gd name="connsiteX8" fmla="*/ 2595258 w 3006090"/>
                            <a:gd name="connsiteY8" fmla="*/ 467995 h 467995"/>
                            <a:gd name="connsiteX9" fmla="*/ 2094243 w 3006090"/>
                            <a:gd name="connsiteY9" fmla="*/ 467995 h 467995"/>
                            <a:gd name="connsiteX10" fmla="*/ 1533106 w 3006090"/>
                            <a:gd name="connsiteY10" fmla="*/ 467995 h 467995"/>
                            <a:gd name="connsiteX11" fmla="*/ 1062152 w 3006090"/>
                            <a:gd name="connsiteY11" fmla="*/ 467995 h 467995"/>
                            <a:gd name="connsiteX12" fmla="*/ 561137 w 3006090"/>
                            <a:gd name="connsiteY12" fmla="*/ 467995 h 467995"/>
                            <a:gd name="connsiteX13" fmla="*/ 0 w 3006090"/>
                            <a:gd name="connsiteY13" fmla="*/ 467995 h 467995"/>
                            <a:gd name="connsiteX14" fmla="*/ 0 w 3006090"/>
                            <a:gd name="connsiteY14"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06090" h="467995" fill="none" extrusionOk="0">
                              <a:moveTo>
                                <a:pt x="0" y="0"/>
                              </a:moveTo>
                              <a:cubicBezTo>
                                <a:pt x="111658" y="-5120"/>
                                <a:pt x="313372" y="8440"/>
                                <a:pt x="410832" y="0"/>
                              </a:cubicBezTo>
                              <a:cubicBezTo>
                                <a:pt x="508292" y="-8440"/>
                                <a:pt x="742577" y="46833"/>
                                <a:pt x="911847" y="0"/>
                              </a:cubicBezTo>
                              <a:cubicBezTo>
                                <a:pt x="1081117" y="-46833"/>
                                <a:pt x="1178117" y="3423"/>
                                <a:pt x="1382801" y="0"/>
                              </a:cubicBezTo>
                              <a:cubicBezTo>
                                <a:pt x="1587485" y="-3423"/>
                                <a:pt x="1710992" y="24205"/>
                                <a:pt x="1823695" y="0"/>
                              </a:cubicBezTo>
                              <a:cubicBezTo>
                                <a:pt x="1936398" y="-24205"/>
                                <a:pt x="2069803" y="2070"/>
                                <a:pt x="2294649" y="0"/>
                              </a:cubicBezTo>
                              <a:cubicBezTo>
                                <a:pt x="2519495" y="-2070"/>
                                <a:pt x="2721036" y="4981"/>
                                <a:pt x="3006090" y="0"/>
                              </a:cubicBezTo>
                              <a:cubicBezTo>
                                <a:pt x="3029908" y="214027"/>
                                <a:pt x="2953154" y="332054"/>
                                <a:pt x="3006090" y="467995"/>
                              </a:cubicBezTo>
                              <a:cubicBezTo>
                                <a:pt x="2916278" y="470370"/>
                                <a:pt x="2713382" y="457158"/>
                                <a:pt x="2595258" y="467995"/>
                              </a:cubicBezTo>
                              <a:cubicBezTo>
                                <a:pt x="2477134" y="478832"/>
                                <a:pt x="2205583" y="426873"/>
                                <a:pt x="2094243" y="467995"/>
                              </a:cubicBezTo>
                              <a:cubicBezTo>
                                <a:pt x="1982903" y="509117"/>
                                <a:pt x="1674876" y="413844"/>
                                <a:pt x="1533106" y="467995"/>
                              </a:cubicBezTo>
                              <a:cubicBezTo>
                                <a:pt x="1391336" y="522146"/>
                                <a:pt x="1267258" y="423503"/>
                                <a:pt x="1062152" y="467995"/>
                              </a:cubicBezTo>
                              <a:cubicBezTo>
                                <a:pt x="857046" y="512487"/>
                                <a:pt x="661918" y="413204"/>
                                <a:pt x="561137" y="467995"/>
                              </a:cubicBezTo>
                              <a:cubicBezTo>
                                <a:pt x="460357" y="522786"/>
                                <a:pt x="195049" y="422068"/>
                                <a:pt x="0" y="467995"/>
                              </a:cubicBezTo>
                              <a:cubicBezTo>
                                <a:pt x="-14801" y="243321"/>
                                <a:pt x="21203" y="123658"/>
                                <a:pt x="0" y="0"/>
                              </a:cubicBezTo>
                              <a:close/>
                            </a:path>
                            <a:path w="3006090" h="467995" stroke="0" extrusionOk="0">
                              <a:moveTo>
                                <a:pt x="0" y="0"/>
                              </a:moveTo>
                              <a:cubicBezTo>
                                <a:pt x="116861" y="-4103"/>
                                <a:pt x="280435" y="22018"/>
                                <a:pt x="501015" y="0"/>
                              </a:cubicBezTo>
                              <a:cubicBezTo>
                                <a:pt x="721596" y="-22018"/>
                                <a:pt x="822527" y="5827"/>
                                <a:pt x="971969" y="0"/>
                              </a:cubicBezTo>
                              <a:cubicBezTo>
                                <a:pt x="1121411" y="-5827"/>
                                <a:pt x="1230199" y="8086"/>
                                <a:pt x="1472984" y="0"/>
                              </a:cubicBezTo>
                              <a:cubicBezTo>
                                <a:pt x="1715769" y="-8086"/>
                                <a:pt x="1794953" y="39852"/>
                                <a:pt x="1883816" y="0"/>
                              </a:cubicBezTo>
                              <a:cubicBezTo>
                                <a:pt x="1972679" y="-39852"/>
                                <a:pt x="2134989" y="35063"/>
                                <a:pt x="2324710" y="0"/>
                              </a:cubicBezTo>
                              <a:cubicBezTo>
                                <a:pt x="2514431" y="-35063"/>
                                <a:pt x="2845995" y="17386"/>
                                <a:pt x="3006090" y="0"/>
                              </a:cubicBezTo>
                              <a:cubicBezTo>
                                <a:pt x="3060935" y="227395"/>
                                <a:pt x="3004347" y="338862"/>
                                <a:pt x="3006090" y="467995"/>
                              </a:cubicBezTo>
                              <a:cubicBezTo>
                                <a:pt x="2825103" y="503255"/>
                                <a:pt x="2752034" y="435393"/>
                                <a:pt x="2535136" y="467995"/>
                              </a:cubicBezTo>
                              <a:cubicBezTo>
                                <a:pt x="2318238" y="500597"/>
                                <a:pt x="2270885" y="416540"/>
                                <a:pt x="2064182" y="467995"/>
                              </a:cubicBezTo>
                              <a:cubicBezTo>
                                <a:pt x="1857479" y="519450"/>
                                <a:pt x="1753313" y="431546"/>
                                <a:pt x="1503045" y="467995"/>
                              </a:cubicBezTo>
                              <a:cubicBezTo>
                                <a:pt x="1252777" y="504444"/>
                                <a:pt x="1156213" y="437573"/>
                                <a:pt x="971969" y="467995"/>
                              </a:cubicBezTo>
                              <a:cubicBezTo>
                                <a:pt x="787725" y="498417"/>
                                <a:pt x="757945" y="440421"/>
                                <a:pt x="561137" y="467995"/>
                              </a:cubicBezTo>
                              <a:cubicBezTo>
                                <a:pt x="364329" y="495569"/>
                                <a:pt x="171928" y="457552"/>
                                <a:pt x="0" y="467995"/>
                              </a:cubicBezTo>
                              <a:cubicBezTo>
                                <a:pt x="-26773" y="332220"/>
                                <a:pt x="652" y="16503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173487231">
                                <a:prstGeom prst="rect">
                                  <a:avLst/>
                                </a:prstGeom>
                                <ask:type>
                                  <ask:lineSketchScribble/>
                                </ask:type>
                              </ask:lineSketchStyleProps>
                            </a:ext>
                          </a:extLst>
                        </a:ln>
                      </wps:spPr>
                      <wps:txbx>
                        <w:txbxContent>
                          <w:p w14:paraId="4439F5C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7CC9B" id="Text Box 4" o:spid="_x0000_s1027" type="#_x0000_t202" style="position:absolute;margin-left:104.75pt;margin-top:716.55pt;width:236.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" fillcolor="white [3201]" strokeweight=".5pt">
                <v:textbox>
                  <w:txbxContent>
                    <w:p w14:paraId="4439F5C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7F5F6279" w14:textId="421FC71A" w:rsidR="009D5A8E" w:rsidRDefault="00CC50E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81792" behindDoc="0" locked="0" layoutInCell="1" allowOverlap="1" wp14:anchorId="0CD205CC" wp14:editId="3072BF4F">
            <wp:simplePos x="0" y="0"/>
            <wp:positionH relativeFrom="column">
              <wp:posOffset>5467985</wp:posOffset>
            </wp:positionH>
            <wp:positionV relativeFrom="page">
              <wp:posOffset>386080</wp:posOffset>
            </wp:positionV>
            <wp:extent cx="1086485" cy="1496060"/>
            <wp:effectExtent l="0" t="0" r="0" b="8890"/>
            <wp:wrapSquare wrapText="bothSides"/>
            <wp:docPr id="130257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74843" name=""/>
                    <pic:cNvPicPr/>
                  </pic:nvPicPr>
                  <pic:blipFill>
                    <a:blip r:embed="rId13"/>
                    <a:stretch>
                      <a:fillRect/>
                    </a:stretch>
                  </pic:blipFill>
                  <pic:spPr>
                    <a:xfrm>
                      <a:off x="0" y="0"/>
                      <a:ext cx="1086485" cy="149606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B97E21B" w14:textId="5F6C2E84" w:rsidR="003E02C6" w:rsidRPr="003E02C6" w:rsidRDefault="003E02C6" w:rsidP="003E02C6">
      <w:pPr>
        <w:spacing w:after="0"/>
        <w:rPr>
          <w:rFonts w:ascii="Comic Sans MS" w:hAnsi="Comic Sans MS" w:cs="Times New Roman"/>
          <w:sz w:val="24"/>
          <w:szCs w:val="24"/>
        </w:rPr>
      </w:pPr>
      <w:r w:rsidRPr="003E02C6">
        <w:rPr>
          <w:rFonts w:ascii="Comic Sans MS" w:hAnsi="Comic Sans MS" w:cs="Times New Roman"/>
          <w:sz w:val="24"/>
          <w:szCs w:val="24"/>
        </w:rPr>
        <w:t xml:space="preserve">The Starting Place. </w:t>
      </w:r>
    </w:p>
    <w:p w14:paraId="6CCA1A78" w14:textId="44AE74A0"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We are inspired to worship when we consider the love and forgiveness God has shown us in Christ. </w:t>
      </w:r>
    </w:p>
    <w:p w14:paraId="206666AE" w14:textId="5C370778"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What are some of the ways God inspired you to worship this week? </w:t>
      </w:r>
    </w:p>
    <w:p w14:paraId="137DE912" w14:textId="0A149BA4"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Make a list of how God has shown you love and forgiveness and thank Him for each one.</w:t>
      </w:r>
    </w:p>
    <w:p w14:paraId="6063126E" w14:textId="28CE2CF2" w:rsidR="003E02C6" w:rsidRPr="003E02C6" w:rsidRDefault="003E02C6" w:rsidP="003E02C6">
      <w:pPr>
        <w:spacing w:after="0"/>
        <w:rPr>
          <w:rFonts w:ascii="Comic Sans MS" w:hAnsi="Comic Sans MS" w:cs="Times New Roman"/>
          <w:sz w:val="24"/>
          <w:szCs w:val="24"/>
        </w:rPr>
      </w:pPr>
    </w:p>
    <w:p w14:paraId="53C6FD52" w14:textId="636C059A" w:rsidR="003E02C6" w:rsidRPr="003E02C6" w:rsidRDefault="003E02C6" w:rsidP="003E02C6">
      <w:pPr>
        <w:spacing w:after="0"/>
        <w:rPr>
          <w:rFonts w:ascii="Comic Sans MS" w:hAnsi="Comic Sans MS" w:cs="Times New Roman"/>
          <w:sz w:val="24"/>
          <w:szCs w:val="24"/>
        </w:rPr>
      </w:pPr>
      <w:r w:rsidRPr="003E02C6">
        <w:rPr>
          <w:rFonts w:ascii="Comic Sans MS" w:hAnsi="Comic Sans MS" w:cs="Times New Roman"/>
          <w:sz w:val="24"/>
          <w:szCs w:val="24"/>
        </w:rPr>
        <w:t xml:space="preserve">The Growing Place. </w:t>
      </w:r>
    </w:p>
    <w:p w14:paraId="13F11A31" w14:textId="77777777"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We respond in worship to His leadership in our lives as He lovingly guides and directs our paths. </w:t>
      </w:r>
    </w:p>
    <w:p w14:paraId="238696C1" w14:textId="77777777"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What ways has God led you in life? </w:t>
      </w:r>
    </w:p>
    <w:p w14:paraId="7D52327E" w14:textId="77777777"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How did He lead you this past week? How did you respond to His leadership?</w:t>
      </w:r>
    </w:p>
    <w:p w14:paraId="5567F772" w14:textId="77777777" w:rsidR="003E02C6" w:rsidRPr="003E02C6" w:rsidRDefault="003E02C6" w:rsidP="003E02C6">
      <w:pPr>
        <w:spacing w:after="0"/>
        <w:rPr>
          <w:rFonts w:ascii="Comic Sans MS" w:hAnsi="Comic Sans MS" w:cs="Times New Roman"/>
          <w:sz w:val="24"/>
          <w:szCs w:val="24"/>
        </w:rPr>
      </w:pPr>
    </w:p>
    <w:p w14:paraId="108CAB01" w14:textId="77777777" w:rsidR="003E02C6" w:rsidRPr="003E02C6" w:rsidRDefault="003E02C6" w:rsidP="003E02C6">
      <w:pPr>
        <w:spacing w:after="0"/>
        <w:rPr>
          <w:rFonts w:ascii="Comic Sans MS" w:hAnsi="Comic Sans MS" w:cs="Times New Roman"/>
          <w:sz w:val="24"/>
          <w:szCs w:val="24"/>
        </w:rPr>
      </w:pPr>
      <w:r w:rsidRPr="003E02C6">
        <w:rPr>
          <w:rFonts w:ascii="Comic Sans MS" w:hAnsi="Comic Sans MS" w:cs="Times New Roman"/>
          <w:sz w:val="24"/>
          <w:szCs w:val="24"/>
        </w:rPr>
        <w:t xml:space="preserve">The Sowing Place. </w:t>
      </w:r>
    </w:p>
    <w:p w14:paraId="7F890FFD" w14:textId="77777777"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We know that God’s compassion draws us in to worship. </w:t>
      </w:r>
    </w:p>
    <w:p w14:paraId="483759D1" w14:textId="77777777"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Do you know someone who doesn’t know Christ, or is far away from serving God that you could show compassion? </w:t>
      </w:r>
    </w:p>
    <w:p w14:paraId="0E7D78FA" w14:textId="77777777" w:rsidR="003E02C6" w:rsidRPr="003E02C6" w:rsidRDefault="003E02C6" w:rsidP="003E02C6">
      <w:pPr>
        <w:pStyle w:val="ListParagraph"/>
        <w:numPr>
          <w:ilvl w:val="0"/>
          <w:numId w:val="9"/>
        </w:numPr>
        <w:spacing w:after="0"/>
        <w:rPr>
          <w:rFonts w:ascii="Comic Sans MS" w:hAnsi="Comic Sans MS" w:cs="Times New Roman"/>
        </w:rPr>
      </w:pPr>
      <w:r w:rsidRPr="003E02C6">
        <w:rPr>
          <w:rFonts w:ascii="Comic Sans MS" w:hAnsi="Comic Sans MS" w:cs="Times New Roman"/>
        </w:rPr>
        <w:t xml:space="preserve">Pray and ask the Lord to help you show others His love and compassion. Make plans to spend some time having coffee with someone you’ve prayed for. </w:t>
      </w:r>
    </w:p>
    <w:p w14:paraId="0951C8FA" w14:textId="15F44773" w:rsidR="00811075" w:rsidRPr="00811075" w:rsidRDefault="002B4202"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3600" behindDoc="0" locked="0" layoutInCell="1" allowOverlap="1" wp14:anchorId="6D3BACE6" wp14:editId="775EC1FC">
                <wp:simplePos x="0" y="0"/>
                <wp:positionH relativeFrom="column">
                  <wp:posOffset>2860243</wp:posOffset>
                </wp:positionH>
                <wp:positionV relativeFrom="paragraph">
                  <wp:posOffset>515137</wp:posOffset>
                </wp:positionV>
                <wp:extent cx="2318385" cy="2757805"/>
                <wp:effectExtent l="0" t="0" r="367665" b="23495"/>
                <wp:wrapNone/>
                <wp:docPr id="136746105" name="Speech Bubble: Rectangle with Corners Rounded 7"/>
                <wp:cNvGraphicFramePr/>
                <a:graphic xmlns:a="http://schemas.openxmlformats.org/drawingml/2006/main">
                  <a:graphicData uri="http://schemas.microsoft.com/office/word/2010/wordprocessingShape">
                    <wps:wsp>
                      <wps:cNvSpPr/>
                      <wps:spPr>
                        <a:xfrm>
                          <a:off x="0" y="0"/>
                          <a:ext cx="2318385" cy="2757805"/>
                        </a:xfrm>
                        <a:prstGeom prst="wedgeRoundRectCallout">
                          <a:avLst>
                            <a:gd name="adj1" fmla="val 64537"/>
                            <a:gd name="adj2" fmla="val -28241"/>
                            <a:gd name="adj3" fmla="val 16667"/>
                          </a:avLst>
                        </a:prstGeom>
                      </wps:spPr>
                      <wps:style>
                        <a:lnRef idx="2">
                          <a:schemeClr val="dk1"/>
                        </a:lnRef>
                        <a:fillRef idx="1">
                          <a:schemeClr val="lt1"/>
                        </a:fillRef>
                        <a:effectRef idx="0">
                          <a:schemeClr val="dk1"/>
                        </a:effectRef>
                        <a:fontRef idx="minor">
                          <a:schemeClr val="dk1"/>
                        </a:fontRef>
                      </wps:style>
                      <wps:txbx>
                        <w:txbxContent>
                          <w:p w14:paraId="5BE17370" w14:textId="176717AF" w:rsidR="00CC2C58" w:rsidRPr="00CC2C58" w:rsidRDefault="00CC2C58" w:rsidP="00CC2C58">
                            <w:pPr>
                              <w:jc w:val="center"/>
                              <w:rPr>
                                <w:rFonts w:ascii="Comic Sans MS" w:hAnsi="Comic Sans MS"/>
                                <w:sz w:val="20"/>
                                <w:szCs w:val="20"/>
                              </w:rPr>
                            </w:pPr>
                            <w:r w:rsidRPr="00CC2C58">
                              <w:rPr>
                                <w:rFonts w:ascii="Comic Sans MS" w:hAnsi="Comic Sans MS"/>
                                <w:sz w:val="20"/>
                                <w:szCs w:val="20"/>
                              </w:rPr>
                              <w:t xml:space="preserve">This has just come </w:t>
                            </w:r>
                            <w:proofErr w:type="gramStart"/>
                            <w:r w:rsidRPr="00CC2C58">
                              <w:rPr>
                                <w:rFonts w:ascii="Comic Sans MS" w:hAnsi="Comic Sans MS"/>
                                <w:sz w:val="20"/>
                                <w:szCs w:val="20"/>
                              </w:rPr>
                              <w:t>in to</w:t>
                            </w:r>
                            <w:proofErr w:type="gramEnd"/>
                            <w:r w:rsidRPr="00CC2C58">
                              <w:rPr>
                                <w:rFonts w:ascii="Comic Sans MS" w:hAnsi="Comic Sans MS"/>
                                <w:sz w:val="20"/>
                                <w:szCs w:val="20"/>
                              </w:rPr>
                              <w:t xml:space="preserve"> headquarters from our consulate in </w:t>
                            </w:r>
                            <w:proofErr w:type="spellStart"/>
                            <w:r w:rsidRPr="00CC2C58">
                              <w:rPr>
                                <w:rFonts w:ascii="Comic Sans MS" w:hAnsi="Comic Sans MS"/>
                                <w:sz w:val="20"/>
                                <w:szCs w:val="20"/>
                              </w:rPr>
                              <w:t>Camenamjamas</w:t>
                            </w:r>
                            <w:proofErr w:type="spellEnd"/>
                            <w:r w:rsidRPr="00CC2C58">
                              <w:rPr>
                                <w:rFonts w:ascii="Comic Sans MS" w:hAnsi="Comic Sans MS"/>
                                <w:sz w:val="20"/>
                                <w:szCs w:val="20"/>
                              </w:rPr>
                              <w:t>.  A Christian there wanted to send an encouraging message to us in the west.  Use the key below.  You can see how it works with the “Hello World” message.  Share this with your families.</w:t>
                            </w:r>
                            <w:r>
                              <w:rPr>
                                <w:rFonts w:ascii="Comic Sans MS" w:hAnsi="Comic Sans MS"/>
                                <w:sz w:val="20"/>
                                <w:szCs w:val="20"/>
                              </w:rPr>
                              <w:t xml:space="preserve">  Technical help and further inspiring activities are found at </w:t>
                            </w:r>
                            <w:hyperlink r:id="rId14" w:history="1">
                              <w:r w:rsidRPr="00FD5E17">
                                <w:rPr>
                                  <w:rStyle w:val="Hyperlink"/>
                                  <w:rFonts w:ascii="Comic Sans MS" w:hAnsi="Comic Sans MS"/>
                                  <w:sz w:val="20"/>
                                  <w:szCs w:val="20"/>
                                </w:rPr>
                                <w:t>https://tinyurl.com/ycxebhfw</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BAC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9" type="#_x0000_t62" style="position:absolute;margin-left:225.2pt;margin-top:40.55pt;width:182.55pt;height:2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" adj="24740,4700" fillcolor="white [3201]" strokecolor="black [3200]" strokeweight="1pt">
                <v:textbox>
                  <w:txbxContent>
                    <w:p w14:paraId="5BE17370" w14:textId="176717AF" w:rsidR="00CC2C58" w:rsidRPr="00CC2C58" w:rsidRDefault="00CC2C58" w:rsidP="00CC2C58">
                      <w:pPr>
                        <w:jc w:val="center"/>
                        <w:rPr>
                          <w:rFonts w:ascii="Comic Sans MS" w:hAnsi="Comic Sans MS"/>
                          <w:sz w:val="20"/>
                          <w:szCs w:val="20"/>
                        </w:rPr>
                      </w:pPr>
                      <w:r w:rsidRPr="00CC2C58">
                        <w:rPr>
                          <w:rFonts w:ascii="Comic Sans MS" w:hAnsi="Comic Sans MS"/>
                          <w:sz w:val="20"/>
                          <w:szCs w:val="20"/>
                        </w:rPr>
                        <w:t xml:space="preserve">This has just come </w:t>
                      </w:r>
                      <w:proofErr w:type="gramStart"/>
                      <w:r w:rsidRPr="00CC2C58">
                        <w:rPr>
                          <w:rFonts w:ascii="Comic Sans MS" w:hAnsi="Comic Sans MS"/>
                          <w:sz w:val="20"/>
                          <w:szCs w:val="20"/>
                        </w:rPr>
                        <w:t>in to</w:t>
                      </w:r>
                      <w:proofErr w:type="gramEnd"/>
                      <w:r w:rsidRPr="00CC2C58">
                        <w:rPr>
                          <w:rFonts w:ascii="Comic Sans MS" w:hAnsi="Comic Sans MS"/>
                          <w:sz w:val="20"/>
                          <w:szCs w:val="20"/>
                        </w:rPr>
                        <w:t xml:space="preserve"> headquarters from our consulate in </w:t>
                      </w:r>
                      <w:proofErr w:type="spellStart"/>
                      <w:r w:rsidRPr="00CC2C58">
                        <w:rPr>
                          <w:rFonts w:ascii="Comic Sans MS" w:hAnsi="Comic Sans MS"/>
                          <w:sz w:val="20"/>
                          <w:szCs w:val="20"/>
                        </w:rPr>
                        <w:t>Camenamjamas</w:t>
                      </w:r>
                      <w:proofErr w:type="spellEnd"/>
                      <w:r w:rsidRPr="00CC2C58">
                        <w:rPr>
                          <w:rFonts w:ascii="Comic Sans MS" w:hAnsi="Comic Sans MS"/>
                          <w:sz w:val="20"/>
                          <w:szCs w:val="20"/>
                        </w:rPr>
                        <w:t>.  A Christian there wanted to send an encouraging message to us in the west.  Use the key below.  You can see how it works with the “Hello World” message.  Share this with your families.</w:t>
                      </w:r>
                      <w:r>
                        <w:rPr>
                          <w:rFonts w:ascii="Comic Sans MS" w:hAnsi="Comic Sans MS"/>
                          <w:sz w:val="20"/>
                          <w:szCs w:val="20"/>
                        </w:rPr>
                        <w:t xml:space="preserve">  Technical help and further inspiring activities are found at </w:t>
                      </w:r>
                      <w:hyperlink r:id="rId15" w:history="1">
                        <w:r w:rsidRPr="00FD5E17">
                          <w:rPr>
                            <w:rStyle w:val="Hyperlink"/>
                            <w:rFonts w:ascii="Comic Sans MS" w:hAnsi="Comic Sans MS"/>
                            <w:sz w:val="20"/>
                            <w:szCs w:val="20"/>
                          </w:rPr>
                          <w:t>https://tinyurl.com/ycxebhfw</w:t>
                        </w:r>
                      </w:hyperlink>
                      <w:r>
                        <w:rPr>
                          <w:rFonts w:ascii="Comic Sans MS" w:hAnsi="Comic Sans MS"/>
                          <w:sz w:val="20"/>
                          <w:szCs w:val="20"/>
                        </w:rPr>
                        <w:t xml:space="preserve">    </w:t>
                      </w:r>
                    </w:p>
                  </w:txbxContent>
                </v:textbox>
              </v:shape>
            </w:pict>
          </mc:Fallback>
        </mc:AlternateContent>
      </w:r>
      <w:r w:rsidR="00CC2C58">
        <w:rPr>
          <w:rFonts w:ascii="Comic Sans MS" w:hAnsi="Comic Sans MS" w:cs="Times New Roman"/>
          <w:noProof/>
          <w:sz w:val="24"/>
          <w:szCs w:val="24"/>
        </w:rPr>
        <mc:AlternateContent>
          <mc:Choice Requires="wps">
            <w:drawing>
              <wp:anchor distT="0" distB="0" distL="114300" distR="114300" simplePos="0" relativeHeight="251669504" behindDoc="0" locked="0" layoutInCell="1" allowOverlap="1" wp14:anchorId="2F8805F9" wp14:editId="5F5B745B">
                <wp:simplePos x="0" y="0"/>
                <wp:positionH relativeFrom="column">
                  <wp:posOffset>2186001</wp:posOffset>
                </wp:positionH>
                <wp:positionV relativeFrom="paragraph">
                  <wp:posOffset>97637</wp:posOffset>
                </wp:positionV>
                <wp:extent cx="1894637" cy="424282"/>
                <wp:effectExtent l="0" t="0" r="0" b="0"/>
                <wp:wrapNone/>
                <wp:docPr id="1903131060" name="Text Box 6"/>
                <wp:cNvGraphicFramePr/>
                <a:graphic xmlns:a="http://schemas.openxmlformats.org/drawingml/2006/main">
                  <a:graphicData uri="http://schemas.microsoft.com/office/word/2010/wordprocessingShape">
                    <wps:wsp>
                      <wps:cNvSpPr txBox="1"/>
                      <wps:spPr>
                        <a:xfrm>
                          <a:off x="0" y="0"/>
                          <a:ext cx="1894637" cy="424282"/>
                        </a:xfrm>
                        <a:prstGeom prst="rect">
                          <a:avLst/>
                        </a:prstGeom>
                        <a:solidFill>
                          <a:schemeClr val="lt1"/>
                        </a:solidFill>
                        <a:ln w="6350">
                          <a:noFill/>
                        </a:ln>
                      </wps:spPr>
                      <wps:txbx>
                        <w:txbxContent>
                          <w:p w14:paraId="3A1007D4" w14:textId="335EAB4D" w:rsidR="00B25635" w:rsidRPr="00B25635" w:rsidRDefault="00B25635" w:rsidP="00B25635">
                            <w:pPr>
                              <w:jc w:val="center"/>
                              <w:rPr>
                                <w:rFonts w:ascii="Comic Sans MS" w:hAnsi="Comic Sans MS"/>
                              </w:rPr>
                            </w:pPr>
                            <w:r w:rsidRPr="00B25635">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8805F9" id="Text Box 6" o:spid="_x0000_s1030" type="#_x0000_t202" style="position:absolute;margin-left:172.15pt;margin-top:7.7pt;width:149.2pt;height:3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" fillcolor="white [3201]" stroked="f" strokeweight=".5pt">
                <v:textbox>
                  <w:txbxContent>
                    <w:p w14:paraId="3A1007D4" w14:textId="335EAB4D" w:rsidR="00B25635" w:rsidRPr="00B25635" w:rsidRDefault="00B25635" w:rsidP="00B25635">
                      <w:pPr>
                        <w:jc w:val="center"/>
                        <w:rPr>
                          <w:rFonts w:ascii="Comic Sans MS" w:hAnsi="Comic Sans MS"/>
                        </w:rPr>
                      </w:pPr>
                      <w:r w:rsidRPr="00B25635">
                        <w:rPr>
                          <w:rFonts w:ascii="Comic Sans MS" w:hAnsi="Comic Sans MS"/>
                        </w:rPr>
                        <w:t>Cryptogram Puzzle</w:t>
                      </w:r>
                    </w:p>
                  </w:txbxContent>
                </v:textbox>
              </v:shape>
            </w:pict>
          </mc:Fallback>
        </mc:AlternateContent>
      </w:r>
      <w:r w:rsidR="00CC2C58">
        <w:rPr>
          <w:noProof/>
        </w:rPr>
        <w:drawing>
          <wp:anchor distT="0" distB="0" distL="114300" distR="114300" simplePos="0" relativeHeight="251677696" behindDoc="0" locked="0" layoutInCell="1" allowOverlap="1" wp14:anchorId="79857AC8" wp14:editId="4AC40109">
            <wp:simplePos x="0" y="0"/>
            <wp:positionH relativeFrom="column">
              <wp:posOffset>3503524</wp:posOffset>
            </wp:positionH>
            <wp:positionV relativeFrom="page">
              <wp:posOffset>8641004</wp:posOffset>
            </wp:positionV>
            <wp:extent cx="2499360" cy="974090"/>
            <wp:effectExtent l="152400" t="152400" r="358140" b="359410"/>
            <wp:wrapSquare wrapText="bothSides"/>
            <wp:docPr id="1353193251" name="Picture 2" descr="A grid of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93251" name="Picture 2" descr="A grid of black lett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99360" cy="9740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C2C58">
        <w:rPr>
          <w:noProof/>
        </w:rPr>
        <w:drawing>
          <wp:anchor distT="0" distB="0" distL="114300" distR="114300" simplePos="0" relativeHeight="251679744" behindDoc="0" locked="0" layoutInCell="1" allowOverlap="1" wp14:anchorId="2C6BC091" wp14:editId="41632455">
            <wp:simplePos x="0" y="0"/>
            <wp:positionH relativeFrom="column">
              <wp:posOffset>-687502</wp:posOffset>
            </wp:positionH>
            <wp:positionV relativeFrom="page">
              <wp:posOffset>8858174</wp:posOffset>
            </wp:positionV>
            <wp:extent cx="3869690" cy="420370"/>
            <wp:effectExtent l="0" t="0" r="0" b="0"/>
            <wp:wrapSquare wrapText="bothSides"/>
            <wp:docPr id="1620964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64635" name="Picture 1620964635"/>
                    <pic:cNvPicPr/>
                  </pic:nvPicPr>
                  <pic:blipFill>
                    <a:blip r:embed="rId17">
                      <a:extLst>
                        <a:ext uri="{28A0092B-C50C-407E-A947-70E740481C1C}">
                          <a14:useLocalDpi xmlns:a14="http://schemas.microsoft.com/office/drawing/2010/main" val="0"/>
                        </a:ext>
                      </a:extLst>
                    </a:blip>
                    <a:stretch>
                      <a:fillRect/>
                    </a:stretch>
                  </pic:blipFill>
                  <pic:spPr>
                    <a:xfrm>
                      <a:off x="0" y="0"/>
                      <a:ext cx="3869690" cy="420370"/>
                    </a:xfrm>
                    <a:prstGeom prst="rect">
                      <a:avLst/>
                    </a:prstGeom>
                  </pic:spPr>
                </pic:pic>
              </a:graphicData>
            </a:graphic>
            <wp14:sizeRelH relativeFrom="margin">
              <wp14:pctWidth>0</wp14:pctWidth>
            </wp14:sizeRelH>
            <wp14:sizeRelV relativeFrom="margin">
              <wp14:pctHeight>0</wp14:pctHeight>
            </wp14:sizeRelV>
          </wp:anchor>
        </w:drawing>
      </w:r>
      <w:r w:rsidR="00CC2C58">
        <w:rPr>
          <w:noProof/>
        </w:rPr>
        <w:drawing>
          <wp:anchor distT="0" distB="0" distL="114300" distR="114300" simplePos="0" relativeHeight="251675648" behindDoc="0" locked="0" layoutInCell="1" allowOverlap="1" wp14:anchorId="66269A8A" wp14:editId="4EC0F002">
            <wp:simplePos x="0" y="0"/>
            <wp:positionH relativeFrom="column">
              <wp:posOffset>5675630</wp:posOffset>
            </wp:positionH>
            <wp:positionV relativeFrom="page">
              <wp:posOffset>5669280</wp:posOffset>
            </wp:positionV>
            <wp:extent cx="764540" cy="2661285"/>
            <wp:effectExtent l="152400" t="152400" r="340360" b="348615"/>
            <wp:wrapSquare wrapText="bothSides"/>
            <wp:docPr id="1807216091" name="Picture 6" descr="A cartoon of 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16091" name="Picture 6" descr="A cartoon of a person in a su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4540" cy="26612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C2C58">
        <w:rPr>
          <w:noProof/>
        </w:rPr>
        <w:drawing>
          <wp:anchor distT="0" distB="0" distL="114300" distR="114300" simplePos="0" relativeHeight="251671552" behindDoc="0" locked="0" layoutInCell="1" allowOverlap="1" wp14:anchorId="69A0F81B" wp14:editId="3A974995">
            <wp:simplePos x="0" y="0"/>
            <wp:positionH relativeFrom="column">
              <wp:posOffset>-336499</wp:posOffset>
            </wp:positionH>
            <wp:positionV relativeFrom="paragraph">
              <wp:posOffset>675793</wp:posOffset>
            </wp:positionV>
            <wp:extent cx="3116580" cy="2135505"/>
            <wp:effectExtent l="0" t="0" r="7620" b="0"/>
            <wp:wrapSquare wrapText="bothSides"/>
            <wp:docPr id="1526969742" name="Picture 1"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69742" name="Picture 1" descr="A close-up of a piece of pap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116580" cy="213550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F1EA" w14:textId="77777777" w:rsidR="00F50E17" w:rsidRDefault="00F50E17" w:rsidP="009D5A8E">
      <w:pPr>
        <w:spacing w:after="0" w:line="240" w:lineRule="auto"/>
      </w:pPr>
      <w:r>
        <w:separator/>
      </w:r>
    </w:p>
  </w:endnote>
  <w:endnote w:type="continuationSeparator" w:id="0">
    <w:p w14:paraId="416FE683" w14:textId="77777777" w:rsidR="00F50E17" w:rsidRDefault="00F50E1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F4376" w14:textId="77777777" w:rsidR="00F50E17" w:rsidRDefault="00F50E17" w:rsidP="009D5A8E">
      <w:pPr>
        <w:spacing w:after="0" w:line="240" w:lineRule="auto"/>
      </w:pPr>
      <w:r>
        <w:separator/>
      </w:r>
    </w:p>
  </w:footnote>
  <w:footnote w:type="continuationSeparator" w:id="0">
    <w:p w14:paraId="7DCFA7A3" w14:textId="77777777" w:rsidR="00F50E17" w:rsidRDefault="00F50E1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621C" w14:textId="198EE382" w:rsidR="009D5A8E" w:rsidRPr="009D5A8E" w:rsidRDefault="006404A7">
    <w:pPr>
      <w:pStyle w:val="Header"/>
      <w:rPr>
        <w:rFonts w:ascii="Times New Roman" w:hAnsi="Times New Roman" w:cs="Times New Roman"/>
        <w:sz w:val="28"/>
        <w:szCs w:val="28"/>
      </w:rPr>
    </w:pPr>
    <w:r>
      <w:rPr>
        <w:rFonts w:ascii="Times New Roman" w:hAnsi="Times New Roman" w:cs="Times New Roman"/>
        <w:sz w:val="28"/>
        <w:szCs w:val="28"/>
      </w:rPr>
      <w:t>1/26/2025</w:t>
    </w:r>
    <w:r w:rsidR="009D5A8E" w:rsidRPr="009D5A8E">
      <w:rPr>
        <w:rFonts w:ascii="Times New Roman" w:hAnsi="Times New Roman" w:cs="Times New Roman"/>
        <w:sz w:val="28"/>
        <w:szCs w:val="28"/>
      </w:rPr>
      <w:tab/>
    </w:r>
    <w:r>
      <w:rPr>
        <w:rFonts w:ascii="Times New Roman" w:hAnsi="Times New Roman" w:cs="Times New Roman"/>
        <w:sz w:val="28"/>
        <w:szCs w:val="28"/>
      </w:rPr>
      <w:t>The Inspiration for Worship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B0C74"/>
    <w:multiLevelType w:val="hybridMultilevel"/>
    <w:tmpl w:val="C6E0FB1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0482E73"/>
    <w:multiLevelType w:val="hybridMultilevel"/>
    <w:tmpl w:val="7DB2B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CB5111"/>
    <w:multiLevelType w:val="hybridMultilevel"/>
    <w:tmpl w:val="6B48452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82399"/>
    <w:multiLevelType w:val="hybridMultilevel"/>
    <w:tmpl w:val="37925F68"/>
    <w:lvl w:ilvl="0" w:tplc="17244624">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5603F"/>
    <w:multiLevelType w:val="hybridMultilevel"/>
    <w:tmpl w:val="2FE0ED62"/>
    <w:lvl w:ilvl="0" w:tplc="9FB8DF0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1C7B91"/>
    <w:multiLevelType w:val="hybridMultilevel"/>
    <w:tmpl w:val="6CD2514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86445491">
    <w:abstractNumId w:val="6"/>
  </w:num>
  <w:num w:numId="2" w16cid:durableId="2101556284">
    <w:abstractNumId w:val="4"/>
  </w:num>
  <w:num w:numId="3" w16cid:durableId="381252543">
    <w:abstractNumId w:val="3"/>
  </w:num>
  <w:num w:numId="4" w16cid:durableId="581598258">
    <w:abstractNumId w:val="7"/>
  </w:num>
  <w:num w:numId="5" w16cid:durableId="544486369">
    <w:abstractNumId w:val="5"/>
  </w:num>
  <w:num w:numId="6" w16cid:durableId="839543275">
    <w:abstractNumId w:val="8"/>
  </w:num>
  <w:num w:numId="7" w16cid:durableId="1692489729">
    <w:abstractNumId w:val="0"/>
  </w:num>
  <w:num w:numId="8" w16cid:durableId="1101687479">
    <w:abstractNumId w:val="2"/>
  </w:num>
  <w:num w:numId="9" w16cid:durableId="43117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A7"/>
    <w:rsid w:val="000C6099"/>
    <w:rsid w:val="000F0CF5"/>
    <w:rsid w:val="00135040"/>
    <w:rsid w:val="001A47BF"/>
    <w:rsid w:val="0024239C"/>
    <w:rsid w:val="00261773"/>
    <w:rsid w:val="002B4202"/>
    <w:rsid w:val="003E02C6"/>
    <w:rsid w:val="00621CD4"/>
    <w:rsid w:val="00621F8A"/>
    <w:rsid w:val="006404A7"/>
    <w:rsid w:val="006408A6"/>
    <w:rsid w:val="00811075"/>
    <w:rsid w:val="008719CD"/>
    <w:rsid w:val="008A3447"/>
    <w:rsid w:val="009D5A8E"/>
    <w:rsid w:val="009E1544"/>
    <w:rsid w:val="00B25635"/>
    <w:rsid w:val="00B8524C"/>
    <w:rsid w:val="00BD0DD5"/>
    <w:rsid w:val="00CC2C58"/>
    <w:rsid w:val="00CC50E7"/>
    <w:rsid w:val="00D82C8A"/>
    <w:rsid w:val="00DC5D22"/>
    <w:rsid w:val="00F50E17"/>
    <w:rsid w:val="00FB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75B5"/>
  <w15:chartTrackingRefBased/>
  <w15:docId w15:val="{8CDE04B1-BD9D-4BBA-843E-DC735631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1A47BF"/>
    <w:rPr>
      <w:color w:val="0563C1" w:themeColor="hyperlink"/>
      <w:u w:val="single"/>
    </w:rPr>
  </w:style>
  <w:style w:type="character" w:styleId="UnresolvedMention">
    <w:name w:val="Unresolved Mention"/>
    <w:basedOn w:val="DefaultParagraphFont"/>
    <w:uiPriority w:val="99"/>
    <w:semiHidden/>
    <w:unhideWhenUsed/>
    <w:rsid w:val="001A47BF"/>
    <w:rPr>
      <w:color w:val="605E5C"/>
      <w:shd w:val="clear" w:color="auto" w:fill="E1DFDD"/>
    </w:rPr>
  </w:style>
  <w:style w:type="table" w:styleId="TableGrid">
    <w:name w:val="Table Grid"/>
    <w:basedOn w:val="TableNormal"/>
    <w:uiPriority w:val="39"/>
    <w:rsid w:val="003E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xebhfw"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nyurl.com/36ye7jnd" TargetMode="External"/><Relationship Id="rId12" Type="http://schemas.openxmlformats.org/officeDocument/2006/relationships/image" Target="media/image2.pn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ycxebhfw" TargetMode="External"/><Relationship Id="rId10" Type="http://schemas.openxmlformats.org/officeDocument/2006/relationships/hyperlink" Target="https://tinyurl.com/ycxebhfw"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tinyurl.com/36ye7jnd" TargetMode="External"/><Relationship Id="rId14" Type="http://schemas.openxmlformats.org/officeDocument/2006/relationships/hyperlink" Target="https://tinyurl.com/ycxebhf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198</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8</cp:revision>
  <dcterms:created xsi:type="dcterms:W3CDTF">2024-12-30T19:50:00Z</dcterms:created>
  <dcterms:modified xsi:type="dcterms:W3CDTF">2025-01-01T18:13:00Z</dcterms:modified>
</cp:coreProperties>
</file>