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5B6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68C1BDD" w14:textId="77777777" w:rsidR="00261773" w:rsidRDefault="00261773" w:rsidP="00261773">
      <w:pPr>
        <w:spacing w:after="0"/>
        <w:rPr>
          <w:rFonts w:ascii="Times New Roman" w:hAnsi="Times New Roman" w:cs="Times New Roman"/>
          <w:sz w:val="24"/>
          <w:szCs w:val="24"/>
        </w:rPr>
      </w:pPr>
    </w:p>
    <w:p w14:paraId="3C367C95" w14:textId="77777777" w:rsidR="00B00C4C" w:rsidRPr="00B00C4C" w:rsidRDefault="00B00C4C" w:rsidP="00B00C4C">
      <w:pPr>
        <w:spacing w:after="0"/>
        <w:rPr>
          <w:rFonts w:ascii="Times New Roman" w:hAnsi="Times New Roman" w:cs="Times New Roman"/>
          <w:sz w:val="24"/>
          <w:szCs w:val="24"/>
        </w:rPr>
      </w:pPr>
      <w:r w:rsidRPr="00B00C4C">
        <w:rPr>
          <w:rFonts w:ascii="Times New Roman" w:hAnsi="Times New Roman" w:cs="Times New Roman"/>
          <w:sz w:val="24"/>
          <w:szCs w:val="24"/>
        </w:rPr>
        <w:t>What images come to your mind when you hear about a “cheerful giver”?</w:t>
      </w:r>
    </w:p>
    <w:p w14:paraId="11562165" w14:textId="77777777"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smiles as he/she gives to the offering</w:t>
      </w:r>
    </w:p>
    <w:p w14:paraId="304BDB30" w14:textId="77777777"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hums a tune as they place donation in the mail</w:t>
      </w:r>
    </w:p>
    <w:p w14:paraId="69247C74" w14:textId="77777777"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prays God’s blessing on the missionary offering given</w:t>
      </w:r>
    </w:p>
    <w:p w14:paraId="37C75AF0" w14:textId="77777777"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gives a kind word along with a tip to restaurant server</w:t>
      </w:r>
    </w:p>
    <w:p w14:paraId="75F87922" w14:textId="77777777"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offers a word of encouragement even when pan-handled</w:t>
      </w:r>
    </w:p>
    <w:p w14:paraId="584C0649" w14:textId="3E73DE2B"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 xml:space="preserve">maybe they’re faking </w:t>
      </w:r>
      <w:r>
        <w:rPr>
          <w:rFonts w:ascii="Times New Roman" w:hAnsi="Times New Roman" w:cs="Times New Roman"/>
          <w:sz w:val="24"/>
          <w:szCs w:val="24"/>
        </w:rPr>
        <w:t>the “cheerful” part</w:t>
      </w:r>
    </w:p>
    <w:p w14:paraId="7799FEF3" w14:textId="77777777"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that person has so much money, maybe it’s fun to give it away</w:t>
      </w:r>
    </w:p>
    <w:p w14:paraId="2815D5E3" w14:textId="77777777" w:rsidR="009D5A8E" w:rsidRDefault="009D5A8E" w:rsidP="00261773">
      <w:pPr>
        <w:spacing w:after="0"/>
        <w:rPr>
          <w:rFonts w:ascii="Times New Roman" w:hAnsi="Times New Roman" w:cs="Times New Roman"/>
          <w:sz w:val="24"/>
          <w:szCs w:val="24"/>
        </w:rPr>
      </w:pPr>
    </w:p>
    <w:p w14:paraId="68BB2ED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0000175" w14:textId="77777777" w:rsidR="00261773" w:rsidRDefault="00261773" w:rsidP="00261773">
      <w:pPr>
        <w:spacing w:after="0"/>
        <w:rPr>
          <w:rFonts w:ascii="Times New Roman" w:hAnsi="Times New Roman" w:cs="Times New Roman"/>
          <w:sz w:val="24"/>
          <w:szCs w:val="24"/>
        </w:rPr>
      </w:pPr>
    </w:p>
    <w:p w14:paraId="602920BB" w14:textId="77777777" w:rsidR="00B00C4C" w:rsidRPr="00B00C4C" w:rsidRDefault="00B00C4C" w:rsidP="00B00C4C">
      <w:pPr>
        <w:spacing w:after="0"/>
        <w:rPr>
          <w:rFonts w:ascii="Times New Roman" w:hAnsi="Times New Roman" w:cs="Times New Roman"/>
          <w:sz w:val="24"/>
          <w:szCs w:val="24"/>
        </w:rPr>
      </w:pPr>
      <w:r w:rsidRPr="00B00C4C">
        <w:rPr>
          <w:rFonts w:ascii="Times New Roman" w:hAnsi="Times New Roman" w:cs="Times New Roman"/>
          <w:sz w:val="24"/>
          <w:szCs w:val="24"/>
        </w:rPr>
        <w:t>The results of generous giving are powerful</w:t>
      </w:r>
    </w:p>
    <w:p w14:paraId="24D98B17" w14:textId="77777777"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And you don’t have to be a billionaire to be generous</w:t>
      </w:r>
    </w:p>
    <w:p w14:paraId="48B9AD13" w14:textId="77777777" w:rsidR="00B00C4C" w:rsidRPr="00B00C4C" w:rsidRDefault="00B00C4C" w:rsidP="00B00C4C">
      <w:pPr>
        <w:numPr>
          <w:ilvl w:val="0"/>
          <w:numId w:val="4"/>
        </w:numPr>
        <w:spacing w:after="0"/>
        <w:rPr>
          <w:rFonts w:ascii="Times New Roman" w:hAnsi="Times New Roman" w:cs="Times New Roman"/>
          <w:sz w:val="24"/>
          <w:szCs w:val="24"/>
        </w:rPr>
      </w:pPr>
      <w:r w:rsidRPr="00B00C4C">
        <w:rPr>
          <w:rFonts w:ascii="Times New Roman" w:hAnsi="Times New Roman" w:cs="Times New Roman"/>
          <w:sz w:val="24"/>
          <w:szCs w:val="24"/>
        </w:rPr>
        <w:t>Give generously and trust God with the outcome.</w:t>
      </w:r>
    </w:p>
    <w:p w14:paraId="4B44D72B" w14:textId="666CE2D6" w:rsidR="009D5A8E" w:rsidRDefault="0028568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A4727BF" wp14:editId="31E36D33">
                <wp:simplePos x="0" y="0"/>
                <wp:positionH relativeFrom="column">
                  <wp:posOffset>2121408</wp:posOffset>
                </wp:positionH>
                <wp:positionV relativeFrom="paragraph">
                  <wp:posOffset>119761</wp:posOffset>
                </wp:positionV>
                <wp:extent cx="4462018" cy="636422"/>
                <wp:effectExtent l="19050" t="19050" r="34290" b="49530"/>
                <wp:wrapNone/>
                <wp:docPr id="514151453" name="Text Box 1"/>
                <wp:cNvGraphicFramePr/>
                <a:graphic xmlns:a="http://schemas.openxmlformats.org/drawingml/2006/main">
                  <a:graphicData uri="http://schemas.microsoft.com/office/word/2010/wordprocessingShape">
                    <wps:wsp>
                      <wps:cNvSpPr txBox="1"/>
                      <wps:spPr>
                        <a:xfrm>
                          <a:off x="0" y="0"/>
                          <a:ext cx="4462018" cy="636422"/>
                        </a:xfrm>
                        <a:custGeom>
                          <a:avLst/>
                          <a:gdLst>
                            <a:gd name="connsiteX0" fmla="*/ 0 w 4462018"/>
                            <a:gd name="connsiteY0" fmla="*/ 0 h 636422"/>
                            <a:gd name="connsiteX1" fmla="*/ 423892 w 4462018"/>
                            <a:gd name="connsiteY1" fmla="*/ 0 h 636422"/>
                            <a:gd name="connsiteX2" fmla="*/ 1070884 w 4462018"/>
                            <a:gd name="connsiteY2" fmla="*/ 0 h 636422"/>
                            <a:gd name="connsiteX3" fmla="*/ 1584016 w 4462018"/>
                            <a:gd name="connsiteY3" fmla="*/ 0 h 636422"/>
                            <a:gd name="connsiteX4" fmla="*/ 2231009 w 4462018"/>
                            <a:gd name="connsiteY4" fmla="*/ 0 h 636422"/>
                            <a:gd name="connsiteX5" fmla="*/ 2699521 w 4462018"/>
                            <a:gd name="connsiteY5" fmla="*/ 0 h 636422"/>
                            <a:gd name="connsiteX6" fmla="*/ 3257273 w 4462018"/>
                            <a:gd name="connsiteY6" fmla="*/ 0 h 636422"/>
                            <a:gd name="connsiteX7" fmla="*/ 3859646 w 4462018"/>
                            <a:gd name="connsiteY7" fmla="*/ 0 h 636422"/>
                            <a:gd name="connsiteX8" fmla="*/ 4462018 w 4462018"/>
                            <a:gd name="connsiteY8" fmla="*/ 0 h 636422"/>
                            <a:gd name="connsiteX9" fmla="*/ 4462018 w 4462018"/>
                            <a:gd name="connsiteY9" fmla="*/ 305483 h 636422"/>
                            <a:gd name="connsiteX10" fmla="*/ 4462018 w 4462018"/>
                            <a:gd name="connsiteY10" fmla="*/ 636422 h 636422"/>
                            <a:gd name="connsiteX11" fmla="*/ 3948886 w 4462018"/>
                            <a:gd name="connsiteY11" fmla="*/ 636422 h 636422"/>
                            <a:gd name="connsiteX12" fmla="*/ 3435754 w 4462018"/>
                            <a:gd name="connsiteY12" fmla="*/ 636422 h 636422"/>
                            <a:gd name="connsiteX13" fmla="*/ 2922622 w 4462018"/>
                            <a:gd name="connsiteY13" fmla="*/ 636422 h 636422"/>
                            <a:gd name="connsiteX14" fmla="*/ 2320249 w 4462018"/>
                            <a:gd name="connsiteY14" fmla="*/ 636422 h 636422"/>
                            <a:gd name="connsiteX15" fmla="*/ 1807117 w 4462018"/>
                            <a:gd name="connsiteY15" fmla="*/ 636422 h 636422"/>
                            <a:gd name="connsiteX16" fmla="*/ 1383226 w 4462018"/>
                            <a:gd name="connsiteY16" fmla="*/ 636422 h 636422"/>
                            <a:gd name="connsiteX17" fmla="*/ 736233 w 4462018"/>
                            <a:gd name="connsiteY17" fmla="*/ 636422 h 636422"/>
                            <a:gd name="connsiteX18" fmla="*/ 0 w 4462018"/>
                            <a:gd name="connsiteY18" fmla="*/ 636422 h 636422"/>
                            <a:gd name="connsiteX19" fmla="*/ 0 w 4462018"/>
                            <a:gd name="connsiteY19" fmla="*/ 324575 h 636422"/>
                            <a:gd name="connsiteX20" fmla="*/ 0 w 4462018"/>
                            <a:gd name="connsiteY20" fmla="*/ 0 h 636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462018" h="636422" fill="none" extrusionOk="0">
                              <a:moveTo>
                                <a:pt x="0" y="0"/>
                              </a:moveTo>
                              <a:cubicBezTo>
                                <a:pt x="93527" y="-31526"/>
                                <a:pt x="316907" y="1624"/>
                                <a:pt x="423892" y="0"/>
                              </a:cubicBezTo>
                              <a:cubicBezTo>
                                <a:pt x="530877" y="-1624"/>
                                <a:pt x="799123" y="13098"/>
                                <a:pt x="1070884" y="0"/>
                              </a:cubicBezTo>
                              <a:cubicBezTo>
                                <a:pt x="1342645" y="-13098"/>
                                <a:pt x="1397119" y="22006"/>
                                <a:pt x="1584016" y="0"/>
                              </a:cubicBezTo>
                              <a:cubicBezTo>
                                <a:pt x="1770913" y="-22006"/>
                                <a:pt x="2002492" y="7251"/>
                                <a:pt x="2231009" y="0"/>
                              </a:cubicBezTo>
                              <a:cubicBezTo>
                                <a:pt x="2459526" y="-7251"/>
                                <a:pt x="2552634" y="22119"/>
                                <a:pt x="2699521" y="0"/>
                              </a:cubicBezTo>
                              <a:cubicBezTo>
                                <a:pt x="2846408" y="-22119"/>
                                <a:pt x="3098475" y="28954"/>
                                <a:pt x="3257273" y="0"/>
                              </a:cubicBezTo>
                              <a:cubicBezTo>
                                <a:pt x="3416071" y="-28954"/>
                                <a:pt x="3608870" y="20263"/>
                                <a:pt x="3859646" y="0"/>
                              </a:cubicBezTo>
                              <a:cubicBezTo>
                                <a:pt x="4110422" y="-20263"/>
                                <a:pt x="4251198" y="26523"/>
                                <a:pt x="4462018" y="0"/>
                              </a:cubicBezTo>
                              <a:cubicBezTo>
                                <a:pt x="4480364" y="127646"/>
                                <a:pt x="4435396" y="216555"/>
                                <a:pt x="4462018" y="305483"/>
                              </a:cubicBezTo>
                              <a:cubicBezTo>
                                <a:pt x="4488640" y="394411"/>
                                <a:pt x="4443750" y="479792"/>
                                <a:pt x="4462018" y="636422"/>
                              </a:cubicBezTo>
                              <a:cubicBezTo>
                                <a:pt x="4317782" y="663311"/>
                                <a:pt x="4137629" y="585625"/>
                                <a:pt x="3948886" y="636422"/>
                              </a:cubicBezTo>
                              <a:cubicBezTo>
                                <a:pt x="3760143" y="687219"/>
                                <a:pt x="3561346" y="593565"/>
                                <a:pt x="3435754" y="636422"/>
                              </a:cubicBezTo>
                              <a:cubicBezTo>
                                <a:pt x="3310162" y="679279"/>
                                <a:pt x="3137530" y="615837"/>
                                <a:pt x="2922622" y="636422"/>
                              </a:cubicBezTo>
                              <a:cubicBezTo>
                                <a:pt x="2707714" y="657007"/>
                                <a:pt x="2475871" y="595721"/>
                                <a:pt x="2320249" y="636422"/>
                              </a:cubicBezTo>
                              <a:cubicBezTo>
                                <a:pt x="2164627" y="677123"/>
                                <a:pt x="2057513" y="602180"/>
                                <a:pt x="1807117" y="636422"/>
                              </a:cubicBezTo>
                              <a:cubicBezTo>
                                <a:pt x="1556721" y="670664"/>
                                <a:pt x="1496638" y="622797"/>
                                <a:pt x="1383226" y="636422"/>
                              </a:cubicBezTo>
                              <a:cubicBezTo>
                                <a:pt x="1269814" y="650047"/>
                                <a:pt x="991773" y="567554"/>
                                <a:pt x="736233" y="636422"/>
                              </a:cubicBezTo>
                              <a:cubicBezTo>
                                <a:pt x="480693" y="705290"/>
                                <a:pt x="300244" y="595761"/>
                                <a:pt x="0" y="636422"/>
                              </a:cubicBezTo>
                              <a:cubicBezTo>
                                <a:pt x="-30151" y="494047"/>
                                <a:pt x="9572" y="447437"/>
                                <a:pt x="0" y="324575"/>
                              </a:cubicBezTo>
                              <a:cubicBezTo>
                                <a:pt x="-9572" y="201713"/>
                                <a:pt x="25880" y="68660"/>
                                <a:pt x="0" y="0"/>
                              </a:cubicBezTo>
                              <a:close/>
                            </a:path>
                            <a:path w="4462018" h="636422" stroke="0" extrusionOk="0">
                              <a:moveTo>
                                <a:pt x="0" y="0"/>
                              </a:moveTo>
                              <a:cubicBezTo>
                                <a:pt x="129742" y="-72671"/>
                                <a:pt x="483743" y="70162"/>
                                <a:pt x="646993" y="0"/>
                              </a:cubicBezTo>
                              <a:cubicBezTo>
                                <a:pt x="810243" y="-70162"/>
                                <a:pt x="988446" y="68835"/>
                                <a:pt x="1293985" y="0"/>
                              </a:cubicBezTo>
                              <a:cubicBezTo>
                                <a:pt x="1599524" y="-68835"/>
                                <a:pt x="1692544" y="20164"/>
                                <a:pt x="1940978" y="0"/>
                              </a:cubicBezTo>
                              <a:cubicBezTo>
                                <a:pt x="2189412" y="-20164"/>
                                <a:pt x="2285166" y="24307"/>
                                <a:pt x="2409490" y="0"/>
                              </a:cubicBezTo>
                              <a:cubicBezTo>
                                <a:pt x="2533814" y="-24307"/>
                                <a:pt x="2816003" y="5746"/>
                                <a:pt x="2967242" y="0"/>
                              </a:cubicBezTo>
                              <a:cubicBezTo>
                                <a:pt x="3118481" y="-5746"/>
                                <a:pt x="3339726" y="39060"/>
                                <a:pt x="3480374" y="0"/>
                              </a:cubicBezTo>
                              <a:cubicBezTo>
                                <a:pt x="3621022" y="-39060"/>
                                <a:pt x="3992442" y="28618"/>
                                <a:pt x="4462018" y="0"/>
                              </a:cubicBezTo>
                              <a:cubicBezTo>
                                <a:pt x="4474753" y="130277"/>
                                <a:pt x="4445422" y="194380"/>
                                <a:pt x="4462018" y="318211"/>
                              </a:cubicBezTo>
                              <a:cubicBezTo>
                                <a:pt x="4478614" y="442042"/>
                                <a:pt x="4460029" y="483658"/>
                                <a:pt x="4462018" y="636422"/>
                              </a:cubicBezTo>
                              <a:cubicBezTo>
                                <a:pt x="4176170" y="701415"/>
                                <a:pt x="4105049" y="604553"/>
                                <a:pt x="3815025" y="636422"/>
                              </a:cubicBezTo>
                              <a:cubicBezTo>
                                <a:pt x="3525001" y="668291"/>
                                <a:pt x="3494107" y="624744"/>
                                <a:pt x="3301893" y="636422"/>
                              </a:cubicBezTo>
                              <a:cubicBezTo>
                                <a:pt x="3109679" y="648100"/>
                                <a:pt x="2823249" y="623918"/>
                                <a:pt x="2699521" y="636422"/>
                              </a:cubicBezTo>
                              <a:cubicBezTo>
                                <a:pt x="2575793" y="648926"/>
                                <a:pt x="2336571" y="605061"/>
                                <a:pt x="2231009" y="636422"/>
                              </a:cubicBezTo>
                              <a:cubicBezTo>
                                <a:pt x="2125447" y="667783"/>
                                <a:pt x="1798790" y="623350"/>
                                <a:pt x="1673257" y="636422"/>
                              </a:cubicBezTo>
                              <a:cubicBezTo>
                                <a:pt x="1547724" y="649494"/>
                                <a:pt x="1257937" y="619536"/>
                                <a:pt x="1026264" y="636422"/>
                              </a:cubicBezTo>
                              <a:cubicBezTo>
                                <a:pt x="794591" y="653308"/>
                                <a:pt x="290554" y="605177"/>
                                <a:pt x="0" y="636422"/>
                              </a:cubicBezTo>
                              <a:cubicBezTo>
                                <a:pt x="-7785" y="487679"/>
                                <a:pt x="1853" y="420302"/>
                                <a:pt x="0" y="311847"/>
                              </a:cubicBezTo>
                              <a:cubicBezTo>
                                <a:pt x="-1853" y="203392"/>
                                <a:pt x="10494" y="7122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098431045">
                                <a:prstGeom prst="rect">
                                  <a:avLst/>
                                </a:prstGeom>
                                <ask:type>
                                  <ask:lineSketchScribble/>
                                </ask:type>
                              </ask:lineSketchStyleProps>
                            </a:ext>
                          </a:extLst>
                        </a:ln>
                      </wps:spPr>
                      <wps:txbx>
                        <w:txbxContent>
                          <w:p w14:paraId="2BB05BB7" w14:textId="40F16C32" w:rsidR="00285685" w:rsidRPr="00285685" w:rsidRDefault="00285685" w:rsidP="0028568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7" w:history="1">
                              <w:r w:rsidRPr="0077048E">
                                <w:rPr>
                                  <w:rStyle w:val="Hyperlink"/>
                                  <w:rFonts w:ascii="Times New Roman" w:hAnsi="Times New Roman" w:cs="Times New Roman"/>
                                  <w:sz w:val="20"/>
                                  <w:szCs w:val="20"/>
                                </w:rPr>
                                <w:t>https://tinyurl.com/3x385d83</w:t>
                              </w:r>
                            </w:hyperlink>
                            <w:r>
                              <w:rPr>
                                <w:rFonts w:ascii="Times New Roman" w:hAnsi="Times New Roman" w:cs="Times New Roman"/>
                                <w:sz w:val="20"/>
                                <w:szCs w:val="20"/>
                              </w:rPr>
                              <w:t xml:space="preserve"> If you have no wi-fi where you teach it is best to download the video file to your computer from </w:t>
                            </w:r>
                            <w:hyperlink r:id="rId8" w:history="1">
                              <w:r w:rsidRPr="0077048E">
                                <w:rPr>
                                  <w:rStyle w:val="Hyperlink"/>
                                  <w:rFonts w:ascii="Times New Roman" w:hAnsi="Times New Roman" w:cs="Times New Roman"/>
                                  <w:sz w:val="20"/>
                                  <w:szCs w:val="20"/>
                                </w:rPr>
                                <w:t>https://tinyurl.com/3zx59jsm</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4727BF" id="_x0000_t202" coordsize="21600,21600" o:spt="202" path="m,l,21600r21600,l21600,xe">
                <v:stroke joinstyle="miter"/>
                <v:path gradientshapeok="t" o:connecttype="rect"/>
              </v:shapetype>
              <v:shape id="Text Box 1" o:spid="_x0000_s1026" type="#_x0000_t202" style="position:absolute;margin-left:167.05pt;margin-top:9.45pt;width:351.35pt;height:50.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" fillcolor="white [3201]" strokeweight=".5pt">
                <v:textbox>
                  <w:txbxContent>
                    <w:p w14:paraId="2BB05BB7" w14:textId="40F16C32" w:rsidR="00285685" w:rsidRPr="00285685" w:rsidRDefault="00285685" w:rsidP="0028568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at </w:t>
                      </w:r>
                      <w:hyperlink r:id="rId9" w:history="1">
                        <w:r w:rsidRPr="0077048E">
                          <w:rPr>
                            <w:rStyle w:val="Hyperlink"/>
                            <w:rFonts w:ascii="Times New Roman" w:hAnsi="Times New Roman" w:cs="Times New Roman"/>
                            <w:sz w:val="20"/>
                            <w:szCs w:val="20"/>
                          </w:rPr>
                          <w:t>https://tinyurl.com/3x385d83</w:t>
                        </w:r>
                      </w:hyperlink>
                      <w:r>
                        <w:rPr>
                          <w:rFonts w:ascii="Times New Roman" w:hAnsi="Times New Roman" w:cs="Times New Roman"/>
                          <w:sz w:val="20"/>
                          <w:szCs w:val="20"/>
                        </w:rPr>
                        <w:t xml:space="preserve"> If you have no wi-fi where you teach it is best to download the video file to your computer from </w:t>
                      </w:r>
                      <w:hyperlink r:id="rId10" w:history="1">
                        <w:r w:rsidRPr="0077048E">
                          <w:rPr>
                            <w:rStyle w:val="Hyperlink"/>
                            <w:rFonts w:ascii="Times New Roman" w:hAnsi="Times New Roman" w:cs="Times New Roman"/>
                            <w:sz w:val="20"/>
                            <w:szCs w:val="20"/>
                          </w:rPr>
                          <w:t>https://tinyurl.com/3zx59jsm</w:t>
                        </w:r>
                      </w:hyperlink>
                      <w:r>
                        <w:rPr>
                          <w:rFonts w:ascii="Times New Roman" w:hAnsi="Times New Roman" w:cs="Times New Roman"/>
                          <w:sz w:val="20"/>
                          <w:szCs w:val="20"/>
                        </w:rPr>
                        <w:t xml:space="preserve"> </w:t>
                      </w:r>
                    </w:p>
                  </w:txbxContent>
                </v:textbox>
              </v:shape>
            </w:pict>
          </mc:Fallback>
        </mc:AlternateContent>
      </w:r>
    </w:p>
    <w:p w14:paraId="2AFF7B9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6352A12" w14:textId="77777777" w:rsidR="00261773" w:rsidRDefault="00261773" w:rsidP="00261773">
      <w:pPr>
        <w:spacing w:after="0"/>
        <w:rPr>
          <w:rFonts w:ascii="Times New Roman" w:hAnsi="Times New Roman" w:cs="Times New Roman"/>
          <w:sz w:val="24"/>
          <w:szCs w:val="24"/>
        </w:rPr>
      </w:pPr>
    </w:p>
    <w:p w14:paraId="609BC2B0" w14:textId="2F82639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2F5AE0">
        <w:rPr>
          <w:rFonts w:ascii="Times New Roman" w:hAnsi="Times New Roman" w:cs="Times New Roman"/>
          <w:sz w:val="24"/>
          <w:szCs w:val="24"/>
        </w:rPr>
        <w:t xml:space="preserve"> </w:t>
      </w:r>
      <w:r w:rsidR="002F5AE0" w:rsidRPr="002F5AE0">
        <w:rPr>
          <w:rFonts w:ascii="Times New Roman" w:hAnsi="Times New Roman" w:cs="Times New Roman"/>
          <w:sz w:val="24"/>
          <w:szCs w:val="24"/>
        </w:rPr>
        <w:t>God Enables Our Giving</w:t>
      </w:r>
    </w:p>
    <w:p w14:paraId="5288C516" w14:textId="77777777" w:rsidR="00261773" w:rsidRDefault="00261773" w:rsidP="00261773">
      <w:pPr>
        <w:spacing w:after="0"/>
        <w:rPr>
          <w:rFonts w:ascii="Times New Roman" w:hAnsi="Times New Roman" w:cs="Times New Roman"/>
          <w:sz w:val="24"/>
          <w:szCs w:val="24"/>
        </w:rPr>
      </w:pPr>
    </w:p>
    <w:p w14:paraId="63FDAD17" w14:textId="0F009BF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F5AE0">
        <w:rPr>
          <w:rFonts w:ascii="Times New Roman" w:hAnsi="Times New Roman" w:cs="Times New Roman"/>
          <w:sz w:val="24"/>
          <w:szCs w:val="24"/>
        </w:rPr>
        <w:t xml:space="preserve"> an analogy Paul uses for giving.</w:t>
      </w:r>
    </w:p>
    <w:p w14:paraId="4CF4D01A" w14:textId="77777777" w:rsidR="002F5AE0" w:rsidRDefault="002F5AE0" w:rsidP="00261773">
      <w:pPr>
        <w:spacing w:after="0"/>
        <w:rPr>
          <w:rFonts w:ascii="Times New Roman" w:hAnsi="Times New Roman" w:cs="Times New Roman"/>
          <w:sz w:val="24"/>
          <w:szCs w:val="24"/>
        </w:rPr>
      </w:pPr>
    </w:p>
    <w:p w14:paraId="2F8A4D93" w14:textId="77777777" w:rsidR="002F5AE0" w:rsidRPr="00193290" w:rsidRDefault="002F5AE0" w:rsidP="002F5AE0">
      <w:pPr>
        <w:spacing w:after="0"/>
        <w:rPr>
          <w:rFonts w:ascii="Times New Roman" w:hAnsi="Times New Roman" w:cs="Times New Roman"/>
          <w:sz w:val="20"/>
          <w:szCs w:val="20"/>
        </w:rPr>
      </w:pPr>
      <w:r w:rsidRPr="00771986">
        <w:rPr>
          <w:rFonts w:ascii="Times New Roman" w:hAnsi="Times New Roman" w:cs="Times New Roman"/>
          <w:sz w:val="20"/>
          <w:szCs w:val="20"/>
        </w:rPr>
        <w:t>2 Corinthians 9:6-9 (NIV)  Remember this: Whoever sows sparingly will also reap sparingly, and whoever sows generously will also reap generously. 7  Each man should give what he has decided in his heart to give, not reluctantly or under compulsion, for God loves a cheerful giver. 8  And God is able to make all grace abound to you, so that in all things at all times, having all that you need, you will abound in every good work. 9  As it is written: "He has scattered abroad his gifts to the poor; his righteousness endures forever."</w:t>
      </w:r>
    </w:p>
    <w:p w14:paraId="4548E0F6" w14:textId="77777777" w:rsidR="002F5AE0" w:rsidRDefault="002F5AE0" w:rsidP="00261773">
      <w:pPr>
        <w:spacing w:after="0"/>
        <w:rPr>
          <w:rFonts w:ascii="Times New Roman" w:hAnsi="Times New Roman" w:cs="Times New Roman"/>
          <w:sz w:val="24"/>
          <w:szCs w:val="24"/>
        </w:rPr>
      </w:pPr>
    </w:p>
    <w:p w14:paraId="0DCD9B81" w14:textId="77777777"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t>Imagine a wide, fertile field with only four cornstalks growing in it.  What does the field suggest about the farmer?</w:t>
      </w:r>
    </w:p>
    <w:p w14:paraId="23D362E1"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foolish</w:t>
      </w:r>
    </w:p>
    <w:p w14:paraId="7F85225C"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wasting good land, potential</w:t>
      </w:r>
    </w:p>
    <w:p w14:paraId="31840E59"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stingy with seed</w:t>
      </w:r>
    </w:p>
    <w:p w14:paraId="3227279A"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he will end up with small harvest</w:t>
      </w:r>
    </w:p>
    <w:p w14:paraId="23270C6C" w14:textId="77777777" w:rsidR="002F5AE0" w:rsidRDefault="002F5AE0" w:rsidP="002F5AE0">
      <w:pPr>
        <w:spacing w:after="0"/>
        <w:rPr>
          <w:rFonts w:ascii="Times New Roman" w:hAnsi="Times New Roman" w:cs="Times New Roman"/>
          <w:sz w:val="24"/>
          <w:szCs w:val="24"/>
        </w:rPr>
      </w:pPr>
    </w:p>
    <w:p w14:paraId="36A01232" w14:textId="77777777"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t xml:space="preserve">What does verse 7 say about how </w:t>
      </w:r>
      <w:proofErr w:type="gramStart"/>
      <w:r w:rsidRPr="002F5AE0">
        <w:rPr>
          <w:rFonts w:ascii="Times New Roman" w:hAnsi="Times New Roman" w:cs="Times New Roman"/>
          <w:sz w:val="24"/>
          <w:szCs w:val="24"/>
        </w:rPr>
        <w:t>should we</w:t>
      </w:r>
      <w:proofErr w:type="gramEnd"/>
      <w:r w:rsidRPr="002F5AE0">
        <w:rPr>
          <w:rFonts w:ascii="Times New Roman" w:hAnsi="Times New Roman" w:cs="Times New Roman"/>
          <w:sz w:val="24"/>
          <w:szCs w:val="24"/>
        </w:rPr>
        <w:t xml:space="preserve"> give? </w:t>
      </w:r>
    </w:p>
    <w:p w14:paraId="35E6E8AC"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proportionally to income</w:t>
      </w:r>
    </w:p>
    <w:p w14:paraId="7678E686"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tithe is 10%, a proportion</w:t>
      </w:r>
    </w:p>
    <w:p w14:paraId="17308CEE"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further offerings are similarly proportional</w:t>
      </w:r>
    </w:p>
    <w:p w14:paraId="3C9B4FD1"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modest income can provide only modest giving, a person of great wealth is more easily able to give larger amounts</w:t>
      </w:r>
    </w:p>
    <w:p w14:paraId="36F6D6ED" w14:textId="77777777" w:rsidR="002F5AE0" w:rsidRPr="002F5AE0" w:rsidRDefault="002F5AE0" w:rsidP="002F5AE0">
      <w:pPr>
        <w:spacing w:after="0"/>
        <w:rPr>
          <w:rFonts w:ascii="Times New Roman" w:hAnsi="Times New Roman" w:cs="Times New Roman"/>
          <w:sz w:val="24"/>
          <w:szCs w:val="24"/>
        </w:rPr>
      </w:pPr>
    </w:p>
    <w:p w14:paraId="37DC0263" w14:textId="77777777" w:rsidR="002F5AE0" w:rsidRDefault="002F5AE0" w:rsidP="002F5AE0">
      <w:pPr>
        <w:spacing w:after="0"/>
        <w:rPr>
          <w:rFonts w:ascii="Times New Roman" w:hAnsi="Times New Roman" w:cs="Times New Roman"/>
          <w:sz w:val="24"/>
          <w:szCs w:val="24"/>
        </w:rPr>
      </w:pPr>
    </w:p>
    <w:p w14:paraId="2C145E08" w14:textId="2D51D819"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lastRenderedPageBreak/>
        <w:t xml:space="preserve">Note how this illustrates Paul’s words … </w:t>
      </w:r>
      <w:r w:rsidRPr="002F5AE0">
        <w:rPr>
          <w:rFonts w:ascii="Times New Roman" w:hAnsi="Times New Roman" w:cs="Times New Roman"/>
          <w:i/>
          <w:iCs/>
          <w:sz w:val="24"/>
          <w:szCs w:val="24"/>
        </w:rPr>
        <w:t>Whoever sows sparingly will also reap sparingly</w:t>
      </w:r>
    </w:p>
    <w:p w14:paraId="4AC90E12" w14:textId="0E545880"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t>What examples can you cite of spare and generous sowing in churches today?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2F5AE0" w:rsidRPr="002F5AE0" w14:paraId="16D4EA64" w14:textId="77777777" w:rsidTr="003A1A58">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99EA" w14:textId="77777777" w:rsidR="002F5AE0" w:rsidRPr="002F5AE0" w:rsidRDefault="002F5AE0" w:rsidP="002F5AE0">
            <w:pPr>
              <w:spacing w:after="0"/>
              <w:jc w:val="center"/>
              <w:rPr>
                <w:rFonts w:ascii="Times New Roman" w:hAnsi="Times New Roman" w:cs="Times New Roman"/>
                <w:sz w:val="24"/>
                <w:szCs w:val="24"/>
              </w:rPr>
            </w:pPr>
            <w:r w:rsidRPr="002F5AE0">
              <w:rPr>
                <w:rFonts w:ascii="Times New Roman" w:hAnsi="Times New Roman" w:cs="Times New Roman"/>
                <w:sz w:val="24"/>
                <w:szCs w:val="24"/>
              </w:rPr>
              <w:t>Spare Sowing</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66386" w14:textId="77777777" w:rsidR="002F5AE0" w:rsidRPr="002F5AE0" w:rsidRDefault="002F5AE0" w:rsidP="002F5AE0">
            <w:pPr>
              <w:spacing w:after="0"/>
              <w:jc w:val="center"/>
              <w:rPr>
                <w:rFonts w:ascii="Times New Roman" w:hAnsi="Times New Roman" w:cs="Times New Roman"/>
                <w:sz w:val="24"/>
                <w:szCs w:val="24"/>
              </w:rPr>
            </w:pPr>
            <w:r w:rsidRPr="002F5AE0">
              <w:rPr>
                <w:rFonts w:ascii="Times New Roman" w:hAnsi="Times New Roman" w:cs="Times New Roman"/>
                <w:sz w:val="24"/>
                <w:szCs w:val="24"/>
              </w:rPr>
              <w:t>Generous Sowing</w:t>
            </w:r>
          </w:p>
        </w:tc>
      </w:tr>
      <w:tr w:rsidR="002F5AE0" w:rsidRPr="002F5AE0" w14:paraId="3D2FBE81" w14:textId="77777777" w:rsidTr="003A1A58">
        <w:tc>
          <w:tcPr>
            <w:tcW w:w="4428" w:type="dxa"/>
            <w:tcBorders>
              <w:top w:val="single" w:sz="4" w:space="0" w:color="auto"/>
              <w:left w:val="single" w:sz="4" w:space="0" w:color="auto"/>
              <w:bottom w:val="single" w:sz="4" w:space="0" w:color="auto"/>
              <w:right w:val="single" w:sz="4" w:space="0" w:color="auto"/>
            </w:tcBorders>
            <w:shd w:val="clear" w:color="auto" w:fill="auto"/>
            <w:hideMark/>
          </w:tcPr>
          <w:p w14:paraId="0130C896"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not enough SS teachers for children</w:t>
            </w:r>
          </w:p>
          <w:p w14:paraId="478BD631"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80% of work in the church done by 5% of the members</w:t>
            </w:r>
          </w:p>
          <w:p w14:paraId="5AA4FC61"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nominating committees must beg</w:t>
            </w:r>
          </w:p>
          <w:p w14:paraId="0672EDBC"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some faith missionaries must travel far and wide to acquire full support</w:t>
            </w:r>
          </w:p>
        </w:tc>
        <w:tc>
          <w:tcPr>
            <w:tcW w:w="4428" w:type="dxa"/>
            <w:tcBorders>
              <w:top w:val="single" w:sz="4" w:space="0" w:color="auto"/>
              <w:left w:val="single" w:sz="4" w:space="0" w:color="auto"/>
              <w:bottom w:val="single" w:sz="4" w:space="0" w:color="auto"/>
              <w:right w:val="single" w:sz="4" w:space="0" w:color="auto"/>
            </w:tcBorders>
            <w:shd w:val="clear" w:color="auto" w:fill="auto"/>
            <w:hideMark/>
          </w:tcPr>
          <w:p w14:paraId="0216E645"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many people working as volunteers in the church ministries</w:t>
            </w:r>
          </w:p>
          <w:p w14:paraId="438C958C"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helping needy families in community</w:t>
            </w:r>
          </w:p>
          <w:p w14:paraId="0351E359"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willingness to aid one another in practical ways</w:t>
            </w:r>
          </w:p>
          <w:p w14:paraId="778B7C62"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giving to foreign missions</w:t>
            </w:r>
          </w:p>
        </w:tc>
      </w:tr>
    </w:tbl>
    <w:p w14:paraId="0372BBBD" w14:textId="77777777" w:rsidR="002F5AE0" w:rsidRPr="002F5AE0" w:rsidRDefault="002F5AE0" w:rsidP="002F5AE0">
      <w:pPr>
        <w:spacing w:after="0"/>
        <w:rPr>
          <w:rFonts w:ascii="Times New Roman" w:hAnsi="Times New Roman" w:cs="Times New Roman"/>
          <w:sz w:val="24"/>
          <w:szCs w:val="24"/>
        </w:rPr>
      </w:pPr>
    </w:p>
    <w:p w14:paraId="6399017F" w14:textId="77777777"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t xml:space="preserve">What promise does God give to believers who do give generously? </w:t>
      </w:r>
    </w:p>
    <w:p w14:paraId="7FDB5C0B"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be reminded that God supplies our needs</w:t>
      </w:r>
    </w:p>
    <w:p w14:paraId="1D671C51"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even though you are donating of your limited resources, God can make what remains entirely sufficient</w:t>
      </w:r>
    </w:p>
    <w:p w14:paraId="17B60EE5"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when you are generous with your resources, God is generous in supplying your needs</w:t>
      </w:r>
    </w:p>
    <w:p w14:paraId="3E6614E6" w14:textId="77777777" w:rsidR="002F5AE0" w:rsidRPr="002F5AE0" w:rsidRDefault="002F5AE0" w:rsidP="002F5AE0">
      <w:pPr>
        <w:spacing w:after="0"/>
        <w:rPr>
          <w:rFonts w:ascii="Times New Roman" w:hAnsi="Times New Roman" w:cs="Times New Roman"/>
          <w:sz w:val="24"/>
          <w:szCs w:val="24"/>
        </w:rPr>
      </w:pPr>
    </w:p>
    <w:p w14:paraId="6D3C8DC0" w14:textId="77777777"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t xml:space="preserve">For what reason did Paul quote Scripture in verse 9? </w:t>
      </w:r>
    </w:p>
    <w:p w14:paraId="4716E28E"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Paul wanted readers to have some Scriptural proof for what he was teaching</w:t>
      </w:r>
    </w:p>
    <w:p w14:paraId="53FE3953"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showed he was basing his advice on a Scriptural concept</w:t>
      </w:r>
    </w:p>
    <w:p w14:paraId="5AEA19E4" w14:textId="77777777" w:rsidR="002F5AE0" w:rsidRPr="002F5AE0" w:rsidRDefault="002F5AE0" w:rsidP="002F5AE0">
      <w:pPr>
        <w:numPr>
          <w:ilvl w:val="0"/>
          <w:numId w:val="4"/>
        </w:numPr>
        <w:spacing w:after="0"/>
        <w:rPr>
          <w:rFonts w:ascii="Times New Roman" w:hAnsi="Times New Roman" w:cs="Times New Roman"/>
          <w:sz w:val="24"/>
          <w:szCs w:val="24"/>
        </w:rPr>
      </w:pPr>
      <w:r w:rsidRPr="002F5AE0">
        <w:rPr>
          <w:rFonts w:ascii="Times New Roman" w:hAnsi="Times New Roman" w:cs="Times New Roman"/>
          <w:sz w:val="24"/>
          <w:szCs w:val="24"/>
        </w:rPr>
        <w:t>this was more than just Paul’s ideas</w:t>
      </w:r>
    </w:p>
    <w:p w14:paraId="61F01984" w14:textId="77777777" w:rsidR="002F5AE0" w:rsidRPr="002F5AE0" w:rsidRDefault="002F5AE0" w:rsidP="002F5AE0">
      <w:pPr>
        <w:spacing w:after="0"/>
        <w:rPr>
          <w:rFonts w:ascii="Times New Roman" w:hAnsi="Times New Roman" w:cs="Times New Roman"/>
          <w:sz w:val="24"/>
          <w:szCs w:val="24"/>
        </w:rPr>
      </w:pPr>
    </w:p>
    <w:p w14:paraId="530FC70D" w14:textId="77777777"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t>Think about when you pay your bills.  Why are you not usually cheerful after a bill paying session?</w:t>
      </w:r>
    </w:p>
    <w:p w14:paraId="1F541F5B"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bills are high, income is barely able to cope</w:t>
      </w:r>
    </w:p>
    <w:p w14:paraId="7943B388"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you regret some of the things you spent money on</w:t>
      </w:r>
    </w:p>
    <w:p w14:paraId="354B6191"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you feel like you didn’t get your money’s worth</w:t>
      </w:r>
    </w:p>
    <w:p w14:paraId="27EAC694"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you don’t like the way prices are going up all the time</w:t>
      </w:r>
    </w:p>
    <w:p w14:paraId="74D0D981" w14:textId="77777777" w:rsidR="002F5AE0" w:rsidRPr="002F5AE0" w:rsidRDefault="002F5AE0" w:rsidP="002F5AE0">
      <w:pPr>
        <w:spacing w:after="0"/>
        <w:rPr>
          <w:rFonts w:ascii="Times New Roman" w:hAnsi="Times New Roman" w:cs="Times New Roman"/>
          <w:sz w:val="24"/>
          <w:szCs w:val="24"/>
        </w:rPr>
      </w:pPr>
    </w:p>
    <w:p w14:paraId="0B351D7B" w14:textId="77777777"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t xml:space="preserve">The passage says that God loves </w:t>
      </w:r>
      <w:r w:rsidRPr="002F5AE0">
        <w:rPr>
          <w:rFonts w:ascii="Times New Roman" w:hAnsi="Times New Roman" w:cs="Times New Roman"/>
          <w:i/>
          <w:sz w:val="24"/>
          <w:szCs w:val="24"/>
        </w:rPr>
        <w:t>cheerful</w:t>
      </w:r>
      <w:r w:rsidRPr="002F5AE0">
        <w:rPr>
          <w:rFonts w:ascii="Times New Roman" w:hAnsi="Times New Roman" w:cs="Times New Roman"/>
          <w:sz w:val="24"/>
          <w:szCs w:val="24"/>
        </w:rPr>
        <w:t xml:space="preserve"> giving to His Kingdom.  Why do you think God would enjoy for us to be cheerful when we write a tithe check or put our cash into an offering envelope?</w:t>
      </w:r>
    </w:p>
    <w:p w14:paraId="0FB8B5A7"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shows our love for God</w:t>
      </w:r>
    </w:p>
    <w:p w14:paraId="3C1D8376"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demonstrates we are trusting God for our needs</w:t>
      </w:r>
    </w:p>
    <w:p w14:paraId="53491DC2"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shows we are not being coerced, not thinking of it as another pesky bill to be paid</w:t>
      </w:r>
    </w:p>
    <w:p w14:paraId="370777CA"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you are excited to see how God uses your gift to accomplish His work</w:t>
      </w:r>
    </w:p>
    <w:p w14:paraId="348B51D5" w14:textId="77777777" w:rsidR="002F5AE0" w:rsidRPr="002F5AE0" w:rsidRDefault="002F5AE0" w:rsidP="002F5AE0">
      <w:pPr>
        <w:spacing w:after="0"/>
        <w:rPr>
          <w:rFonts w:ascii="Times New Roman" w:hAnsi="Times New Roman" w:cs="Times New Roman"/>
          <w:sz w:val="24"/>
          <w:szCs w:val="24"/>
        </w:rPr>
      </w:pPr>
    </w:p>
    <w:p w14:paraId="5FCF1CDD" w14:textId="77777777" w:rsidR="002F5AE0" w:rsidRPr="002F5AE0" w:rsidRDefault="002F5AE0" w:rsidP="002F5AE0">
      <w:pPr>
        <w:spacing w:after="0"/>
        <w:rPr>
          <w:rFonts w:ascii="Times New Roman" w:hAnsi="Times New Roman" w:cs="Times New Roman"/>
          <w:sz w:val="24"/>
          <w:szCs w:val="24"/>
        </w:rPr>
      </w:pPr>
      <w:r w:rsidRPr="002F5AE0">
        <w:rPr>
          <w:rFonts w:ascii="Times New Roman" w:hAnsi="Times New Roman" w:cs="Times New Roman"/>
          <w:sz w:val="24"/>
          <w:szCs w:val="24"/>
        </w:rPr>
        <w:t>What could a reluctant giver do to become a more cheerful giver?</w:t>
      </w:r>
    </w:p>
    <w:p w14:paraId="279324E0"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talk to God as you make out that check or stuff the envelope</w:t>
      </w:r>
    </w:p>
    <w:p w14:paraId="52FA7001"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pray about the use of the funds</w:t>
      </w:r>
    </w:p>
    <w:p w14:paraId="6CA7ACE7"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pray God’s blessing on the funds you give</w:t>
      </w:r>
    </w:p>
    <w:p w14:paraId="77A11240" w14:textId="77777777" w:rsidR="002F5AE0" w:rsidRP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pray God’s blessing on the people who will be ministered to through the gift</w:t>
      </w:r>
    </w:p>
    <w:p w14:paraId="794616A9" w14:textId="0417C9E5" w:rsidR="002F5AE0" w:rsidRDefault="002F5AE0" w:rsidP="002F5AE0">
      <w:pPr>
        <w:numPr>
          <w:ilvl w:val="0"/>
          <w:numId w:val="5"/>
        </w:numPr>
        <w:spacing w:after="0"/>
        <w:rPr>
          <w:rFonts w:ascii="Times New Roman" w:hAnsi="Times New Roman" w:cs="Times New Roman"/>
          <w:sz w:val="24"/>
          <w:szCs w:val="24"/>
        </w:rPr>
      </w:pPr>
      <w:r w:rsidRPr="002F5AE0">
        <w:rPr>
          <w:rFonts w:ascii="Times New Roman" w:hAnsi="Times New Roman" w:cs="Times New Roman"/>
          <w:sz w:val="24"/>
          <w:szCs w:val="24"/>
        </w:rPr>
        <w:t>investigate unique ways of giving such as filling and donating an Operation Christmas Child shoebox for Samaritan’s Purse</w:t>
      </w:r>
    </w:p>
    <w:p w14:paraId="31ED81EB" w14:textId="085441AB" w:rsidR="002F5AE0" w:rsidRPr="002F5AE0" w:rsidRDefault="002F5AE0" w:rsidP="002F5AE0">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give of your time in special projects such as Operation Christmas Child</w:t>
      </w:r>
    </w:p>
    <w:p w14:paraId="01C67B68" w14:textId="0A41BD2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285685">
        <w:rPr>
          <w:rFonts w:ascii="Times New Roman" w:hAnsi="Times New Roman" w:cs="Times New Roman"/>
          <w:sz w:val="24"/>
          <w:szCs w:val="24"/>
        </w:rPr>
        <w:t xml:space="preserve"> </w:t>
      </w:r>
      <w:r w:rsidR="00285685" w:rsidRPr="00285685">
        <w:rPr>
          <w:rFonts w:ascii="Times New Roman" w:hAnsi="Times New Roman" w:cs="Times New Roman"/>
          <w:sz w:val="24"/>
          <w:szCs w:val="24"/>
        </w:rPr>
        <w:t>God Multiplies Our Giving</w:t>
      </w:r>
    </w:p>
    <w:p w14:paraId="3678E7A0" w14:textId="77777777" w:rsidR="00261773" w:rsidRDefault="00261773" w:rsidP="00261773">
      <w:pPr>
        <w:spacing w:after="0"/>
        <w:rPr>
          <w:rFonts w:ascii="Times New Roman" w:hAnsi="Times New Roman" w:cs="Times New Roman"/>
          <w:sz w:val="24"/>
          <w:szCs w:val="24"/>
        </w:rPr>
      </w:pPr>
    </w:p>
    <w:p w14:paraId="575AAA5C" w14:textId="3D79A72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85685">
        <w:rPr>
          <w:rFonts w:ascii="Times New Roman" w:hAnsi="Times New Roman" w:cs="Times New Roman"/>
          <w:sz w:val="24"/>
          <w:szCs w:val="24"/>
        </w:rPr>
        <w:t xml:space="preserve"> who is the source of all we possess.</w:t>
      </w:r>
    </w:p>
    <w:p w14:paraId="3CA3D91A" w14:textId="77777777" w:rsidR="00285685" w:rsidRDefault="00285685" w:rsidP="00261773">
      <w:pPr>
        <w:spacing w:after="0"/>
        <w:rPr>
          <w:rFonts w:ascii="Times New Roman" w:hAnsi="Times New Roman" w:cs="Times New Roman"/>
          <w:sz w:val="24"/>
          <w:szCs w:val="24"/>
        </w:rPr>
      </w:pPr>
    </w:p>
    <w:p w14:paraId="4D136374" w14:textId="77777777" w:rsidR="00285685" w:rsidRPr="00193290" w:rsidRDefault="00285685" w:rsidP="00285685">
      <w:pPr>
        <w:spacing w:after="0"/>
        <w:rPr>
          <w:rFonts w:ascii="Times New Roman" w:hAnsi="Times New Roman" w:cs="Times New Roman"/>
          <w:sz w:val="20"/>
          <w:szCs w:val="20"/>
        </w:rPr>
      </w:pPr>
      <w:r w:rsidRPr="00B35757">
        <w:rPr>
          <w:rFonts w:ascii="Times New Roman" w:hAnsi="Times New Roman" w:cs="Times New Roman"/>
          <w:sz w:val="20"/>
          <w:szCs w:val="20"/>
        </w:rPr>
        <w:t xml:space="preserve">2 Corinthians 9:10-11 (NIV)   Now he who supplies seed to the </w:t>
      </w:r>
      <w:proofErr w:type="spellStart"/>
      <w:r w:rsidRPr="00B35757">
        <w:rPr>
          <w:rFonts w:ascii="Times New Roman" w:hAnsi="Times New Roman" w:cs="Times New Roman"/>
          <w:sz w:val="20"/>
          <w:szCs w:val="20"/>
        </w:rPr>
        <w:t>sower</w:t>
      </w:r>
      <w:proofErr w:type="spellEnd"/>
      <w:r w:rsidRPr="00B35757">
        <w:rPr>
          <w:rFonts w:ascii="Times New Roman" w:hAnsi="Times New Roman" w:cs="Times New Roman"/>
          <w:sz w:val="20"/>
          <w:szCs w:val="20"/>
        </w:rPr>
        <w:t xml:space="preserve"> and bread for food will also supply and increase your store of seed and will enlarge the harvest of your righteousness. 11  You will be made rich in every way so that you can be generous on every occasion, and through us your generosity will result in thanksgiving to God.</w:t>
      </w:r>
    </w:p>
    <w:p w14:paraId="66535259" w14:textId="77777777" w:rsidR="00285685" w:rsidRDefault="00285685" w:rsidP="00261773">
      <w:pPr>
        <w:spacing w:after="0"/>
        <w:rPr>
          <w:rFonts w:ascii="Times New Roman" w:hAnsi="Times New Roman" w:cs="Times New Roman"/>
          <w:sz w:val="24"/>
          <w:szCs w:val="24"/>
        </w:rPr>
      </w:pPr>
    </w:p>
    <w:p w14:paraId="6075075A"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 xml:space="preserve">What does God provide? </w:t>
      </w:r>
    </w:p>
    <w:p w14:paraId="04A7F638"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 xml:space="preserve">seed to the </w:t>
      </w:r>
      <w:proofErr w:type="spellStart"/>
      <w:r w:rsidRPr="00285685">
        <w:rPr>
          <w:rFonts w:ascii="Times New Roman" w:hAnsi="Times New Roman" w:cs="Times New Roman"/>
          <w:sz w:val="24"/>
          <w:szCs w:val="24"/>
        </w:rPr>
        <w:t>sower</w:t>
      </w:r>
      <w:proofErr w:type="spellEnd"/>
    </w:p>
    <w:p w14:paraId="3A9D72C0"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bread for food</w:t>
      </w:r>
    </w:p>
    <w:p w14:paraId="4547F043"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increased seed as needed</w:t>
      </w:r>
    </w:p>
    <w:p w14:paraId="73D9233D"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an enlarged harvest … harvest of your righteousness</w:t>
      </w:r>
    </w:p>
    <w:p w14:paraId="6C29C063"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 xml:space="preserve"> </w:t>
      </w:r>
    </w:p>
    <w:p w14:paraId="18C67F18"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 xml:space="preserve">What results from the generosity of Christians? </w:t>
      </w:r>
    </w:p>
    <w:p w14:paraId="12066934"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God makes you rich in many different ways</w:t>
      </w:r>
    </w:p>
    <w:p w14:paraId="1AFEAD2F"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this is for the purpose of being generous</w:t>
      </w:r>
    </w:p>
    <w:p w14:paraId="3746ADE1"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God will be praised when believers are generous</w:t>
      </w:r>
    </w:p>
    <w:p w14:paraId="2D89675B" w14:textId="77777777" w:rsidR="00285685" w:rsidRPr="00285685" w:rsidRDefault="00285685" w:rsidP="00285685">
      <w:pPr>
        <w:spacing w:after="0"/>
        <w:rPr>
          <w:rFonts w:ascii="Times New Roman" w:hAnsi="Times New Roman" w:cs="Times New Roman"/>
          <w:sz w:val="24"/>
          <w:szCs w:val="24"/>
        </w:rPr>
      </w:pPr>
    </w:p>
    <w:p w14:paraId="0B4EE701"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How do you think God enriches His people for generous service?</w:t>
      </w:r>
    </w:p>
    <w:p w14:paraId="6D00B5C7"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provides their needs in ways we do not expect</w:t>
      </w:r>
    </w:p>
    <w:p w14:paraId="4F4A77C5"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when we demonstrate trust and obedience, we receive God’s peace and joy … Fruit of the Spirit</w:t>
      </w:r>
    </w:p>
    <w:p w14:paraId="76E1B0BB"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blesses them in such a way that they can be even more generous</w:t>
      </w:r>
    </w:p>
    <w:p w14:paraId="4B45F2EA" w14:textId="7FD1F98E"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demonstrates the concept of the Body of Christ, the Church</w:t>
      </w:r>
      <w:r>
        <w:rPr>
          <w:rFonts w:ascii="Times New Roman" w:hAnsi="Times New Roman" w:cs="Times New Roman"/>
          <w:sz w:val="24"/>
          <w:szCs w:val="24"/>
        </w:rPr>
        <w:t xml:space="preserve"> </w:t>
      </w:r>
      <w:r w:rsidRPr="00285685">
        <w:rPr>
          <w:rFonts w:ascii="Times New Roman" w:hAnsi="Times New Roman" w:cs="Times New Roman"/>
          <w:sz w:val="24"/>
          <w:szCs w:val="24"/>
        </w:rPr>
        <w:t>ministering to one another</w:t>
      </w:r>
    </w:p>
    <w:p w14:paraId="5584D3F2" w14:textId="77777777" w:rsidR="00285685" w:rsidRPr="00285685" w:rsidRDefault="00285685" w:rsidP="00285685">
      <w:pPr>
        <w:spacing w:after="0"/>
        <w:rPr>
          <w:rFonts w:ascii="Times New Roman" w:hAnsi="Times New Roman" w:cs="Times New Roman"/>
          <w:sz w:val="24"/>
          <w:szCs w:val="24"/>
        </w:rPr>
      </w:pPr>
    </w:p>
    <w:p w14:paraId="63C3DC0E"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Consider verses 8 and 11, let’s list the uses of the words “all” and “every”</w:t>
      </w:r>
    </w:p>
    <w:p w14:paraId="6BDDE990"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A0B4E1" wp14:editId="7047E6E4">
                <wp:simplePos x="0" y="0"/>
                <wp:positionH relativeFrom="column">
                  <wp:posOffset>2305685</wp:posOffset>
                </wp:positionH>
                <wp:positionV relativeFrom="paragraph">
                  <wp:posOffset>48260</wp:posOffset>
                </wp:positionV>
                <wp:extent cx="113665" cy="950595"/>
                <wp:effectExtent l="10160" t="10160" r="9525" b="10795"/>
                <wp:wrapNone/>
                <wp:docPr id="78292838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950595"/>
                        </a:xfrm>
                        <a:prstGeom prst="rightBrace">
                          <a:avLst>
                            <a:gd name="adj1" fmla="val 69693"/>
                            <a:gd name="adj2" fmla="val 57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F19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81.55pt;margin-top:3.8pt;width:8.95pt;height:7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" adj=",12438"/>
            </w:pict>
          </mc:Fallback>
        </mc:AlternateContent>
      </w:r>
      <w:r w:rsidRPr="00285685">
        <w:rPr>
          <w:rFonts w:ascii="Times New Roman" w:hAnsi="Times New Roman" w:cs="Times New Roman"/>
          <w:i/>
          <w:sz w:val="24"/>
          <w:szCs w:val="24"/>
        </w:rPr>
        <w:t>all</w:t>
      </w:r>
      <w:r w:rsidRPr="00285685">
        <w:rPr>
          <w:rFonts w:ascii="Times New Roman" w:hAnsi="Times New Roman" w:cs="Times New Roman"/>
          <w:sz w:val="24"/>
          <w:szCs w:val="24"/>
        </w:rPr>
        <w:t xml:space="preserve"> grace</w:t>
      </w:r>
    </w:p>
    <w:p w14:paraId="3B562968"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i/>
          <w:sz w:val="24"/>
          <w:szCs w:val="24"/>
        </w:rPr>
        <w:t>all</w:t>
      </w:r>
      <w:r w:rsidRPr="00285685">
        <w:rPr>
          <w:rFonts w:ascii="Times New Roman" w:hAnsi="Times New Roman" w:cs="Times New Roman"/>
          <w:sz w:val="24"/>
          <w:szCs w:val="24"/>
        </w:rPr>
        <w:t xml:space="preserve"> things </w:t>
      </w:r>
    </w:p>
    <w:p w14:paraId="737F4A6D"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i/>
          <w:sz w:val="24"/>
          <w:szCs w:val="24"/>
        </w:rPr>
        <w:t>all</w:t>
      </w:r>
      <w:r w:rsidRPr="00285685">
        <w:rPr>
          <w:rFonts w:ascii="Times New Roman" w:hAnsi="Times New Roman" w:cs="Times New Roman"/>
          <w:sz w:val="24"/>
          <w:szCs w:val="24"/>
        </w:rPr>
        <w:t xml:space="preserve"> times</w:t>
      </w:r>
    </w:p>
    <w:p w14:paraId="75573B05"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i/>
          <w:sz w:val="24"/>
          <w:szCs w:val="24"/>
        </w:rPr>
        <w:t>all</w:t>
      </w:r>
      <w:r w:rsidRPr="00285685">
        <w:rPr>
          <w:rFonts w:ascii="Times New Roman" w:hAnsi="Times New Roman" w:cs="Times New Roman"/>
          <w:sz w:val="24"/>
          <w:szCs w:val="24"/>
        </w:rPr>
        <w:t xml:space="preserve"> you need</w:t>
      </w:r>
      <w:r w:rsidRPr="00285685">
        <w:rPr>
          <w:rFonts w:ascii="Times New Roman" w:hAnsi="Times New Roman" w:cs="Times New Roman"/>
          <w:sz w:val="24"/>
          <w:szCs w:val="24"/>
        </w:rPr>
        <w:tab/>
      </w:r>
      <w:r w:rsidRPr="00285685">
        <w:rPr>
          <w:rFonts w:ascii="Times New Roman" w:hAnsi="Times New Roman" w:cs="Times New Roman"/>
          <w:sz w:val="24"/>
          <w:szCs w:val="24"/>
        </w:rPr>
        <w:tab/>
      </w:r>
      <w:r w:rsidRPr="00285685">
        <w:rPr>
          <w:rFonts w:ascii="Times New Roman" w:hAnsi="Times New Roman" w:cs="Times New Roman"/>
          <w:sz w:val="24"/>
          <w:szCs w:val="24"/>
        </w:rPr>
        <w:tab/>
      </w:r>
      <w:r w:rsidRPr="00285685">
        <w:rPr>
          <w:rFonts w:ascii="Times New Roman" w:hAnsi="Times New Roman" w:cs="Times New Roman"/>
          <w:sz w:val="24"/>
          <w:szCs w:val="24"/>
        </w:rPr>
        <w:tab/>
        <w:t>God does all of these</w:t>
      </w:r>
    </w:p>
    <w:p w14:paraId="2E801FBC"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17199CA" wp14:editId="4E258FA8">
                <wp:simplePos x="0" y="0"/>
                <wp:positionH relativeFrom="column">
                  <wp:posOffset>1791335</wp:posOffset>
                </wp:positionH>
                <wp:positionV relativeFrom="paragraph">
                  <wp:posOffset>5080</wp:posOffset>
                </wp:positionV>
                <wp:extent cx="998220" cy="723265"/>
                <wp:effectExtent l="10160" t="71755" r="58420" b="5080"/>
                <wp:wrapNone/>
                <wp:docPr id="38309828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220" cy="723265"/>
                        </a:xfrm>
                        <a:prstGeom prst="straightConnector1">
                          <a:avLst/>
                        </a:prstGeom>
                        <a:noFill/>
                        <a:ln w="9525">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F690B" id="_x0000_t32" coordsize="21600,21600" o:spt="32" o:oned="t" path="m,l21600,21600e" filled="f">
                <v:path arrowok="t" fillok="f" o:connecttype="none"/>
                <o:lock v:ext="edit" shapetype="t"/>
              </v:shapetype>
              <v:shape id="Straight Arrow Connector 2" o:spid="_x0000_s1026" type="#_x0000_t32" style="position:absolute;margin-left:141.05pt;margin-top:.4pt;width:78.6pt;height:56.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">
                <v:stroke dashstyle="1 1" endarrow="open"/>
              </v:shape>
            </w:pict>
          </mc:Fallback>
        </mc:AlternateContent>
      </w:r>
      <w:r w:rsidRPr="00285685">
        <w:rPr>
          <w:rFonts w:ascii="Times New Roman" w:hAnsi="Times New Roman" w:cs="Times New Roman"/>
          <w:sz w:val="24"/>
          <w:szCs w:val="24"/>
        </w:rPr>
        <w:t xml:space="preserve">abound in </w:t>
      </w:r>
      <w:r w:rsidRPr="00285685">
        <w:rPr>
          <w:rFonts w:ascii="Times New Roman" w:hAnsi="Times New Roman" w:cs="Times New Roman"/>
          <w:i/>
          <w:sz w:val="24"/>
          <w:szCs w:val="24"/>
        </w:rPr>
        <w:t>every</w:t>
      </w:r>
      <w:r w:rsidRPr="00285685">
        <w:rPr>
          <w:rFonts w:ascii="Times New Roman" w:hAnsi="Times New Roman" w:cs="Times New Roman"/>
          <w:sz w:val="24"/>
          <w:szCs w:val="24"/>
        </w:rPr>
        <w:t xml:space="preserve"> good work</w:t>
      </w:r>
    </w:p>
    <w:p w14:paraId="044E3EF3"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 xml:space="preserve">rich in </w:t>
      </w:r>
      <w:r w:rsidRPr="00285685">
        <w:rPr>
          <w:rFonts w:ascii="Times New Roman" w:hAnsi="Times New Roman" w:cs="Times New Roman"/>
          <w:i/>
          <w:sz w:val="24"/>
          <w:szCs w:val="24"/>
        </w:rPr>
        <w:t>every</w:t>
      </w:r>
      <w:r w:rsidRPr="00285685">
        <w:rPr>
          <w:rFonts w:ascii="Times New Roman" w:hAnsi="Times New Roman" w:cs="Times New Roman"/>
          <w:sz w:val="24"/>
          <w:szCs w:val="24"/>
        </w:rPr>
        <w:t xml:space="preserve"> way</w:t>
      </w:r>
    </w:p>
    <w:p w14:paraId="48D1A6FA"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 xml:space="preserve">be generous on </w:t>
      </w:r>
      <w:r w:rsidRPr="00285685">
        <w:rPr>
          <w:rFonts w:ascii="Times New Roman" w:hAnsi="Times New Roman" w:cs="Times New Roman"/>
          <w:i/>
          <w:sz w:val="24"/>
          <w:szCs w:val="24"/>
        </w:rPr>
        <w:t>every</w:t>
      </w:r>
      <w:r w:rsidRPr="00285685">
        <w:rPr>
          <w:rFonts w:ascii="Times New Roman" w:hAnsi="Times New Roman" w:cs="Times New Roman"/>
          <w:sz w:val="24"/>
          <w:szCs w:val="24"/>
        </w:rPr>
        <w:t xml:space="preserve"> occasion</w:t>
      </w:r>
      <w:r w:rsidRPr="00285685">
        <w:rPr>
          <w:rFonts w:ascii="Times New Roman" w:hAnsi="Times New Roman" w:cs="Times New Roman"/>
          <w:sz w:val="24"/>
          <w:szCs w:val="24"/>
        </w:rPr>
        <w:tab/>
      </w:r>
      <w:r w:rsidRPr="00285685">
        <w:rPr>
          <w:rFonts w:ascii="Times New Roman" w:hAnsi="Times New Roman" w:cs="Times New Roman"/>
          <w:sz w:val="24"/>
          <w:szCs w:val="24"/>
        </w:rPr>
        <w:sym w:font="Wingdings" w:char="F0F0"/>
      </w:r>
      <w:r w:rsidRPr="00285685">
        <w:rPr>
          <w:rFonts w:ascii="Times New Roman" w:hAnsi="Times New Roman" w:cs="Times New Roman"/>
          <w:sz w:val="24"/>
          <w:szCs w:val="24"/>
        </w:rPr>
        <w:t xml:space="preserve"> </w:t>
      </w:r>
      <w:r w:rsidRPr="00285685">
        <w:rPr>
          <w:rFonts w:ascii="Times New Roman" w:hAnsi="Times New Roman" w:cs="Times New Roman"/>
          <w:sz w:val="24"/>
          <w:szCs w:val="24"/>
        </w:rPr>
        <w:tab/>
        <w:t>This is what God calls us to?</w:t>
      </w:r>
    </w:p>
    <w:p w14:paraId="2DFF8F3A"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204FF7E" wp14:editId="64CA47FB">
                <wp:simplePos x="0" y="0"/>
                <wp:positionH relativeFrom="column">
                  <wp:posOffset>2837180</wp:posOffset>
                </wp:positionH>
                <wp:positionV relativeFrom="paragraph">
                  <wp:posOffset>5715</wp:posOffset>
                </wp:positionV>
                <wp:extent cx="215265" cy="167640"/>
                <wp:effectExtent l="8255" t="72390" r="62230" b="7620"/>
                <wp:wrapNone/>
                <wp:docPr id="188653434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 cy="1676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57344" id="Straight Arrow Connector 1" o:spid="_x0000_s1026" type="#_x0000_t32" style="position:absolute;margin-left:223.4pt;margin-top:.45pt;width:16.95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">
                <v:stroke endarrow="open"/>
              </v:shape>
            </w:pict>
          </mc:Fallback>
        </mc:AlternateContent>
      </w:r>
    </w:p>
    <w:p w14:paraId="402665B5"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 xml:space="preserve">Which of these does </w:t>
      </w:r>
      <w:r w:rsidRPr="00285685">
        <w:rPr>
          <w:rFonts w:ascii="Times New Roman" w:hAnsi="Times New Roman" w:cs="Times New Roman"/>
          <w:i/>
          <w:sz w:val="24"/>
          <w:szCs w:val="24"/>
        </w:rPr>
        <w:t>God supply</w:t>
      </w:r>
      <w:r w:rsidRPr="00285685">
        <w:rPr>
          <w:rFonts w:ascii="Times New Roman" w:hAnsi="Times New Roman" w:cs="Times New Roman"/>
          <w:sz w:val="24"/>
          <w:szCs w:val="24"/>
        </w:rPr>
        <w:t xml:space="preserve"> and which are our actions?</w:t>
      </w:r>
    </w:p>
    <w:p w14:paraId="1C18AF17" w14:textId="77777777" w:rsidR="00285685" w:rsidRPr="00285685" w:rsidRDefault="00285685" w:rsidP="00285685">
      <w:pPr>
        <w:spacing w:after="0"/>
        <w:rPr>
          <w:rFonts w:ascii="Times New Roman" w:hAnsi="Times New Roman" w:cs="Times New Roman"/>
          <w:sz w:val="24"/>
          <w:szCs w:val="24"/>
        </w:rPr>
      </w:pPr>
    </w:p>
    <w:p w14:paraId="7A01D321"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If you tithe and give some beyond that, your spendable income is lowered 10% or more.  What do these two verses have to say about the missing funds in your budget?</w:t>
      </w:r>
    </w:p>
    <w:p w14:paraId="330D87A9"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you will have no lack</w:t>
      </w:r>
    </w:p>
    <w:p w14:paraId="291A1CD0"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i/>
          <w:sz w:val="24"/>
          <w:szCs w:val="24"/>
        </w:rPr>
        <w:t>whatever</w:t>
      </w:r>
      <w:r w:rsidRPr="00285685">
        <w:rPr>
          <w:rFonts w:ascii="Times New Roman" w:hAnsi="Times New Roman" w:cs="Times New Roman"/>
          <w:sz w:val="24"/>
          <w:szCs w:val="24"/>
        </w:rPr>
        <w:t xml:space="preserve"> you need, God is sufficient to fulfill the need</w:t>
      </w:r>
    </w:p>
    <w:p w14:paraId="69D016CD"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God makes up the difference … and more</w:t>
      </w:r>
    </w:p>
    <w:p w14:paraId="6F079BFF"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 xml:space="preserve">God enriches you so you can be </w:t>
      </w:r>
      <w:r w:rsidRPr="00285685">
        <w:rPr>
          <w:rFonts w:ascii="Times New Roman" w:hAnsi="Times New Roman" w:cs="Times New Roman"/>
          <w:i/>
          <w:sz w:val="24"/>
          <w:szCs w:val="24"/>
        </w:rPr>
        <w:t>more</w:t>
      </w:r>
      <w:r w:rsidRPr="00285685">
        <w:rPr>
          <w:rFonts w:ascii="Times New Roman" w:hAnsi="Times New Roman" w:cs="Times New Roman"/>
          <w:sz w:val="24"/>
          <w:szCs w:val="24"/>
        </w:rPr>
        <w:t xml:space="preserve"> generous</w:t>
      </w:r>
    </w:p>
    <w:p w14:paraId="1D2FC31A" w14:textId="131FC3A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85685">
        <w:rPr>
          <w:rFonts w:ascii="Times New Roman" w:hAnsi="Times New Roman" w:cs="Times New Roman"/>
          <w:sz w:val="24"/>
          <w:szCs w:val="24"/>
        </w:rPr>
        <w:t xml:space="preserve"> God Is Glorified by Our Giving</w:t>
      </w:r>
    </w:p>
    <w:p w14:paraId="4C5C6B20" w14:textId="77777777" w:rsidR="00261773" w:rsidRDefault="00261773" w:rsidP="00261773">
      <w:pPr>
        <w:spacing w:after="0"/>
        <w:rPr>
          <w:rFonts w:ascii="Times New Roman" w:hAnsi="Times New Roman" w:cs="Times New Roman"/>
          <w:sz w:val="24"/>
          <w:szCs w:val="24"/>
        </w:rPr>
      </w:pPr>
    </w:p>
    <w:p w14:paraId="10868AB0" w14:textId="2D8F371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85685">
        <w:rPr>
          <w:rFonts w:ascii="Times New Roman" w:hAnsi="Times New Roman" w:cs="Times New Roman"/>
          <w:sz w:val="24"/>
          <w:szCs w:val="24"/>
        </w:rPr>
        <w:t xml:space="preserve"> what glorifies God.</w:t>
      </w:r>
    </w:p>
    <w:p w14:paraId="77B3C741" w14:textId="77777777" w:rsidR="00285685" w:rsidRDefault="00285685" w:rsidP="00261773">
      <w:pPr>
        <w:spacing w:after="0"/>
        <w:rPr>
          <w:rFonts w:ascii="Times New Roman" w:hAnsi="Times New Roman" w:cs="Times New Roman"/>
          <w:sz w:val="24"/>
          <w:szCs w:val="24"/>
        </w:rPr>
      </w:pPr>
    </w:p>
    <w:p w14:paraId="5DD9931F" w14:textId="77777777" w:rsidR="00285685" w:rsidRPr="00193290" w:rsidRDefault="00285685" w:rsidP="00285685">
      <w:pPr>
        <w:spacing w:after="0"/>
        <w:rPr>
          <w:rFonts w:ascii="Times New Roman" w:hAnsi="Times New Roman" w:cs="Times New Roman"/>
          <w:sz w:val="20"/>
          <w:szCs w:val="20"/>
        </w:rPr>
      </w:pPr>
      <w:r w:rsidRPr="00B35757">
        <w:rPr>
          <w:rFonts w:ascii="Times New Roman" w:hAnsi="Times New Roman" w:cs="Times New Roman"/>
          <w:sz w:val="20"/>
          <w:szCs w:val="20"/>
        </w:rPr>
        <w:t>2 Corinthians 9:12-15 (NIV)  This service that you perform is not only supplying the needs of God's people but is also overflowing in many expressions of thanks to God. 13  Because of the service by which you have proved yourselves, men will praise God for the obedience that accompanies your confession of the gospel of Christ, and for your generosity in sharing with them and with everyone else. 14  And in their prayers for you their hearts will go out to you, because of the surpassing grace God has given you. 15  Thanks be to God for his indescribable gift!</w:t>
      </w:r>
    </w:p>
    <w:p w14:paraId="02F93B62" w14:textId="77777777" w:rsidR="00285685" w:rsidRDefault="00285685" w:rsidP="00261773">
      <w:pPr>
        <w:spacing w:after="0"/>
        <w:rPr>
          <w:rFonts w:ascii="Times New Roman" w:hAnsi="Times New Roman" w:cs="Times New Roman"/>
          <w:sz w:val="24"/>
          <w:szCs w:val="24"/>
        </w:rPr>
      </w:pPr>
    </w:p>
    <w:p w14:paraId="098D9711"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What things are listed here that are accomplished when you give to God?</w:t>
      </w:r>
    </w:p>
    <w:p w14:paraId="17E927B1"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 xml:space="preserve">supplies </w:t>
      </w:r>
      <w:proofErr w:type="gramStart"/>
      <w:r w:rsidRPr="00285685">
        <w:rPr>
          <w:rFonts w:ascii="Times New Roman" w:hAnsi="Times New Roman" w:cs="Times New Roman"/>
          <w:sz w:val="24"/>
          <w:szCs w:val="24"/>
        </w:rPr>
        <w:t>needs</w:t>
      </w:r>
      <w:proofErr w:type="gramEnd"/>
      <w:r w:rsidRPr="00285685">
        <w:rPr>
          <w:rFonts w:ascii="Times New Roman" w:hAnsi="Times New Roman" w:cs="Times New Roman"/>
          <w:sz w:val="24"/>
          <w:szCs w:val="24"/>
        </w:rPr>
        <w:t xml:space="preserve"> of God’s people</w:t>
      </w:r>
    </w:p>
    <w:p w14:paraId="66A473D6"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demonstrates thanks to God</w:t>
      </w:r>
    </w:p>
    <w:p w14:paraId="4DFCBDF8"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causes others to praise and be thankful to God</w:t>
      </w:r>
    </w:p>
    <w:p w14:paraId="7410BC24"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others will praise God for your obedience</w:t>
      </w:r>
    </w:p>
    <w:p w14:paraId="410EA43E"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your Christian testimony is validated to others (what you do matches what you claim to be)</w:t>
      </w:r>
    </w:p>
    <w:p w14:paraId="69BFBF67"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you demonstrate God’s love to others</w:t>
      </w:r>
    </w:p>
    <w:p w14:paraId="7C1ECD4C" w14:textId="77777777" w:rsidR="00285685" w:rsidRPr="00285685" w:rsidRDefault="00285685" w:rsidP="00285685">
      <w:pPr>
        <w:spacing w:after="0"/>
        <w:rPr>
          <w:rFonts w:ascii="Times New Roman" w:hAnsi="Times New Roman" w:cs="Times New Roman"/>
          <w:sz w:val="24"/>
          <w:szCs w:val="24"/>
        </w:rPr>
      </w:pPr>
    </w:p>
    <w:p w14:paraId="44B6D89E"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How does your generous giving communicate the gospel of Christ?</w:t>
      </w:r>
    </w:p>
    <w:p w14:paraId="35A0F08D"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it is a testimony to the world</w:t>
      </w:r>
    </w:p>
    <w:p w14:paraId="7A39322D"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demonstrates the old saying, you “put your money where your mouth is”</w:t>
      </w:r>
    </w:p>
    <w:p w14:paraId="7F46EA32" w14:textId="77777777" w:rsidR="00285685" w:rsidRPr="00285685" w:rsidRDefault="00285685" w:rsidP="00285685">
      <w:pPr>
        <w:numPr>
          <w:ilvl w:val="0"/>
          <w:numId w:val="5"/>
        </w:numPr>
        <w:spacing w:after="0"/>
        <w:rPr>
          <w:rFonts w:ascii="Times New Roman" w:hAnsi="Times New Roman" w:cs="Times New Roman"/>
          <w:sz w:val="24"/>
          <w:szCs w:val="24"/>
        </w:rPr>
      </w:pPr>
      <w:r w:rsidRPr="00285685">
        <w:rPr>
          <w:rFonts w:ascii="Times New Roman" w:hAnsi="Times New Roman" w:cs="Times New Roman"/>
          <w:sz w:val="24"/>
          <w:szCs w:val="24"/>
        </w:rPr>
        <w:t>makes possible, pays for the spread of the Gospel around the world</w:t>
      </w:r>
    </w:p>
    <w:p w14:paraId="6EAD482F" w14:textId="77777777" w:rsidR="00285685" w:rsidRDefault="00285685" w:rsidP="00261773">
      <w:pPr>
        <w:spacing w:after="0"/>
        <w:rPr>
          <w:rFonts w:ascii="Times New Roman" w:hAnsi="Times New Roman" w:cs="Times New Roman"/>
          <w:sz w:val="24"/>
          <w:szCs w:val="24"/>
        </w:rPr>
      </w:pPr>
    </w:p>
    <w:p w14:paraId="549C496F" w14:textId="77777777" w:rsidR="00285685" w:rsidRPr="00285685" w:rsidRDefault="00285685" w:rsidP="00285685">
      <w:pPr>
        <w:spacing w:after="0"/>
        <w:rPr>
          <w:rFonts w:ascii="Times New Roman" w:hAnsi="Times New Roman" w:cs="Times New Roman"/>
          <w:sz w:val="24"/>
          <w:szCs w:val="24"/>
        </w:rPr>
      </w:pPr>
      <w:r w:rsidRPr="00285685">
        <w:rPr>
          <w:rFonts w:ascii="Times New Roman" w:hAnsi="Times New Roman" w:cs="Times New Roman"/>
          <w:sz w:val="24"/>
          <w:szCs w:val="24"/>
        </w:rPr>
        <w:t>What is the relationship between action and one’s profession of faith in the gospel of Christ?</w:t>
      </w:r>
    </w:p>
    <w:p w14:paraId="0AB9FF38" w14:textId="77777777" w:rsidR="00285685" w:rsidRPr="00285685" w:rsidRDefault="00285685" w:rsidP="00285685">
      <w:pPr>
        <w:numPr>
          <w:ilvl w:val="0"/>
          <w:numId w:val="6"/>
        </w:numPr>
        <w:spacing w:after="0"/>
        <w:rPr>
          <w:rFonts w:ascii="Times New Roman" w:hAnsi="Times New Roman" w:cs="Times New Roman"/>
          <w:sz w:val="24"/>
          <w:szCs w:val="24"/>
        </w:rPr>
      </w:pPr>
      <w:r w:rsidRPr="00285685">
        <w:rPr>
          <w:rFonts w:ascii="Times New Roman" w:hAnsi="Times New Roman" w:cs="Times New Roman"/>
          <w:sz w:val="24"/>
          <w:szCs w:val="24"/>
        </w:rPr>
        <w:t>what you say you believe should be demonstrated in how you live</w:t>
      </w:r>
    </w:p>
    <w:p w14:paraId="1C80BD4B" w14:textId="77777777" w:rsidR="00285685" w:rsidRPr="00285685" w:rsidRDefault="00285685" w:rsidP="00285685">
      <w:pPr>
        <w:numPr>
          <w:ilvl w:val="0"/>
          <w:numId w:val="6"/>
        </w:numPr>
        <w:spacing w:after="0"/>
        <w:rPr>
          <w:rFonts w:ascii="Times New Roman" w:hAnsi="Times New Roman" w:cs="Times New Roman"/>
          <w:sz w:val="24"/>
          <w:szCs w:val="24"/>
        </w:rPr>
      </w:pPr>
      <w:r w:rsidRPr="00285685">
        <w:rPr>
          <w:rFonts w:ascii="Times New Roman" w:hAnsi="Times New Roman" w:cs="Times New Roman"/>
          <w:sz w:val="24"/>
          <w:szCs w:val="24"/>
        </w:rPr>
        <w:t>if you say you believe what Scripture teaches (including what we’ve seen about generosity), that should be how you act</w:t>
      </w:r>
    </w:p>
    <w:p w14:paraId="11EAB7B2" w14:textId="77777777" w:rsidR="00285685" w:rsidRPr="00285685" w:rsidRDefault="00285685" w:rsidP="00285685">
      <w:pPr>
        <w:numPr>
          <w:ilvl w:val="0"/>
          <w:numId w:val="6"/>
        </w:numPr>
        <w:spacing w:after="0"/>
        <w:rPr>
          <w:rFonts w:ascii="Times New Roman" w:hAnsi="Times New Roman" w:cs="Times New Roman"/>
          <w:sz w:val="24"/>
          <w:szCs w:val="24"/>
        </w:rPr>
      </w:pPr>
      <w:r w:rsidRPr="00285685">
        <w:rPr>
          <w:rFonts w:ascii="Times New Roman" w:hAnsi="Times New Roman" w:cs="Times New Roman"/>
          <w:sz w:val="24"/>
          <w:szCs w:val="24"/>
        </w:rPr>
        <w:t xml:space="preserve">if you </w:t>
      </w:r>
      <w:r w:rsidRPr="00285685">
        <w:rPr>
          <w:rFonts w:ascii="Times New Roman" w:hAnsi="Times New Roman" w:cs="Times New Roman"/>
          <w:i/>
          <w:sz w:val="24"/>
          <w:szCs w:val="24"/>
        </w:rPr>
        <w:t>trust</w:t>
      </w:r>
      <w:r w:rsidRPr="00285685">
        <w:rPr>
          <w:rFonts w:ascii="Times New Roman" w:hAnsi="Times New Roman" w:cs="Times New Roman"/>
          <w:sz w:val="24"/>
          <w:szCs w:val="24"/>
        </w:rPr>
        <w:t xml:space="preserve"> God (what He says), then you will </w:t>
      </w:r>
      <w:r w:rsidRPr="00285685">
        <w:rPr>
          <w:rFonts w:ascii="Times New Roman" w:hAnsi="Times New Roman" w:cs="Times New Roman"/>
          <w:i/>
          <w:sz w:val="24"/>
          <w:szCs w:val="24"/>
        </w:rPr>
        <w:t>do</w:t>
      </w:r>
      <w:r w:rsidRPr="00285685">
        <w:rPr>
          <w:rFonts w:ascii="Times New Roman" w:hAnsi="Times New Roman" w:cs="Times New Roman"/>
          <w:sz w:val="24"/>
          <w:szCs w:val="24"/>
        </w:rPr>
        <w:t xml:space="preserve"> what He tells you</w:t>
      </w:r>
    </w:p>
    <w:p w14:paraId="7495EC25" w14:textId="77777777" w:rsidR="00285685" w:rsidRPr="00285685" w:rsidRDefault="00285685" w:rsidP="00285685">
      <w:pPr>
        <w:numPr>
          <w:ilvl w:val="0"/>
          <w:numId w:val="6"/>
        </w:numPr>
        <w:spacing w:after="0"/>
        <w:rPr>
          <w:rFonts w:ascii="Times New Roman" w:hAnsi="Times New Roman" w:cs="Times New Roman"/>
          <w:sz w:val="24"/>
          <w:szCs w:val="24"/>
        </w:rPr>
      </w:pPr>
      <w:r w:rsidRPr="00285685">
        <w:rPr>
          <w:rFonts w:ascii="Times New Roman" w:hAnsi="Times New Roman" w:cs="Times New Roman"/>
          <w:sz w:val="24"/>
          <w:szCs w:val="24"/>
        </w:rPr>
        <w:t xml:space="preserve">obedience without faith is </w:t>
      </w:r>
      <w:r w:rsidRPr="00285685">
        <w:rPr>
          <w:rFonts w:ascii="Times New Roman" w:hAnsi="Times New Roman" w:cs="Times New Roman"/>
          <w:i/>
          <w:sz w:val="24"/>
          <w:szCs w:val="24"/>
        </w:rPr>
        <w:t>coercion</w:t>
      </w:r>
      <w:r w:rsidRPr="00285685">
        <w:rPr>
          <w:rFonts w:ascii="Times New Roman" w:hAnsi="Times New Roman" w:cs="Times New Roman"/>
          <w:sz w:val="24"/>
          <w:szCs w:val="24"/>
        </w:rPr>
        <w:t xml:space="preserve"> or </w:t>
      </w:r>
      <w:r w:rsidRPr="00285685">
        <w:rPr>
          <w:rFonts w:ascii="Times New Roman" w:hAnsi="Times New Roman" w:cs="Times New Roman"/>
          <w:i/>
          <w:sz w:val="24"/>
          <w:szCs w:val="24"/>
        </w:rPr>
        <w:t>compulsion</w:t>
      </w:r>
    </w:p>
    <w:p w14:paraId="36914865" w14:textId="77777777" w:rsidR="00285685" w:rsidRPr="00285685" w:rsidRDefault="00285685" w:rsidP="00285685">
      <w:pPr>
        <w:numPr>
          <w:ilvl w:val="0"/>
          <w:numId w:val="6"/>
        </w:numPr>
        <w:spacing w:after="0"/>
        <w:rPr>
          <w:rFonts w:ascii="Times New Roman" w:hAnsi="Times New Roman" w:cs="Times New Roman"/>
          <w:sz w:val="24"/>
          <w:szCs w:val="24"/>
        </w:rPr>
      </w:pPr>
      <w:r w:rsidRPr="00285685">
        <w:rPr>
          <w:rFonts w:ascii="Times New Roman" w:hAnsi="Times New Roman" w:cs="Times New Roman"/>
          <w:sz w:val="24"/>
          <w:szCs w:val="24"/>
        </w:rPr>
        <w:t>faith/trust without obedience is an oxymoron … those two attitudes cannot coexist</w:t>
      </w:r>
    </w:p>
    <w:p w14:paraId="2CCD21F4" w14:textId="77777777" w:rsidR="00285685" w:rsidRDefault="00285685" w:rsidP="00261773">
      <w:pPr>
        <w:spacing w:after="0"/>
        <w:rPr>
          <w:rFonts w:ascii="Times New Roman" w:hAnsi="Times New Roman" w:cs="Times New Roman"/>
          <w:sz w:val="24"/>
          <w:szCs w:val="24"/>
        </w:rPr>
      </w:pPr>
    </w:p>
    <w:p w14:paraId="7E003DF0" w14:textId="15CC17D4" w:rsidR="00B40755" w:rsidRPr="00B40755" w:rsidRDefault="00B40755" w:rsidP="00B40755">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C35AC69" wp14:editId="1142A2C0">
                <wp:simplePos x="0" y="0"/>
                <wp:positionH relativeFrom="column">
                  <wp:posOffset>3664585</wp:posOffset>
                </wp:positionH>
                <wp:positionV relativeFrom="page">
                  <wp:posOffset>6920001</wp:posOffset>
                </wp:positionV>
                <wp:extent cx="3108960" cy="482600"/>
                <wp:effectExtent l="38100" t="38100" r="34290" b="50800"/>
                <wp:wrapSquare wrapText="bothSides"/>
                <wp:docPr id="4" name="Text Box 4"/>
                <wp:cNvGraphicFramePr/>
                <a:graphic xmlns:a="http://schemas.openxmlformats.org/drawingml/2006/main">
                  <a:graphicData uri="http://schemas.microsoft.com/office/word/2010/wordprocessingShape">
                    <wps:wsp>
                      <wps:cNvSpPr txBox="1"/>
                      <wps:spPr>
                        <a:xfrm>
                          <a:off x="0" y="0"/>
                          <a:ext cx="3108960" cy="482600"/>
                        </a:xfrm>
                        <a:custGeom>
                          <a:avLst/>
                          <a:gdLst>
                            <a:gd name="connsiteX0" fmla="*/ 0 w 3108960"/>
                            <a:gd name="connsiteY0" fmla="*/ 0 h 482600"/>
                            <a:gd name="connsiteX1" fmla="*/ 518160 w 3108960"/>
                            <a:gd name="connsiteY1" fmla="*/ 0 h 482600"/>
                            <a:gd name="connsiteX2" fmla="*/ 1036320 w 3108960"/>
                            <a:gd name="connsiteY2" fmla="*/ 0 h 482600"/>
                            <a:gd name="connsiteX3" fmla="*/ 1616659 w 3108960"/>
                            <a:gd name="connsiteY3" fmla="*/ 0 h 482600"/>
                            <a:gd name="connsiteX4" fmla="*/ 2072640 w 3108960"/>
                            <a:gd name="connsiteY4" fmla="*/ 0 h 482600"/>
                            <a:gd name="connsiteX5" fmla="*/ 2621890 w 3108960"/>
                            <a:gd name="connsiteY5" fmla="*/ 0 h 482600"/>
                            <a:gd name="connsiteX6" fmla="*/ 3108960 w 3108960"/>
                            <a:gd name="connsiteY6" fmla="*/ 0 h 482600"/>
                            <a:gd name="connsiteX7" fmla="*/ 3108960 w 3108960"/>
                            <a:gd name="connsiteY7" fmla="*/ 482600 h 482600"/>
                            <a:gd name="connsiteX8" fmla="*/ 2652979 w 3108960"/>
                            <a:gd name="connsiteY8" fmla="*/ 482600 h 482600"/>
                            <a:gd name="connsiteX9" fmla="*/ 2228088 w 3108960"/>
                            <a:gd name="connsiteY9" fmla="*/ 482600 h 482600"/>
                            <a:gd name="connsiteX10" fmla="*/ 1678838 w 3108960"/>
                            <a:gd name="connsiteY10" fmla="*/ 482600 h 482600"/>
                            <a:gd name="connsiteX11" fmla="*/ 1160678 w 3108960"/>
                            <a:gd name="connsiteY11" fmla="*/ 482600 h 482600"/>
                            <a:gd name="connsiteX12" fmla="*/ 673608 w 3108960"/>
                            <a:gd name="connsiteY12" fmla="*/ 482600 h 482600"/>
                            <a:gd name="connsiteX13" fmla="*/ 0 w 3108960"/>
                            <a:gd name="connsiteY13" fmla="*/ 482600 h 482600"/>
                            <a:gd name="connsiteX14" fmla="*/ 0 w 3108960"/>
                            <a:gd name="connsiteY14" fmla="*/ 0 h 48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08960" h="482600" fill="none" extrusionOk="0">
                              <a:moveTo>
                                <a:pt x="0" y="0"/>
                              </a:moveTo>
                              <a:cubicBezTo>
                                <a:pt x="131995" y="-21380"/>
                                <a:pt x="379039" y="27313"/>
                                <a:pt x="518160" y="0"/>
                              </a:cubicBezTo>
                              <a:cubicBezTo>
                                <a:pt x="657281" y="-27313"/>
                                <a:pt x="843980" y="31599"/>
                                <a:pt x="1036320" y="0"/>
                              </a:cubicBezTo>
                              <a:cubicBezTo>
                                <a:pt x="1228660" y="-31599"/>
                                <a:pt x="1465131" y="55653"/>
                                <a:pt x="1616659" y="0"/>
                              </a:cubicBezTo>
                              <a:cubicBezTo>
                                <a:pt x="1768187" y="-55653"/>
                                <a:pt x="1867841" y="25467"/>
                                <a:pt x="2072640" y="0"/>
                              </a:cubicBezTo>
                              <a:cubicBezTo>
                                <a:pt x="2277439" y="-25467"/>
                                <a:pt x="2353162" y="4971"/>
                                <a:pt x="2621890" y="0"/>
                              </a:cubicBezTo>
                              <a:cubicBezTo>
                                <a:pt x="2890618" y="-4971"/>
                                <a:pt x="2917392" y="19097"/>
                                <a:pt x="3108960" y="0"/>
                              </a:cubicBezTo>
                              <a:cubicBezTo>
                                <a:pt x="3159713" y="183000"/>
                                <a:pt x="3084211" y="284683"/>
                                <a:pt x="3108960" y="482600"/>
                              </a:cubicBezTo>
                              <a:cubicBezTo>
                                <a:pt x="2995398" y="523015"/>
                                <a:pt x="2770895" y="477620"/>
                                <a:pt x="2652979" y="482600"/>
                              </a:cubicBezTo>
                              <a:cubicBezTo>
                                <a:pt x="2535063" y="487580"/>
                                <a:pt x="2326035" y="433421"/>
                                <a:pt x="2228088" y="482600"/>
                              </a:cubicBezTo>
                              <a:cubicBezTo>
                                <a:pt x="2130141" y="531779"/>
                                <a:pt x="1858353" y="455225"/>
                                <a:pt x="1678838" y="482600"/>
                              </a:cubicBezTo>
                              <a:cubicBezTo>
                                <a:pt x="1499323" y="509975"/>
                                <a:pt x="1399214" y="421813"/>
                                <a:pt x="1160678" y="482600"/>
                              </a:cubicBezTo>
                              <a:cubicBezTo>
                                <a:pt x="922142" y="543387"/>
                                <a:pt x="902450" y="472694"/>
                                <a:pt x="673608" y="482600"/>
                              </a:cubicBezTo>
                              <a:cubicBezTo>
                                <a:pt x="444766" y="492506"/>
                                <a:pt x="305706" y="438857"/>
                                <a:pt x="0" y="482600"/>
                              </a:cubicBezTo>
                              <a:cubicBezTo>
                                <a:pt x="-56181" y="322922"/>
                                <a:pt x="2039" y="188779"/>
                                <a:pt x="0" y="0"/>
                              </a:cubicBezTo>
                              <a:close/>
                            </a:path>
                            <a:path w="3108960" h="482600" stroke="0" extrusionOk="0">
                              <a:moveTo>
                                <a:pt x="0" y="0"/>
                              </a:moveTo>
                              <a:cubicBezTo>
                                <a:pt x="123894" y="-51415"/>
                                <a:pt x="277325" y="30294"/>
                                <a:pt x="487070" y="0"/>
                              </a:cubicBezTo>
                              <a:cubicBezTo>
                                <a:pt x="696815" y="-30294"/>
                                <a:pt x="760907" y="30519"/>
                                <a:pt x="911962" y="0"/>
                              </a:cubicBezTo>
                              <a:cubicBezTo>
                                <a:pt x="1063017" y="-30519"/>
                                <a:pt x="1349223" y="22795"/>
                                <a:pt x="1461211" y="0"/>
                              </a:cubicBezTo>
                              <a:cubicBezTo>
                                <a:pt x="1573199" y="-22795"/>
                                <a:pt x="1860154" y="33533"/>
                                <a:pt x="2041550" y="0"/>
                              </a:cubicBezTo>
                              <a:cubicBezTo>
                                <a:pt x="2222946" y="-33533"/>
                                <a:pt x="2362490" y="35965"/>
                                <a:pt x="2590800" y="0"/>
                              </a:cubicBezTo>
                              <a:cubicBezTo>
                                <a:pt x="2819110" y="-35965"/>
                                <a:pt x="2869609" y="13017"/>
                                <a:pt x="3108960" y="0"/>
                              </a:cubicBezTo>
                              <a:cubicBezTo>
                                <a:pt x="3140338" y="97173"/>
                                <a:pt x="3055922" y="369160"/>
                                <a:pt x="3108960" y="482600"/>
                              </a:cubicBezTo>
                              <a:cubicBezTo>
                                <a:pt x="2984293" y="530761"/>
                                <a:pt x="2768024" y="467003"/>
                                <a:pt x="2559710" y="482600"/>
                              </a:cubicBezTo>
                              <a:cubicBezTo>
                                <a:pt x="2351396" y="498197"/>
                                <a:pt x="2257253" y="453560"/>
                                <a:pt x="2103730" y="482600"/>
                              </a:cubicBezTo>
                              <a:cubicBezTo>
                                <a:pt x="1950207" y="511640"/>
                                <a:pt x="1863956" y="436902"/>
                                <a:pt x="1678838" y="482600"/>
                              </a:cubicBezTo>
                              <a:cubicBezTo>
                                <a:pt x="1493720" y="528298"/>
                                <a:pt x="1363697" y="452250"/>
                                <a:pt x="1191768" y="482600"/>
                              </a:cubicBezTo>
                              <a:cubicBezTo>
                                <a:pt x="1019839" y="512950"/>
                                <a:pt x="848322" y="449930"/>
                                <a:pt x="704698" y="482600"/>
                              </a:cubicBezTo>
                              <a:cubicBezTo>
                                <a:pt x="561074" y="515270"/>
                                <a:pt x="261382" y="413651"/>
                                <a:pt x="0" y="482600"/>
                              </a:cubicBezTo>
                              <a:cubicBezTo>
                                <a:pt x="-8697" y="290487"/>
                                <a:pt x="2237" y="14551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Scribble/>
                                </ask:type>
                              </ask:lineSketchStyleProps>
                            </a:ext>
                          </a:extLst>
                        </a:ln>
                      </wps:spPr>
                      <wps:txbx>
                        <w:txbxContent>
                          <w:p w14:paraId="705D16B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AC69" id="Text Box 4" o:spid="_x0000_s1027" type="#_x0000_t202" style="position:absolute;margin-left:288.55pt;margin-top:544.9pt;width:244.8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" fillcolor="white [3201]" strokeweight=".5pt">
                <v:textbox>
                  <w:txbxContent>
                    <w:p w14:paraId="705D16B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B40755">
        <w:rPr>
          <w:rFonts w:ascii="Times New Roman" w:hAnsi="Times New Roman" w:cs="Times New Roman"/>
          <w:sz w:val="24"/>
          <w:szCs w:val="24"/>
        </w:rPr>
        <w:t>What did God give the Corinthians who had sent the offering to the suffering church in Jerusalem?</w:t>
      </w:r>
    </w:p>
    <w:p w14:paraId="6A5513CD" w14:textId="398C5F37" w:rsidR="00B40755" w:rsidRPr="00B40755" w:rsidRDefault="00B40755" w:rsidP="00B40755">
      <w:pPr>
        <w:numPr>
          <w:ilvl w:val="0"/>
          <w:numId w:val="5"/>
        </w:numPr>
        <w:spacing w:after="0"/>
        <w:rPr>
          <w:rFonts w:ascii="Times New Roman" w:hAnsi="Times New Roman" w:cs="Times New Roman"/>
          <w:sz w:val="24"/>
          <w:szCs w:val="24"/>
        </w:rPr>
      </w:pPr>
      <w:r w:rsidRPr="00B40755">
        <w:rPr>
          <w:rFonts w:ascii="Times New Roman" w:hAnsi="Times New Roman" w:cs="Times New Roman"/>
          <w:sz w:val="24"/>
          <w:szCs w:val="24"/>
        </w:rPr>
        <w:t>the prayers for them by the Jerusalem church</w:t>
      </w:r>
    </w:p>
    <w:p w14:paraId="5CE583CD" w14:textId="098D0D8A" w:rsidR="00B40755" w:rsidRPr="00B40755" w:rsidRDefault="00B40755" w:rsidP="00B40755">
      <w:pPr>
        <w:numPr>
          <w:ilvl w:val="0"/>
          <w:numId w:val="5"/>
        </w:numPr>
        <w:spacing w:after="0"/>
        <w:rPr>
          <w:rFonts w:ascii="Times New Roman" w:hAnsi="Times New Roman" w:cs="Times New Roman"/>
          <w:sz w:val="24"/>
          <w:szCs w:val="24"/>
        </w:rPr>
      </w:pPr>
      <w:r w:rsidRPr="00B40755">
        <w:rPr>
          <w:rFonts w:ascii="Times New Roman" w:hAnsi="Times New Roman" w:cs="Times New Roman"/>
          <w:sz w:val="24"/>
          <w:szCs w:val="24"/>
        </w:rPr>
        <w:t>their heartfelt response of thanks</w:t>
      </w:r>
    </w:p>
    <w:p w14:paraId="6BFE31A0" w14:textId="68A3F3D6" w:rsidR="00B40755" w:rsidRPr="00B40755" w:rsidRDefault="00B40755" w:rsidP="00B40755">
      <w:pPr>
        <w:numPr>
          <w:ilvl w:val="0"/>
          <w:numId w:val="5"/>
        </w:numPr>
        <w:spacing w:after="0"/>
        <w:rPr>
          <w:rFonts w:ascii="Times New Roman" w:hAnsi="Times New Roman" w:cs="Times New Roman"/>
          <w:sz w:val="24"/>
          <w:szCs w:val="24"/>
        </w:rPr>
      </w:pPr>
      <w:r w:rsidRPr="00B40755">
        <w:rPr>
          <w:rFonts w:ascii="Times New Roman" w:hAnsi="Times New Roman" w:cs="Times New Roman"/>
          <w:sz w:val="24"/>
          <w:szCs w:val="24"/>
        </w:rPr>
        <w:t>God was praised for the generosity of the Corinthians</w:t>
      </w:r>
    </w:p>
    <w:p w14:paraId="11C2C562" w14:textId="26AEFF54" w:rsidR="00B40755" w:rsidRPr="00B40755" w:rsidRDefault="00B40755" w:rsidP="00B40755">
      <w:pPr>
        <w:numPr>
          <w:ilvl w:val="0"/>
          <w:numId w:val="5"/>
        </w:numPr>
        <w:spacing w:after="0"/>
        <w:rPr>
          <w:rFonts w:ascii="Times New Roman" w:hAnsi="Times New Roman" w:cs="Times New Roman"/>
          <w:sz w:val="24"/>
          <w:szCs w:val="24"/>
        </w:rPr>
      </w:pPr>
      <w:r w:rsidRPr="00B40755">
        <w:rPr>
          <w:rFonts w:ascii="Times New Roman" w:hAnsi="Times New Roman" w:cs="Times New Roman"/>
          <w:sz w:val="24"/>
          <w:szCs w:val="24"/>
        </w:rPr>
        <w:t>acknowledgment of God’s blessings (grace) to the Corinthians so they could give</w:t>
      </w:r>
    </w:p>
    <w:p w14:paraId="1483302C" w14:textId="41E7D204" w:rsidR="009D5A8E" w:rsidRDefault="009D5A8E" w:rsidP="00261773">
      <w:pPr>
        <w:spacing w:after="0"/>
        <w:rPr>
          <w:rFonts w:ascii="Times New Roman" w:hAnsi="Times New Roman" w:cs="Times New Roman"/>
          <w:sz w:val="24"/>
          <w:szCs w:val="24"/>
        </w:rPr>
      </w:pPr>
    </w:p>
    <w:p w14:paraId="4869DB1C" w14:textId="2E5D2B43" w:rsidR="00B40755" w:rsidRPr="00B40755" w:rsidRDefault="00B40755" w:rsidP="00B40755">
      <w:pPr>
        <w:spacing w:after="0"/>
        <w:rPr>
          <w:rFonts w:ascii="Times New Roman" w:hAnsi="Times New Roman" w:cs="Times New Roman"/>
          <w:sz w:val="24"/>
          <w:szCs w:val="24"/>
        </w:rPr>
      </w:pPr>
      <w:r w:rsidRPr="00B40755">
        <w:rPr>
          <w:rFonts w:ascii="Times New Roman" w:hAnsi="Times New Roman" w:cs="Times New Roman"/>
          <w:sz w:val="24"/>
          <w:szCs w:val="24"/>
        </w:rPr>
        <w:t>Paul ends this passage thanking God for His indescribable</w:t>
      </w:r>
      <w:r>
        <w:rPr>
          <w:rFonts w:ascii="Times New Roman" w:hAnsi="Times New Roman" w:cs="Times New Roman"/>
          <w:sz w:val="24"/>
          <w:szCs w:val="24"/>
        </w:rPr>
        <w:t xml:space="preserve"> gift</w:t>
      </w:r>
      <w:r w:rsidRPr="00B40755">
        <w:rPr>
          <w:rFonts w:ascii="Times New Roman" w:hAnsi="Times New Roman" w:cs="Times New Roman"/>
          <w:sz w:val="24"/>
          <w:szCs w:val="24"/>
        </w:rPr>
        <w:t>.  What point do you think Paul was making in the context of these verses?</w:t>
      </w:r>
    </w:p>
    <w:p w14:paraId="2007ACFF" w14:textId="77777777" w:rsidR="00B40755" w:rsidRPr="00B40755" w:rsidRDefault="00B40755" w:rsidP="00B40755">
      <w:pPr>
        <w:numPr>
          <w:ilvl w:val="0"/>
          <w:numId w:val="5"/>
        </w:numPr>
        <w:spacing w:after="0"/>
        <w:rPr>
          <w:rFonts w:ascii="Times New Roman" w:hAnsi="Times New Roman" w:cs="Times New Roman"/>
          <w:sz w:val="24"/>
          <w:szCs w:val="24"/>
        </w:rPr>
      </w:pPr>
      <w:r w:rsidRPr="00B40755">
        <w:rPr>
          <w:rFonts w:ascii="Times New Roman" w:hAnsi="Times New Roman" w:cs="Times New Roman"/>
          <w:sz w:val="24"/>
          <w:szCs w:val="24"/>
        </w:rPr>
        <w:t>our tithes and offerings pale in significance to God’s gift to us</w:t>
      </w:r>
    </w:p>
    <w:p w14:paraId="618474B9" w14:textId="77777777" w:rsidR="00B40755" w:rsidRPr="00B40755" w:rsidRDefault="00B40755" w:rsidP="00B40755">
      <w:pPr>
        <w:numPr>
          <w:ilvl w:val="0"/>
          <w:numId w:val="5"/>
        </w:numPr>
        <w:spacing w:after="0"/>
        <w:rPr>
          <w:rFonts w:ascii="Times New Roman" w:hAnsi="Times New Roman" w:cs="Times New Roman"/>
          <w:sz w:val="24"/>
          <w:szCs w:val="24"/>
        </w:rPr>
      </w:pPr>
      <w:r w:rsidRPr="00B40755">
        <w:rPr>
          <w:rFonts w:ascii="Times New Roman" w:hAnsi="Times New Roman" w:cs="Times New Roman"/>
          <w:sz w:val="24"/>
          <w:szCs w:val="24"/>
        </w:rPr>
        <w:t>we should be motivated to generosity by what God has done for us</w:t>
      </w:r>
    </w:p>
    <w:p w14:paraId="317EBEFD" w14:textId="77777777" w:rsidR="00B40755" w:rsidRPr="00B40755" w:rsidRDefault="00B40755" w:rsidP="00B40755">
      <w:pPr>
        <w:numPr>
          <w:ilvl w:val="0"/>
          <w:numId w:val="5"/>
        </w:numPr>
        <w:spacing w:after="0"/>
        <w:rPr>
          <w:rFonts w:ascii="Times New Roman" w:hAnsi="Times New Roman" w:cs="Times New Roman"/>
          <w:sz w:val="24"/>
          <w:szCs w:val="24"/>
        </w:rPr>
      </w:pPr>
      <w:r w:rsidRPr="00B40755">
        <w:rPr>
          <w:rFonts w:ascii="Times New Roman" w:hAnsi="Times New Roman" w:cs="Times New Roman"/>
          <w:sz w:val="24"/>
          <w:szCs w:val="24"/>
        </w:rPr>
        <w:t>our contributions can never repay God for what He has accomplished for us</w:t>
      </w:r>
    </w:p>
    <w:p w14:paraId="6671CB52" w14:textId="77777777" w:rsidR="00B40755" w:rsidRPr="00B40755" w:rsidRDefault="00B40755" w:rsidP="00B40755">
      <w:pPr>
        <w:numPr>
          <w:ilvl w:val="0"/>
          <w:numId w:val="5"/>
        </w:numPr>
        <w:spacing w:after="0"/>
        <w:rPr>
          <w:rFonts w:ascii="Times New Roman" w:hAnsi="Times New Roman" w:cs="Times New Roman"/>
          <w:sz w:val="24"/>
          <w:szCs w:val="24"/>
        </w:rPr>
      </w:pPr>
      <w:r w:rsidRPr="00B40755">
        <w:rPr>
          <w:rFonts w:ascii="Times New Roman" w:hAnsi="Times New Roman" w:cs="Times New Roman"/>
          <w:sz w:val="24"/>
          <w:szCs w:val="24"/>
        </w:rPr>
        <w:t>we are privileged to have a part in bring that priceless gift to others who have never heard</w:t>
      </w:r>
    </w:p>
    <w:p w14:paraId="141DCAC2" w14:textId="78417D7C" w:rsidR="009D5A8E" w:rsidRDefault="00DA2E8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2F04EB70" wp14:editId="2DD90EAB">
            <wp:simplePos x="0" y="0"/>
            <wp:positionH relativeFrom="column">
              <wp:posOffset>5294807</wp:posOffset>
            </wp:positionH>
            <wp:positionV relativeFrom="page">
              <wp:posOffset>414670</wp:posOffset>
            </wp:positionV>
            <wp:extent cx="1178560" cy="1750695"/>
            <wp:effectExtent l="0" t="0" r="2540" b="1905"/>
            <wp:wrapSquare wrapText="bothSides"/>
            <wp:docPr id="810160616" name="Picture 1" descr="A cartoon of a police offi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60616" name="Picture 1" descr="A cartoon of a police officer&#10;&#10;Description automatically generated"/>
                    <pic:cNvPicPr/>
                  </pic:nvPicPr>
                  <pic:blipFill>
                    <a:blip r:embed="rId11"/>
                    <a:stretch>
                      <a:fillRect/>
                    </a:stretch>
                  </pic:blipFill>
                  <pic:spPr>
                    <a:xfrm>
                      <a:off x="0" y="0"/>
                      <a:ext cx="1178560" cy="175069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EBAE619" w14:textId="07EF0939" w:rsidR="00B40755" w:rsidRPr="00B40755" w:rsidRDefault="00B40755" w:rsidP="00B40755">
      <w:pPr>
        <w:spacing w:after="0"/>
        <w:rPr>
          <w:rFonts w:ascii="Comic Sans MS" w:hAnsi="Comic Sans MS" w:cs="Times New Roman"/>
          <w:sz w:val="24"/>
          <w:szCs w:val="24"/>
        </w:rPr>
      </w:pPr>
      <w:proofErr w:type="gramStart"/>
      <w:r w:rsidRPr="00B40755">
        <w:rPr>
          <w:rFonts w:ascii="Comic Sans MS" w:hAnsi="Comic Sans MS" w:cs="Times New Roman"/>
          <w:sz w:val="24"/>
          <w:szCs w:val="24"/>
        </w:rPr>
        <w:t>Thank</w:t>
      </w:r>
      <w:proofErr w:type="gramEnd"/>
      <w:r w:rsidRPr="00B40755">
        <w:rPr>
          <w:rFonts w:ascii="Comic Sans MS" w:hAnsi="Comic Sans MS" w:cs="Times New Roman"/>
          <w:sz w:val="24"/>
          <w:szCs w:val="24"/>
        </w:rPr>
        <w:t xml:space="preserve">. </w:t>
      </w:r>
    </w:p>
    <w:p w14:paraId="531A07E6" w14:textId="77777777"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 xml:space="preserve">Make one day this week a “gratitude-focused day.” </w:t>
      </w:r>
    </w:p>
    <w:p w14:paraId="28ADF2F3" w14:textId="77777777"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 xml:space="preserve">Set your alarm to pause at the top of every hour to spend an entire minute of gratitude. </w:t>
      </w:r>
    </w:p>
    <w:p w14:paraId="344E1970" w14:textId="77777777"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Gratitude is the perfect soil to nurture a heart of generosity.</w:t>
      </w:r>
    </w:p>
    <w:p w14:paraId="3332AA44" w14:textId="77777777" w:rsidR="00B40755" w:rsidRPr="00B40755" w:rsidRDefault="00B40755" w:rsidP="00B40755">
      <w:pPr>
        <w:spacing w:after="0"/>
        <w:rPr>
          <w:rFonts w:ascii="Comic Sans MS" w:hAnsi="Comic Sans MS" w:cs="Times New Roman"/>
          <w:sz w:val="24"/>
          <w:szCs w:val="24"/>
        </w:rPr>
      </w:pPr>
    </w:p>
    <w:p w14:paraId="39BABE9B" w14:textId="77777777" w:rsidR="00B40755" w:rsidRPr="00B40755" w:rsidRDefault="00B40755" w:rsidP="00B40755">
      <w:pPr>
        <w:spacing w:after="0"/>
        <w:rPr>
          <w:rFonts w:ascii="Comic Sans MS" w:hAnsi="Comic Sans MS" w:cs="Times New Roman"/>
          <w:sz w:val="24"/>
          <w:szCs w:val="24"/>
        </w:rPr>
      </w:pPr>
      <w:r w:rsidRPr="00B40755">
        <w:rPr>
          <w:rFonts w:ascii="Comic Sans MS" w:hAnsi="Comic Sans MS" w:cs="Times New Roman"/>
          <w:sz w:val="24"/>
          <w:szCs w:val="24"/>
        </w:rPr>
        <w:t xml:space="preserve">Give. </w:t>
      </w:r>
    </w:p>
    <w:p w14:paraId="4C2F1A39" w14:textId="77777777"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 xml:space="preserve">Support the ministry and missions of your church through regular, faithful giving. </w:t>
      </w:r>
    </w:p>
    <w:p w14:paraId="460DD559" w14:textId="77777777"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 xml:space="preserve">If you give to support other Christ-centered ministries, great! </w:t>
      </w:r>
    </w:p>
    <w:p w14:paraId="1BBE8C9A" w14:textId="77777777"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But let the first place of giving be through your local church family.</w:t>
      </w:r>
    </w:p>
    <w:p w14:paraId="7824BE8B" w14:textId="77777777" w:rsidR="00B40755" w:rsidRPr="00B40755" w:rsidRDefault="00B40755" w:rsidP="00B40755">
      <w:pPr>
        <w:spacing w:after="0"/>
        <w:rPr>
          <w:rFonts w:ascii="Comic Sans MS" w:hAnsi="Comic Sans MS" w:cs="Times New Roman"/>
          <w:sz w:val="24"/>
          <w:szCs w:val="24"/>
        </w:rPr>
      </w:pPr>
    </w:p>
    <w:p w14:paraId="34AEC917" w14:textId="77777777" w:rsidR="00B40755" w:rsidRPr="00B40755" w:rsidRDefault="00B40755" w:rsidP="00B40755">
      <w:pPr>
        <w:spacing w:after="0"/>
        <w:rPr>
          <w:rFonts w:ascii="Comic Sans MS" w:hAnsi="Comic Sans MS" w:cs="Times New Roman"/>
          <w:sz w:val="24"/>
          <w:szCs w:val="24"/>
        </w:rPr>
      </w:pPr>
      <w:r w:rsidRPr="00B40755">
        <w:rPr>
          <w:rFonts w:ascii="Comic Sans MS" w:hAnsi="Comic Sans MS" w:cs="Times New Roman"/>
          <w:sz w:val="24"/>
          <w:szCs w:val="24"/>
        </w:rPr>
        <w:t xml:space="preserve">Increase. </w:t>
      </w:r>
    </w:p>
    <w:p w14:paraId="30655518" w14:textId="77777777"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 xml:space="preserve">Set a goal of increasing your financial support to your local church. </w:t>
      </w:r>
    </w:p>
    <w:p w14:paraId="3A7E361D" w14:textId="77777777"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 xml:space="preserve">If you are already a tither giving at least ten percent, pray about how you can increase that percentage. </w:t>
      </w:r>
    </w:p>
    <w:p w14:paraId="16EEB973" w14:textId="1910A5AE" w:rsidR="00B40755" w:rsidRPr="00B40755" w:rsidRDefault="00B40755" w:rsidP="00B40755">
      <w:pPr>
        <w:pStyle w:val="ListParagraph"/>
        <w:numPr>
          <w:ilvl w:val="0"/>
          <w:numId w:val="7"/>
        </w:numPr>
        <w:spacing w:after="0"/>
        <w:rPr>
          <w:rFonts w:ascii="Comic Sans MS" w:hAnsi="Comic Sans MS" w:cs="Times New Roman"/>
          <w:sz w:val="24"/>
          <w:szCs w:val="24"/>
        </w:rPr>
      </w:pPr>
      <w:r w:rsidRPr="00B40755">
        <w:rPr>
          <w:rFonts w:ascii="Comic Sans MS" w:hAnsi="Comic Sans MS" w:cs="Times New Roman"/>
          <w:sz w:val="24"/>
          <w:szCs w:val="24"/>
        </w:rPr>
        <w:t xml:space="preserve">You may need to take a hard look at some adjustments you can make in your personal budget to make this a reality, but trust God with your generosity. </w:t>
      </w:r>
    </w:p>
    <w:p w14:paraId="22C48ED1" w14:textId="36AC8025" w:rsidR="00B40755" w:rsidRPr="00B40755" w:rsidRDefault="00F62C59" w:rsidP="00B40755">
      <w:pPr>
        <w:spacing w:after="0"/>
        <w:rPr>
          <w:rFonts w:ascii="Comic Sans MS" w:hAnsi="Comic Sans MS" w:cs="Times New Roman"/>
          <w:sz w:val="24"/>
          <w:szCs w:val="24"/>
        </w:rPr>
      </w:pPr>
      <w:r>
        <w:rPr>
          <w:noProof/>
        </w:rPr>
        <mc:AlternateContent>
          <mc:Choice Requires="wps">
            <w:drawing>
              <wp:anchor distT="0" distB="0" distL="114300" distR="114300" simplePos="0" relativeHeight="251673600" behindDoc="0" locked="0" layoutInCell="1" allowOverlap="1" wp14:anchorId="12BCE31C" wp14:editId="10B2D05B">
                <wp:simplePos x="0" y="0"/>
                <wp:positionH relativeFrom="column">
                  <wp:posOffset>1660525</wp:posOffset>
                </wp:positionH>
                <wp:positionV relativeFrom="paragraph">
                  <wp:posOffset>75870</wp:posOffset>
                </wp:positionV>
                <wp:extent cx="2743200" cy="321869"/>
                <wp:effectExtent l="0" t="0" r="0" b="2540"/>
                <wp:wrapNone/>
                <wp:docPr id="1400272863" name="Text Box 4"/>
                <wp:cNvGraphicFramePr/>
                <a:graphic xmlns:a="http://schemas.openxmlformats.org/drawingml/2006/main">
                  <a:graphicData uri="http://schemas.microsoft.com/office/word/2010/wordprocessingShape">
                    <wps:wsp>
                      <wps:cNvSpPr txBox="1"/>
                      <wps:spPr>
                        <a:xfrm>
                          <a:off x="0" y="0"/>
                          <a:ext cx="2743200" cy="321869"/>
                        </a:xfrm>
                        <a:prstGeom prst="rect">
                          <a:avLst/>
                        </a:prstGeom>
                        <a:solidFill>
                          <a:schemeClr val="lt1"/>
                        </a:solidFill>
                        <a:ln w="6350">
                          <a:noFill/>
                        </a:ln>
                      </wps:spPr>
                      <wps:txbx>
                        <w:txbxContent>
                          <w:p w14:paraId="41B0E020" w14:textId="11373824" w:rsidR="00F62C59" w:rsidRPr="00F62C59" w:rsidRDefault="00F62C59" w:rsidP="00F62C59">
                            <w:pPr>
                              <w:jc w:val="center"/>
                              <w:rPr>
                                <w:rFonts w:ascii="Comic Sans MS" w:hAnsi="Comic Sans MS"/>
                              </w:rPr>
                            </w:pPr>
                            <w:r>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CE31C" id="_x0000_s1028" type="#_x0000_t202" style="position:absolute;margin-left:130.75pt;margin-top:5.95pt;width:3in;height:25.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" fillcolor="white [3201]" stroked="f" strokeweight=".5pt">
                <v:textbox>
                  <w:txbxContent>
                    <w:p w14:paraId="41B0E020" w14:textId="11373824" w:rsidR="00F62C59" w:rsidRPr="00F62C59" w:rsidRDefault="00F62C59" w:rsidP="00F62C59">
                      <w:pPr>
                        <w:jc w:val="center"/>
                        <w:rPr>
                          <w:rFonts w:ascii="Comic Sans MS" w:hAnsi="Comic Sans MS"/>
                        </w:rPr>
                      </w:pPr>
                      <w:r>
                        <w:rPr>
                          <w:rFonts w:ascii="Comic Sans MS" w:hAnsi="Comic Sans MS"/>
                        </w:rPr>
                        <w:t>Fallen Phrases Puzzle</w:t>
                      </w:r>
                    </w:p>
                  </w:txbxContent>
                </v:textbox>
              </v:shape>
            </w:pict>
          </mc:Fallback>
        </mc:AlternateContent>
      </w:r>
      <w:r>
        <w:rPr>
          <w:noProof/>
        </w:rPr>
        <w:drawing>
          <wp:anchor distT="0" distB="0" distL="114300" distR="114300" simplePos="0" relativeHeight="251667456" behindDoc="0" locked="0" layoutInCell="1" allowOverlap="1" wp14:anchorId="6B9E65AF" wp14:editId="6D0355F0">
            <wp:simplePos x="0" y="0"/>
            <wp:positionH relativeFrom="column">
              <wp:posOffset>68580</wp:posOffset>
            </wp:positionH>
            <wp:positionV relativeFrom="page">
              <wp:posOffset>5742305</wp:posOffset>
            </wp:positionV>
            <wp:extent cx="6247130" cy="1663700"/>
            <wp:effectExtent l="0" t="0" r="1270" b="0"/>
            <wp:wrapSquare wrapText="bothSides"/>
            <wp:docPr id="745970564" name="Picture 1" descr="A blue bord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70564" name="Picture 1" descr="A blue border on a black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47130" cy="1663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5A0A81D" wp14:editId="574F49CA">
            <wp:simplePos x="0" y="0"/>
            <wp:positionH relativeFrom="column">
              <wp:posOffset>745490</wp:posOffset>
            </wp:positionH>
            <wp:positionV relativeFrom="page">
              <wp:posOffset>5947105</wp:posOffset>
            </wp:positionV>
            <wp:extent cx="4896485" cy="1216025"/>
            <wp:effectExtent l="0" t="0" r="0" b="3175"/>
            <wp:wrapSquare wrapText="bothSides"/>
            <wp:docPr id="965015058" name="Picture 3" descr="A crossword puzzl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15058" name="Picture 3" descr="A crossword puzzle with black squares&#10;&#10;Description automatically generated"/>
                    <pic:cNvPicPr/>
                  </pic:nvPicPr>
                  <pic:blipFill rotWithShape="1">
                    <a:blip r:embed="rId13">
                      <a:extLst>
                        <a:ext uri="{28A0092B-C50C-407E-A947-70E740481C1C}">
                          <a14:useLocalDpi xmlns:a14="http://schemas.microsoft.com/office/drawing/2010/main" val="0"/>
                        </a:ext>
                      </a:extLst>
                    </a:blip>
                    <a:srcRect b="52251"/>
                    <a:stretch/>
                  </pic:blipFill>
                  <pic:spPr bwMode="auto">
                    <a:xfrm>
                      <a:off x="0" y="0"/>
                      <a:ext cx="4896485" cy="121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F8287A" w14:textId="503EE378" w:rsidR="00811075" w:rsidRPr="00811075" w:rsidRDefault="00F62C59"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2576" behindDoc="0" locked="0" layoutInCell="1" allowOverlap="1" wp14:anchorId="17A94CE3" wp14:editId="2BD2E7AC">
                <wp:simplePos x="0" y="0"/>
                <wp:positionH relativeFrom="column">
                  <wp:posOffset>1386840</wp:posOffset>
                </wp:positionH>
                <wp:positionV relativeFrom="page">
                  <wp:posOffset>8558530</wp:posOffset>
                </wp:positionV>
                <wp:extent cx="4885055" cy="1118870"/>
                <wp:effectExtent l="819150" t="0" r="10795" b="24130"/>
                <wp:wrapSquare wrapText="bothSides"/>
                <wp:docPr id="31881851" name="Speech Bubble: Rectangle with Corners Rounded 5"/>
                <wp:cNvGraphicFramePr/>
                <a:graphic xmlns:a="http://schemas.openxmlformats.org/drawingml/2006/main">
                  <a:graphicData uri="http://schemas.microsoft.com/office/word/2010/wordprocessingShape">
                    <wps:wsp>
                      <wps:cNvSpPr/>
                      <wps:spPr>
                        <a:xfrm>
                          <a:off x="0" y="0"/>
                          <a:ext cx="4885055" cy="1118870"/>
                        </a:xfrm>
                        <a:prstGeom prst="wedgeRoundRectCallout">
                          <a:avLst>
                            <a:gd name="adj1" fmla="val -65886"/>
                            <a:gd name="adj2" fmla="val -10050"/>
                            <a:gd name="adj3" fmla="val 16667"/>
                          </a:avLst>
                        </a:prstGeom>
                      </wps:spPr>
                      <wps:style>
                        <a:lnRef idx="2">
                          <a:schemeClr val="dk1"/>
                        </a:lnRef>
                        <a:fillRef idx="1">
                          <a:schemeClr val="lt1"/>
                        </a:fillRef>
                        <a:effectRef idx="0">
                          <a:schemeClr val="dk1"/>
                        </a:effectRef>
                        <a:fontRef idx="minor">
                          <a:schemeClr val="dk1"/>
                        </a:fontRef>
                      </wps:style>
                      <wps:txbx>
                        <w:txbxContent>
                          <w:p w14:paraId="2E230534" w14:textId="0A05264F" w:rsidR="00F62C59" w:rsidRPr="00F62C59" w:rsidRDefault="00F62C59" w:rsidP="00F62C59">
                            <w:pPr>
                              <w:jc w:val="center"/>
                              <w:rPr>
                                <w:rFonts w:ascii="Comic Sans MS" w:hAnsi="Comic Sans MS"/>
                                <w:sz w:val="16"/>
                                <w:szCs w:val="16"/>
                              </w:rPr>
                            </w:pPr>
                            <w:r w:rsidRPr="00F62C59">
                              <w:rPr>
                                <w:rFonts w:ascii="Comic Sans MS" w:hAnsi="Comic Sans MS"/>
                                <w:sz w:val="16"/>
                                <w:szCs w:val="16"/>
                              </w:rPr>
                              <w:t>Hooligans have been throwing stones at the sign with my quote.  The letters fell straight down, but not in order vertically.  We need your help to move them back up to their correct position.  Replace the letters in the obvious columns with only one letter missing.  Then work on the two and three letter words to replace letters which make reasonable words.  When you finish, nail the message to the main doors of your church.</w:t>
                            </w:r>
                            <w:r>
                              <w:rPr>
                                <w:rFonts w:ascii="Comic Sans MS" w:hAnsi="Comic Sans MS"/>
                                <w:sz w:val="16"/>
                                <w:szCs w:val="16"/>
                              </w:rPr>
                              <w:t xml:space="preserve">  Help and more Fun Family Activities are available at </w:t>
                            </w:r>
                            <w:hyperlink r:id="rId14" w:history="1">
                              <w:r w:rsidRPr="009F320D">
                                <w:rPr>
                                  <w:rStyle w:val="Hyperlink"/>
                                  <w:rFonts w:ascii="Comic Sans MS" w:hAnsi="Comic Sans MS"/>
                                  <w:sz w:val="16"/>
                                  <w:szCs w:val="16"/>
                                </w:rPr>
                                <w:t>https://tinyurl.com/3zx59jsm</w:t>
                              </w:r>
                            </w:hyperlink>
                            <w:r>
                              <w:rPr>
                                <w:rFonts w:ascii="Comic Sans MS" w:hAnsi="Comic Sans MS"/>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94C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9" type="#_x0000_t62" style="position:absolute;margin-left:109.2pt;margin-top:673.9pt;width:384.65pt;height:8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" adj="-3431,8629" fillcolor="white [3201]" strokecolor="black [3200]" strokeweight="1pt">
                <v:textbox>
                  <w:txbxContent>
                    <w:p w14:paraId="2E230534" w14:textId="0A05264F" w:rsidR="00F62C59" w:rsidRPr="00F62C59" w:rsidRDefault="00F62C59" w:rsidP="00F62C59">
                      <w:pPr>
                        <w:jc w:val="center"/>
                        <w:rPr>
                          <w:rFonts w:ascii="Comic Sans MS" w:hAnsi="Comic Sans MS"/>
                          <w:sz w:val="16"/>
                          <w:szCs w:val="16"/>
                        </w:rPr>
                      </w:pPr>
                      <w:r w:rsidRPr="00F62C59">
                        <w:rPr>
                          <w:rFonts w:ascii="Comic Sans MS" w:hAnsi="Comic Sans MS"/>
                          <w:sz w:val="16"/>
                          <w:szCs w:val="16"/>
                        </w:rPr>
                        <w:t>Hooligans have been throwing stones at the sign with my quote.  The letters fell straight down, but not in order vertically.  We need your help to move them back up to their correct position.  Replace the letters in the obvious columns with only one letter missing.  Then work on the two and three letter words to replace letters which make reasonable words.  When you finish, nail the message to the main doors of your church.</w:t>
                      </w:r>
                      <w:r>
                        <w:rPr>
                          <w:rFonts w:ascii="Comic Sans MS" w:hAnsi="Comic Sans MS"/>
                          <w:sz w:val="16"/>
                          <w:szCs w:val="16"/>
                        </w:rPr>
                        <w:t xml:space="preserve">  Help and more Fun Family Activities are available at </w:t>
                      </w:r>
                      <w:hyperlink r:id="rId15" w:history="1">
                        <w:r w:rsidRPr="009F320D">
                          <w:rPr>
                            <w:rStyle w:val="Hyperlink"/>
                            <w:rFonts w:ascii="Comic Sans MS" w:hAnsi="Comic Sans MS"/>
                            <w:sz w:val="16"/>
                            <w:szCs w:val="16"/>
                          </w:rPr>
                          <w:t>https://tinyurl.com/3zx59jsm</w:t>
                        </w:r>
                      </w:hyperlink>
                      <w:r>
                        <w:rPr>
                          <w:rFonts w:ascii="Comic Sans MS" w:hAnsi="Comic Sans MS"/>
                          <w:sz w:val="16"/>
                          <w:szCs w:val="16"/>
                        </w:rPr>
                        <w:t xml:space="preserve"> </w:t>
                      </w:r>
                    </w:p>
                  </w:txbxContent>
                </v:textbox>
                <w10:wrap type="square" anchory="page"/>
              </v:shape>
            </w:pict>
          </mc:Fallback>
        </mc:AlternateContent>
      </w:r>
      <w:r>
        <w:rPr>
          <w:noProof/>
        </w:rPr>
        <w:drawing>
          <wp:anchor distT="0" distB="0" distL="114300" distR="114300" simplePos="0" relativeHeight="251670528" behindDoc="0" locked="0" layoutInCell="1" allowOverlap="1" wp14:anchorId="7CCAAE64" wp14:editId="44C7FDDB">
            <wp:simplePos x="0" y="0"/>
            <wp:positionH relativeFrom="column">
              <wp:posOffset>-319431</wp:posOffset>
            </wp:positionH>
            <wp:positionV relativeFrom="page">
              <wp:posOffset>8614181</wp:posOffset>
            </wp:positionV>
            <wp:extent cx="1066800" cy="1149350"/>
            <wp:effectExtent l="152400" t="114300" r="323850" b="355600"/>
            <wp:wrapSquare wrapText="bothSides"/>
            <wp:docPr id="156227814" name="Picture 4" descr="A person wearing a black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7814" name="Picture 4" descr="A person wearing a black hat&#10;&#10;Description automatically generated"/>
                    <pic:cNvPicPr>
                      <a:picLocks noChangeAspect="1" noChangeArrowheads="1"/>
                    </pic:cNvPicPr>
                  </pic:nvPicPr>
                  <pic:blipFill>
                    <a:blip r:embed="rId16">
                      <a:extLst>
                        <a:ext uri="{BEBA8EAE-BF5A-486C-A8C5-ECC9F3942E4B}">
                          <a14:imgProps xmlns:a14="http://schemas.microsoft.com/office/drawing/2010/main">
                            <a14:imgLayer r:embed="rId17">
                              <a14:imgEffect>
                                <a14:backgroundRemoval t="3889" b="96667" l="2994" r="95210">
                                  <a14:foregroundMark x1="44311" y1="13333" x2="32335" y2="45000"/>
                                  <a14:foregroundMark x1="32335" y1="45000" x2="52096" y2="69444"/>
                                  <a14:foregroundMark x1="52096" y1="69444" x2="69461" y2="64444"/>
                                  <a14:foregroundMark x1="43713" y1="14444" x2="26946" y2="37222"/>
                                  <a14:foregroundMark x1="38323" y1="13333" x2="17964" y2="20000"/>
                                  <a14:foregroundMark x1="35329" y1="10556" x2="47305" y2="4444"/>
                                  <a14:foregroundMark x1="27545" y1="34444" x2="27545" y2="66111"/>
                                  <a14:foregroundMark x1="68263" y1="59444" x2="80240" y2="91667"/>
                                  <a14:foregroundMark x1="12575" y1="80556" x2="52695" y2="96667"/>
                                  <a14:foregroundMark x1="52695" y1="96667" x2="64072" y2="96111"/>
                                  <a14:foregroundMark x1="8982" y1="77778" x2="5389" y2="93333"/>
                                  <a14:foregroundMark x1="83234" y1="89444" x2="90419" y2="79444"/>
                                  <a14:foregroundMark x1="26347" y1="37222" x2="29341" y2="37778"/>
                                  <a14:foregroundMark x1="94611" y1="83333" x2="95210" y2="96111"/>
                                  <a14:foregroundMark x1="2994" y1="77778" x2="2994" y2="961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66800" cy="11493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3750982" wp14:editId="761B86E3">
            <wp:simplePos x="0" y="0"/>
            <wp:positionH relativeFrom="column">
              <wp:posOffset>746125</wp:posOffset>
            </wp:positionH>
            <wp:positionV relativeFrom="page">
              <wp:posOffset>7307580</wp:posOffset>
            </wp:positionV>
            <wp:extent cx="4896485" cy="1125220"/>
            <wp:effectExtent l="0" t="0" r="0" b="0"/>
            <wp:wrapSquare wrapText="bothSides"/>
            <wp:docPr id="951404981" name="Picture 3" descr="A crossword puzzl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15058" name="Picture 3" descr="A crossword puzzle with black squares&#10;&#10;Description automatically generated"/>
                    <pic:cNvPicPr/>
                  </pic:nvPicPr>
                  <pic:blipFill rotWithShape="1">
                    <a:blip r:embed="rId13">
                      <a:extLst>
                        <a:ext uri="{28A0092B-C50C-407E-A947-70E740481C1C}">
                          <a14:useLocalDpi xmlns:a14="http://schemas.microsoft.com/office/drawing/2010/main" val="0"/>
                        </a:ext>
                      </a:extLst>
                    </a:blip>
                    <a:srcRect t="51518"/>
                    <a:stretch/>
                  </pic:blipFill>
                  <pic:spPr bwMode="auto">
                    <a:xfrm>
                      <a:off x="0" y="0"/>
                      <a:ext cx="4896485" cy="1125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5F79F" w14:textId="77777777" w:rsidR="00075833" w:rsidRDefault="00075833" w:rsidP="009D5A8E">
      <w:pPr>
        <w:spacing w:after="0" w:line="240" w:lineRule="auto"/>
      </w:pPr>
      <w:r>
        <w:separator/>
      </w:r>
    </w:p>
  </w:endnote>
  <w:endnote w:type="continuationSeparator" w:id="0">
    <w:p w14:paraId="0BF78F73" w14:textId="77777777" w:rsidR="00075833" w:rsidRDefault="0007583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F6DB" w14:textId="77777777" w:rsidR="00075833" w:rsidRDefault="00075833" w:rsidP="009D5A8E">
      <w:pPr>
        <w:spacing w:after="0" w:line="240" w:lineRule="auto"/>
      </w:pPr>
      <w:r>
        <w:separator/>
      </w:r>
    </w:p>
  </w:footnote>
  <w:footnote w:type="continuationSeparator" w:id="0">
    <w:p w14:paraId="31FFEAC7" w14:textId="77777777" w:rsidR="00075833" w:rsidRDefault="0007583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378D" w14:textId="0ACE3201" w:rsidR="009D5A8E" w:rsidRPr="009D5A8E" w:rsidRDefault="00B00C4C">
    <w:pPr>
      <w:pStyle w:val="Header"/>
      <w:rPr>
        <w:rFonts w:ascii="Times New Roman" w:hAnsi="Times New Roman" w:cs="Times New Roman"/>
        <w:sz w:val="28"/>
        <w:szCs w:val="28"/>
      </w:rPr>
    </w:pPr>
    <w:r>
      <w:rPr>
        <w:rFonts w:ascii="Times New Roman" w:hAnsi="Times New Roman" w:cs="Times New Roman"/>
        <w:sz w:val="28"/>
        <w:szCs w:val="28"/>
      </w:rPr>
      <w:t>5/26/2024</w:t>
    </w:r>
    <w:r w:rsidR="009D5A8E" w:rsidRPr="009D5A8E">
      <w:rPr>
        <w:rFonts w:ascii="Times New Roman" w:hAnsi="Times New Roman" w:cs="Times New Roman"/>
        <w:sz w:val="28"/>
        <w:szCs w:val="28"/>
      </w:rPr>
      <w:tab/>
    </w:r>
    <w:r>
      <w:rPr>
        <w:rFonts w:ascii="Times New Roman" w:hAnsi="Times New Roman" w:cs="Times New Roman"/>
        <w:sz w:val="28"/>
        <w:szCs w:val="28"/>
      </w:rPr>
      <w:t>The Joy of Giving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C5116"/>
    <w:multiLevelType w:val="hybridMultilevel"/>
    <w:tmpl w:val="04CA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03E87"/>
    <w:multiLevelType w:val="hybridMultilevel"/>
    <w:tmpl w:val="EE641CC8"/>
    <w:lvl w:ilvl="0" w:tplc="2228E2D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02FCF"/>
    <w:multiLevelType w:val="hybridMultilevel"/>
    <w:tmpl w:val="70C21BEC"/>
    <w:lvl w:ilvl="0" w:tplc="2228E2D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81A89"/>
    <w:multiLevelType w:val="hybridMultilevel"/>
    <w:tmpl w:val="C384125E"/>
    <w:lvl w:ilvl="0" w:tplc="2228E2D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936795496">
    <w:abstractNumId w:val="5"/>
  </w:num>
  <w:num w:numId="2" w16cid:durableId="678389631">
    <w:abstractNumId w:val="3"/>
  </w:num>
  <w:num w:numId="3" w16cid:durableId="1310599239">
    <w:abstractNumId w:val="1"/>
  </w:num>
  <w:num w:numId="4" w16cid:durableId="1173765641">
    <w:abstractNumId w:val="4"/>
  </w:num>
  <w:num w:numId="5" w16cid:durableId="653803789">
    <w:abstractNumId w:val="6"/>
  </w:num>
  <w:num w:numId="6" w16cid:durableId="898831503">
    <w:abstractNumId w:val="2"/>
  </w:num>
  <w:num w:numId="7" w16cid:durableId="13529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4C"/>
    <w:rsid w:val="00075833"/>
    <w:rsid w:val="000F0CF5"/>
    <w:rsid w:val="0024239C"/>
    <w:rsid w:val="00261773"/>
    <w:rsid w:val="00285685"/>
    <w:rsid w:val="002F5AE0"/>
    <w:rsid w:val="005251A2"/>
    <w:rsid w:val="006408A6"/>
    <w:rsid w:val="00811075"/>
    <w:rsid w:val="009D5A8E"/>
    <w:rsid w:val="00B00C4C"/>
    <w:rsid w:val="00B40755"/>
    <w:rsid w:val="00D736B9"/>
    <w:rsid w:val="00DA2E86"/>
    <w:rsid w:val="00DA73EC"/>
    <w:rsid w:val="00DC5D22"/>
    <w:rsid w:val="00F6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232A"/>
  <w15:chartTrackingRefBased/>
  <w15:docId w15:val="{1953B0A6-342D-45B3-9A6C-F4FA55AB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85685"/>
    <w:rPr>
      <w:color w:val="0563C1" w:themeColor="hyperlink"/>
      <w:u w:val="single"/>
    </w:rPr>
  </w:style>
  <w:style w:type="character" w:styleId="UnresolvedMention">
    <w:name w:val="Unresolved Mention"/>
    <w:basedOn w:val="DefaultParagraphFont"/>
    <w:uiPriority w:val="99"/>
    <w:semiHidden/>
    <w:unhideWhenUsed/>
    <w:rsid w:val="00285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zx59js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3x385d83" TargetMode="External"/><Relationship Id="rId12" Type="http://schemas.openxmlformats.org/officeDocument/2006/relationships/image" Target="media/image2.pn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3zx59jsm" TargetMode="External"/><Relationship Id="rId10" Type="http://schemas.openxmlformats.org/officeDocument/2006/relationships/hyperlink" Target="https://tinyurl.com/3zx59js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3x385d83" TargetMode="External"/><Relationship Id="rId14" Type="http://schemas.openxmlformats.org/officeDocument/2006/relationships/hyperlink" Target="https://tinyurl.com/3zx59j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30</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2024-05-08T12:36:00Z</dcterms:created>
  <dcterms:modified xsi:type="dcterms:W3CDTF">2024-05-12T12:38:00Z</dcterms:modified>
</cp:coreProperties>
</file>