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27B24"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149ACF0D" w14:textId="77777777" w:rsidR="00261773" w:rsidRDefault="00261773" w:rsidP="00261773">
      <w:pPr>
        <w:spacing w:after="0"/>
        <w:rPr>
          <w:rFonts w:ascii="Times New Roman" w:hAnsi="Times New Roman" w:cs="Times New Roman"/>
          <w:sz w:val="24"/>
          <w:szCs w:val="24"/>
        </w:rPr>
      </w:pPr>
    </w:p>
    <w:p w14:paraId="197226C4" w14:textId="77777777" w:rsidR="005A776E" w:rsidRPr="005A776E" w:rsidRDefault="005A776E" w:rsidP="005A776E">
      <w:pPr>
        <w:spacing w:after="0"/>
        <w:rPr>
          <w:rFonts w:ascii="Times New Roman" w:hAnsi="Times New Roman" w:cs="Times New Roman"/>
          <w:sz w:val="24"/>
          <w:szCs w:val="24"/>
        </w:rPr>
      </w:pPr>
      <w:r w:rsidRPr="005A776E">
        <w:rPr>
          <w:rFonts w:ascii="Times New Roman" w:hAnsi="Times New Roman" w:cs="Times New Roman"/>
          <w:sz w:val="24"/>
          <w:szCs w:val="24"/>
        </w:rPr>
        <w:t>What has ever caused you to say, “Looks can be deceiving”?</w:t>
      </w:r>
    </w:p>
    <w:p w14:paraId="4B45E4A6" w14:textId="77777777" w:rsidR="005A776E" w:rsidRPr="005A776E" w:rsidRDefault="005A776E" w:rsidP="005A776E">
      <w:pPr>
        <w:numPr>
          <w:ilvl w:val="0"/>
          <w:numId w:val="4"/>
        </w:numPr>
        <w:spacing w:after="0"/>
        <w:rPr>
          <w:rFonts w:ascii="Times New Roman" w:hAnsi="Times New Roman" w:cs="Times New Roman"/>
          <w:sz w:val="24"/>
          <w:szCs w:val="24"/>
        </w:rPr>
      </w:pPr>
      <w:r w:rsidRPr="005A776E">
        <w:rPr>
          <w:rFonts w:ascii="Times New Roman" w:hAnsi="Times New Roman" w:cs="Times New Roman"/>
          <w:sz w:val="24"/>
          <w:szCs w:val="24"/>
        </w:rPr>
        <w:t>saw someone without makeup</w:t>
      </w:r>
    </w:p>
    <w:p w14:paraId="53619E07" w14:textId="77777777" w:rsidR="005A776E" w:rsidRPr="005A776E" w:rsidRDefault="005A776E" w:rsidP="005A776E">
      <w:pPr>
        <w:numPr>
          <w:ilvl w:val="0"/>
          <w:numId w:val="4"/>
        </w:numPr>
        <w:spacing w:after="0"/>
        <w:rPr>
          <w:rFonts w:ascii="Times New Roman" w:hAnsi="Times New Roman" w:cs="Times New Roman"/>
          <w:sz w:val="24"/>
          <w:szCs w:val="24"/>
        </w:rPr>
      </w:pPr>
      <w:r w:rsidRPr="005A776E">
        <w:rPr>
          <w:rFonts w:ascii="Times New Roman" w:hAnsi="Times New Roman" w:cs="Times New Roman"/>
          <w:sz w:val="24"/>
          <w:szCs w:val="24"/>
        </w:rPr>
        <w:t>saw a tv or film person in real life – looked taller/shorter/older/younger</w:t>
      </w:r>
    </w:p>
    <w:p w14:paraId="62F857B2" w14:textId="77777777" w:rsidR="005A776E" w:rsidRPr="005A776E" w:rsidRDefault="005A776E" w:rsidP="005A776E">
      <w:pPr>
        <w:numPr>
          <w:ilvl w:val="0"/>
          <w:numId w:val="4"/>
        </w:numPr>
        <w:spacing w:after="0"/>
        <w:rPr>
          <w:rFonts w:ascii="Times New Roman" w:hAnsi="Times New Roman" w:cs="Times New Roman"/>
          <w:sz w:val="24"/>
          <w:szCs w:val="24"/>
        </w:rPr>
      </w:pPr>
      <w:r w:rsidRPr="005A776E">
        <w:rPr>
          <w:rFonts w:ascii="Times New Roman" w:hAnsi="Times New Roman" w:cs="Times New Roman"/>
          <w:sz w:val="24"/>
          <w:szCs w:val="24"/>
        </w:rPr>
        <w:t>what was advertised and what you got was not the same</w:t>
      </w:r>
    </w:p>
    <w:p w14:paraId="6C4929BE" w14:textId="77777777" w:rsidR="005A776E" w:rsidRPr="005A776E" w:rsidRDefault="005A776E" w:rsidP="005A776E">
      <w:pPr>
        <w:numPr>
          <w:ilvl w:val="0"/>
          <w:numId w:val="4"/>
        </w:numPr>
        <w:spacing w:after="0"/>
        <w:rPr>
          <w:rFonts w:ascii="Times New Roman" w:hAnsi="Times New Roman" w:cs="Times New Roman"/>
          <w:sz w:val="24"/>
          <w:szCs w:val="24"/>
        </w:rPr>
      </w:pPr>
      <w:r w:rsidRPr="005A776E">
        <w:rPr>
          <w:rFonts w:ascii="Times New Roman" w:hAnsi="Times New Roman" w:cs="Times New Roman"/>
          <w:sz w:val="24"/>
          <w:szCs w:val="24"/>
        </w:rPr>
        <w:t>highly advertised or described movie was a flop</w:t>
      </w:r>
    </w:p>
    <w:p w14:paraId="4DD3554F" w14:textId="77777777" w:rsidR="005A776E" w:rsidRPr="005A776E" w:rsidRDefault="005A776E" w:rsidP="005A776E">
      <w:pPr>
        <w:numPr>
          <w:ilvl w:val="0"/>
          <w:numId w:val="4"/>
        </w:numPr>
        <w:spacing w:after="0"/>
        <w:rPr>
          <w:rFonts w:ascii="Times New Roman" w:hAnsi="Times New Roman" w:cs="Times New Roman"/>
          <w:sz w:val="24"/>
          <w:szCs w:val="24"/>
        </w:rPr>
      </w:pPr>
      <w:r w:rsidRPr="005A776E">
        <w:rPr>
          <w:rFonts w:ascii="Times New Roman" w:hAnsi="Times New Roman" w:cs="Times New Roman"/>
          <w:sz w:val="24"/>
          <w:szCs w:val="24"/>
        </w:rPr>
        <w:t>movie was different than the book</w:t>
      </w:r>
    </w:p>
    <w:p w14:paraId="3F7C9822" w14:textId="77777777" w:rsidR="005A776E" w:rsidRPr="005A776E" w:rsidRDefault="005A776E" w:rsidP="005A776E">
      <w:pPr>
        <w:numPr>
          <w:ilvl w:val="0"/>
          <w:numId w:val="4"/>
        </w:numPr>
        <w:spacing w:after="0"/>
        <w:rPr>
          <w:rFonts w:ascii="Times New Roman" w:hAnsi="Times New Roman" w:cs="Times New Roman"/>
          <w:sz w:val="24"/>
          <w:szCs w:val="24"/>
        </w:rPr>
      </w:pPr>
      <w:r w:rsidRPr="005A776E">
        <w:rPr>
          <w:rFonts w:ascii="Times New Roman" w:hAnsi="Times New Roman" w:cs="Times New Roman"/>
          <w:sz w:val="24"/>
          <w:szCs w:val="24"/>
        </w:rPr>
        <w:t>politician said one thing and did the opposite</w:t>
      </w:r>
    </w:p>
    <w:p w14:paraId="1205D754" w14:textId="77777777" w:rsidR="009D5A8E" w:rsidRDefault="009D5A8E" w:rsidP="00261773">
      <w:pPr>
        <w:spacing w:after="0"/>
        <w:rPr>
          <w:rFonts w:ascii="Times New Roman" w:hAnsi="Times New Roman" w:cs="Times New Roman"/>
          <w:sz w:val="24"/>
          <w:szCs w:val="24"/>
        </w:rPr>
      </w:pPr>
    </w:p>
    <w:p w14:paraId="05226E70"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4F365A7" w14:textId="77777777" w:rsidR="00261773" w:rsidRDefault="00261773" w:rsidP="00261773">
      <w:pPr>
        <w:spacing w:after="0"/>
        <w:rPr>
          <w:rFonts w:ascii="Times New Roman" w:hAnsi="Times New Roman" w:cs="Times New Roman"/>
          <w:sz w:val="24"/>
          <w:szCs w:val="24"/>
        </w:rPr>
      </w:pPr>
    </w:p>
    <w:p w14:paraId="6EB889E3" w14:textId="77777777" w:rsidR="005A776E" w:rsidRPr="005A776E" w:rsidRDefault="005A776E" w:rsidP="005A776E">
      <w:pPr>
        <w:spacing w:after="0"/>
        <w:rPr>
          <w:rFonts w:ascii="Times New Roman" w:hAnsi="Times New Roman" w:cs="Times New Roman"/>
          <w:sz w:val="24"/>
          <w:szCs w:val="24"/>
        </w:rPr>
      </w:pPr>
      <w:r w:rsidRPr="005A776E">
        <w:rPr>
          <w:rFonts w:ascii="Times New Roman" w:hAnsi="Times New Roman" w:cs="Times New Roman"/>
          <w:sz w:val="24"/>
          <w:szCs w:val="24"/>
        </w:rPr>
        <w:t>While people are not always as they appear, our worship should be genuine.</w:t>
      </w:r>
    </w:p>
    <w:p w14:paraId="388EBF41" w14:textId="77777777" w:rsidR="005A776E" w:rsidRPr="005A776E" w:rsidRDefault="005A776E" w:rsidP="005A776E">
      <w:pPr>
        <w:numPr>
          <w:ilvl w:val="0"/>
          <w:numId w:val="5"/>
        </w:numPr>
        <w:spacing w:after="0"/>
        <w:rPr>
          <w:rFonts w:ascii="Times New Roman" w:hAnsi="Times New Roman" w:cs="Times New Roman"/>
          <w:sz w:val="24"/>
          <w:szCs w:val="24"/>
        </w:rPr>
      </w:pPr>
      <w:r w:rsidRPr="005A776E">
        <w:rPr>
          <w:rFonts w:ascii="Times New Roman" w:hAnsi="Times New Roman" w:cs="Times New Roman"/>
          <w:sz w:val="24"/>
          <w:szCs w:val="24"/>
        </w:rPr>
        <w:t>There should be evidence that validates our praise.</w:t>
      </w:r>
    </w:p>
    <w:p w14:paraId="574BE8C5" w14:textId="77777777" w:rsidR="005A776E" w:rsidRPr="005A776E" w:rsidRDefault="005A776E" w:rsidP="005A776E">
      <w:pPr>
        <w:numPr>
          <w:ilvl w:val="0"/>
          <w:numId w:val="5"/>
        </w:numPr>
        <w:spacing w:after="0"/>
        <w:rPr>
          <w:rFonts w:ascii="Times New Roman" w:hAnsi="Times New Roman" w:cs="Times New Roman"/>
          <w:sz w:val="24"/>
          <w:szCs w:val="24"/>
        </w:rPr>
      </w:pPr>
      <w:r w:rsidRPr="005A776E">
        <w:rPr>
          <w:rFonts w:ascii="Times New Roman" w:hAnsi="Times New Roman" w:cs="Times New Roman"/>
          <w:sz w:val="24"/>
          <w:szCs w:val="24"/>
        </w:rPr>
        <w:t>Everything we do in life is to be an act of worship.</w:t>
      </w:r>
    </w:p>
    <w:p w14:paraId="588F7C87" w14:textId="39826FFE" w:rsidR="009D5A8E" w:rsidRDefault="00713936"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C0F46ED" wp14:editId="616FD64E">
                <wp:simplePos x="0" y="0"/>
                <wp:positionH relativeFrom="column">
                  <wp:posOffset>2136038</wp:posOffset>
                </wp:positionH>
                <wp:positionV relativeFrom="paragraph">
                  <wp:posOffset>184633</wp:posOffset>
                </wp:positionV>
                <wp:extent cx="4264762" cy="636422"/>
                <wp:effectExtent l="19050" t="38100" r="40640" b="49530"/>
                <wp:wrapNone/>
                <wp:docPr id="1497251498" name="Text Box 1"/>
                <wp:cNvGraphicFramePr/>
                <a:graphic xmlns:a="http://schemas.openxmlformats.org/drawingml/2006/main">
                  <a:graphicData uri="http://schemas.microsoft.com/office/word/2010/wordprocessingShape">
                    <wps:wsp>
                      <wps:cNvSpPr txBox="1"/>
                      <wps:spPr>
                        <a:xfrm>
                          <a:off x="0" y="0"/>
                          <a:ext cx="4264762" cy="636422"/>
                        </a:xfrm>
                        <a:custGeom>
                          <a:avLst/>
                          <a:gdLst>
                            <a:gd name="connsiteX0" fmla="*/ 0 w 4264762"/>
                            <a:gd name="connsiteY0" fmla="*/ 0 h 636422"/>
                            <a:gd name="connsiteX1" fmla="*/ 447800 w 4264762"/>
                            <a:gd name="connsiteY1" fmla="*/ 0 h 636422"/>
                            <a:gd name="connsiteX2" fmla="*/ 852952 w 4264762"/>
                            <a:gd name="connsiteY2" fmla="*/ 0 h 636422"/>
                            <a:gd name="connsiteX3" fmla="*/ 1343400 w 4264762"/>
                            <a:gd name="connsiteY3" fmla="*/ 0 h 636422"/>
                            <a:gd name="connsiteX4" fmla="*/ 1961791 w 4264762"/>
                            <a:gd name="connsiteY4" fmla="*/ 0 h 636422"/>
                            <a:gd name="connsiteX5" fmla="*/ 2366943 w 4264762"/>
                            <a:gd name="connsiteY5" fmla="*/ 0 h 636422"/>
                            <a:gd name="connsiteX6" fmla="*/ 2857391 w 4264762"/>
                            <a:gd name="connsiteY6" fmla="*/ 0 h 636422"/>
                            <a:gd name="connsiteX7" fmla="*/ 3390486 w 4264762"/>
                            <a:gd name="connsiteY7" fmla="*/ 0 h 636422"/>
                            <a:gd name="connsiteX8" fmla="*/ 4264762 w 4264762"/>
                            <a:gd name="connsiteY8" fmla="*/ 0 h 636422"/>
                            <a:gd name="connsiteX9" fmla="*/ 4264762 w 4264762"/>
                            <a:gd name="connsiteY9" fmla="*/ 330939 h 636422"/>
                            <a:gd name="connsiteX10" fmla="*/ 4264762 w 4264762"/>
                            <a:gd name="connsiteY10" fmla="*/ 636422 h 636422"/>
                            <a:gd name="connsiteX11" fmla="*/ 3816962 w 4264762"/>
                            <a:gd name="connsiteY11" fmla="*/ 636422 h 636422"/>
                            <a:gd name="connsiteX12" fmla="*/ 3241219 w 4264762"/>
                            <a:gd name="connsiteY12" fmla="*/ 636422 h 636422"/>
                            <a:gd name="connsiteX13" fmla="*/ 2836067 w 4264762"/>
                            <a:gd name="connsiteY13" fmla="*/ 636422 h 636422"/>
                            <a:gd name="connsiteX14" fmla="*/ 2302971 w 4264762"/>
                            <a:gd name="connsiteY14" fmla="*/ 636422 h 636422"/>
                            <a:gd name="connsiteX15" fmla="*/ 1727229 w 4264762"/>
                            <a:gd name="connsiteY15" fmla="*/ 636422 h 636422"/>
                            <a:gd name="connsiteX16" fmla="*/ 1151486 w 4264762"/>
                            <a:gd name="connsiteY16" fmla="*/ 636422 h 636422"/>
                            <a:gd name="connsiteX17" fmla="*/ 533095 w 4264762"/>
                            <a:gd name="connsiteY17" fmla="*/ 636422 h 636422"/>
                            <a:gd name="connsiteX18" fmla="*/ 0 w 4264762"/>
                            <a:gd name="connsiteY18" fmla="*/ 636422 h 636422"/>
                            <a:gd name="connsiteX19" fmla="*/ 0 w 4264762"/>
                            <a:gd name="connsiteY19" fmla="*/ 330939 h 636422"/>
                            <a:gd name="connsiteX20" fmla="*/ 0 w 4264762"/>
                            <a:gd name="connsiteY20" fmla="*/ 0 h 6364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264762" h="636422" fill="none" extrusionOk="0">
                              <a:moveTo>
                                <a:pt x="0" y="0"/>
                              </a:moveTo>
                              <a:cubicBezTo>
                                <a:pt x="209633" y="-23480"/>
                                <a:pt x="353733" y="24681"/>
                                <a:pt x="447800" y="0"/>
                              </a:cubicBezTo>
                              <a:cubicBezTo>
                                <a:pt x="541867" y="-24681"/>
                                <a:pt x="740960" y="10965"/>
                                <a:pt x="852952" y="0"/>
                              </a:cubicBezTo>
                              <a:cubicBezTo>
                                <a:pt x="964944" y="-10965"/>
                                <a:pt x="1141602" y="44176"/>
                                <a:pt x="1343400" y="0"/>
                              </a:cubicBezTo>
                              <a:cubicBezTo>
                                <a:pt x="1545198" y="-44176"/>
                                <a:pt x="1716881" y="64571"/>
                                <a:pt x="1961791" y="0"/>
                              </a:cubicBezTo>
                              <a:cubicBezTo>
                                <a:pt x="2206701" y="-64571"/>
                                <a:pt x="2261241" y="12901"/>
                                <a:pt x="2366943" y="0"/>
                              </a:cubicBezTo>
                              <a:cubicBezTo>
                                <a:pt x="2472645" y="-12901"/>
                                <a:pt x="2630258" y="28342"/>
                                <a:pt x="2857391" y="0"/>
                              </a:cubicBezTo>
                              <a:cubicBezTo>
                                <a:pt x="3084524" y="-28342"/>
                                <a:pt x="3258358" y="23745"/>
                                <a:pt x="3390486" y="0"/>
                              </a:cubicBezTo>
                              <a:cubicBezTo>
                                <a:pt x="3522614" y="-23745"/>
                                <a:pt x="4058297" y="60562"/>
                                <a:pt x="4264762" y="0"/>
                              </a:cubicBezTo>
                              <a:cubicBezTo>
                                <a:pt x="4271683" y="162082"/>
                                <a:pt x="4244489" y="238697"/>
                                <a:pt x="4264762" y="330939"/>
                              </a:cubicBezTo>
                              <a:cubicBezTo>
                                <a:pt x="4285035" y="423181"/>
                                <a:pt x="4240931" y="526926"/>
                                <a:pt x="4264762" y="636422"/>
                              </a:cubicBezTo>
                              <a:cubicBezTo>
                                <a:pt x="4109380" y="664624"/>
                                <a:pt x="3956760" y="588825"/>
                                <a:pt x="3816962" y="636422"/>
                              </a:cubicBezTo>
                              <a:cubicBezTo>
                                <a:pt x="3677164" y="684019"/>
                                <a:pt x="3443080" y="583130"/>
                                <a:pt x="3241219" y="636422"/>
                              </a:cubicBezTo>
                              <a:cubicBezTo>
                                <a:pt x="3039358" y="689714"/>
                                <a:pt x="2929914" y="624947"/>
                                <a:pt x="2836067" y="636422"/>
                              </a:cubicBezTo>
                              <a:cubicBezTo>
                                <a:pt x="2742220" y="647897"/>
                                <a:pt x="2517850" y="636087"/>
                                <a:pt x="2302971" y="636422"/>
                              </a:cubicBezTo>
                              <a:cubicBezTo>
                                <a:pt x="2088092" y="636757"/>
                                <a:pt x="2005821" y="597995"/>
                                <a:pt x="1727229" y="636422"/>
                              </a:cubicBezTo>
                              <a:cubicBezTo>
                                <a:pt x="1448637" y="674849"/>
                                <a:pt x="1426439" y="617456"/>
                                <a:pt x="1151486" y="636422"/>
                              </a:cubicBezTo>
                              <a:cubicBezTo>
                                <a:pt x="876533" y="655388"/>
                                <a:pt x="730822" y="603221"/>
                                <a:pt x="533095" y="636422"/>
                              </a:cubicBezTo>
                              <a:cubicBezTo>
                                <a:pt x="335368" y="669623"/>
                                <a:pt x="132325" y="587290"/>
                                <a:pt x="0" y="636422"/>
                              </a:cubicBezTo>
                              <a:cubicBezTo>
                                <a:pt x="-17117" y="523957"/>
                                <a:pt x="3528" y="395611"/>
                                <a:pt x="0" y="330939"/>
                              </a:cubicBezTo>
                              <a:cubicBezTo>
                                <a:pt x="-3528" y="266267"/>
                                <a:pt x="34236" y="142521"/>
                                <a:pt x="0" y="0"/>
                              </a:cubicBezTo>
                              <a:close/>
                            </a:path>
                            <a:path w="4264762" h="636422" stroke="0" extrusionOk="0">
                              <a:moveTo>
                                <a:pt x="0" y="0"/>
                              </a:moveTo>
                              <a:cubicBezTo>
                                <a:pt x="111879" y="-2130"/>
                                <a:pt x="345385" y="11274"/>
                                <a:pt x="447800" y="0"/>
                              </a:cubicBezTo>
                              <a:cubicBezTo>
                                <a:pt x="550215" y="-11274"/>
                                <a:pt x="877266" y="46200"/>
                                <a:pt x="1023543" y="0"/>
                              </a:cubicBezTo>
                              <a:cubicBezTo>
                                <a:pt x="1169820" y="-46200"/>
                                <a:pt x="1336626" y="18173"/>
                                <a:pt x="1641933" y="0"/>
                              </a:cubicBezTo>
                              <a:cubicBezTo>
                                <a:pt x="1947240" y="-18173"/>
                                <a:pt x="1957682" y="37636"/>
                                <a:pt x="2260324" y="0"/>
                              </a:cubicBezTo>
                              <a:cubicBezTo>
                                <a:pt x="2562966" y="-37636"/>
                                <a:pt x="2583212" y="19027"/>
                                <a:pt x="2708124" y="0"/>
                              </a:cubicBezTo>
                              <a:cubicBezTo>
                                <a:pt x="2833036" y="-19027"/>
                                <a:pt x="3177427" y="67282"/>
                                <a:pt x="3326514" y="0"/>
                              </a:cubicBezTo>
                              <a:cubicBezTo>
                                <a:pt x="3475601" y="-67282"/>
                                <a:pt x="3616630" y="4088"/>
                                <a:pt x="3731667" y="0"/>
                              </a:cubicBezTo>
                              <a:cubicBezTo>
                                <a:pt x="3846704" y="-4088"/>
                                <a:pt x="4049279" y="32279"/>
                                <a:pt x="4264762" y="0"/>
                              </a:cubicBezTo>
                              <a:cubicBezTo>
                                <a:pt x="4265090" y="93995"/>
                                <a:pt x="4253101" y="189585"/>
                                <a:pt x="4264762" y="324575"/>
                              </a:cubicBezTo>
                              <a:cubicBezTo>
                                <a:pt x="4276423" y="459565"/>
                                <a:pt x="4234406" y="519838"/>
                                <a:pt x="4264762" y="636422"/>
                              </a:cubicBezTo>
                              <a:cubicBezTo>
                                <a:pt x="3989672" y="691376"/>
                                <a:pt x="3930001" y="604097"/>
                                <a:pt x="3646372" y="636422"/>
                              </a:cubicBezTo>
                              <a:cubicBezTo>
                                <a:pt x="3362743" y="668747"/>
                                <a:pt x="3282668" y="592752"/>
                                <a:pt x="3070629" y="636422"/>
                              </a:cubicBezTo>
                              <a:cubicBezTo>
                                <a:pt x="2858590" y="680092"/>
                                <a:pt x="2802674" y="589185"/>
                                <a:pt x="2537533" y="636422"/>
                              </a:cubicBezTo>
                              <a:cubicBezTo>
                                <a:pt x="2272392" y="683659"/>
                                <a:pt x="2139517" y="593351"/>
                                <a:pt x="1919143" y="636422"/>
                              </a:cubicBezTo>
                              <a:cubicBezTo>
                                <a:pt x="1698769" y="679493"/>
                                <a:pt x="1673396" y="628046"/>
                                <a:pt x="1428695" y="636422"/>
                              </a:cubicBezTo>
                              <a:cubicBezTo>
                                <a:pt x="1183994" y="644798"/>
                                <a:pt x="1027906" y="634582"/>
                                <a:pt x="852952" y="636422"/>
                              </a:cubicBezTo>
                              <a:cubicBezTo>
                                <a:pt x="677998" y="638262"/>
                                <a:pt x="326267" y="616536"/>
                                <a:pt x="0" y="636422"/>
                              </a:cubicBezTo>
                              <a:cubicBezTo>
                                <a:pt x="-19243" y="564235"/>
                                <a:pt x="23843" y="470895"/>
                                <a:pt x="0" y="311847"/>
                              </a:cubicBezTo>
                              <a:cubicBezTo>
                                <a:pt x="-23843" y="152799"/>
                                <a:pt x="31955" y="7691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837049352">
                                <a:prstGeom prst="rect">
                                  <a:avLst/>
                                </a:prstGeom>
                                <ask:type>
                                  <ask:lineSketchScribble/>
                                </ask:type>
                              </ask:lineSketchStyleProps>
                            </a:ext>
                          </a:extLst>
                        </a:ln>
                      </wps:spPr>
                      <wps:txbx>
                        <w:txbxContent>
                          <w:p w14:paraId="752C1FBA" w14:textId="65463D3D" w:rsidR="00713936" w:rsidRPr="00713936" w:rsidRDefault="00713936" w:rsidP="00713936">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EB036A">
                                <w:rPr>
                                  <w:rStyle w:val="Hyperlink"/>
                                  <w:rFonts w:ascii="Times New Roman" w:hAnsi="Times New Roman" w:cs="Times New Roman"/>
                                  <w:sz w:val="20"/>
                                  <w:szCs w:val="20"/>
                                </w:rPr>
                                <w:t>https://tinyurl.com/mr34247h</w:t>
                              </w:r>
                            </w:hyperlink>
                            <w:r>
                              <w:rPr>
                                <w:rFonts w:ascii="Times New Roman" w:hAnsi="Times New Roman" w:cs="Times New Roman"/>
                                <w:sz w:val="20"/>
                                <w:szCs w:val="20"/>
                              </w:rPr>
                              <w:t xml:space="preserve">.  If you don’t have wi-fi where you teach, it is best to download the video file from </w:t>
                            </w:r>
                            <w:bookmarkStart w:id="0" w:name="_Hlk188448534"/>
                            <w:r w:rsidR="009B3FB6">
                              <w:rPr>
                                <w:rFonts w:ascii="Times New Roman" w:hAnsi="Times New Roman" w:cs="Times New Roman"/>
                                <w:sz w:val="20"/>
                                <w:szCs w:val="20"/>
                              </w:rPr>
                              <w:fldChar w:fldCharType="begin"/>
                            </w:r>
                            <w:r w:rsidR="009B3FB6">
                              <w:rPr>
                                <w:rFonts w:ascii="Times New Roman" w:hAnsi="Times New Roman" w:cs="Times New Roman"/>
                                <w:sz w:val="20"/>
                                <w:szCs w:val="20"/>
                              </w:rPr>
                              <w:instrText>HYPERLINK "</w:instrText>
                            </w:r>
                            <w:r w:rsidR="009B3FB6" w:rsidRPr="009B3FB6">
                              <w:rPr>
                                <w:rFonts w:ascii="Times New Roman" w:hAnsi="Times New Roman" w:cs="Times New Roman"/>
                                <w:sz w:val="20"/>
                                <w:szCs w:val="20"/>
                              </w:rPr>
                              <w:instrText>https://tinyurl.com/8xz448zj</w:instrText>
                            </w:r>
                            <w:r w:rsidR="009B3FB6">
                              <w:rPr>
                                <w:rFonts w:ascii="Times New Roman" w:hAnsi="Times New Roman" w:cs="Times New Roman"/>
                                <w:sz w:val="20"/>
                                <w:szCs w:val="20"/>
                              </w:rPr>
                              <w:instrText>"</w:instrText>
                            </w:r>
                            <w:r w:rsidR="009B3FB6">
                              <w:rPr>
                                <w:rFonts w:ascii="Times New Roman" w:hAnsi="Times New Roman" w:cs="Times New Roman"/>
                                <w:sz w:val="20"/>
                                <w:szCs w:val="20"/>
                              </w:rPr>
                            </w:r>
                            <w:r w:rsidR="009B3FB6">
                              <w:rPr>
                                <w:rFonts w:ascii="Times New Roman" w:hAnsi="Times New Roman" w:cs="Times New Roman"/>
                                <w:sz w:val="20"/>
                                <w:szCs w:val="20"/>
                              </w:rPr>
                              <w:fldChar w:fldCharType="separate"/>
                            </w:r>
                            <w:r w:rsidR="009B3FB6" w:rsidRPr="00EB036A">
                              <w:rPr>
                                <w:rStyle w:val="Hyperlink"/>
                                <w:rFonts w:ascii="Times New Roman" w:hAnsi="Times New Roman" w:cs="Times New Roman"/>
                                <w:sz w:val="20"/>
                                <w:szCs w:val="20"/>
                              </w:rPr>
                              <w:t>https://tinyurl.com/8xz448zj</w:t>
                            </w:r>
                            <w:r w:rsidR="009B3FB6">
                              <w:rPr>
                                <w:rFonts w:ascii="Times New Roman" w:hAnsi="Times New Roman" w:cs="Times New Roman"/>
                                <w:sz w:val="20"/>
                                <w:szCs w:val="20"/>
                              </w:rPr>
                              <w:fldChar w:fldCharType="end"/>
                            </w:r>
                            <w:bookmarkEnd w:id="0"/>
                            <w:r w:rsidR="009B3FB6">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0F46ED" id="_x0000_t202" coordsize="21600,21600" o:spt="202" path="m,l,21600r21600,l21600,xe">
                <v:stroke joinstyle="miter"/>
                <v:path gradientshapeok="t" o:connecttype="rect"/>
              </v:shapetype>
              <v:shape id="Text Box 1" o:spid="_x0000_s1026" type="#_x0000_t202" style="position:absolute;margin-left:168.2pt;margin-top:14.55pt;width:335.8pt;height:50.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" fillcolor="white [3201]" strokeweight=".5pt">
                <v:textbox>
                  <w:txbxContent>
                    <w:p w14:paraId="752C1FBA" w14:textId="65463D3D" w:rsidR="00713936" w:rsidRPr="00713936" w:rsidRDefault="00713936" w:rsidP="00713936">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8" w:history="1">
                        <w:r w:rsidRPr="00EB036A">
                          <w:rPr>
                            <w:rStyle w:val="Hyperlink"/>
                            <w:rFonts w:ascii="Times New Roman" w:hAnsi="Times New Roman" w:cs="Times New Roman"/>
                            <w:sz w:val="20"/>
                            <w:szCs w:val="20"/>
                          </w:rPr>
                          <w:t>https://tinyurl.com/mr34247h</w:t>
                        </w:r>
                      </w:hyperlink>
                      <w:r>
                        <w:rPr>
                          <w:rFonts w:ascii="Times New Roman" w:hAnsi="Times New Roman" w:cs="Times New Roman"/>
                          <w:sz w:val="20"/>
                          <w:szCs w:val="20"/>
                        </w:rPr>
                        <w:t xml:space="preserve">.  If you don’t have wi-fi where you teach, it is best to download the video file from </w:t>
                      </w:r>
                      <w:bookmarkStart w:id="1" w:name="_Hlk188448534"/>
                      <w:r w:rsidR="009B3FB6">
                        <w:rPr>
                          <w:rFonts w:ascii="Times New Roman" w:hAnsi="Times New Roman" w:cs="Times New Roman"/>
                          <w:sz w:val="20"/>
                          <w:szCs w:val="20"/>
                        </w:rPr>
                        <w:fldChar w:fldCharType="begin"/>
                      </w:r>
                      <w:r w:rsidR="009B3FB6">
                        <w:rPr>
                          <w:rFonts w:ascii="Times New Roman" w:hAnsi="Times New Roman" w:cs="Times New Roman"/>
                          <w:sz w:val="20"/>
                          <w:szCs w:val="20"/>
                        </w:rPr>
                        <w:instrText>HYPERLINK "</w:instrText>
                      </w:r>
                      <w:r w:rsidR="009B3FB6" w:rsidRPr="009B3FB6">
                        <w:rPr>
                          <w:rFonts w:ascii="Times New Roman" w:hAnsi="Times New Roman" w:cs="Times New Roman"/>
                          <w:sz w:val="20"/>
                          <w:szCs w:val="20"/>
                        </w:rPr>
                        <w:instrText>https://tinyurl.com/8xz448zj</w:instrText>
                      </w:r>
                      <w:r w:rsidR="009B3FB6">
                        <w:rPr>
                          <w:rFonts w:ascii="Times New Roman" w:hAnsi="Times New Roman" w:cs="Times New Roman"/>
                          <w:sz w:val="20"/>
                          <w:szCs w:val="20"/>
                        </w:rPr>
                        <w:instrText>"</w:instrText>
                      </w:r>
                      <w:r w:rsidR="009B3FB6">
                        <w:rPr>
                          <w:rFonts w:ascii="Times New Roman" w:hAnsi="Times New Roman" w:cs="Times New Roman"/>
                          <w:sz w:val="20"/>
                          <w:szCs w:val="20"/>
                        </w:rPr>
                        <w:fldChar w:fldCharType="separate"/>
                      </w:r>
                      <w:r w:rsidR="009B3FB6" w:rsidRPr="00EB036A">
                        <w:rPr>
                          <w:rStyle w:val="Hyperlink"/>
                          <w:rFonts w:ascii="Times New Roman" w:hAnsi="Times New Roman" w:cs="Times New Roman"/>
                          <w:sz w:val="20"/>
                          <w:szCs w:val="20"/>
                        </w:rPr>
                        <w:t>https://tinyurl.com/8xz448zj</w:t>
                      </w:r>
                      <w:r w:rsidR="009B3FB6">
                        <w:rPr>
                          <w:rFonts w:ascii="Times New Roman" w:hAnsi="Times New Roman" w:cs="Times New Roman"/>
                          <w:sz w:val="20"/>
                          <w:szCs w:val="20"/>
                        </w:rPr>
                        <w:fldChar w:fldCharType="end"/>
                      </w:r>
                      <w:bookmarkEnd w:id="1"/>
                      <w:r w:rsidR="009B3FB6">
                        <w:rPr>
                          <w:rFonts w:ascii="Times New Roman" w:hAnsi="Times New Roman" w:cs="Times New Roman"/>
                          <w:sz w:val="20"/>
                          <w:szCs w:val="20"/>
                        </w:rPr>
                        <w:t xml:space="preserve"> </w:t>
                      </w:r>
                    </w:p>
                  </w:txbxContent>
                </v:textbox>
              </v:shape>
            </w:pict>
          </mc:Fallback>
        </mc:AlternateContent>
      </w:r>
    </w:p>
    <w:p w14:paraId="13A91E1D"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59F4F48F" w14:textId="77777777" w:rsidR="00261773" w:rsidRDefault="00261773" w:rsidP="00261773">
      <w:pPr>
        <w:spacing w:after="0"/>
        <w:rPr>
          <w:rFonts w:ascii="Times New Roman" w:hAnsi="Times New Roman" w:cs="Times New Roman"/>
          <w:sz w:val="24"/>
          <w:szCs w:val="24"/>
        </w:rPr>
      </w:pPr>
    </w:p>
    <w:p w14:paraId="2556EA5E" w14:textId="0ABFB6D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5A776E">
        <w:rPr>
          <w:rFonts w:ascii="Times New Roman" w:hAnsi="Times New Roman" w:cs="Times New Roman"/>
          <w:sz w:val="24"/>
          <w:szCs w:val="24"/>
        </w:rPr>
        <w:t xml:space="preserve"> A Matter of the Mind</w:t>
      </w:r>
    </w:p>
    <w:p w14:paraId="1269D884" w14:textId="77777777" w:rsidR="00261773" w:rsidRDefault="00261773" w:rsidP="00261773">
      <w:pPr>
        <w:spacing w:after="0"/>
        <w:rPr>
          <w:rFonts w:ascii="Times New Roman" w:hAnsi="Times New Roman" w:cs="Times New Roman"/>
          <w:sz w:val="24"/>
          <w:szCs w:val="24"/>
        </w:rPr>
      </w:pPr>
    </w:p>
    <w:p w14:paraId="01A3F48F" w14:textId="72BDBD7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A776E">
        <w:rPr>
          <w:rFonts w:ascii="Times New Roman" w:hAnsi="Times New Roman" w:cs="Times New Roman"/>
          <w:sz w:val="24"/>
          <w:szCs w:val="24"/>
        </w:rPr>
        <w:t xml:space="preserve"> advice about thinking.</w:t>
      </w:r>
    </w:p>
    <w:p w14:paraId="09E9B2B2" w14:textId="77777777" w:rsidR="009D5A8E" w:rsidRDefault="009D5A8E" w:rsidP="00261773">
      <w:pPr>
        <w:spacing w:after="0"/>
        <w:rPr>
          <w:rFonts w:ascii="Times New Roman" w:hAnsi="Times New Roman" w:cs="Times New Roman"/>
          <w:sz w:val="24"/>
          <w:szCs w:val="24"/>
        </w:rPr>
      </w:pPr>
    </w:p>
    <w:p w14:paraId="7BFFEF95" w14:textId="77777777" w:rsidR="005A776E" w:rsidRPr="00193290" w:rsidRDefault="005A776E" w:rsidP="005A776E">
      <w:pPr>
        <w:spacing w:after="0"/>
        <w:rPr>
          <w:rFonts w:ascii="Times New Roman" w:hAnsi="Times New Roman" w:cs="Times New Roman"/>
          <w:sz w:val="20"/>
          <w:szCs w:val="20"/>
        </w:rPr>
      </w:pPr>
      <w:r w:rsidRPr="00C43DCA">
        <w:rPr>
          <w:rFonts w:ascii="Times New Roman" w:hAnsi="Times New Roman" w:cs="Times New Roman"/>
          <w:sz w:val="20"/>
          <w:szCs w:val="20"/>
        </w:rPr>
        <w:t>Colossians 3:1-5 (NIV)  Since, then, you have been raised with Christ, set your hearts on things above, where Christ is seated at the right hand of God. 2  Set your minds on things above, not on earthly things. 3  For you died, and your life is now hidden with Christ in God. 4  When Christ, who is your life, appears, then you also will appear with him in glory. 5  Put to death, therefore, whatever belongs to your earthly nature: sexual immorality, impurity, lust, evil desires and greed, which is idolatry.</w:t>
      </w:r>
    </w:p>
    <w:p w14:paraId="6579189A" w14:textId="77777777" w:rsidR="009D5A8E" w:rsidRDefault="009D5A8E" w:rsidP="00261773">
      <w:pPr>
        <w:spacing w:after="0"/>
        <w:rPr>
          <w:rFonts w:ascii="Times New Roman" w:hAnsi="Times New Roman" w:cs="Times New Roman"/>
          <w:sz w:val="24"/>
          <w:szCs w:val="24"/>
        </w:rPr>
      </w:pPr>
    </w:p>
    <w:p w14:paraId="56A5B240" w14:textId="77777777" w:rsidR="005A776E" w:rsidRPr="005A776E" w:rsidRDefault="005A776E" w:rsidP="005A776E">
      <w:pPr>
        <w:spacing w:after="0"/>
        <w:rPr>
          <w:rFonts w:ascii="Times New Roman" w:hAnsi="Times New Roman" w:cs="Times New Roman"/>
          <w:sz w:val="24"/>
          <w:szCs w:val="24"/>
        </w:rPr>
      </w:pPr>
      <w:r w:rsidRPr="005A776E">
        <w:rPr>
          <w:rFonts w:ascii="Times New Roman" w:hAnsi="Times New Roman" w:cs="Times New Roman"/>
          <w:sz w:val="24"/>
          <w:szCs w:val="24"/>
        </w:rPr>
        <w:t>What are these “things above” that we should set our minds on?</w:t>
      </w:r>
    </w:p>
    <w:p w14:paraId="2DB429DA"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knowing God’s Truth</w:t>
      </w:r>
    </w:p>
    <w:p w14:paraId="73B6598C"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reading and heeding God’s words to us</w:t>
      </w:r>
    </w:p>
    <w:p w14:paraId="35964965"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attributes of God which the Holy Spirit reproduces in our lives</w:t>
      </w:r>
    </w:p>
    <w:p w14:paraId="618A7324"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knowing what God wants us to be</w:t>
      </w:r>
    </w:p>
    <w:p w14:paraId="177028E9"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knowing the power and authority of God – learning to depend on that power</w:t>
      </w:r>
    </w:p>
    <w:p w14:paraId="44DE3DA6"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the assurance of God’s love for us</w:t>
      </w:r>
    </w:p>
    <w:p w14:paraId="1CEFDC54" w14:textId="77777777" w:rsidR="005A776E" w:rsidRPr="005A776E" w:rsidRDefault="005A776E" w:rsidP="005A776E">
      <w:pPr>
        <w:spacing w:after="0"/>
        <w:rPr>
          <w:rFonts w:ascii="Times New Roman" w:hAnsi="Times New Roman" w:cs="Times New Roman"/>
          <w:sz w:val="24"/>
          <w:szCs w:val="24"/>
        </w:rPr>
      </w:pPr>
    </w:p>
    <w:p w14:paraId="38E43FE2" w14:textId="77777777" w:rsidR="005A776E" w:rsidRPr="005A776E" w:rsidRDefault="005A776E" w:rsidP="005A776E">
      <w:pPr>
        <w:spacing w:after="0"/>
        <w:rPr>
          <w:rFonts w:ascii="Times New Roman" w:hAnsi="Times New Roman" w:cs="Times New Roman"/>
          <w:sz w:val="24"/>
          <w:szCs w:val="24"/>
        </w:rPr>
      </w:pPr>
      <w:r w:rsidRPr="005A776E">
        <w:rPr>
          <w:rFonts w:ascii="Times New Roman" w:hAnsi="Times New Roman" w:cs="Times New Roman"/>
          <w:sz w:val="24"/>
          <w:szCs w:val="24"/>
        </w:rPr>
        <w:t>Aside from the “clutter of the mind” we mentioned earlier, what are earthly things which try to crowd out these “things above”?</w:t>
      </w:r>
    </w:p>
    <w:p w14:paraId="277391E0" w14:textId="302EE0DA"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entertainment</w:t>
      </w:r>
      <w:r>
        <w:rPr>
          <w:rFonts w:ascii="Times New Roman" w:hAnsi="Times New Roman" w:cs="Times New Roman"/>
          <w:sz w:val="24"/>
          <w:szCs w:val="24"/>
        </w:rPr>
        <w:t>, pleasure, popularity</w:t>
      </w:r>
    </w:p>
    <w:p w14:paraId="17B010E0"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daily duties of our employment</w:t>
      </w:r>
    </w:p>
    <w:p w14:paraId="58841453"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family problems</w:t>
      </w:r>
    </w:p>
    <w:p w14:paraId="5E0CA1C5" w14:textId="723783FC" w:rsidR="005A776E" w:rsidRDefault="005A776E" w:rsidP="005A776E">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appearance, beauty, looking good</w:t>
      </w:r>
    </w:p>
    <w:p w14:paraId="699B441C" w14:textId="032FE770" w:rsidR="005A776E" w:rsidRDefault="005A776E" w:rsidP="005A776E">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materialism</w:t>
      </w:r>
    </w:p>
    <w:p w14:paraId="486D0B04" w14:textId="3E46CB2E" w:rsidR="005A776E" w:rsidRDefault="005A776E" w:rsidP="005A776E">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drive for power and influence</w:t>
      </w:r>
    </w:p>
    <w:p w14:paraId="7AF3BE2A" w14:textId="77777777" w:rsidR="005A776E" w:rsidRDefault="005A776E" w:rsidP="005A776E">
      <w:pPr>
        <w:spacing w:after="0"/>
        <w:rPr>
          <w:rFonts w:ascii="Times New Roman" w:hAnsi="Times New Roman" w:cs="Times New Roman"/>
          <w:sz w:val="24"/>
          <w:szCs w:val="24"/>
        </w:rPr>
      </w:pPr>
      <w:r w:rsidRPr="00C43DCA">
        <w:rPr>
          <w:rFonts w:ascii="Times New Roman" w:hAnsi="Times New Roman" w:cs="Times New Roman"/>
          <w:sz w:val="24"/>
          <w:szCs w:val="24"/>
        </w:rPr>
        <w:lastRenderedPageBreak/>
        <w:t>What are some practical ways we can turn off the noise of the world to deliberately focus on Christ?</w:t>
      </w:r>
    </w:p>
    <w:p w14:paraId="73D35E0C" w14:textId="77777777" w:rsidR="005A776E" w:rsidRDefault="005A776E" w:rsidP="005A776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limit secular input – Facebook, TikTok, Twitter, 24 hour a day news </w:t>
      </w:r>
    </w:p>
    <w:p w14:paraId="0ECBD7E4" w14:textId="77777777" w:rsidR="005A776E" w:rsidRDefault="005A776E" w:rsidP="005A776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daily time in God’s Word</w:t>
      </w:r>
    </w:p>
    <w:p w14:paraId="3D25FE1A" w14:textId="77777777" w:rsidR="005A776E" w:rsidRDefault="005A776E" w:rsidP="005A776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well-chosen reading material</w:t>
      </w:r>
    </w:p>
    <w:p w14:paraId="7591EEBA" w14:textId="77777777" w:rsidR="005A776E" w:rsidRPr="00713B35" w:rsidRDefault="005A776E" w:rsidP="005A776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limit time on hobbies, secular pastimes </w:t>
      </w:r>
    </w:p>
    <w:p w14:paraId="7F88C9C9" w14:textId="77777777" w:rsidR="005A776E" w:rsidRDefault="005A776E" w:rsidP="005A776E">
      <w:pPr>
        <w:spacing w:after="0"/>
        <w:rPr>
          <w:rFonts w:ascii="Times New Roman" w:hAnsi="Times New Roman" w:cs="Times New Roman"/>
          <w:sz w:val="24"/>
          <w:szCs w:val="24"/>
        </w:rPr>
      </w:pPr>
    </w:p>
    <w:p w14:paraId="4610707E" w14:textId="77777777" w:rsidR="005A776E" w:rsidRPr="005A776E" w:rsidRDefault="005A776E" w:rsidP="005A776E">
      <w:pPr>
        <w:spacing w:after="0"/>
        <w:rPr>
          <w:rFonts w:ascii="Times New Roman" w:hAnsi="Times New Roman" w:cs="Times New Roman"/>
          <w:sz w:val="24"/>
          <w:szCs w:val="24"/>
        </w:rPr>
      </w:pPr>
      <w:r w:rsidRPr="005A776E">
        <w:rPr>
          <w:rFonts w:ascii="Times New Roman" w:hAnsi="Times New Roman" w:cs="Times New Roman"/>
          <w:sz w:val="24"/>
          <w:szCs w:val="24"/>
        </w:rPr>
        <w:t>Paul said in verse 3 “you died,” your “old self” is dead.   That is true, but its influence is still often felt.</w:t>
      </w:r>
    </w:p>
    <w:p w14:paraId="7FB87281" w14:textId="77777777" w:rsidR="005A776E" w:rsidRPr="005A776E" w:rsidRDefault="005A776E" w:rsidP="005A776E">
      <w:pPr>
        <w:numPr>
          <w:ilvl w:val="0"/>
          <w:numId w:val="8"/>
        </w:numPr>
        <w:spacing w:after="0"/>
        <w:rPr>
          <w:rFonts w:ascii="Times New Roman" w:hAnsi="Times New Roman" w:cs="Times New Roman"/>
          <w:sz w:val="24"/>
          <w:szCs w:val="24"/>
        </w:rPr>
      </w:pPr>
      <w:r w:rsidRPr="005A776E">
        <w:rPr>
          <w:rFonts w:ascii="Times New Roman" w:hAnsi="Times New Roman" w:cs="Times New Roman"/>
          <w:sz w:val="24"/>
          <w:szCs w:val="24"/>
        </w:rPr>
        <w:t>It is part of our physical, emotional make up</w:t>
      </w:r>
    </w:p>
    <w:p w14:paraId="620DABCF" w14:textId="77777777" w:rsidR="005A776E" w:rsidRPr="005A776E" w:rsidRDefault="005A776E" w:rsidP="005A776E">
      <w:pPr>
        <w:numPr>
          <w:ilvl w:val="0"/>
          <w:numId w:val="8"/>
        </w:numPr>
        <w:spacing w:after="0"/>
        <w:rPr>
          <w:rFonts w:ascii="Times New Roman" w:hAnsi="Times New Roman" w:cs="Times New Roman"/>
          <w:sz w:val="24"/>
          <w:szCs w:val="24"/>
        </w:rPr>
      </w:pPr>
      <w:r w:rsidRPr="005A776E">
        <w:rPr>
          <w:rFonts w:ascii="Times New Roman" w:hAnsi="Times New Roman" w:cs="Times New Roman"/>
          <w:sz w:val="24"/>
          <w:szCs w:val="24"/>
        </w:rPr>
        <w:t>As long as we are still physically alive, these desires still exist</w:t>
      </w:r>
    </w:p>
    <w:p w14:paraId="4185023C" w14:textId="77777777" w:rsidR="005A776E" w:rsidRPr="005A776E" w:rsidRDefault="005A776E" w:rsidP="005A776E">
      <w:pPr>
        <w:numPr>
          <w:ilvl w:val="0"/>
          <w:numId w:val="8"/>
        </w:numPr>
        <w:spacing w:after="0"/>
        <w:rPr>
          <w:rFonts w:ascii="Times New Roman" w:hAnsi="Times New Roman" w:cs="Times New Roman"/>
          <w:sz w:val="24"/>
          <w:szCs w:val="24"/>
        </w:rPr>
      </w:pPr>
      <w:r w:rsidRPr="005A776E">
        <w:rPr>
          <w:rFonts w:ascii="Times New Roman" w:hAnsi="Times New Roman" w:cs="Times New Roman"/>
          <w:i/>
          <w:sz w:val="24"/>
          <w:szCs w:val="24"/>
        </w:rPr>
        <w:t>Experientially</w:t>
      </w:r>
      <w:r w:rsidRPr="005A776E">
        <w:rPr>
          <w:rFonts w:ascii="Times New Roman" w:hAnsi="Times New Roman" w:cs="Times New Roman"/>
          <w:sz w:val="24"/>
          <w:szCs w:val="24"/>
        </w:rPr>
        <w:t xml:space="preserve">, we still live with a sinful nature </w:t>
      </w:r>
    </w:p>
    <w:p w14:paraId="26B39010" w14:textId="77777777" w:rsidR="005A776E" w:rsidRPr="005A776E" w:rsidRDefault="005A776E" w:rsidP="005A776E">
      <w:pPr>
        <w:numPr>
          <w:ilvl w:val="0"/>
          <w:numId w:val="8"/>
        </w:numPr>
        <w:spacing w:after="0"/>
        <w:rPr>
          <w:rFonts w:ascii="Times New Roman" w:hAnsi="Times New Roman" w:cs="Times New Roman"/>
          <w:sz w:val="24"/>
          <w:szCs w:val="24"/>
        </w:rPr>
      </w:pPr>
      <w:r w:rsidRPr="005A776E">
        <w:rPr>
          <w:rFonts w:ascii="Times New Roman" w:hAnsi="Times New Roman" w:cs="Times New Roman"/>
          <w:i/>
          <w:sz w:val="24"/>
          <w:szCs w:val="24"/>
        </w:rPr>
        <w:t>Positionally</w:t>
      </w:r>
      <w:r w:rsidRPr="005A776E">
        <w:rPr>
          <w:rFonts w:ascii="Times New Roman" w:hAnsi="Times New Roman" w:cs="Times New Roman"/>
          <w:sz w:val="24"/>
          <w:szCs w:val="24"/>
        </w:rPr>
        <w:t>, we stand before God as “new creations” – forgiven, justified, righteous</w:t>
      </w:r>
    </w:p>
    <w:p w14:paraId="51AA8E9A" w14:textId="77777777" w:rsidR="005A776E" w:rsidRPr="005A776E" w:rsidRDefault="005A776E" w:rsidP="005A776E">
      <w:pPr>
        <w:numPr>
          <w:ilvl w:val="0"/>
          <w:numId w:val="8"/>
        </w:numPr>
        <w:spacing w:after="0"/>
        <w:rPr>
          <w:rFonts w:ascii="Times New Roman" w:hAnsi="Times New Roman" w:cs="Times New Roman"/>
          <w:sz w:val="24"/>
          <w:szCs w:val="24"/>
        </w:rPr>
      </w:pPr>
      <w:r w:rsidRPr="005A776E">
        <w:rPr>
          <w:rFonts w:ascii="Times New Roman" w:hAnsi="Times New Roman" w:cs="Times New Roman"/>
          <w:sz w:val="24"/>
          <w:szCs w:val="24"/>
        </w:rPr>
        <w:t xml:space="preserve">God promises freedom from both the penalty </w:t>
      </w:r>
      <w:r w:rsidRPr="005A776E">
        <w:rPr>
          <w:rFonts w:ascii="Times New Roman" w:hAnsi="Times New Roman" w:cs="Times New Roman"/>
          <w:i/>
          <w:sz w:val="24"/>
          <w:szCs w:val="24"/>
        </w:rPr>
        <w:t>and the power</w:t>
      </w:r>
      <w:r w:rsidRPr="005A776E">
        <w:rPr>
          <w:rFonts w:ascii="Times New Roman" w:hAnsi="Times New Roman" w:cs="Times New Roman"/>
          <w:sz w:val="24"/>
          <w:szCs w:val="24"/>
        </w:rPr>
        <w:t xml:space="preserve"> of sin in our lives</w:t>
      </w:r>
    </w:p>
    <w:p w14:paraId="172D8D27" w14:textId="77777777" w:rsidR="005A776E" w:rsidRPr="005A776E" w:rsidRDefault="005A776E" w:rsidP="005A776E">
      <w:pPr>
        <w:numPr>
          <w:ilvl w:val="0"/>
          <w:numId w:val="8"/>
        </w:numPr>
        <w:spacing w:after="0"/>
        <w:rPr>
          <w:rFonts w:ascii="Times New Roman" w:hAnsi="Times New Roman" w:cs="Times New Roman"/>
          <w:sz w:val="24"/>
          <w:szCs w:val="24"/>
        </w:rPr>
      </w:pPr>
      <w:r w:rsidRPr="005A776E">
        <w:rPr>
          <w:rFonts w:ascii="Times New Roman" w:hAnsi="Times New Roman" w:cs="Times New Roman"/>
          <w:sz w:val="24"/>
          <w:szCs w:val="24"/>
        </w:rPr>
        <w:t xml:space="preserve">Only when we get to heaven will we be free from the </w:t>
      </w:r>
      <w:r w:rsidRPr="005A776E">
        <w:rPr>
          <w:rFonts w:ascii="Times New Roman" w:hAnsi="Times New Roman" w:cs="Times New Roman"/>
          <w:i/>
          <w:sz w:val="24"/>
          <w:szCs w:val="24"/>
        </w:rPr>
        <w:t>presence</w:t>
      </w:r>
      <w:r w:rsidRPr="005A776E">
        <w:rPr>
          <w:rFonts w:ascii="Times New Roman" w:hAnsi="Times New Roman" w:cs="Times New Roman"/>
          <w:sz w:val="24"/>
          <w:szCs w:val="24"/>
        </w:rPr>
        <w:t xml:space="preserve"> of sin</w:t>
      </w:r>
    </w:p>
    <w:p w14:paraId="7974FEBE" w14:textId="77777777" w:rsidR="005A776E" w:rsidRDefault="005A776E" w:rsidP="005A776E">
      <w:pPr>
        <w:spacing w:after="0"/>
        <w:rPr>
          <w:rFonts w:ascii="Times New Roman" w:hAnsi="Times New Roman" w:cs="Times New Roman"/>
          <w:sz w:val="24"/>
          <w:szCs w:val="24"/>
        </w:rPr>
      </w:pPr>
    </w:p>
    <w:p w14:paraId="6D27A94C" w14:textId="77777777" w:rsidR="005A776E" w:rsidRPr="005A776E" w:rsidRDefault="005A776E" w:rsidP="005A776E">
      <w:pPr>
        <w:spacing w:after="0"/>
        <w:rPr>
          <w:rFonts w:ascii="Times New Roman" w:hAnsi="Times New Roman" w:cs="Times New Roman"/>
          <w:sz w:val="24"/>
          <w:szCs w:val="24"/>
        </w:rPr>
      </w:pPr>
      <w:r w:rsidRPr="005A776E">
        <w:rPr>
          <w:rFonts w:ascii="Times New Roman" w:hAnsi="Times New Roman" w:cs="Times New Roman"/>
          <w:sz w:val="24"/>
          <w:szCs w:val="24"/>
        </w:rPr>
        <w:t>What evidence would cause people to say someone is more focused on things above and not on what’s here on earth?</w:t>
      </w:r>
    </w:p>
    <w:p w14:paraId="2596BCD3"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how you spend your time – ministry, worship, investing in family</w:t>
      </w:r>
    </w:p>
    <w:p w14:paraId="22D6BA01"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how you spend your money – spending under control, faithful in tithing and giving beyond</w:t>
      </w:r>
    </w:p>
    <w:p w14:paraId="22AA798E"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unsolicited words and actions of kindness to others</w:t>
      </w:r>
    </w:p>
    <w:p w14:paraId="0105F11D"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joy and peace predominate one’s life … not anger or grumpiness</w:t>
      </w:r>
    </w:p>
    <w:p w14:paraId="5BFFA5AC" w14:textId="77777777" w:rsidR="005A776E" w:rsidRPr="005A776E" w:rsidRDefault="005A776E" w:rsidP="005A776E">
      <w:pPr>
        <w:spacing w:after="0"/>
        <w:rPr>
          <w:rFonts w:ascii="Times New Roman" w:hAnsi="Times New Roman" w:cs="Times New Roman"/>
          <w:sz w:val="24"/>
          <w:szCs w:val="24"/>
        </w:rPr>
      </w:pPr>
    </w:p>
    <w:p w14:paraId="7983A3E7" w14:textId="77777777" w:rsidR="005A776E" w:rsidRPr="005A776E" w:rsidRDefault="005A776E" w:rsidP="005A776E">
      <w:pPr>
        <w:spacing w:after="0"/>
        <w:rPr>
          <w:rFonts w:ascii="Times New Roman" w:hAnsi="Times New Roman" w:cs="Times New Roman"/>
          <w:sz w:val="24"/>
          <w:szCs w:val="24"/>
        </w:rPr>
      </w:pPr>
      <w:r w:rsidRPr="005A776E">
        <w:rPr>
          <w:rFonts w:ascii="Times New Roman" w:hAnsi="Times New Roman" w:cs="Times New Roman"/>
          <w:sz w:val="24"/>
          <w:szCs w:val="24"/>
        </w:rPr>
        <w:t>How did God change your perspective, your focus after you became a Christian?</w:t>
      </w:r>
    </w:p>
    <w:p w14:paraId="4A33DA37"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gave up pursuits and interests from BC (Before Christ)</w:t>
      </w:r>
    </w:p>
    <w:p w14:paraId="42474F37"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changed friends</w:t>
      </w:r>
    </w:p>
    <w:p w14:paraId="44B6C5A6"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got rid of some bad habits</w:t>
      </w:r>
    </w:p>
    <w:p w14:paraId="32C954E3"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was kinder to spouse, to kids</w:t>
      </w:r>
    </w:p>
    <w:p w14:paraId="70CA4B4C"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changed vocabulary</w:t>
      </w:r>
    </w:p>
    <w:p w14:paraId="1BB7A3B7" w14:textId="77777777" w:rsidR="005A776E" w:rsidRPr="005A776E" w:rsidRDefault="005A776E" w:rsidP="005A776E">
      <w:pPr>
        <w:numPr>
          <w:ilvl w:val="0"/>
          <w:numId w:val="7"/>
        </w:numPr>
        <w:spacing w:after="0"/>
        <w:rPr>
          <w:rFonts w:ascii="Times New Roman" w:hAnsi="Times New Roman" w:cs="Times New Roman"/>
          <w:sz w:val="24"/>
          <w:szCs w:val="24"/>
        </w:rPr>
      </w:pPr>
      <w:r w:rsidRPr="005A776E">
        <w:rPr>
          <w:rFonts w:ascii="Times New Roman" w:hAnsi="Times New Roman" w:cs="Times New Roman"/>
          <w:sz w:val="24"/>
          <w:szCs w:val="24"/>
        </w:rPr>
        <w:t>attitude towards, treatment of the opposite sex</w:t>
      </w:r>
    </w:p>
    <w:p w14:paraId="1F57FF31" w14:textId="77777777" w:rsidR="005A776E" w:rsidRDefault="005A776E" w:rsidP="005A776E">
      <w:pPr>
        <w:spacing w:after="0"/>
        <w:rPr>
          <w:rFonts w:ascii="Times New Roman" w:hAnsi="Times New Roman" w:cs="Times New Roman"/>
          <w:sz w:val="24"/>
          <w:szCs w:val="24"/>
        </w:rPr>
      </w:pPr>
    </w:p>
    <w:p w14:paraId="0A757E00" w14:textId="77777777" w:rsidR="005A776E" w:rsidRPr="005A776E" w:rsidRDefault="005A776E" w:rsidP="005A776E">
      <w:pPr>
        <w:spacing w:after="0"/>
        <w:rPr>
          <w:rFonts w:ascii="Times New Roman" w:hAnsi="Times New Roman" w:cs="Times New Roman"/>
          <w:sz w:val="24"/>
          <w:szCs w:val="24"/>
        </w:rPr>
      </w:pPr>
      <w:r w:rsidRPr="005A776E">
        <w:rPr>
          <w:rFonts w:ascii="Times New Roman" w:hAnsi="Times New Roman" w:cs="Times New Roman"/>
          <w:sz w:val="24"/>
          <w:szCs w:val="24"/>
        </w:rPr>
        <w:t>How exactly do we set our heart and mind on things above? What are these “things above” that we should set our minds on?</w:t>
      </w:r>
    </w:p>
    <w:p w14:paraId="586F6C36" w14:textId="77777777" w:rsidR="005A776E" w:rsidRPr="005A776E" w:rsidRDefault="005A776E" w:rsidP="005A776E">
      <w:pPr>
        <w:numPr>
          <w:ilvl w:val="0"/>
          <w:numId w:val="6"/>
        </w:numPr>
        <w:spacing w:after="0"/>
        <w:rPr>
          <w:rFonts w:ascii="Times New Roman" w:hAnsi="Times New Roman" w:cs="Times New Roman"/>
          <w:sz w:val="24"/>
          <w:szCs w:val="24"/>
        </w:rPr>
      </w:pPr>
      <w:r w:rsidRPr="005A776E">
        <w:rPr>
          <w:rFonts w:ascii="Times New Roman" w:hAnsi="Times New Roman" w:cs="Times New Roman"/>
          <w:sz w:val="24"/>
          <w:szCs w:val="24"/>
        </w:rPr>
        <w:t>daily reading and contemplation of God’s Word</w:t>
      </w:r>
    </w:p>
    <w:p w14:paraId="459745E2" w14:textId="77777777" w:rsidR="005A776E" w:rsidRPr="005A776E" w:rsidRDefault="005A776E" w:rsidP="005A776E">
      <w:pPr>
        <w:numPr>
          <w:ilvl w:val="0"/>
          <w:numId w:val="6"/>
        </w:numPr>
        <w:spacing w:after="0"/>
        <w:rPr>
          <w:rFonts w:ascii="Times New Roman" w:hAnsi="Times New Roman" w:cs="Times New Roman"/>
          <w:sz w:val="24"/>
          <w:szCs w:val="24"/>
        </w:rPr>
      </w:pPr>
      <w:r w:rsidRPr="005A776E">
        <w:rPr>
          <w:rFonts w:ascii="Times New Roman" w:hAnsi="Times New Roman" w:cs="Times New Roman"/>
          <w:sz w:val="24"/>
          <w:szCs w:val="24"/>
        </w:rPr>
        <w:t>applying God’s Truth to your life</w:t>
      </w:r>
    </w:p>
    <w:p w14:paraId="5760C904" w14:textId="77777777" w:rsidR="005A776E" w:rsidRPr="005A776E" w:rsidRDefault="005A776E" w:rsidP="005A776E">
      <w:pPr>
        <w:numPr>
          <w:ilvl w:val="0"/>
          <w:numId w:val="6"/>
        </w:numPr>
        <w:spacing w:after="0"/>
        <w:rPr>
          <w:rFonts w:ascii="Times New Roman" w:hAnsi="Times New Roman" w:cs="Times New Roman"/>
          <w:sz w:val="24"/>
          <w:szCs w:val="24"/>
        </w:rPr>
      </w:pPr>
      <w:r w:rsidRPr="005A776E">
        <w:rPr>
          <w:rFonts w:ascii="Times New Roman" w:hAnsi="Times New Roman" w:cs="Times New Roman"/>
          <w:sz w:val="24"/>
          <w:szCs w:val="24"/>
        </w:rPr>
        <w:t>attributes of God which the Holy Spirit reproduces in our lives</w:t>
      </w:r>
    </w:p>
    <w:p w14:paraId="370C7718" w14:textId="77777777" w:rsidR="005A776E" w:rsidRPr="005A776E" w:rsidRDefault="005A776E" w:rsidP="005A776E">
      <w:pPr>
        <w:numPr>
          <w:ilvl w:val="0"/>
          <w:numId w:val="6"/>
        </w:numPr>
        <w:spacing w:after="0"/>
        <w:rPr>
          <w:rFonts w:ascii="Times New Roman" w:hAnsi="Times New Roman" w:cs="Times New Roman"/>
          <w:sz w:val="24"/>
          <w:szCs w:val="24"/>
        </w:rPr>
      </w:pPr>
      <w:r w:rsidRPr="005A776E">
        <w:rPr>
          <w:rFonts w:ascii="Times New Roman" w:hAnsi="Times New Roman" w:cs="Times New Roman"/>
          <w:sz w:val="24"/>
          <w:szCs w:val="24"/>
        </w:rPr>
        <w:t>knowing what God wants us to be</w:t>
      </w:r>
    </w:p>
    <w:p w14:paraId="7441A8FC" w14:textId="77777777" w:rsidR="005A776E" w:rsidRPr="005A776E" w:rsidRDefault="005A776E" w:rsidP="005A776E">
      <w:pPr>
        <w:numPr>
          <w:ilvl w:val="0"/>
          <w:numId w:val="6"/>
        </w:numPr>
        <w:spacing w:after="0"/>
        <w:rPr>
          <w:rFonts w:ascii="Times New Roman" w:hAnsi="Times New Roman" w:cs="Times New Roman"/>
          <w:sz w:val="24"/>
          <w:szCs w:val="24"/>
        </w:rPr>
      </w:pPr>
      <w:r w:rsidRPr="005A776E">
        <w:rPr>
          <w:rFonts w:ascii="Times New Roman" w:hAnsi="Times New Roman" w:cs="Times New Roman"/>
          <w:sz w:val="24"/>
          <w:szCs w:val="24"/>
        </w:rPr>
        <w:t>knowing the power and authority of God – learning to depend on that power</w:t>
      </w:r>
    </w:p>
    <w:p w14:paraId="15FCC083" w14:textId="77777777" w:rsidR="005A776E" w:rsidRPr="005A776E" w:rsidRDefault="005A776E" w:rsidP="005A776E">
      <w:pPr>
        <w:numPr>
          <w:ilvl w:val="0"/>
          <w:numId w:val="6"/>
        </w:numPr>
        <w:spacing w:after="0"/>
        <w:rPr>
          <w:rFonts w:ascii="Times New Roman" w:hAnsi="Times New Roman" w:cs="Times New Roman"/>
          <w:sz w:val="24"/>
          <w:szCs w:val="24"/>
        </w:rPr>
      </w:pPr>
      <w:r w:rsidRPr="005A776E">
        <w:rPr>
          <w:rFonts w:ascii="Times New Roman" w:hAnsi="Times New Roman" w:cs="Times New Roman"/>
          <w:sz w:val="24"/>
          <w:szCs w:val="24"/>
        </w:rPr>
        <w:t>the assurance of God’s love for us</w:t>
      </w:r>
    </w:p>
    <w:p w14:paraId="1C7229E6" w14:textId="77777777" w:rsidR="005A776E" w:rsidRPr="005A776E" w:rsidRDefault="005A776E" w:rsidP="005A776E">
      <w:pPr>
        <w:numPr>
          <w:ilvl w:val="0"/>
          <w:numId w:val="6"/>
        </w:numPr>
        <w:spacing w:after="0"/>
        <w:rPr>
          <w:rFonts w:ascii="Times New Roman" w:hAnsi="Times New Roman" w:cs="Times New Roman"/>
          <w:sz w:val="24"/>
          <w:szCs w:val="24"/>
        </w:rPr>
      </w:pPr>
      <w:r w:rsidRPr="005A776E">
        <w:rPr>
          <w:rFonts w:ascii="Times New Roman" w:hAnsi="Times New Roman" w:cs="Times New Roman"/>
          <w:sz w:val="24"/>
          <w:szCs w:val="24"/>
        </w:rPr>
        <w:t>worship, thanksgiving, declaring your faith in God daily</w:t>
      </w:r>
    </w:p>
    <w:p w14:paraId="62BE1AE5" w14:textId="77777777" w:rsidR="005A776E" w:rsidRPr="005A776E" w:rsidRDefault="005A776E" w:rsidP="005A776E">
      <w:pPr>
        <w:numPr>
          <w:ilvl w:val="0"/>
          <w:numId w:val="6"/>
        </w:numPr>
        <w:spacing w:after="0"/>
        <w:rPr>
          <w:rFonts w:ascii="Times New Roman" w:hAnsi="Times New Roman" w:cs="Times New Roman"/>
          <w:sz w:val="24"/>
          <w:szCs w:val="24"/>
        </w:rPr>
      </w:pPr>
      <w:r w:rsidRPr="005A776E">
        <w:rPr>
          <w:rFonts w:ascii="Times New Roman" w:hAnsi="Times New Roman" w:cs="Times New Roman"/>
          <w:sz w:val="24"/>
          <w:szCs w:val="24"/>
        </w:rPr>
        <w:t>set secular pursuits aside so you can spend time with God each day</w:t>
      </w:r>
    </w:p>
    <w:p w14:paraId="7B67E27F" w14:textId="77777777" w:rsidR="005A776E" w:rsidRPr="005A776E" w:rsidRDefault="005A776E" w:rsidP="005A776E">
      <w:pPr>
        <w:spacing w:after="0"/>
        <w:rPr>
          <w:rFonts w:ascii="Times New Roman" w:hAnsi="Times New Roman" w:cs="Times New Roman"/>
          <w:sz w:val="24"/>
          <w:szCs w:val="24"/>
        </w:rPr>
      </w:pPr>
    </w:p>
    <w:p w14:paraId="77443490" w14:textId="77777777" w:rsidR="005A776E" w:rsidRPr="005A776E" w:rsidRDefault="005A776E" w:rsidP="005A776E">
      <w:pPr>
        <w:spacing w:after="0"/>
        <w:rPr>
          <w:rFonts w:ascii="Times New Roman" w:hAnsi="Times New Roman" w:cs="Times New Roman"/>
          <w:sz w:val="24"/>
          <w:szCs w:val="24"/>
        </w:rPr>
      </w:pPr>
    </w:p>
    <w:p w14:paraId="71B1AB4A" w14:textId="560BC40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2631DE">
        <w:rPr>
          <w:rFonts w:ascii="Times New Roman" w:hAnsi="Times New Roman" w:cs="Times New Roman"/>
          <w:sz w:val="24"/>
          <w:szCs w:val="24"/>
        </w:rPr>
        <w:t xml:space="preserve"> Being Like Christ</w:t>
      </w:r>
    </w:p>
    <w:p w14:paraId="48052839" w14:textId="77777777" w:rsidR="00261773" w:rsidRDefault="00261773" w:rsidP="00261773">
      <w:pPr>
        <w:spacing w:after="0"/>
        <w:rPr>
          <w:rFonts w:ascii="Times New Roman" w:hAnsi="Times New Roman" w:cs="Times New Roman"/>
          <w:sz w:val="24"/>
          <w:szCs w:val="24"/>
        </w:rPr>
      </w:pPr>
    </w:p>
    <w:p w14:paraId="07389CD4" w14:textId="05793845" w:rsidR="00842DD7"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631DE">
        <w:rPr>
          <w:rFonts w:ascii="Times New Roman" w:hAnsi="Times New Roman" w:cs="Times New Roman"/>
          <w:sz w:val="24"/>
          <w:szCs w:val="24"/>
        </w:rPr>
        <w:t xml:space="preserve"> </w:t>
      </w:r>
      <w:r w:rsidR="00713936">
        <w:rPr>
          <w:rFonts w:ascii="Times New Roman" w:hAnsi="Times New Roman" w:cs="Times New Roman"/>
          <w:sz w:val="24"/>
          <w:szCs w:val="24"/>
        </w:rPr>
        <w:t>a change of clothing.</w:t>
      </w:r>
    </w:p>
    <w:p w14:paraId="52677C1D" w14:textId="77777777" w:rsidR="009D5A8E" w:rsidRDefault="009D5A8E" w:rsidP="00261773">
      <w:pPr>
        <w:spacing w:after="0"/>
        <w:rPr>
          <w:rFonts w:ascii="Times New Roman" w:hAnsi="Times New Roman" w:cs="Times New Roman"/>
          <w:sz w:val="24"/>
          <w:szCs w:val="24"/>
        </w:rPr>
      </w:pPr>
    </w:p>
    <w:p w14:paraId="6422FE5E" w14:textId="77777777" w:rsidR="002631DE" w:rsidRPr="00C43DCA" w:rsidRDefault="002631DE" w:rsidP="002631DE">
      <w:pPr>
        <w:spacing w:after="0"/>
        <w:rPr>
          <w:rFonts w:ascii="Times New Roman" w:hAnsi="Times New Roman" w:cs="Times New Roman"/>
          <w:sz w:val="20"/>
          <w:szCs w:val="20"/>
        </w:rPr>
      </w:pPr>
      <w:r w:rsidRPr="00C43DCA">
        <w:rPr>
          <w:rFonts w:ascii="Times New Roman" w:hAnsi="Times New Roman" w:cs="Times New Roman"/>
          <w:sz w:val="20"/>
          <w:szCs w:val="20"/>
        </w:rPr>
        <w:t>Colossians 3:12-1</w:t>
      </w:r>
      <w:r>
        <w:rPr>
          <w:rFonts w:ascii="Times New Roman" w:hAnsi="Times New Roman" w:cs="Times New Roman"/>
          <w:sz w:val="20"/>
          <w:szCs w:val="20"/>
        </w:rPr>
        <w:t>5</w:t>
      </w:r>
      <w:r w:rsidRPr="00C43DCA">
        <w:rPr>
          <w:rFonts w:ascii="Times New Roman" w:hAnsi="Times New Roman" w:cs="Times New Roman"/>
          <w:sz w:val="20"/>
          <w:szCs w:val="20"/>
        </w:rPr>
        <w:t xml:space="preserve"> (NIV)   Therefore, as God's chosen people, holy and dearly loved, clothe yourselves with compassion, kindness, humility, gentleness and patience. 13  Bear with each other and forgive whatever grievances you may have against one another. </w:t>
      </w:r>
      <w:r>
        <w:rPr>
          <w:rFonts w:ascii="Times New Roman" w:hAnsi="Times New Roman" w:cs="Times New Roman"/>
          <w:sz w:val="20"/>
          <w:szCs w:val="20"/>
        </w:rPr>
        <w:t>F</w:t>
      </w:r>
      <w:r w:rsidRPr="00C43DCA">
        <w:rPr>
          <w:rFonts w:ascii="Times New Roman" w:hAnsi="Times New Roman" w:cs="Times New Roman"/>
          <w:sz w:val="20"/>
          <w:szCs w:val="20"/>
        </w:rPr>
        <w:t xml:space="preserve">orgive as the Lord forgave you. 14  And over all these virtues put on love, which binds them all together in perfect unity. 15  Let the peace of Christ rule in your hearts, since as members of one body you were called to peace. And be thankful. </w:t>
      </w:r>
    </w:p>
    <w:p w14:paraId="32D4D95F" w14:textId="77777777" w:rsidR="002631DE" w:rsidRDefault="002631DE" w:rsidP="00261773">
      <w:pPr>
        <w:spacing w:after="0"/>
        <w:rPr>
          <w:rFonts w:ascii="Times New Roman" w:hAnsi="Times New Roman" w:cs="Times New Roman"/>
          <w:sz w:val="24"/>
          <w:szCs w:val="24"/>
        </w:rPr>
      </w:pPr>
    </w:p>
    <w:p w14:paraId="6951D1CC" w14:textId="77777777" w:rsidR="00713936" w:rsidRPr="00713936" w:rsidRDefault="00713936" w:rsidP="00713936">
      <w:pPr>
        <w:spacing w:after="0"/>
        <w:rPr>
          <w:rFonts w:ascii="Times New Roman" w:hAnsi="Times New Roman" w:cs="Times New Roman"/>
          <w:sz w:val="24"/>
          <w:szCs w:val="24"/>
        </w:rPr>
      </w:pPr>
      <w:r w:rsidRPr="00713936">
        <w:rPr>
          <w:rFonts w:ascii="Times New Roman" w:hAnsi="Times New Roman" w:cs="Times New Roman"/>
          <w:sz w:val="24"/>
          <w:szCs w:val="24"/>
        </w:rPr>
        <w:t>Paul speaks of spiritual attributes like clothing … with what spiritual attributes are we to clothe ourselves?</w:t>
      </w:r>
    </w:p>
    <w:p w14:paraId="02EA6730" w14:textId="77777777" w:rsidR="00713936" w:rsidRPr="00713936" w:rsidRDefault="00713936" w:rsidP="00713936">
      <w:pPr>
        <w:numPr>
          <w:ilvl w:val="0"/>
          <w:numId w:val="9"/>
        </w:numPr>
        <w:spacing w:after="0"/>
        <w:rPr>
          <w:rFonts w:ascii="Times New Roman" w:hAnsi="Times New Roman" w:cs="Times New Roman"/>
          <w:sz w:val="24"/>
          <w:szCs w:val="24"/>
        </w:rPr>
      </w:pPr>
      <w:r w:rsidRPr="0071393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933F5AF" wp14:editId="59652DAA">
                <wp:simplePos x="0" y="0"/>
                <wp:positionH relativeFrom="column">
                  <wp:posOffset>1117930</wp:posOffset>
                </wp:positionH>
                <wp:positionV relativeFrom="paragraph">
                  <wp:posOffset>63068</wp:posOffset>
                </wp:positionV>
                <wp:extent cx="247015" cy="951230"/>
                <wp:effectExtent l="0" t="0" r="19685" b="20320"/>
                <wp:wrapNone/>
                <wp:docPr id="2016498642"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15" cy="951230"/>
                        </a:xfrm>
                        <a:prstGeom prst="rightBrace">
                          <a:avLst>
                            <a:gd name="adj1" fmla="val 32091"/>
                            <a:gd name="adj2" fmla="val 446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DD50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88.05pt;margin-top:4.95pt;width:19.45pt;height:7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" adj=",9637"/>
            </w:pict>
          </mc:Fallback>
        </mc:AlternateContent>
      </w:r>
      <w:r w:rsidRPr="00713936">
        <w:rPr>
          <w:rFonts w:ascii="Times New Roman" w:hAnsi="Times New Roman" w:cs="Times New Roman"/>
          <w:sz w:val="24"/>
          <w:szCs w:val="24"/>
        </w:rPr>
        <w:t>compassion</w:t>
      </w:r>
    </w:p>
    <w:p w14:paraId="75855B60" w14:textId="77777777" w:rsidR="00713936" w:rsidRPr="00713936" w:rsidRDefault="00713936" w:rsidP="00713936">
      <w:pPr>
        <w:numPr>
          <w:ilvl w:val="0"/>
          <w:numId w:val="9"/>
        </w:numPr>
        <w:spacing w:after="0"/>
        <w:rPr>
          <w:rFonts w:ascii="Times New Roman" w:hAnsi="Times New Roman" w:cs="Times New Roman"/>
          <w:sz w:val="24"/>
          <w:szCs w:val="24"/>
        </w:rPr>
      </w:pPr>
      <w:r w:rsidRPr="00713936">
        <w:rPr>
          <w:rFonts w:ascii="Times New Roman" w:hAnsi="Times New Roman" w:cs="Times New Roman"/>
          <w:sz w:val="24"/>
          <w:szCs w:val="24"/>
        </w:rPr>
        <w:t>kindness</w:t>
      </w:r>
    </w:p>
    <w:p w14:paraId="180F61E6" w14:textId="77777777" w:rsidR="00713936" w:rsidRPr="00713936" w:rsidRDefault="00713936" w:rsidP="00713936">
      <w:pPr>
        <w:numPr>
          <w:ilvl w:val="0"/>
          <w:numId w:val="9"/>
        </w:numPr>
        <w:spacing w:after="0"/>
        <w:rPr>
          <w:rFonts w:ascii="Times New Roman" w:hAnsi="Times New Roman" w:cs="Times New Roman"/>
          <w:sz w:val="24"/>
          <w:szCs w:val="24"/>
        </w:rPr>
      </w:pPr>
      <w:r w:rsidRPr="00713936">
        <w:rPr>
          <w:rFonts w:ascii="Times New Roman" w:hAnsi="Times New Roman" w:cs="Times New Roman"/>
          <w:sz w:val="24"/>
          <w:szCs w:val="24"/>
        </w:rPr>
        <w:t>humility</w:t>
      </w:r>
      <w:r w:rsidRPr="00713936">
        <w:rPr>
          <w:rFonts w:ascii="Times New Roman" w:hAnsi="Times New Roman" w:cs="Times New Roman"/>
          <w:sz w:val="24"/>
          <w:szCs w:val="24"/>
        </w:rPr>
        <w:tab/>
      </w:r>
      <w:r w:rsidRPr="00713936">
        <w:rPr>
          <w:rFonts w:ascii="Times New Roman" w:hAnsi="Times New Roman" w:cs="Times New Roman"/>
          <w:sz w:val="24"/>
          <w:szCs w:val="24"/>
        </w:rPr>
        <w:tab/>
        <w:t xml:space="preserve">   note the similarities, the overlap with the Fruit of the Spirit</w:t>
      </w:r>
    </w:p>
    <w:p w14:paraId="212B6DE1" w14:textId="77777777" w:rsidR="00713936" w:rsidRPr="00713936" w:rsidRDefault="00713936" w:rsidP="00713936">
      <w:pPr>
        <w:numPr>
          <w:ilvl w:val="0"/>
          <w:numId w:val="9"/>
        </w:numPr>
        <w:spacing w:after="0"/>
        <w:rPr>
          <w:rFonts w:ascii="Times New Roman" w:hAnsi="Times New Roman" w:cs="Times New Roman"/>
          <w:sz w:val="24"/>
          <w:szCs w:val="24"/>
        </w:rPr>
      </w:pPr>
      <w:r w:rsidRPr="00713936">
        <w:rPr>
          <w:rFonts w:ascii="Times New Roman" w:hAnsi="Times New Roman" w:cs="Times New Roman"/>
          <w:sz w:val="24"/>
          <w:szCs w:val="24"/>
        </w:rPr>
        <w:t>gentleness</w:t>
      </w:r>
    </w:p>
    <w:p w14:paraId="1A23027E" w14:textId="77777777" w:rsidR="00713936" w:rsidRPr="00713936" w:rsidRDefault="00713936" w:rsidP="00713936">
      <w:pPr>
        <w:numPr>
          <w:ilvl w:val="0"/>
          <w:numId w:val="9"/>
        </w:numPr>
        <w:spacing w:after="0"/>
        <w:rPr>
          <w:rFonts w:ascii="Times New Roman" w:hAnsi="Times New Roman" w:cs="Times New Roman"/>
          <w:sz w:val="24"/>
          <w:szCs w:val="24"/>
        </w:rPr>
      </w:pPr>
      <w:r w:rsidRPr="00713936">
        <w:rPr>
          <w:rFonts w:ascii="Times New Roman" w:hAnsi="Times New Roman" w:cs="Times New Roman"/>
          <w:sz w:val="24"/>
          <w:szCs w:val="24"/>
        </w:rPr>
        <w:t>patience</w:t>
      </w:r>
    </w:p>
    <w:p w14:paraId="4C2366A0" w14:textId="77777777" w:rsidR="00713936" w:rsidRPr="00713936" w:rsidRDefault="00713936" w:rsidP="00713936">
      <w:pPr>
        <w:numPr>
          <w:ilvl w:val="0"/>
          <w:numId w:val="9"/>
        </w:numPr>
        <w:spacing w:after="0"/>
        <w:rPr>
          <w:rFonts w:ascii="Times New Roman" w:hAnsi="Times New Roman" w:cs="Times New Roman"/>
          <w:sz w:val="24"/>
          <w:szCs w:val="24"/>
        </w:rPr>
      </w:pPr>
      <w:r w:rsidRPr="00713936">
        <w:rPr>
          <w:rFonts w:ascii="Times New Roman" w:hAnsi="Times New Roman" w:cs="Times New Roman"/>
          <w:sz w:val="24"/>
          <w:szCs w:val="24"/>
        </w:rPr>
        <w:t>love</w:t>
      </w:r>
    </w:p>
    <w:p w14:paraId="0524F393" w14:textId="77777777" w:rsidR="00713936" w:rsidRPr="00713936" w:rsidRDefault="00713936" w:rsidP="00713936">
      <w:pPr>
        <w:spacing w:after="0"/>
        <w:rPr>
          <w:rFonts w:ascii="Times New Roman" w:hAnsi="Times New Roman" w:cs="Times New Roman"/>
          <w:sz w:val="24"/>
          <w:szCs w:val="24"/>
        </w:rPr>
      </w:pPr>
    </w:p>
    <w:p w14:paraId="75A11402" w14:textId="77777777" w:rsidR="00713936" w:rsidRPr="00713936" w:rsidRDefault="00713936" w:rsidP="00713936">
      <w:pPr>
        <w:spacing w:after="0"/>
        <w:rPr>
          <w:rFonts w:ascii="Times New Roman" w:hAnsi="Times New Roman" w:cs="Times New Roman"/>
          <w:sz w:val="24"/>
          <w:szCs w:val="24"/>
        </w:rPr>
      </w:pPr>
      <w:r w:rsidRPr="00713936">
        <w:rPr>
          <w:rFonts w:ascii="Times New Roman" w:hAnsi="Times New Roman" w:cs="Times New Roman"/>
          <w:sz w:val="24"/>
          <w:szCs w:val="24"/>
        </w:rPr>
        <w:t>What instructions does he give about forgiveness?</w:t>
      </w:r>
    </w:p>
    <w:p w14:paraId="3F89871D" w14:textId="77777777" w:rsidR="00713936" w:rsidRPr="00713936" w:rsidRDefault="00713936" w:rsidP="00713936">
      <w:pPr>
        <w:numPr>
          <w:ilvl w:val="0"/>
          <w:numId w:val="9"/>
        </w:numPr>
        <w:spacing w:after="0"/>
        <w:rPr>
          <w:rFonts w:ascii="Times New Roman" w:hAnsi="Times New Roman" w:cs="Times New Roman"/>
          <w:sz w:val="24"/>
          <w:szCs w:val="24"/>
        </w:rPr>
      </w:pPr>
      <w:r w:rsidRPr="00713936">
        <w:rPr>
          <w:rFonts w:ascii="Times New Roman" w:hAnsi="Times New Roman" w:cs="Times New Roman"/>
          <w:sz w:val="24"/>
          <w:szCs w:val="24"/>
        </w:rPr>
        <w:t>bear with each other</w:t>
      </w:r>
    </w:p>
    <w:p w14:paraId="1A113D14" w14:textId="77777777" w:rsidR="00713936" w:rsidRPr="00713936" w:rsidRDefault="00713936" w:rsidP="00713936">
      <w:pPr>
        <w:numPr>
          <w:ilvl w:val="0"/>
          <w:numId w:val="9"/>
        </w:numPr>
        <w:spacing w:after="0"/>
        <w:rPr>
          <w:rFonts w:ascii="Times New Roman" w:hAnsi="Times New Roman" w:cs="Times New Roman"/>
          <w:sz w:val="24"/>
          <w:szCs w:val="24"/>
        </w:rPr>
      </w:pPr>
      <w:r w:rsidRPr="00713936">
        <w:rPr>
          <w:rFonts w:ascii="Times New Roman" w:hAnsi="Times New Roman" w:cs="Times New Roman"/>
          <w:sz w:val="24"/>
          <w:szCs w:val="24"/>
        </w:rPr>
        <w:t>forgive whatever grievances you may have against one another</w:t>
      </w:r>
    </w:p>
    <w:p w14:paraId="2260DE11" w14:textId="77777777" w:rsidR="00713936" w:rsidRPr="00713936" w:rsidRDefault="00713936" w:rsidP="00713936">
      <w:pPr>
        <w:numPr>
          <w:ilvl w:val="0"/>
          <w:numId w:val="9"/>
        </w:numPr>
        <w:spacing w:after="0"/>
        <w:rPr>
          <w:rFonts w:ascii="Times New Roman" w:hAnsi="Times New Roman" w:cs="Times New Roman"/>
          <w:sz w:val="24"/>
          <w:szCs w:val="24"/>
        </w:rPr>
      </w:pPr>
      <w:r w:rsidRPr="00713936">
        <w:rPr>
          <w:rFonts w:ascii="Times New Roman" w:hAnsi="Times New Roman" w:cs="Times New Roman"/>
          <w:sz w:val="24"/>
          <w:szCs w:val="24"/>
        </w:rPr>
        <w:t>forgive the same way God has forgiven you</w:t>
      </w:r>
    </w:p>
    <w:p w14:paraId="71F6EF5A" w14:textId="77777777" w:rsidR="00713936" w:rsidRDefault="00713936" w:rsidP="00261773">
      <w:pPr>
        <w:spacing w:after="0"/>
        <w:rPr>
          <w:rFonts w:ascii="Times New Roman" w:hAnsi="Times New Roman" w:cs="Times New Roman"/>
          <w:sz w:val="24"/>
          <w:szCs w:val="24"/>
        </w:rPr>
      </w:pPr>
    </w:p>
    <w:p w14:paraId="3E33B12D" w14:textId="7D97448E" w:rsidR="00713936" w:rsidRPr="00713936" w:rsidRDefault="00713936" w:rsidP="00713936">
      <w:pPr>
        <w:spacing w:after="0"/>
        <w:rPr>
          <w:rFonts w:ascii="Times New Roman" w:hAnsi="Times New Roman" w:cs="Times New Roman"/>
          <w:sz w:val="24"/>
          <w:szCs w:val="24"/>
        </w:rPr>
      </w:pPr>
      <w:r w:rsidRPr="0071393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EB6A72E" wp14:editId="38CA13CA">
                <wp:simplePos x="0" y="0"/>
                <wp:positionH relativeFrom="column">
                  <wp:posOffset>3458845</wp:posOffset>
                </wp:positionH>
                <wp:positionV relativeFrom="paragraph">
                  <wp:posOffset>548640</wp:posOffset>
                </wp:positionV>
                <wp:extent cx="2860040" cy="533400"/>
                <wp:effectExtent l="0" t="0" r="54610" b="57150"/>
                <wp:wrapNone/>
                <wp:docPr id="20516459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533400"/>
                        </a:xfrm>
                        <a:prstGeom prst="rect">
                          <a:avLst/>
                        </a:pr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14:paraId="345D5958" w14:textId="77777777" w:rsidR="00713936" w:rsidRPr="00713936" w:rsidRDefault="00713936" w:rsidP="00713936">
                            <w:pPr>
                              <w:jc w:val="center"/>
                              <w:rPr>
                                <w:rFonts w:ascii="Times New Roman" w:hAnsi="Times New Roman" w:cs="Times New Roman"/>
                              </w:rPr>
                            </w:pPr>
                            <w:r w:rsidRPr="00713936">
                              <w:rPr>
                                <w:rFonts w:ascii="Times New Roman" w:hAnsi="Times New Roman" w:cs="Times New Roman"/>
                              </w:rPr>
                              <w:t>Basically the team of referees have absolute authority … cannot be overturned.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6A72E" id="Text Box 9" o:spid="_x0000_s1027" type="#_x0000_t202" style="position:absolute;margin-left:272.35pt;margin-top:43.2pt;width:225.2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">
                <v:shadow on="t" opacity=".5"/>
                <v:textbox>
                  <w:txbxContent>
                    <w:p w14:paraId="345D5958" w14:textId="77777777" w:rsidR="00713936" w:rsidRPr="00713936" w:rsidRDefault="00713936" w:rsidP="00713936">
                      <w:pPr>
                        <w:jc w:val="center"/>
                        <w:rPr>
                          <w:rFonts w:ascii="Times New Roman" w:hAnsi="Times New Roman" w:cs="Times New Roman"/>
                        </w:rPr>
                      </w:pPr>
                      <w:r w:rsidRPr="00713936">
                        <w:rPr>
                          <w:rFonts w:ascii="Times New Roman" w:hAnsi="Times New Roman" w:cs="Times New Roman"/>
                        </w:rPr>
                        <w:t>Basically the team of referees have absolute authority … cannot be overturned.</w:t>
                      </w:r>
                    </w:p>
                  </w:txbxContent>
                </v:textbox>
              </v:shape>
            </w:pict>
          </mc:Fallback>
        </mc:AlternateContent>
      </w:r>
      <w:r w:rsidRPr="00713936">
        <w:rPr>
          <w:rFonts w:ascii="Times New Roman" w:hAnsi="Times New Roman" w:cs="Times New Roman"/>
          <w:sz w:val="24"/>
          <w:szCs w:val="24"/>
        </w:rPr>
        <w:t>When Paul says “let the peace of Christ rule in your hearts” he uses a term similar to the rule of an umpire or referee in a sports competition.   What kinds of rulings does an umpire or referee make?</w:t>
      </w:r>
    </w:p>
    <w:p w14:paraId="68307DAD" w14:textId="4D4F8537" w:rsidR="00713936" w:rsidRPr="00713936" w:rsidRDefault="00713936" w:rsidP="00713936">
      <w:pPr>
        <w:numPr>
          <w:ilvl w:val="0"/>
          <w:numId w:val="9"/>
        </w:numPr>
        <w:spacing w:after="0"/>
        <w:rPr>
          <w:rFonts w:ascii="Times New Roman" w:hAnsi="Times New Roman" w:cs="Times New Roman"/>
          <w:sz w:val="24"/>
          <w:szCs w:val="24"/>
        </w:rPr>
      </w:pPr>
      <w:r w:rsidRPr="00713936">
        <w:rPr>
          <w:rFonts w:ascii="Times New Roman" w:hAnsi="Times New Roman" w:cs="Times New Roman"/>
          <w:sz w:val="24"/>
          <w:szCs w:val="24"/>
        </w:rPr>
        <w:t>strike or ball, in bounds or out of bounds</w:t>
      </w:r>
    </w:p>
    <w:p w14:paraId="1C600689" w14:textId="4D61188D" w:rsidR="00713936" w:rsidRPr="00713936" w:rsidRDefault="00713936" w:rsidP="00713936">
      <w:pPr>
        <w:numPr>
          <w:ilvl w:val="0"/>
          <w:numId w:val="9"/>
        </w:numPr>
        <w:spacing w:after="0"/>
        <w:rPr>
          <w:rFonts w:ascii="Times New Roman" w:hAnsi="Times New Roman" w:cs="Times New Roman"/>
          <w:sz w:val="24"/>
          <w:szCs w:val="24"/>
        </w:rPr>
      </w:pPr>
      <w:r w:rsidRPr="00713936">
        <w:rPr>
          <w:rFonts w:ascii="Times New Roman" w:hAnsi="Times New Roman" w:cs="Times New Roman"/>
          <w:sz w:val="24"/>
          <w:szCs w:val="24"/>
        </w:rPr>
        <w:t>safe or out, foul or no foul</w:t>
      </w:r>
    </w:p>
    <w:p w14:paraId="2AE77995" w14:textId="77777777" w:rsidR="00713936" w:rsidRPr="00713936" w:rsidRDefault="00713936" w:rsidP="00713936">
      <w:pPr>
        <w:numPr>
          <w:ilvl w:val="0"/>
          <w:numId w:val="9"/>
        </w:numPr>
        <w:spacing w:after="0"/>
        <w:rPr>
          <w:rFonts w:ascii="Times New Roman" w:hAnsi="Times New Roman" w:cs="Times New Roman"/>
          <w:sz w:val="24"/>
          <w:szCs w:val="24"/>
        </w:rPr>
      </w:pPr>
      <w:r w:rsidRPr="00713936">
        <w:rPr>
          <w:rFonts w:ascii="Times New Roman" w:hAnsi="Times New Roman" w:cs="Times New Roman"/>
          <w:sz w:val="24"/>
          <w:szCs w:val="24"/>
        </w:rPr>
        <w:t>legal or illegal action</w:t>
      </w:r>
    </w:p>
    <w:p w14:paraId="0D300B5E" w14:textId="77777777" w:rsidR="00713936" w:rsidRPr="00713936" w:rsidRDefault="00713936" w:rsidP="00713936">
      <w:pPr>
        <w:spacing w:after="0"/>
        <w:rPr>
          <w:rFonts w:ascii="Times New Roman" w:hAnsi="Times New Roman" w:cs="Times New Roman"/>
          <w:sz w:val="24"/>
          <w:szCs w:val="24"/>
        </w:rPr>
      </w:pPr>
    </w:p>
    <w:p w14:paraId="0730DE82" w14:textId="6FFF3887" w:rsidR="00713936" w:rsidRPr="00713936" w:rsidRDefault="00713936" w:rsidP="00713936">
      <w:pPr>
        <w:spacing w:after="0"/>
        <w:rPr>
          <w:rFonts w:ascii="Times New Roman" w:hAnsi="Times New Roman" w:cs="Times New Roman"/>
          <w:sz w:val="24"/>
          <w:szCs w:val="24"/>
        </w:rPr>
      </w:pPr>
      <w:r w:rsidRPr="00713936">
        <w:rPr>
          <w:rFonts w:ascii="Times New Roman" w:hAnsi="Times New Roman" w:cs="Times New Roman"/>
          <w:sz w:val="24"/>
          <w:szCs w:val="24"/>
        </w:rPr>
        <w:t xml:space="preserve">How would this apply to the “peace of Christ” making the calls, making the </w:t>
      </w:r>
      <w:r w:rsidR="009651A6">
        <w:rPr>
          <w:rFonts w:ascii="Times New Roman" w:hAnsi="Times New Roman" w:cs="Times New Roman"/>
          <w:sz w:val="24"/>
          <w:szCs w:val="24"/>
        </w:rPr>
        <w:t>“</w:t>
      </w:r>
      <w:r w:rsidRPr="00713936">
        <w:rPr>
          <w:rFonts w:ascii="Times New Roman" w:hAnsi="Times New Roman" w:cs="Times New Roman"/>
          <w:sz w:val="24"/>
          <w:szCs w:val="24"/>
        </w:rPr>
        <w:t>rulings</w:t>
      </w:r>
      <w:r w:rsidR="009651A6">
        <w:rPr>
          <w:rFonts w:ascii="Times New Roman" w:hAnsi="Times New Roman" w:cs="Times New Roman"/>
          <w:sz w:val="24"/>
          <w:szCs w:val="24"/>
        </w:rPr>
        <w:t>”</w:t>
      </w:r>
      <w:r w:rsidRPr="00713936">
        <w:rPr>
          <w:rFonts w:ascii="Times New Roman" w:hAnsi="Times New Roman" w:cs="Times New Roman"/>
          <w:sz w:val="24"/>
          <w:szCs w:val="24"/>
        </w:rPr>
        <w:t xml:space="preserve"> in </w:t>
      </w:r>
      <w:r w:rsidR="009651A6">
        <w:rPr>
          <w:rFonts w:ascii="Times New Roman" w:hAnsi="Times New Roman" w:cs="Times New Roman"/>
          <w:sz w:val="24"/>
          <w:szCs w:val="24"/>
        </w:rPr>
        <w:t>a lifestyle</w:t>
      </w:r>
      <w:r w:rsidR="00C33912">
        <w:rPr>
          <w:rFonts w:ascii="Times New Roman" w:hAnsi="Times New Roman" w:cs="Times New Roman"/>
          <w:sz w:val="24"/>
          <w:szCs w:val="24"/>
        </w:rPr>
        <w:t xml:space="preserve"> of</w:t>
      </w:r>
      <w:r w:rsidRPr="00713936">
        <w:rPr>
          <w:rFonts w:ascii="Times New Roman" w:hAnsi="Times New Roman" w:cs="Times New Roman"/>
          <w:sz w:val="24"/>
          <w:szCs w:val="24"/>
        </w:rPr>
        <w:t xml:space="preserve"> </w:t>
      </w:r>
      <w:r w:rsidR="009B3FB6">
        <w:rPr>
          <w:rFonts w:ascii="Times New Roman" w:hAnsi="Times New Roman" w:cs="Times New Roman"/>
          <w:sz w:val="24"/>
          <w:szCs w:val="24"/>
        </w:rPr>
        <w:t>worship</w:t>
      </w:r>
      <w:r w:rsidRPr="00713936">
        <w:rPr>
          <w:rFonts w:ascii="Times New Roman" w:hAnsi="Times New Roman" w:cs="Times New Roman"/>
          <w:sz w:val="24"/>
          <w:szCs w:val="24"/>
        </w:rPr>
        <w:t>?</w:t>
      </w:r>
    </w:p>
    <w:p w14:paraId="135900F1" w14:textId="73F31E51" w:rsidR="00713936" w:rsidRDefault="009B3FB6" w:rsidP="00713936">
      <w:pPr>
        <w:numPr>
          <w:ilvl w:val="0"/>
          <w:numId w:val="9"/>
        </w:numPr>
        <w:spacing w:after="0"/>
        <w:rPr>
          <w:rFonts w:ascii="Times New Roman" w:hAnsi="Times New Roman" w:cs="Times New Roman"/>
          <w:sz w:val="24"/>
          <w:szCs w:val="24"/>
        </w:rPr>
      </w:pPr>
      <w:r>
        <w:rPr>
          <w:rFonts w:ascii="Times New Roman" w:hAnsi="Times New Roman" w:cs="Times New Roman"/>
          <w:sz w:val="24"/>
          <w:szCs w:val="24"/>
        </w:rPr>
        <w:t>we have good and bad days, good and bad situations in our lives</w:t>
      </w:r>
    </w:p>
    <w:p w14:paraId="14707A9E" w14:textId="65AEEC88" w:rsidR="009B3FB6" w:rsidRDefault="009B3FB6" w:rsidP="00713936">
      <w:pPr>
        <w:numPr>
          <w:ilvl w:val="0"/>
          <w:numId w:val="9"/>
        </w:numPr>
        <w:spacing w:after="0"/>
        <w:rPr>
          <w:rFonts w:ascii="Times New Roman" w:hAnsi="Times New Roman" w:cs="Times New Roman"/>
          <w:sz w:val="24"/>
          <w:szCs w:val="24"/>
        </w:rPr>
      </w:pPr>
      <w:r>
        <w:rPr>
          <w:rFonts w:ascii="Times New Roman" w:hAnsi="Times New Roman" w:cs="Times New Roman"/>
          <w:sz w:val="24"/>
          <w:szCs w:val="24"/>
        </w:rPr>
        <w:t>We can remember that God is in charge, no matter what</w:t>
      </w:r>
    </w:p>
    <w:p w14:paraId="787A4422" w14:textId="782473FC" w:rsidR="009B3FB6" w:rsidRDefault="009C5216" w:rsidP="00713936">
      <w:pPr>
        <w:numPr>
          <w:ilvl w:val="0"/>
          <w:numId w:val="9"/>
        </w:numPr>
        <w:spacing w:after="0"/>
        <w:rPr>
          <w:rFonts w:ascii="Times New Roman" w:hAnsi="Times New Roman" w:cs="Times New Roman"/>
          <w:sz w:val="24"/>
          <w:szCs w:val="24"/>
        </w:rPr>
      </w:pPr>
      <w:r>
        <w:rPr>
          <w:rFonts w:ascii="Times New Roman" w:hAnsi="Times New Roman" w:cs="Times New Roman"/>
          <w:sz w:val="24"/>
          <w:szCs w:val="24"/>
        </w:rPr>
        <w:t>We can praise and worship God for the Fruit of the Spirit, peace, that rules in our lives, despite whatever is going on</w:t>
      </w:r>
    </w:p>
    <w:p w14:paraId="16367E6E" w14:textId="49066B3B" w:rsidR="009C5216" w:rsidRPr="00713936" w:rsidRDefault="009C5216" w:rsidP="00713936">
      <w:pPr>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we might be </w:t>
      </w:r>
      <w:proofErr w:type="gramStart"/>
      <w:r>
        <w:rPr>
          <w:rFonts w:ascii="Times New Roman" w:hAnsi="Times New Roman" w:cs="Times New Roman"/>
          <w:sz w:val="24"/>
          <w:szCs w:val="24"/>
        </w:rPr>
        <w:t>suffering</w:t>
      </w:r>
      <w:proofErr w:type="gramEnd"/>
      <w:r>
        <w:rPr>
          <w:rFonts w:ascii="Times New Roman" w:hAnsi="Times New Roman" w:cs="Times New Roman"/>
          <w:sz w:val="24"/>
          <w:szCs w:val="24"/>
        </w:rPr>
        <w:t xml:space="preserve"> or we might be celebrating, but God gives peace, no matter what</w:t>
      </w:r>
    </w:p>
    <w:p w14:paraId="5885EBB3" w14:textId="77777777" w:rsidR="00713936" w:rsidRPr="00713936" w:rsidRDefault="00713936" w:rsidP="00713936">
      <w:pPr>
        <w:spacing w:after="0"/>
        <w:rPr>
          <w:rFonts w:ascii="Times New Roman" w:hAnsi="Times New Roman" w:cs="Times New Roman"/>
          <w:sz w:val="24"/>
          <w:szCs w:val="24"/>
        </w:rPr>
      </w:pPr>
    </w:p>
    <w:p w14:paraId="24B01D2D" w14:textId="08CBB746" w:rsidR="00713936" w:rsidRPr="00713936" w:rsidRDefault="00713936" w:rsidP="00713936">
      <w:pPr>
        <w:spacing w:after="0"/>
        <w:rPr>
          <w:rFonts w:ascii="Times New Roman" w:hAnsi="Times New Roman" w:cs="Times New Roman"/>
          <w:sz w:val="24"/>
          <w:szCs w:val="24"/>
        </w:rPr>
      </w:pPr>
      <w:r w:rsidRPr="00713936">
        <w:rPr>
          <w:rFonts w:ascii="Times New Roman" w:hAnsi="Times New Roman" w:cs="Times New Roman"/>
          <w:sz w:val="24"/>
          <w:szCs w:val="24"/>
        </w:rPr>
        <w:t xml:space="preserve">Paul says, “and be thankful”… consider what this has to do with </w:t>
      </w:r>
      <w:r>
        <w:rPr>
          <w:rFonts w:ascii="Times New Roman" w:hAnsi="Times New Roman" w:cs="Times New Roman"/>
          <w:sz w:val="24"/>
          <w:szCs w:val="24"/>
        </w:rPr>
        <w:t>worship</w:t>
      </w:r>
      <w:r w:rsidRPr="00713936">
        <w:rPr>
          <w:rFonts w:ascii="Times New Roman" w:hAnsi="Times New Roman" w:cs="Times New Roman"/>
          <w:sz w:val="24"/>
          <w:szCs w:val="24"/>
        </w:rPr>
        <w:t>?</w:t>
      </w:r>
    </w:p>
    <w:p w14:paraId="40B945C7" w14:textId="4C70738E" w:rsidR="00713936" w:rsidRDefault="00713936" w:rsidP="00713936">
      <w:pPr>
        <w:numPr>
          <w:ilvl w:val="0"/>
          <w:numId w:val="9"/>
        </w:numPr>
        <w:spacing w:after="0"/>
        <w:rPr>
          <w:rFonts w:ascii="Times New Roman" w:hAnsi="Times New Roman" w:cs="Times New Roman"/>
          <w:sz w:val="24"/>
          <w:szCs w:val="24"/>
        </w:rPr>
      </w:pPr>
      <w:r>
        <w:rPr>
          <w:rFonts w:ascii="Times New Roman" w:hAnsi="Times New Roman" w:cs="Times New Roman"/>
          <w:sz w:val="24"/>
          <w:szCs w:val="24"/>
        </w:rPr>
        <w:t>giving thanks is definitely part of worship</w:t>
      </w:r>
      <w:r w:rsidR="00C33912">
        <w:rPr>
          <w:rFonts w:ascii="Times New Roman" w:hAnsi="Times New Roman" w:cs="Times New Roman"/>
          <w:sz w:val="24"/>
          <w:szCs w:val="24"/>
        </w:rPr>
        <w:t xml:space="preserve"> – and not just at Thanksgiving</w:t>
      </w:r>
    </w:p>
    <w:p w14:paraId="13189D2E" w14:textId="40E437BD" w:rsidR="00713936" w:rsidRDefault="00713936" w:rsidP="00713936">
      <w:pPr>
        <w:numPr>
          <w:ilvl w:val="0"/>
          <w:numId w:val="9"/>
        </w:numPr>
        <w:spacing w:after="0"/>
        <w:rPr>
          <w:rFonts w:ascii="Times New Roman" w:hAnsi="Times New Roman" w:cs="Times New Roman"/>
          <w:sz w:val="24"/>
          <w:szCs w:val="24"/>
        </w:rPr>
      </w:pPr>
      <w:r>
        <w:rPr>
          <w:rFonts w:ascii="Times New Roman" w:hAnsi="Times New Roman" w:cs="Times New Roman"/>
          <w:sz w:val="24"/>
          <w:szCs w:val="24"/>
        </w:rPr>
        <w:t>we declare that God is worthy by  thanking Him for all He has done for us</w:t>
      </w:r>
    </w:p>
    <w:p w14:paraId="1441CBE2" w14:textId="72515CA8" w:rsidR="00C33912" w:rsidRPr="00713936" w:rsidRDefault="00713936" w:rsidP="00C33912">
      <w:pPr>
        <w:numPr>
          <w:ilvl w:val="0"/>
          <w:numId w:val="9"/>
        </w:numPr>
        <w:spacing w:after="0"/>
        <w:rPr>
          <w:rFonts w:ascii="Times New Roman" w:hAnsi="Times New Roman" w:cs="Times New Roman"/>
          <w:sz w:val="24"/>
          <w:szCs w:val="24"/>
        </w:rPr>
      </w:pPr>
      <w:r>
        <w:rPr>
          <w:rFonts w:ascii="Times New Roman" w:hAnsi="Times New Roman" w:cs="Times New Roman"/>
          <w:sz w:val="24"/>
          <w:szCs w:val="24"/>
        </w:rPr>
        <w:t>we declare our awe of how He has forgiven us, provided for us, blessed us – despite of what we are like, our failures</w:t>
      </w:r>
    </w:p>
    <w:p w14:paraId="1F754DCD" w14:textId="7B77220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9651A6">
        <w:rPr>
          <w:rFonts w:ascii="Times New Roman" w:hAnsi="Times New Roman" w:cs="Times New Roman"/>
          <w:sz w:val="24"/>
          <w:szCs w:val="24"/>
        </w:rPr>
        <w:t xml:space="preserve"> Gratitude and Honor</w:t>
      </w:r>
    </w:p>
    <w:p w14:paraId="7236846A" w14:textId="77777777" w:rsidR="00261773" w:rsidRDefault="00261773" w:rsidP="00261773">
      <w:pPr>
        <w:spacing w:after="0"/>
        <w:rPr>
          <w:rFonts w:ascii="Times New Roman" w:hAnsi="Times New Roman" w:cs="Times New Roman"/>
          <w:sz w:val="24"/>
          <w:szCs w:val="24"/>
        </w:rPr>
      </w:pPr>
    </w:p>
    <w:p w14:paraId="3082D9A2" w14:textId="052A5C5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9651A6">
        <w:rPr>
          <w:rFonts w:ascii="Times New Roman" w:hAnsi="Times New Roman" w:cs="Times New Roman"/>
          <w:sz w:val="24"/>
          <w:szCs w:val="24"/>
        </w:rPr>
        <w:t xml:space="preserve"> music.</w:t>
      </w:r>
    </w:p>
    <w:p w14:paraId="26E3F0E6" w14:textId="77777777" w:rsidR="009D5A8E" w:rsidRDefault="009D5A8E" w:rsidP="00261773">
      <w:pPr>
        <w:spacing w:after="0"/>
        <w:rPr>
          <w:rFonts w:ascii="Times New Roman" w:hAnsi="Times New Roman" w:cs="Times New Roman"/>
          <w:sz w:val="24"/>
          <w:szCs w:val="24"/>
        </w:rPr>
      </w:pPr>
    </w:p>
    <w:p w14:paraId="7146A01C" w14:textId="77777777" w:rsidR="009651A6" w:rsidRPr="00193290" w:rsidRDefault="009651A6" w:rsidP="009651A6">
      <w:pPr>
        <w:spacing w:after="0"/>
        <w:rPr>
          <w:rFonts w:ascii="Times New Roman" w:hAnsi="Times New Roman" w:cs="Times New Roman"/>
          <w:sz w:val="20"/>
          <w:szCs w:val="20"/>
        </w:rPr>
      </w:pPr>
      <w:r w:rsidRPr="00C43DCA">
        <w:rPr>
          <w:rFonts w:ascii="Times New Roman" w:hAnsi="Times New Roman" w:cs="Times New Roman"/>
          <w:sz w:val="20"/>
          <w:szCs w:val="20"/>
        </w:rPr>
        <w:t>Colossians 3:16-17 (NIV)   Let the word of Christ dwell in you richly as you teach and admonish one another with all wisdom, and as you sing psalms, hymns and spiritual songs with gratitude in your hearts to God. 17  And whatever you do, whether in word or deed, do it all in the name of the Lord Jesus, giving thanks to God the Father through him.</w:t>
      </w:r>
    </w:p>
    <w:p w14:paraId="1930130E" w14:textId="77777777" w:rsidR="009651A6" w:rsidRDefault="009651A6" w:rsidP="00261773">
      <w:pPr>
        <w:spacing w:after="0"/>
        <w:rPr>
          <w:rFonts w:ascii="Times New Roman" w:hAnsi="Times New Roman" w:cs="Times New Roman"/>
          <w:sz w:val="24"/>
          <w:szCs w:val="24"/>
        </w:rPr>
      </w:pPr>
    </w:p>
    <w:p w14:paraId="331D10B8" w14:textId="77777777" w:rsidR="009651A6" w:rsidRPr="009651A6" w:rsidRDefault="009651A6" w:rsidP="009651A6">
      <w:pPr>
        <w:spacing w:after="0"/>
        <w:rPr>
          <w:rFonts w:ascii="Times New Roman" w:hAnsi="Times New Roman" w:cs="Times New Roman"/>
          <w:sz w:val="24"/>
          <w:szCs w:val="24"/>
        </w:rPr>
      </w:pPr>
      <w:r w:rsidRPr="009651A6">
        <w:rPr>
          <w:rFonts w:ascii="Times New Roman" w:hAnsi="Times New Roman" w:cs="Times New Roman"/>
          <w:sz w:val="24"/>
          <w:szCs w:val="24"/>
        </w:rPr>
        <w:t>What does it mean to have the “word of Christ dwell in you richly”?</w:t>
      </w:r>
    </w:p>
    <w:p w14:paraId="7D1720F5" w14:textId="77777777" w:rsidR="009651A6" w:rsidRPr="009651A6" w:rsidRDefault="009651A6" w:rsidP="009651A6">
      <w:pPr>
        <w:numPr>
          <w:ilvl w:val="0"/>
          <w:numId w:val="10"/>
        </w:numPr>
        <w:spacing w:after="0"/>
        <w:rPr>
          <w:rFonts w:ascii="Times New Roman" w:hAnsi="Times New Roman" w:cs="Times New Roman"/>
          <w:sz w:val="24"/>
          <w:szCs w:val="24"/>
        </w:rPr>
      </w:pPr>
      <w:r w:rsidRPr="009651A6">
        <w:rPr>
          <w:rFonts w:ascii="Times New Roman" w:hAnsi="Times New Roman" w:cs="Times New Roman"/>
          <w:sz w:val="24"/>
          <w:szCs w:val="24"/>
        </w:rPr>
        <w:t>you read and carefully consider what Christ said and did</w:t>
      </w:r>
    </w:p>
    <w:p w14:paraId="7B584718" w14:textId="77777777" w:rsidR="009651A6" w:rsidRPr="009651A6" w:rsidRDefault="009651A6" w:rsidP="009651A6">
      <w:pPr>
        <w:numPr>
          <w:ilvl w:val="0"/>
          <w:numId w:val="10"/>
        </w:numPr>
        <w:spacing w:after="0"/>
        <w:rPr>
          <w:rFonts w:ascii="Times New Roman" w:hAnsi="Times New Roman" w:cs="Times New Roman"/>
          <w:sz w:val="24"/>
          <w:szCs w:val="24"/>
        </w:rPr>
      </w:pPr>
      <w:r w:rsidRPr="009651A6">
        <w:rPr>
          <w:rFonts w:ascii="Times New Roman" w:hAnsi="Times New Roman" w:cs="Times New Roman"/>
          <w:sz w:val="24"/>
          <w:szCs w:val="24"/>
        </w:rPr>
        <w:t>you read and study what the whole Bible says … the Old Testament repeatedly points to the coming Savior</w:t>
      </w:r>
    </w:p>
    <w:p w14:paraId="04AC59BC" w14:textId="77777777" w:rsidR="009651A6" w:rsidRPr="009651A6" w:rsidRDefault="009651A6" w:rsidP="009651A6">
      <w:pPr>
        <w:numPr>
          <w:ilvl w:val="0"/>
          <w:numId w:val="10"/>
        </w:numPr>
        <w:spacing w:after="0"/>
        <w:rPr>
          <w:rFonts w:ascii="Times New Roman" w:hAnsi="Times New Roman" w:cs="Times New Roman"/>
          <w:sz w:val="24"/>
          <w:szCs w:val="24"/>
        </w:rPr>
      </w:pPr>
      <w:r w:rsidRPr="009651A6">
        <w:rPr>
          <w:rFonts w:ascii="Times New Roman" w:hAnsi="Times New Roman" w:cs="Times New Roman"/>
          <w:sz w:val="24"/>
          <w:szCs w:val="24"/>
        </w:rPr>
        <w:t>you apply God’s Truth to your life, obey it</w:t>
      </w:r>
    </w:p>
    <w:p w14:paraId="62FB3811" w14:textId="77777777" w:rsidR="009651A6" w:rsidRPr="009651A6" w:rsidRDefault="009651A6" w:rsidP="009651A6">
      <w:pPr>
        <w:numPr>
          <w:ilvl w:val="0"/>
          <w:numId w:val="10"/>
        </w:numPr>
        <w:spacing w:after="0"/>
        <w:rPr>
          <w:rFonts w:ascii="Times New Roman" w:hAnsi="Times New Roman" w:cs="Times New Roman"/>
          <w:sz w:val="24"/>
          <w:szCs w:val="24"/>
        </w:rPr>
      </w:pPr>
      <w:r w:rsidRPr="009651A6">
        <w:rPr>
          <w:rFonts w:ascii="Times New Roman" w:hAnsi="Times New Roman" w:cs="Times New Roman"/>
          <w:sz w:val="24"/>
          <w:szCs w:val="24"/>
        </w:rPr>
        <w:t>you have a desire to read and fill your heart and mind with God’s Truth</w:t>
      </w:r>
    </w:p>
    <w:p w14:paraId="5AA2DBE9" w14:textId="77777777" w:rsidR="009651A6" w:rsidRPr="009651A6" w:rsidRDefault="009651A6" w:rsidP="009651A6">
      <w:pPr>
        <w:numPr>
          <w:ilvl w:val="0"/>
          <w:numId w:val="10"/>
        </w:numPr>
        <w:spacing w:after="0"/>
        <w:rPr>
          <w:rFonts w:ascii="Times New Roman" w:hAnsi="Times New Roman" w:cs="Times New Roman"/>
          <w:sz w:val="24"/>
          <w:szCs w:val="24"/>
        </w:rPr>
      </w:pPr>
      <w:r w:rsidRPr="009651A6">
        <w:rPr>
          <w:rFonts w:ascii="Times New Roman" w:hAnsi="Times New Roman" w:cs="Times New Roman"/>
          <w:sz w:val="24"/>
          <w:szCs w:val="24"/>
        </w:rPr>
        <w:t>you are hungry for it, just like you hunger daily for your meals</w:t>
      </w:r>
    </w:p>
    <w:p w14:paraId="34DB5D86" w14:textId="77777777" w:rsidR="009651A6" w:rsidRPr="009651A6" w:rsidRDefault="009651A6" w:rsidP="009651A6">
      <w:pPr>
        <w:spacing w:after="0"/>
        <w:rPr>
          <w:rFonts w:ascii="Times New Roman" w:hAnsi="Times New Roman" w:cs="Times New Roman"/>
          <w:sz w:val="24"/>
          <w:szCs w:val="24"/>
        </w:rPr>
      </w:pPr>
    </w:p>
    <w:p w14:paraId="5E9FBC63" w14:textId="77777777" w:rsidR="009651A6" w:rsidRPr="009651A6" w:rsidRDefault="009651A6" w:rsidP="009651A6">
      <w:pPr>
        <w:spacing w:after="0"/>
        <w:rPr>
          <w:rFonts w:ascii="Times New Roman" w:hAnsi="Times New Roman" w:cs="Times New Roman"/>
          <w:sz w:val="24"/>
          <w:szCs w:val="24"/>
        </w:rPr>
      </w:pPr>
      <w:r w:rsidRPr="009651A6">
        <w:rPr>
          <w:rFonts w:ascii="Times New Roman" w:hAnsi="Times New Roman" w:cs="Times New Roman"/>
          <w:sz w:val="24"/>
          <w:szCs w:val="24"/>
        </w:rPr>
        <w:t>What actions demonstrate that believers treasure the word of Christ?</w:t>
      </w:r>
    </w:p>
    <w:p w14:paraId="310B1295" w14:textId="77777777" w:rsidR="009651A6" w:rsidRPr="009651A6" w:rsidRDefault="009651A6" w:rsidP="009651A6">
      <w:pPr>
        <w:numPr>
          <w:ilvl w:val="0"/>
          <w:numId w:val="10"/>
        </w:numPr>
        <w:spacing w:after="0"/>
        <w:rPr>
          <w:rFonts w:ascii="Times New Roman" w:hAnsi="Times New Roman" w:cs="Times New Roman"/>
          <w:sz w:val="24"/>
          <w:szCs w:val="24"/>
        </w:rPr>
      </w:pPr>
      <w:r w:rsidRPr="009651A6">
        <w:rPr>
          <w:rFonts w:ascii="Times New Roman" w:hAnsi="Times New Roman" w:cs="Times New Roman"/>
          <w:sz w:val="24"/>
          <w:szCs w:val="24"/>
        </w:rPr>
        <w:t>we sing and enjoy songs about what God tells us</w:t>
      </w:r>
    </w:p>
    <w:p w14:paraId="10D4B832" w14:textId="77777777" w:rsidR="009651A6" w:rsidRPr="009651A6" w:rsidRDefault="009651A6" w:rsidP="009651A6">
      <w:pPr>
        <w:numPr>
          <w:ilvl w:val="0"/>
          <w:numId w:val="10"/>
        </w:numPr>
        <w:spacing w:after="0"/>
        <w:rPr>
          <w:rFonts w:ascii="Times New Roman" w:hAnsi="Times New Roman" w:cs="Times New Roman"/>
          <w:sz w:val="24"/>
          <w:szCs w:val="24"/>
        </w:rPr>
      </w:pPr>
      <w:r w:rsidRPr="009651A6">
        <w:rPr>
          <w:rFonts w:ascii="Times New Roman" w:hAnsi="Times New Roman" w:cs="Times New Roman"/>
          <w:sz w:val="24"/>
          <w:szCs w:val="24"/>
        </w:rPr>
        <w:t>we live lives of gratitude … not anger, not dissatisfaction, not passivity about God’s blessings</w:t>
      </w:r>
    </w:p>
    <w:p w14:paraId="4BAB1661" w14:textId="77777777" w:rsidR="009651A6" w:rsidRPr="009651A6" w:rsidRDefault="009651A6" w:rsidP="009651A6">
      <w:pPr>
        <w:numPr>
          <w:ilvl w:val="0"/>
          <w:numId w:val="10"/>
        </w:numPr>
        <w:spacing w:after="0"/>
        <w:rPr>
          <w:rFonts w:ascii="Times New Roman" w:hAnsi="Times New Roman" w:cs="Times New Roman"/>
          <w:sz w:val="24"/>
          <w:szCs w:val="24"/>
        </w:rPr>
      </w:pPr>
      <w:r w:rsidRPr="009651A6">
        <w:rPr>
          <w:rFonts w:ascii="Times New Roman" w:hAnsi="Times New Roman" w:cs="Times New Roman"/>
          <w:sz w:val="24"/>
          <w:szCs w:val="24"/>
        </w:rPr>
        <w:t>our actions our daily tasks are done in the Name of Jesus … with His authority and His blessing</w:t>
      </w:r>
    </w:p>
    <w:p w14:paraId="7D865443" w14:textId="77777777" w:rsidR="009651A6" w:rsidRPr="009651A6" w:rsidRDefault="009651A6" w:rsidP="009651A6">
      <w:pPr>
        <w:spacing w:after="0"/>
        <w:rPr>
          <w:rFonts w:ascii="Times New Roman" w:hAnsi="Times New Roman" w:cs="Times New Roman"/>
          <w:sz w:val="24"/>
          <w:szCs w:val="24"/>
        </w:rPr>
      </w:pPr>
    </w:p>
    <w:p w14:paraId="255B840E" w14:textId="6D69E3D6" w:rsidR="009651A6" w:rsidRPr="009651A6" w:rsidRDefault="009651A6" w:rsidP="009651A6">
      <w:pPr>
        <w:spacing w:after="0"/>
        <w:rPr>
          <w:rFonts w:ascii="Times New Roman" w:hAnsi="Times New Roman" w:cs="Times New Roman"/>
          <w:sz w:val="24"/>
          <w:szCs w:val="24"/>
        </w:rPr>
      </w:pPr>
      <w:r w:rsidRPr="009651A6">
        <w:rPr>
          <w:rFonts w:ascii="Times New Roman" w:hAnsi="Times New Roman" w:cs="Times New Roman"/>
          <w:sz w:val="24"/>
          <w:szCs w:val="24"/>
        </w:rPr>
        <w:t>How has music helped shape your</w:t>
      </w:r>
      <w:r>
        <w:rPr>
          <w:rFonts w:ascii="Times New Roman" w:hAnsi="Times New Roman" w:cs="Times New Roman"/>
          <w:sz w:val="24"/>
          <w:szCs w:val="24"/>
        </w:rPr>
        <w:t xml:space="preserve"> personal knowledge and</w:t>
      </w:r>
      <w:r w:rsidRPr="009651A6">
        <w:rPr>
          <w:rFonts w:ascii="Times New Roman" w:hAnsi="Times New Roman" w:cs="Times New Roman"/>
          <w:sz w:val="24"/>
          <w:szCs w:val="24"/>
        </w:rPr>
        <w:t xml:space="preserve"> </w:t>
      </w:r>
      <w:r>
        <w:rPr>
          <w:rFonts w:ascii="Times New Roman" w:hAnsi="Times New Roman" w:cs="Times New Roman"/>
          <w:sz w:val="24"/>
          <w:szCs w:val="24"/>
        </w:rPr>
        <w:t>worship of</w:t>
      </w:r>
      <w:r w:rsidRPr="009651A6">
        <w:rPr>
          <w:rFonts w:ascii="Times New Roman" w:hAnsi="Times New Roman" w:cs="Times New Roman"/>
          <w:sz w:val="24"/>
          <w:szCs w:val="24"/>
        </w:rPr>
        <w:t xml:space="preserve"> God? </w:t>
      </w:r>
    </w:p>
    <w:p w14:paraId="42E5CE59" w14:textId="77777777" w:rsidR="009651A6" w:rsidRPr="009651A6" w:rsidRDefault="009651A6" w:rsidP="009651A6">
      <w:pPr>
        <w:numPr>
          <w:ilvl w:val="0"/>
          <w:numId w:val="10"/>
        </w:numPr>
        <w:spacing w:after="0"/>
        <w:rPr>
          <w:rFonts w:ascii="Times New Roman" w:hAnsi="Times New Roman" w:cs="Times New Roman"/>
          <w:sz w:val="24"/>
          <w:szCs w:val="24"/>
        </w:rPr>
      </w:pPr>
      <w:r w:rsidRPr="009651A6">
        <w:rPr>
          <w:rFonts w:ascii="Times New Roman" w:hAnsi="Times New Roman" w:cs="Times New Roman"/>
          <w:sz w:val="24"/>
          <w:szCs w:val="24"/>
        </w:rPr>
        <w:t>children’s choruses still echo in our minds</w:t>
      </w:r>
    </w:p>
    <w:p w14:paraId="052A0E31" w14:textId="77777777" w:rsidR="009651A6" w:rsidRPr="009651A6" w:rsidRDefault="009651A6" w:rsidP="009651A6">
      <w:pPr>
        <w:numPr>
          <w:ilvl w:val="0"/>
          <w:numId w:val="10"/>
        </w:numPr>
        <w:spacing w:after="0"/>
        <w:rPr>
          <w:rFonts w:ascii="Times New Roman" w:hAnsi="Times New Roman" w:cs="Times New Roman"/>
          <w:sz w:val="24"/>
          <w:szCs w:val="24"/>
        </w:rPr>
      </w:pPr>
      <w:r w:rsidRPr="009651A6">
        <w:rPr>
          <w:rFonts w:ascii="Times New Roman" w:hAnsi="Times New Roman" w:cs="Times New Roman"/>
          <w:sz w:val="24"/>
          <w:szCs w:val="24"/>
        </w:rPr>
        <w:t>when we listen to Christian music, those are the lyrics that we fill our minds with</w:t>
      </w:r>
    </w:p>
    <w:p w14:paraId="396F29D2" w14:textId="77777777" w:rsidR="009651A6" w:rsidRPr="009651A6" w:rsidRDefault="009651A6" w:rsidP="009651A6">
      <w:pPr>
        <w:numPr>
          <w:ilvl w:val="0"/>
          <w:numId w:val="10"/>
        </w:numPr>
        <w:spacing w:after="0"/>
        <w:rPr>
          <w:rFonts w:ascii="Times New Roman" w:hAnsi="Times New Roman" w:cs="Times New Roman"/>
          <w:sz w:val="24"/>
          <w:szCs w:val="24"/>
        </w:rPr>
      </w:pPr>
      <w:r w:rsidRPr="009651A6">
        <w:rPr>
          <w:rFonts w:ascii="Times New Roman" w:hAnsi="Times New Roman" w:cs="Times New Roman"/>
          <w:sz w:val="24"/>
          <w:szCs w:val="24"/>
        </w:rPr>
        <w:t>in contrast to either the secular passion, anger, or melancholy  in the world’s music</w:t>
      </w:r>
    </w:p>
    <w:p w14:paraId="78A423B8" w14:textId="77777777" w:rsidR="009651A6" w:rsidRPr="009651A6" w:rsidRDefault="009651A6" w:rsidP="009651A6">
      <w:pPr>
        <w:numPr>
          <w:ilvl w:val="0"/>
          <w:numId w:val="10"/>
        </w:numPr>
        <w:spacing w:after="0"/>
        <w:rPr>
          <w:rFonts w:ascii="Times New Roman" w:hAnsi="Times New Roman" w:cs="Times New Roman"/>
          <w:sz w:val="24"/>
          <w:szCs w:val="24"/>
        </w:rPr>
      </w:pPr>
      <w:r w:rsidRPr="009651A6">
        <w:rPr>
          <w:rFonts w:ascii="Times New Roman" w:hAnsi="Times New Roman" w:cs="Times New Roman"/>
          <w:sz w:val="24"/>
          <w:szCs w:val="24"/>
        </w:rPr>
        <w:t>there is powerful theology in traditional hymns (which we are missing out on IMHO)</w:t>
      </w:r>
    </w:p>
    <w:p w14:paraId="4BFB4028" w14:textId="77777777" w:rsidR="009651A6" w:rsidRPr="009651A6" w:rsidRDefault="009651A6" w:rsidP="009651A6">
      <w:pPr>
        <w:numPr>
          <w:ilvl w:val="0"/>
          <w:numId w:val="10"/>
        </w:numPr>
        <w:spacing w:after="0"/>
        <w:rPr>
          <w:rFonts w:ascii="Times New Roman" w:hAnsi="Times New Roman" w:cs="Times New Roman"/>
          <w:sz w:val="24"/>
          <w:szCs w:val="24"/>
        </w:rPr>
      </w:pPr>
      <w:r w:rsidRPr="009651A6">
        <w:rPr>
          <w:rFonts w:ascii="Times New Roman" w:hAnsi="Times New Roman" w:cs="Times New Roman"/>
          <w:sz w:val="24"/>
          <w:szCs w:val="24"/>
        </w:rPr>
        <w:t>there are worshipful thoughts in contemporary Christian music</w:t>
      </w:r>
    </w:p>
    <w:p w14:paraId="00D9112E" w14:textId="77777777" w:rsidR="009651A6" w:rsidRPr="009651A6" w:rsidRDefault="009651A6" w:rsidP="009651A6">
      <w:pPr>
        <w:spacing w:after="0"/>
        <w:rPr>
          <w:rFonts w:ascii="Times New Roman" w:hAnsi="Times New Roman" w:cs="Times New Roman"/>
          <w:sz w:val="24"/>
          <w:szCs w:val="24"/>
        </w:rPr>
      </w:pPr>
    </w:p>
    <w:p w14:paraId="5D03FC57" w14:textId="7281F228" w:rsidR="009651A6" w:rsidRPr="009651A6" w:rsidRDefault="009651A6" w:rsidP="009651A6">
      <w:pPr>
        <w:spacing w:after="0"/>
        <w:rPr>
          <w:rFonts w:ascii="Times New Roman" w:hAnsi="Times New Roman" w:cs="Times New Roman"/>
          <w:sz w:val="24"/>
          <w:szCs w:val="24"/>
        </w:rPr>
      </w:pPr>
      <w:r w:rsidRPr="009651A6">
        <w:rPr>
          <w:rFonts w:ascii="Times New Roman" w:hAnsi="Times New Roman" w:cs="Times New Roman"/>
          <w:sz w:val="24"/>
          <w:szCs w:val="24"/>
        </w:rPr>
        <w:t xml:space="preserve">How would acting “in the Name of Jesus” help us </w:t>
      </w:r>
      <w:r>
        <w:rPr>
          <w:rFonts w:ascii="Times New Roman" w:hAnsi="Times New Roman" w:cs="Times New Roman"/>
          <w:sz w:val="24"/>
          <w:szCs w:val="24"/>
        </w:rPr>
        <w:t>develop a lifestyle of worship anytime, anywhere?</w:t>
      </w:r>
    </w:p>
    <w:p w14:paraId="2E66DCBC" w14:textId="6F48EB55" w:rsidR="009651A6" w:rsidRDefault="009651A6" w:rsidP="009651A6">
      <w:pPr>
        <w:numPr>
          <w:ilvl w:val="0"/>
          <w:numId w:val="10"/>
        </w:numPr>
        <w:spacing w:after="0"/>
        <w:rPr>
          <w:rFonts w:ascii="Times New Roman" w:hAnsi="Times New Roman" w:cs="Times New Roman"/>
          <w:sz w:val="24"/>
          <w:szCs w:val="24"/>
        </w:rPr>
      </w:pPr>
      <w:r>
        <w:rPr>
          <w:rFonts w:ascii="Times New Roman" w:hAnsi="Times New Roman" w:cs="Times New Roman"/>
          <w:sz w:val="24"/>
          <w:szCs w:val="24"/>
        </w:rPr>
        <w:t>when we help someone in the Name of Jesus, you are glorifying Him</w:t>
      </w:r>
    </w:p>
    <w:p w14:paraId="7EC3D108" w14:textId="5B84523A" w:rsidR="009651A6" w:rsidRDefault="009651A6" w:rsidP="009651A6">
      <w:pPr>
        <w:numPr>
          <w:ilvl w:val="0"/>
          <w:numId w:val="10"/>
        </w:numPr>
        <w:spacing w:after="0"/>
        <w:rPr>
          <w:rFonts w:ascii="Times New Roman" w:hAnsi="Times New Roman" w:cs="Times New Roman"/>
          <w:sz w:val="24"/>
          <w:szCs w:val="24"/>
        </w:rPr>
      </w:pPr>
      <w:r>
        <w:rPr>
          <w:rFonts w:ascii="Times New Roman" w:hAnsi="Times New Roman" w:cs="Times New Roman"/>
          <w:sz w:val="24"/>
          <w:szCs w:val="24"/>
        </w:rPr>
        <w:t>when you pause to pray before a school exam or a sport competition, you demonstrate that He is worthy of your trust</w:t>
      </w:r>
    </w:p>
    <w:p w14:paraId="128F2761" w14:textId="1265CA06" w:rsidR="009651A6" w:rsidRDefault="009651A6" w:rsidP="009651A6">
      <w:pPr>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when you assemble an Operation Christmas Child shoebox in the Name of Jesus you are trusting Him to use it to His glory in the life of that receiving child </w:t>
      </w:r>
    </w:p>
    <w:p w14:paraId="419810AE" w14:textId="57C42916" w:rsidR="009651A6" w:rsidRPr="009651A6" w:rsidRDefault="009651A6" w:rsidP="009651A6">
      <w:pPr>
        <w:numPr>
          <w:ilvl w:val="0"/>
          <w:numId w:val="10"/>
        </w:numPr>
        <w:spacing w:after="0"/>
        <w:rPr>
          <w:rFonts w:ascii="Times New Roman" w:hAnsi="Times New Roman" w:cs="Times New Roman"/>
          <w:sz w:val="24"/>
          <w:szCs w:val="24"/>
        </w:rPr>
      </w:pPr>
      <w:r>
        <w:rPr>
          <w:rFonts w:ascii="Times New Roman" w:hAnsi="Times New Roman" w:cs="Times New Roman"/>
          <w:sz w:val="24"/>
          <w:szCs w:val="24"/>
        </w:rPr>
        <w:t>when you bow to give thanks in Jesus’ Name for your meal in a restaurant, you are worshiping Jesus publicly,</w:t>
      </w:r>
    </w:p>
    <w:p w14:paraId="2274D29A" w14:textId="77777777" w:rsidR="009651A6" w:rsidRPr="009651A6" w:rsidRDefault="009651A6" w:rsidP="009651A6">
      <w:pPr>
        <w:spacing w:after="0"/>
        <w:rPr>
          <w:rFonts w:ascii="Times New Roman" w:hAnsi="Times New Roman" w:cs="Times New Roman"/>
          <w:sz w:val="24"/>
          <w:szCs w:val="24"/>
        </w:rPr>
      </w:pPr>
    </w:p>
    <w:p w14:paraId="119D6141" w14:textId="067D8A52"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6B44397" wp14:editId="053905D8">
                <wp:simplePos x="0" y="0"/>
                <wp:positionH relativeFrom="column">
                  <wp:posOffset>1579880</wp:posOffset>
                </wp:positionH>
                <wp:positionV relativeFrom="page">
                  <wp:posOffset>8785453</wp:posOffset>
                </wp:positionV>
                <wp:extent cx="3028315" cy="482600"/>
                <wp:effectExtent l="19050" t="19050" r="38735" b="31750"/>
                <wp:wrapSquare wrapText="bothSides"/>
                <wp:docPr id="4" name="Text Box 4"/>
                <wp:cNvGraphicFramePr/>
                <a:graphic xmlns:a="http://schemas.openxmlformats.org/drawingml/2006/main">
                  <a:graphicData uri="http://schemas.microsoft.com/office/word/2010/wordprocessingShape">
                    <wps:wsp>
                      <wps:cNvSpPr txBox="1"/>
                      <wps:spPr>
                        <a:xfrm>
                          <a:off x="0" y="0"/>
                          <a:ext cx="3028315" cy="482600"/>
                        </a:xfrm>
                        <a:custGeom>
                          <a:avLst/>
                          <a:gdLst>
                            <a:gd name="connsiteX0" fmla="*/ 0 w 3028315"/>
                            <a:gd name="connsiteY0" fmla="*/ 0 h 482600"/>
                            <a:gd name="connsiteX1" fmla="*/ 413870 w 3028315"/>
                            <a:gd name="connsiteY1" fmla="*/ 0 h 482600"/>
                            <a:gd name="connsiteX2" fmla="*/ 858023 w 3028315"/>
                            <a:gd name="connsiteY2" fmla="*/ 0 h 482600"/>
                            <a:gd name="connsiteX3" fmla="*/ 1393025 w 3028315"/>
                            <a:gd name="connsiteY3" fmla="*/ 0 h 482600"/>
                            <a:gd name="connsiteX4" fmla="*/ 1806895 w 3028315"/>
                            <a:gd name="connsiteY4" fmla="*/ 0 h 482600"/>
                            <a:gd name="connsiteX5" fmla="*/ 2251047 w 3028315"/>
                            <a:gd name="connsiteY5" fmla="*/ 0 h 482600"/>
                            <a:gd name="connsiteX6" fmla="*/ 3028315 w 3028315"/>
                            <a:gd name="connsiteY6" fmla="*/ 0 h 482600"/>
                            <a:gd name="connsiteX7" fmla="*/ 3028315 w 3028315"/>
                            <a:gd name="connsiteY7" fmla="*/ 482600 h 482600"/>
                            <a:gd name="connsiteX8" fmla="*/ 2523596 w 3028315"/>
                            <a:gd name="connsiteY8" fmla="*/ 482600 h 482600"/>
                            <a:gd name="connsiteX9" fmla="*/ 2049160 w 3028315"/>
                            <a:gd name="connsiteY9" fmla="*/ 482600 h 482600"/>
                            <a:gd name="connsiteX10" fmla="*/ 1483874 w 3028315"/>
                            <a:gd name="connsiteY10" fmla="*/ 482600 h 482600"/>
                            <a:gd name="connsiteX11" fmla="*/ 918589 w 3028315"/>
                            <a:gd name="connsiteY11" fmla="*/ 482600 h 482600"/>
                            <a:gd name="connsiteX12" fmla="*/ 0 w 3028315"/>
                            <a:gd name="connsiteY12" fmla="*/ 482600 h 482600"/>
                            <a:gd name="connsiteX13" fmla="*/ 0 w 3028315"/>
                            <a:gd name="connsiteY13" fmla="*/ 0 h 48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28315" h="482600" fill="none" extrusionOk="0">
                              <a:moveTo>
                                <a:pt x="0" y="0"/>
                              </a:moveTo>
                              <a:cubicBezTo>
                                <a:pt x="134330" y="-18106"/>
                                <a:pt x="273316" y="15143"/>
                                <a:pt x="413870" y="0"/>
                              </a:cubicBezTo>
                              <a:cubicBezTo>
                                <a:pt x="554424" y="-15143"/>
                                <a:pt x="715732" y="36799"/>
                                <a:pt x="858023" y="0"/>
                              </a:cubicBezTo>
                              <a:cubicBezTo>
                                <a:pt x="1000314" y="-36799"/>
                                <a:pt x="1235392" y="18942"/>
                                <a:pt x="1393025" y="0"/>
                              </a:cubicBezTo>
                              <a:cubicBezTo>
                                <a:pt x="1550658" y="-18942"/>
                                <a:pt x="1703104" y="15047"/>
                                <a:pt x="1806895" y="0"/>
                              </a:cubicBezTo>
                              <a:cubicBezTo>
                                <a:pt x="1910686" y="-15047"/>
                                <a:pt x="2045509" y="27975"/>
                                <a:pt x="2251047" y="0"/>
                              </a:cubicBezTo>
                              <a:cubicBezTo>
                                <a:pt x="2456585" y="-27975"/>
                                <a:pt x="2645613" y="73248"/>
                                <a:pt x="3028315" y="0"/>
                              </a:cubicBezTo>
                              <a:cubicBezTo>
                                <a:pt x="3063192" y="182961"/>
                                <a:pt x="3006457" y="354374"/>
                                <a:pt x="3028315" y="482600"/>
                              </a:cubicBezTo>
                              <a:cubicBezTo>
                                <a:pt x="2926249" y="536025"/>
                                <a:pt x="2746133" y="437435"/>
                                <a:pt x="2523596" y="482600"/>
                              </a:cubicBezTo>
                              <a:cubicBezTo>
                                <a:pt x="2301059" y="527765"/>
                                <a:pt x="2267633" y="460659"/>
                                <a:pt x="2049160" y="482600"/>
                              </a:cubicBezTo>
                              <a:cubicBezTo>
                                <a:pt x="1830687" y="504541"/>
                                <a:pt x="1627184" y="448027"/>
                                <a:pt x="1483874" y="482600"/>
                              </a:cubicBezTo>
                              <a:cubicBezTo>
                                <a:pt x="1340564" y="517173"/>
                                <a:pt x="1090799" y="456648"/>
                                <a:pt x="918589" y="482600"/>
                              </a:cubicBezTo>
                              <a:cubicBezTo>
                                <a:pt x="746379" y="508552"/>
                                <a:pt x="184930" y="415002"/>
                                <a:pt x="0" y="482600"/>
                              </a:cubicBezTo>
                              <a:cubicBezTo>
                                <a:pt x="-33383" y="287585"/>
                                <a:pt x="41591" y="159236"/>
                                <a:pt x="0" y="0"/>
                              </a:cubicBezTo>
                              <a:close/>
                            </a:path>
                            <a:path w="3028315" h="482600" stroke="0" extrusionOk="0">
                              <a:moveTo>
                                <a:pt x="0" y="0"/>
                              </a:moveTo>
                              <a:cubicBezTo>
                                <a:pt x="90220" y="-7055"/>
                                <a:pt x="271456" y="20093"/>
                                <a:pt x="444153" y="0"/>
                              </a:cubicBezTo>
                              <a:cubicBezTo>
                                <a:pt x="616850" y="-20093"/>
                                <a:pt x="793802" y="49366"/>
                                <a:pt x="948872" y="0"/>
                              </a:cubicBezTo>
                              <a:cubicBezTo>
                                <a:pt x="1103942" y="-49366"/>
                                <a:pt x="1229287" y="26053"/>
                                <a:pt x="1362742" y="0"/>
                              </a:cubicBezTo>
                              <a:cubicBezTo>
                                <a:pt x="1496197" y="-26053"/>
                                <a:pt x="1707531" y="43483"/>
                                <a:pt x="1806895" y="0"/>
                              </a:cubicBezTo>
                              <a:cubicBezTo>
                                <a:pt x="1906259" y="-43483"/>
                                <a:pt x="2113822" y="18942"/>
                                <a:pt x="2281331" y="0"/>
                              </a:cubicBezTo>
                              <a:cubicBezTo>
                                <a:pt x="2448840" y="-18942"/>
                                <a:pt x="2668644" y="13767"/>
                                <a:pt x="3028315" y="0"/>
                              </a:cubicBezTo>
                              <a:cubicBezTo>
                                <a:pt x="3041921" y="145719"/>
                                <a:pt x="2983264" y="267108"/>
                                <a:pt x="3028315" y="482600"/>
                              </a:cubicBezTo>
                              <a:cubicBezTo>
                                <a:pt x="2920460" y="546508"/>
                                <a:pt x="2634703" y="423175"/>
                                <a:pt x="2493313" y="482600"/>
                              </a:cubicBezTo>
                              <a:cubicBezTo>
                                <a:pt x="2351923" y="542025"/>
                                <a:pt x="2187275" y="461269"/>
                                <a:pt x="1928027" y="482600"/>
                              </a:cubicBezTo>
                              <a:cubicBezTo>
                                <a:pt x="1668779" y="503931"/>
                                <a:pt x="1611997" y="420128"/>
                                <a:pt x="1393025" y="482600"/>
                              </a:cubicBezTo>
                              <a:cubicBezTo>
                                <a:pt x="1174053" y="545072"/>
                                <a:pt x="1107800" y="450329"/>
                                <a:pt x="918589" y="482600"/>
                              </a:cubicBezTo>
                              <a:cubicBezTo>
                                <a:pt x="729378" y="514871"/>
                                <a:pt x="455335" y="378444"/>
                                <a:pt x="0" y="482600"/>
                              </a:cubicBezTo>
                              <a:cubicBezTo>
                                <a:pt x="-17800" y="249702"/>
                                <a:pt x="15533" y="23593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78395589">
                                <a:prstGeom prst="rect">
                                  <a:avLst/>
                                </a:prstGeom>
                                <ask:type>
                                  <ask:lineSketchScribble/>
                                </ask:type>
                              </ask:lineSketchStyleProps>
                            </a:ext>
                          </a:extLst>
                        </a:ln>
                      </wps:spPr>
                      <wps:txbx>
                        <w:txbxContent>
                          <w:p w14:paraId="0820BB0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44397" id="Text Box 4" o:spid="_x0000_s1028" type="#_x0000_t202" style="position:absolute;margin-left:124.4pt;margin-top:691.75pt;width:238.4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" fillcolor="white [3201]" strokeweight=".5pt">
                <v:textbox>
                  <w:txbxContent>
                    <w:p w14:paraId="0820BB0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5DA8A8D8" w14:textId="7222D389" w:rsidR="009D5A8E" w:rsidRDefault="00BF4892"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6672" behindDoc="0" locked="0" layoutInCell="1" allowOverlap="1" wp14:anchorId="1BDD3965" wp14:editId="3B07A8A2">
            <wp:simplePos x="0" y="0"/>
            <wp:positionH relativeFrom="column">
              <wp:posOffset>5506817</wp:posOffset>
            </wp:positionH>
            <wp:positionV relativeFrom="page">
              <wp:posOffset>310271</wp:posOffset>
            </wp:positionV>
            <wp:extent cx="963295" cy="1289050"/>
            <wp:effectExtent l="0" t="0" r="8255" b="6350"/>
            <wp:wrapSquare wrapText="bothSides"/>
            <wp:docPr id="624179354" name="Picture 1" descr="A qr code with a cartoon of a person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79354" name="Picture 1" descr="A qr code with a cartoon of a person holding a piece of paper&#10;&#10;Description automatically generated"/>
                    <pic:cNvPicPr/>
                  </pic:nvPicPr>
                  <pic:blipFill>
                    <a:blip r:embed="rId9"/>
                    <a:stretch>
                      <a:fillRect/>
                    </a:stretch>
                  </pic:blipFill>
                  <pic:spPr>
                    <a:xfrm>
                      <a:off x="0" y="0"/>
                      <a:ext cx="963295" cy="128905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3B71293F" w14:textId="77777777" w:rsidR="00C33912" w:rsidRPr="00C33912" w:rsidRDefault="00C33912" w:rsidP="00C33912">
      <w:pPr>
        <w:spacing w:after="0"/>
        <w:rPr>
          <w:rFonts w:ascii="Comic Sans MS" w:hAnsi="Comic Sans MS" w:cs="Times New Roman"/>
          <w:sz w:val="24"/>
          <w:szCs w:val="24"/>
        </w:rPr>
      </w:pPr>
      <w:r w:rsidRPr="00C33912">
        <w:rPr>
          <w:rFonts w:ascii="Comic Sans MS" w:hAnsi="Comic Sans MS" w:cs="Times New Roman"/>
          <w:sz w:val="24"/>
          <w:szCs w:val="24"/>
        </w:rPr>
        <w:t xml:space="preserve">The Starting Place. </w:t>
      </w:r>
    </w:p>
    <w:p w14:paraId="7F482A67" w14:textId="77777777" w:rsidR="00C33912" w:rsidRPr="00C33912" w:rsidRDefault="00C33912" w:rsidP="00C33912">
      <w:pPr>
        <w:pStyle w:val="ListParagraph"/>
        <w:numPr>
          <w:ilvl w:val="0"/>
          <w:numId w:val="11"/>
        </w:numPr>
        <w:spacing w:after="0"/>
        <w:rPr>
          <w:rFonts w:ascii="Comic Sans MS" w:hAnsi="Comic Sans MS" w:cs="Times New Roman"/>
        </w:rPr>
      </w:pPr>
      <w:r w:rsidRPr="00C33912">
        <w:rPr>
          <w:rFonts w:ascii="Comic Sans MS" w:hAnsi="Comic Sans MS" w:cs="Times New Roman"/>
        </w:rPr>
        <w:t xml:space="preserve">Looking back over your life as a believer, make a list of some things you have “put off” as you matured in your faith. </w:t>
      </w:r>
    </w:p>
    <w:p w14:paraId="0E8FAD6D" w14:textId="77777777" w:rsidR="00C33912" w:rsidRPr="00C33912" w:rsidRDefault="00C33912" w:rsidP="00C33912">
      <w:pPr>
        <w:pStyle w:val="ListParagraph"/>
        <w:numPr>
          <w:ilvl w:val="0"/>
          <w:numId w:val="11"/>
        </w:numPr>
        <w:spacing w:after="0"/>
        <w:rPr>
          <w:rFonts w:ascii="Comic Sans MS" w:hAnsi="Comic Sans MS" w:cs="Times New Roman"/>
        </w:rPr>
      </w:pPr>
      <w:r w:rsidRPr="00C33912">
        <w:rPr>
          <w:rFonts w:ascii="Comic Sans MS" w:hAnsi="Comic Sans MS" w:cs="Times New Roman"/>
        </w:rPr>
        <w:t xml:space="preserve">Evaluate further: What hurtful habits still hinder the flow of worship in your life? </w:t>
      </w:r>
    </w:p>
    <w:p w14:paraId="38FCF9C0" w14:textId="77777777" w:rsidR="00C33912" w:rsidRPr="00C33912" w:rsidRDefault="00C33912" w:rsidP="00C33912">
      <w:pPr>
        <w:pStyle w:val="ListParagraph"/>
        <w:numPr>
          <w:ilvl w:val="0"/>
          <w:numId w:val="11"/>
        </w:numPr>
        <w:spacing w:after="0"/>
        <w:rPr>
          <w:rFonts w:ascii="Comic Sans MS" w:hAnsi="Comic Sans MS" w:cs="Times New Roman"/>
        </w:rPr>
      </w:pPr>
      <w:r w:rsidRPr="00C33912">
        <w:rPr>
          <w:rFonts w:ascii="Comic Sans MS" w:hAnsi="Comic Sans MS" w:cs="Times New Roman"/>
        </w:rPr>
        <w:t>Decide today to eliminate those habits with God’s help.</w:t>
      </w:r>
    </w:p>
    <w:p w14:paraId="5C061BB5" w14:textId="77777777" w:rsidR="00C33912" w:rsidRPr="00C33912" w:rsidRDefault="00C33912" w:rsidP="00C33912">
      <w:pPr>
        <w:spacing w:after="0"/>
        <w:rPr>
          <w:rFonts w:ascii="Comic Sans MS" w:hAnsi="Comic Sans MS" w:cs="Times New Roman"/>
          <w:sz w:val="24"/>
          <w:szCs w:val="24"/>
        </w:rPr>
      </w:pPr>
    </w:p>
    <w:p w14:paraId="7161CA3D" w14:textId="77777777" w:rsidR="00C33912" w:rsidRPr="00C33912" w:rsidRDefault="00C33912" w:rsidP="00C33912">
      <w:pPr>
        <w:spacing w:after="0"/>
        <w:rPr>
          <w:rFonts w:ascii="Comic Sans MS" w:hAnsi="Comic Sans MS" w:cs="Times New Roman"/>
          <w:sz w:val="24"/>
          <w:szCs w:val="24"/>
        </w:rPr>
      </w:pPr>
      <w:r w:rsidRPr="00C33912">
        <w:rPr>
          <w:rFonts w:ascii="Comic Sans MS" w:hAnsi="Comic Sans MS" w:cs="Times New Roman"/>
          <w:sz w:val="24"/>
          <w:szCs w:val="24"/>
        </w:rPr>
        <w:t xml:space="preserve">The Growing Place. </w:t>
      </w:r>
    </w:p>
    <w:p w14:paraId="4F987E0B" w14:textId="77777777" w:rsidR="00C33912" w:rsidRPr="00C33912" w:rsidRDefault="00C33912" w:rsidP="00C33912">
      <w:pPr>
        <w:pStyle w:val="ListParagraph"/>
        <w:numPr>
          <w:ilvl w:val="0"/>
          <w:numId w:val="11"/>
        </w:numPr>
        <w:spacing w:after="0"/>
        <w:rPr>
          <w:rFonts w:ascii="Comic Sans MS" w:hAnsi="Comic Sans MS" w:cs="Times New Roman"/>
        </w:rPr>
      </w:pPr>
      <w:r w:rsidRPr="00C33912">
        <w:rPr>
          <w:rFonts w:ascii="Comic Sans MS" w:hAnsi="Comic Sans MS" w:cs="Times New Roman"/>
        </w:rPr>
        <w:t xml:space="preserve">Using Colossians 3:12-14 as a guide, make a list identifying those attributes of the Christ-life within you that challenge you the most. </w:t>
      </w:r>
    </w:p>
    <w:p w14:paraId="28285DD0" w14:textId="77777777" w:rsidR="00C33912" w:rsidRPr="00C33912" w:rsidRDefault="00C33912" w:rsidP="00C33912">
      <w:pPr>
        <w:pStyle w:val="ListParagraph"/>
        <w:numPr>
          <w:ilvl w:val="0"/>
          <w:numId w:val="11"/>
        </w:numPr>
        <w:spacing w:after="0"/>
        <w:rPr>
          <w:rFonts w:ascii="Comic Sans MS" w:hAnsi="Comic Sans MS" w:cs="Times New Roman"/>
        </w:rPr>
      </w:pPr>
      <w:r w:rsidRPr="00C33912">
        <w:rPr>
          <w:rFonts w:ascii="Comic Sans MS" w:hAnsi="Comic Sans MS" w:cs="Times New Roman"/>
        </w:rPr>
        <w:t>Commit those verses to memory.</w:t>
      </w:r>
    </w:p>
    <w:p w14:paraId="2FA3CB08" w14:textId="77777777" w:rsidR="00C33912" w:rsidRPr="00C33912" w:rsidRDefault="00C33912" w:rsidP="00C33912">
      <w:pPr>
        <w:spacing w:after="0"/>
        <w:rPr>
          <w:rFonts w:ascii="Comic Sans MS" w:hAnsi="Comic Sans MS" w:cs="Times New Roman"/>
          <w:sz w:val="24"/>
          <w:szCs w:val="24"/>
        </w:rPr>
      </w:pPr>
    </w:p>
    <w:p w14:paraId="39B0BCE9" w14:textId="77777777" w:rsidR="00C33912" w:rsidRPr="00C33912" w:rsidRDefault="00C33912" w:rsidP="00C33912">
      <w:pPr>
        <w:spacing w:after="0"/>
        <w:rPr>
          <w:rFonts w:ascii="Comic Sans MS" w:hAnsi="Comic Sans MS" w:cs="Times New Roman"/>
          <w:sz w:val="24"/>
          <w:szCs w:val="24"/>
        </w:rPr>
      </w:pPr>
      <w:r w:rsidRPr="00C33912">
        <w:rPr>
          <w:rFonts w:ascii="Comic Sans MS" w:hAnsi="Comic Sans MS" w:cs="Times New Roman"/>
          <w:sz w:val="24"/>
          <w:szCs w:val="24"/>
        </w:rPr>
        <w:t xml:space="preserve">The Sowing Place. </w:t>
      </w:r>
    </w:p>
    <w:p w14:paraId="4C4C09AA" w14:textId="77777777" w:rsidR="00C33912" w:rsidRPr="00C33912" w:rsidRDefault="00C33912" w:rsidP="00C33912">
      <w:pPr>
        <w:pStyle w:val="ListParagraph"/>
        <w:numPr>
          <w:ilvl w:val="0"/>
          <w:numId w:val="11"/>
        </w:numPr>
        <w:spacing w:after="0"/>
        <w:rPr>
          <w:rFonts w:ascii="Comic Sans MS" w:hAnsi="Comic Sans MS" w:cs="Times New Roman"/>
        </w:rPr>
      </w:pPr>
      <w:r w:rsidRPr="00C33912">
        <w:rPr>
          <w:rFonts w:ascii="Comic Sans MS" w:hAnsi="Comic Sans MS" w:cs="Times New Roman"/>
        </w:rPr>
        <w:t xml:space="preserve">Reflect on your involvement in corporate worship. </w:t>
      </w:r>
    </w:p>
    <w:p w14:paraId="1C1BA27D" w14:textId="06BF1F8E" w:rsidR="00C33912" w:rsidRPr="00C33912" w:rsidRDefault="00C33912" w:rsidP="00C33912">
      <w:pPr>
        <w:pStyle w:val="ListParagraph"/>
        <w:numPr>
          <w:ilvl w:val="0"/>
          <w:numId w:val="11"/>
        </w:numPr>
        <w:spacing w:after="0"/>
        <w:rPr>
          <w:rFonts w:ascii="Comic Sans MS" w:hAnsi="Comic Sans MS" w:cs="Times New Roman"/>
        </w:rPr>
      </w:pPr>
      <w:r w:rsidRPr="00C33912">
        <w:rPr>
          <w:rFonts w:ascii="Comic Sans MS" w:hAnsi="Comic Sans MS" w:cs="Times New Roman"/>
        </w:rPr>
        <w:t xml:space="preserve">Invite someone from your neighborhood or community to attend your church’s worship service with you. </w:t>
      </w:r>
    </w:p>
    <w:p w14:paraId="6B35662E" w14:textId="009B2CEF" w:rsidR="00C33912" w:rsidRPr="00C33912" w:rsidRDefault="00C33912" w:rsidP="00C33912">
      <w:pPr>
        <w:pStyle w:val="ListParagraph"/>
        <w:numPr>
          <w:ilvl w:val="0"/>
          <w:numId w:val="11"/>
        </w:numPr>
        <w:spacing w:after="0"/>
        <w:rPr>
          <w:rFonts w:ascii="Comic Sans MS" w:hAnsi="Comic Sans MS" w:cs="Times New Roman"/>
        </w:rPr>
      </w:pPr>
      <w:r>
        <w:rPr>
          <w:noProof/>
        </w:rPr>
        <w:drawing>
          <wp:anchor distT="0" distB="0" distL="114300" distR="114300" simplePos="0" relativeHeight="251670528" behindDoc="0" locked="0" layoutInCell="1" allowOverlap="1" wp14:anchorId="118E291B" wp14:editId="7F8A78D1">
            <wp:simplePos x="0" y="0"/>
            <wp:positionH relativeFrom="column">
              <wp:posOffset>5844845</wp:posOffset>
            </wp:positionH>
            <wp:positionV relativeFrom="page">
              <wp:posOffset>4549953</wp:posOffset>
            </wp:positionV>
            <wp:extent cx="624840" cy="935355"/>
            <wp:effectExtent l="19050" t="38100" r="3810" b="36195"/>
            <wp:wrapSquare wrapText="bothSides"/>
            <wp:docPr id="2019986178" name="Picture 4" descr="Burg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glar"/>
                    <pic:cNvPicPr>
                      <a:picLocks noChangeAspect="1" noChangeArrowheads="1"/>
                    </pic:cNvPicPr>
                  </pic:nvPicPr>
                  <pic:blipFill>
                    <a:blip r:embed="rId10"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rot="285800">
                      <a:off x="0" y="0"/>
                      <a:ext cx="62484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3912">
        <w:rPr>
          <w:rFonts w:ascii="Comic Sans MS" w:hAnsi="Comic Sans MS" w:cs="Times New Roman"/>
        </w:rPr>
        <w:t xml:space="preserve">Afterward, share some of the ways worship has made an impact in your life. </w:t>
      </w:r>
    </w:p>
    <w:p w14:paraId="7A9DEB91" w14:textId="6CE97593" w:rsidR="00C33912" w:rsidRPr="00C33912" w:rsidRDefault="00C33912" w:rsidP="00C33912">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7456" behindDoc="0" locked="0" layoutInCell="1" allowOverlap="1" wp14:anchorId="2450C164" wp14:editId="531F996F">
                <wp:simplePos x="0" y="0"/>
                <wp:positionH relativeFrom="column">
                  <wp:posOffset>2055088</wp:posOffset>
                </wp:positionH>
                <wp:positionV relativeFrom="paragraph">
                  <wp:posOffset>181813</wp:posOffset>
                </wp:positionV>
                <wp:extent cx="1382572" cy="343814"/>
                <wp:effectExtent l="0" t="0" r="8255" b="0"/>
                <wp:wrapNone/>
                <wp:docPr id="377388233" name="Text Box 2"/>
                <wp:cNvGraphicFramePr/>
                <a:graphic xmlns:a="http://schemas.openxmlformats.org/drawingml/2006/main">
                  <a:graphicData uri="http://schemas.microsoft.com/office/word/2010/wordprocessingShape">
                    <wps:wsp>
                      <wps:cNvSpPr txBox="1"/>
                      <wps:spPr>
                        <a:xfrm>
                          <a:off x="0" y="0"/>
                          <a:ext cx="1382572" cy="343814"/>
                        </a:xfrm>
                        <a:prstGeom prst="rect">
                          <a:avLst/>
                        </a:prstGeom>
                        <a:solidFill>
                          <a:schemeClr val="lt1"/>
                        </a:solidFill>
                        <a:ln w="6350">
                          <a:noFill/>
                        </a:ln>
                      </wps:spPr>
                      <wps:txbx>
                        <w:txbxContent>
                          <w:p w14:paraId="3229E039" w14:textId="371E3FD5" w:rsidR="00C33912" w:rsidRPr="00C33912" w:rsidRDefault="00C33912" w:rsidP="00C33912">
                            <w:pPr>
                              <w:jc w:val="center"/>
                              <w:rPr>
                                <w:rFonts w:ascii="Comic Sans MS" w:hAnsi="Comic Sans MS"/>
                                <w:sz w:val="24"/>
                                <w:szCs w:val="24"/>
                              </w:rPr>
                            </w:pPr>
                            <w:r w:rsidRPr="00C33912">
                              <w:rPr>
                                <w:rFonts w:ascii="Comic Sans MS" w:hAnsi="Comic Sans MS"/>
                                <w:sz w:val="24"/>
                                <w:szCs w:val="24"/>
                              </w:rPr>
                              <w:t>Fallen Phrases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0C164" id="Text Box 2" o:spid="_x0000_s1029" type="#_x0000_t202" style="position:absolute;margin-left:161.8pt;margin-top:14.3pt;width:108.85pt;height:27.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" fillcolor="white [3201]" stroked="f" strokeweight=".5pt">
                <v:textbox>
                  <w:txbxContent>
                    <w:p w14:paraId="3229E039" w14:textId="371E3FD5" w:rsidR="00C33912" w:rsidRPr="00C33912" w:rsidRDefault="00C33912" w:rsidP="00C33912">
                      <w:pPr>
                        <w:jc w:val="center"/>
                        <w:rPr>
                          <w:rFonts w:ascii="Comic Sans MS" w:hAnsi="Comic Sans MS"/>
                          <w:sz w:val="24"/>
                          <w:szCs w:val="24"/>
                        </w:rPr>
                      </w:pPr>
                      <w:r w:rsidRPr="00C33912">
                        <w:rPr>
                          <w:rFonts w:ascii="Comic Sans MS" w:hAnsi="Comic Sans MS"/>
                          <w:sz w:val="24"/>
                          <w:szCs w:val="24"/>
                        </w:rPr>
                        <w:t>Fallen Phrases</w:t>
                      </w:r>
                    </w:p>
                  </w:txbxContent>
                </v:textbox>
              </v:shape>
            </w:pict>
          </mc:Fallback>
        </mc:AlternateContent>
      </w:r>
    </w:p>
    <w:p w14:paraId="5E01EA9D" w14:textId="02F578C2" w:rsidR="00C33912" w:rsidRPr="00C33912" w:rsidRDefault="00C33912" w:rsidP="00C33912">
      <w:pPr>
        <w:spacing w:after="0"/>
        <w:rPr>
          <w:rFonts w:ascii="Comic Sans MS" w:hAnsi="Comic Sans MS" w:cs="Times New Roman"/>
          <w:sz w:val="24"/>
          <w:szCs w:val="24"/>
        </w:rPr>
      </w:pPr>
    </w:p>
    <w:p w14:paraId="2A624315" w14:textId="785432F7" w:rsidR="00811075" w:rsidRPr="00811075" w:rsidRDefault="00C33912"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74624" behindDoc="0" locked="0" layoutInCell="1" allowOverlap="1" wp14:anchorId="51342A43" wp14:editId="24CAAD28">
                <wp:simplePos x="0" y="0"/>
                <wp:positionH relativeFrom="column">
                  <wp:posOffset>1111377</wp:posOffset>
                </wp:positionH>
                <wp:positionV relativeFrom="paragraph">
                  <wp:posOffset>3109773</wp:posOffset>
                </wp:positionV>
                <wp:extent cx="5169408" cy="1345565"/>
                <wp:effectExtent l="571500" t="0" r="12700" b="26035"/>
                <wp:wrapNone/>
                <wp:docPr id="1651232875" name="Speech Bubble: Rectangle with Corners Rounded 8"/>
                <wp:cNvGraphicFramePr/>
                <a:graphic xmlns:a="http://schemas.openxmlformats.org/drawingml/2006/main">
                  <a:graphicData uri="http://schemas.microsoft.com/office/word/2010/wordprocessingShape">
                    <wps:wsp>
                      <wps:cNvSpPr/>
                      <wps:spPr>
                        <a:xfrm>
                          <a:off x="0" y="0"/>
                          <a:ext cx="5169408" cy="1345565"/>
                        </a:xfrm>
                        <a:prstGeom prst="wedgeRoundRectCallout">
                          <a:avLst>
                            <a:gd name="adj1" fmla="val -60410"/>
                            <a:gd name="adj2" fmla="val -19592"/>
                            <a:gd name="adj3" fmla="val 16667"/>
                          </a:avLst>
                        </a:prstGeom>
                      </wps:spPr>
                      <wps:style>
                        <a:lnRef idx="2">
                          <a:schemeClr val="dk1"/>
                        </a:lnRef>
                        <a:fillRef idx="1">
                          <a:schemeClr val="lt1"/>
                        </a:fillRef>
                        <a:effectRef idx="0">
                          <a:schemeClr val="dk1"/>
                        </a:effectRef>
                        <a:fontRef idx="minor">
                          <a:schemeClr val="dk1"/>
                        </a:fontRef>
                      </wps:style>
                      <wps:txbx>
                        <w:txbxContent>
                          <w:p w14:paraId="654867C5" w14:textId="6098B5A1" w:rsidR="00C33912" w:rsidRPr="00C33912" w:rsidRDefault="00C33912" w:rsidP="00C33912">
                            <w:pPr>
                              <w:jc w:val="center"/>
                              <w:rPr>
                                <w:rFonts w:ascii="Comic Sans MS" w:hAnsi="Comic Sans MS"/>
                                <w:sz w:val="18"/>
                                <w:szCs w:val="18"/>
                              </w:rPr>
                            </w:pPr>
                            <w:r w:rsidRPr="00C33912">
                              <w:rPr>
                                <w:rFonts w:ascii="Comic Sans MS" w:hAnsi="Comic Sans MS"/>
                                <w:sz w:val="18"/>
                                <w:szCs w:val="18"/>
                              </w:rPr>
                              <w:t>We have a hoodlum wrecking the church billboard.  Most of the letters have been pried off and fallen straight down. The pastor has asked that folks help out and get the sign put back together.  Start with columns with just one letter fallen.  Then go for two and three letter words and try to find letters that would make reasonable words.  The sign has something to do with worship, so let the Worship Pastor know what you end up with.</w:t>
                            </w:r>
                            <w:r>
                              <w:rPr>
                                <w:rFonts w:ascii="Comic Sans MS" w:hAnsi="Comic Sans MS"/>
                                <w:sz w:val="18"/>
                                <w:szCs w:val="18"/>
                              </w:rPr>
                              <w:t xml:space="preserve">  Technical help and more Fun Family Activities are found at </w:t>
                            </w:r>
                            <w:hyperlink r:id="rId11" w:history="1">
                              <w:r w:rsidRPr="00EB036A">
                                <w:rPr>
                                  <w:rStyle w:val="Hyperlink"/>
                                  <w:rFonts w:ascii="Comic Sans MS" w:hAnsi="Comic Sans MS"/>
                                  <w:sz w:val="18"/>
                                  <w:szCs w:val="18"/>
                                </w:rPr>
                                <w:t>https://tinyurl.com/8xz448zj</w:t>
                              </w:r>
                            </w:hyperlink>
                            <w:r>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342A4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8" o:spid="_x0000_s1030" type="#_x0000_t62" style="position:absolute;margin-left:87.5pt;margin-top:244.85pt;width:407.05pt;height:105.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" adj="-2249,6568" fillcolor="white [3201]" strokecolor="black [3200]" strokeweight="1pt">
                <v:textbox>
                  <w:txbxContent>
                    <w:p w14:paraId="654867C5" w14:textId="6098B5A1" w:rsidR="00C33912" w:rsidRPr="00C33912" w:rsidRDefault="00C33912" w:rsidP="00C33912">
                      <w:pPr>
                        <w:jc w:val="center"/>
                        <w:rPr>
                          <w:rFonts w:ascii="Comic Sans MS" w:hAnsi="Comic Sans MS"/>
                          <w:sz w:val="18"/>
                          <w:szCs w:val="18"/>
                        </w:rPr>
                      </w:pPr>
                      <w:r w:rsidRPr="00C33912">
                        <w:rPr>
                          <w:rFonts w:ascii="Comic Sans MS" w:hAnsi="Comic Sans MS"/>
                          <w:sz w:val="18"/>
                          <w:szCs w:val="18"/>
                        </w:rPr>
                        <w:t>We have a hoodlum wrecking the church billboard.  Most of the letters have been pried off and fallen straight down. The pastor has asked that folks help out and get the sign put back together.  Start with columns with just one letter fallen.  Then go for two and three letter words and try to find letters that would make reasonable words.  The sign has something to do with worship, so let the Worship Pastor know what you end up with.</w:t>
                      </w:r>
                      <w:r>
                        <w:rPr>
                          <w:rFonts w:ascii="Comic Sans MS" w:hAnsi="Comic Sans MS"/>
                          <w:sz w:val="18"/>
                          <w:szCs w:val="18"/>
                        </w:rPr>
                        <w:t xml:space="preserve">  Technical help and more Fun Family Activities are found at </w:t>
                      </w:r>
                      <w:hyperlink r:id="rId12" w:history="1">
                        <w:r w:rsidRPr="00EB036A">
                          <w:rPr>
                            <w:rStyle w:val="Hyperlink"/>
                            <w:rFonts w:ascii="Comic Sans MS" w:hAnsi="Comic Sans MS"/>
                            <w:sz w:val="18"/>
                            <w:szCs w:val="18"/>
                          </w:rPr>
                          <w:t>https://tinyurl.com/8xz448zj</w:t>
                        </w:r>
                      </w:hyperlink>
                      <w:r>
                        <w:rPr>
                          <w:rFonts w:ascii="Comic Sans MS" w:hAnsi="Comic Sans MS"/>
                          <w:sz w:val="18"/>
                          <w:szCs w:val="18"/>
                        </w:rPr>
                        <w:t xml:space="preserve"> </w:t>
                      </w:r>
                    </w:p>
                  </w:txbxContent>
                </v:textbox>
              </v:shape>
            </w:pict>
          </mc:Fallback>
        </mc:AlternateContent>
      </w:r>
      <w:r>
        <w:rPr>
          <w:noProof/>
        </w:rPr>
        <w:drawing>
          <wp:anchor distT="0" distB="0" distL="114300" distR="114300" simplePos="0" relativeHeight="251672576" behindDoc="0" locked="0" layoutInCell="1" allowOverlap="1" wp14:anchorId="25278166" wp14:editId="38A387A3">
            <wp:simplePos x="0" y="0"/>
            <wp:positionH relativeFrom="column">
              <wp:posOffset>-248717</wp:posOffset>
            </wp:positionH>
            <wp:positionV relativeFrom="page">
              <wp:posOffset>8273415</wp:posOffset>
            </wp:positionV>
            <wp:extent cx="883920" cy="1465580"/>
            <wp:effectExtent l="0" t="0" r="0" b="1270"/>
            <wp:wrapSquare wrapText="bothSides"/>
            <wp:docPr id="1845435771" name="Picture 6" descr="A cartoon of a policeman holding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35771" name="Picture 6" descr="A cartoon of a policeman holding a swor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83920" cy="14655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39" behindDoc="0" locked="0" layoutInCell="1" allowOverlap="1" wp14:anchorId="716558CC" wp14:editId="41CE4C7D">
            <wp:simplePos x="0" y="0"/>
            <wp:positionH relativeFrom="column">
              <wp:posOffset>-248920</wp:posOffset>
            </wp:positionH>
            <wp:positionV relativeFrom="paragraph">
              <wp:posOffset>2056765</wp:posOffset>
            </wp:positionV>
            <wp:extent cx="6634480" cy="1023620"/>
            <wp:effectExtent l="0" t="0" r="0" b="5080"/>
            <wp:wrapSquare wrapText="bothSides"/>
            <wp:docPr id="1449856769" name="Picture 1" descr="A crossword puzzle with black squar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013297" name="Picture 1" descr="A crossword puzzle with black squares and letters&#10;&#10;Description automatically generated"/>
                    <pic:cNvPicPr/>
                  </pic:nvPicPr>
                  <pic:blipFill rotWithShape="1">
                    <a:blip r:embed="rId14">
                      <a:extLst>
                        <a:ext uri="{28A0092B-C50C-407E-A947-70E740481C1C}">
                          <a14:useLocalDpi xmlns:a14="http://schemas.microsoft.com/office/drawing/2010/main" val="0"/>
                        </a:ext>
                      </a:extLst>
                    </a:blip>
                    <a:srcRect t="56602"/>
                    <a:stretch/>
                  </pic:blipFill>
                  <pic:spPr bwMode="auto">
                    <a:xfrm>
                      <a:off x="0" y="0"/>
                      <a:ext cx="6634480" cy="1023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cs="Times New Roman"/>
          <w:noProof/>
          <w:sz w:val="24"/>
          <w:szCs w:val="24"/>
        </w:rPr>
        <w:drawing>
          <wp:anchor distT="0" distB="0" distL="114300" distR="114300" simplePos="0" relativeHeight="251668480" behindDoc="0" locked="0" layoutInCell="1" allowOverlap="1" wp14:anchorId="65754432" wp14:editId="693D438B">
            <wp:simplePos x="0" y="0"/>
            <wp:positionH relativeFrom="column">
              <wp:posOffset>-612376</wp:posOffset>
            </wp:positionH>
            <wp:positionV relativeFrom="paragraph">
              <wp:posOffset>255270</wp:posOffset>
            </wp:positionV>
            <wp:extent cx="7317181" cy="1823425"/>
            <wp:effectExtent l="0" t="0" r="0" b="5715"/>
            <wp:wrapSquare wrapText="bothSides"/>
            <wp:docPr id="965977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17181" cy="1823425"/>
                    </a:xfrm>
                    <a:prstGeom prst="rect">
                      <a:avLst/>
                    </a:prstGeom>
                    <a:noFill/>
                  </pic:spPr>
                </pic:pic>
              </a:graphicData>
            </a:graphic>
            <wp14:sizeRelH relativeFrom="page">
              <wp14:pctWidth>0</wp14:pctWidth>
            </wp14:sizeRelH>
            <wp14:sizeRelV relativeFrom="page">
              <wp14:pctHeight>0</wp14:pctHeight>
            </wp14:sizeRelV>
          </wp:anchor>
        </w:drawing>
      </w:r>
    </w:p>
    <w:sectPr w:rsidR="00811075" w:rsidRPr="008110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6EEBF" w14:textId="77777777" w:rsidR="00025032" w:rsidRDefault="00025032" w:rsidP="009D5A8E">
      <w:pPr>
        <w:spacing w:after="0" w:line="240" w:lineRule="auto"/>
      </w:pPr>
      <w:r>
        <w:separator/>
      </w:r>
    </w:p>
  </w:endnote>
  <w:endnote w:type="continuationSeparator" w:id="0">
    <w:p w14:paraId="47AC8CB0" w14:textId="77777777" w:rsidR="00025032" w:rsidRDefault="00025032"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9953B" w14:textId="77777777" w:rsidR="00025032" w:rsidRDefault="00025032" w:rsidP="009D5A8E">
      <w:pPr>
        <w:spacing w:after="0" w:line="240" w:lineRule="auto"/>
      </w:pPr>
      <w:r>
        <w:separator/>
      </w:r>
    </w:p>
  </w:footnote>
  <w:footnote w:type="continuationSeparator" w:id="0">
    <w:p w14:paraId="4BCF2B52" w14:textId="77777777" w:rsidR="00025032" w:rsidRDefault="00025032"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69E72" w14:textId="78F3691A" w:rsidR="009D5A8E" w:rsidRPr="009D5A8E" w:rsidRDefault="00667DAE">
    <w:pPr>
      <w:pStyle w:val="Header"/>
      <w:rPr>
        <w:rFonts w:ascii="Times New Roman" w:hAnsi="Times New Roman" w:cs="Times New Roman"/>
        <w:sz w:val="28"/>
        <w:szCs w:val="28"/>
      </w:rPr>
    </w:pPr>
    <w:r>
      <w:rPr>
        <w:rFonts w:ascii="Times New Roman" w:hAnsi="Times New Roman" w:cs="Times New Roman"/>
        <w:sz w:val="28"/>
        <w:szCs w:val="28"/>
      </w:rPr>
      <w:t>2/16/2025</w:t>
    </w:r>
    <w:r w:rsidR="009D5A8E" w:rsidRPr="009D5A8E">
      <w:rPr>
        <w:rFonts w:ascii="Times New Roman" w:hAnsi="Times New Roman" w:cs="Times New Roman"/>
        <w:sz w:val="28"/>
        <w:szCs w:val="28"/>
      </w:rPr>
      <w:tab/>
    </w:r>
    <w:r>
      <w:rPr>
        <w:rFonts w:ascii="Times New Roman" w:hAnsi="Times New Roman" w:cs="Times New Roman"/>
        <w:sz w:val="28"/>
        <w:szCs w:val="28"/>
      </w:rPr>
      <w:t>The Lifestyle of Worship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754"/>
    <w:multiLevelType w:val="hybridMultilevel"/>
    <w:tmpl w:val="F2BCA2B6"/>
    <w:lvl w:ilvl="0" w:tplc="EF02B78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118B5"/>
    <w:multiLevelType w:val="hybridMultilevel"/>
    <w:tmpl w:val="AA284268"/>
    <w:lvl w:ilvl="0" w:tplc="00621A6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364E4"/>
    <w:multiLevelType w:val="hybridMultilevel"/>
    <w:tmpl w:val="A13CF750"/>
    <w:lvl w:ilvl="0" w:tplc="B62892A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1A448B"/>
    <w:multiLevelType w:val="hybridMultilevel"/>
    <w:tmpl w:val="A524E45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3B963329"/>
    <w:multiLevelType w:val="hybridMultilevel"/>
    <w:tmpl w:val="0B90F248"/>
    <w:lvl w:ilvl="0" w:tplc="97309C70">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10651"/>
    <w:multiLevelType w:val="hybridMultilevel"/>
    <w:tmpl w:val="FC40EEEA"/>
    <w:lvl w:ilvl="0" w:tplc="DA0A53C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10276F"/>
    <w:multiLevelType w:val="hybridMultilevel"/>
    <w:tmpl w:val="2AF0A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7B5382"/>
    <w:multiLevelType w:val="hybridMultilevel"/>
    <w:tmpl w:val="05FC0384"/>
    <w:lvl w:ilvl="0" w:tplc="D69A7BA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018195919">
    <w:abstractNumId w:val="8"/>
  </w:num>
  <w:num w:numId="2" w16cid:durableId="152064678">
    <w:abstractNumId w:val="6"/>
  </w:num>
  <w:num w:numId="3" w16cid:durableId="1843618703">
    <w:abstractNumId w:val="2"/>
  </w:num>
  <w:num w:numId="4" w16cid:durableId="1487628864">
    <w:abstractNumId w:val="3"/>
  </w:num>
  <w:num w:numId="5" w16cid:durableId="1480877032">
    <w:abstractNumId w:val="1"/>
  </w:num>
  <w:num w:numId="6" w16cid:durableId="997221811">
    <w:abstractNumId w:val="5"/>
  </w:num>
  <w:num w:numId="7" w16cid:durableId="369885651">
    <w:abstractNumId w:val="7"/>
  </w:num>
  <w:num w:numId="8" w16cid:durableId="1134173454">
    <w:abstractNumId w:val="4"/>
  </w:num>
  <w:num w:numId="9" w16cid:durableId="1606159530">
    <w:abstractNumId w:val="10"/>
  </w:num>
  <w:num w:numId="10" w16cid:durableId="361440352">
    <w:abstractNumId w:val="0"/>
  </w:num>
  <w:num w:numId="11" w16cid:durableId="7774060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AE"/>
    <w:rsid w:val="00025032"/>
    <w:rsid w:val="000F0CF5"/>
    <w:rsid w:val="002047FE"/>
    <w:rsid w:val="0024239C"/>
    <w:rsid w:val="00261773"/>
    <w:rsid w:val="002631DE"/>
    <w:rsid w:val="003D0614"/>
    <w:rsid w:val="005A776E"/>
    <w:rsid w:val="006408A6"/>
    <w:rsid w:val="00667DAE"/>
    <w:rsid w:val="00713936"/>
    <w:rsid w:val="00811075"/>
    <w:rsid w:val="00842DD7"/>
    <w:rsid w:val="008A07CE"/>
    <w:rsid w:val="009651A6"/>
    <w:rsid w:val="009B3FB6"/>
    <w:rsid w:val="009C5216"/>
    <w:rsid w:val="009D5A8E"/>
    <w:rsid w:val="00BF4892"/>
    <w:rsid w:val="00C33912"/>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4099"/>
  <w15:chartTrackingRefBased/>
  <w15:docId w15:val="{532975DB-E8AB-4EC2-9D59-90567429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713936"/>
    <w:rPr>
      <w:color w:val="0563C1" w:themeColor="hyperlink"/>
      <w:u w:val="single"/>
    </w:rPr>
  </w:style>
  <w:style w:type="character" w:styleId="UnresolvedMention">
    <w:name w:val="Unresolved Mention"/>
    <w:basedOn w:val="DefaultParagraphFont"/>
    <w:uiPriority w:val="99"/>
    <w:semiHidden/>
    <w:unhideWhenUsed/>
    <w:rsid w:val="0071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mr34247h"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nyurl.com/mr34247h" TargetMode="External"/><Relationship Id="rId12" Type="http://schemas.openxmlformats.org/officeDocument/2006/relationships/hyperlink" Target="https://tinyurl.com/8xz448z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8xz448zj"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218</TotalTime>
  <Pages>5</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5</cp:revision>
  <dcterms:created xsi:type="dcterms:W3CDTF">2025-01-22T16:51:00Z</dcterms:created>
  <dcterms:modified xsi:type="dcterms:W3CDTF">2025-01-24T16:59:00Z</dcterms:modified>
</cp:coreProperties>
</file>