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EB4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BCD27C9" w14:textId="77777777" w:rsidR="00261773" w:rsidRDefault="00261773" w:rsidP="00261773">
      <w:pPr>
        <w:spacing w:after="0"/>
        <w:rPr>
          <w:rFonts w:ascii="Times New Roman" w:hAnsi="Times New Roman" w:cs="Times New Roman"/>
          <w:sz w:val="24"/>
          <w:szCs w:val="24"/>
        </w:rPr>
      </w:pPr>
    </w:p>
    <w:p w14:paraId="487C22CF" w14:textId="690A56DF" w:rsidR="009D5A8E" w:rsidRDefault="00E612AE" w:rsidP="00261773">
      <w:pPr>
        <w:spacing w:after="0"/>
        <w:rPr>
          <w:rFonts w:ascii="Times New Roman" w:hAnsi="Times New Roman" w:cs="Times New Roman"/>
          <w:sz w:val="24"/>
          <w:szCs w:val="24"/>
        </w:rPr>
      </w:pPr>
      <w:r>
        <w:rPr>
          <w:rFonts w:ascii="Times New Roman" w:hAnsi="Times New Roman" w:cs="Times New Roman"/>
          <w:sz w:val="24"/>
          <w:szCs w:val="24"/>
        </w:rPr>
        <w:t>What gimmick or sales pitch did you buy into but later regret?</w:t>
      </w:r>
    </w:p>
    <w:p w14:paraId="7F16EE21" w14:textId="27D18A9C" w:rsidR="00E612AE" w:rsidRDefault="00E612AE" w:rsidP="00E612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seen on TV”</w:t>
      </w:r>
    </w:p>
    <w:p w14:paraId="4297F2EB" w14:textId="59F94142" w:rsidR="00E612AE" w:rsidRDefault="00E612AE" w:rsidP="00E612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first 100 callers will receive …</w:t>
      </w:r>
    </w:p>
    <w:p w14:paraId="7CDA2253" w14:textId="350926EE" w:rsidR="00E612AE" w:rsidRDefault="00E612AE" w:rsidP="00E612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it slices, it dices, …</w:t>
      </w:r>
    </w:p>
    <w:p w14:paraId="6BA4A723" w14:textId="1B4AB39B" w:rsidR="00E612AE" w:rsidRDefault="00E612AE" w:rsidP="00E612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free gift with every purchase</w:t>
      </w:r>
    </w:p>
    <w:p w14:paraId="6CDD5892" w14:textId="62EC980C" w:rsidR="00E612AE" w:rsidRDefault="00E612AE" w:rsidP="00E612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miracles results guaranteed -  you WILL lose weight</w:t>
      </w:r>
    </w:p>
    <w:p w14:paraId="322A0915" w14:textId="4DA59A58" w:rsidR="00E612AE" w:rsidRDefault="009E46AB" w:rsidP="00E612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51F0A0B" wp14:editId="09C7FE99">
                <wp:simplePos x="0" y="0"/>
                <wp:positionH relativeFrom="column">
                  <wp:posOffset>2882189</wp:posOffset>
                </wp:positionH>
                <wp:positionV relativeFrom="paragraph">
                  <wp:posOffset>147345</wp:posOffset>
                </wp:positionV>
                <wp:extent cx="3664915" cy="760781"/>
                <wp:effectExtent l="19050" t="19050" r="31115" b="39370"/>
                <wp:wrapNone/>
                <wp:docPr id="677672304" name="Text Box 3"/>
                <wp:cNvGraphicFramePr/>
                <a:graphic xmlns:a="http://schemas.openxmlformats.org/drawingml/2006/main">
                  <a:graphicData uri="http://schemas.microsoft.com/office/word/2010/wordprocessingShape">
                    <wps:wsp>
                      <wps:cNvSpPr txBox="1"/>
                      <wps:spPr>
                        <a:xfrm>
                          <a:off x="0" y="0"/>
                          <a:ext cx="3664915" cy="760781"/>
                        </a:xfrm>
                        <a:custGeom>
                          <a:avLst/>
                          <a:gdLst>
                            <a:gd name="connsiteX0" fmla="*/ 0 w 3664915"/>
                            <a:gd name="connsiteY0" fmla="*/ 0 h 760781"/>
                            <a:gd name="connsiteX1" fmla="*/ 450261 w 3664915"/>
                            <a:gd name="connsiteY1" fmla="*/ 0 h 760781"/>
                            <a:gd name="connsiteX2" fmla="*/ 863873 w 3664915"/>
                            <a:gd name="connsiteY2" fmla="*/ 0 h 760781"/>
                            <a:gd name="connsiteX3" fmla="*/ 1424081 w 3664915"/>
                            <a:gd name="connsiteY3" fmla="*/ 0 h 760781"/>
                            <a:gd name="connsiteX4" fmla="*/ 1837693 w 3664915"/>
                            <a:gd name="connsiteY4" fmla="*/ 0 h 760781"/>
                            <a:gd name="connsiteX5" fmla="*/ 2397902 w 3664915"/>
                            <a:gd name="connsiteY5" fmla="*/ 0 h 760781"/>
                            <a:gd name="connsiteX6" fmla="*/ 2994759 w 3664915"/>
                            <a:gd name="connsiteY6" fmla="*/ 0 h 760781"/>
                            <a:gd name="connsiteX7" fmla="*/ 3664915 w 3664915"/>
                            <a:gd name="connsiteY7" fmla="*/ 0 h 760781"/>
                            <a:gd name="connsiteX8" fmla="*/ 3664915 w 3664915"/>
                            <a:gd name="connsiteY8" fmla="*/ 357567 h 760781"/>
                            <a:gd name="connsiteX9" fmla="*/ 3664915 w 3664915"/>
                            <a:gd name="connsiteY9" fmla="*/ 760781 h 760781"/>
                            <a:gd name="connsiteX10" fmla="*/ 3251303 w 3664915"/>
                            <a:gd name="connsiteY10" fmla="*/ 760781 h 760781"/>
                            <a:gd name="connsiteX11" fmla="*/ 2837691 w 3664915"/>
                            <a:gd name="connsiteY11" fmla="*/ 760781 h 760781"/>
                            <a:gd name="connsiteX12" fmla="*/ 2277483 w 3664915"/>
                            <a:gd name="connsiteY12" fmla="*/ 760781 h 760781"/>
                            <a:gd name="connsiteX13" fmla="*/ 1827222 w 3664915"/>
                            <a:gd name="connsiteY13" fmla="*/ 760781 h 760781"/>
                            <a:gd name="connsiteX14" fmla="*/ 1340312 w 3664915"/>
                            <a:gd name="connsiteY14" fmla="*/ 760781 h 760781"/>
                            <a:gd name="connsiteX15" fmla="*/ 890051 w 3664915"/>
                            <a:gd name="connsiteY15" fmla="*/ 760781 h 760781"/>
                            <a:gd name="connsiteX16" fmla="*/ 0 w 3664915"/>
                            <a:gd name="connsiteY16" fmla="*/ 760781 h 760781"/>
                            <a:gd name="connsiteX17" fmla="*/ 0 w 3664915"/>
                            <a:gd name="connsiteY17" fmla="*/ 403214 h 760781"/>
                            <a:gd name="connsiteX18" fmla="*/ 0 w 3664915"/>
                            <a:gd name="connsiteY18" fmla="*/ 0 h 760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664915" h="760781" fill="none" extrusionOk="0">
                              <a:moveTo>
                                <a:pt x="0" y="0"/>
                              </a:moveTo>
                              <a:cubicBezTo>
                                <a:pt x="169210" y="-24004"/>
                                <a:pt x="242900" y="25159"/>
                                <a:pt x="450261" y="0"/>
                              </a:cubicBezTo>
                              <a:cubicBezTo>
                                <a:pt x="657622" y="-25159"/>
                                <a:pt x="753436" y="37228"/>
                                <a:pt x="863873" y="0"/>
                              </a:cubicBezTo>
                              <a:cubicBezTo>
                                <a:pt x="974310" y="-37228"/>
                                <a:pt x="1237755" y="17605"/>
                                <a:pt x="1424081" y="0"/>
                              </a:cubicBezTo>
                              <a:cubicBezTo>
                                <a:pt x="1610407" y="-17605"/>
                                <a:pt x="1665707" y="925"/>
                                <a:pt x="1837693" y="0"/>
                              </a:cubicBezTo>
                              <a:cubicBezTo>
                                <a:pt x="2009679" y="-925"/>
                                <a:pt x="2271556" y="15348"/>
                                <a:pt x="2397902" y="0"/>
                              </a:cubicBezTo>
                              <a:cubicBezTo>
                                <a:pt x="2524248" y="-15348"/>
                                <a:pt x="2753305" y="39504"/>
                                <a:pt x="2994759" y="0"/>
                              </a:cubicBezTo>
                              <a:cubicBezTo>
                                <a:pt x="3236213" y="-39504"/>
                                <a:pt x="3445740" y="17123"/>
                                <a:pt x="3664915" y="0"/>
                              </a:cubicBezTo>
                              <a:cubicBezTo>
                                <a:pt x="3665489" y="171294"/>
                                <a:pt x="3628146" y="229471"/>
                                <a:pt x="3664915" y="357567"/>
                              </a:cubicBezTo>
                              <a:cubicBezTo>
                                <a:pt x="3701684" y="485663"/>
                                <a:pt x="3660499" y="633666"/>
                                <a:pt x="3664915" y="760781"/>
                              </a:cubicBezTo>
                              <a:cubicBezTo>
                                <a:pt x="3513946" y="796623"/>
                                <a:pt x="3360067" y="735779"/>
                                <a:pt x="3251303" y="760781"/>
                              </a:cubicBezTo>
                              <a:cubicBezTo>
                                <a:pt x="3142539" y="785783"/>
                                <a:pt x="3004370" y="722117"/>
                                <a:pt x="2837691" y="760781"/>
                              </a:cubicBezTo>
                              <a:cubicBezTo>
                                <a:pt x="2671012" y="799445"/>
                                <a:pt x="2536797" y="734947"/>
                                <a:pt x="2277483" y="760781"/>
                              </a:cubicBezTo>
                              <a:cubicBezTo>
                                <a:pt x="2018169" y="786615"/>
                                <a:pt x="2040861" y="760599"/>
                                <a:pt x="1827222" y="760781"/>
                              </a:cubicBezTo>
                              <a:cubicBezTo>
                                <a:pt x="1613583" y="760963"/>
                                <a:pt x="1523944" y="735390"/>
                                <a:pt x="1340312" y="760781"/>
                              </a:cubicBezTo>
                              <a:cubicBezTo>
                                <a:pt x="1156680" y="786172"/>
                                <a:pt x="1083374" y="723534"/>
                                <a:pt x="890051" y="760781"/>
                              </a:cubicBezTo>
                              <a:cubicBezTo>
                                <a:pt x="696728" y="798028"/>
                                <a:pt x="397747" y="717974"/>
                                <a:pt x="0" y="760781"/>
                              </a:cubicBezTo>
                              <a:cubicBezTo>
                                <a:pt x="-11709" y="625280"/>
                                <a:pt x="19967" y="486708"/>
                                <a:pt x="0" y="403214"/>
                              </a:cubicBezTo>
                              <a:cubicBezTo>
                                <a:pt x="-19967" y="319720"/>
                                <a:pt x="38096" y="119384"/>
                                <a:pt x="0" y="0"/>
                              </a:cubicBezTo>
                              <a:close/>
                            </a:path>
                            <a:path w="3664915" h="760781" stroke="0" extrusionOk="0">
                              <a:moveTo>
                                <a:pt x="0" y="0"/>
                              </a:moveTo>
                              <a:cubicBezTo>
                                <a:pt x="175648" y="-33191"/>
                                <a:pt x="262184" y="62508"/>
                                <a:pt x="523559" y="0"/>
                              </a:cubicBezTo>
                              <a:cubicBezTo>
                                <a:pt x="784934" y="-62508"/>
                                <a:pt x="970092" y="27174"/>
                                <a:pt x="1120417" y="0"/>
                              </a:cubicBezTo>
                              <a:cubicBezTo>
                                <a:pt x="1270742" y="-27174"/>
                                <a:pt x="1441236" y="57512"/>
                                <a:pt x="1643976" y="0"/>
                              </a:cubicBezTo>
                              <a:cubicBezTo>
                                <a:pt x="1846716" y="-57512"/>
                                <a:pt x="1928889" y="12085"/>
                                <a:pt x="2057588" y="0"/>
                              </a:cubicBezTo>
                              <a:cubicBezTo>
                                <a:pt x="2186287" y="-12085"/>
                                <a:pt x="2526093" y="65323"/>
                                <a:pt x="2654446" y="0"/>
                              </a:cubicBezTo>
                              <a:cubicBezTo>
                                <a:pt x="2782799" y="-65323"/>
                                <a:pt x="3222196" y="51500"/>
                                <a:pt x="3664915" y="0"/>
                              </a:cubicBezTo>
                              <a:cubicBezTo>
                                <a:pt x="3674835" y="174024"/>
                                <a:pt x="3647896" y="260177"/>
                                <a:pt x="3664915" y="365175"/>
                              </a:cubicBezTo>
                              <a:cubicBezTo>
                                <a:pt x="3681934" y="470174"/>
                                <a:pt x="3658878" y="654593"/>
                                <a:pt x="3664915" y="760781"/>
                              </a:cubicBezTo>
                              <a:cubicBezTo>
                                <a:pt x="3507407" y="801851"/>
                                <a:pt x="3412589" y="748540"/>
                                <a:pt x="3251303" y="760781"/>
                              </a:cubicBezTo>
                              <a:cubicBezTo>
                                <a:pt x="3090017" y="773022"/>
                                <a:pt x="2871780" y="720738"/>
                                <a:pt x="2727744" y="760781"/>
                              </a:cubicBezTo>
                              <a:cubicBezTo>
                                <a:pt x="2583708" y="800824"/>
                                <a:pt x="2424817" y="756424"/>
                                <a:pt x="2314132" y="760781"/>
                              </a:cubicBezTo>
                              <a:cubicBezTo>
                                <a:pt x="2203447" y="765138"/>
                                <a:pt x="1914593" y="738328"/>
                                <a:pt x="1790573" y="760781"/>
                              </a:cubicBezTo>
                              <a:cubicBezTo>
                                <a:pt x="1666553" y="783234"/>
                                <a:pt x="1511349" y="735606"/>
                                <a:pt x="1267013" y="760781"/>
                              </a:cubicBezTo>
                              <a:cubicBezTo>
                                <a:pt x="1022677" y="785956"/>
                                <a:pt x="948005" y="736184"/>
                                <a:pt x="670156" y="760781"/>
                              </a:cubicBezTo>
                              <a:cubicBezTo>
                                <a:pt x="392307" y="785378"/>
                                <a:pt x="173359" y="713575"/>
                                <a:pt x="0" y="760781"/>
                              </a:cubicBezTo>
                              <a:cubicBezTo>
                                <a:pt x="-41940" y="600653"/>
                                <a:pt x="19092" y="525455"/>
                                <a:pt x="0" y="395606"/>
                              </a:cubicBezTo>
                              <a:cubicBezTo>
                                <a:pt x="-19092" y="265758"/>
                                <a:pt x="2722" y="15491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458953092">
                                <a:prstGeom prst="rect">
                                  <a:avLst/>
                                </a:prstGeom>
                                <ask:type>
                                  <ask:lineSketchScribble/>
                                </ask:type>
                              </ask:lineSketchStyleProps>
                            </a:ext>
                          </a:extLst>
                        </a:ln>
                      </wps:spPr>
                      <wps:txbx>
                        <w:txbxContent>
                          <w:p w14:paraId="5DC3ACA0" w14:textId="7DCFCD68" w:rsidR="009E46AB" w:rsidRDefault="009E46AB" w:rsidP="009E46A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D55039">
                                <w:rPr>
                                  <w:rStyle w:val="Hyperlink"/>
                                  <w:rFonts w:ascii="Times New Roman" w:hAnsi="Times New Roman" w:cs="Times New Roman"/>
                                  <w:sz w:val="20"/>
                                  <w:szCs w:val="20"/>
                                </w:rPr>
                                <w:t>https://tinyurl.com/3bp2cp6e</w:t>
                              </w:r>
                            </w:hyperlink>
                            <w:r>
                              <w:rPr>
                                <w:rFonts w:ascii="Times New Roman" w:hAnsi="Times New Roman" w:cs="Times New Roman"/>
                                <w:sz w:val="20"/>
                                <w:szCs w:val="20"/>
                              </w:rPr>
                              <w:t xml:space="preserve">  If there is no wi-fi where you teach, it is best to download the video file to your computer from</w:t>
                            </w:r>
                            <w:r w:rsidR="00052D58">
                              <w:rPr>
                                <w:rFonts w:ascii="Times New Roman" w:hAnsi="Times New Roman" w:cs="Times New Roman"/>
                                <w:sz w:val="20"/>
                                <w:szCs w:val="20"/>
                              </w:rPr>
                              <w:t xml:space="preserve"> </w:t>
                            </w:r>
                            <w:hyperlink r:id="rId8" w:history="1">
                              <w:r w:rsidR="00052D58" w:rsidRPr="00D55039">
                                <w:rPr>
                                  <w:rStyle w:val="Hyperlink"/>
                                  <w:rFonts w:ascii="Times New Roman" w:hAnsi="Times New Roman" w:cs="Times New Roman"/>
                                  <w:sz w:val="20"/>
                                  <w:szCs w:val="20"/>
                                </w:rPr>
                                <w:t>https://tinyurl.com/5xw75u32</w:t>
                              </w:r>
                            </w:hyperlink>
                            <w:r w:rsidR="00052D58">
                              <w:rPr>
                                <w:rFonts w:ascii="Times New Roman" w:hAnsi="Times New Roman" w:cs="Times New Roman"/>
                                <w:sz w:val="20"/>
                                <w:szCs w:val="20"/>
                              </w:rPr>
                              <w:t xml:space="preserve"> </w:t>
                            </w:r>
                          </w:p>
                          <w:p w14:paraId="51301C8C" w14:textId="77777777" w:rsidR="009E46AB" w:rsidRPr="009E46AB" w:rsidRDefault="009E46AB" w:rsidP="009E46A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F0A0B" id="_x0000_t202" coordsize="21600,21600" o:spt="202" path="m,l,21600r21600,l21600,xe">
                <v:stroke joinstyle="miter"/>
                <v:path gradientshapeok="t" o:connecttype="rect"/>
              </v:shapetype>
              <v:shape id="Text Box 3" o:spid="_x0000_s1026" type="#_x0000_t202" style="position:absolute;left:0;text-align:left;margin-left:226.95pt;margin-top:11.6pt;width:288.6pt;height:5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" fillcolor="white [3201]" strokeweight=".5pt">
                <v:textbox>
                  <w:txbxContent>
                    <w:p w14:paraId="5DC3ACA0" w14:textId="7DCFCD68" w:rsidR="009E46AB" w:rsidRDefault="009E46AB" w:rsidP="009E46A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D55039">
                          <w:rPr>
                            <w:rStyle w:val="Hyperlink"/>
                            <w:rFonts w:ascii="Times New Roman" w:hAnsi="Times New Roman" w:cs="Times New Roman"/>
                            <w:sz w:val="20"/>
                            <w:szCs w:val="20"/>
                          </w:rPr>
                          <w:t>https://tinyurl.com/3bp2cp6e</w:t>
                        </w:r>
                      </w:hyperlink>
                      <w:r>
                        <w:rPr>
                          <w:rFonts w:ascii="Times New Roman" w:hAnsi="Times New Roman" w:cs="Times New Roman"/>
                          <w:sz w:val="20"/>
                          <w:szCs w:val="20"/>
                        </w:rPr>
                        <w:t xml:space="preserve">  If there is no wi-fi where you teach, it is best to download the video file to your computer from</w:t>
                      </w:r>
                      <w:r w:rsidR="00052D58">
                        <w:rPr>
                          <w:rFonts w:ascii="Times New Roman" w:hAnsi="Times New Roman" w:cs="Times New Roman"/>
                          <w:sz w:val="20"/>
                          <w:szCs w:val="20"/>
                        </w:rPr>
                        <w:t xml:space="preserve"> </w:t>
                      </w:r>
                      <w:hyperlink r:id="rId10" w:history="1">
                        <w:r w:rsidR="00052D58" w:rsidRPr="00D55039">
                          <w:rPr>
                            <w:rStyle w:val="Hyperlink"/>
                            <w:rFonts w:ascii="Times New Roman" w:hAnsi="Times New Roman" w:cs="Times New Roman"/>
                            <w:sz w:val="20"/>
                            <w:szCs w:val="20"/>
                          </w:rPr>
                          <w:t>https://tinyurl.com/5xw75u32</w:t>
                        </w:r>
                      </w:hyperlink>
                      <w:r w:rsidR="00052D58">
                        <w:rPr>
                          <w:rFonts w:ascii="Times New Roman" w:hAnsi="Times New Roman" w:cs="Times New Roman"/>
                          <w:sz w:val="20"/>
                          <w:szCs w:val="20"/>
                        </w:rPr>
                        <w:t xml:space="preserve"> </w:t>
                      </w:r>
                    </w:p>
                    <w:p w14:paraId="51301C8C" w14:textId="77777777" w:rsidR="009E46AB" w:rsidRPr="009E46AB" w:rsidRDefault="009E46AB" w:rsidP="009E46AB">
                      <w:pPr>
                        <w:jc w:val="center"/>
                        <w:rPr>
                          <w:rFonts w:ascii="Times New Roman" w:hAnsi="Times New Roman" w:cs="Times New Roman"/>
                          <w:sz w:val="20"/>
                          <w:szCs w:val="20"/>
                        </w:rPr>
                      </w:pPr>
                    </w:p>
                  </w:txbxContent>
                </v:textbox>
              </v:shape>
            </w:pict>
          </mc:Fallback>
        </mc:AlternateContent>
      </w:r>
      <w:r w:rsidR="00E612AE">
        <w:rPr>
          <w:rFonts w:ascii="Times New Roman" w:hAnsi="Times New Roman" w:cs="Times New Roman"/>
          <w:sz w:val="24"/>
          <w:szCs w:val="24"/>
        </w:rPr>
        <w:t>one size fits all</w:t>
      </w:r>
    </w:p>
    <w:p w14:paraId="567BBDAA" w14:textId="6B5589D6" w:rsidR="00E612AE" w:rsidRDefault="00E612AE" w:rsidP="00E612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endorsed </w:t>
      </w:r>
      <w:proofErr w:type="gramStart"/>
      <w:r>
        <w:rPr>
          <w:rFonts w:ascii="Times New Roman" w:hAnsi="Times New Roman" w:cs="Times New Roman"/>
          <w:sz w:val="24"/>
          <w:szCs w:val="24"/>
        </w:rPr>
        <w:t>by __</w:t>
      </w:r>
      <w:proofErr w:type="gramEnd"/>
      <w:r>
        <w:rPr>
          <w:rFonts w:ascii="Times New Roman" w:hAnsi="Times New Roman" w:cs="Times New Roman"/>
          <w:sz w:val="24"/>
          <w:szCs w:val="24"/>
        </w:rPr>
        <w:t>______ (famous person)</w:t>
      </w:r>
    </w:p>
    <w:p w14:paraId="501A26C7" w14:textId="6DD96F4C" w:rsidR="00E612AE" w:rsidRPr="00E612AE" w:rsidRDefault="00E612AE" w:rsidP="00E612A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only 12 items left in stock</w:t>
      </w:r>
    </w:p>
    <w:p w14:paraId="651C076A" w14:textId="77777777" w:rsidR="00E612AE" w:rsidRDefault="00E612AE" w:rsidP="00261773">
      <w:pPr>
        <w:spacing w:after="0"/>
        <w:rPr>
          <w:rFonts w:ascii="Times New Roman" w:hAnsi="Times New Roman" w:cs="Times New Roman"/>
          <w:sz w:val="24"/>
          <w:szCs w:val="24"/>
        </w:rPr>
      </w:pPr>
    </w:p>
    <w:p w14:paraId="5D50426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B105623" w14:textId="77777777" w:rsidR="00261773" w:rsidRDefault="00261773" w:rsidP="00261773">
      <w:pPr>
        <w:spacing w:after="0"/>
        <w:rPr>
          <w:rFonts w:ascii="Times New Roman" w:hAnsi="Times New Roman" w:cs="Times New Roman"/>
          <w:sz w:val="24"/>
          <w:szCs w:val="24"/>
        </w:rPr>
      </w:pPr>
    </w:p>
    <w:p w14:paraId="0F0342D6" w14:textId="3A4F1AE3" w:rsidR="00E612AE" w:rsidRPr="00E612AE" w:rsidRDefault="00E612AE" w:rsidP="00E612AE">
      <w:pPr>
        <w:spacing w:after="0"/>
        <w:rPr>
          <w:rFonts w:ascii="Times New Roman" w:hAnsi="Times New Roman" w:cs="Times New Roman"/>
          <w:sz w:val="24"/>
          <w:szCs w:val="24"/>
        </w:rPr>
      </w:pPr>
      <w:r>
        <w:rPr>
          <w:rFonts w:ascii="Times New Roman" w:hAnsi="Times New Roman" w:cs="Times New Roman"/>
          <w:sz w:val="24"/>
          <w:szCs w:val="24"/>
        </w:rPr>
        <w:t>So often</w:t>
      </w:r>
      <w:r w:rsidRPr="00E612AE">
        <w:rPr>
          <w:rFonts w:ascii="Times New Roman" w:hAnsi="Times New Roman" w:cs="Times New Roman"/>
          <w:sz w:val="24"/>
          <w:szCs w:val="24"/>
        </w:rPr>
        <w:t xml:space="preserve"> those special offers just don’t meet expectations.</w:t>
      </w:r>
    </w:p>
    <w:p w14:paraId="0B27D2C7" w14:textId="77777777" w:rsidR="00E612AE" w:rsidRPr="00E612AE" w:rsidRDefault="00E612AE" w:rsidP="00E612AE">
      <w:pPr>
        <w:numPr>
          <w:ilvl w:val="0"/>
          <w:numId w:val="5"/>
        </w:numPr>
        <w:spacing w:after="0"/>
        <w:rPr>
          <w:rFonts w:ascii="Times New Roman" w:hAnsi="Times New Roman" w:cs="Times New Roman"/>
          <w:sz w:val="24"/>
          <w:szCs w:val="24"/>
        </w:rPr>
      </w:pPr>
      <w:proofErr w:type="gramStart"/>
      <w:r w:rsidRPr="00E612AE">
        <w:rPr>
          <w:rFonts w:ascii="Times New Roman" w:hAnsi="Times New Roman" w:cs="Times New Roman"/>
          <w:sz w:val="24"/>
          <w:szCs w:val="24"/>
        </w:rPr>
        <w:t>But,</w:t>
      </w:r>
      <w:proofErr w:type="gramEnd"/>
      <w:r w:rsidRPr="00E612AE">
        <w:rPr>
          <w:rFonts w:ascii="Times New Roman" w:hAnsi="Times New Roman" w:cs="Times New Roman"/>
          <w:sz w:val="24"/>
          <w:szCs w:val="24"/>
        </w:rPr>
        <w:t xml:space="preserve"> Jesus works in a way that goes </w:t>
      </w:r>
      <w:r w:rsidRPr="00E612AE">
        <w:rPr>
          <w:rFonts w:ascii="Times New Roman" w:hAnsi="Times New Roman" w:cs="Times New Roman"/>
          <w:i/>
          <w:iCs/>
          <w:sz w:val="24"/>
          <w:szCs w:val="24"/>
        </w:rPr>
        <w:t>beyond</w:t>
      </w:r>
      <w:r w:rsidRPr="00E612AE">
        <w:rPr>
          <w:rFonts w:ascii="Times New Roman" w:hAnsi="Times New Roman" w:cs="Times New Roman"/>
          <w:sz w:val="24"/>
          <w:szCs w:val="24"/>
        </w:rPr>
        <w:t xml:space="preserve"> our expectations.</w:t>
      </w:r>
    </w:p>
    <w:p w14:paraId="6CC56C0E" w14:textId="77777777" w:rsidR="009D5A8E" w:rsidRDefault="009D5A8E" w:rsidP="00261773">
      <w:pPr>
        <w:spacing w:after="0"/>
        <w:rPr>
          <w:rFonts w:ascii="Times New Roman" w:hAnsi="Times New Roman" w:cs="Times New Roman"/>
          <w:sz w:val="24"/>
          <w:szCs w:val="24"/>
        </w:rPr>
      </w:pPr>
    </w:p>
    <w:p w14:paraId="6CCF524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894CECD" w14:textId="77777777" w:rsidR="00261773" w:rsidRDefault="00261773" w:rsidP="00261773">
      <w:pPr>
        <w:spacing w:after="0"/>
        <w:rPr>
          <w:rFonts w:ascii="Times New Roman" w:hAnsi="Times New Roman" w:cs="Times New Roman"/>
          <w:sz w:val="24"/>
          <w:szCs w:val="24"/>
        </w:rPr>
      </w:pPr>
    </w:p>
    <w:p w14:paraId="2FCE7A4C" w14:textId="0C610C0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612AE">
        <w:rPr>
          <w:rFonts w:ascii="Times New Roman" w:hAnsi="Times New Roman" w:cs="Times New Roman"/>
          <w:sz w:val="24"/>
          <w:szCs w:val="24"/>
        </w:rPr>
        <w:t xml:space="preserve"> Jesus Does What We Cannot</w:t>
      </w:r>
    </w:p>
    <w:p w14:paraId="1F3677B3" w14:textId="77777777" w:rsidR="00261773" w:rsidRDefault="00261773" w:rsidP="00261773">
      <w:pPr>
        <w:spacing w:after="0"/>
        <w:rPr>
          <w:rFonts w:ascii="Times New Roman" w:hAnsi="Times New Roman" w:cs="Times New Roman"/>
          <w:sz w:val="24"/>
          <w:szCs w:val="24"/>
        </w:rPr>
      </w:pPr>
    </w:p>
    <w:p w14:paraId="079AC973" w14:textId="4B193EE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E612AE">
        <w:rPr>
          <w:rFonts w:ascii="Times New Roman" w:hAnsi="Times New Roman" w:cs="Times New Roman"/>
          <w:sz w:val="24"/>
          <w:szCs w:val="24"/>
        </w:rPr>
        <w:t xml:space="preserve"> who could help.</w:t>
      </w:r>
    </w:p>
    <w:p w14:paraId="01318D84" w14:textId="77777777" w:rsidR="00E612AE" w:rsidRDefault="00E612AE" w:rsidP="00261773">
      <w:pPr>
        <w:spacing w:after="0"/>
        <w:rPr>
          <w:rFonts w:ascii="Times New Roman" w:hAnsi="Times New Roman" w:cs="Times New Roman"/>
          <w:sz w:val="24"/>
          <w:szCs w:val="24"/>
        </w:rPr>
      </w:pPr>
    </w:p>
    <w:p w14:paraId="6E93C7E2" w14:textId="77777777" w:rsidR="00E612AE" w:rsidRPr="00193290" w:rsidRDefault="00E612AE" w:rsidP="00E612AE">
      <w:pPr>
        <w:spacing w:after="0"/>
        <w:rPr>
          <w:rFonts w:ascii="Times New Roman" w:hAnsi="Times New Roman" w:cs="Times New Roman"/>
          <w:sz w:val="20"/>
          <w:szCs w:val="20"/>
        </w:rPr>
      </w:pPr>
      <w:r w:rsidRPr="000B636C">
        <w:rPr>
          <w:rFonts w:ascii="Times New Roman" w:hAnsi="Times New Roman" w:cs="Times New Roman"/>
          <w:sz w:val="20"/>
          <w:szCs w:val="20"/>
        </w:rPr>
        <w:t xml:space="preserve">John 5:1-7 (NIV)   </w:t>
      </w:r>
      <w:proofErr w:type="spellStart"/>
      <w:r w:rsidRPr="000B636C">
        <w:rPr>
          <w:rFonts w:ascii="Times New Roman" w:hAnsi="Times New Roman" w:cs="Times New Roman"/>
          <w:sz w:val="20"/>
          <w:szCs w:val="20"/>
        </w:rPr>
        <w:t>Some time</w:t>
      </w:r>
      <w:proofErr w:type="spellEnd"/>
      <w:r w:rsidRPr="000B636C">
        <w:rPr>
          <w:rFonts w:ascii="Times New Roman" w:hAnsi="Times New Roman" w:cs="Times New Roman"/>
          <w:sz w:val="20"/>
          <w:szCs w:val="20"/>
        </w:rPr>
        <w:t xml:space="preserve"> later, Jesus went up to Jerusalem for a feast of the Jews. 2  Now there is in Jerusalem near the Sheep Gate a pool, which in Aramaic is called Bethesda and which is surrounded by five covered colonnades. 3  Here a great number of disabled people used to lie--the blind, the lame, the paralyzed.  One who was there had been </w:t>
      </w:r>
      <w:proofErr w:type="gramStart"/>
      <w:r w:rsidRPr="000B636C">
        <w:rPr>
          <w:rFonts w:ascii="Times New Roman" w:hAnsi="Times New Roman" w:cs="Times New Roman"/>
          <w:sz w:val="20"/>
          <w:szCs w:val="20"/>
        </w:rPr>
        <w:t>an invalid</w:t>
      </w:r>
      <w:proofErr w:type="gramEnd"/>
      <w:r w:rsidRPr="000B636C">
        <w:rPr>
          <w:rFonts w:ascii="Times New Roman" w:hAnsi="Times New Roman" w:cs="Times New Roman"/>
          <w:sz w:val="20"/>
          <w:szCs w:val="20"/>
        </w:rPr>
        <w:t xml:space="preserve"> for thirty-eight years. 6  When Jesus saw him lying there and learned that he had been in this condition for a long time, he asked him, "Do you want to get well?" 7  "Sir," the invalid replied, "I have no one to help me into the pool when the water is stirred. While I am trying to get in, someone else goes down ahead of me."</w:t>
      </w:r>
    </w:p>
    <w:p w14:paraId="7FA597B5" w14:textId="77777777" w:rsidR="00E612AE" w:rsidRDefault="00E612AE" w:rsidP="00261773">
      <w:pPr>
        <w:spacing w:after="0"/>
        <w:rPr>
          <w:rFonts w:ascii="Times New Roman" w:hAnsi="Times New Roman" w:cs="Times New Roman"/>
          <w:sz w:val="24"/>
          <w:szCs w:val="24"/>
        </w:rPr>
      </w:pPr>
    </w:p>
    <w:p w14:paraId="7E839B38"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Note the setting for the encounter described in these verses. </w:t>
      </w:r>
    </w:p>
    <w:p w14:paraId="19E6B7F8" w14:textId="77777777" w:rsidR="00E612AE" w:rsidRPr="00E612AE" w:rsidRDefault="00E612AE" w:rsidP="00E612AE">
      <w:pPr>
        <w:numPr>
          <w:ilvl w:val="0"/>
          <w:numId w:val="6"/>
        </w:numPr>
        <w:spacing w:after="0"/>
        <w:rPr>
          <w:rFonts w:ascii="Times New Roman" w:hAnsi="Times New Roman" w:cs="Times New Roman"/>
          <w:sz w:val="24"/>
          <w:szCs w:val="24"/>
        </w:rPr>
      </w:pPr>
      <w:r w:rsidRPr="00E612AE">
        <w:rPr>
          <w:rFonts w:ascii="Times New Roman" w:hAnsi="Times New Roman" w:cs="Times New Roman"/>
          <w:sz w:val="24"/>
          <w:szCs w:val="24"/>
        </w:rPr>
        <w:t>Near the sheep gate</w:t>
      </w:r>
    </w:p>
    <w:p w14:paraId="432C6C0D" w14:textId="77777777" w:rsidR="00E612AE" w:rsidRPr="00E612AE" w:rsidRDefault="00E612AE" w:rsidP="00E612AE">
      <w:pPr>
        <w:numPr>
          <w:ilvl w:val="0"/>
          <w:numId w:val="6"/>
        </w:numPr>
        <w:spacing w:after="0"/>
        <w:rPr>
          <w:rFonts w:ascii="Times New Roman" w:hAnsi="Times New Roman" w:cs="Times New Roman"/>
          <w:sz w:val="24"/>
          <w:szCs w:val="24"/>
        </w:rPr>
      </w:pPr>
      <w:r w:rsidRPr="00E612AE">
        <w:rPr>
          <w:rFonts w:ascii="Times New Roman" w:hAnsi="Times New Roman" w:cs="Times New Roman"/>
          <w:sz w:val="24"/>
          <w:szCs w:val="24"/>
        </w:rPr>
        <w:t>Beside a pool</w:t>
      </w:r>
    </w:p>
    <w:p w14:paraId="1A3A0917" w14:textId="77777777" w:rsidR="00E612AE" w:rsidRDefault="00E612AE" w:rsidP="00E612AE">
      <w:pPr>
        <w:numPr>
          <w:ilvl w:val="0"/>
          <w:numId w:val="6"/>
        </w:numPr>
        <w:spacing w:after="0"/>
        <w:rPr>
          <w:rFonts w:ascii="Times New Roman" w:hAnsi="Times New Roman" w:cs="Times New Roman"/>
          <w:sz w:val="24"/>
          <w:szCs w:val="24"/>
        </w:rPr>
      </w:pPr>
      <w:r w:rsidRPr="00E612AE">
        <w:rPr>
          <w:rFonts w:ascii="Times New Roman" w:hAnsi="Times New Roman" w:cs="Times New Roman"/>
          <w:sz w:val="24"/>
          <w:szCs w:val="24"/>
        </w:rPr>
        <w:t>Surrounded by 5 colonnades or porches</w:t>
      </w:r>
    </w:p>
    <w:p w14:paraId="182B21F1" w14:textId="30D7C1E8" w:rsidR="00E612AE" w:rsidRPr="00E612AE" w:rsidRDefault="00E612AE" w:rsidP="00E612AE">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Adjacent to the temple</w:t>
      </w:r>
    </w:p>
    <w:p w14:paraId="3F7B6D14" w14:textId="77777777" w:rsidR="00E612AE" w:rsidRPr="00E612AE" w:rsidRDefault="00E612AE" w:rsidP="00E612AE">
      <w:pPr>
        <w:spacing w:after="0"/>
        <w:rPr>
          <w:rFonts w:ascii="Times New Roman" w:hAnsi="Times New Roman" w:cs="Times New Roman"/>
          <w:sz w:val="24"/>
          <w:szCs w:val="24"/>
        </w:rPr>
      </w:pPr>
    </w:p>
    <w:p w14:paraId="7D147B2B"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Who were people gathered around the pool, why were they gathered there?</w:t>
      </w:r>
    </w:p>
    <w:p w14:paraId="15C617D6"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disabled in some way …</w:t>
      </w:r>
    </w:p>
    <w:p w14:paraId="6B8D1FEA"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 xml:space="preserve">blind, lame, paralyzed </w:t>
      </w:r>
    </w:p>
    <w:p w14:paraId="200E5689" w14:textId="77777777" w:rsidR="00E612AE" w:rsidRPr="00E612AE" w:rsidRDefault="00E612AE" w:rsidP="00E612AE">
      <w:pPr>
        <w:spacing w:after="0"/>
        <w:rPr>
          <w:rFonts w:ascii="Times New Roman" w:hAnsi="Times New Roman" w:cs="Times New Roman"/>
          <w:sz w:val="24"/>
          <w:szCs w:val="24"/>
        </w:rPr>
      </w:pPr>
    </w:p>
    <w:p w14:paraId="611A896E"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What was the situation of one particular man lying at the pool? </w:t>
      </w:r>
    </w:p>
    <w:p w14:paraId="52171BA0"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invalid for 38 years</w:t>
      </w:r>
    </w:p>
    <w:p w14:paraId="5B8B9AB8"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Jesus saw him there, learned his condition</w:t>
      </w:r>
    </w:p>
    <w:p w14:paraId="54CF5BD5"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lastRenderedPageBreak/>
        <w:t xml:space="preserve">What did Jesus ask him? How did the man respond? </w:t>
      </w:r>
    </w:p>
    <w:p w14:paraId="3202EC1F"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“Do you want to get well?”</w:t>
      </w:r>
    </w:p>
    <w:p w14:paraId="352930C3"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I have no one to help me into the pool (when the water was agitated)</w:t>
      </w:r>
    </w:p>
    <w:p w14:paraId="084077F8"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common belief was an angel caused ripples in the pool, first person in would be healed</w:t>
      </w:r>
    </w:p>
    <w:p w14:paraId="7448C0BF" w14:textId="77777777" w:rsidR="00E612AE" w:rsidRDefault="00E612AE" w:rsidP="00E612AE">
      <w:pPr>
        <w:spacing w:after="0"/>
        <w:rPr>
          <w:rFonts w:ascii="Times New Roman" w:hAnsi="Times New Roman" w:cs="Times New Roman"/>
          <w:sz w:val="24"/>
          <w:szCs w:val="24"/>
        </w:rPr>
      </w:pPr>
    </w:p>
    <w:p w14:paraId="3D727720" w14:textId="7F407569" w:rsidR="00E612AE" w:rsidRPr="00E612AE" w:rsidRDefault="00E612AE" w:rsidP="00E612AE">
      <w:pPr>
        <w:spacing w:after="0"/>
        <w:rPr>
          <w:rFonts w:ascii="Times New Roman" w:hAnsi="Times New Roman" w:cs="Times New Roman"/>
          <w:sz w:val="24"/>
          <w:szCs w:val="24"/>
        </w:rPr>
      </w:pPr>
      <w:r>
        <w:rPr>
          <w:rFonts w:ascii="Times New Roman" w:hAnsi="Times New Roman" w:cs="Times New Roman"/>
          <w:sz w:val="24"/>
          <w:szCs w:val="24"/>
        </w:rPr>
        <w:t>After 38 years, how would</w:t>
      </w:r>
      <w:r w:rsidRPr="00E612AE">
        <w:rPr>
          <w:rFonts w:ascii="Times New Roman" w:hAnsi="Times New Roman" w:cs="Times New Roman"/>
          <w:sz w:val="24"/>
          <w:szCs w:val="24"/>
        </w:rPr>
        <w:t xml:space="preserve"> he still </w:t>
      </w:r>
      <w:r>
        <w:rPr>
          <w:rFonts w:ascii="Times New Roman" w:hAnsi="Times New Roman" w:cs="Times New Roman"/>
          <w:sz w:val="24"/>
          <w:szCs w:val="24"/>
        </w:rPr>
        <w:t>have any</w:t>
      </w:r>
      <w:r w:rsidRPr="00E612AE">
        <w:rPr>
          <w:rFonts w:ascii="Times New Roman" w:hAnsi="Times New Roman" w:cs="Times New Roman"/>
          <w:sz w:val="24"/>
          <w:szCs w:val="24"/>
        </w:rPr>
        <w:t xml:space="preserve"> hope </w:t>
      </w:r>
      <w:proofErr w:type="gramStart"/>
      <w:r w:rsidRPr="00E612AE">
        <w:rPr>
          <w:rFonts w:ascii="Times New Roman" w:hAnsi="Times New Roman" w:cs="Times New Roman"/>
          <w:sz w:val="24"/>
          <w:szCs w:val="24"/>
        </w:rPr>
        <w:t>to get</w:t>
      </w:r>
      <w:proofErr w:type="gramEnd"/>
      <w:r w:rsidRPr="00E612AE">
        <w:rPr>
          <w:rFonts w:ascii="Times New Roman" w:hAnsi="Times New Roman" w:cs="Times New Roman"/>
          <w:sz w:val="24"/>
          <w:szCs w:val="24"/>
        </w:rPr>
        <w:t xml:space="preserve"> better?</w:t>
      </w:r>
    </w:p>
    <w:p w14:paraId="6B50EC00"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in one way, he seemed to be resigned to the problem of not being able to be the first in</w:t>
      </w:r>
    </w:p>
    <w:p w14:paraId="1A7AB2FD" w14:textId="77777777" w:rsidR="00E612AE" w:rsidRPr="00E612AE" w:rsidRDefault="00E612AE" w:rsidP="00E612AE">
      <w:pPr>
        <w:numPr>
          <w:ilvl w:val="0"/>
          <w:numId w:val="7"/>
        </w:numPr>
        <w:spacing w:after="0"/>
        <w:rPr>
          <w:rFonts w:ascii="Times New Roman" w:hAnsi="Times New Roman" w:cs="Times New Roman"/>
          <w:sz w:val="24"/>
          <w:szCs w:val="24"/>
        </w:rPr>
      </w:pPr>
      <w:proofErr w:type="gramStart"/>
      <w:r w:rsidRPr="00E612AE">
        <w:rPr>
          <w:rFonts w:ascii="Times New Roman" w:hAnsi="Times New Roman" w:cs="Times New Roman"/>
          <w:sz w:val="24"/>
          <w:szCs w:val="24"/>
        </w:rPr>
        <w:t>on</w:t>
      </w:r>
      <w:proofErr w:type="gramEnd"/>
      <w:r w:rsidRPr="00E612AE">
        <w:rPr>
          <w:rFonts w:ascii="Times New Roman" w:hAnsi="Times New Roman" w:cs="Times New Roman"/>
          <w:sz w:val="24"/>
          <w:szCs w:val="24"/>
        </w:rPr>
        <w:t xml:space="preserve"> the other hand, he still came daily, hoping for something good to happen</w:t>
      </w:r>
    </w:p>
    <w:p w14:paraId="70315878"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seemed to be the only thing he had going for him</w:t>
      </w:r>
    </w:p>
    <w:p w14:paraId="7A65207A" w14:textId="77777777" w:rsidR="00E612AE" w:rsidRDefault="00E612AE" w:rsidP="00261773">
      <w:pPr>
        <w:spacing w:after="0"/>
        <w:rPr>
          <w:rFonts w:ascii="Times New Roman" w:hAnsi="Times New Roman" w:cs="Times New Roman"/>
          <w:sz w:val="24"/>
          <w:szCs w:val="24"/>
        </w:rPr>
      </w:pPr>
    </w:p>
    <w:p w14:paraId="717C0B14"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Why did Jesus ask him if he wished to get well? Isn’t that an obvious question? Why is this question important/necessary?</w:t>
      </w:r>
    </w:p>
    <w:p w14:paraId="3EC1E2F8"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wanted to open up conversation, engage the man</w:t>
      </w:r>
    </w:p>
    <w:p w14:paraId="2F2D22BB"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showed the man He realized and saw the problem</w:t>
      </w:r>
    </w:p>
    <w:p w14:paraId="719A2337"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 xml:space="preserve">showed an interest in </w:t>
      </w:r>
      <w:proofErr w:type="gramStart"/>
      <w:r w:rsidRPr="00E612AE">
        <w:rPr>
          <w:rFonts w:ascii="Times New Roman" w:hAnsi="Times New Roman" w:cs="Times New Roman"/>
          <w:sz w:val="24"/>
          <w:szCs w:val="24"/>
        </w:rPr>
        <w:t>the man’s</w:t>
      </w:r>
      <w:proofErr w:type="gramEnd"/>
      <w:r w:rsidRPr="00E612AE">
        <w:rPr>
          <w:rFonts w:ascii="Times New Roman" w:hAnsi="Times New Roman" w:cs="Times New Roman"/>
          <w:sz w:val="24"/>
          <w:szCs w:val="24"/>
        </w:rPr>
        <w:t xml:space="preserve"> need</w:t>
      </w:r>
    </w:p>
    <w:p w14:paraId="4145F987"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wanted the man to face the reality of his need</w:t>
      </w:r>
    </w:p>
    <w:p w14:paraId="34829652"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needed the man to admit he had little or no hope of his current situation improving</w:t>
      </w:r>
    </w:p>
    <w:p w14:paraId="10CD9F4F" w14:textId="77777777" w:rsidR="00E612AE" w:rsidRPr="00E612AE" w:rsidRDefault="00E612AE" w:rsidP="00E612AE">
      <w:pPr>
        <w:spacing w:after="0"/>
        <w:rPr>
          <w:rFonts w:ascii="Times New Roman" w:hAnsi="Times New Roman" w:cs="Times New Roman"/>
          <w:sz w:val="24"/>
          <w:szCs w:val="24"/>
        </w:rPr>
      </w:pPr>
    </w:p>
    <w:p w14:paraId="3B65532B"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The man may have felt like life had treated him unfairly.  In what way do </w:t>
      </w:r>
      <w:r w:rsidRPr="00E612AE">
        <w:rPr>
          <w:rFonts w:ascii="Times New Roman" w:hAnsi="Times New Roman" w:cs="Times New Roman"/>
          <w:i/>
          <w:iCs/>
          <w:sz w:val="24"/>
          <w:szCs w:val="24"/>
        </w:rPr>
        <w:t>you</w:t>
      </w:r>
      <w:r w:rsidRPr="00E612AE">
        <w:rPr>
          <w:rFonts w:ascii="Times New Roman" w:hAnsi="Times New Roman" w:cs="Times New Roman"/>
          <w:sz w:val="24"/>
          <w:szCs w:val="24"/>
        </w:rPr>
        <w:t xml:space="preserve"> think life is unfair? </w:t>
      </w:r>
    </w:p>
    <w:p w14:paraId="39347EAD"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bad stuff happens to good people</w:t>
      </w:r>
    </w:p>
    <w:p w14:paraId="2DEC7576"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 xml:space="preserve">bad people seem to thrive and flourish </w:t>
      </w:r>
    </w:p>
    <w:p w14:paraId="6362F5B3" w14:textId="77777777" w:rsidR="00E612AE" w:rsidRPr="00E612AE" w:rsidRDefault="00E612AE" w:rsidP="00E612AE">
      <w:pPr>
        <w:numPr>
          <w:ilvl w:val="0"/>
          <w:numId w:val="7"/>
        </w:numPr>
        <w:spacing w:after="0"/>
        <w:rPr>
          <w:rFonts w:ascii="Times New Roman" w:hAnsi="Times New Roman" w:cs="Times New Roman"/>
          <w:sz w:val="24"/>
          <w:szCs w:val="24"/>
        </w:rPr>
      </w:pPr>
      <w:proofErr w:type="gramStart"/>
      <w:r w:rsidRPr="00E612AE">
        <w:rPr>
          <w:rFonts w:ascii="Times New Roman" w:hAnsi="Times New Roman" w:cs="Times New Roman"/>
          <w:sz w:val="24"/>
          <w:szCs w:val="24"/>
        </w:rPr>
        <w:t>the</w:t>
      </w:r>
      <w:proofErr w:type="gramEnd"/>
      <w:r w:rsidRPr="00E612AE">
        <w:rPr>
          <w:rFonts w:ascii="Times New Roman" w:hAnsi="Times New Roman" w:cs="Times New Roman"/>
          <w:sz w:val="24"/>
          <w:szCs w:val="24"/>
        </w:rPr>
        <w:t xml:space="preserve"> government is not helping us, seems to make things worse</w:t>
      </w:r>
    </w:p>
    <w:p w14:paraId="6678B8F4"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sometimes seems like God doesn’t hear my prayers</w:t>
      </w:r>
    </w:p>
    <w:p w14:paraId="405C5C2E" w14:textId="77777777" w:rsidR="00E612AE" w:rsidRPr="00E612AE" w:rsidRDefault="00E612AE" w:rsidP="00E612AE">
      <w:pPr>
        <w:spacing w:after="0"/>
        <w:rPr>
          <w:rFonts w:ascii="Times New Roman" w:hAnsi="Times New Roman" w:cs="Times New Roman"/>
          <w:sz w:val="24"/>
          <w:szCs w:val="24"/>
        </w:rPr>
      </w:pPr>
    </w:p>
    <w:p w14:paraId="32492DFF" w14:textId="3B0B9011"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When/why do we tend to get impatient with God’s timing in our lives? </w:t>
      </w:r>
    </w:p>
    <w:p w14:paraId="3C766EF2"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 xml:space="preserve">involves health </w:t>
      </w:r>
      <w:proofErr w:type="gramStart"/>
      <w:r w:rsidRPr="00E612AE">
        <w:rPr>
          <w:rFonts w:ascii="Times New Roman" w:hAnsi="Times New Roman" w:cs="Times New Roman"/>
          <w:sz w:val="24"/>
          <w:szCs w:val="24"/>
        </w:rPr>
        <w:t>problem</w:t>
      </w:r>
      <w:proofErr w:type="gramEnd"/>
    </w:p>
    <w:p w14:paraId="268B158E"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involves a hoped for (prayed for) change of attitude in someone</w:t>
      </w:r>
    </w:p>
    <w:p w14:paraId="40C6A1AE"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involves financial or work problems</w:t>
      </w:r>
    </w:p>
    <w:p w14:paraId="1F3579CA" w14:textId="77777777" w:rsidR="00E612AE" w:rsidRPr="00E612AE" w:rsidRDefault="00E612AE" w:rsidP="00E612AE">
      <w:pPr>
        <w:numPr>
          <w:ilvl w:val="0"/>
          <w:numId w:val="7"/>
        </w:numPr>
        <w:spacing w:after="0"/>
        <w:rPr>
          <w:rFonts w:ascii="Times New Roman" w:hAnsi="Times New Roman" w:cs="Times New Roman"/>
          <w:sz w:val="24"/>
          <w:szCs w:val="24"/>
        </w:rPr>
      </w:pPr>
      <w:proofErr w:type="gramStart"/>
      <w:r w:rsidRPr="00E612AE">
        <w:rPr>
          <w:rFonts w:ascii="Times New Roman" w:hAnsi="Times New Roman" w:cs="Times New Roman"/>
          <w:sz w:val="24"/>
          <w:szCs w:val="24"/>
        </w:rPr>
        <w:t>a problem</w:t>
      </w:r>
      <w:proofErr w:type="gramEnd"/>
      <w:r w:rsidRPr="00E612AE">
        <w:rPr>
          <w:rFonts w:ascii="Times New Roman" w:hAnsi="Times New Roman" w:cs="Times New Roman"/>
          <w:sz w:val="24"/>
          <w:szCs w:val="24"/>
        </w:rPr>
        <w:t xml:space="preserve"> involving legal issues, government </w:t>
      </w:r>
    </w:p>
    <w:p w14:paraId="618DEB3C" w14:textId="77777777" w:rsidR="00E612AE" w:rsidRPr="00E612AE" w:rsidRDefault="00E612AE" w:rsidP="00E612AE">
      <w:pPr>
        <w:spacing w:after="0"/>
        <w:rPr>
          <w:rFonts w:ascii="Times New Roman" w:hAnsi="Times New Roman" w:cs="Times New Roman"/>
          <w:sz w:val="24"/>
          <w:szCs w:val="24"/>
        </w:rPr>
      </w:pPr>
    </w:p>
    <w:p w14:paraId="1C86471F"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This man was depending on a random water flow and some way to jump into the pool.   On what in life, other than God, do we sometimes depend? </w:t>
      </w:r>
    </w:p>
    <w:p w14:paraId="6663406F"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 xml:space="preserve">some people are depending hopefully on the lottery </w:t>
      </w:r>
    </w:p>
    <w:p w14:paraId="08ABC9CE"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that someone else will change their attitude</w:t>
      </w:r>
    </w:p>
    <w:p w14:paraId="41699165"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that a new job opening will become available</w:t>
      </w:r>
    </w:p>
    <w:p w14:paraId="09FB93F4"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that the doctors will find a cure for your situation</w:t>
      </w:r>
    </w:p>
    <w:p w14:paraId="1367BD54"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that a better boss, a better doctor, a better teacher will enter into the situation</w:t>
      </w:r>
    </w:p>
    <w:p w14:paraId="1C999092" w14:textId="77777777" w:rsidR="009D5A8E" w:rsidRDefault="009D5A8E" w:rsidP="00261773">
      <w:pPr>
        <w:spacing w:after="0"/>
        <w:rPr>
          <w:rFonts w:ascii="Times New Roman" w:hAnsi="Times New Roman" w:cs="Times New Roman"/>
          <w:sz w:val="24"/>
          <w:szCs w:val="24"/>
        </w:rPr>
      </w:pPr>
    </w:p>
    <w:p w14:paraId="4A4C009D" w14:textId="7C1FBE3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E612AE">
        <w:rPr>
          <w:rFonts w:ascii="Times New Roman" w:hAnsi="Times New Roman" w:cs="Times New Roman"/>
          <w:sz w:val="24"/>
          <w:szCs w:val="24"/>
        </w:rPr>
        <w:t xml:space="preserve"> Jesus Does More than We Expect</w:t>
      </w:r>
    </w:p>
    <w:p w14:paraId="60C05D20" w14:textId="77777777" w:rsidR="00261773" w:rsidRDefault="00261773" w:rsidP="00261773">
      <w:pPr>
        <w:spacing w:after="0"/>
        <w:rPr>
          <w:rFonts w:ascii="Times New Roman" w:hAnsi="Times New Roman" w:cs="Times New Roman"/>
          <w:sz w:val="24"/>
          <w:szCs w:val="24"/>
        </w:rPr>
      </w:pPr>
    </w:p>
    <w:p w14:paraId="4EC18983" w14:textId="299495D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612AE">
        <w:rPr>
          <w:rFonts w:ascii="Times New Roman" w:hAnsi="Times New Roman" w:cs="Times New Roman"/>
          <w:sz w:val="24"/>
          <w:szCs w:val="24"/>
        </w:rPr>
        <w:t xml:space="preserve"> what only Jesus could do.</w:t>
      </w:r>
    </w:p>
    <w:p w14:paraId="1B2DD57E" w14:textId="77777777" w:rsidR="00E612AE" w:rsidRDefault="00E612AE" w:rsidP="00261773">
      <w:pPr>
        <w:spacing w:after="0"/>
        <w:rPr>
          <w:rFonts w:ascii="Times New Roman" w:hAnsi="Times New Roman" w:cs="Times New Roman"/>
          <w:sz w:val="24"/>
          <w:szCs w:val="24"/>
        </w:rPr>
      </w:pPr>
    </w:p>
    <w:p w14:paraId="120ECA73" w14:textId="77777777" w:rsidR="00E612AE" w:rsidRPr="00193290" w:rsidRDefault="00E612AE" w:rsidP="00E612AE">
      <w:pPr>
        <w:spacing w:after="0"/>
        <w:rPr>
          <w:rFonts w:ascii="Times New Roman" w:hAnsi="Times New Roman" w:cs="Times New Roman"/>
          <w:sz w:val="20"/>
          <w:szCs w:val="20"/>
        </w:rPr>
      </w:pPr>
      <w:r w:rsidRPr="000B636C">
        <w:rPr>
          <w:rFonts w:ascii="Times New Roman" w:hAnsi="Times New Roman" w:cs="Times New Roman"/>
          <w:sz w:val="20"/>
          <w:szCs w:val="20"/>
        </w:rPr>
        <w:lastRenderedPageBreak/>
        <w:t>John 5:8-11 (NIV)  Then Jesus said to him, "Get up! Pick up your mat and walk." 9  At once the man was cured; he picked up his mat and walked. The day on which this took place was a Sabbath, 10  and so the Jews said to the man who had been healed, "It is the Sabbath; the law forbids you to carry your mat." 11  But he replied, "The man who made me well said to me, 'Pick up your mat and walk.'"</w:t>
      </w:r>
    </w:p>
    <w:p w14:paraId="309D8FCB" w14:textId="77777777" w:rsidR="00E612AE" w:rsidRDefault="00E612AE" w:rsidP="00261773">
      <w:pPr>
        <w:spacing w:after="0"/>
        <w:rPr>
          <w:rFonts w:ascii="Times New Roman" w:hAnsi="Times New Roman" w:cs="Times New Roman"/>
          <w:sz w:val="24"/>
          <w:szCs w:val="24"/>
        </w:rPr>
      </w:pPr>
    </w:p>
    <w:p w14:paraId="2AA1972C"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Note the three-pronged admonition did Jesus give to the man. </w:t>
      </w:r>
    </w:p>
    <w:p w14:paraId="14314FC0" w14:textId="77777777" w:rsidR="00E612AE" w:rsidRPr="00E612AE" w:rsidRDefault="00E612AE" w:rsidP="00E612AE">
      <w:pPr>
        <w:numPr>
          <w:ilvl w:val="0"/>
          <w:numId w:val="8"/>
        </w:numPr>
        <w:spacing w:after="0"/>
        <w:rPr>
          <w:rFonts w:ascii="Times New Roman" w:hAnsi="Times New Roman" w:cs="Times New Roman"/>
          <w:sz w:val="24"/>
          <w:szCs w:val="24"/>
        </w:rPr>
      </w:pPr>
      <w:r w:rsidRPr="00E612AE">
        <w:rPr>
          <w:rFonts w:ascii="Times New Roman" w:hAnsi="Times New Roman" w:cs="Times New Roman"/>
          <w:sz w:val="24"/>
          <w:szCs w:val="24"/>
        </w:rPr>
        <w:t>Get up</w:t>
      </w:r>
    </w:p>
    <w:p w14:paraId="42CD2748" w14:textId="77777777" w:rsidR="00E612AE" w:rsidRPr="00E612AE" w:rsidRDefault="00E612AE" w:rsidP="00E612AE">
      <w:pPr>
        <w:numPr>
          <w:ilvl w:val="0"/>
          <w:numId w:val="8"/>
        </w:numPr>
        <w:spacing w:after="0"/>
        <w:rPr>
          <w:rFonts w:ascii="Times New Roman" w:hAnsi="Times New Roman" w:cs="Times New Roman"/>
          <w:sz w:val="24"/>
          <w:szCs w:val="24"/>
        </w:rPr>
      </w:pPr>
      <w:r w:rsidRPr="00E612AE">
        <w:rPr>
          <w:rFonts w:ascii="Times New Roman" w:hAnsi="Times New Roman" w:cs="Times New Roman"/>
          <w:sz w:val="24"/>
          <w:szCs w:val="24"/>
        </w:rPr>
        <w:t>Pick up your mat</w:t>
      </w:r>
    </w:p>
    <w:p w14:paraId="5368C747" w14:textId="77777777" w:rsidR="00E612AE" w:rsidRPr="00E612AE" w:rsidRDefault="00E612AE" w:rsidP="00E612AE">
      <w:pPr>
        <w:numPr>
          <w:ilvl w:val="0"/>
          <w:numId w:val="8"/>
        </w:numPr>
        <w:spacing w:after="0"/>
        <w:rPr>
          <w:rFonts w:ascii="Times New Roman" w:hAnsi="Times New Roman" w:cs="Times New Roman"/>
          <w:sz w:val="24"/>
          <w:szCs w:val="24"/>
        </w:rPr>
      </w:pPr>
      <w:r w:rsidRPr="00E612AE">
        <w:rPr>
          <w:rFonts w:ascii="Times New Roman" w:hAnsi="Times New Roman" w:cs="Times New Roman"/>
          <w:sz w:val="24"/>
          <w:szCs w:val="24"/>
        </w:rPr>
        <w:t>Walk</w:t>
      </w:r>
    </w:p>
    <w:p w14:paraId="75B1CBA0" w14:textId="77777777" w:rsidR="00E612AE" w:rsidRPr="00E612AE" w:rsidRDefault="00E612AE" w:rsidP="00E612AE">
      <w:pPr>
        <w:spacing w:after="0"/>
        <w:rPr>
          <w:rFonts w:ascii="Times New Roman" w:hAnsi="Times New Roman" w:cs="Times New Roman"/>
          <w:sz w:val="24"/>
          <w:szCs w:val="24"/>
        </w:rPr>
      </w:pPr>
    </w:p>
    <w:p w14:paraId="40DDBB5A"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What might have encouraged the man to stand, even though he hadn’t been able to do so for 38 years?</w:t>
      </w:r>
    </w:p>
    <w:p w14:paraId="156939D9"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nothing to lose</w:t>
      </w:r>
    </w:p>
    <w:p w14:paraId="00DCFE9F"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was encouraged, challenged to obey the obvious authority of Jesus</w:t>
      </w:r>
    </w:p>
    <w:p w14:paraId="3920C37F"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might have been a reflex action – the man said “get up”</w:t>
      </w:r>
    </w:p>
    <w:p w14:paraId="71C54E37" w14:textId="77777777" w:rsidR="009D5A8E" w:rsidRDefault="009D5A8E" w:rsidP="00261773">
      <w:pPr>
        <w:spacing w:after="0"/>
        <w:rPr>
          <w:rFonts w:ascii="Times New Roman" w:hAnsi="Times New Roman" w:cs="Times New Roman"/>
          <w:sz w:val="24"/>
          <w:szCs w:val="24"/>
        </w:rPr>
      </w:pPr>
    </w:p>
    <w:p w14:paraId="54A30780"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What were the religious leaders more concerned about?</w:t>
      </w:r>
    </w:p>
    <w:p w14:paraId="0D63ACAB"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this is the Sabbath</w:t>
      </w:r>
    </w:p>
    <w:p w14:paraId="16AB463B" w14:textId="010CFCCF"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you’re carrying that mat, that’s defined as work</w:t>
      </w:r>
    </w:p>
    <w:p w14:paraId="43B1F8D6"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you are not supposed to do work on the Sabbath</w:t>
      </w:r>
    </w:p>
    <w:p w14:paraId="1DA3F473"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that issue was more important than the fact that the man had just been healed</w:t>
      </w:r>
    </w:p>
    <w:p w14:paraId="35E596ED" w14:textId="77777777" w:rsidR="00E612AE" w:rsidRPr="00E612AE" w:rsidRDefault="00E612AE" w:rsidP="00E612AE">
      <w:pPr>
        <w:spacing w:after="0"/>
        <w:rPr>
          <w:rFonts w:ascii="Times New Roman" w:hAnsi="Times New Roman" w:cs="Times New Roman"/>
          <w:sz w:val="24"/>
          <w:szCs w:val="24"/>
        </w:rPr>
      </w:pPr>
    </w:p>
    <w:p w14:paraId="43DBCFF3"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Why do you suppose Jesus choose to heal this man on the Sabbath?</w:t>
      </w:r>
    </w:p>
    <w:p w14:paraId="62C56C8D"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 xml:space="preserve">this was the day Jesus encountered the disabled man, </w:t>
      </w:r>
    </w:p>
    <w:p w14:paraId="4AE23DCE"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no good reason to wait a day and say, “Come and see me tomorrow.”</w:t>
      </w:r>
    </w:p>
    <w:p w14:paraId="6469E6D8"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Jesus could also be raising the issue with the religious leaders</w:t>
      </w:r>
    </w:p>
    <w:p w14:paraId="4DC9D298"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the definition of “work” by the scribes and pharisees had become ridiculous</w:t>
      </w:r>
    </w:p>
    <w:p w14:paraId="52A10129" w14:textId="77777777" w:rsid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they were missing the point of God’s command to keep the Sabbath holy, special, different, unique from other days</w:t>
      </w:r>
    </w:p>
    <w:p w14:paraId="561B4472" w14:textId="77777777" w:rsidR="00E612AE" w:rsidRDefault="00E612AE" w:rsidP="00E612AE">
      <w:pPr>
        <w:spacing w:after="0"/>
        <w:rPr>
          <w:rFonts w:ascii="Times New Roman" w:hAnsi="Times New Roman" w:cs="Times New Roman"/>
          <w:sz w:val="24"/>
          <w:szCs w:val="24"/>
        </w:rPr>
      </w:pPr>
    </w:p>
    <w:p w14:paraId="62BE7BBC" w14:textId="7C4EE561" w:rsid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When has someone tried to squelch your freedom in Christ with religious rules or regulations?</w:t>
      </w:r>
    </w:p>
    <w:p w14:paraId="3D3B2106" w14:textId="6510574A" w:rsidR="00E612AE" w:rsidRDefault="00E612AE" w:rsidP="00E612A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role of sports participation or attendance on Sunday</w:t>
      </w:r>
    </w:p>
    <w:p w14:paraId="56C304C3" w14:textId="09D17EF6" w:rsidR="00E612AE" w:rsidRDefault="00E612AE" w:rsidP="00E612A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church music preference</w:t>
      </w:r>
    </w:p>
    <w:p w14:paraId="3BDC2DF0" w14:textId="24D47422" w:rsidR="00E612AE" w:rsidRDefault="00E612AE" w:rsidP="00E612AE">
      <w:pPr>
        <w:pStyle w:val="ListParagraph"/>
        <w:numPr>
          <w:ilvl w:val="0"/>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to dress when attending church</w:t>
      </w:r>
    </w:p>
    <w:p w14:paraId="68F59E9F" w14:textId="358E1445" w:rsidR="00E612AE" w:rsidRDefault="00E612AE" w:rsidP="00E612A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choices of entertainment</w:t>
      </w:r>
    </w:p>
    <w:p w14:paraId="60D22718" w14:textId="154C0016" w:rsidR="00E612AE" w:rsidRPr="00E612AE" w:rsidRDefault="00E612AE" w:rsidP="00E612A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which Bible translation/paraphrase you use</w:t>
      </w:r>
    </w:p>
    <w:p w14:paraId="05B669F9" w14:textId="77777777" w:rsidR="00E612AE" w:rsidRPr="00E612AE" w:rsidRDefault="00E612AE" w:rsidP="00E612AE">
      <w:pPr>
        <w:spacing w:after="0"/>
        <w:rPr>
          <w:rFonts w:ascii="Times New Roman" w:hAnsi="Times New Roman" w:cs="Times New Roman"/>
          <w:sz w:val="24"/>
          <w:szCs w:val="24"/>
        </w:rPr>
      </w:pPr>
    </w:p>
    <w:p w14:paraId="420C3466"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Why do some people care more about keeping certain "religious" rules than they do about developing a meaningful relationship with Jesus? </w:t>
      </w:r>
    </w:p>
    <w:p w14:paraId="6942F6B5"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they have legalistic mindset</w:t>
      </w:r>
    </w:p>
    <w:p w14:paraId="48FF6CCC"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they hope to please God by doing or not doing certain things</w:t>
      </w:r>
    </w:p>
    <w:p w14:paraId="09FDAF4C"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 xml:space="preserve">they think God is going to judge by weighing our good deeds against our sins … </w:t>
      </w:r>
    </w:p>
    <w:p w14:paraId="643A9A46" w14:textId="77777777" w:rsidR="00E612AE" w:rsidRPr="00E612AE" w:rsidRDefault="00E612AE" w:rsidP="00E612AE">
      <w:pPr>
        <w:numPr>
          <w:ilvl w:val="0"/>
          <w:numId w:val="7"/>
        </w:numPr>
        <w:spacing w:after="0"/>
        <w:rPr>
          <w:rFonts w:ascii="Times New Roman" w:hAnsi="Times New Roman" w:cs="Times New Roman"/>
          <w:sz w:val="24"/>
          <w:szCs w:val="24"/>
        </w:rPr>
      </w:pPr>
      <w:proofErr w:type="gramStart"/>
      <w:r w:rsidRPr="00E612AE">
        <w:rPr>
          <w:rFonts w:ascii="Times New Roman" w:hAnsi="Times New Roman" w:cs="Times New Roman"/>
          <w:sz w:val="24"/>
          <w:szCs w:val="24"/>
        </w:rPr>
        <w:t>their</w:t>
      </w:r>
      <w:proofErr w:type="gramEnd"/>
      <w:r w:rsidRPr="00E612AE">
        <w:rPr>
          <w:rFonts w:ascii="Times New Roman" w:hAnsi="Times New Roman" w:cs="Times New Roman"/>
          <w:sz w:val="24"/>
          <w:szCs w:val="24"/>
        </w:rPr>
        <w:t xml:space="preserve"> religion is a religion of deeds, not a relationship</w:t>
      </w:r>
    </w:p>
    <w:p w14:paraId="373D5AF4"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Satan has them fooled/confused about God’s love and forgiveness</w:t>
      </w:r>
    </w:p>
    <w:p w14:paraId="44F37546" w14:textId="796100B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E612AE">
        <w:rPr>
          <w:rFonts w:ascii="Times New Roman" w:hAnsi="Times New Roman" w:cs="Times New Roman"/>
          <w:sz w:val="24"/>
          <w:szCs w:val="24"/>
        </w:rPr>
        <w:t xml:space="preserve"> Authority to Do Only what God Does</w:t>
      </w:r>
    </w:p>
    <w:p w14:paraId="4AE6D2CC" w14:textId="77777777" w:rsidR="00261773" w:rsidRDefault="00261773" w:rsidP="00261773">
      <w:pPr>
        <w:spacing w:after="0"/>
        <w:rPr>
          <w:rFonts w:ascii="Times New Roman" w:hAnsi="Times New Roman" w:cs="Times New Roman"/>
          <w:sz w:val="24"/>
          <w:szCs w:val="24"/>
        </w:rPr>
      </w:pPr>
    </w:p>
    <w:p w14:paraId="1431CA2F" w14:textId="433E2A2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E612AE">
        <w:rPr>
          <w:rFonts w:ascii="Times New Roman" w:hAnsi="Times New Roman" w:cs="Times New Roman"/>
          <w:sz w:val="24"/>
          <w:szCs w:val="24"/>
        </w:rPr>
        <w:t xml:space="preserve"> an </w:t>
      </w:r>
      <w:r w:rsidR="00670F77">
        <w:rPr>
          <w:rFonts w:ascii="Times New Roman" w:hAnsi="Times New Roman" w:cs="Times New Roman"/>
          <w:sz w:val="24"/>
          <w:szCs w:val="24"/>
        </w:rPr>
        <w:t>assassination</w:t>
      </w:r>
      <w:r w:rsidR="00E612AE">
        <w:rPr>
          <w:rFonts w:ascii="Times New Roman" w:hAnsi="Times New Roman" w:cs="Times New Roman"/>
          <w:sz w:val="24"/>
          <w:szCs w:val="24"/>
        </w:rPr>
        <w:t xml:space="preserve"> plan.</w:t>
      </w:r>
    </w:p>
    <w:p w14:paraId="5FC9C94C" w14:textId="77777777" w:rsidR="00E612AE" w:rsidRDefault="00E612AE" w:rsidP="00261773">
      <w:pPr>
        <w:spacing w:after="0"/>
        <w:rPr>
          <w:rFonts w:ascii="Times New Roman" w:hAnsi="Times New Roman" w:cs="Times New Roman"/>
          <w:sz w:val="24"/>
          <w:szCs w:val="24"/>
        </w:rPr>
      </w:pPr>
    </w:p>
    <w:p w14:paraId="25F1EB47" w14:textId="77777777" w:rsidR="00E612AE" w:rsidRPr="00193290" w:rsidRDefault="00E612AE" w:rsidP="00E612AE">
      <w:pPr>
        <w:spacing w:after="0"/>
        <w:rPr>
          <w:rFonts w:ascii="Times New Roman" w:hAnsi="Times New Roman" w:cs="Times New Roman"/>
          <w:sz w:val="20"/>
          <w:szCs w:val="20"/>
        </w:rPr>
      </w:pPr>
      <w:r w:rsidRPr="009A3F46">
        <w:rPr>
          <w:rFonts w:ascii="Times New Roman" w:hAnsi="Times New Roman" w:cs="Times New Roman"/>
          <w:sz w:val="20"/>
          <w:szCs w:val="20"/>
        </w:rPr>
        <w:t xml:space="preserve">John 5:17-20 (NIV)  Jesus said to them, "My Father is always at his work to this very day, and I, too, am working." 18  For this reason the Jews tried all the harder to kill him; not only was he breaking the Sabbath, but he was even calling God his own Father, making himself equal with God. 19  Jesus gave them this answer: "I tell you the truth, the Son can do nothing by himself; he can do only what he sees his Father doing, because whatever the Father does the Son also does. 20  For the </w:t>
      </w:r>
      <w:proofErr w:type="gramStart"/>
      <w:r w:rsidRPr="009A3F46">
        <w:rPr>
          <w:rFonts w:ascii="Times New Roman" w:hAnsi="Times New Roman" w:cs="Times New Roman"/>
          <w:sz w:val="20"/>
          <w:szCs w:val="20"/>
        </w:rPr>
        <w:t>Father</w:t>
      </w:r>
      <w:proofErr w:type="gramEnd"/>
      <w:r w:rsidRPr="009A3F46">
        <w:rPr>
          <w:rFonts w:ascii="Times New Roman" w:hAnsi="Times New Roman" w:cs="Times New Roman"/>
          <w:sz w:val="20"/>
          <w:szCs w:val="20"/>
        </w:rPr>
        <w:t xml:space="preserve"> loves the Son and shows him all he does. Yes, to your amazement he will show him even greater things than these.</w:t>
      </w:r>
    </w:p>
    <w:p w14:paraId="35FB5757" w14:textId="77777777" w:rsidR="00E612AE" w:rsidRDefault="00E612AE" w:rsidP="00261773">
      <w:pPr>
        <w:spacing w:after="0"/>
        <w:rPr>
          <w:rFonts w:ascii="Times New Roman" w:hAnsi="Times New Roman" w:cs="Times New Roman"/>
          <w:sz w:val="24"/>
          <w:szCs w:val="24"/>
        </w:rPr>
      </w:pPr>
    </w:p>
    <w:p w14:paraId="6D791F42" w14:textId="21E5BF21" w:rsidR="00E612AE" w:rsidRPr="00E612AE" w:rsidRDefault="00670F77" w:rsidP="00E612AE">
      <w:pPr>
        <w:spacing w:after="0"/>
        <w:rPr>
          <w:rFonts w:ascii="Times New Roman" w:hAnsi="Times New Roman" w:cs="Times New Roman"/>
          <w:sz w:val="24"/>
          <w:szCs w:val="24"/>
        </w:rPr>
      </w:pPr>
      <w:r>
        <w:rPr>
          <w:rFonts w:ascii="Times New Roman" w:hAnsi="Times New Roman" w:cs="Times New Roman"/>
          <w:sz w:val="24"/>
          <w:szCs w:val="24"/>
        </w:rPr>
        <w:t>What words and phrases</w:t>
      </w:r>
      <w:r w:rsidR="00E612AE" w:rsidRPr="00E612AE">
        <w:rPr>
          <w:rFonts w:ascii="Times New Roman" w:hAnsi="Times New Roman" w:cs="Times New Roman"/>
          <w:sz w:val="24"/>
          <w:szCs w:val="24"/>
        </w:rPr>
        <w:t xml:space="preserve"> point </w:t>
      </w:r>
      <w:r w:rsidR="004144E9">
        <w:rPr>
          <w:rFonts w:ascii="Times New Roman" w:hAnsi="Times New Roman" w:cs="Times New Roman"/>
          <w:sz w:val="24"/>
          <w:szCs w:val="24"/>
        </w:rPr>
        <w:t xml:space="preserve">to </w:t>
      </w:r>
      <w:r w:rsidR="00E612AE" w:rsidRPr="00E612AE">
        <w:rPr>
          <w:rFonts w:ascii="Times New Roman" w:hAnsi="Times New Roman" w:cs="Times New Roman"/>
          <w:sz w:val="24"/>
          <w:szCs w:val="24"/>
        </w:rPr>
        <w:t xml:space="preserve">as the source of </w:t>
      </w:r>
      <w:r>
        <w:rPr>
          <w:rFonts w:ascii="Times New Roman" w:hAnsi="Times New Roman" w:cs="Times New Roman"/>
          <w:sz w:val="24"/>
          <w:szCs w:val="24"/>
        </w:rPr>
        <w:t>Jesus’</w:t>
      </w:r>
      <w:r w:rsidR="00E612AE" w:rsidRPr="00E612AE">
        <w:rPr>
          <w:rFonts w:ascii="Times New Roman" w:hAnsi="Times New Roman" w:cs="Times New Roman"/>
          <w:sz w:val="24"/>
          <w:szCs w:val="24"/>
        </w:rPr>
        <w:t xml:space="preserve"> power to act? </w:t>
      </w:r>
    </w:p>
    <w:p w14:paraId="5AB10C5A"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 xml:space="preserve">the </w:t>
      </w:r>
      <w:proofErr w:type="gramStart"/>
      <w:r w:rsidRPr="00E612AE">
        <w:rPr>
          <w:rFonts w:ascii="Times New Roman" w:hAnsi="Times New Roman" w:cs="Times New Roman"/>
          <w:sz w:val="24"/>
          <w:szCs w:val="24"/>
        </w:rPr>
        <w:t>Son</w:t>
      </w:r>
      <w:proofErr w:type="gramEnd"/>
      <w:r w:rsidRPr="00E612AE">
        <w:rPr>
          <w:rFonts w:ascii="Times New Roman" w:hAnsi="Times New Roman" w:cs="Times New Roman"/>
          <w:sz w:val="24"/>
          <w:szCs w:val="24"/>
        </w:rPr>
        <w:t xml:space="preserve"> can do nothing by Himself</w:t>
      </w:r>
    </w:p>
    <w:p w14:paraId="5533CFC1"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Jesus did nothing by Himself (as a human)</w:t>
      </w:r>
    </w:p>
    <w:p w14:paraId="3FB61101"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He does what He sees the Father do</w:t>
      </w:r>
    </w:p>
    <w:p w14:paraId="46B730CC"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His power comes from the God the Father</w:t>
      </w:r>
    </w:p>
    <w:p w14:paraId="7CD7EF5A" w14:textId="77777777" w:rsidR="00E612AE" w:rsidRPr="00E612AE" w:rsidRDefault="00E612AE" w:rsidP="00E612AE">
      <w:pPr>
        <w:spacing w:after="0"/>
        <w:rPr>
          <w:rFonts w:ascii="Times New Roman" w:hAnsi="Times New Roman" w:cs="Times New Roman"/>
          <w:sz w:val="24"/>
          <w:szCs w:val="24"/>
        </w:rPr>
      </w:pPr>
    </w:p>
    <w:p w14:paraId="03064975"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What can we learn from the fact that the Son gives life to “whom He wishes” or “to whom He is pleased to give it”?</w:t>
      </w:r>
    </w:p>
    <w:p w14:paraId="233CC76D"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Jesus is pleased to give new life, spiritual life, eternal life to all who believe</w:t>
      </w:r>
    </w:p>
    <w:p w14:paraId="6DBB63BC" w14:textId="77777777" w:rsidR="00E612AE" w:rsidRPr="00E612AE" w:rsidRDefault="00E612AE" w:rsidP="00E612AE">
      <w:pPr>
        <w:numPr>
          <w:ilvl w:val="0"/>
          <w:numId w:val="7"/>
        </w:numPr>
        <w:spacing w:after="0"/>
        <w:rPr>
          <w:rFonts w:ascii="Times New Roman" w:hAnsi="Times New Roman" w:cs="Times New Roman"/>
          <w:i/>
          <w:iCs/>
          <w:sz w:val="24"/>
          <w:szCs w:val="24"/>
        </w:rPr>
      </w:pPr>
      <w:r w:rsidRPr="00E612AE">
        <w:rPr>
          <w:rFonts w:ascii="Times New Roman" w:hAnsi="Times New Roman" w:cs="Times New Roman"/>
          <w:sz w:val="24"/>
          <w:szCs w:val="24"/>
        </w:rPr>
        <w:t xml:space="preserve">Consider 2 Peter 3:9 (NIV)  </w:t>
      </w:r>
      <w:r w:rsidRPr="00E612AE">
        <w:rPr>
          <w:rFonts w:ascii="Times New Roman" w:hAnsi="Times New Roman" w:cs="Times New Roman"/>
          <w:i/>
          <w:iCs/>
          <w:sz w:val="24"/>
          <w:szCs w:val="24"/>
        </w:rPr>
        <w:t xml:space="preserve">The Lord is not slow in keeping his promise, as some understand slowness. He is patient with you, not wanting anyone to perish, but everyone to come to repentance. </w:t>
      </w:r>
    </w:p>
    <w:p w14:paraId="48EE0A8C"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We see agreement among the members of the Trinity – both the Father and the Son desire to give spiritual life to all people</w:t>
      </w:r>
    </w:p>
    <w:p w14:paraId="6F178262" w14:textId="77777777" w:rsidR="00E612AE" w:rsidRPr="00E612AE" w:rsidRDefault="00E612AE" w:rsidP="00E612AE">
      <w:pPr>
        <w:spacing w:after="0"/>
        <w:rPr>
          <w:rFonts w:ascii="Times New Roman" w:hAnsi="Times New Roman" w:cs="Times New Roman"/>
          <w:sz w:val="24"/>
          <w:szCs w:val="24"/>
        </w:rPr>
      </w:pPr>
    </w:p>
    <w:p w14:paraId="73F1EE86"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What did Jesus say that suggests what the Father does through the Son is not limited? What was at least one greater work that the </w:t>
      </w:r>
      <w:proofErr w:type="gramStart"/>
      <w:r w:rsidRPr="00E612AE">
        <w:rPr>
          <w:rFonts w:ascii="Times New Roman" w:hAnsi="Times New Roman" w:cs="Times New Roman"/>
          <w:sz w:val="24"/>
          <w:szCs w:val="24"/>
        </w:rPr>
        <w:t>Son</w:t>
      </w:r>
      <w:proofErr w:type="gramEnd"/>
      <w:r w:rsidRPr="00E612AE">
        <w:rPr>
          <w:rFonts w:ascii="Times New Roman" w:hAnsi="Times New Roman" w:cs="Times New Roman"/>
          <w:sz w:val="24"/>
          <w:szCs w:val="24"/>
        </w:rPr>
        <w:t xml:space="preserve"> would do?</w:t>
      </w:r>
    </w:p>
    <w:p w14:paraId="23586D83" w14:textId="77777777" w:rsidR="00E612AE" w:rsidRPr="00E612AE" w:rsidRDefault="00E612AE" w:rsidP="00E612AE">
      <w:pPr>
        <w:numPr>
          <w:ilvl w:val="0"/>
          <w:numId w:val="7"/>
        </w:numPr>
        <w:spacing w:after="0"/>
        <w:rPr>
          <w:rFonts w:ascii="Times New Roman" w:hAnsi="Times New Roman" w:cs="Times New Roman"/>
          <w:sz w:val="24"/>
          <w:szCs w:val="24"/>
        </w:rPr>
      </w:pPr>
      <w:proofErr w:type="gramStart"/>
      <w:r w:rsidRPr="00E612AE">
        <w:rPr>
          <w:rFonts w:ascii="Times New Roman" w:hAnsi="Times New Roman" w:cs="Times New Roman"/>
          <w:sz w:val="24"/>
          <w:szCs w:val="24"/>
        </w:rPr>
        <w:t>you</w:t>
      </w:r>
      <w:proofErr w:type="gramEnd"/>
      <w:r w:rsidRPr="00E612AE">
        <w:rPr>
          <w:rFonts w:ascii="Times New Roman" w:hAnsi="Times New Roman" w:cs="Times New Roman"/>
          <w:sz w:val="24"/>
          <w:szCs w:val="24"/>
        </w:rPr>
        <w:t xml:space="preserve"> will be amazed</w:t>
      </w:r>
    </w:p>
    <w:p w14:paraId="126E048C"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even greater things than this healing God will do</w:t>
      </w:r>
    </w:p>
    <w:p w14:paraId="21B12D0D"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God the Father has/will raise people from the dead</w:t>
      </w:r>
    </w:p>
    <w:p w14:paraId="251A1C6C"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God the Son gives life to whom He is pleased to do so</w:t>
      </w:r>
    </w:p>
    <w:p w14:paraId="75C126C2"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be raised from the dead</w:t>
      </w:r>
    </w:p>
    <w:p w14:paraId="0DF8E447" w14:textId="77777777" w:rsidR="00E612AE" w:rsidRPr="00E612AE" w:rsidRDefault="00E612AE" w:rsidP="00E612AE">
      <w:pPr>
        <w:spacing w:after="0"/>
        <w:rPr>
          <w:rFonts w:ascii="Times New Roman" w:hAnsi="Times New Roman" w:cs="Times New Roman"/>
          <w:sz w:val="24"/>
          <w:szCs w:val="24"/>
        </w:rPr>
      </w:pPr>
    </w:p>
    <w:p w14:paraId="205A3EC1" w14:textId="77777777" w:rsidR="00E612AE" w:rsidRPr="00E612AE" w:rsidRDefault="00E612AE" w:rsidP="00E612AE">
      <w:pPr>
        <w:spacing w:after="0"/>
        <w:rPr>
          <w:rFonts w:ascii="Times New Roman" w:hAnsi="Times New Roman" w:cs="Times New Roman"/>
          <w:sz w:val="24"/>
          <w:szCs w:val="24"/>
        </w:rPr>
      </w:pPr>
      <w:r w:rsidRPr="00E612AE">
        <w:rPr>
          <w:rFonts w:ascii="Times New Roman" w:hAnsi="Times New Roman" w:cs="Times New Roman"/>
          <w:sz w:val="24"/>
          <w:szCs w:val="24"/>
        </w:rPr>
        <w:t xml:space="preserve">How can </w:t>
      </w:r>
      <w:r w:rsidRPr="00E612AE">
        <w:rPr>
          <w:rFonts w:ascii="Times New Roman" w:hAnsi="Times New Roman" w:cs="Times New Roman"/>
          <w:i/>
          <w:iCs/>
          <w:sz w:val="24"/>
          <w:szCs w:val="24"/>
        </w:rPr>
        <w:t>we</w:t>
      </w:r>
      <w:r w:rsidRPr="00E612AE">
        <w:rPr>
          <w:rFonts w:ascii="Times New Roman" w:hAnsi="Times New Roman" w:cs="Times New Roman"/>
          <w:sz w:val="24"/>
          <w:szCs w:val="24"/>
        </w:rPr>
        <w:t xml:space="preserve"> join God and participate in His work?</w:t>
      </w:r>
    </w:p>
    <w:p w14:paraId="4126261D"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be convinced/convicted of God’s power, authority, and love for us</w:t>
      </w:r>
    </w:p>
    <w:p w14:paraId="6F91029F"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listen to, heed God’s direction</w:t>
      </w:r>
    </w:p>
    <w:p w14:paraId="291E70AB"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become involved in ongoing outreach of the church</w:t>
      </w:r>
    </w:p>
    <w:p w14:paraId="0FD520F9" w14:textId="77777777" w:rsidR="00E612AE" w:rsidRPr="00E612AE" w:rsidRDefault="00E612AE" w:rsidP="00E612AE">
      <w:pPr>
        <w:numPr>
          <w:ilvl w:val="0"/>
          <w:numId w:val="7"/>
        </w:numPr>
        <w:spacing w:after="0"/>
        <w:rPr>
          <w:rFonts w:ascii="Times New Roman" w:hAnsi="Times New Roman" w:cs="Times New Roman"/>
          <w:sz w:val="24"/>
          <w:szCs w:val="24"/>
        </w:rPr>
      </w:pPr>
      <w:r w:rsidRPr="00E612AE">
        <w:rPr>
          <w:rFonts w:ascii="Times New Roman" w:hAnsi="Times New Roman" w:cs="Times New Roman"/>
          <w:sz w:val="24"/>
          <w:szCs w:val="24"/>
        </w:rPr>
        <w:t>involvement in various church ministries – music, multi-media, greeting, prayer ministry, outreach, teaching, children’s ministries, office help</w:t>
      </w:r>
    </w:p>
    <w:p w14:paraId="7E5EA38E" w14:textId="77777777" w:rsidR="00E612AE" w:rsidRPr="00E612AE" w:rsidRDefault="00E612AE" w:rsidP="00E612AE">
      <w:pPr>
        <w:spacing w:after="0"/>
        <w:rPr>
          <w:rFonts w:ascii="Times New Roman" w:hAnsi="Times New Roman" w:cs="Times New Roman"/>
          <w:sz w:val="24"/>
          <w:szCs w:val="24"/>
        </w:rPr>
      </w:pPr>
    </w:p>
    <w:p w14:paraId="1CF87940" w14:textId="77777777" w:rsidR="00E612AE" w:rsidRDefault="00E612AE" w:rsidP="00261773">
      <w:pPr>
        <w:spacing w:after="0"/>
        <w:rPr>
          <w:rFonts w:ascii="Times New Roman" w:hAnsi="Times New Roman" w:cs="Times New Roman"/>
          <w:sz w:val="24"/>
          <w:szCs w:val="24"/>
        </w:rPr>
      </w:pPr>
    </w:p>
    <w:p w14:paraId="55261A08" w14:textId="77777777" w:rsidR="009D5A8E" w:rsidRDefault="009D5A8E" w:rsidP="00261773">
      <w:pPr>
        <w:spacing w:after="0"/>
        <w:rPr>
          <w:rFonts w:ascii="Times New Roman" w:hAnsi="Times New Roman" w:cs="Times New Roman"/>
          <w:sz w:val="24"/>
          <w:szCs w:val="24"/>
        </w:rPr>
      </w:pPr>
    </w:p>
    <w:p w14:paraId="31C17E26"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046BB5" wp14:editId="108E33A3">
                <wp:simplePos x="0" y="0"/>
                <wp:positionH relativeFrom="column">
                  <wp:posOffset>1664106</wp:posOffset>
                </wp:positionH>
                <wp:positionV relativeFrom="page">
                  <wp:posOffset>8940139</wp:posOffset>
                </wp:positionV>
                <wp:extent cx="3108960" cy="424180"/>
                <wp:effectExtent l="19050" t="38100" r="34290" b="52070"/>
                <wp:wrapSquare wrapText="bothSides"/>
                <wp:docPr id="4" name="Text Box 4"/>
                <wp:cNvGraphicFramePr/>
                <a:graphic xmlns:a="http://schemas.openxmlformats.org/drawingml/2006/main">
                  <a:graphicData uri="http://schemas.microsoft.com/office/word/2010/wordprocessingShape">
                    <wps:wsp>
                      <wps:cNvSpPr txBox="1"/>
                      <wps:spPr>
                        <a:xfrm>
                          <a:off x="0" y="0"/>
                          <a:ext cx="3108960" cy="424180"/>
                        </a:xfrm>
                        <a:custGeom>
                          <a:avLst/>
                          <a:gdLst>
                            <a:gd name="connsiteX0" fmla="*/ 0 w 3108960"/>
                            <a:gd name="connsiteY0" fmla="*/ 0 h 424180"/>
                            <a:gd name="connsiteX1" fmla="*/ 424891 w 3108960"/>
                            <a:gd name="connsiteY1" fmla="*/ 0 h 424180"/>
                            <a:gd name="connsiteX2" fmla="*/ 1005230 w 3108960"/>
                            <a:gd name="connsiteY2" fmla="*/ 0 h 424180"/>
                            <a:gd name="connsiteX3" fmla="*/ 1492301 w 3108960"/>
                            <a:gd name="connsiteY3" fmla="*/ 0 h 424180"/>
                            <a:gd name="connsiteX4" fmla="*/ 1979371 w 3108960"/>
                            <a:gd name="connsiteY4" fmla="*/ 0 h 424180"/>
                            <a:gd name="connsiteX5" fmla="*/ 2435352 w 3108960"/>
                            <a:gd name="connsiteY5" fmla="*/ 0 h 424180"/>
                            <a:gd name="connsiteX6" fmla="*/ 3108960 w 3108960"/>
                            <a:gd name="connsiteY6" fmla="*/ 0 h 424180"/>
                            <a:gd name="connsiteX7" fmla="*/ 3108960 w 3108960"/>
                            <a:gd name="connsiteY7" fmla="*/ 424180 h 424180"/>
                            <a:gd name="connsiteX8" fmla="*/ 2590800 w 3108960"/>
                            <a:gd name="connsiteY8" fmla="*/ 424180 h 424180"/>
                            <a:gd name="connsiteX9" fmla="*/ 2041550 w 3108960"/>
                            <a:gd name="connsiteY9" fmla="*/ 424180 h 424180"/>
                            <a:gd name="connsiteX10" fmla="*/ 1616659 w 3108960"/>
                            <a:gd name="connsiteY10" fmla="*/ 424180 h 424180"/>
                            <a:gd name="connsiteX11" fmla="*/ 1036320 w 3108960"/>
                            <a:gd name="connsiteY11" fmla="*/ 424180 h 424180"/>
                            <a:gd name="connsiteX12" fmla="*/ 518160 w 3108960"/>
                            <a:gd name="connsiteY12" fmla="*/ 424180 h 424180"/>
                            <a:gd name="connsiteX13" fmla="*/ 0 w 3108960"/>
                            <a:gd name="connsiteY13" fmla="*/ 424180 h 424180"/>
                            <a:gd name="connsiteX14" fmla="*/ 0 w 3108960"/>
                            <a:gd name="connsiteY14" fmla="*/ 0 h 42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08960" h="424180" fill="none" extrusionOk="0">
                              <a:moveTo>
                                <a:pt x="0" y="0"/>
                              </a:moveTo>
                              <a:cubicBezTo>
                                <a:pt x="153323" y="-26280"/>
                                <a:pt x="255424" y="12061"/>
                                <a:pt x="424891" y="0"/>
                              </a:cubicBezTo>
                              <a:cubicBezTo>
                                <a:pt x="594358" y="-12061"/>
                                <a:pt x="828030" y="63338"/>
                                <a:pt x="1005230" y="0"/>
                              </a:cubicBezTo>
                              <a:cubicBezTo>
                                <a:pt x="1182430" y="-63338"/>
                                <a:pt x="1335266" y="43540"/>
                                <a:pt x="1492301" y="0"/>
                              </a:cubicBezTo>
                              <a:cubicBezTo>
                                <a:pt x="1649336" y="-43540"/>
                                <a:pt x="1808142" y="19277"/>
                                <a:pt x="1979371" y="0"/>
                              </a:cubicBezTo>
                              <a:cubicBezTo>
                                <a:pt x="2150600" y="-19277"/>
                                <a:pt x="2280083" y="23209"/>
                                <a:pt x="2435352" y="0"/>
                              </a:cubicBezTo>
                              <a:cubicBezTo>
                                <a:pt x="2590621" y="-23209"/>
                                <a:pt x="2924834" y="73318"/>
                                <a:pt x="3108960" y="0"/>
                              </a:cubicBezTo>
                              <a:cubicBezTo>
                                <a:pt x="3117623" y="117039"/>
                                <a:pt x="3090362" y="289267"/>
                                <a:pt x="3108960" y="424180"/>
                              </a:cubicBezTo>
                              <a:cubicBezTo>
                                <a:pt x="2989087" y="475885"/>
                                <a:pt x="2697126" y="420740"/>
                                <a:pt x="2590800" y="424180"/>
                              </a:cubicBezTo>
                              <a:cubicBezTo>
                                <a:pt x="2484474" y="427620"/>
                                <a:pt x="2218773" y="418001"/>
                                <a:pt x="2041550" y="424180"/>
                              </a:cubicBezTo>
                              <a:cubicBezTo>
                                <a:pt x="1864327" y="430359"/>
                                <a:pt x="1722881" y="403910"/>
                                <a:pt x="1616659" y="424180"/>
                              </a:cubicBezTo>
                              <a:cubicBezTo>
                                <a:pt x="1510437" y="444450"/>
                                <a:pt x="1271059" y="356048"/>
                                <a:pt x="1036320" y="424180"/>
                              </a:cubicBezTo>
                              <a:cubicBezTo>
                                <a:pt x="801581" y="492312"/>
                                <a:pt x="734062" y="378062"/>
                                <a:pt x="518160" y="424180"/>
                              </a:cubicBezTo>
                              <a:cubicBezTo>
                                <a:pt x="302258" y="470298"/>
                                <a:pt x="155517" y="399402"/>
                                <a:pt x="0" y="424180"/>
                              </a:cubicBezTo>
                              <a:cubicBezTo>
                                <a:pt x="-11181" y="273454"/>
                                <a:pt x="22973" y="120785"/>
                                <a:pt x="0" y="0"/>
                              </a:cubicBezTo>
                              <a:close/>
                            </a:path>
                            <a:path w="3108960" h="424180" stroke="0" extrusionOk="0">
                              <a:moveTo>
                                <a:pt x="0" y="0"/>
                              </a:moveTo>
                              <a:cubicBezTo>
                                <a:pt x="249545" y="-13780"/>
                                <a:pt x="310234" y="55282"/>
                                <a:pt x="580339" y="0"/>
                              </a:cubicBezTo>
                              <a:cubicBezTo>
                                <a:pt x="850444" y="-55282"/>
                                <a:pt x="980449" y="40806"/>
                                <a:pt x="1129589" y="0"/>
                              </a:cubicBezTo>
                              <a:cubicBezTo>
                                <a:pt x="1278729" y="-40806"/>
                                <a:pt x="1376681" y="25553"/>
                                <a:pt x="1616659" y="0"/>
                              </a:cubicBezTo>
                              <a:cubicBezTo>
                                <a:pt x="1856637" y="-25553"/>
                                <a:pt x="1928896" y="49974"/>
                                <a:pt x="2165909" y="0"/>
                              </a:cubicBezTo>
                              <a:cubicBezTo>
                                <a:pt x="2402922" y="-49974"/>
                                <a:pt x="2645473" y="19148"/>
                                <a:pt x="3108960" y="0"/>
                              </a:cubicBezTo>
                              <a:cubicBezTo>
                                <a:pt x="3156561" y="204815"/>
                                <a:pt x="3082013" y="311559"/>
                                <a:pt x="3108960" y="424180"/>
                              </a:cubicBezTo>
                              <a:cubicBezTo>
                                <a:pt x="2954548" y="447652"/>
                                <a:pt x="2788875" y="420204"/>
                                <a:pt x="2684069" y="424180"/>
                              </a:cubicBezTo>
                              <a:cubicBezTo>
                                <a:pt x="2579263" y="428156"/>
                                <a:pt x="2362275" y="423193"/>
                                <a:pt x="2165909" y="424180"/>
                              </a:cubicBezTo>
                              <a:cubicBezTo>
                                <a:pt x="1969543" y="425167"/>
                                <a:pt x="1806548" y="400512"/>
                                <a:pt x="1678838" y="424180"/>
                              </a:cubicBezTo>
                              <a:cubicBezTo>
                                <a:pt x="1551128" y="447848"/>
                                <a:pt x="1385644" y="365955"/>
                                <a:pt x="1160678" y="424180"/>
                              </a:cubicBezTo>
                              <a:cubicBezTo>
                                <a:pt x="935712" y="482405"/>
                                <a:pt x="872265" y="414956"/>
                                <a:pt x="735787" y="424180"/>
                              </a:cubicBezTo>
                              <a:cubicBezTo>
                                <a:pt x="599309" y="433404"/>
                                <a:pt x="250437" y="419892"/>
                                <a:pt x="0" y="424180"/>
                              </a:cubicBezTo>
                              <a:cubicBezTo>
                                <a:pt x="-31355" y="240127"/>
                                <a:pt x="39786" y="13001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4101419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46BB5" id="Text Box 4" o:spid="_x0000_s1027" type="#_x0000_t202" style="position:absolute;margin-left:131.05pt;margin-top:703.95pt;width:244.8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" fillcolor="white [3201]" strokeweight=".5pt">
                <v:textbox>
                  <w:txbxContent>
                    <w:p w14:paraId="4101419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6EDD0EEA" w14:textId="182137BB" w:rsidR="00E612AE" w:rsidRDefault="00615D4B" w:rsidP="00E612AE">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4D63C99D" wp14:editId="2AF59763">
            <wp:simplePos x="0" y="0"/>
            <wp:positionH relativeFrom="column">
              <wp:posOffset>5644515</wp:posOffset>
            </wp:positionH>
            <wp:positionV relativeFrom="page">
              <wp:posOffset>269240</wp:posOffset>
            </wp:positionV>
            <wp:extent cx="962660" cy="1289050"/>
            <wp:effectExtent l="0" t="0" r="8890" b="6350"/>
            <wp:wrapSquare wrapText="bothSides"/>
            <wp:docPr id="1761660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60090" name=""/>
                    <pic:cNvPicPr/>
                  </pic:nvPicPr>
                  <pic:blipFill>
                    <a:blip r:embed="rId11"/>
                    <a:stretch>
                      <a:fillRect/>
                    </a:stretch>
                  </pic:blipFill>
                  <pic:spPr>
                    <a:xfrm>
                      <a:off x="0" y="0"/>
                      <a:ext cx="962660" cy="12890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DCF4ACD" w14:textId="77777777" w:rsidR="009E46AB" w:rsidRDefault="009E46AB" w:rsidP="009E46AB">
      <w:pPr>
        <w:spacing w:after="0"/>
        <w:rPr>
          <w:rFonts w:ascii="Comic Sans MS" w:hAnsi="Comic Sans MS" w:cs="Times New Roman"/>
          <w:sz w:val="24"/>
          <w:szCs w:val="24"/>
        </w:rPr>
      </w:pPr>
      <w:r w:rsidRPr="009E46AB">
        <w:rPr>
          <w:rFonts w:ascii="Comic Sans MS" w:hAnsi="Comic Sans MS" w:cs="Times New Roman"/>
          <w:sz w:val="24"/>
          <w:szCs w:val="24"/>
        </w:rPr>
        <w:t xml:space="preserve">Submit to authority. </w:t>
      </w:r>
    </w:p>
    <w:p w14:paraId="038BF84E" w14:textId="69AA4A83" w:rsidR="009E46AB" w:rsidRPr="009E46AB" w:rsidRDefault="009E46AB" w:rsidP="009E46AB">
      <w:pPr>
        <w:pStyle w:val="ListParagraph"/>
        <w:numPr>
          <w:ilvl w:val="0"/>
          <w:numId w:val="9"/>
        </w:numPr>
        <w:spacing w:after="0"/>
        <w:rPr>
          <w:rFonts w:ascii="Comic Sans MS" w:hAnsi="Comic Sans MS" w:cs="Times New Roman"/>
        </w:rPr>
      </w:pPr>
      <w:r w:rsidRPr="009E46AB">
        <w:rPr>
          <w:rFonts w:ascii="Comic Sans MS" w:hAnsi="Comic Sans MS" w:cs="Times New Roman"/>
        </w:rPr>
        <w:t xml:space="preserve">Reflect upon areas of your life where you have not submitted to God’s authority. </w:t>
      </w:r>
    </w:p>
    <w:p w14:paraId="025EFE99" w14:textId="77777777" w:rsidR="009E46AB" w:rsidRPr="009E46AB" w:rsidRDefault="009E46AB" w:rsidP="009E46AB">
      <w:pPr>
        <w:pStyle w:val="ListParagraph"/>
        <w:numPr>
          <w:ilvl w:val="0"/>
          <w:numId w:val="9"/>
        </w:numPr>
        <w:spacing w:after="0"/>
        <w:rPr>
          <w:rFonts w:ascii="Comic Sans MS" w:hAnsi="Comic Sans MS" w:cs="Times New Roman"/>
        </w:rPr>
      </w:pPr>
      <w:r w:rsidRPr="009E46AB">
        <w:rPr>
          <w:rFonts w:ascii="Comic Sans MS" w:hAnsi="Comic Sans MS" w:cs="Times New Roman"/>
        </w:rPr>
        <w:t xml:space="preserve">Consider the difference it would make if you did so today. </w:t>
      </w:r>
    </w:p>
    <w:p w14:paraId="4F28DC0F" w14:textId="3AA90CDB" w:rsidR="009E46AB" w:rsidRPr="009E46AB" w:rsidRDefault="009E46AB" w:rsidP="009E46AB">
      <w:pPr>
        <w:pStyle w:val="ListParagraph"/>
        <w:numPr>
          <w:ilvl w:val="0"/>
          <w:numId w:val="9"/>
        </w:numPr>
        <w:spacing w:after="0"/>
        <w:rPr>
          <w:rFonts w:ascii="Comic Sans MS" w:hAnsi="Comic Sans MS" w:cs="Times New Roman"/>
        </w:rPr>
      </w:pPr>
      <w:r w:rsidRPr="009E46AB">
        <w:rPr>
          <w:rFonts w:ascii="Comic Sans MS" w:hAnsi="Comic Sans MS" w:cs="Times New Roman"/>
        </w:rPr>
        <w:t>Write those things down and surrender them to Him.</w:t>
      </w:r>
    </w:p>
    <w:p w14:paraId="40AE9FE0" w14:textId="77777777" w:rsidR="009E46AB" w:rsidRDefault="009E46AB" w:rsidP="009E46AB">
      <w:pPr>
        <w:spacing w:after="0"/>
        <w:rPr>
          <w:rFonts w:ascii="Comic Sans MS" w:hAnsi="Comic Sans MS" w:cs="Times New Roman"/>
          <w:sz w:val="24"/>
          <w:szCs w:val="24"/>
        </w:rPr>
      </w:pPr>
    </w:p>
    <w:p w14:paraId="2F1D2424" w14:textId="77777777" w:rsidR="009E46AB" w:rsidRDefault="009E46AB" w:rsidP="009E46AB">
      <w:pPr>
        <w:spacing w:after="0"/>
        <w:rPr>
          <w:rFonts w:ascii="Comic Sans MS" w:hAnsi="Comic Sans MS" w:cs="Times New Roman"/>
          <w:sz w:val="24"/>
          <w:szCs w:val="24"/>
        </w:rPr>
      </w:pPr>
      <w:r w:rsidRPr="009E46AB">
        <w:rPr>
          <w:rFonts w:ascii="Comic Sans MS" w:hAnsi="Comic Sans MS" w:cs="Times New Roman"/>
          <w:sz w:val="24"/>
          <w:szCs w:val="24"/>
        </w:rPr>
        <w:t xml:space="preserve">Share gratitude. </w:t>
      </w:r>
    </w:p>
    <w:p w14:paraId="0154CBC0" w14:textId="77777777" w:rsidR="009E46AB" w:rsidRPr="009E46AB" w:rsidRDefault="009E46AB" w:rsidP="009E46AB">
      <w:pPr>
        <w:pStyle w:val="ListParagraph"/>
        <w:numPr>
          <w:ilvl w:val="0"/>
          <w:numId w:val="9"/>
        </w:numPr>
        <w:spacing w:after="0"/>
        <w:rPr>
          <w:rFonts w:ascii="Comic Sans MS" w:hAnsi="Comic Sans MS" w:cs="Times New Roman"/>
        </w:rPr>
      </w:pPr>
      <w:r w:rsidRPr="009E46AB">
        <w:rPr>
          <w:rFonts w:ascii="Comic Sans MS" w:hAnsi="Comic Sans MS" w:cs="Times New Roman"/>
        </w:rPr>
        <w:t xml:space="preserve">Gratitude helps with moments of skepticism. </w:t>
      </w:r>
    </w:p>
    <w:p w14:paraId="38B79B77" w14:textId="77777777" w:rsidR="009E46AB" w:rsidRPr="009E46AB" w:rsidRDefault="009E46AB" w:rsidP="009E46AB">
      <w:pPr>
        <w:pStyle w:val="ListParagraph"/>
        <w:numPr>
          <w:ilvl w:val="0"/>
          <w:numId w:val="9"/>
        </w:numPr>
        <w:spacing w:after="0"/>
        <w:rPr>
          <w:rFonts w:ascii="Comic Sans MS" w:hAnsi="Comic Sans MS" w:cs="Times New Roman"/>
        </w:rPr>
      </w:pPr>
      <w:r w:rsidRPr="009E46AB">
        <w:rPr>
          <w:rFonts w:ascii="Comic Sans MS" w:hAnsi="Comic Sans MS" w:cs="Times New Roman"/>
        </w:rPr>
        <w:t xml:space="preserve">Share with your group or a </w:t>
      </w:r>
      <w:proofErr w:type="gramStart"/>
      <w:r w:rsidRPr="009E46AB">
        <w:rPr>
          <w:rFonts w:ascii="Comic Sans MS" w:hAnsi="Comic Sans MS" w:cs="Times New Roman"/>
        </w:rPr>
        <w:t>friend things</w:t>
      </w:r>
      <w:proofErr w:type="gramEnd"/>
      <w:r w:rsidRPr="009E46AB">
        <w:rPr>
          <w:rFonts w:ascii="Comic Sans MS" w:hAnsi="Comic Sans MS" w:cs="Times New Roman"/>
        </w:rPr>
        <w:t xml:space="preserve"> you are grateful for in your life. </w:t>
      </w:r>
    </w:p>
    <w:p w14:paraId="6D8F0D01" w14:textId="2D192545" w:rsidR="009E46AB" w:rsidRPr="009E46AB" w:rsidRDefault="009E46AB" w:rsidP="009E46AB">
      <w:pPr>
        <w:pStyle w:val="ListParagraph"/>
        <w:numPr>
          <w:ilvl w:val="0"/>
          <w:numId w:val="9"/>
        </w:numPr>
        <w:spacing w:after="0"/>
        <w:rPr>
          <w:rFonts w:ascii="Comic Sans MS" w:hAnsi="Comic Sans MS" w:cs="Times New Roman"/>
        </w:rPr>
      </w:pPr>
      <w:r w:rsidRPr="009E46AB">
        <w:rPr>
          <w:rFonts w:ascii="Comic Sans MS" w:hAnsi="Comic Sans MS" w:cs="Times New Roman"/>
        </w:rPr>
        <w:t>Be sure to direct the thanks to God.</w:t>
      </w:r>
    </w:p>
    <w:p w14:paraId="3AB49D8B" w14:textId="77777777" w:rsidR="009E46AB" w:rsidRPr="009E46AB" w:rsidRDefault="009E46AB" w:rsidP="009E46AB">
      <w:pPr>
        <w:spacing w:after="0"/>
        <w:rPr>
          <w:rFonts w:ascii="Comic Sans MS" w:hAnsi="Comic Sans MS" w:cs="Times New Roman"/>
          <w:sz w:val="24"/>
          <w:szCs w:val="24"/>
        </w:rPr>
      </w:pPr>
    </w:p>
    <w:p w14:paraId="0A801D4B" w14:textId="77777777" w:rsidR="009E46AB" w:rsidRDefault="009E46AB" w:rsidP="009E46AB">
      <w:pPr>
        <w:spacing w:after="0"/>
        <w:rPr>
          <w:rFonts w:ascii="Comic Sans MS" w:hAnsi="Comic Sans MS" w:cs="Times New Roman"/>
          <w:sz w:val="24"/>
          <w:szCs w:val="24"/>
        </w:rPr>
      </w:pPr>
      <w:r w:rsidRPr="009E46AB">
        <w:rPr>
          <w:rFonts w:ascii="Comic Sans MS" w:hAnsi="Comic Sans MS" w:cs="Times New Roman"/>
          <w:sz w:val="24"/>
          <w:szCs w:val="24"/>
        </w:rPr>
        <w:t xml:space="preserve">Celebrate with others. </w:t>
      </w:r>
    </w:p>
    <w:p w14:paraId="7A771D7A" w14:textId="77777777" w:rsidR="009E46AB" w:rsidRPr="009E46AB" w:rsidRDefault="009E46AB" w:rsidP="009E46AB">
      <w:pPr>
        <w:pStyle w:val="ListParagraph"/>
        <w:numPr>
          <w:ilvl w:val="0"/>
          <w:numId w:val="9"/>
        </w:numPr>
        <w:spacing w:after="0"/>
        <w:rPr>
          <w:rFonts w:ascii="Comic Sans MS" w:hAnsi="Comic Sans MS" w:cs="Times New Roman"/>
        </w:rPr>
      </w:pPr>
      <w:r w:rsidRPr="009E46AB">
        <w:rPr>
          <w:rFonts w:ascii="Comic Sans MS" w:hAnsi="Comic Sans MS" w:cs="Times New Roman"/>
        </w:rPr>
        <w:t xml:space="preserve">Find a way to celebrate with someone in your group or </w:t>
      </w:r>
      <w:proofErr w:type="gramStart"/>
      <w:r w:rsidRPr="009E46AB">
        <w:rPr>
          <w:rFonts w:ascii="Comic Sans MS" w:hAnsi="Comic Sans MS" w:cs="Times New Roman"/>
        </w:rPr>
        <w:t>family</w:t>
      </w:r>
      <w:proofErr w:type="gramEnd"/>
      <w:r w:rsidRPr="009E46AB">
        <w:rPr>
          <w:rFonts w:ascii="Comic Sans MS" w:hAnsi="Comic Sans MS" w:cs="Times New Roman"/>
        </w:rPr>
        <w:t xml:space="preserve"> something that the Lord has done recently in his or her life. </w:t>
      </w:r>
    </w:p>
    <w:p w14:paraId="1AA1C4B7" w14:textId="46B2BB0B" w:rsidR="00811075" w:rsidRPr="009E46AB" w:rsidRDefault="009E46AB" w:rsidP="009E46AB">
      <w:pPr>
        <w:pStyle w:val="ListParagraph"/>
        <w:numPr>
          <w:ilvl w:val="0"/>
          <w:numId w:val="9"/>
        </w:numPr>
        <w:spacing w:after="0"/>
        <w:rPr>
          <w:rFonts w:ascii="Comic Sans MS" w:hAnsi="Comic Sans MS" w:cs="Times New Roman"/>
        </w:rPr>
      </w:pPr>
      <w:r w:rsidRPr="009E46AB">
        <w:rPr>
          <w:rFonts w:ascii="Comic Sans MS" w:hAnsi="Comic Sans MS" w:cs="Times New Roman"/>
        </w:rPr>
        <w:t xml:space="preserve">Spend time worshiping God for His faithfulness. </w:t>
      </w:r>
    </w:p>
    <w:p w14:paraId="1363C5C2" w14:textId="77777777" w:rsidR="009E46AB" w:rsidRDefault="009E46AB" w:rsidP="00261773">
      <w:pPr>
        <w:spacing w:after="0"/>
        <w:rPr>
          <w:rFonts w:ascii="Comic Sans MS" w:hAnsi="Comic Sans MS" w:cs="Times New Roman"/>
          <w:sz w:val="24"/>
          <w:szCs w:val="24"/>
        </w:rPr>
      </w:pPr>
    </w:p>
    <w:p w14:paraId="0D2E349B" w14:textId="0B28C69D" w:rsidR="009E46AB" w:rsidRDefault="00052D58" w:rsidP="009E46AB">
      <w:pPr>
        <w:spacing w:after="0"/>
        <w:jc w:val="center"/>
        <w:rPr>
          <w:rFonts w:ascii="Comic Sans MS" w:hAnsi="Comic Sans MS" w:cs="Times New Roman"/>
          <w:sz w:val="24"/>
          <w:szCs w:val="24"/>
        </w:rPr>
      </w:pPr>
      <w:r>
        <w:rPr>
          <w:noProof/>
        </w:rPr>
        <w:drawing>
          <wp:anchor distT="0" distB="0" distL="114300" distR="114300" simplePos="0" relativeHeight="251663360" behindDoc="0" locked="0" layoutInCell="1" allowOverlap="1" wp14:anchorId="1AB4E7BE" wp14:editId="58BDAE18">
            <wp:simplePos x="0" y="0"/>
            <wp:positionH relativeFrom="column">
              <wp:posOffset>219456</wp:posOffset>
            </wp:positionH>
            <wp:positionV relativeFrom="paragraph">
              <wp:posOffset>258725</wp:posOffset>
            </wp:positionV>
            <wp:extent cx="5638800" cy="906145"/>
            <wp:effectExtent l="0" t="0" r="0" b="8255"/>
            <wp:wrapSquare wrapText="bothSides"/>
            <wp:docPr id="1298852897" name="Picture 1" descr="A piece of paper with lette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52897" name="Picture 1" descr="A piece of paper with letters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638800" cy="906145"/>
                    </a:xfrm>
                    <a:prstGeom prst="rect">
                      <a:avLst/>
                    </a:prstGeom>
                  </pic:spPr>
                </pic:pic>
              </a:graphicData>
            </a:graphic>
            <wp14:sizeRelH relativeFrom="margin">
              <wp14:pctWidth>0</wp14:pctWidth>
            </wp14:sizeRelH>
            <wp14:sizeRelV relativeFrom="margin">
              <wp14:pctHeight>0</wp14:pctHeight>
            </wp14:sizeRelV>
          </wp:anchor>
        </w:drawing>
      </w:r>
      <w:r w:rsidR="009E46AB">
        <w:rPr>
          <w:rFonts w:ascii="Comic Sans MS" w:hAnsi="Comic Sans MS" w:cs="Times New Roman"/>
          <w:sz w:val="24"/>
          <w:szCs w:val="24"/>
        </w:rPr>
        <w:t>Cryptogram Puzzle</w:t>
      </w:r>
    </w:p>
    <w:p w14:paraId="5E93A20F" w14:textId="14E77F3C" w:rsidR="009E46AB" w:rsidRPr="00811075" w:rsidRDefault="00052D58" w:rsidP="009E46AB">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44BCD63B" wp14:editId="23A50AE6">
                <wp:simplePos x="0" y="0"/>
                <wp:positionH relativeFrom="column">
                  <wp:posOffset>1365656</wp:posOffset>
                </wp:positionH>
                <wp:positionV relativeFrom="paragraph">
                  <wp:posOffset>1160755</wp:posOffset>
                </wp:positionV>
                <wp:extent cx="4801058" cy="1353820"/>
                <wp:effectExtent l="419100" t="0" r="19050" b="17780"/>
                <wp:wrapNone/>
                <wp:docPr id="1828179293" name="Speech Bubble: Rectangle with Corners Rounded 3"/>
                <wp:cNvGraphicFramePr/>
                <a:graphic xmlns:a="http://schemas.openxmlformats.org/drawingml/2006/main">
                  <a:graphicData uri="http://schemas.microsoft.com/office/word/2010/wordprocessingShape">
                    <wps:wsp>
                      <wps:cNvSpPr/>
                      <wps:spPr>
                        <a:xfrm>
                          <a:off x="0" y="0"/>
                          <a:ext cx="4801058" cy="1353820"/>
                        </a:xfrm>
                        <a:prstGeom prst="wedgeRoundRectCallout">
                          <a:avLst>
                            <a:gd name="adj1" fmla="val -58355"/>
                            <a:gd name="adj2" fmla="val -22151"/>
                            <a:gd name="adj3" fmla="val 16667"/>
                          </a:avLst>
                        </a:prstGeom>
                      </wps:spPr>
                      <wps:style>
                        <a:lnRef idx="2">
                          <a:schemeClr val="dk1"/>
                        </a:lnRef>
                        <a:fillRef idx="1">
                          <a:schemeClr val="lt1"/>
                        </a:fillRef>
                        <a:effectRef idx="0">
                          <a:schemeClr val="dk1"/>
                        </a:effectRef>
                        <a:fontRef idx="minor">
                          <a:schemeClr val="dk1"/>
                        </a:fontRef>
                      </wps:style>
                      <wps:txbx>
                        <w:txbxContent>
                          <w:p w14:paraId="570B17B8" w14:textId="3E5C602C" w:rsidR="00052D58" w:rsidRPr="009D50CC" w:rsidRDefault="00052D58" w:rsidP="00052D58">
                            <w:pPr>
                              <w:jc w:val="center"/>
                              <w:rPr>
                                <w:rFonts w:ascii="Comic Sans MS" w:hAnsi="Comic Sans MS"/>
                                <w:sz w:val="20"/>
                                <w:szCs w:val="20"/>
                              </w:rPr>
                            </w:pPr>
                            <w:r w:rsidRPr="009D50CC">
                              <w:rPr>
                                <w:rFonts w:ascii="Comic Sans MS" w:hAnsi="Comic Sans MS"/>
                                <w:sz w:val="20"/>
                                <w:szCs w:val="20"/>
                              </w:rPr>
                              <w:t xml:space="preserve">Members of a mission trip in </w:t>
                            </w:r>
                            <w:proofErr w:type="spellStart"/>
                            <w:r w:rsidRPr="009D50CC">
                              <w:rPr>
                                <w:rFonts w:ascii="Comic Sans MS" w:hAnsi="Comic Sans MS"/>
                                <w:sz w:val="20"/>
                                <w:szCs w:val="20"/>
                              </w:rPr>
                              <w:t>Loupezil</w:t>
                            </w:r>
                            <w:proofErr w:type="spellEnd"/>
                            <w:r w:rsidRPr="009D50CC">
                              <w:rPr>
                                <w:rFonts w:ascii="Comic Sans MS" w:hAnsi="Comic Sans MS"/>
                                <w:sz w:val="20"/>
                                <w:szCs w:val="20"/>
                              </w:rPr>
                              <w:t xml:space="preserve"> </w:t>
                            </w:r>
                            <w:proofErr w:type="spellStart"/>
                            <w:r w:rsidRPr="009D50CC">
                              <w:rPr>
                                <w:rFonts w:ascii="Comic Sans MS" w:hAnsi="Comic Sans MS"/>
                                <w:sz w:val="20"/>
                                <w:szCs w:val="20"/>
                              </w:rPr>
                              <w:t>Virlip</w:t>
                            </w:r>
                            <w:proofErr w:type="spellEnd"/>
                            <w:r w:rsidRPr="009D50CC">
                              <w:rPr>
                                <w:rFonts w:ascii="Comic Sans MS" w:hAnsi="Comic Sans MS"/>
                                <w:sz w:val="20"/>
                                <w:szCs w:val="20"/>
                              </w:rPr>
                              <w:t xml:space="preserve"> received these two parts of a coded message from believers of a local congregation.  Most of the letters in the key are there.  Use the letters in the lower row to match the blanks in the message and place the correct letter.  Forward the contents of the message to your mission trip committee.</w:t>
                            </w:r>
                            <w:r>
                              <w:rPr>
                                <w:rFonts w:ascii="Comic Sans MS" w:hAnsi="Comic Sans MS"/>
                                <w:sz w:val="20"/>
                                <w:szCs w:val="20"/>
                              </w:rPr>
                              <w:t xml:space="preserve">  Technical help and more fun Family Activities are found at </w:t>
                            </w:r>
                            <w:hyperlink r:id="rId13" w:history="1">
                              <w:r w:rsidRPr="00D55039">
                                <w:rPr>
                                  <w:rStyle w:val="Hyperlink"/>
                                  <w:rFonts w:ascii="Comic Sans MS" w:hAnsi="Comic Sans MS"/>
                                  <w:sz w:val="20"/>
                                  <w:szCs w:val="20"/>
                                </w:rPr>
                                <w:t>https://tinyurl.com/5xw75u32</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CD6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margin-left:107.55pt;margin-top:91.4pt;width:378.05pt;height:10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" adj="-1805,6015" fillcolor="white [3201]" strokecolor="black [3200]" strokeweight="1pt">
                <v:textbox>
                  <w:txbxContent>
                    <w:p w14:paraId="570B17B8" w14:textId="3E5C602C" w:rsidR="00052D58" w:rsidRPr="009D50CC" w:rsidRDefault="00052D58" w:rsidP="00052D58">
                      <w:pPr>
                        <w:jc w:val="center"/>
                        <w:rPr>
                          <w:rFonts w:ascii="Comic Sans MS" w:hAnsi="Comic Sans MS"/>
                          <w:sz w:val="20"/>
                          <w:szCs w:val="20"/>
                        </w:rPr>
                      </w:pPr>
                      <w:r w:rsidRPr="009D50CC">
                        <w:rPr>
                          <w:rFonts w:ascii="Comic Sans MS" w:hAnsi="Comic Sans MS"/>
                          <w:sz w:val="20"/>
                          <w:szCs w:val="20"/>
                        </w:rPr>
                        <w:t xml:space="preserve">Members of a mission trip in </w:t>
                      </w:r>
                      <w:proofErr w:type="spellStart"/>
                      <w:r w:rsidRPr="009D50CC">
                        <w:rPr>
                          <w:rFonts w:ascii="Comic Sans MS" w:hAnsi="Comic Sans MS"/>
                          <w:sz w:val="20"/>
                          <w:szCs w:val="20"/>
                        </w:rPr>
                        <w:t>Loupezil</w:t>
                      </w:r>
                      <w:proofErr w:type="spellEnd"/>
                      <w:r w:rsidRPr="009D50CC">
                        <w:rPr>
                          <w:rFonts w:ascii="Comic Sans MS" w:hAnsi="Comic Sans MS"/>
                          <w:sz w:val="20"/>
                          <w:szCs w:val="20"/>
                        </w:rPr>
                        <w:t xml:space="preserve"> </w:t>
                      </w:r>
                      <w:proofErr w:type="spellStart"/>
                      <w:r w:rsidRPr="009D50CC">
                        <w:rPr>
                          <w:rFonts w:ascii="Comic Sans MS" w:hAnsi="Comic Sans MS"/>
                          <w:sz w:val="20"/>
                          <w:szCs w:val="20"/>
                        </w:rPr>
                        <w:t>Virlip</w:t>
                      </w:r>
                      <w:proofErr w:type="spellEnd"/>
                      <w:r w:rsidRPr="009D50CC">
                        <w:rPr>
                          <w:rFonts w:ascii="Comic Sans MS" w:hAnsi="Comic Sans MS"/>
                          <w:sz w:val="20"/>
                          <w:szCs w:val="20"/>
                        </w:rPr>
                        <w:t xml:space="preserve"> received these two parts of a coded message from believers of a local congregation.  Most of the letters in the key are there.  Use the letters in the lower row to match the blanks in the message and place the correct letter.  Forward the contents of the message to your mission trip committee.</w:t>
                      </w:r>
                      <w:r>
                        <w:rPr>
                          <w:rFonts w:ascii="Comic Sans MS" w:hAnsi="Comic Sans MS"/>
                          <w:sz w:val="20"/>
                          <w:szCs w:val="20"/>
                        </w:rPr>
                        <w:t xml:space="preserve">  Technical help and more fun Family Activities are found at </w:t>
                      </w:r>
                      <w:hyperlink r:id="rId14" w:history="1">
                        <w:r w:rsidRPr="00D55039">
                          <w:rPr>
                            <w:rStyle w:val="Hyperlink"/>
                            <w:rFonts w:ascii="Comic Sans MS" w:hAnsi="Comic Sans MS"/>
                            <w:sz w:val="20"/>
                            <w:szCs w:val="20"/>
                          </w:rPr>
                          <w:t>https://tinyurl.com/5xw75u32</w:t>
                        </w:r>
                      </w:hyperlink>
                      <w:r>
                        <w:rPr>
                          <w:rFonts w:ascii="Comic Sans MS" w:hAnsi="Comic Sans MS"/>
                          <w:sz w:val="20"/>
                          <w:szCs w:val="20"/>
                        </w:rPr>
                        <w:t xml:space="preserve"> </w:t>
                      </w:r>
                    </w:p>
                  </w:txbxContent>
                </v:textbox>
              </v:shape>
            </w:pict>
          </mc:Fallback>
        </mc:AlternateContent>
      </w:r>
      <w:r>
        <w:rPr>
          <w:noProof/>
        </w:rPr>
        <w:drawing>
          <wp:anchor distT="0" distB="0" distL="114300" distR="114300" simplePos="0" relativeHeight="251665408" behindDoc="0" locked="0" layoutInCell="1" allowOverlap="1" wp14:anchorId="2E739659" wp14:editId="49C42D9C">
            <wp:simplePos x="0" y="0"/>
            <wp:positionH relativeFrom="column">
              <wp:posOffset>-694944</wp:posOffset>
            </wp:positionH>
            <wp:positionV relativeFrom="paragraph">
              <wp:posOffset>2730856</wp:posOffset>
            </wp:positionV>
            <wp:extent cx="7471122" cy="1733702"/>
            <wp:effectExtent l="0" t="0" r="0" b="0"/>
            <wp:wrapSquare wrapText="bothSides"/>
            <wp:docPr id="476417109" name="Picture 2" descr="A close-up of a pink rectangular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17109" name="Picture 2" descr="A close-up of a pink rectangular objec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7471122" cy="17337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9F8D79D" wp14:editId="5BD8FE84">
            <wp:simplePos x="0" y="0"/>
            <wp:positionH relativeFrom="column">
              <wp:posOffset>-212140</wp:posOffset>
            </wp:positionH>
            <wp:positionV relativeFrom="paragraph">
              <wp:posOffset>1135710</wp:posOffset>
            </wp:positionV>
            <wp:extent cx="1175385" cy="1642110"/>
            <wp:effectExtent l="76200" t="133350" r="291465" b="320040"/>
            <wp:wrapSquare wrapText="bothSides"/>
            <wp:docPr id="536438578" name="Picture 4" descr="A cartoon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38578" name="Picture 4" descr="A cartoon of a person&#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175385" cy="16421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9E46AB"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41EF0" w14:textId="77777777" w:rsidR="009B422D" w:rsidRDefault="009B422D" w:rsidP="009D5A8E">
      <w:pPr>
        <w:spacing w:after="0" w:line="240" w:lineRule="auto"/>
      </w:pPr>
      <w:r>
        <w:separator/>
      </w:r>
    </w:p>
  </w:endnote>
  <w:endnote w:type="continuationSeparator" w:id="0">
    <w:p w14:paraId="5A3AD260" w14:textId="77777777" w:rsidR="009B422D" w:rsidRDefault="009B422D"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8006" w14:textId="77777777" w:rsidR="009B422D" w:rsidRDefault="009B422D" w:rsidP="009D5A8E">
      <w:pPr>
        <w:spacing w:after="0" w:line="240" w:lineRule="auto"/>
      </w:pPr>
      <w:r>
        <w:separator/>
      </w:r>
    </w:p>
  </w:footnote>
  <w:footnote w:type="continuationSeparator" w:id="0">
    <w:p w14:paraId="5E273202" w14:textId="77777777" w:rsidR="009B422D" w:rsidRDefault="009B422D"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928C" w14:textId="3B0D5318" w:rsidR="009D5A8E" w:rsidRPr="009D5A8E" w:rsidRDefault="00E612AE">
    <w:pPr>
      <w:pStyle w:val="Header"/>
      <w:rPr>
        <w:rFonts w:ascii="Times New Roman" w:hAnsi="Times New Roman" w:cs="Times New Roman"/>
        <w:sz w:val="28"/>
        <w:szCs w:val="28"/>
      </w:rPr>
    </w:pPr>
    <w:r>
      <w:rPr>
        <w:rFonts w:ascii="Times New Roman" w:hAnsi="Times New Roman" w:cs="Times New Roman"/>
        <w:sz w:val="28"/>
        <w:szCs w:val="28"/>
      </w:rPr>
      <w:t>3/16/2025</w:t>
    </w:r>
    <w:r w:rsidR="009D5A8E" w:rsidRPr="009D5A8E">
      <w:rPr>
        <w:rFonts w:ascii="Times New Roman" w:hAnsi="Times New Roman" w:cs="Times New Roman"/>
        <w:sz w:val="28"/>
        <w:szCs w:val="28"/>
      </w:rPr>
      <w:tab/>
    </w:r>
    <w:r>
      <w:rPr>
        <w:rFonts w:ascii="Times New Roman" w:hAnsi="Times New Roman" w:cs="Times New Roman"/>
        <w:sz w:val="28"/>
        <w:szCs w:val="28"/>
      </w:rPr>
      <w:t>The Sign of His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C70FC"/>
    <w:multiLevelType w:val="hybridMultilevel"/>
    <w:tmpl w:val="54CEEC0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375201E6"/>
    <w:multiLevelType w:val="hybridMultilevel"/>
    <w:tmpl w:val="E61A3948"/>
    <w:lvl w:ilvl="0" w:tplc="6BC00A6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AF4513"/>
    <w:multiLevelType w:val="hybridMultilevel"/>
    <w:tmpl w:val="5324FA1A"/>
    <w:lvl w:ilvl="0" w:tplc="7D4C647A">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97C49"/>
    <w:multiLevelType w:val="hybridMultilevel"/>
    <w:tmpl w:val="8C423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70C0E"/>
    <w:multiLevelType w:val="hybridMultilevel"/>
    <w:tmpl w:val="A70857B2"/>
    <w:lvl w:ilvl="0" w:tplc="5A1E93F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AD4810"/>
    <w:multiLevelType w:val="hybridMultilevel"/>
    <w:tmpl w:val="E30A769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02866156">
    <w:abstractNumId w:val="6"/>
  </w:num>
  <w:num w:numId="2" w16cid:durableId="419765262">
    <w:abstractNumId w:val="4"/>
  </w:num>
  <w:num w:numId="3" w16cid:durableId="7146131">
    <w:abstractNumId w:val="0"/>
  </w:num>
  <w:num w:numId="4" w16cid:durableId="493297866">
    <w:abstractNumId w:val="7"/>
  </w:num>
  <w:num w:numId="5" w16cid:durableId="759759452">
    <w:abstractNumId w:val="2"/>
  </w:num>
  <w:num w:numId="6" w16cid:durableId="801581193">
    <w:abstractNumId w:val="8"/>
  </w:num>
  <w:num w:numId="7" w16cid:durableId="17238862">
    <w:abstractNumId w:val="3"/>
  </w:num>
  <w:num w:numId="8" w16cid:durableId="2081293744">
    <w:abstractNumId w:val="1"/>
  </w:num>
  <w:num w:numId="9" w16cid:durableId="165098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AE"/>
    <w:rsid w:val="00052D58"/>
    <w:rsid w:val="000A7492"/>
    <w:rsid w:val="000F0CF5"/>
    <w:rsid w:val="00234EEF"/>
    <w:rsid w:val="0024239C"/>
    <w:rsid w:val="00261773"/>
    <w:rsid w:val="0040210F"/>
    <w:rsid w:val="004144E9"/>
    <w:rsid w:val="004A3966"/>
    <w:rsid w:val="00615D4B"/>
    <w:rsid w:val="006408A6"/>
    <w:rsid w:val="00670F77"/>
    <w:rsid w:val="00797238"/>
    <w:rsid w:val="00811075"/>
    <w:rsid w:val="009B422D"/>
    <w:rsid w:val="009D5A8E"/>
    <w:rsid w:val="009E46AB"/>
    <w:rsid w:val="00B0690C"/>
    <w:rsid w:val="00C505F3"/>
    <w:rsid w:val="00DC5D22"/>
    <w:rsid w:val="00E612AE"/>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CF83"/>
  <w15:chartTrackingRefBased/>
  <w15:docId w15:val="{2261EE81-B3CD-4816-B852-001BA303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9E46AB"/>
    <w:rPr>
      <w:color w:val="0563C1" w:themeColor="hyperlink"/>
      <w:u w:val="single"/>
    </w:rPr>
  </w:style>
  <w:style w:type="character" w:styleId="UnresolvedMention">
    <w:name w:val="Unresolved Mention"/>
    <w:basedOn w:val="DefaultParagraphFont"/>
    <w:uiPriority w:val="99"/>
    <w:semiHidden/>
    <w:unhideWhenUsed/>
    <w:rsid w:val="009E4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xw75u32" TargetMode="External"/><Relationship Id="rId13" Type="http://schemas.openxmlformats.org/officeDocument/2006/relationships/hyperlink" Target="https://tinyurl.com/5xw75u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3bp2cp6e"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5xw75u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3bp2cp6e" TargetMode="External"/><Relationship Id="rId14" Type="http://schemas.openxmlformats.org/officeDocument/2006/relationships/hyperlink" Target="https://tinyurl.com/5xw75u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153</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2025-02-19T20:20:00Z</dcterms:created>
  <dcterms:modified xsi:type="dcterms:W3CDTF">2025-02-21T15:52:00Z</dcterms:modified>
</cp:coreProperties>
</file>