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B914B"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561C548" w14:textId="77777777" w:rsidR="00261773" w:rsidRDefault="00261773" w:rsidP="00261773">
      <w:pPr>
        <w:spacing w:after="0"/>
        <w:rPr>
          <w:rFonts w:ascii="Times New Roman" w:hAnsi="Times New Roman" w:cs="Times New Roman"/>
          <w:sz w:val="24"/>
          <w:szCs w:val="24"/>
        </w:rPr>
      </w:pPr>
    </w:p>
    <w:p w14:paraId="490F585F" w14:textId="77777777" w:rsidR="00816EDD" w:rsidRPr="00816EDD" w:rsidRDefault="00816EDD" w:rsidP="00816EDD">
      <w:pPr>
        <w:spacing w:after="0"/>
        <w:rPr>
          <w:rFonts w:ascii="Times New Roman" w:hAnsi="Times New Roman" w:cs="Times New Roman"/>
          <w:sz w:val="24"/>
          <w:szCs w:val="24"/>
        </w:rPr>
      </w:pPr>
      <w:r w:rsidRPr="00816EDD">
        <w:rPr>
          <w:rFonts w:ascii="Times New Roman" w:hAnsi="Times New Roman" w:cs="Times New Roman"/>
          <w:sz w:val="24"/>
          <w:szCs w:val="24"/>
        </w:rPr>
        <w:t>Why are people interested in miraculous or supernatural events?</w:t>
      </w:r>
    </w:p>
    <w:p w14:paraId="6CBE0116" w14:textId="77777777" w:rsidR="00816EDD" w:rsidRPr="00816EDD" w:rsidRDefault="00816EDD" w:rsidP="00816EDD">
      <w:pPr>
        <w:numPr>
          <w:ilvl w:val="0"/>
          <w:numId w:val="4"/>
        </w:numPr>
        <w:spacing w:after="0"/>
        <w:rPr>
          <w:rFonts w:ascii="Times New Roman" w:hAnsi="Times New Roman" w:cs="Times New Roman"/>
          <w:sz w:val="24"/>
          <w:szCs w:val="24"/>
        </w:rPr>
      </w:pPr>
      <w:proofErr w:type="gramStart"/>
      <w:r w:rsidRPr="00816EDD">
        <w:rPr>
          <w:rFonts w:ascii="Times New Roman" w:hAnsi="Times New Roman" w:cs="Times New Roman"/>
          <w:sz w:val="24"/>
          <w:szCs w:val="24"/>
        </w:rPr>
        <w:t>they</w:t>
      </w:r>
      <w:proofErr w:type="gramEnd"/>
      <w:r w:rsidRPr="00816EDD">
        <w:rPr>
          <w:rFonts w:ascii="Times New Roman" w:hAnsi="Times New Roman" w:cs="Times New Roman"/>
          <w:sz w:val="24"/>
          <w:szCs w:val="24"/>
        </w:rPr>
        <w:t xml:space="preserve"> like to see spectacular</w:t>
      </w:r>
    </w:p>
    <w:p w14:paraId="503C9B42" w14:textId="77777777" w:rsidR="00816EDD" w:rsidRPr="00816EDD" w:rsidRDefault="00816EDD" w:rsidP="00816EDD">
      <w:pPr>
        <w:numPr>
          <w:ilvl w:val="0"/>
          <w:numId w:val="4"/>
        </w:numPr>
        <w:spacing w:after="0"/>
        <w:rPr>
          <w:rFonts w:ascii="Times New Roman" w:hAnsi="Times New Roman" w:cs="Times New Roman"/>
          <w:sz w:val="24"/>
          <w:szCs w:val="24"/>
        </w:rPr>
      </w:pPr>
      <w:proofErr w:type="gramStart"/>
      <w:r w:rsidRPr="00816EDD">
        <w:rPr>
          <w:rFonts w:ascii="Times New Roman" w:hAnsi="Times New Roman" w:cs="Times New Roman"/>
          <w:sz w:val="24"/>
          <w:szCs w:val="24"/>
        </w:rPr>
        <w:t>they</w:t>
      </w:r>
      <w:proofErr w:type="gramEnd"/>
      <w:r w:rsidRPr="00816EDD">
        <w:rPr>
          <w:rFonts w:ascii="Times New Roman" w:hAnsi="Times New Roman" w:cs="Times New Roman"/>
          <w:sz w:val="24"/>
          <w:szCs w:val="24"/>
        </w:rPr>
        <w:t xml:space="preserve"> are excited to see something different</w:t>
      </w:r>
    </w:p>
    <w:p w14:paraId="401D0CF7" w14:textId="77777777" w:rsidR="00816EDD" w:rsidRPr="00816EDD" w:rsidRDefault="00816EDD" w:rsidP="00816EDD">
      <w:pPr>
        <w:numPr>
          <w:ilvl w:val="0"/>
          <w:numId w:val="4"/>
        </w:numPr>
        <w:spacing w:after="0"/>
        <w:rPr>
          <w:rFonts w:ascii="Times New Roman" w:hAnsi="Times New Roman" w:cs="Times New Roman"/>
          <w:sz w:val="24"/>
          <w:szCs w:val="24"/>
        </w:rPr>
      </w:pPr>
      <w:proofErr w:type="gramStart"/>
      <w:r w:rsidRPr="00816EDD">
        <w:rPr>
          <w:rFonts w:ascii="Times New Roman" w:hAnsi="Times New Roman" w:cs="Times New Roman"/>
          <w:sz w:val="24"/>
          <w:szCs w:val="24"/>
        </w:rPr>
        <w:t>they</w:t>
      </w:r>
      <w:proofErr w:type="gramEnd"/>
      <w:r w:rsidRPr="00816EDD">
        <w:rPr>
          <w:rFonts w:ascii="Times New Roman" w:hAnsi="Times New Roman" w:cs="Times New Roman"/>
          <w:sz w:val="24"/>
          <w:szCs w:val="24"/>
        </w:rPr>
        <w:t xml:space="preserve"> want to be entertained</w:t>
      </w:r>
    </w:p>
    <w:p w14:paraId="1AF6A19E" w14:textId="77777777" w:rsidR="00816EDD" w:rsidRDefault="00816EDD" w:rsidP="00816EDD">
      <w:pPr>
        <w:numPr>
          <w:ilvl w:val="0"/>
          <w:numId w:val="4"/>
        </w:numPr>
        <w:spacing w:after="0"/>
        <w:rPr>
          <w:rFonts w:ascii="Times New Roman" w:hAnsi="Times New Roman" w:cs="Times New Roman"/>
          <w:sz w:val="24"/>
          <w:szCs w:val="24"/>
        </w:rPr>
      </w:pPr>
      <w:r w:rsidRPr="00816EDD">
        <w:rPr>
          <w:rFonts w:ascii="Times New Roman" w:hAnsi="Times New Roman" w:cs="Times New Roman"/>
          <w:sz w:val="24"/>
          <w:szCs w:val="24"/>
        </w:rPr>
        <w:t>they hope to get in on the good times</w:t>
      </w:r>
    </w:p>
    <w:p w14:paraId="5A75C406" w14:textId="4EE0A3BE" w:rsidR="00816EDD" w:rsidRPr="00816EDD" w:rsidRDefault="00816EDD" w:rsidP="00816EDD">
      <w:pPr>
        <w:numPr>
          <w:ilvl w:val="0"/>
          <w:numId w:val="4"/>
        </w:numPr>
        <w:spacing w:after="0"/>
        <w:rPr>
          <w:rFonts w:ascii="Times New Roman" w:hAnsi="Times New Roman" w:cs="Times New Roman"/>
          <w:sz w:val="24"/>
          <w:szCs w:val="24"/>
        </w:rPr>
      </w:pPr>
      <w:proofErr w:type="gramStart"/>
      <w:r w:rsidRPr="00816EDD">
        <w:rPr>
          <w:rFonts w:ascii="Times New Roman" w:hAnsi="Times New Roman" w:cs="Times New Roman"/>
          <w:sz w:val="24"/>
          <w:szCs w:val="24"/>
        </w:rPr>
        <w:t>they</w:t>
      </w:r>
      <w:proofErr w:type="gramEnd"/>
      <w:r w:rsidRPr="00816EDD">
        <w:rPr>
          <w:rFonts w:ascii="Times New Roman" w:hAnsi="Times New Roman" w:cs="Times New Roman"/>
          <w:sz w:val="24"/>
          <w:szCs w:val="24"/>
        </w:rPr>
        <w:t xml:space="preserve"> want to see if they can prove it wrong, they are skeptical</w:t>
      </w:r>
    </w:p>
    <w:p w14:paraId="72DA4F98" w14:textId="77777777" w:rsidR="009D5A8E" w:rsidRDefault="009D5A8E" w:rsidP="00261773">
      <w:pPr>
        <w:spacing w:after="0"/>
        <w:rPr>
          <w:rFonts w:ascii="Times New Roman" w:hAnsi="Times New Roman" w:cs="Times New Roman"/>
          <w:sz w:val="24"/>
          <w:szCs w:val="24"/>
        </w:rPr>
      </w:pPr>
    </w:p>
    <w:p w14:paraId="3C2C5E66"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D2E435A" w14:textId="77777777" w:rsidR="00261773" w:rsidRDefault="00261773" w:rsidP="00261773">
      <w:pPr>
        <w:spacing w:after="0"/>
        <w:rPr>
          <w:rFonts w:ascii="Times New Roman" w:hAnsi="Times New Roman" w:cs="Times New Roman"/>
          <w:sz w:val="24"/>
          <w:szCs w:val="24"/>
        </w:rPr>
      </w:pPr>
    </w:p>
    <w:p w14:paraId="42DA946F" w14:textId="502FD09D" w:rsidR="009D5A8E" w:rsidRDefault="00816EDD" w:rsidP="00261773">
      <w:pPr>
        <w:spacing w:after="0"/>
        <w:rPr>
          <w:rFonts w:ascii="Times New Roman" w:hAnsi="Times New Roman" w:cs="Times New Roman"/>
          <w:sz w:val="24"/>
          <w:szCs w:val="24"/>
        </w:rPr>
      </w:pPr>
      <w:r>
        <w:rPr>
          <w:rFonts w:ascii="Times New Roman" w:hAnsi="Times New Roman" w:cs="Times New Roman"/>
          <w:sz w:val="24"/>
          <w:szCs w:val="24"/>
        </w:rPr>
        <w:t>People might try to use Jesus as an ATM or a 911 operator.</w:t>
      </w:r>
    </w:p>
    <w:p w14:paraId="4F5817B4" w14:textId="2EB244FC" w:rsidR="00816EDD" w:rsidRDefault="00816EDD" w:rsidP="00816ED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Jesus is more than a miracle worker</w:t>
      </w:r>
    </w:p>
    <w:p w14:paraId="13099539" w14:textId="6F04850F" w:rsidR="00816EDD" w:rsidRPr="00816EDD" w:rsidRDefault="00816EDD" w:rsidP="00261773">
      <w:pPr>
        <w:pStyle w:val="ListParagraph"/>
        <w:numPr>
          <w:ilvl w:val="0"/>
          <w:numId w:val="4"/>
        </w:numPr>
        <w:spacing w:after="0"/>
        <w:rPr>
          <w:rFonts w:ascii="Times New Roman" w:hAnsi="Times New Roman" w:cs="Times New Roman"/>
          <w:sz w:val="24"/>
          <w:szCs w:val="24"/>
        </w:rPr>
      </w:pPr>
      <w:r w:rsidRPr="00816EDD">
        <w:rPr>
          <w:rFonts w:ascii="Times New Roman" w:hAnsi="Times New Roman" w:cs="Times New Roman"/>
          <w:sz w:val="24"/>
          <w:szCs w:val="24"/>
        </w:rPr>
        <w:t>Jesus’ work in our lives is for His glory</w:t>
      </w:r>
    </w:p>
    <w:p w14:paraId="4D1E365C" w14:textId="77777777" w:rsidR="00816EDD" w:rsidRDefault="00816EDD" w:rsidP="00261773">
      <w:pPr>
        <w:spacing w:after="0"/>
        <w:rPr>
          <w:rFonts w:ascii="Times New Roman" w:hAnsi="Times New Roman" w:cs="Times New Roman"/>
          <w:sz w:val="24"/>
          <w:szCs w:val="24"/>
        </w:rPr>
      </w:pPr>
    </w:p>
    <w:p w14:paraId="567D3DC4" w14:textId="5BF23FBF" w:rsidR="009D5A8E" w:rsidRDefault="00816EDD"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78472C7" wp14:editId="32D90DE7">
                <wp:simplePos x="0" y="0"/>
                <wp:positionH relativeFrom="column">
                  <wp:posOffset>2421331</wp:posOffset>
                </wp:positionH>
                <wp:positionV relativeFrom="paragraph">
                  <wp:posOffset>45644</wp:posOffset>
                </wp:positionV>
                <wp:extent cx="3694176" cy="782726"/>
                <wp:effectExtent l="19050" t="38100" r="40005" b="55880"/>
                <wp:wrapNone/>
                <wp:docPr id="1122867706" name="Text Box 1"/>
                <wp:cNvGraphicFramePr/>
                <a:graphic xmlns:a="http://schemas.openxmlformats.org/drawingml/2006/main">
                  <a:graphicData uri="http://schemas.microsoft.com/office/word/2010/wordprocessingShape">
                    <wps:wsp>
                      <wps:cNvSpPr txBox="1"/>
                      <wps:spPr>
                        <a:xfrm>
                          <a:off x="0" y="0"/>
                          <a:ext cx="3694176" cy="782726"/>
                        </a:xfrm>
                        <a:custGeom>
                          <a:avLst/>
                          <a:gdLst>
                            <a:gd name="connsiteX0" fmla="*/ 0 w 3694176"/>
                            <a:gd name="connsiteY0" fmla="*/ 0 h 782726"/>
                            <a:gd name="connsiteX1" fmla="*/ 527739 w 3694176"/>
                            <a:gd name="connsiteY1" fmla="*/ 0 h 782726"/>
                            <a:gd name="connsiteX2" fmla="*/ 981595 w 3694176"/>
                            <a:gd name="connsiteY2" fmla="*/ 0 h 782726"/>
                            <a:gd name="connsiteX3" fmla="*/ 1398509 w 3694176"/>
                            <a:gd name="connsiteY3" fmla="*/ 0 h 782726"/>
                            <a:gd name="connsiteX4" fmla="*/ 1926249 w 3694176"/>
                            <a:gd name="connsiteY4" fmla="*/ 0 h 782726"/>
                            <a:gd name="connsiteX5" fmla="*/ 2380105 w 3694176"/>
                            <a:gd name="connsiteY5" fmla="*/ 0 h 782726"/>
                            <a:gd name="connsiteX6" fmla="*/ 2944786 w 3694176"/>
                            <a:gd name="connsiteY6" fmla="*/ 0 h 782726"/>
                            <a:gd name="connsiteX7" fmla="*/ 3694176 w 3694176"/>
                            <a:gd name="connsiteY7" fmla="*/ 0 h 782726"/>
                            <a:gd name="connsiteX8" fmla="*/ 3694176 w 3694176"/>
                            <a:gd name="connsiteY8" fmla="*/ 399190 h 782726"/>
                            <a:gd name="connsiteX9" fmla="*/ 3694176 w 3694176"/>
                            <a:gd name="connsiteY9" fmla="*/ 782726 h 782726"/>
                            <a:gd name="connsiteX10" fmla="*/ 3129495 w 3694176"/>
                            <a:gd name="connsiteY10" fmla="*/ 782726 h 782726"/>
                            <a:gd name="connsiteX11" fmla="*/ 2601755 w 3694176"/>
                            <a:gd name="connsiteY11" fmla="*/ 782726 h 782726"/>
                            <a:gd name="connsiteX12" fmla="*/ 2000132 w 3694176"/>
                            <a:gd name="connsiteY12" fmla="*/ 782726 h 782726"/>
                            <a:gd name="connsiteX13" fmla="*/ 1472393 w 3694176"/>
                            <a:gd name="connsiteY13" fmla="*/ 782726 h 782726"/>
                            <a:gd name="connsiteX14" fmla="*/ 907712 w 3694176"/>
                            <a:gd name="connsiteY14" fmla="*/ 782726 h 782726"/>
                            <a:gd name="connsiteX15" fmla="*/ 453856 w 3694176"/>
                            <a:gd name="connsiteY15" fmla="*/ 782726 h 782726"/>
                            <a:gd name="connsiteX16" fmla="*/ 0 w 3694176"/>
                            <a:gd name="connsiteY16" fmla="*/ 782726 h 782726"/>
                            <a:gd name="connsiteX17" fmla="*/ 0 w 3694176"/>
                            <a:gd name="connsiteY17" fmla="*/ 407018 h 782726"/>
                            <a:gd name="connsiteX18" fmla="*/ 0 w 3694176"/>
                            <a:gd name="connsiteY18" fmla="*/ 0 h 782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694176" h="782726" fill="none" extrusionOk="0">
                              <a:moveTo>
                                <a:pt x="0" y="0"/>
                              </a:moveTo>
                              <a:cubicBezTo>
                                <a:pt x="256938" y="-49367"/>
                                <a:pt x="266224" y="45911"/>
                                <a:pt x="527739" y="0"/>
                              </a:cubicBezTo>
                              <a:cubicBezTo>
                                <a:pt x="789254" y="-45911"/>
                                <a:pt x="869190" y="5290"/>
                                <a:pt x="981595" y="0"/>
                              </a:cubicBezTo>
                              <a:cubicBezTo>
                                <a:pt x="1094000" y="-5290"/>
                                <a:pt x="1211916" y="39666"/>
                                <a:pt x="1398509" y="0"/>
                              </a:cubicBezTo>
                              <a:cubicBezTo>
                                <a:pt x="1585102" y="-39666"/>
                                <a:pt x="1774497" y="18149"/>
                                <a:pt x="1926249" y="0"/>
                              </a:cubicBezTo>
                              <a:cubicBezTo>
                                <a:pt x="2078001" y="-18149"/>
                                <a:pt x="2206308" y="4638"/>
                                <a:pt x="2380105" y="0"/>
                              </a:cubicBezTo>
                              <a:cubicBezTo>
                                <a:pt x="2553902" y="-4638"/>
                                <a:pt x="2752135" y="32796"/>
                                <a:pt x="2944786" y="0"/>
                              </a:cubicBezTo>
                              <a:cubicBezTo>
                                <a:pt x="3137437" y="-32796"/>
                                <a:pt x="3415064" y="87140"/>
                                <a:pt x="3694176" y="0"/>
                              </a:cubicBezTo>
                              <a:cubicBezTo>
                                <a:pt x="3702017" y="119254"/>
                                <a:pt x="3692234" y="234427"/>
                                <a:pt x="3694176" y="399190"/>
                              </a:cubicBezTo>
                              <a:cubicBezTo>
                                <a:pt x="3696118" y="563953"/>
                                <a:pt x="3659419" y="607496"/>
                                <a:pt x="3694176" y="782726"/>
                              </a:cubicBezTo>
                              <a:cubicBezTo>
                                <a:pt x="3424991" y="826217"/>
                                <a:pt x="3277705" y="760971"/>
                                <a:pt x="3129495" y="782726"/>
                              </a:cubicBezTo>
                              <a:cubicBezTo>
                                <a:pt x="2981285" y="804481"/>
                                <a:pt x="2798959" y="758621"/>
                                <a:pt x="2601755" y="782726"/>
                              </a:cubicBezTo>
                              <a:cubicBezTo>
                                <a:pt x="2404551" y="806831"/>
                                <a:pt x="2126308" y="717116"/>
                                <a:pt x="2000132" y="782726"/>
                              </a:cubicBezTo>
                              <a:cubicBezTo>
                                <a:pt x="1873956" y="848336"/>
                                <a:pt x="1663485" y="766434"/>
                                <a:pt x="1472393" y="782726"/>
                              </a:cubicBezTo>
                              <a:cubicBezTo>
                                <a:pt x="1281301" y="799018"/>
                                <a:pt x="1177131" y="724348"/>
                                <a:pt x="907712" y="782726"/>
                              </a:cubicBezTo>
                              <a:cubicBezTo>
                                <a:pt x="638293" y="841104"/>
                                <a:pt x="544685" y="744659"/>
                                <a:pt x="453856" y="782726"/>
                              </a:cubicBezTo>
                              <a:cubicBezTo>
                                <a:pt x="363027" y="820793"/>
                                <a:pt x="161712" y="773862"/>
                                <a:pt x="0" y="782726"/>
                              </a:cubicBezTo>
                              <a:cubicBezTo>
                                <a:pt x="-18996" y="616301"/>
                                <a:pt x="14735" y="526133"/>
                                <a:pt x="0" y="407018"/>
                              </a:cubicBezTo>
                              <a:cubicBezTo>
                                <a:pt x="-14735" y="287903"/>
                                <a:pt x="13049" y="84802"/>
                                <a:pt x="0" y="0"/>
                              </a:cubicBezTo>
                              <a:close/>
                            </a:path>
                            <a:path w="3694176" h="782726" stroke="0" extrusionOk="0">
                              <a:moveTo>
                                <a:pt x="0" y="0"/>
                              </a:moveTo>
                              <a:cubicBezTo>
                                <a:pt x="184481" y="-16842"/>
                                <a:pt x="478223" y="8346"/>
                                <a:pt x="601623" y="0"/>
                              </a:cubicBezTo>
                              <a:cubicBezTo>
                                <a:pt x="725023" y="-8346"/>
                                <a:pt x="946932" y="50391"/>
                                <a:pt x="1055479" y="0"/>
                              </a:cubicBezTo>
                              <a:cubicBezTo>
                                <a:pt x="1164026" y="-50391"/>
                                <a:pt x="1292273" y="3361"/>
                                <a:pt x="1509335" y="0"/>
                              </a:cubicBezTo>
                              <a:cubicBezTo>
                                <a:pt x="1726397" y="-3361"/>
                                <a:pt x="1905883" y="20825"/>
                                <a:pt x="2037074" y="0"/>
                              </a:cubicBezTo>
                              <a:cubicBezTo>
                                <a:pt x="2168265" y="-20825"/>
                                <a:pt x="2304122" y="31360"/>
                                <a:pt x="2527872" y="0"/>
                              </a:cubicBezTo>
                              <a:cubicBezTo>
                                <a:pt x="2751622" y="-31360"/>
                                <a:pt x="2861489" y="58168"/>
                                <a:pt x="3129495" y="0"/>
                              </a:cubicBezTo>
                              <a:cubicBezTo>
                                <a:pt x="3397501" y="-58168"/>
                                <a:pt x="3514126" y="11847"/>
                                <a:pt x="3694176" y="0"/>
                              </a:cubicBezTo>
                              <a:cubicBezTo>
                                <a:pt x="3703780" y="158200"/>
                                <a:pt x="3688615" y="210486"/>
                                <a:pt x="3694176" y="399190"/>
                              </a:cubicBezTo>
                              <a:cubicBezTo>
                                <a:pt x="3699737" y="587894"/>
                                <a:pt x="3659284" y="641193"/>
                                <a:pt x="3694176" y="782726"/>
                              </a:cubicBezTo>
                              <a:cubicBezTo>
                                <a:pt x="3394960" y="807301"/>
                                <a:pt x="3266550" y="713412"/>
                                <a:pt x="3092553" y="782726"/>
                              </a:cubicBezTo>
                              <a:cubicBezTo>
                                <a:pt x="2918556" y="852040"/>
                                <a:pt x="2682962" y="745825"/>
                                <a:pt x="2490930" y="782726"/>
                              </a:cubicBezTo>
                              <a:cubicBezTo>
                                <a:pt x="2298898" y="819627"/>
                                <a:pt x="2100551" y="749690"/>
                                <a:pt x="1926249" y="782726"/>
                              </a:cubicBezTo>
                              <a:cubicBezTo>
                                <a:pt x="1751947" y="815762"/>
                                <a:pt x="1624323" y="736850"/>
                                <a:pt x="1509335" y="782726"/>
                              </a:cubicBezTo>
                              <a:cubicBezTo>
                                <a:pt x="1394347" y="828602"/>
                                <a:pt x="1067201" y="757961"/>
                                <a:pt x="944654" y="782726"/>
                              </a:cubicBezTo>
                              <a:cubicBezTo>
                                <a:pt x="822107" y="807491"/>
                                <a:pt x="215669" y="674805"/>
                                <a:pt x="0" y="782726"/>
                              </a:cubicBezTo>
                              <a:cubicBezTo>
                                <a:pt x="-44933" y="703073"/>
                                <a:pt x="43279" y="587900"/>
                                <a:pt x="0" y="407018"/>
                              </a:cubicBezTo>
                              <a:cubicBezTo>
                                <a:pt x="-43279" y="226136"/>
                                <a:pt x="24387" y="10286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451749622">
                                <a:prstGeom prst="rect">
                                  <a:avLst/>
                                </a:prstGeom>
                                <ask:type>
                                  <ask:lineSketchScribble/>
                                </ask:type>
                              </ask:lineSketchStyleProps>
                            </a:ext>
                          </a:extLst>
                        </a:ln>
                      </wps:spPr>
                      <wps:txbx>
                        <w:txbxContent>
                          <w:p w14:paraId="305B85A3" w14:textId="7DA8BAA5" w:rsidR="00816EDD" w:rsidRPr="00816EDD" w:rsidRDefault="00816EDD" w:rsidP="00816ED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6066E0">
                                <w:rPr>
                                  <w:rStyle w:val="Hyperlink"/>
                                  <w:rFonts w:ascii="Times New Roman" w:hAnsi="Times New Roman" w:cs="Times New Roman"/>
                                  <w:sz w:val="20"/>
                                  <w:szCs w:val="20"/>
                                </w:rPr>
                                <w:t>https://tinyurl.com/4pzvxdcz</w:t>
                              </w:r>
                            </w:hyperlink>
                            <w:r>
                              <w:rPr>
                                <w:rFonts w:ascii="Times New Roman" w:hAnsi="Times New Roman" w:cs="Times New Roman"/>
                                <w:sz w:val="20"/>
                                <w:szCs w:val="20"/>
                              </w:rPr>
                              <w:t xml:space="preserve"> If you don’t have wi-fi where you teach it is best to load the video file to your computer from </w:t>
                            </w:r>
                            <w:hyperlink r:id="rId8" w:history="1">
                              <w:r w:rsidRPr="006066E0">
                                <w:rPr>
                                  <w:rStyle w:val="Hyperlink"/>
                                  <w:rFonts w:ascii="Times New Roman" w:hAnsi="Times New Roman" w:cs="Times New Roman"/>
                                  <w:sz w:val="20"/>
                                  <w:szCs w:val="20"/>
                                </w:rPr>
                                <w:t>https://tinyurl.com/49mn3fbr</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8472C7" id="_x0000_t202" coordsize="21600,21600" o:spt="202" path="m,l,21600r21600,l21600,xe">
                <v:stroke joinstyle="miter"/>
                <v:path gradientshapeok="t" o:connecttype="rect"/>
              </v:shapetype>
              <v:shape id="Text Box 1" o:spid="_x0000_s1026" type="#_x0000_t202" style="position:absolute;margin-left:190.65pt;margin-top:3.6pt;width:290.9pt;height:6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" fillcolor="white [3201]" strokeweight=".5pt">
                <v:textbox>
                  <w:txbxContent>
                    <w:p w14:paraId="305B85A3" w14:textId="7DA8BAA5" w:rsidR="00816EDD" w:rsidRPr="00816EDD" w:rsidRDefault="00816EDD" w:rsidP="00816ED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6066E0">
                          <w:rPr>
                            <w:rStyle w:val="Hyperlink"/>
                            <w:rFonts w:ascii="Times New Roman" w:hAnsi="Times New Roman" w:cs="Times New Roman"/>
                            <w:sz w:val="20"/>
                            <w:szCs w:val="20"/>
                          </w:rPr>
                          <w:t>https://tinyurl.com/4pzvxdcz</w:t>
                        </w:r>
                      </w:hyperlink>
                      <w:r>
                        <w:rPr>
                          <w:rFonts w:ascii="Times New Roman" w:hAnsi="Times New Roman" w:cs="Times New Roman"/>
                          <w:sz w:val="20"/>
                          <w:szCs w:val="20"/>
                        </w:rPr>
                        <w:t xml:space="preserve"> If you don’t have wi-fi where you teach it is best to load the video file to your computer from </w:t>
                      </w:r>
                      <w:hyperlink r:id="rId10" w:history="1">
                        <w:r w:rsidRPr="006066E0">
                          <w:rPr>
                            <w:rStyle w:val="Hyperlink"/>
                            <w:rFonts w:ascii="Times New Roman" w:hAnsi="Times New Roman" w:cs="Times New Roman"/>
                            <w:sz w:val="20"/>
                            <w:szCs w:val="20"/>
                          </w:rPr>
                          <w:t>https://tinyurl.com/49mn3fbr</w:t>
                        </w:r>
                      </w:hyperlink>
                      <w:r>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1DB76112" w14:textId="77777777" w:rsidR="00261773" w:rsidRDefault="00261773" w:rsidP="00261773">
      <w:pPr>
        <w:spacing w:after="0"/>
        <w:rPr>
          <w:rFonts w:ascii="Times New Roman" w:hAnsi="Times New Roman" w:cs="Times New Roman"/>
          <w:sz w:val="24"/>
          <w:szCs w:val="24"/>
        </w:rPr>
      </w:pPr>
    </w:p>
    <w:p w14:paraId="1F13B35A" w14:textId="3316813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816EDD">
        <w:rPr>
          <w:rFonts w:ascii="Times New Roman" w:hAnsi="Times New Roman" w:cs="Times New Roman"/>
          <w:sz w:val="24"/>
          <w:szCs w:val="24"/>
        </w:rPr>
        <w:t xml:space="preserve"> Jesus, We’ve Got a Problem</w:t>
      </w:r>
    </w:p>
    <w:p w14:paraId="51D445EE" w14:textId="77777777" w:rsidR="00261773" w:rsidRDefault="00261773" w:rsidP="00261773">
      <w:pPr>
        <w:spacing w:after="0"/>
        <w:rPr>
          <w:rFonts w:ascii="Times New Roman" w:hAnsi="Times New Roman" w:cs="Times New Roman"/>
          <w:sz w:val="24"/>
          <w:szCs w:val="24"/>
        </w:rPr>
      </w:pPr>
    </w:p>
    <w:p w14:paraId="578BAB2E" w14:textId="2D00F0B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816EDD">
        <w:rPr>
          <w:rFonts w:ascii="Times New Roman" w:hAnsi="Times New Roman" w:cs="Times New Roman"/>
          <w:sz w:val="24"/>
          <w:szCs w:val="24"/>
        </w:rPr>
        <w:t xml:space="preserve"> a problem.</w:t>
      </w:r>
    </w:p>
    <w:p w14:paraId="37063362" w14:textId="77777777" w:rsidR="00816EDD" w:rsidRDefault="00816EDD" w:rsidP="00261773">
      <w:pPr>
        <w:spacing w:after="0"/>
        <w:rPr>
          <w:rFonts w:ascii="Times New Roman" w:hAnsi="Times New Roman" w:cs="Times New Roman"/>
          <w:sz w:val="24"/>
          <w:szCs w:val="24"/>
        </w:rPr>
      </w:pPr>
    </w:p>
    <w:p w14:paraId="562092B3" w14:textId="77777777" w:rsidR="00816EDD" w:rsidRPr="00193290" w:rsidRDefault="00816EDD" w:rsidP="00816EDD">
      <w:pPr>
        <w:spacing w:after="0"/>
        <w:rPr>
          <w:rFonts w:ascii="Times New Roman" w:hAnsi="Times New Roman" w:cs="Times New Roman"/>
          <w:sz w:val="20"/>
          <w:szCs w:val="20"/>
        </w:rPr>
      </w:pPr>
      <w:r w:rsidRPr="00B91BF6">
        <w:rPr>
          <w:rFonts w:ascii="Times New Roman" w:hAnsi="Times New Roman" w:cs="Times New Roman"/>
          <w:sz w:val="20"/>
          <w:szCs w:val="20"/>
        </w:rPr>
        <w:t>John 2:1-4 (NIV)   On the third day a wedding took place at Cana in Galilee. Jesus' mother was there, 2  and Jesus and his disciples had also been invited to the wedding. 3  When the wine was gone, Jesus' mother said to him, "They have no more wine." 4  "Dear woman, why do you involve me?" Jesus replied. "My time has not yet come."</w:t>
      </w:r>
    </w:p>
    <w:p w14:paraId="2432D6E2" w14:textId="7D200552" w:rsidR="009D5A8E" w:rsidRDefault="009D5A8E" w:rsidP="00261773">
      <w:pPr>
        <w:spacing w:after="0"/>
        <w:rPr>
          <w:rFonts w:ascii="Times New Roman" w:hAnsi="Times New Roman" w:cs="Times New Roman"/>
          <w:sz w:val="24"/>
          <w:szCs w:val="24"/>
        </w:rPr>
      </w:pPr>
    </w:p>
    <w:p w14:paraId="4FE82136" w14:textId="66C55595" w:rsidR="00816EDD" w:rsidRDefault="00816EDD" w:rsidP="00261773">
      <w:pPr>
        <w:spacing w:after="0"/>
        <w:rPr>
          <w:rFonts w:ascii="Times New Roman" w:hAnsi="Times New Roman" w:cs="Times New Roman"/>
          <w:sz w:val="24"/>
          <w:szCs w:val="24"/>
        </w:rPr>
      </w:pPr>
      <w:r>
        <w:rPr>
          <w:rFonts w:ascii="Times New Roman" w:hAnsi="Times New Roman" w:cs="Times New Roman"/>
          <w:sz w:val="24"/>
          <w:szCs w:val="24"/>
        </w:rPr>
        <w:t>At the wedding celebration, Mary told Jesus the host had run out of wine.  What did Jesus remind Mary when he replied?</w:t>
      </w:r>
    </w:p>
    <w:p w14:paraId="443410FF" w14:textId="77777777" w:rsidR="00816EDD" w:rsidRPr="00816EDD" w:rsidRDefault="00816EDD" w:rsidP="00816EDD">
      <w:pPr>
        <w:numPr>
          <w:ilvl w:val="0"/>
          <w:numId w:val="4"/>
        </w:numPr>
        <w:spacing w:after="0"/>
        <w:rPr>
          <w:rFonts w:ascii="Times New Roman" w:hAnsi="Times New Roman" w:cs="Times New Roman"/>
          <w:sz w:val="24"/>
          <w:szCs w:val="24"/>
        </w:rPr>
      </w:pPr>
      <w:proofErr w:type="gramStart"/>
      <w:r w:rsidRPr="00816EDD">
        <w:rPr>
          <w:rFonts w:ascii="Times New Roman" w:hAnsi="Times New Roman" w:cs="Times New Roman"/>
          <w:sz w:val="24"/>
          <w:szCs w:val="24"/>
        </w:rPr>
        <w:t>why</w:t>
      </w:r>
      <w:proofErr w:type="gramEnd"/>
      <w:r w:rsidRPr="00816EDD">
        <w:rPr>
          <w:rFonts w:ascii="Times New Roman" w:hAnsi="Times New Roman" w:cs="Times New Roman"/>
          <w:sz w:val="24"/>
          <w:szCs w:val="24"/>
        </w:rPr>
        <w:t xml:space="preserve"> do you involve me?</w:t>
      </w:r>
    </w:p>
    <w:p w14:paraId="1C7CD025" w14:textId="77777777" w:rsidR="00816EDD" w:rsidRDefault="00816EDD" w:rsidP="00816EDD">
      <w:pPr>
        <w:numPr>
          <w:ilvl w:val="0"/>
          <w:numId w:val="4"/>
        </w:numPr>
        <w:spacing w:after="0"/>
        <w:rPr>
          <w:rFonts w:ascii="Times New Roman" w:hAnsi="Times New Roman" w:cs="Times New Roman"/>
          <w:sz w:val="24"/>
          <w:szCs w:val="24"/>
        </w:rPr>
      </w:pPr>
      <w:r w:rsidRPr="00816EDD">
        <w:rPr>
          <w:rFonts w:ascii="Times New Roman" w:hAnsi="Times New Roman" w:cs="Times New Roman"/>
          <w:sz w:val="24"/>
          <w:szCs w:val="24"/>
        </w:rPr>
        <w:t>My time has not  yet come</w:t>
      </w:r>
    </w:p>
    <w:p w14:paraId="0ECA7E2F" w14:textId="77777777" w:rsidR="00582339" w:rsidRDefault="00582339" w:rsidP="00582339">
      <w:pPr>
        <w:spacing w:after="0"/>
        <w:rPr>
          <w:rFonts w:ascii="Times New Roman" w:hAnsi="Times New Roman" w:cs="Times New Roman"/>
          <w:sz w:val="24"/>
          <w:szCs w:val="24"/>
        </w:rPr>
      </w:pPr>
    </w:p>
    <w:p w14:paraId="1474B016" w14:textId="77777777" w:rsidR="00582339" w:rsidRPr="00582339" w:rsidRDefault="00582339" w:rsidP="00582339">
      <w:pPr>
        <w:spacing w:after="0"/>
        <w:rPr>
          <w:rFonts w:ascii="Times New Roman" w:hAnsi="Times New Roman" w:cs="Times New Roman"/>
          <w:sz w:val="24"/>
          <w:szCs w:val="24"/>
        </w:rPr>
      </w:pPr>
      <w:r w:rsidRPr="00582339">
        <w:rPr>
          <w:rFonts w:ascii="Times New Roman" w:hAnsi="Times New Roman" w:cs="Times New Roman"/>
          <w:sz w:val="24"/>
          <w:szCs w:val="24"/>
        </w:rPr>
        <w:t>Why do you think she got Jesus involved?</w:t>
      </w:r>
    </w:p>
    <w:p w14:paraId="5B93ED42"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she knew He was a kind and capable person</w:t>
      </w:r>
    </w:p>
    <w:p w14:paraId="5501D414" w14:textId="77777777" w:rsidR="00582339" w:rsidRPr="00582339" w:rsidRDefault="00582339" w:rsidP="00582339">
      <w:pPr>
        <w:numPr>
          <w:ilvl w:val="0"/>
          <w:numId w:val="4"/>
        </w:numPr>
        <w:spacing w:after="0"/>
        <w:rPr>
          <w:rFonts w:ascii="Times New Roman" w:hAnsi="Times New Roman" w:cs="Times New Roman"/>
          <w:sz w:val="24"/>
          <w:szCs w:val="24"/>
        </w:rPr>
      </w:pPr>
      <w:proofErr w:type="gramStart"/>
      <w:r w:rsidRPr="00582339">
        <w:rPr>
          <w:rFonts w:ascii="Times New Roman" w:hAnsi="Times New Roman" w:cs="Times New Roman"/>
          <w:sz w:val="24"/>
          <w:szCs w:val="24"/>
        </w:rPr>
        <w:t>she</w:t>
      </w:r>
      <w:proofErr w:type="gramEnd"/>
      <w:r w:rsidRPr="00582339">
        <w:rPr>
          <w:rFonts w:ascii="Times New Roman" w:hAnsi="Times New Roman" w:cs="Times New Roman"/>
          <w:sz w:val="24"/>
          <w:szCs w:val="24"/>
        </w:rPr>
        <w:t xml:space="preserve"> knew of His divinity</w:t>
      </w:r>
    </w:p>
    <w:p w14:paraId="4231F65B"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 xml:space="preserve">she probably had an intimation of the power and authority He could demonstrate </w:t>
      </w:r>
    </w:p>
    <w:p w14:paraId="002EFA08" w14:textId="77777777" w:rsidR="00816EDD" w:rsidRDefault="00816EDD" w:rsidP="00261773">
      <w:pPr>
        <w:spacing w:after="0"/>
        <w:rPr>
          <w:rFonts w:ascii="Times New Roman" w:hAnsi="Times New Roman" w:cs="Times New Roman"/>
          <w:sz w:val="24"/>
          <w:szCs w:val="24"/>
        </w:rPr>
      </w:pPr>
    </w:p>
    <w:p w14:paraId="40F2B854" w14:textId="77777777" w:rsidR="00816EDD" w:rsidRPr="00816EDD" w:rsidRDefault="00816EDD" w:rsidP="00816EDD">
      <w:pPr>
        <w:spacing w:after="0"/>
        <w:rPr>
          <w:rFonts w:ascii="Times New Roman" w:hAnsi="Times New Roman" w:cs="Times New Roman"/>
          <w:sz w:val="24"/>
          <w:szCs w:val="24"/>
        </w:rPr>
      </w:pPr>
      <w:r w:rsidRPr="00816EDD">
        <w:rPr>
          <w:rFonts w:ascii="Times New Roman" w:hAnsi="Times New Roman" w:cs="Times New Roman"/>
          <w:sz w:val="24"/>
          <w:szCs w:val="24"/>
        </w:rPr>
        <w:t>Why do you think Jesus seemed to hesitate to help?</w:t>
      </w:r>
    </w:p>
    <w:p w14:paraId="3A9646C8" w14:textId="77777777" w:rsidR="00816EDD" w:rsidRPr="00816EDD" w:rsidRDefault="00816EDD" w:rsidP="00816EDD">
      <w:pPr>
        <w:numPr>
          <w:ilvl w:val="0"/>
          <w:numId w:val="4"/>
        </w:numPr>
        <w:spacing w:after="0"/>
        <w:rPr>
          <w:rFonts w:ascii="Times New Roman" w:hAnsi="Times New Roman" w:cs="Times New Roman"/>
          <w:sz w:val="24"/>
          <w:szCs w:val="24"/>
        </w:rPr>
      </w:pPr>
      <w:r w:rsidRPr="00816EDD">
        <w:rPr>
          <w:rFonts w:ascii="Times New Roman" w:hAnsi="Times New Roman" w:cs="Times New Roman"/>
          <w:sz w:val="24"/>
          <w:szCs w:val="24"/>
        </w:rPr>
        <w:t>was not a physical healing problem</w:t>
      </w:r>
    </w:p>
    <w:p w14:paraId="32263F73" w14:textId="77777777" w:rsidR="00816EDD" w:rsidRPr="00816EDD" w:rsidRDefault="00816EDD" w:rsidP="00816EDD">
      <w:pPr>
        <w:numPr>
          <w:ilvl w:val="0"/>
          <w:numId w:val="4"/>
        </w:numPr>
        <w:spacing w:after="0"/>
        <w:rPr>
          <w:rFonts w:ascii="Times New Roman" w:hAnsi="Times New Roman" w:cs="Times New Roman"/>
          <w:sz w:val="24"/>
          <w:szCs w:val="24"/>
        </w:rPr>
      </w:pPr>
      <w:r w:rsidRPr="00816EDD">
        <w:rPr>
          <w:rFonts w:ascii="Times New Roman" w:hAnsi="Times New Roman" w:cs="Times New Roman"/>
          <w:sz w:val="24"/>
          <w:szCs w:val="24"/>
        </w:rPr>
        <w:t>was not a spiritual issue</w:t>
      </w:r>
    </w:p>
    <w:p w14:paraId="005CDBA0" w14:textId="77777777" w:rsidR="00816EDD" w:rsidRPr="00816EDD" w:rsidRDefault="00816EDD" w:rsidP="00816EDD">
      <w:pPr>
        <w:numPr>
          <w:ilvl w:val="0"/>
          <w:numId w:val="4"/>
        </w:numPr>
        <w:spacing w:after="0"/>
        <w:rPr>
          <w:rFonts w:ascii="Times New Roman" w:hAnsi="Times New Roman" w:cs="Times New Roman"/>
          <w:sz w:val="24"/>
          <w:szCs w:val="24"/>
        </w:rPr>
      </w:pPr>
      <w:r w:rsidRPr="00816EDD">
        <w:rPr>
          <w:rFonts w:ascii="Times New Roman" w:hAnsi="Times New Roman" w:cs="Times New Roman"/>
          <w:sz w:val="24"/>
          <w:szCs w:val="24"/>
        </w:rPr>
        <w:t>was mainly a social event faux pas</w:t>
      </w:r>
    </w:p>
    <w:p w14:paraId="05622920" w14:textId="77777777" w:rsidR="00816EDD" w:rsidRDefault="00816EDD" w:rsidP="00816EDD">
      <w:pPr>
        <w:numPr>
          <w:ilvl w:val="0"/>
          <w:numId w:val="4"/>
        </w:numPr>
        <w:spacing w:after="0"/>
        <w:rPr>
          <w:rFonts w:ascii="Times New Roman" w:hAnsi="Times New Roman" w:cs="Times New Roman"/>
          <w:sz w:val="24"/>
          <w:szCs w:val="24"/>
        </w:rPr>
      </w:pPr>
      <w:r w:rsidRPr="00816EDD">
        <w:rPr>
          <w:rFonts w:ascii="Times New Roman" w:hAnsi="Times New Roman" w:cs="Times New Roman"/>
          <w:sz w:val="24"/>
          <w:szCs w:val="24"/>
        </w:rPr>
        <w:t>not exactly a ministry problem</w:t>
      </w:r>
    </w:p>
    <w:p w14:paraId="3C576138" w14:textId="79338109" w:rsidR="00816EDD" w:rsidRPr="00816EDD" w:rsidRDefault="00816EDD" w:rsidP="00816EDD">
      <w:pPr>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did not seem to be a good place to begin His ministry</w:t>
      </w:r>
    </w:p>
    <w:p w14:paraId="21D0533F" w14:textId="77777777" w:rsidR="00816EDD" w:rsidRPr="00816EDD" w:rsidRDefault="00816EDD" w:rsidP="00816EDD">
      <w:pPr>
        <w:numPr>
          <w:ilvl w:val="0"/>
          <w:numId w:val="4"/>
        </w:numPr>
        <w:spacing w:after="0"/>
        <w:rPr>
          <w:rFonts w:ascii="Times New Roman" w:hAnsi="Times New Roman" w:cs="Times New Roman"/>
          <w:sz w:val="24"/>
          <w:szCs w:val="24"/>
        </w:rPr>
      </w:pPr>
      <w:r w:rsidRPr="00816EDD">
        <w:rPr>
          <w:rFonts w:ascii="Times New Roman" w:hAnsi="Times New Roman" w:cs="Times New Roman"/>
          <w:sz w:val="24"/>
          <w:szCs w:val="24"/>
        </w:rPr>
        <w:t>(did not have to do with abstinence from alcohol)</w:t>
      </w:r>
    </w:p>
    <w:p w14:paraId="50165696" w14:textId="77777777" w:rsidR="00816EDD" w:rsidRPr="00816EDD" w:rsidRDefault="00816EDD" w:rsidP="00816EDD">
      <w:pPr>
        <w:numPr>
          <w:ilvl w:val="0"/>
          <w:numId w:val="4"/>
        </w:numPr>
        <w:spacing w:after="0"/>
        <w:rPr>
          <w:rFonts w:ascii="Times New Roman" w:hAnsi="Times New Roman" w:cs="Times New Roman"/>
          <w:sz w:val="24"/>
          <w:szCs w:val="24"/>
        </w:rPr>
      </w:pPr>
      <w:r w:rsidRPr="00816EDD">
        <w:rPr>
          <w:rFonts w:ascii="Times New Roman" w:hAnsi="Times New Roman" w:cs="Times New Roman"/>
          <w:sz w:val="24"/>
          <w:szCs w:val="24"/>
        </w:rPr>
        <w:t>was more of an embarrassing issue for the hosts of the wedding party</w:t>
      </w:r>
    </w:p>
    <w:p w14:paraId="0404A315" w14:textId="77777777" w:rsidR="00816EDD" w:rsidRPr="00816EDD" w:rsidRDefault="00816EDD" w:rsidP="00816EDD">
      <w:pPr>
        <w:spacing w:after="0"/>
        <w:rPr>
          <w:rFonts w:ascii="Times New Roman" w:hAnsi="Times New Roman" w:cs="Times New Roman"/>
          <w:sz w:val="24"/>
          <w:szCs w:val="24"/>
        </w:rPr>
      </w:pPr>
    </w:p>
    <w:p w14:paraId="0C81B057" w14:textId="77777777" w:rsidR="00582339" w:rsidRPr="00582339" w:rsidRDefault="00582339" w:rsidP="00582339">
      <w:pPr>
        <w:spacing w:after="0"/>
        <w:rPr>
          <w:rFonts w:ascii="Times New Roman" w:hAnsi="Times New Roman" w:cs="Times New Roman"/>
          <w:sz w:val="24"/>
          <w:szCs w:val="24"/>
        </w:rPr>
      </w:pPr>
      <w:r w:rsidRPr="00582339">
        <w:rPr>
          <w:rFonts w:ascii="Times New Roman" w:hAnsi="Times New Roman" w:cs="Times New Roman"/>
          <w:sz w:val="24"/>
          <w:szCs w:val="24"/>
        </w:rPr>
        <w:lastRenderedPageBreak/>
        <w:t>What did she do to demonstrate trust and understanding that He was more than merely the Son she had raised?</w:t>
      </w:r>
    </w:p>
    <w:p w14:paraId="6656C0C9"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she went to Him with the problem</w:t>
      </w:r>
    </w:p>
    <w:p w14:paraId="292ECE4A"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she more or less ignored his hints that this might not be the time and place to demonstrate His divine power</w:t>
      </w:r>
    </w:p>
    <w:p w14:paraId="03ACBC9C"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she told the men to do whatever He told them to do</w:t>
      </w:r>
    </w:p>
    <w:p w14:paraId="14CC6A57" w14:textId="77777777" w:rsidR="00582339" w:rsidRPr="00582339" w:rsidRDefault="00582339" w:rsidP="00582339">
      <w:pPr>
        <w:spacing w:after="0"/>
        <w:rPr>
          <w:rFonts w:ascii="Times New Roman" w:hAnsi="Times New Roman" w:cs="Times New Roman"/>
          <w:sz w:val="24"/>
          <w:szCs w:val="24"/>
        </w:rPr>
      </w:pPr>
    </w:p>
    <w:p w14:paraId="011851E4" w14:textId="77777777" w:rsidR="00582339" w:rsidRPr="00582339" w:rsidRDefault="00582339" w:rsidP="00582339">
      <w:pPr>
        <w:spacing w:after="0"/>
        <w:rPr>
          <w:rFonts w:ascii="Times New Roman" w:hAnsi="Times New Roman" w:cs="Times New Roman"/>
          <w:sz w:val="24"/>
          <w:szCs w:val="24"/>
        </w:rPr>
      </w:pPr>
      <w:r w:rsidRPr="00582339">
        <w:rPr>
          <w:rFonts w:ascii="Times New Roman" w:hAnsi="Times New Roman" w:cs="Times New Roman"/>
          <w:sz w:val="24"/>
          <w:szCs w:val="24"/>
        </w:rPr>
        <w:t>Why do we find it difficult to sometimes place our needs in Jesus’ hands and trust Him to do what is best?</w:t>
      </w:r>
    </w:p>
    <w:p w14:paraId="1D0A59D8" w14:textId="77777777" w:rsidR="00582339" w:rsidRPr="00582339" w:rsidRDefault="00582339" w:rsidP="00582339">
      <w:pPr>
        <w:numPr>
          <w:ilvl w:val="0"/>
          <w:numId w:val="5"/>
        </w:numPr>
        <w:spacing w:after="0"/>
        <w:rPr>
          <w:rFonts w:ascii="Times New Roman" w:hAnsi="Times New Roman" w:cs="Times New Roman"/>
          <w:sz w:val="24"/>
          <w:szCs w:val="24"/>
        </w:rPr>
      </w:pPr>
      <w:r w:rsidRPr="00582339">
        <w:rPr>
          <w:rFonts w:ascii="Times New Roman" w:hAnsi="Times New Roman" w:cs="Times New Roman"/>
          <w:sz w:val="24"/>
          <w:szCs w:val="24"/>
        </w:rPr>
        <w:t>suffering sometimes skews or confuses our perception God’s (non) provision in the situation?</w:t>
      </w:r>
    </w:p>
    <w:p w14:paraId="312567EC" w14:textId="77777777" w:rsidR="00582339" w:rsidRPr="00582339" w:rsidRDefault="00582339" w:rsidP="00582339">
      <w:pPr>
        <w:numPr>
          <w:ilvl w:val="0"/>
          <w:numId w:val="5"/>
        </w:numPr>
        <w:spacing w:after="0"/>
        <w:rPr>
          <w:rFonts w:ascii="Times New Roman" w:hAnsi="Times New Roman" w:cs="Times New Roman"/>
          <w:sz w:val="24"/>
          <w:szCs w:val="24"/>
        </w:rPr>
      </w:pPr>
      <w:proofErr w:type="gramStart"/>
      <w:r w:rsidRPr="00582339">
        <w:rPr>
          <w:rFonts w:ascii="Times New Roman" w:hAnsi="Times New Roman" w:cs="Times New Roman"/>
          <w:sz w:val="24"/>
          <w:szCs w:val="24"/>
        </w:rPr>
        <w:t>we</w:t>
      </w:r>
      <w:proofErr w:type="gramEnd"/>
      <w:r w:rsidRPr="00582339">
        <w:rPr>
          <w:rFonts w:ascii="Times New Roman" w:hAnsi="Times New Roman" w:cs="Times New Roman"/>
          <w:sz w:val="24"/>
          <w:szCs w:val="24"/>
        </w:rPr>
        <w:t xml:space="preserve"> tend to focus on the problem</w:t>
      </w:r>
    </w:p>
    <w:p w14:paraId="03108D69" w14:textId="77777777" w:rsidR="00582339" w:rsidRPr="00582339" w:rsidRDefault="00582339" w:rsidP="00582339">
      <w:pPr>
        <w:numPr>
          <w:ilvl w:val="0"/>
          <w:numId w:val="5"/>
        </w:numPr>
        <w:spacing w:after="0"/>
        <w:rPr>
          <w:rFonts w:ascii="Times New Roman" w:hAnsi="Times New Roman" w:cs="Times New Roman"/>
          <w:sz w:val="24"/>
          <w:szCs w:val="24"/>
        </w:rPr>
      </w:pPr>
      <w:r w:rsidRPr="00582339">
        <w:rPr>
          <w:rFonts w:ascii="Times New Roman" w:hAnsi="Times New Roman" w:cs="Times New Roman"/>
          <w:sz w:val="24"/>
          <w:szCs w:val="24"/>
        </w:rPr>
        <w:t>we do not remember to see God as the solution</w:t>
      </w:r>
    </w:p>
    <w:p w14:paraId="2D0DA79C" w14:textId="77777777" w:rsidR="00582339" w:rsidRPr="00582339" w:rsidRDefault="00582339" w:rsidP="00582339">
      <w:pPr>
        <w:numPr>
          <w:ilvl w:val="0"/>
          <w:numId w:val="5"/>
        </w:numPr>
        <w:spacing w:after="0"/>
        <w:rPr>
          <w:rFonts w:ascii="Times New Roman" w:hAnsi="Times New Roman" w:cs="Times New Roman"/>
          <w:sz w:val="24"/>
          <w:szCs w:val="24"/>
        </w:rPr>
      </w:pPr>
      <w:r w:rsidRPr="00582339">
        <w:rPr>
          <w:rFonts w:ascii="Times New Roman" w:hAnsi="Times New Roman" w:cs="Times New Roman"/>
          <w:sz w:val="24"/>
          <w:szCs w:val="24"/>
        </w:rPr>
        <w:t>we think the situation is too small for God’s attention (we doubt God’s omniscience and love)</w:t>
      </w:r>
    </w:p>
    <w:p w14:paraId="7FE3DF2E" w14:textId="77777777" w:rsidR="00582339" w:rsidRPr="00582339" w:rsidRDefault="00582339" w:rsidP="00582339">
      <w:pPr>
        <w:numPr>
          <w:ilvl w:val="0"/>
          <w:numId w:val="5"/>
        </w:numPr>
        <w:spacing w:after="0"/>
        <w:rPr>
          <w:rFonts w:ascii="Times New Roman" w:hAnsi="Times New Roman" w:cs="Times New Roman"/>
          <w:sz w:val="24"/>
          <w:szCs w:val="24"/>
        </w:rPr>
      </w:pPr>
      <w:r w:rsidRPr="00582339">
        <w:rPr>
          <w:rFonts w:ascii="Times New Roman" w:hAnsi="Times New Roman" w:cs="Times New Roman"/>
          <w:sz w:val="24"/>
          <w:szCs w:val="24"/>
        </w:rPr>
        <w:t>we think the situation is too big for God to handle (we doubt God’s power)</w:t>
      </w:r>
    </w:p>
    <w:p w14:paraId="63F5D631" w14:textId="77777777" w:rsidR="00582339" w:rsidRPr="00582339" w:rsidRDefault="00582339" w:rsidP="00582339">
      <w:pPr>
        <w:numPr>
          <w:ilvl w:val="0"/>
          <w:numId w:val="5"/>
        </w:numPr>
        <w:spacing w:after="0"/>
        <w:rPr>
          <w:rFonts w:ascii="Times New Roman" w:hAnsi="Times New Roman" w:cs="Times New Roman"/>
          <w:sz w:val="24"/>
          <w:szCs w:val="24"/>
        </w:rPr>
      </w:pPr>
      <w:r w:rsidRPr="00582339">
        <w:rPr>
          <w:rFonts w:ascii="Times New Roman" w:hAnsi="Times New Roman" w:cs="Times New Roman"/>
          <w:sz w:val="24"/>
          <w:szCs w:val="24"/>
        </w:rPr>
        <w:t>we somehow lose the ability to trust God … who He says He is, what He says He can do</w:t>
      </w:r>
    </w:p>
    <w:p w14:paraId="3FDF5456" w14:textId="77777777" w:rsidR="00816EDD" w:rsidRDefault="00816EDD" w:rsidP="00261773">
      <w:pPr>
        <w:spacing w:after="0"/>
        <w:rPr>
          <w:rFonts w:ascii="Times New Roman" w:hAnsi="Times New Roman" w:cs="Times New Roman"/>
          <w:sz w:val="24"/>
          <w:szCs w:val="24"/>
        </w:rPr>
      </w:pPr>
    </w:p>
    <w:p w14:paraId="41CDEE0B" w14:textId="77777777" w:rsidR="00582339" w:rsidRPr="00582339" w:rsidRDefault="00582339" w:rsidP="00582339">
      <w:pPr>
        <w:spacing w:after="0"/>
        <w:rPr>
          <w:rFonts w:ascii="Times New Roman" w:hAnsi="Times New Roman" w:cs="Times New Roman"/>
          <w:sz w:val="24"/>
          <w:szCs w:val="24"/>
        </w:rPr>
      </w:pPr>
      <w:r w:rsidRPr="00582339">
        <w:rPr>
          <w:rFonts w:ascii="Times New Roman" w:hAnsi="Times New Roman" w:cs="Times New Roman"/>
          <w:sz w:val="24"/>
          <w:szCs w:val="24"/>
        </w:rPr>
        <w:t>Jesus was a guest at this wedding.  How can we invite Jesus to be an honored guest at all our life events?</w:t>
      </w:r>
    </w:p>
    <w:p w14:paraId="1431E0EF"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pray God’s presence and blessing before hand</w:t>
      </w:r>
    </w:p>
    <w:p w14:paraId="588EE87F"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invoke His presence as part of the event</w:t>
      </w:r>
    </w:p>
    <w:p w14:paraId="7D7A2866"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thank Him for His oversight of every part of our lives</w:t>
      </w:r>
    </w:p>
    <w:p w14:paraId="526CD035"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dedicate the event to God’s glory</w:t>
      </w:r>
    </w:p>
    <w:p w14:paraId="337C6489" w14:textId="77777777" w:rsidR="00582339" w:rsidRPr="00582339" w:rsidRDefault="00582339" w:rsidP="00582339">
      <w:pPr>
        <w:spacing w:after="0"/>
        <w:rPr>
          <w:rFonts w:ascii="Times New Roman" w:hAnsi="Times New Roman" w:cs="Times New Roman"/>
          <w:sz w:val="24"/>
          <w:szCs w:val="24"/>
        </w:rPr>
      </w:pPr>
    </w:p>
    <w:p w14:paraId="4629A918" w14:textId="77777777" w:rsidR="00582339" w:rsidRPr="00582339" w:rsidRDefault="00582339" w:rsidP="00582339">
      <w:pPr>
        <w:spacing w:after="0"/>
        <w:rPr>
          <w:rFonts w:ascii="Times New Roman" w:hAnsi="Times New Roman" w:cs="Times New Roman"/>
          <w:sz w:val="24"/>
          <w:szCs w:val="24"/>
        </w:rPr>
      </w:pPr>
      <w:r w:rsidRPr="00582339">
        <w:rPr>
          <w:rFonts w:ascii="Times New Roman" w:hAnsi="Times New Roman" w:cs="Times New Roman"/>
          <w:sz w:val="24"/>
          <w:szCs w:val="24"/>
        </w:rPr>
        <w:t xml:space="preserve">How does understanding Jesus’ mission help you see Him as </w:t>
      </w:r>
      <w:r w:rsidRPr="00582339">
        <w:rPr>
          <w:rFonts w:ascii="Times New Roman" w:hAnsi="Times New Roman" w:cs="Times New Roman"/>
          <w:i/>
          <w:sz w:val="24"/>
          <w:szCs w:val="24"/>
        </w:rPr>
        <w:t>more</w:t>
      </w:r>
      <w:r w:rsidRPr="00582339">
        <w:rPr>
          <w:rFonts w:ascii="Times New Roman" w:hAnsi="Times New Roman" w:cs="Times New Roman"/>
          <w:sz w:val="24"/>
          <w:szCs w:val="24"/>
        </w:rPr>
        <w:t xml:space="preserve"> than a miracle worker or emergency responder?</w:t>
      </w:r>
    </w:p>
    <w:p w14:paraId="4748E8F1"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His mission was to redeem the world</w:t>
      </w:r>
    </w:p>
    <w:p w14:paraId="531D3C9E"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He came to die on the cross to achieve our forgiveness</w:t>
      </w:r>
    </w:p>
    <w:p w14:paraId="23AB55C9"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His purpose is to make people’s lives whole again</w:t>
      </w:r>
    </w:p>
    <w:p w14:paraId="7F06D86E"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He wants to free men from the penalty and the power of sin</w:t>
      </w:r>
    </w:p>
    <w:p w14:paraId="44AA010D" w14:textId="77777777" w:rsidR="00582339" w:rsidRPr="00582339" w:rsidRDefault="00582339" w:rsidP="00582339">
      <w:pPr>
        <w:numPr>
          <w:ilvl w:val="0"/>
          <w:numId w:val="4"/>
        </w:numPr>
        <w:spacing w:after="0"/>
        <w:rPr>
          <w:rFonts w:ascii="Times New Roman" w:hAnsi="Times New Roman" w:cs="Times New Roman"/>
          <w:sz w:val="24"/>
          <w:szCs w:val="24"/>
        </w:rPr>
      </w:pPr>
      <w:proofErr w:type="gramStart"/>
      <w:r w:rsidRPr="00582339">
        <w:rPr>
          <w:rFonts w:ascii="Times New Roman" w:hAnsi="Times New Roman" w:cs="Times New Roman"/>
          <w:sz w:val="24"/>
          <w:szCs w:val="24"/>
        </w:rPr>
        <w:t>all</w:t>
      </w:r>
      <w:proofErr w:type="gramEnd"/>
      <w:r w:rsidRPr="00582339">
        <w:rPr>
          <w:rFonts w:ascii="Times New Roman" w:hAnsi="Times New Roman" w:cs="Times New Roman"/>
          <w:sz w:val="24"/>
          <w:szCs w:val="24"/>
        </w:rPr>
        <w:t xml:space="preserve"> of that is far more important than finding us a parking meter with time left or helping us get over the flu </w:t>
      </w:r>
    </w:p>
    <w:p w14:paraId="48F72AC3"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at the same time know that He loves us and wants to demonstrate His power and authority in all areas of our lives</w:t>
      </w:r>
    </w:p>
    <w:p w14:paraId="4D3048EA" w14:textId="77777777" w:rsidR="00582339" w:rsidRPr="00582339" w:rsidRDefault="00582339" w:rsidP="00582339">
      <w:pPr>
        <w:spacing w:after="0"/>
        <w:rPr>
          <w:rFonts w:ascii="Times New Roman" w:hAnsi="Times New Roman" w:cs="Times New Roman"/>
          <w:sz w:val="24"/>
          <w:szCs w:val="24"/>
        </w:rPr>
      </w:pPr>
    </w:p>
    <w:p w14:paraId="506A1D30" w14:textId="77777777" w:rsidR="00582339" w:rsidRPr="00582339" w:rsidRDefault="00582339" w:rsidP="00582339">
      <w:pPr>
        <w:spacing w:after="0"/>
        <w:rPr>
          <w:rFonts w:ascii="Times New Roman" w:hAnsi="Times New Roman" w:cs="Times New Roman"/>
          <w:sz w:val="24"/>
          <w:szCs w:val="24"/>
        </w:rPr>
      </w:pPr>
      <w:r w:rsidRPr="00582339">
        <w:rPr>
          <w:rFonts w:ascii="Times New Roman" w:hAnsi="Times New Roman" w:cs="Times New Roman"/>
          <w:sz w:val="24"/>
          <w:szCs w:val="24"/>
        </w:rPr>
        <w:t>What difference should this make in your prayers, attitudes and actions?</w:t>
      </w:r>
    </w:p>
    <w:p w14:paraId="11EE8EA9"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be aware more of the needs of the Kingdom/rule of God</w:t>
      </w:r>
    </w:p>
    <w:p w14:paraId="07E3A32B"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praying more for people’s spiritual needs</w:t>
      </w:r>
    </w:p>
    <w:p w14:paraId="42F75DD2"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praying more for the salvation of folks we know</w:t>
      </w:r>
    </w:p>
    <w:p w14:paraId="26D719C8"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aware more of your own spiritual condition – keeping close to God</w:t>
      </w:r>
    </w:p>
    <w:p w14:paraId="2504D4FD"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trust Him for power to live to His Glory</w:t>
      </w:r>
    </w:p>
    <w:p w14:paraId="49AF282B" w14:textId="77777777" w:rsidR="00582339" w:rsidRDefault="00582339" w:rsidP="00261773">
      <w:pPr>
        <w:spacing w:after="0"/>
        <w:rPr>
          <w:rFonts w:ascii="Times New Roman" w:hAnsi="Times New Roman" w:cs="Times New Roman"/>
          <w:sz w:val="24"/>
          <w:szCs w:val="24"/>
        </w:rPr>
      </w:pPr>
    </w:p>
    <w:p w14:paraId="76E77C71" w14:textId="77777777" w:rsidR="00816EDD" w:rsidRDefault="00816EDD" w:rsidP="00261773">
      <w:pPr>
        <w:spacing w:after="0"/>
        <w:rPr>
          <w:rFonts w:ascii="Times New Roman" w:hAnsi="Times New Roman" w:cs="Times New Roman"/>
          <w:sz w:val="24"/>
          <w:szCs w:val="24"/>
        </w:rPr>
      </w:pPr>
    </w:p>
    <w:p w14:paraId="060DC951" w14:textId="333D431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582339">
        <w:rPr>
          <w:rFonts w:ascii="Times New Roman" w:hAnsi="Times New Roman" w:cs="Times New Roman"/>
          <w:sz w:val="24"/>
          <w:szCs w:val="24"/>
        </w:rPr>
        <w:t xml:space="preserve"> For Jesus, It Was No Problem</w:t>
      </w:r>
    </w:p>
    <w:p w14:paraId="59F0D54E" w14:textId="77777777" w:rsidR="00261773" w:rsidRDefault="00261773" w:rsidP="00261773">
      <w:pPr>
        <w:spacing w:after="0"/>
        <w:rPr>
          <w:rFonts w:ascii="Times New Roman" w:hAnsi="Times New Roman" w:cs="Times New Roman"/>
          <w:sz w:val="24"/>
          <w:szCs w:val="24"/>
        </w:rPr>
      </w:pPr>
    </w:p>
    <w:p w14:paraId="073409F9" w14:textId="7564323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582339">
        <w:rPr>
          <w:rFonts w:ascii="Times New Roman" w:hAnsi="Times New Roman" w:cs="Times New Roman"/>
          <w:sz w:val="24"/>
          <w:szCs w:val="24"/>
        </w:rPr>
        <w:t xml:space="preserve"> a </w:t>
      </w:r>
      <w:r w:rsidR="00582339" w:rsidRPr="00582339">
        <w:rPr>
          <w:rFonts w:ascii="Times New Roman" w:hAnsi="Times New Roman" w:cs="Times New Roman"/>
          <w:i/>
          <w:iCs/>
          <w:sz w:val="24"/>
          <w:szCs w:val="24"/>
        </w:rPr>
        <w:t>quality</w:t>
      </w:r>
      <w:r w:rsidR="00582339">
        <w:rPr>
          <w:rFonts w:ascii="Times New Roman" w:hAnsi="Times New Roman" w:cs="Times New Roman"/>
          <w:sz w:val="24"/>
          <w:szCs w:val="24"/>
        </w:rPr>
        <w:t xml:space="preserve"> miracle.</w:t>
      </w:r>
    </w:p>
    <w:p w14:paraId="2E1A42C6" w14:textId="77777777" w:rsidR="00582339" w:rsidRDefault="00582339" w:rsidP="00261773">
      <w:pPr>
        <w:spacing w:after="0"/>
        <w:rPr>
          <w:rFonts w:ascii="Times New Roman" w:hAnsi="Times New Roman" w:cs="Times New Roman"/>
          <w:sz w:val="24"/>
          <w:szCs w:val="24"/>
        </w:rPr>
      </w:pPr>
    </w:p>
    <w:p w14:paraId="565A8F39" w14:textId="77777777" w:rsidR="00582339" w:rsidRPr="00193290" w:rsidRDefault="00582339" w:rsidP="00582339">
      <w:pPr>
        <w:spacing w:after="0"/>
        <w:rPr>
          <w:rFonts w:ascii="Times New Roman" w:hAnsi="Times New Roman" w:cs="Times New Roman"/>
          <w:sz w:val="20"/>
          <w:szCs w:val="20"/>
        </w:rPr>
      </w:pPr>
      <w:r w:rsidRPr="00B91BF6">
        <w:rPr>
          <w:rFonts w:ascii="Times New Roman" w:hAnsi="Times New Roman" w:cs="Times New Roman"/>
          <w:sz w:val="20"/>
          <w:szCs w:val="20"/>
        </w:rPr>
        <w:t>John 2:5-8 (NIV)  His mother said to the servants, "Do whatever he tells you." 6  Nearby stood six stone water jars, the kind used by the Jews for ceremonial washing, each holding from twenty to thirty gallons. 7  Jesus said to the servants, "Fill the jars with water"; so they filled them to the brim. 8  Then he told them, "Now draw some out and take it to the master of the banquet." They did so,</w:t>
      </w:r>
    </w:p>
    <w:p w14:paraId="726F59DD" w14:textId="77777777" w:rsidR="009D5A8E" w:rsidRDefault="009D5A8E" w:rsidP="00261773">
      <w:pPr>
        <w:spacing w:after="0"/>
        <w:rPr>
          <w:rFonts w:ascii="Times New Roman" w:hAnsi="Times New Roman" w:cs="Times New Roman"/>
          <w:sz w:val="24"/>
          <w:szCs w:val="24"/>
        </w:rPr>
      </w:pPr>
    </w:p>
    <w:p w14:paraId="220B8224" w14:textId="77777777" w:rsidR="00582339" w:rsidRPr="00582339" w:rsidRDefault="00582339" w:rsidP="00582339">
      <w:pPr>
        <w:spacing w:after="0"/>
        <w:rPr>
          <w:rFonts w:ascii="Times New Roman" w:hAnsi="Times New Roman" w:cs="Times New Roman"/>
          <w:sz w:val="24"/>
          <w:szCs w:val="24"/>
        </w:rPr>
      </w:pPr>
      <w:r>
        <w:rPr>
          <w:rFonts w:ascii="Times New Roman" w:hAnsi="Times New Roman" w:cs="Times New Roman"/>
          <w:sz w:val="24"/>
          <w:szCs w:val="24"/>
        </w:rPr>
        <w:t xml:space="preserve">Mary gave sound advice … “Do whatever He tells you.”   </w:t>
      </w:r>
      <w:r w:rsidRPr="00582339">
        <w:rPr>
          <w:rFonts w:ascii="Times New Roman" w:hAnsi="Times New Roman" w:cs="Times New Roman"/>
          <w:sz w:val="24"/>
          <w:szCs w:val="24"/>
        </w:rPr>
        <w:t xml:space="preserve">What do those instructions imply about her own convictions about Jesus? </w:t>
      </w:r>
    </w:p>
    <w:p w14:paraId="2E8C51BB"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she knew He was the Messiah</w:t>
      </w:r>
    </w:p>
    <w:p w14:paraId="582844AE"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she knew of His power and authority</w:t>
      </w:r>
    </w:p>
    <w:p w14:paraId="1BDFA792" w14:textId="77777777" w:rsidR="00582339" w:rsidRPr="00582339" w:rsidRDefault="00582339" w:rsidP="00582339">
      <w:pPr>
        <w:numPr>
          <w:ilvl w:val="0"/>
          <w:numId w:val="4"/>
        </w:numPr>
        <w:spacing w:after="0"/>
        <w:rPr>
          <w:rFonts w:ascii="Times New Roman" w:hAnsi="Times New Roman" w:cs="Times New Roman"/>
          <w:sz w:val="24"/>
          <w:szCs w:val="24"/>
        </w:rPr>
      </w:pPr>
      <w:proofErr w:type="gramStart"/>
      <w:r w:rsidRPr="00582339">
        <w:rPr>
          <w:rFonts w:ascii="Times New Roman" w:hAnsi="Times New Roman" w:cs="Times New Roman"/>
          <w:sz w:val="24"/>
          <w:szCs w:val="24"/>
        </w:rPr>
        <w:t>she</w:t>
      </w:r>
      <w:proofErr w:type="gramEnd"/>
      <w:r w:rsidRPr="00582339">
        <w:rPr>
          <w:rFonts w:ascii="Times New Roman" w:hAnsi="Times New Roman" w:cs="Times New Roman"/>
          <w:sz w:val="24"/>
          <w:szCs w:val="24"/>
        </w:rPr>
        <w:t xml:space="preserve"> knew of His love and kindness</w:t>
      </w:r>
    </w:p>
    <w:p w14:paraId="6E2C5624" w14:textId="77777777" w:rsidR="00582339" w:rsidRPr="00582339" w:rsidRDefault="00582339" w:rsidP="00582339">
      <w:pPr>
        <w:spacing w:after="0"/>
        <w:rPr>
          <w:rFonts w:ascii="Times New Roman" w:hAnsi="Times New Roman" w:cs="Times New Roman"/>
          <w:sz w:val="24"/>
          <w:szCs w:val="24"/>
        </w:rPr>
      </w:pPr>
    </w:p>
    <w:p w14:paraId="35F19592" w14:textId="77777777" w:rsidR="00582339" w:rsidRPr="00582339" w:rsidRDefault="00582339" w:rsidP="00582339">
      <w:pPr>
        <w:spacing w:after="0"/>
        <w:rPr>
          <w:rFonts w:ascii="Times New Roman" w:hAnsi="Times New Roman" w:cs="Times New Roman"/>
          <w:sz w:val="24"/>
          <w:szCs w:val="24"/>
        </w:rPr>
      </w:pPr>
      <w:r w:rsidRPr="00582339">
        <w:rPr>
          <w:rFonts w:ascii="Times New Roman" w:hAnsi="Times New Roman" w:cs="Times New Roman"/>
          <w:sz w:val="24"/>
          <w:szCs w:val="24"/>
        </w:rPr>
        <w:t>In what way were Jesus’ instructions not an insignificant task</w:t>
      </w:r>
    </w:p>
    <w:p w14:paraId="1003CA7F"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fill the 6 jars with water … 120 – 180 gallons</w:t>
      </w:r>
    </w:p>
    <w:p w14:paraId="7C7C3669" w14:textId="77777777" w:rsidR="00582339" w:rsidRPr="00582339" w:rsidRDefault="00582339" w:rsidP="00582339">
      <w:pPr>
        <w:numPr>
          <w:ilvl w:val="0"/>
          <w:numId w:val="4"/>
        </w:numPr>
        <w:spacing w:after="0"/>
        <w:rPr>
          <w:rFonts w:ascii="Times New Roman" w:hAnsi="Times New Roman" w:cs="Times New Roman"/>
          <w:sz w:val="24"/>
          <w:szCs w:val="24"/>
        </w:rPr>
      </w:pPr>
      <w:proofErr w:type="gramStart"/>
      <w:r w:rsidRPr="00582339">
        <w:rPr>
          <w:rFonts w:ascii="Times New Roman" w:hAnsi="Times New Roman" w:cs="Times New Roman"/>
          <w:sz w:val="24"/>
          <w:szCs w:val="24"/>
        </w:rPr>
        <w:t>how</w:t>
      </w:r>
      <w:proofErr w:type="gramEnd"/>
      <w:r w:rsidRPr="00582339">
        <w:rPr>
          <w:rFonts w:ascii="Times New Roman" w:hAnsi="Times New Roman" w:cs="Times New Roman"/>
          <w:sz w:val="24"/>
          <w:szCs w:val="24"/>
        </w:rPr>
        <w:t xml:space="preserve"> close was the water source?</w:t>
      </w:r>
    </w:p>
    <w:p w14:paraId="444056E6" w14:textId="77777777" w:rsidR="00582339" w:rsidRPr="00582339" w:rsidRDefault="00582339" w:rsidP="00582339">
      <w:pPr>
        <w:numPr>
          <w:ilvl w:val="0"/>
          <w:numId w:val="4"/>
        </w:numPr>
        <w:spacing w:after="0"/>
        <w:rPr>
          <w:rFonts w:ascii="Times New Roman" w:hAnsi="Times New Roman" w:cs="Times New Roman"/>
          <w:sz w:val="24"/>
          <w:szCs w:val="24"/>
        </w:rPr>
      </w:pPr>
      <w:proofErr w:type="gramStart"/>
      <w:r w:rsidRPr="00582339">
        <w:rPr>
          <w:rFonts w:ascii="Times New Roman" w:hAnsi="Times New Roman" w:cs="Times New Roman"/>
          <w:sz w:val="24"/>
          <w:szCs w:val="24"/>
        </w:rPr>
        <w:t>what</w:t>
      </w:r>
      <w:proofErr w:type="gramEnd"/>
      <w:r w:rsidRPr="00582339">
        <w:rPr>
          <w:rFonts w:ascii="Times New Roman" w:hAnsi="Times New Roman" w:cs="Times New Roman"/>
          <w:sz w:val="24"/>
          <w:szCs w:val="24"/>
        </w:rPr>
        <w:t xml:space="preserve"> did they have to transport the water?</w:t>
      </w:r>
    </w:p>
    <w:p w14:paraId="7352A006"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if they had heard the conversation about the wine, they might have wondered “why water”</w:t>
      </w:r>
    </w:p>
    <w:p w14:paraId="43D20AA7"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 xml:space="preserve">if they had </w:t>
      </w:r>
      <w:r w:rsidRPr="00582339">
        <w:rPr>
          <w:rFonts w:ascii="Times New Roman" w:hAnsi="Times New Roman" w:cs="Times New Roman"/>
          <w:i/>
          <w:iCs/>
          <w:sz w:val="24"/>
          <w:szCs w:val="24"/>
        </w:rPr>
        <w:t>not</w:t>
      </w:r>
      <w:r w:rsidRPr="00582339">
        <w:rPr>
          <w:rFonts w:ascii="Times New Roman" w:hAnsi="Times New Roman" w:cs="Times New Roman"/>
          <w:sz w:val="24"/>
          <w:szCs w:val="24"/>
        </w:rPr>
        <w:t xml:space="preserve"> heard about the wine problem, they still might wonder … “180 gallons of water???”</w:t>
      </w:r>
    </w:p>
    <w:p w14:paraId="2A58C278" w14:textId="6BEF87E6" w:rsidR="00582339" w:rsidRDefault="00582339" w:rsidP="00261773">
      <w:pPr>
        <w:spacing w:after="0"/>
        <w:rPr>
          <w:rFonts w:ascii="Times New Roman" w:hAnsi="Times New Roman" w:cs="Times New Roman"/>
          <w:sz w:val="24"/>
          <w:szCs w:val="24"/>
        </w:rPr>
      </w:pPr>
    </w:p>
    <w:p w14:paraId="4A942563" w14:textId="77777777" w:rsidR="00582339" w:rsidRPr="00582339" w:rsidRDefault="00582339" w:rsidP="00582339">
      <w:pPr>
        <w:spacing w:after="0"/>
        <w:rPr>
          <w:rFonts w:ascii="Times New Roman" w:hAnsi="Times New Roman" w:cs="Times New Roman"/>
          <w:sz w:val="24"/>
          <w:szCs w:val="24"/>
        </w:rPr>
      </w:pPr>
      <w:r w:rsidRPr="00582339">
        <w:rPr>
          <w:rFonts w:ascii="Times New Roman" w:hAnsi="Times New Roman" w:cs="Times New Roman"/>
          <w:sz w:val="24"/>
          <w:szCs w:val="24"/>
        </w:rPr>
        <w:t>Why is it hard sometimes to do what Jesus tells us to do?</w:t>
      </w:r>
    </w:p>
    <w:p w14:paraId="306B3243"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we might not understand what God is up to</w:t>
      </w:r>
    </w:p>
    <w:p w14:paraId="1B741261"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His task might seem either insignificant or highly difficult</w:t>
      </w:r>
    </w:p>
    <w:p w14:paraId="4EF1C524" w14:textId="77777777" w:rsidR="00582339" w:rsidRPr="00582339" w:rsidRDefault="00582339" w:rsidP="00582339">
      <w:pPr>
        <w:numPr>
          <w:ilvl w:val="0"/>
          <w:numId w:val="4"/>
        </w:numPr>
        <w:spacing w:after="0"/>
        <w:rPr>
          <w:rFonts w:ascii="Times New Roman" w:hAnsi="Times New Roman" w:cs="Times New Roman"/>
          <w:sz w:val="24"/>
          <w:szCs w:val="24"/>
        </w:rPr>
      </w:pPr>
      <w:proofErr w:type="gramStart"/>
      <w:r w:rsidRPr="00582339">
        <w:rPr>
          <w:rFonts w:ascii="Times New Roman" w:hAnsi="Times New Roman" w:cs="Times New Roman"/>
          <w:sz w:val="24"/>
          <w:szCs w:val="24"/>
        </w:rPr>
        <w:t>sometimes</w:t>
      </w:r>
      <w:proofErr w:type="gramEnd"/>
      <w:r w:rsidRPr="00582339">
        <w:rPr>
          <w:rFonts w:ascii="Times New Roman" w:hAnsi="Times New Roman" w:cs="Times New Roman"/>
          <w:sz w:val="24"/>
          <w:szCs w:val="24"/>
        </w:rPr>
        <w:t xml:space="preserve"> we are strong-minded, we want to do things our way</w:t>
      </w:r>
    </w:p>
    <w:p w14:paraId="2C24CEDF"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we balk and God telling us what to do</w:t>
      </w:r>
    </w:p>
    <w:p w14:paraId="1B20FDDB" w14:textId="77777777" w:rsidR="00582339" w:rsidRPr="00582339" w:rsidRDefault="00582339" w:rsidP="00582339">
      <w:pPr>
        <w:numPr>
          <w:ilvl w:val="0"/>
          <w:numId w:val="4"/>
        </w:numPr>
        <w:spacing w:after="0"/>
        <w:rPr>
          <w:rFonts w:ascii="Times New Roman" w:hAnsi="Times New Roman" w:cs="Times New Roman"/>
          <w:sz w:val="24"/>
          <w:szCs w:val="24"/>
        </w:rPr>
      </w:pPr>
      <w:r w:rsidRPr="00582339">
        <w:rPr>
          <w:rFonts w:ascii="Times New Roman" w:hAnsi="Times New Roman" w:cs="Times New Roman"/>
          <w:sz w:val="24"/>
          <w:szCs w:val="24"/>
        </w:rPr>
        <w:t>remember, responding to God’s command with “no, Lord” is an oxymoron … if Jesus is Lord of one’s life, we cannot be refusing His command</w:t>
      </w:r>
    </w:p>
    <w:p w14:paraId="5E14B66B" w14:textId="77777777" w:rsidR="00582339" w:rsidRDefault="00582339" w:rsidP="00261773">
      <w:pPr>
        <w:spacing w:after="0"/>
        <w:rPr>
          <w:rFonts w:ascii="Times New Roman" w:hAnsi="Times New Roman" w:cs="Times New Roman"/>
          <w:sz w:val="24"/>
          <w:szCs w:val="24"/>
        </w:rPr>
      </w:pPr>
    </w:p>
    <w:p w14:paraId="7D814E73" w14:textId="527BD001" w:rsidR="00582339" w:rsidRPr="00582339" w:rsidRDefault="00582339" w:rsidP="00582339">
      <w:pPr>
        <w:spacing w:after="0"/>
        <w:rPr>
          <w:rFonts w:ascii="Times New Roman" w:hAnsi="Times New Roman" w:cs="Times New Roman"/>
          <w:sz w:val="24"/>
          <w:szCs w:val="24"/>
        </w:rPr>
      </w:pPr>
      <w:r>
        <w:rPr>
          <w:rFonts w:ascii="Times New Roman" w:hAnsi="Times New Roman" w:cs="Times New Roman"/>
          <w:sz w:val="24"/>
          <w:szCs w:val="24"/>
        </w:rPr>
        <w:t xml:space="preserve">The servants may have felt fear or trepidation </w:t>
      </w:r>
      <w:r w:rsidR="00161BC4">
        <w:rPr>
          <w:rFonts w:ascii="Times New Roman" w:hAnsi="Times New Roman" w:cs="Times New Roman"/>
          <w:sz w:val="24"/>
          <w:szCs w:val="24"/>
        </w:rPr>
        <w:t>taking the sample to the master of the banquet.</w:t>
      </w:r>
      <w:r w:rsidRPr="00582339">
        <w:rPr>
          <w:rFonts w:ascii="Times New Roman" w:hAnsi="Times New Roman" w:cs="Times New Roman"/>
          <w:sz w:val="24"/>
          <w:szCs w:val="24"/>
        </w:rPr>
        <w:t xml:space="preserve"> Why?</w:t>
      </w:r>
    </w:p>
    <w:p w14:paraId="22997820" w14:textId="77777777" w:rsidR="00582339" w:rsidRPr="00582339" w:rsidRDefault="00582339" w:rsidP="00582339">
      <w:pPr>
        <w:numPr>
          <w:ilvl w:val="0"/>
          <w:numId w:val="6"/>
        </w:numPr>
        <w:spacing w:after="0"/>
        <w:rPr>
          <w:rFonts w:ascii="Times New Roman" w:hAnsi="Times New Roman" w:cs="Times New Roman"/>
          <w:sz w:val="24"/>
          <w:szCs w:val="24"/>
        </w:rPr>
      </w:pPr>
      <w:proofErr w:type="gramStart"/>
      <w:r w:rsidRPr="00582339">
        <w:rPr>
          <w:rFonts w:ascii="Times New Roman" w:hAnsi="Times New Roman" w:cs="Times New Roman"/>
          <w:sz w:val="24"/>
          <w:szCs w:val="24"/>
        </w:rPr>
        <w:t>they</w:t>
      </w:r>
      <w:proofErr w:type="gramEnd"/>
      <w:r w:rsidRPr="00582339">
        <w:rPr>
          <w:rFonts w:ascii="Times New Roman" w:hAnsi="Times New Roman" w:cs="Times New Roman"/>
          <w:sz w:val="24"/>
          <w:szCs w:val="24"/>
        </w:rPr>
        <w:t xml:space="preserve"> knew what went into the jars was water</w:t>
      </w:r>
    </w:p>
    <w:p w14:paraId="74A22DA7" w14:textId="77777777" w:rsidR="00582339" w:rsidRPr="00582339" w:rsidRDefault="00582339" w:rsidP="00582339">
      <w:pPr>
        <w:numPr>
          <w:ilvl w:val="0"/>
          <w:numId w:val="6"/>
        </w:numPr>
        <w:spacing w:after="0"/>
        <w:rPr>
          <w:rFonts w:ascii="Times New Roman" w:hAnsi="Times New Roman" w:cs="Times New Roman"/>
          <w:sz w:val="24"/>
          <w:szCs w:val="24"/>
        </w:rPr>
      </w:pPr>
      <w:r w:rsidRPr="00582339">
        <w:rPr>
          <w:rFonts w:ascii="Times New Roman" w:hAnsi="Times New Roman" w:cs="Times New Roman"/>
          <w:sz w:val="24"/>
          <w:szCs w:val="24"/>
        </w:rPr>
        <w:t xml:space="preserve">the MC would not </w:t>
      </w:r>
      <w:proofErr w:type="gramStart"/>
      <w:r w:rsidRPr="00582339">
        <w:rPr>
          <w:rFonts w:ascii="Times New Roman" w:hAnsi="Times New Roman" w:cs="Times New Roman"/>
          <w:sz w:val="24"/>
          <w:szCs w:val="24"/>
        </w:rPr>
        <w:t>be all that</w:t>
      </w:r>
      <w:proofErr w:type="gramEnd"/>
      <w:r w:rsidRPr="00582339">
        <w:rPr>
          <w:rFonts w:ascii="Times New Roman" w:hAnsi="Times New Roman" w:cs="Times New Roman"/>
          <w:sz w:val="24"/>
          <w:szCs w:val="24"/>
        </w:rPr>
        <w:t xml:space="preserve"> impressed with a cup of water when he knew they were out of wine</w:t>
      </w:r>
    </w:p>
    <w:p w14:paraId="0CBE4B32" w14:textId="77777777" w:rsidR="00582339" w:rsidRPr="00582339" w:rsidRDefault="00582339" w:rsidP="00582339">
      <w:pPr>
        <w:numPr>
          <w:ilvl w:val="0"/>
          <w:numId w:val="6"/>
        </w:numPr>
        <w:spacing w:after="0"/>
        <w:rPr>
          <w:rFonts w:ascii="Times New Roman" w:hAnsi="Times New Roman" w:cs="Times New Roman"/>
          <w:sz w:val="24"/>
          <w:szCs w:val="24"/>
        </w:rPr>
      </w:pPr>
      <w:proofErr w:type="gramStart"/>
      <w:r w:rsidRPr="00582339">
        <w:rPr>
          <w:rFonts w:ascii="Times New Roman" w:hAnsi="Times New Roman" w:cs="Times New Roman"/>
          <w:sz w:val="24"/>
          <w:szCs w:val="24"/>
        </w:rPr>
        <w:t>this</w:t>
      </w:r>
      <w:proofErr w:type="gramEnd"/>
      <w:r w:rsidRPr="00582339">
        <w:rPr>
          <w:rFonts w:ascii="Times New Roman" w:hAnsi="Times New Roman" w:cs="Times New Roman"/>
          <w:sz w:val="24"/>
          <w:szCs w:val="24"/>
        </w:rPr>
        <w:t xml:space="preserve"> command didn’t seem to make any logical sense</w:t>
      </w:r>
    </w:p>
    <w:p w14:paraId="7B576373" w14:textId="77777777" w:rsidR="00582339" w:rsidRPr="00582339" w:rsidRDefault="00582339" w:rsidP="00582339">
      <w:pPr>
        <w:numPr>
          <w:ilvl w:val="0"/>
          <w:numId w:val="6"/>
        </w:numPr>
        <w:spacing w:after="0"/>
        <w:rPr>
          <w:rFonts w:ascii="Times New Roman" w:hAnsi="Times New Roman" w:cs="Times New Roman"/>
          <w:sz w:val="24"/>
          <w:szCs w:val="24"/>
        </w:rPr>
      </w:pPr>
      <w:r w:rsidRPr="00582339">
        <w:rPr>
          <w:rFonts w:ascii="Times New Roman" w:hAnsi="Times New Roman" w:cs="Times New Roman"/>
          <w:sz w:val="24"/>
          <w:szCs w:val="24"/>
        </w:rPr>
        <w:t xml:space="preserve">they would be the ones embarrassed, not Jesus </w:t>
      </w:r>
    </w:p>
    <w:p w14:paraId="628F2C02" w14:textId="77777777" w:rsidR="00582339" w:rsidRPr="00582339" w:rsidRDefault="00582339" w:rsidP="00582339">
      <w:pPr>
        <w:spacing w:after="0"/>
        <w:rPr>
          <w:rFonts w:ascii="Times New Roman" w:hAnsi="Times New Roman" w:cs="Times New Roman"/>
          <w:sz w:val="24"/>
          <w:szCs w:val="24"/>
        </w:rPr>
      </w:pPr>
    </w:p>
    <w:p w14:paraId="29984509" w14:textId="77777777" w:rsidR="00582339" w:rsidRPr="00582339" w:rsidRDefault="00582339" w:rsidP="00582339">
      <w:pPr>
        <w:spacing w:after="0"/>
        <w:rPr>
          <w:rFonts w:ascii="Times New Roman" w:hAnsi="Times New Roman" w:cs="Times New Roman"/>
          <w:sz w:val="24"/>
          <w:szCs w:val="24"/>
        </w:rPr>
      </w:pPr>
      <w:r w:rsidRPr="00582339">
        <w:rPr>
          <w:rFonts w:ascii="Times New Roman" w:hAnsi="Times New Roman" w:cs="Times New Roman"/>
          <w:sz w:val="24"/>
          <w:szCs w:val="24"/>
        </w:rPr>
        <w:t>What benefits did the servants receive from following Jesus’ command?</w:t>
      </w:r>
    </w:p>
    <w:p w14:paraId="519D2ADB" w14:textId="77777777" w:rsidR="00582339" w:rsidRPr="00582339" w:rsidRDefault="00582339" w:rsidP="00582339">
      <w:pPr>
        <w:numPr>
          <w:ilvl w:val="0"/>
          <w:numId w:val="6"/>
        </w:numPr>
        <w:spacing w:after="0"/>
        <w:rPr>
          <w:rFonts w:ascii="Times New Roman" w:hAnsi="Times New Roman" w:cs="Times New Roman"/>
          <w:sz w:val="24"/>
          <w:szCs w:val="24"/>
        </w:rPr>
      </w:pPr>
      <w:r w:rsidRPr="00582339">
        <w:rPr>
          <w:rFonts w:ascii="Times New Roman" w:hAnsi="Times New Roman" w:cs="Times New Roman"/>
          <w:sz w:val="24"/>
          <w:szCs w:val="24"/>
        </w:rPr>
        <w:t xml:space="preserve">they got to see the results of the miracle </w:t>
      </w:r>
      <w:proofErr w:type="gramStart"/>
      <w:r w:rsidRPr="00582339">
        <w:rPr>
          <w:rFonts w:ascii="Times New Roman" w:hAnsi="Times New Roman" w:cs="Times New Roman"/>
          <w:sz w:val="24"/>
          <w:szCs w:val="24"/>
        </w:rPr>
        <w:t>first hand</w:t>
      </w:r>
      <w:proofErr w:type="gramEnd"/>
    </w:p>
    <w:p w14:paraId="1582036E" w14:textId="77777777" w:rsidR="00582339" w:rsidRPr="00582339" w:rsidRDefault="00582339" w:rsidP="00582339">
      <w:pPr>
        <w:numPr>
          <w:ilvl w:val="0"/>
          <w:numId w:val="6"/>
        </w:numPr>
        <w:spacing w:after="0"/>
        <w:rPr>
          <w:rFonts w:ascii="Times New Roman" w:hAnsi="Times New Roman" w:cs="Times New Roman"/>
          <w:sz w:val="24"/>
          <w:szCs w:val="24"/>
        </w:rPr>
      </w:pPr>
      <w:r w:rsidRPr="00582339">
        <w:rPr>
          <w:rFonts w:ascii="Times New Roman" w:hAnsi="Times New Roman" w:cs="Times New Roman"/>
          <w:sz w:val="24"/>
          <w:szCs w:val="24"/>
        </w:rPr>
        <w:t xml:space="preserve">they saw Jesus’ miracle </w:t>
      </w:r>
      <w:r w:rsidRPr="00582339">
        <w:rPr>
          <w:rFonts w:ascii="Times New Roman" w:hAnsi="Times New Roman" w:cs="Times New Roman"/>
          <w:i/>
          <w:sz w:val="24"/>
          <w:szCs w:val="24"/>
        </w:rPr>
        <w:t>in person</w:t>
      </w:r>
    </w:p>
    <w:p w14:paraId="34FAA7F1" w14:textId="77777777" w:rsidR="00582339" w:rsidRDefault="00582339" w:rsidP="00261773">
      <w:pPr>
        <w:spacing w:after="0"/>
        <w:rPr>
          <w:rFonts w:ascii="Times New Roman" w:hAnsi="Times New Roman" w:cs="Times New Roman"/>
          <w:sz w:val="24"/>
          <w:szCs w:val="24"/>
        </w:rPr>
      </w:pPr>
    </w:p>
    <w:p w14:paraId="34D76D45" w14:textId="77777777" w:rsidR="009D5A8E" w:rsidRDefault="009D5A8E" w:rsidP="00261773">
      <w:pPr>
        <w:spacing w:after="0"/>
        <w:rPr>
          <w:rFonts w:ascii="Times New Roman" w:hAnsi="Times New Roman" w:cs="Times New Roman"/>
          <w:sz w:val="24"/>
          <w:szCs w:val="24"/>
        </w:rPr>
      </w:pPr>
    </w:p>
    <w:p w14:paraId="4787BED1" w14:textId="230F8DF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161BC4">
        <w:rPr>
          <w:rFonts w:ascii="Times New Roman" w:hAnsi="Times New Roman" w:cs="Times New Roman"/>
          <w:sz w:val="24"/>
          <w:szCs w:val="24"/>
        </w:rPr>
        <w:t xml:space="preserve"> More than a Cup of Wine</w:t>
      </w:r>
    </w:p>
    <w:p w14:paraId="3DB02E18" w14:textId="77777777" w:rsidR="00261773" w:rsidRDefault="00261773" w:rsidP="00261773">
      <w:pPr>
        <w:spacing w:after="0"/>
        <w:rPr>
          <w:rFonts w:ascii="Times New Roman" w:hAnsi="Times New Roman" w:cs="Times New Roman"/>
          <w:sz w:val="24"/>
          <w:szCs w:val="24"/>
        </w:rPr>
      </w:pPr>
    </w:p>
    <w:p w14:paraId="2AE52437" w14:textId="43676C3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r w:rsidR="00161BC4">
        <w:rPr>
          <w:rFonts w:ascii="Times New Roman" w:hAnsi="Times New Roman" w:cs="Times New Roman"/>
          <w:sz w:val="24"/>
          <w:szCs w:val="24"/>
        </w:rPr>
        <w:t xml:space="preserve"> results</w:t>
      </w:r>
      <w:proofErr w:type="gramEnd"/>
      <w:r w:rsidR="00161BC4">
        <w:rPr>
          <w:rFonts w:ascii="Times New Roman" w:hAnsi="Times New Roman" w:cs="Times New Roman"/>
          <w:sz w:val="24"/>
          <w:szCs w:val="24"/>
        </w:rPr>
        <w:t xml:space="preserve"> of the miracle.</w:t>
      </w:r>
    </w:p>
    <w:p w14:paraId="33AB0F1F" w14:textId="77777777" w:rsidR="009D5A8E" w:rsidRDefault="009D5A8E" w:rsidP="00261773">
      <w:pPr>
        <w:spacing w:after="0"/>
        <w:rPr>
          <w:rFonts w:ascii="Times New Roman" w:hAnsi="Times New Roman" w:cs="Times New Roman"/>
          <w:sz w:val="24"/>
          <w:szCs w:val="24"/>
        </w:rPr>
      </w:pPr>
    </w:p>
    <w:p w14:paraId="5064C976" w14:textId="77777777" w:rsidR="00161BC4" w:rsidRPr="00193290" w:rsidRDefault="00161BC4" w:rsidP="00161BC4">
      <w:pPr>
        <w:spacing w:after="0"/>
        <w:rPr>
          <w:rFonts w:ascii="Times New Roman" w:hAnsi="Times New Roman" w:cs="Times New Roman"/>
          <w:sz w:val="20"/>
          <w:szCs w:val="20"/>
        </w:rPr>
      </w:pPr>
      <w:r w:rsidRPr="00DA7136">
        <w:rPr>
          <w:rFonts w:ascii="Times New Roman" w:hAnsi="Times New Roman" w:cs="Times New Roman"/>
          <w:sz w:val="20"/>
          <w:szCs w:val="20"/>
        </w:rPr>
        <w:t>John 2:9-11 (NIV)  and the master of the banquet tasted the water that had been turned into wine. He did not realize where it had come from, though the servants who had drawn the water knew. Then he called the bridegroom aside 10  and said, "Everyone brings out the choice wine first and then the cheaper wine after the guests have had too much to drink; but you have saved the best till now." 11  This, the first of his miraculous signs, Jesus performed at Cana in Galilee. He thus revealed his glory, and his disciples put their faith in him.</w:t>
      </w:r>
    </w:p>
    <w:p w14:paraId="44227549" w14:textId="77777777" w:rsidR="00161BC4" w:rsidRDefault="00161BC4" w:rsidP="00261773">
      <w:pPr>
        <w:spacing w:after="0"/>
        <w:rPr>
          <w:rFonts w:ascii="Times New Roman" w:hAnsi="Times New Roman" w:cs="Times New Roman"/>
          <w:sz w:val="24"/>
          <w:szCs w:val="24"/>
        </w:rPr>
      </w:pPr>
    </w:p>
    <w:p w14:paraId="0220BAC9" w14:textId="77777777" w:rsidR="00161BC4" w:rsidRPr="00161BC4" w:rsidRDefault="00161BC4" w:rsidP="00161BC4">
      <w:pPr>
        <w:spacing w:after="0"/>
        <w:rPr>
          <w:rFonts w:ascii="Times New Roman" w:hAnsi="Times New Roman" w:cs="Times New Roman"/>
          <w:sz w:val="24"/>
          <w:szCs w:val="24"/>
        </w:rPr>
      </w:pPr>
      <w:r w:rsidRPr="00161BC4">
        <w:rPr>
          <w:rFonts w:ascii="Times New Roman" w:hAnsi="Times New Roman" w:cs="Times New Roman"/>
          <w:sz w:val="24"/>
          <w:szCs w:val="24"/>
        </w:rPr>
        <w:t>What did the table master think about the wine sample he was given?</w:t>
      </w:r>
    </w:p>
    <w:p w14:paraId="6F00D7C4" w14:textId="713DA472"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good stuff …</w:t>
      </w:r>
      <w:r>
        <w:rPr>
          <w:rFonts w:ascii="Times New Roman" w:hAnsi="Times New Roman" w:cs="Times New Roman"/>
          <w:sz w:val="24"/>
          <w:szCs w:val="24"/>
        </w:rPr>
        <w:t xml:space="preserve"> </w:t>
      </w:r>
      <w:r w:rsidRPr="00161BC4">
        <w:rPr>
          <w:rFonts w:ascii="Times New Roman" w:hAnsi="Times New Roman" w:cs="Times New Roman"/>
          <w:sz w:val="24"/>
          <w:szCs w:val="24"/>
        </w:rPr>
        <w:t>usually they poured the good stuff first, then the cheap stuff at the end</w:t>
      </w:r>
    </w:p>
    <w:p w14:paraId="0E627504"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people not as fussy once their thirst has been satisfied</w:t>
      </w:r>
    </w:p>
    <w:p w14:paraId="722FC2D6"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palates are most sensitive at the beginning of a meal</w:t>
      </w:r>
    </w:p>
    <w:p w14:paraId="2D528846" w14:textId="64DA97B5" w:rsidR="00161BC4" w:rsidRPr="00161BC4" w:rsidRDefault="00161BC4" w:rsidP="00161BC4">
      <w:pPr>
        <w:numPr>
          <w:ilvl w:val="0"/>
          <w:numId w:val="6"/>
        </w:numPr>
        <w:spacing w:after="0"/>
        <w:rPr>
          <w:rFonts w:ascii="Times New Roman" w:hAnsi="Times New Roman" w:cs="Times New Roman"/>
          <w:sz w:val="24"/>
          <w:szCs w:val="24"/>
        </w:rPr>
      </w:pPr>
      <w:proofErr w:type="gramStart"/>
      <w:r w:rsidRPr="00161BC4">
        <w:rPr>
          <w:rFonts w:ascii="Times New Roman" w:hAnsi="Times New Roman" w:cs="Times New Roman"/>
          <w:sz w:val="24"/>
          <w:szCs w:val="24"/>
        </w:rPr>
        <w:t>later</w:t>
      </w:r>
      <w:proofErr w:type="gramEnd"/>
      <w:r w:rsidRPr="00161BC4">
        <w:rPr>
          <w:rFonts w:ascii="Times New Roman" w:hAnsi="Times New Roman" w:cs="Times New Roman"/>
          <w:sz w:val="24"/>
          <w:szCs w:val="24"/>
        </w:rPr>
        <w:t>, guests may not notice the difference as taste buds become slightly dulled by the meal.</w:t>
      </w:r>
    </w:p>
    <w:p w14:paraId="1C8013D9" w14:textId="77777777" w:rsidR="00161BC4" w:rsidRDefault="00161BC4" w:rsidP="00261773">
      <w:pPr>
        <w:spacing w:after="0"/>
        <w:rPr>
          <w:rFonts w:ascii="Times New Roman" w:hAnsi="Times New Roman" w:cs="Times New Roman"/>
          <w:sz w:val="24"/>
          <w:szCs w:val="24"/>
        </w:rPr>
      </w:pPr>
    </w:p>
    <w:p w14:paraId="4FF38106" w14:textId="77777777" w:rsidR="00161BC4" w:rsidRPr="00161BC4" w:rsidRDefault="00161BC4" w:rsidP="00161BC4">
      <w:pPr>
        <w:spacing w:after="0"/>
        <w:rPr>
          <w:rFonts w:ascii="Times New Roman" w:hAnsi="Times New Roman" w:cs="Times New Roman"/>
          <w:sz w:val="24"/>
          <w:szCs w:val="24"/>
        </w:rPr>
      </w:pPr>
      <w:r w:rsidRPr="00161BC4">
        <w:rPr>
          <w:rFonts w:ascii="Times New Roman" w:hAnsi="Times New Roman" w:cs="Times New Roman"/>
          <w:sz w:val="24"/>
          <w:szCs w:val="24"/>
        </w:rPr>
        <w:t>More than just saving face for the wedding hosts, what was significant about this miracle?</w:t>
      </w:r>
    </w:p>
    <w:p w14:paraId="4BA9A137"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Jesus’ first miraculous signs</w:t>
      </w:r>
    </w:p>
    <w:p w14:paraId="459A933F"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He thus revealed His glory</w:t>
      </w:r>
    </w:p>
    <w:p w14:paraId="32F9C00E" w14:textId="4FE646CC" w:rsidR="00161BC4" w:rsidRPr="00161BC4" w:rsidRDefault="00161BC4" w:rsidP="00161BC4">
      <w:pPr>
        <w:numPr>
          <w:ilvl w:val="0"/>
          <w:numId w:val="6"/>
        </w:numPr>
        <w:spacing w:after="0"/>
        <w:rPr>
          <w:rFonts w:ascii="Times New Roman" w:hAnsi="Times New Roman" w:cs="Times New Roman"/>
          <w:sz w:val="24"/>
          <w:szCs w:val="24"/>
        </w:rPr>
      </w:pPr>
      <w:proofErr w:type="gramStart"/>
      <w:r w:rsidRPr="00161BC4">
        <w:rPr>
          <w:rFonts w:ascii="Times New Roman" w:hAnsi="Times New Roman" w:cs="Times New Roman"/>
          <w:sz w:val="24"/>
          <w:szCs w:val="24"/>
        </w:rPr>
        <w:t>it</w:t>
      </w:r>
      <w:proofErr w:type="gramEnd"/>
      <w:r w:rsidRPr="00161BC4">
        <w:rPr>
          <w:rFonts w:ascii="Times New Roman" w:hAnsi="Times New Roman" w:cs="Times New Roman"/>
          <w:sz w:val="24"/>
          <w:szCs w:val="24"/>
        </w:rPr>
        <w:t xml:space="preserve"> was a special sign to the disciples,</w:t>
      </w:r>
      <w:r>
        <w:rPr>
          <w:rFonts w:ascii="Times New Roman" w:hAnsi="Times New Roman" w:cs="Times New Roman"/>
          <w:sz w:val="24"/>
          <w:szCs w:val="24"/>
        </w:rPr>
        <w:t xml:space="preserve"> </w:t>
      </w:r>
      <w:r w:rsidRPr="00161BC4">
        <w:rPr>
          <w:rFonts w:ascii="Times New Roman" w:hAnsi="Times New Roman" w:cs="Times New Roman"/>
          <w:sz w:val="24"/>
          <w:szCs w:val="24"/>
        </w:rPr>
        <w:t>they put their faith in Him</w:t>
      </w:r>
    </w:p>
    <w:p w14:paraId="32499F72" w14:textId="77777777" w:rsidR="00161BC4" w:rsidRPr="00161BC4" w:rsidRDefault="00161BC4" w:rsidP="00161BC4">
      <w:pPr>
        <w:numPr>
          <w:ilvl w:val="0"/>
          <w:numId w:val="6"/>
        </w:numPr>
        <w:spacing w:after="0"/>
        <w:rPr>
          <w:rFonts w:ascii="Times New Roman" w:hAnsi="Times New Roman" w:cs="Times New Roman"/>
          <w:sz w:val="24"/>
          <w:szCs w:val="24"/>
        </w:rPr>
      </w:pPr>
      <w:proofErr w:type="gramStart"/>
      <w:r w:rsidRPr="00161BC4">
        <w:rPr>
          <w:rFonts w:ascii="Times New Roman" w:hAnsi="Times New Roman" w:cs="Times New Roman"/>
          <w:sz w:val="24"/>
          <w:szCs w:val="24"/>
        </w:rPr>
        <w:t>this</w:t>
      </w:r>
      <w:proofErr w:type="gramEnd"/>
      <w:r w:rsidRPr="00161BC4">
        <w:rPr>
          <w:rFonts w:ascii="Times New Roman" w:hAnsi="Times New Roman" w:cs="Times New Roman"/>
          <w:sz w:val="24"/>
          <w:szCs w:val="24"/>
        </w:rPr>
        <w:t xml:space="preserve"> was going to be more than just an educational experience to follow this teacher</w:t>
      </w:r>
    </w:p>
    <w:p w14:paraId="4D76A165"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 xml:space="preserve">this was a spiritual experience for them … this was special … </w:t>
      </w:r>
    </w:p>
    <w:p w14:paraId="5980FFBD" w14:textId="77777777" w:rsidR="00161BC4" w:rsidRDefault="00161BC4" w:rsidP="00261773">
      <w:pPr>
        <w:spacing w:after="0"/>
        <w:rPr>
          <w:rFonts w:ascii="Times New Roman" w:hAnsi="Times New Roman" w:cs="Times New Roman"/>
          <w:sz w:val="24"/>
          <w:szCs w:val="24"/>
        </w:rPr>
      </w:pPr>
    </w:p>
    <w:p w14:paraId="44DFE23B" w14:textId="77777777" w:rsidR="00161BC4" w:rsidRPr="00161BC4" w:rsidRDefault="00161BC4" w:rsidP="00161BC4">
      <w:pPr>
        <w:spacing w:after="0"/>
        <w:rPr>
          <w:rFonts w:ascii="Times New Roman" w:hAnsi="Times New Roman" w:cs="Times New Roman"/>
          <w:sz w:val="24"/>
          <w:szCs w:val="24"/>
        </w:rPr>
      </w:pPr>
      <w:r w:rsidRPr="00161BC4">
        <w:rPr>
          <w:rFonts w:ascii="Times New Roman" w:hAnsi="Times New Roman" w:cs="Times New Roman"/>
          <w:sz w:val="24"/>
          <w:szCs w:val="24"/>
        </w:rPr>
        <w:t>Why do you think Jesus did not correct the MC and the bridegroom and let it be known that He had done it?</w:t>
      </w:r>
    </w:p>
    <w:p w14:paraId="5BF6D2D7"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as He had said earlier, it wasn’t the right time yet</w:t>
      </w:r>
    </w:p>
    <w:p w14:paraId="2703610B" w14:textId="77777777" w:rsidR="00161BC4" w:rsidRPr="00161BC4" w:rsidRDefault="00161BC4" w:rsidP="00161BC4">
      <w:pPr>
        <w:numPr>
          <w:ilvl w:val="0"/>
          <w:numId w:val="6"/>
        </w:numPr>
        <w:spacing w:after="0"/>
        <w:rPr>
          <w:rFonts w:ascii="Times New Roman" w:hAnsi="Times New Roman" w:cs="Times New Roman"/>
          <w:sz w:val="24"/>
          <w:szCs w:val="24"/>
        </w:rPr>
      </w:pPr>
      <w:proofErr w:type="gramStart"/>
      <w:r w:rsidRPr="00161BC4">
        <w:rPr>
          <w:rFonts w:ascii="Times New Roman" w:hAnsi="Times New Roman" w:cs="Times New Roman"/>
          <w:sz w:val="24"/>
          <w:szCs w:val="24"/>
        </w:rPr>
        <w:t>it</w:t>
      </w:r>
      <w:proofErr w:type="gramEnd"/>
      <w:r w:rsidRPr="00161BC4">
        <w:rPr>
          <w:rFonts w:ascii="Times New Roman" w:hAnsi="Times New Roman" w:cs="Times New Roman"/>
          <w:sz w:val="24"/>
          <w:szCs w:val="24"/>
        </w:rPr>
        <w:t xml:space="preserve"> was for the purpose of validating His authority to the disciples</w:t>
      </w:r>
    </w:p>
    <w:p w14:paraId="47AE9BCB" w14:textId="77777777" w:rsidR="00161BC4" w:rsidRPr="00161BC4" w:rsidRDefault="00161BC4" w:rsidP="00161BC4">
      <w:pPr>
        <w:spacing w:after="0"/>
        <w:rPr>
          <w:rFonts w:ascii="Times New Roman" w:hAnsi="Times New Roman" w:cs="Times New Roman"/>
          <w:sz w:val="24"/>
          <w:szCs w:val="24"/>
        </w:rPr>
      </w:pPr>
    </w:p>
    <w:p w14:paraId="109B8873" w14:textId="77777777" w:rsidR="00161BC4" w:rsidRPr="00161BC4" w:rsidRDefault="00161BC4" w:rsidP="00161BC4">
      <w:pPr>
        <w:spacing w:after="0"/>
        <w:rPr>
          <w:rFonts w:ascii="Times New Roman" w:hAnsi="Times New Roman" w:cs="Times New Roman"/>
          <w:sz w:val="24"/>
          <w:szCs w:val="24"/>
        </w:rPr>
      </w:pPr>
      <w:r w:rsidRPr="00161BC4">
        <w:rPr>
          <w:rFonts w:ascii="Times New Roman" w:hAnsi="Times New Roman" w:cs="Times New Roman"/>
          <w:sz w:val="24"/>
          <w:szCs w:val="24"/>
        </w:rPr>
        <w:t>What qualities of God do you think weighed heavily and shone brightly to the disciples as they observed Jesus?</w:t>
      </w:r>
    </w:p>
    <w:p w14:paraId="39CE651E"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His concern for His mother’s wishes</w:t>
      </w:r>
    </w:p>
    <w:p w14:paraId="3E09F25C"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He wanted to help out his friends who were in an awkward situation</w:t>
      </w:r>
    </w:p>
    <w:p w14:paraId="1EA391AF"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He did the miracle quietly, without fanfare, with no expectation of remuneration or recognition</w:t>
      </w:r>
    </w:p>
    <w:p w14:paraId="0418AD63"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He created something out of almost nothing</w:t>
      </w:r>
    </w:p>
    <w:p w14:paraId="41C05507" w14:textId="77777777" w:rsidR="00161BC4" w:rsidRPr="00161BC4" w:rsidRDefault="00161BC4" w:rsidP="00161BC4">
      <w:pPr>
        <w:spacing w:after="0"/>
        <w:rPr>
          <w:rFonts w:ascii="Times New Roman" w:hAnsi="Times New Roman" w:cs="Times New Roman"/>
          <w:sz w:val="24"/>
          <w:szCs w:val="24"/>
        </w:rPr>
      </w:pPr>
    </w:p>
    <w:p w14:paraId="0A8AD1E0" w14:textId="77777777" w:rsidR="00161BC4" w:rsidRPr="00161BC4" w:rsidRDefault="00161BC4" w:rsidP="00161BC4">
      <w:pPr>
        <w:spacing w:after="0"/>
        <w:rPr>
          <w:rFonts w:ascii="Times New Roman" w:hAnsi="Times New Roman" w:cs="Times New Roman"/>
          <w:sz w:val="24"/>
          <w:szCs w:val="24"/>
        </w:rPr>
      </w:pPr>
      <w:r w:rsidRPr="00161BC4">
        <w:rPr>
          <w:rFonts w:ascii="Times New Roman" w:hAnsi="Times New Roman" w:cs="Times New Roman"/>
          <w:sz w:val="24"/>
          <w:szCs w:val="24"/>
        </w:rPr>
        <w:t>The disciples believed.  What things has Jesus accomplished in your life that have increased your faith in Him?</w:t>
      </w:r>
    </w:p>
    <w:p w14:paraId="0AA23A2C"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provided financial needs</w:t>
      </w:r>
    </w:p>
    <w:p w14:paraId="0C9E5B84"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worked out circumstances to the better</w:t>
      </w:r>
    </w:p>
    <w:p w14:paraId="32298CE7" w14:textId="77777777"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answered prayers</w:t>
      </w:r>
    </w:p>
    <w:p w14:paraId="7F0F4B5D" w14:textId="76C45FD0"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guided life decisions</w:t>
      </w:r>
    </w:p>
    <w:p w14:paraId="08CB19A3" w14:textId="2CA67D93" w:rsidR="00161BC4" w:rsidRPr="00161BC4" w:rsidRDefault="00161BC4" w:rsidP="00161BC4">
      <w:pPr>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525CD1" wp14:editId="7E6CC3FE">
                <wp:simplePos x="0" y="0"/>
                <wp:positionH relativeFrom="column">
                  <wp:posOffset>2749398</wp:posOffset>
                </wp:positionH>
                <wp:positionV relativeFrom="page">
                  <wp:posOffset>8783955</wp:posOffset>
                </wp:positionV>
                <wp:extent cx="3232785" cy="482600"/>
                <wp:effectExtent l="19050" t="38100" r="43815" b="50800"/>
                <wp:wrapSquare wrapText="bothSides"/>
                <wp:docPr id="4" name="Text Box 4"/>
                <wp:cNvGraphicFramePr/>
                <a:graphic xmlns:a="http://schemas.openxmlformats.org/drawingml/2006/main">
                  <a:graphicData uri="http://schemas.microsoft.com/office/word/2010/wordprocessingShape">
                    <wps:wsp>
                      <wps:cNvSpPr txBox="1"/>
                      <wps:spPr>
                        <a:xfrm>
                          <a:off x="0" y="0"/>
                          <a:ext cx="3232785" cy="482600"/>
                        </a:xfrm>
                        <a:custGeom>
                          <a:avLst/>
                          <a:gdLst>
                            <a:gd name="connsiteX0" fmla="*/ 0 w 3232785"/>
                            <a:gd name="connsiteY0" fmla="*/ 0 h 482600"/>
                            <a:gd name="connsiteX1" fmla="*/ 474142 w 3232785"/>
                            <a:gd name="connsiteY1" fmla="*/ 0 h 482600"/>
                            <a:gd name="connsiteX2" fmla="*/ 1077595 w 3232785"/>
                            <a:gd name="connsiteY2" fmla="*/ 0 h 482600"/>
                            <a:gd name="connsiteX3" fmla="*/ 1616393 w 3232785"/>
                            <a:gd name="connsiteY3" fmla="*/ 0 h 482600"/>
                            <a:gd name="connsiteX4" fmla="*/ 2058206 w 3232785"/>
                            <a:gd name="connsiteY4" fmla="*/ 0 h 482600"/>
                            <a:gd name="connsiteX5" fmla="*/ 2597004 w 3232785"/>
                            <a:gd name="connsiteY5" fmla="*/ 0 h 482600"/>
                            <a:gd name="connsiteX6" fmla="*/ 3232785 w 3232785"/>
                            <a:gd name="connsiteY6" fmla="*/ 0 h 482600"/>
                            <a:gd name="connsiteX7" fmla="*/ 3232785 w 3232785"/>
                            <a:gd name="connsiteY7" fmla="*/ 482600 h 482600"/>
                            <a:gd name="connsiteX8" fmla="*/ 2661660 w 3232785"/>
                            <a:gd name="connsiteY8" fmla="*/ 482600 h 482600"/>
                            <a:gd name="connsiteX9" fmla="*/ 2090534 w 3232785"/>
                            <a:gd name="connsiteY9" fmla="*/ 482600 h 482600"/>
                            <a:gd name="connsiteX10" fmla="*/ 1551737 w 3232785"/>
                            <a:gd name="connsiteY10" fmla="*/ 482600 h 482600"/>
                            <a:gd name="connsiteX11" fmla="*/ 1045267 w 3232785"/>
                            <a:gd name="connsiteY11" fmla="*/ 482600 h 482600"/>
                            <a:gd name="connsiteX12" fmla="*/ 571125 w 3232785"/>
                            <a:gd name="connsiteY12" fmla="*/ 482600 h 482600"/>
                            <a:gd name="connsiteX13" fmla="*/ 0 w 3232785"/>
                            <a:gd name="connsiteY13" fmla="*/ 482600 h 482600"/>
                            <a:gd name="connsiteX14" fmla="*/ 0 w 3232785"/>
                            <a:gd name="connsiteY14" fmla="*/ 0 h 48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32785" h="482600" fill="none" extrusionOk="0">
                              <a:moveTo>
                                <a:pt x="0" y="0"/>
                              </a:moveTo>
                              <a:cubicBezTo>
                                <a:pt x="144450" y="-9557"/>
                                <a:pt x="254487" y="48218"/>
                                <a:pt x="474142" y="0"/>
                              </a:cubicBezTo>
                              <a:cubicBezTo>
                                <a:pt x="693797" y="-48218"/>
                                <a:pt x="929585" y="21673"/>
                                <a:pt x="1077595" y="0"/>
                              </a:cubicBezTo>
                              <a:cubicBezTo>
                                <a:pt x="1225605" y="-21673"/>
                                <a:pt x="1396520" y="59168"/>
                                <a:pt x="1616393" y="0"/>
                              </a:cubicBezTo>
                              <a:cubicBezTo>
                                <a:pt x="1836266" y="-59168"/>
                                <a:pt x="1930613" y="13240"/>
                                <a:pt x="2058206" y="0"/>
                              </a:cubicBezTo>
                              <a:cubicBezTo>
                                <a:pt x="2185799" y="-13240"/>
                                <a:pt x="2464291" y="45563"/>
                                <a:pt x="2597004" y="0"/>
                              </a:cubicBezTo>
                              <a:cubicBezTo>
                                <a:pt x="2729717" y="-45563"/>
                                <a:pt x="3020765" y="12916"/>
                                <a:pt x="3232785" y="0"/>
                              </a:cubicBezTo>
                              <a:cubicBezTo>
                                <a:pt x="3280575" y="181197"/>
                                <a:pt x="3219810" y="283843"/>
                                <a:pt x="3232785" y="482600"/>
                              </a:cubicBezTo>
                              <a:cubicBezTo>
                                <a:pt x="3060522" y="496562"/>
                                <a:pt x="2777455" y="417472"/>
                                <a:pt x="2661660" y="482600"/>
                              </a:cubicBezTo>
                              <a:cubicBezTo>
                                <a:pt x="2545866" y="547728"/>
                                <a:pt x="2322358" y="437430"/>
                                <a:pt x="2090534" y="482600"/>
                              </a:cubicBezTo>
                              <a:cubicBezTo>
                                <a:pt x="1858710" y="527770"/>
                                <a:pt x="1675164" y="428279"/>
                                <a:pt x="1551737" y="482600"/>
                              </a:cubicBezTo>
                              <a:cubicBezTo>
                                <a:pt x="1428310" y="536921"/>
                                <a:pt x="1208556" y="441937"/>
                                <a:pt x="1045267" y="482600"/>
                              </a:cubicBezTo>
                              <a:cubicBezTo>
                                <a:pt x="881978" y="523263"/>
                                <a:pt x="799265" y="450684"/>
                                <a:pt x="571125" y="482600"/>
                              </a:cubicBezTo>
                              <a:cubicBezTo>
                                <a:pt x="342985" y="514516"/>
                                <a:pt x="228718" y="415847"/>
                                <a:pt x="0" y="482600"/>
                              </a:cubicBezTo>
                              <a:cubicBezTo>
                                <a:pt x="-38653" y="303325"/>
                                <a:pt x="48048" y="96999"/>
                                <a:pt x="0" y="0"/>
                              </a:cubicBezTo>
                              <a:close/>
                            </a:path>
                            <a:path w="3232785" h="482600" stroke="0" extrusionOk="0">
                              <a:moveTo>
                                <a:pt x="0" y="0"/>
                              </a:moveTo>
                              <a:cubicBezTo>
                                <a:pt x="195744" y="-41160"/>
                                <a:pt x="278533" y="18112"/>
                                <a:pt x="474142" y="0"/>
                              </a:cubicBezTo>
                              <a:cubicBezTo>
                                <a:pt x="669751" y="-18112"/>
                                <a:pt x="855426" y="59172"/>
                                <a:pt x="980611" y="0"/>
                              </a:cubicBezTo>
                              <a:cubicBezTo>
                                <a:pt x="1105796" y="-59172"/>
                                <a:pt x="1430979" y="49449"/>
                                <a:pt x="1551737" y="0"/>
                              </a:cubicBezTo>
                              <a:cubicBezTo>
                                <a:pt x="1672495" y="-49449"/>
                                <a:pt x="1997378" y="20705"/>
                                <a:pt x="2122862" y="0"/>
                              </a:cubicBezTo>
                              <a:cubicBezTo>
                                <a:pt x="2248346" y="-20705"/>
                                <a:pt x="2494128" y="14648"/>
                                <a:pt x="2726315" y="0"/>
                              </a:cubicBezTo>
                              <a:cubicBezTo>
                                <a:pt x="2958502" y="-14648"/>
                                <a:pt x="3077875" y="26737"/>
                                <a:pt x="3232785" y="0"/>
                              </a:cubicBezTo>
                              <a:cubicBezTo>
                                <a:pt x="3254586" y="201049"/>
                                <a:pt x="3186205" y="333906"/>
                                <a:pt x="3232785" y="482600"/>
                              </a:cubicBezTo>
                              <a:cubicBezTo>
                                <a:pt x="3067147" y="508188"/>
                                <a:pt x="2792964" y="462741"/>
                                <a:pt x="2661660" y="482600"/>
                              </a:cubicBezTo>
                              <a:cubicBezTo>
                                <a:pt x="2530357" y="502459"/>
                                <a:pt x="2368582" y="442821"/>
                                <a:pt x="2090534" y="482600"/>
                              </a:cubicBezTo>
                              <a:cubicBezTo>
                                <a:pt x="1812486" y="522379"/>
                                <a:pt x="1640866" y="433972"/>
                                <a:pt x="1519409" y="482600"/>
                              </a:cubicBezTo>
                              <a:cubicBezTo>
                                <a:pt x="1397953" y="531228"/>
                                <a:pt x="1247944" y="429568"/>
                                <a:pt x="1045267" y="482600"/>
                              </a:cubicBezTo>
                              <a:cubicBezTo>
                                <a:pt x="842590" y="535632"/>
                                <a:pt x="594929" y="433853"/>
                                <a:pt x="474142" y="482600"/>
                              </a:cubicBezTo>
                              <a:cubicBezTo>
                                <a:pt x="353356" y="531347"/>
                                <a:pt x="161232" y="460924"/>
                                <a:pt x="0" y="482600"/>
                              </a:cubicBezTo>
                              <a:cubicBezTo>
                                <a:pt x="-675" y="251668"/>
                                <a:pt x="18111" y="17970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467573225">
                                <a:prstGeom prst="rect">
                                  <a:avLst/>
                                </a:prstGeom>
                                <ask:type>
                                  <ask:lineSketchScribble/>
                                </ask:type>
                              </ask:lineSketchStyleProps>
                            </a:ext>
                          </a:extLst>
                        </a:ln>
                      </wps:spPr>
                      <wps:txbx>
                        <w:txbxContent>
                          <w:p w14:paraId="056A88E2"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25CD1" id="Text Box 4" o:spid="_x0000_s1027" type="#_x0000_t202" style="position:absolute;left:0;text-align:left;margin-left:216.5pt;margin-top:691.65pt;width:254.5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" fillcolor="white [3201]" strokeweight=".5pt">
                <v:textbox>
                  <w:txbxContent>
                    <w:p w14:paraId="056A88E2"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161BC4">
        <w:rPr>
          <w:rFonts w:ascii="Times New Roman" w:hAnsi="Times New Roman" w:cs="Times New Roman"/>
          <w:sz w:val="24"/>
          <w:szCs w:val="24"/>
        </w:rPr>
        <w:t>brought loved ones to salvation</w:t>
      </w:r>
    </w:p>
    <w:p w14:paraId="72A33696" w14:textId="69FD8501" w:rsidR="00161BC4" w:rsidRPr="00161BC4" w:rsidRDefault="00161BC4" w:rsidP="00161BC4">
      <w:pPr>
        <w:numPr>
          <w:ilvl w:val="0"/>
          <w:numId w:val="6"/>
        </w:numPr>
        <w:spacing w:after="0"/>
        <w:rPr>
          <w:rFonts w:ascii="Times New Roman" w:hAnsi="Times New Roman" w:cs="Times New Roman"/>
          <w:sz w:val="24"/>
          <w:szCs w:val="24"/>
        </w:rPr>
      </w:pPr>
      <w:r w:rsidRPr="00161BC4">
        <w:rPr>
          <w:rFonts w:ascii="Times New Roman" w:hAnsi="Times New Roman" w:cs="Times New Roman"/>
          <w:sz w:val="24"/>
          <w:szCs w:val="24"/>
        </w:rPr>
        <w:t>protected in dangerous situations</w:t>
      </w:r>
    </w:p>
    <w:p w14:paraId="16E992A3" w14:textId="68F2A0AC" w:rsidR="009D5A8E" w:rsidRDefault="009C4F67"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3600" behindDoc="0" locked="0" layoutInCell="1" allowOverlap="1" wp14:anchorId="09B1C7CE" wp14:editId="5EF0E9BF">
            <wp:simplePos x="0" y="0"/>
            <wp:positionH relativeFrom="column">
              <wp:posOffset>5243542</wp:posOffset>
            </wp:positionH>
            <wp:positionV relativeFrom="page">
              <wp:posOffset>422275</wp:posOffset>
            </wp:positionV>
            <wp:extent cx="1116965" cy="1522730"/>
            <wp:effectExtent l="0" t="0" r="6985" b="1270"/>
            <wp:wrapSquare wrapText="bothSides"/>
            <wp:docPr id="2134843896" name="Picture 1" descr="A qr code with a person holding a bot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43896" name="Picture 1" descr="A qr code with a person holding a bottle&#10;&#10;AI-generated content may be incorrect."/>
                    <pic:cNvPicPr/>
                  </pic:nvPicPr>
                  <pic:blipFill>
                    <a:blip r:embed="rId11"/>
                    <a:stretch>
                      <a:fillRect/>
                    </a:stretch>
                  </pic:blipFill>
                  <pic:spPr>
                    <a:xfrm>
                      <a:off x="0" y="0"/>
                      <a:ext cx="1116965" cy="152273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C1A705F" w14:textId="4E5D3622" w:rsidR="00161BC4" w:rsidRPr="00161BC4" w:rsidRDefault="00161BC4" w:rsidP="00161BC4">
      <w:pPr>
        <w:spacing w:after="0"/>
        <w:rPr>
          <w:rFonts w:ascii="Comic Sans MS" w:hAnsi="Comic Sans MS" w:cs="Times New Roman"/>
          <w:sz w:val="24"/>
          <w:szCs w:val="24"/>
        </w:rPr>
      </w:pPr>
      <w:r w:rsidRPr="00161BC4">
        <w:rPr>
          <w:rFonts w:ascii="Comic Sans MS" w:hAnsi="Comic Sans MS" w:cs="Times New Roman"/>
          <w:sz w:val="24"/>
          <w:szCs w:val="24"/>
        </w:rPr>
        <w:t xml:space="preserve">Worship. </w:t>
      </w:r>
    </w:p>
    <w:p w14:paraId="5D55BB43" w14:textId="77777777" w:rsidR="00161BC4" w:rsidRPr="00161BC4" w:rsidRDefault="00161BC4" w:rsidP="00161BC4">
      <w:pPr>
        <w:pStyle w:val="ListParagraph"/>
        <w:numPr>
          <w:ilvl w:val="0"/>
          <w:numId w:val="8"/>
        </w:numPr>
        <w:spacing w:after="0"/>
        <w:rPr>
          <w:rFonts w:ascii="Comic Sans MS" w:hAnsi="Comic Sans MS" w:cs="Times New Roman"/>
        </w:rPr>
      </w:pPr>
      <w:r w:rsidRPr="00161BC4">
        <w:rPr>
          <w:rFonts w:ascii="Comic Sans MS" w:hAnsi="Comic Sans MS" w:cs="Times New Roman"/>
        </w:rPr>
        <w:t xml:space="preserve">Write down recent decisions, motivations, and actions taken in your life. </w:t>
      </w:r>
    </w:p>
    <w:p w14:paraId="3CFDCF82" w14:textId="77777777" w:rsidR="00161BC4" w:rsidRPr="00161BC4" w:rsidRDefault="00161BC4" w:rsidP="00161BC4">
      <w:pPr>
        <w:pStyle w:val="ListParagraph"/>
        <w:numPr>
          <w:ilvl w:val="0"/>
          <w:numId w:val="8"/>
        </w:numPr>
        <w:spacing w:after="0"/>
        <w:rPr>
          <w:rFonts w:ascii="Comic Sans MS" w:hAnsi="Comic Sans MS" w:cs="Times New Roman"/>
        </w:rPr>
      </w:pPr>
      <w:r w:rsidRPr="00161BC4">
        <w:rPr>
          <w:rFonts w:ascii="Comic Sans MS" w:hAnsi="Comic Sans MS" w:cs="Times New Roman"/>
        </w:rPr>
        <w:t xml:space="preserve">Evaluate how you are using these things to glorify the Lord and point people to Jesus. </w:t>
      </w:r>
    </w:p>
    <w:p w14:paraId="700E83B8" w14:textId="77777777" w:rsidR="00161BC4" w:rsidRPr="00161BC4" w:rsidRDefault="00161BC4" w:rsidP="00161BC4">
      <w:pPr>
        <w:pStyle w:val="ListParagraph"/>
        <w:numPr>
          <w:ilvl w:val="0"/>
          <w:numId w:val="8"/>
        </w:numPr>
        <w:spacing w:after="0"/>
        <w:rPr>
          <w:rFonts w:ascii="Comic Sans MS" w:hAnsi="Comic Sans MS" w:cs="Times New Roman"/>
        </w:rPr>
      </w:pPr>
      <w:r w:rsidRPr="00161BC4">
        <w:rPr>
          <w:rFonts w:ascii="Comic Sans MS" w:hAnsi="Comic Sans MS" w:cs="Times New Roman"/>
        </w:rPr>
        <w:t>Praise God for His work in your life.</w:t>
      </w:r>
    </w:p>
    <w:p w14:paraId="77E00D58" w14:textId="77777777" w:rsidR="00161BC4" w:rsidRPr="00161BC4" w:rsidRDefault="00161BC4" w:rsidP="00161BC4">
      <w:pPr>
        <w:spacing w:after="0"/>
        <w:rPr>
          <w:rFonts w:ascii="Comic Sans MS" w:hAnsi="Comic Sans MS" w:cs="Times New Roman"/>
          <w:sz w:val="24"/>
          <w:szCs w:val="24"/>
        </w:rPr>
      </w:pPr>
    </w:p>
    <w:p w14:paraId="696CF190" w14:textId="77777777" w:rsidR="00161BC4" w:rsidRPr="00161BC4" w:rsidRDefault="00161BC4" w:rsidP="00161BC4">
      <w:pPr>
        <w:spacing w:after="0"/>
        <w:rPr>
          <w:rFonts w:ascii="Comic Sans MS" w:hAnsi="Comic Sans MS" w:cs="Times New Roman"/>
          <w:sz w:val="24"/>
          <w:szCs w:val="24"/>
        </w:rPr>
      </w:pPr>
      <w:r w:rsidRPr="00161BC4">
        <w:rPr>
          <w:rFonts w:ascii="Comic Sans MS" w:hAnsi="Comic Sans MS" w:cs="Times New Roman"/>
          <w:sz w:val="24"/>
          <w:szCs w:val="24"/>
        </w:rPr>
        <w:t xml:space="preserve">Obey. </w:t>
      </w:r>
    </w:p>
    <w:p w14:paraId="137C0040" w14:textId="77777777" w:rsidR="00161BC4" w:rsidRPr="00161BC4" w:rsidRDefault="00161BC4" w:rsidP="00161BC4">
      <w:pPr>
        <w:pStyle w:val="ListParagraph"/>
        <w:numPr>
          <w:ilvl w:val="0"/>
          <w:numId w:val="8"/>
        </w:numPr>
        <w:spacing w:after="0"/>
        <w:rPr>
          <w:rFonts w:ascii="Comic Sans MS" w:hAnsi="Comic Sans MS" w:cs="Times New Roman"/>
        </w:rPr>
      </w:pPr>
      <w:r w:rsidRPr="00161BC4">
        <w:rPr>
          <w:rFonts w:ascii="Comic Sans MS" w:hAnsi="Comic Sans MS" w:cs="Times New Roman"/>
        </w:rPr>
        <w:t>Write down two or three things that God may be calling you to obey Him in doing.</w:t>
      </w:r>
    </w:p>
    <w:p w14:paraId="1722500C" w14:textId="77777777" w:rsidR="00161BC4" w:rsidRPr="00161BC4" w:rsidRDefault="00161BC4" w:rsidP="00161BC4">
      <w:pPr>
        <w:pStyle w:val="ListParagraph"/>
        <w:numPr>
          <w:ilvl w:val="0"/>
          <w:numId w:val="8"/>
        </w:numPr>
        <w:spacing w:after="0"/>
        <w:rPr>
          <w:rFonts w:ascii="Comic Sans MS" w:hAnsi="Comic Sans MS" w:cs="Times New Roman"/>
        </w:rPr>
      </w:pPr>
      <w:r w:rsidRPr="00161BC4">
        <w:rPr>
          <w:rFonts w:ascii="Comic Sans MS" w:hAnsi="Comic Sans MS" w:cs="Times New Roman"/>
        </w:rPr>
        <w:t xml:space="preserve">Pray about how you can begin to act upon those things. </w:t>
      </w:r>
    </w:p>
    <w:p w14:paraId="1A65AA10" w14:textId="77777777" w:rsidR="00161BC4" w:rsidRPr="00161BC4" w:rsidRDefault="00161BC4" w:rsidP="00161BC4">
      <w:pPr>
        <w:pStyle w:val="ListParagraph"/>
        <w:numPr>
          <w:ilvl w:val="0"/>
          <w:numId w:val="8"/>
        </w:numPr>
        <w:spacing w:after="0"/>
        <w:rPr>
          <w:rFonts w:ascii="Comic Sans MS" w:hAnsi="Comic Sans MS" w:cs="Times New Roman"/>
        </w:rPr>
      </w:pPr>
      <w:r w:rsidRPr="00161BC4">
        <w:rPr>
          <w:rFonts w:ascii="Comic Sans MS" w:hAnsi="Comic Sans MS" w:cs="Times New Roman"/>
        </w:rPr>
        <w:t>Draw up an action plan.</w:t>
      </w:r>
    </w:p>
    <w:p w14:paraId="4939E926" w14:textId="77777777" w:rsidR="00161BC4" w:rsidRPr="00161BC4" w:rsidRDefault="00161BC4" w:rsidP="00161BC4">
      <w:pPr>
        <w:spacing w:after="0"/>
        <w:rPr>
          <w:rFonts w:ascii="Comic Sans MS" w:hAnsi="Comic Sans MS" w:cs="Times New Roman"/>
          <w:sz w:val="24"/>
          <w:szCs w:val="24"/>
        </w:rPr>
      </w:pPr>
    </w:p>
    <w:p w14:paraId="4DB23FA1" w14:textId="77777777" w:rsidR="00161BC4" w:rsidRPr="00161BC4" w:rsidRDefault="00161BC4" w:rsidP="00161BC4">
      <w:pPr>
        <w:spacing w:after="0"/>
        <w:rPr>
          <w:rFonts w:ascii="Comic Sans MS" w:hAnsi="Comic Sans MS" w:cs="Times New Roman"/>
          <w:sz w:val="24"/>
          <w:szCs w:val="24"/>
        </w:rPr>
      </w:pPr>
      <w:r w:rsidRPr="00161BC4">
        <w:rPr>
          <w:rFonts w:ascii="Comic Sans MS" w:hAnsi="Comic Sans MS" w:cs="Times New Roman"/>
          <w:sz w:val="24"/>
          <w:szCs w:val="24"/>
        </w:rPr>
        <w:t xml:space="preserve">Share. </w:t>
      </w:r>
    </w:p>
    <w:p w14:paraId="4A3FE1BF" w14:textId="77777777" w:rsidR="00161BC4" w:rsidRPr="00161BC4" w:rsidRDefault="00161BC4" w:rsidP="00161BC4">
      <w:pPr>
        <w:pStyle w:val="ListParagraph"/>
        <w:numPr>
          <w:ilvl w:val="0"/>
          <w:numId w:val="8"/>
        </w:numPr>
        <w:spacing w:after="0"/>
        <w:rPr>
          <w:rFonts w:ascii="Comic Sans MS" w:hAnsi="Comic Sans MS" w:cs="Times New Roman"/>
        </w:rPr>
      </w:pPr>
      <w:r w:rsidRPr="00161BC4">
        <w:rPr>
          <w:rFonts w:ascii="Comic Sans MS" w:hAnsi="Comic Sans MS" w:cs="Times New Roman"/>
        </w:rPr>
        <w:t>Take some time to meet with another group member.</w:t>
      </w:r>
    </w:p>
    <w:p w14:paraId="0FC4498F" w14:textId="19979648" w:rsidR="00161BC4" w:rsidRPr="00161BC4" w:rsidRDefault="00161BC4" w:rsidP="00161BC4">
      <w:pPr>
        <w:pStyle w:val="ListParagraph"/>
        <w:numPr>
          <w:ilvl w:val="0"/>
          <w:numId w:val="8"/>
        </w:numPr>
        <w:spacing w:after="0"/>
        <w:rPr>
          <w:rFonts w:ascii="Comic Sans MS" w:hAnsi="Comic Sans MS" w:cs="Times New Roman"/>
        </w:rPr>
      </w:pPr>
      <w:r w:rsidRPr="00161BC4">
        <w:rPr>
          <w:rFonts w:ascii="Comic Sans MS" w:hAnsi="Comic Sans MS" w:cs="Times New Roman"/>
        </w:rPr>
        <w:t xml:space="preserve">Ask questions about what they are celebrating and how they are handling struggles in their lives. </w:t>
      </w:r>
    </w:p>
    <w:p w14:paraId="7846BF5F" w14:textId="73F14C29" w:rsidR="00161BC4" w:rsidRPr="00161BC4" w:rsidRDefault="0029039A" w:rsidP="00161BC4">
      <w:pPr>
        <w:pStyle w:val="ListParagraph"/>
        <w:numPr>
          <w:ilvl w:val="0"/>
          <w:numId w:val="8"/>
        </w:numPr>
        <w:spacing w:after="0"/>
        <w:rPr>
          <w:rFonts w:ascii="Comic Sans MS" w:hAnsi="Comic Sans MS" w:cs="Times New Roman"/>
        </w:rPr>
      </w:pPr>
      <w:r>
        <w:rPr>
          <w:noProof/>
        </w:rPr>
        <w:drawing>
          <wp:anchor distT="0" distB="0" distL="114300" distR="114300" simplePos="0" relativeHeight="251658239" behindDoc="0" locked="0" layoutInCell="1" allowOverlap="1" wp14:anchorId="6C49A3CC" wp14:editId="4A100493">
            <wp:simplePos x="0" y="0"/>
            <wp:positionH relativeFrom="column">
              <wp:posOffset>1275715</wp:posOffset>
            </wp:positionH>
            <wp:positionV relativeFrom="page">
              <wp:posOffset>5438724</wp:posOffset>
            </wp:positionV>
            <wp:extent cx="4279900" cy="4271645"/>
            <wp:effectExtent l="0" t="0" r="6350" b="0"/>
            <wp:wrapSquare wrapText="bothSides"/>
            <wp:docPr id="599828185" name="Picture 1" descr="A crossword puzzle with man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28185" name="Picture 1" descr="A crossword puzzle with many squar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279900" cy="427164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rPr>
        <mc:AlternateContent>
          <mc:Choice Requires="wps">
            <w:drawing>
              <wp:anchor distT="0" distB="0" distL="114300" distR="114300" simplePos="0" relativeHeight="251661312" behindDoc="0" locked="0" layoutInCell="1" allowOverlap="1" wp14:anchorId="566CE156" wp14:editId="0EEF0F89">
                <wp:simplePos x="0" y="0"/>
                <wp:positionH relativeFrom="column">
                  <wp:posOffset>1792224</wp:posOffset>
                </wp:positionH>
                <wp:positionV relativeFrom="paragraph">
                  <wp:posOffset>382955</wp:posOffset>
                </wp:positionV>
                <wp:extent cx="1916430" cy="775411"/>
                <wp:effectExtent l="0" t="0" r="7620" b="5715"/>
                <wp:wrapNone/>
                <wp:docPr id="51813578" name="Text Box 2"/>
                <wp:cNvGraphicFramePr/>
                <a:graphic xmlns:a="http://schemas.openxmlformats.org/drawingml/2006/main">
                  <a:graphicData uri="http://schemas.microsoft.com/office/word/2010/wordprocessingShape">
                    <wps:wsp>
                      <wps:cNvSpPr txBox="1"/>
                      <wps:spPr>
                        <a:xfrm>
                          <a:off x="0" y="0"/>
                          <a:ext cx="1916430" cy="775411"/>
                        </a:xfrm>
                        <a:prstGeom prst="rect">
                          <a:avLst/>
                        </a:prstGeom>
                        <a:solidFill>
                          <a:schemeClr val="lt1"/>
                        </a:solidFill>
                        <a:ln w="6350">
                          <a:noFill/>
                        </a:ln>
                      </wps:spPr>
                      <wps:txbx>
                        <w:txbxContent>
                          <w:p w14:paraId="3782744F" w14:textId="0A69A9B5" w:rsidR="0029039A" w:rsidRPr="0029039A" w:rsidRDefault="00356FC9" w:rsidP="0029039A">
                            <w:pPr>
                              <w:jc w:val="center"/>
                              <w:rPr>
                                <w:rFonts w:ascii="Comic Sans MS" w:hAnsi="Comic Sans MS"/>
                                <w:sz w:val="18"/>
                                <w:szCs w:val="18"/>
                              </w:rPr>
                            </w:pPr>
                            <w:r w:rsidRPr="0029039A">
                              <w:rPr>
                                <w:rFonts w:ascii="Comic Sans MS" w:hAnsi="Comic Sans MS"/>
                                <w:sz w:val="28"/>
                                <w:szCs w:val="28"/>
                              </w:rPr>
                              <w:t>Crossword Puzzle</w:t>
                            </w:r>
                            <w:r w:rsidR="0029039A">
                              <w:rPr>
                                <w:rFonts w:ascii="Comic Sans MS" w:hAnsi="Comic Sans MS"/>
                              </w:rPr>
                              <w:br/>
                            </w:r>
                            <w:r w:rsidR="0029039A" w:rsidRPr="0029039A">
                              <w:rPr>
                                <w:rFonts w:ascii="Comic Sans MS" w:hAnsi="Comic Sans MS"/>
                                <w:sz w:val="18"/>
                                <w:szCs w:val="18"/>
                              </w:rPr>
                              <w:t>Clues &amp; Words from</w:t>
                            </w:r>
                            <w:r w:rsidR="0029039A" w:rsidRPr="0029039A">
                              <w:rPr>
                                <w:rFonts w:ascii="Comic Sans MS" w:hAnsi="Comic Sans MS"/>
                                <w:sz w:val="18"/>
                                <w:szCs w:val="18"/>
                              </w:rPr>
                              <w:br/>
                              <w:t>John 2:1 – 11 (NIV)</w:t>
                            </w:r>
                          </w:p>
                          <w:p w14:paraId="225F2839" w14:textId="77777777" w:rsidR="0029039A" w:rsidRPr="00356FC9" w:rsidRDefault="0029039A" w:rsidP="00356FC9">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6CE156" id="Text Box 2" o:spid="_x0000_s1028" type="#_x0000_t202" style="position:absolute;left:0;text-align:left;margin-left:141.1pt;margin-top:30.15pt;width:150.9pt;height:6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" fillcolor="white [3201]" stroked="f" strokeweight=".5pt">
                <v:textbox>
                  <w:txbxContent>
                    <w:p w14:paraId="3782744F" w14:textId="0A69A9B5" w:rsidR="0029039A" w:rsidRPr="0029039A" w:rsidRDefault="00356FC9" w:rsidP="0029039A">
                      <w:pPr>
                        <w:jc w:val="center"/>
                        <w:rPr>
                          <w:rFonts w:ascii="Comic Sans MS" w:hAnsi="Comic Sans MS"/>
                          <w:sz w:val="18"/>
                          <w:szCs w:val="18"/>
                        </w:rPr>
                      </w:pPr>
                      <w:r w:rsidRPr="0029039A">
                        <w:rPr>
                          <w:rFonts w:ascii="Comic Sans MS" w:hAnsi="Comic Sans MS"/>
                          <w:sz w:val="28"/>
                          <w:szCs w:val="28"/>
                        </w:rPr>
                        <w:t>Crossword Puzzle</w:t>
                      </w:r>
                      <w:r w:rsidR="0029039A">
                        <w:rPr>
                          <w:rFonts w:ascii="Comic Sans MS" w:hAnsi="Comic Sans MS"/>
                        </w:rPr>
                        <w:br/>
                      </w:r>
                      <w:r w:rsidR="0029039A" w:rsidRPr="0029039A">
                        <w:rPr>
                          <w:rFonts w:ascii="Comic Sans MS" w:hAnsi="Comic Sans MS"/>
                          <w:sz w:val="18"/>
                          <w:szCs w:val="18"/>
                        </w:rPr>
                        <w:t>Clues &amp; Words from</w:t>
                      </w:r>
                      <w:r w:rsidR="0029039A" w:rsidRPr="0029039A">
                        <w:rPr>
                          <w:rFonts w:ascii="Comic Sans MS" w:hAnsi="Comic Sans MS"/>
                          <w:sz w:val="18"/>
                          <w:szCs w:val="18"/>
                        </w:rPr>
                        <w:br/>
                        <w:t>John 2:1 – 11 (NIV)</w:t>
                      </w:r>
                    </w:p>
                    <w:p w14:paraId="225F2839" w14:textId="77777777" w:rsidR="0029039A" w:rsidRPr="00356FC9" w:rsidRDefault="0029039A" w:rsidP="00356FC9">
                      <w:pPr>
                        <w:jc w:val="center"/>
                        <w:rPr>
                          <w:rFonts w:ascii="Comic Sans MS" w:hAnsi="Comic Sans MS"/>
                        </w:rPr>
                      </w:pPr>
                    </w:p>
                  </w:txbxContent>
                </v:textbox>
              </v:shape>
            </w:pict>
          </mc:Fallback>
        </mc:AlternateContent>
      </w:r>
      <w:r>
        <w:rPr>
          <w:noProof/>
        </w:rPr>
        <w:drawing>
          <wp:anchor distT="0" distB="0" distL="114300" distR="114300" simplePos="0" relativeHeight="251669504" behindDoc="0" locked="0" layoutInCell="1" allowOverlap="1" wp14:anchorId="50E42687" wp14:editId="3C797CFD">
            <wp:simplePos x="0" y="0"/>
            <wp:positionH relativeFrom="column">
              <wp:posOffset>-73025</wp:posOffset>
            </wp:positionH>
            <wp:positionV relativeFrom="page">
              <wp:posOffset>4739869</wp:posOffset>
            </wp:positionV>
            <wp:extent cx="1479550" cy="1492885"/>
            <wp:effectExtent l="95250" t="114300" r="311150" b="335915"/>
            <wp:wrapSquare wrapText="bothSides"/>
            <wp:docPr id="647838471" name="Picture 5" descr="Bride and Groom are at the W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de and Groom are at the Wed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479550" cy="14928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6CF96502" wp14:editId="77E1F126">
            <wp:simplePos x="0" y="0"/>
            <wp:positionH relativeFrom="column">
              <wp:posOffset>-680720</wp:posOffset>
            </wp:positionH>
            <wp:positionV relativeFrom="paragraph">
              <wp:posOffset>2401672</wp:posOffset>
            </wp:positionV>
            <wp:extent cx="2611120" cy="1511300"/>
            <wp:effectExtent l="0" t="0" r="0" b="0"/>
            <wp:wrapSquare wrapText="bothSides"/>
            <wp:docPr id="1725058592" name="Picture 2" descr="A question mark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58592" name="Picture 2" descr="A question marks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611120" cy="1511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5F094632" wp14:editId="13CDF712">
            <wp:simplePos x="0" y="0"/>
            <wp:positionH relativeFrom="column">
              <wp:posOffset>5784545</wp:posOffset>
            </wp:positionH>
            <wp:positionV relativeFrom="page">
              <wp:posOffset>6545122</wp:posOffset>
            </wp:positionV>
            <wp:extent cx="576580" cy="1282065"/>
            <wp:effectExtent l="152400" t="152400" r="337820" b="337185"/>
            <wp:wrapSquare wrapText="bothSides"/>
            <wp:docPr id="2130599530" name="Picture 4" descr="V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580" cy="12820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7D11D53" wp14:editId="6DF462F0">
            <wp:simplePos x="0" y="0"/>
            <wp:positionH relativeFrom="column">
              <wp:posOffset>4533900</wp:posOffset>
            </wp:positionH>
            <wp:positionV relativeFrom="paragraph">
              <wp:posOffset>47904</wp:posOffset>
            </wp:positionV>
            <wp:extent cx="2019935" cy="1699260"/>
            <wp:effectExtent l="0" t="0" r="0" b="0"/>
            <wp:wrapSquare wrapText="bothSides"/>
            <wp:docPr id="806413862" name="Picture 3" descr="A gro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13862" name="Picture 3" descr="A group of black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19935" cy="1699260"/>
                    </a:xfrm>
                    <a:prstGeom prst="rect">
                      <a:avLst/>
                    </a:prstGeom>
                  </pic:spPr>
                </pic:pic>
              </a:graphicData>
            </a:graphic>
            <wp14:sizeRelH relativeFrom="margin">
              <wp14:pctWidth>0</wp14:pctWidth>
            </wp14:sizeRelH>
            <wp14:sizeRelV relativeFrom="margin">
              <wp14:pctHeight>0</wp14:pctHeight>
            </wp14:sizeRelV>
          </wp:anchor>
        </w:drawing>
      </w:r>
      <w:r w:rsidR="00161BC4" w:rsidRPr="00161BC4">
        <w:rPr>
          <w:rFonts w:ascii="Comic Sans MS" w:hAnsi="Comic Sans MS" w:cs="Times New Roman"/>
        </w:rPr>
        <w:t xml:space="preserve">What are some needs they have that only Jesus can supply </w:t>
      </w:r>
    </w:p>
    <w:sectPr w:rsidR="00161BC4" w:rsidRPr="00161BC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5D67D" w14:textId="77777777" w:rsidR="006000CC" w:rsidRDefault="006000CC" w:rsidP="009D5A8E">
      <w:pPr>
        <w:spacing w:after="0" w:line="240" w:lineRule="auto"/>
      </w:pPr>
      <w:r>
        <w:separator/>
      </w:r>
    </w:p>
  </w:endnote>
  <w:endnote w:type="continuationSeparator" w:id="0">
    <w:p w14:paraId="376B8EC6" w14:textId="77777777" w:rsidR="006000CC" w:rsidRDefault="006000CC"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E824" w14:textId="77777777" w:rsidR="006000CC" w:rsidRDefault="006000CC" w:rsidP="009D5A8E">
      <w:pPr>
        <w:spacing w:after="0" w:line="240" w:lineRule="auto"/>
      </w:pPr>
      <w:r>
        <w:separator/>
      </w:r>
    </w:p>
  </w:footnote>
  <w:footnote w:type="continuationSeparator" w:id="0">
    <w:p w14:paraId="65029F54" w14:textId="77777777" w:rsidR="006000CC" w:rsidRDefault="006000CC"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2B56" w14:textId="2C651BC3" w:rsidR="009D5A8E" w:rsidRPr="009D5A8E" w:rsidRDefault="00816EDD">
    <w:pPr>
      <w:pStyle w:val="Header"/>
      <w:rPr>
        <w:rFonts w:ascii="Times New Roman" w:hAnsi="Times New Roman" w:cs="Times New Roman"/>
        <w:sz w:val="28"/>
        <w:szCs w:val="28"/>
      </w:rPr>
    </w:pPr>
    <w:r>
      <w:rPr>
        <w:rFonts w:ascii="Times New Roman" w:hAnsi="Times New Roman" w:cs="Times New Roman"/>
        <w:sz w:val="28"/>
        <w:szCs w:val="28"/>
      </w:rPr>
      <w:t>3/2/2025</w:t>
    </w:r>
    <w:r w:rsidR="009D5A8E" w:rsidRPr="009D5A8E">
      <w:rPr>
        <w:rFonts w:ascii="Times New Roman" w:hAnsi="Times New Roman" w:cs="Times New Roman"/>
        <w:sz w:val="28"/>
        <w:szCs w:val="28"/>
      </w:rPr>
      <w:tab/>
    </w:r>
    <w:r>
      <w:rPr>
        <w:rFonts w:ascii="Times New Roman" w:hAnsi="Times New Roman" w:cs="Times New Roman"/>
        <w:sz w:val="28"/>
        <w:szCs w:val="28"/>
      </w:rPr>
      <w:t>The Sign of His Glory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B96"/>
    <w:multiLevelType w:val="hybridMultilevel"/>
    <w:tmpl w:val="3E4EBBA2"/>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72E57"/>
    <w:multiLevelType w:val="hybridMultilevel"/>
    <w:tmpl w:val="B42A60C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A187C"/>
    <w:multiLevelType w:val="hybridMultilevel"/>
    <w:tmpl w:val="C8D8A4DA"/>
    <w:lvl w:ilvl="0" w:tplc="993C2D1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66B3285"/>
    <w:multiLevelType w:val="hybridMultilevel"/>
    <w:tmpl w:val="09F2FB48"/>
    <w:lvl w:ilvl="0" w:tplc="41C44750">
      <w:numFmt w:val="bullet"/>
      <w:lvlText w:val="-"/>
      <w:lvlJc w:val="left"/>
      <w:pPr>
        <w:tabs>
          <w:tab w:val="num" w:pos="360"/>
        </w:tabs>
        <w:ind w:left="360" w:hanging="360"/>
      </w:pPr>
      <w:rPr>
        <w:rFonts w:ascii="Times New Roman" w:eastAsia="Times New Roman" w:hAnsi="Times New Roman" w:cs="Times New Roman" w:hint="default"/>
      </w:rPr>
    </w:lvl>
    <w:lvl w:ilvl="1" w:tplc="EEF00528">
      <w:start w:val="1"/>
      <w:numFmt w:val="bullet"/>
      <w:lvlText w:val=""/>
      <w:lvlJc w:val="left"/>
      <w:pPr>
        <w:tabs>
          <w:tab w:val="num" w:pos="1080"/>
        </w:tabs>
        <w:ind w:left="1080" w:hanging="360"/>
      </w:pPr>
      <w:rPr>
        <w:rFonts w:ascii="Symbol" w:eastAsia="Times New Roman" w:hAnsi="Symbol" w:cs="Times New Roman"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9E17546"/>
    <w:multiLevelType w:val="hybridMultilevel"/>
    <w:tmpl w:val="BC4E81C2"/>
    <w:lvl w:ilvl="0" w:tplc="DC1257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860461311">
    <w:abstractNumId w:val="4"/>
  </w:num>
  <w:num w:numId="2" w16cid:durableId="1099906564">
    <w:abstractNumId w:val="3"/>
  </w:num>
  <w:num w:numId="3" w16cid:durableId="1369643724">
    <w:abstractNumId w:val="2"/>
  </w:num>
  <w:num w:numId="4" w16cid:durableId="475344365">
    <w:abstractNumId w:val="7"/>
  </w:num>
  <w:num w:numId="5" w16cid:durableId="1793401792">
    <w:abstractNumId w:val="6"/>
  </w:num>
  <w:num w:numId="6" w16cid:durableId="886453242">
    <w:abstractNumId w:val="5"/>
  </w:num>
  <w:num w:numId="7" w16cid:durableId="1390305289">
    <w:abstractNumId w:val="0"/>
  </w:num>
  <w:num w:numId="8" w16cid:durableId="3830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DD"/>
    <w:rsid w:val="000F0CF5"/>
    <w:rsid w:val="00125711"/>
    <w:rsid w:val="00161BC4"/>
    <w:rsid w:val="0024239C"/>
    <w:rsid w:val="00261773"/>
    <w:rsid w:val="0029039A"/>
    <w:rsid w:val="00356FC9"/>
    <w:rsid w:val="00582339"/>
    <w:rsid w:val="006000CC"/>
    <w:rsid w:val="006408A6"/>
    <w:rsid w:val="00811075"/>
    <w:rsid w:val="00816EDD"/>
    <w:rsid w:val="009C4F67"/>
    <w:rsid w:val="009D5A8E"/>
    <w:rsid w:val="00A71E4D"/>
    <w:rsid w:val="00D325BF"/>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9F20"/>
  <w15:chartTrackingRefBased/>
  <w15:docId w15:val="{25967DD1-6967-4A5F-9DC3-9FD656EA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816EDD"/>
    <w:rPr>
      <w:color w:val="0563C1" w:themeColor="hyperlink"/>
      <w:u w:val="single"/>
    </w:rPr>
  </w:style>
  <w:style w:type="character" w:styleId="UnresolvedMention">
    <w:name w:val="Unresolved Mention"/>
    <w:basedOn w:val="DefaultParagraphFont"/>
    <w:uiPriority w:val="99"/>
    <w:semiHidden/>
    <w:unhideWhenUsed/>
    <w:rsid w:val="00816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9mn3fbr"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4pzvxdcz"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tinyurl.com/49mn3f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4pzvxdcz"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33</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3</cp:revision>
  <dcterms:created xsi:type="dcterms:W3CDTF">2025-02-05T17:22:00Z</dcterms:created>
  <dcterms:modified xsi:type="dcterms:W3CDTF">2025-02-07T15:38:00Z</dcterms:modified>
</cp:coreProperties>
</file>