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4C08F"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24BE6D2" w14:textId="77777777" w:rsidR="00261773" w:rsidRDefault="00261773" w:rsidP="00261773">
      <w:pPr>
        <w:spacing w:after="0"/>
        <w:rPr>
          <w:rFonts w:ascii="Times New Roman" w:hAnsi="Times New Roman" w:cs="Times New Roman"/>
          <w:sz w:val="24"/>
          <w:szCs w:val="24"/>
        </w:rPr>
      </w:pPr>
    </w:p>
    <w:p w14:paraId="54E2DAF5" w14:textId="6F53A733" w:rsidR="009D5A8E" w:rsidRDefault="00505BDD" w:rsidP="00261773">
      <w:pPr>
        <w:spacing w:after="0"/>
        <w:rPr>
          <w:rFonts w:ascii="Times New Roman" w:hAnsi="Times New Roman" w:cs="Times New Roman"/>
          <w:sz w:val="24"/>
          <w:szCs w:val="24"/>
        </w:rPr>
      </w:pPr>
      <w:r>
        <w:rPr>
          <w:rFonts w:ascii="Times New Roman" w:hAnsi="Times New Roman" w:cs="Times New Roman"/>
          <w:sz w:val="24"/>
          <w:szCs w:val="24"/>
        </w:rPr>
        <w:t>What are some pictures of new life that you have seen?</w:t>
      </w:r>
    </w:p>
    <w:p w14:paraId="45B48DC9" w14:textId="1D1B3AAB" w:rsidR="00505BDD" w:rsidRDefault="00505BDD" w:rsidP="00505BD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birth of a child</w:t>
      </w:r>
    </w:p>
    <w:p w14:paraId="63BC99EF" w14:textId="4D2C4667" w:rsidR="00505BDD" w:rsidRDefault="00505BDD" w:rsidP="00505BD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birthing time on a farm … calves, lambs, colts</w:t>
      </w:r>
    </w:p>
    <w:p w14:paraId="28791297" w14:textId="6A21F42A" w:rsidR="00505BDD" w:rsidRDefault="00505BDD" w:rsidP="00505BD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first flowers of spring – sometimes with snow still showing on the ground</w:t>
      </w:r>
    </w:p>
    <w:p w14:paraId="3B1E8C71" w14:textId="13FC18D5" w:rsidR="00505BDD" w:rsidRDefault="00505BDD" w:rsidP="00505BD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watching babies go from crawling to taking their first steps</w:t>
      </w:r>
    </w:p>
    <w:p w14:paraId="53C25B99" w14:textId="137D7165" w:rsidR="00505BDD" w:rsidRDefault="00C46F15" w:rsidP="00505BDD">
      <w:pPr>
        <w:pStyle w:val="ListParagraph"/>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E73FD17" wp14:editId="608D7067">
                <wp:simplePos x="0" y="0"/>
                <wp:positionH relativeFrom="column">
                  <wp:posOffset>2838450</wp:posOffset>
                </wp:positionH>
                <wp:positionV relativeFrom="paragraph">
                  <wp:posOffset>270782</wp:posOffset>
                </wp:positionV>
                <wp:extent cx="3708806" cy="778329"/>
                <wp:effectExtent l="19050" t="38100" r="44450" b="60325"/>
                <wp:wrapNone/>
                <wp:docPr id="1339558005" name="Text Box 1"/>
                <wp:cNvGraphicFramePr/>
                <a:graphic xmlns:a="http://schemas.openxmlformats.org/drawingml/2006/main">
                  <a:graphicData uri="http://schemas.microsoft.com/office/word/2010/wordprocessingShape">
                    <wps:wsp>
                      <wps:cNvSpPr txBox="1"/>
                      <wps:spPr>
                        <a:xfrm>
                          <a:off x="0" y="0"/>
                          <a:ext cx="3708806" cy="778329"/>
                        </a:xfrm>
                        <a:custGeom>
                          <a:avLst/>
                          <a:gdLst>
                            <a:gd name="connsiteX0" fmla="*/ 0 w 3708806"/>
                            <a:gd name="connsiteY0" fmla="*/ 0 h 778329"/>
                            <a:gd name="connsiteX1" fmla="*/ 529829 w 3708806"/>
                            <a:gd name="connsiteY1" fmla="*/ 0 h 778329"/>
                            <a:gd name="connsiteX2" fmla="*/ 1133835 w 3708806"/>
                            <a:gd name="connsiteY2" fmla="*/ 0 h 778329"/>
                            <a:gd name="connsiteX3" fmla="*/ 1589488 w 3708806"/>
                            <a:gd name="connsiteY3" fmla="*/ 0 h 778329"/>
                            <a:gd name="connsiteX4" fmla="*/ 2193494 w 3708806"/>
                            <a:gd name="connsiteY4" fmla="*/ 0 h 778329"/>
                            <a:gd name="connsiteX5" fmla="*/ 2797499 w 3708806"/>
                            <a:gd name="connsiteY5" fmla="*/ 0 h 778329"/>
                            <a:gd name="connsiteX6" fmla="*/ 3216065 w 3708806"/>
                            <a:gd name="connsiteY6" fmla="*/ 0 h 778329"/>
                            <a:gd name="connsiteX7" fmla="*/ 3708806 w 3708806"/>
                            <a:gd name="connsiteY7" fmla="*/ 0 h 778329"/>
                            <a:gd name="connsiteX8" fmla="*/ 3708806 w 3708806"/>
                            <a:gd name="connsiteY8" fmla="*/ 381381 h 778329"/>
                            <a:gd name="connsiteX9" fmla="*/ 3708806 w 3708806"/>
                            <a:gd name="connsiteY9" fmla="*/ 778329 h 778329"/>
                            <a:gd name="connsiteX10" fmla="*/ 3253153 w 3708806"/>
                            <a:gd name="connsiteY10" fmla="*/ 778329 h 778329"/>
                            <a:gd name="connsiteX11" fmla="*/ 2649147 w 3708806"/>
                            <a:gd name="connsiteY11" fmla="*/ 778329 h 778329"/>
                            <a:gd name="connsiteX12" fmla="*/ 2230582 w 3708806"/>
                            <a:gd name="connsiteY12" fmla="*/ 778329 h 778329"/>
                            <a:gd name="connsiteX13" fmla="*/ 1812017 w 3708806"/>
                            <a:gd name="connsiteY13" fmla="*/ 778329 h 778329"/>
                            <a:gd name="connsiteX14" fmla="*/ 1356363 w 3708806"/>
                            <a:gd name="connsiteY14" fmla="*/ 778329 h 778329"/>
                            <a:gd name="connsiteX15" fmla="*/ 900710 w 3708806"/>
                            <a:gd name="connsiteY15" fmla="*/ 778329 h 778329"/>
                            <a:gd name="connsiteX16" fmla="*/ 0 w 3708806"/>
                            <a:gd name="connsiteY16" fmla="*/ 778329 h 778329"/>
                            <a:gd name="connsiteX17" fmla="*/ 0 w 3708806"/>
                            <a:gd name="connsiteY17" fmla="*/ 396948 h 778329"/>
                            <a:gd name="connsiteX18" fmla="*/ 0 w 3708806"/>
                            <a:gd name="connsiteY18" fmla="*/ 0 h 7783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708806" h="778329" fill="none" extrusionOk="0">
                              <a:moveTo>
                                <a:pt x="0" y="0"/>
                              </a:moveTo>
                              <a:cubicBezTo>
                                <a:pt x="250697" y="-47995"/>
                                <a:pt x="409908" y="63165"/>
                                <a:pt x="529829" y="0"/>
                              </a:cubicBezTo>
                              <a:cubicBezTo>
                                <a:pt x="649750" y="-63165"/>
                                <a:pt x="856537" y="34677"/>
                                <a:pt x="1133835" y="0"/>
                              </a:cubicBezTo>
                              <a:cubicBezTo>
                                <a:pt x="1411133" y="-34677"/>
                                <a:pt x="1391632" y="45192"/>
                                <a:pt x="1589488" y="0"/>
                              </a:cubicBezTo>
                              <a:cubicBezTo>
                                <a:pt x="1787344" y="-45192"/>
                                <a:pt x="2064466" y="44361"/>
                                <a:pt x="2193494" y="0"/>
                              </a:cubicBezTo>
                              <a:cubicBezTo>
                                <a:pt x="2322522" y="-44361"/>
                                <a:pt x="2537904" y="22044"/>
                                <a:pt x="2797499" y="0"/>
                              </a:cubicBezTo>
                              <a:cubicBezTo>
                                <a:pt x="3057095" y="-22044"/>
                                <a:pt x="3123907" y="37363"/>
                                <a:pt x="3216065" y="0"/>
                              </a:cubicBezTo>
                              <a:cubicBezTo>
                                <a:pt x="3308223" y="-37363"/>
                                <a:pt x="3486753" y="15688"/>
                                <a:pt x="3708806" y="0"/>
                              </a:cubicBezTo>
                              <a:cubicBezTo>
                                <a:pt x="3721222" y="152105"/>
                                <a:pt x="3705283" y="264446"/>
                                <a:pt x="3708806" y="381381"/>
                              </a:cubicBezTo>
                              <a:cubicBezTo>
                                <a:pt x="3712329" y="498316"/>
                                <a:pt x="3702471" y="687521"/>
                                <a:pt x="3708806" y="778329"/>
                              </a:cubicBezTo>
                              <a:cubicBezTo>
                                <a:pt x="3555307" y="787033"/>
                                <a:pt x="3364920" y="746036"/>
                                <a:pt x="3253153" y="778329"/>
                              </a:cubicBezTo>
                              <a:cubicBezTo>
                                <a:pt x="3141386" y="810622"/>
                                <a:pt x="2912816" y="721905"/>
                                <a:pt x="2649147" y="778329"/>
                              </a:cubicBezTo>
                              <a:cubicBezTo>
                                <a:pt x="2385478" y="834753"/>
                                <a:pt x="2386876" y="757255"/>
                                <a:pt x="2230582" y="778329"/>
                              </a:cubicBezTo>
                              <a:cubicBezTo>
                                <a:pt x="2074288" y="799403"/>
                                <a:pt x="1901094" y="778094"/>
                                <a:pt x="1812017" y="778329"/>
                              </a:cubicBezTo>
                              <a:cubicBezTo>
                                <a:pt x="1722941" y="778564"/>
                                <a:pt x="1481454" y="751613"/>
                                <a:pt x="1356363" y="778329"/>
                              </a:cubicBezTo>
                              <a:cubicBezTo>
                                <a:pt x="1231272" y="805045"/>
                                <a:pt x="1049226" y="757286"/>
                                <a:pt x="900710" y="778329"/>
                              </a:cubicBezTo>
                              <a:cubicBezTo>
                                <a:pt x="752194" y="799372"/>
                                <a:pt x="225739" y="722029"/>
                                <a:pt x="0" y="778329"/>
                              </a:cubicBezTo>
                              <a:cubicBezTo>
                                <a:pt x="-29275" y="620009"/>
                                <a:pt x="34480" y="545326"/>
                                <a:pt x="0" y="396948"/>
                              </a:cubicBezTo>
                              <a:cubicBezTo>
                                <a:pt x="-34480" y="248570"/>
                                <a:pt x="4893" y="168865"/>
                                <a:pt x="0" y="0"/>
                              </a:cubicBezTo>
                              <a:close/>
                            </a:path>
                            <a:path w="3708806" h="778329" stroke="0" extrusionOk="0">
                              <a:moveTo>
                                <a:pt x="0" y="0"/>
                              </a:moveTo>
                              <a:cubicBezTo>
                                <a:pt x="223910" y="-16595"/>
                                <a:pt x="334324" y="23400"/>
                                <a:pt x="455653" y="0"/>
                              </a:cubicBezTo>
                              <a:cubicBezTo>
                                <a:pt x="576982" y="-23400"/>
                                <a:pt x="824207" y="42491"/>
                                <a:pt x="1059659" y="0"/>
                              </a:cubicBezTo>
                              <a:cubicBezTo>
                                <a:pt x="1295111" y="-42491"/>
                                <a:pt x="1448700" y="48131"/>
                                <a:pt x="1663664" y="0"/>
                              </a:cubicBezTo>
                              <a:cubicBezTo>
                                <a:pt x="1878629" y="-48131"/>
                                <a:pt x="2076057" y="71974"/>
                                <a:pt x="2267670" y="0"/>
                              </a:cubicBezTo>
                              <a:cubicBezTo>
                                <a:pt x="2459283" y="-71974"/>
                                <a:pt x="2526362" y="4412"/>
                                <a:pt x="2760411" y="0"/>
                              </a:cubicBezTo>
                              <a:cubicBezTo>
                                <a:pt x="2994460" y="-4412"/>
                                <a:pt x="3011209" y="42908"/>
                                <a:pt x="3253153" y="0"/>
                              </a:cubicBezTo>
                              <a:cubicBezTo>
                                <a:pt x="3495097" y="-42908"/>
                                <a:pt x="3609563" y="5359"/>
                                <a:pt x="3708806" y="0"/>
                              </a:cubicBezTo>
                              <a:cubicBezTo>
                                <a:pt x="3735217" y="157916"/>
                                <a:pt x="3700766" y="302671"/>
                                <a:pt x="3708806" y="381381"/>
                              </a:cubicBezTo>
                              <a:cubicBezTo>
                                <a:pt x="3716846" y="460091"/>
                                <a:pt x="3665672" y="641566"/>
                                <a:pt x="3708806" y="778329"/>
                              </a:cubicBezTo>
                              <a:cubicBezTo>
                                <a:pt x="3531061" y="794923"/>
                                <a:pt x="3292737" y="770139"/>
                                <a:pt x="3178977" y="778329"/>
                              </a:cubicBezTo>
                              <a:cubicBezTo>
                                <a:pt x="3065217" y="786519"/>
                                <a:pt x="2775934" y="758225"/>
                                <a:pt x="2649147" y="778329"/>
                              </a:cubicBezTo>
                              <a:cubicBezTo>
                                <a:pt x="2522360" y="798433"/>
                                <a:pt x="2263024" y="734267"/>
                                <a:pt x="2156406" y="778329"/>
                              </a:cubicBezTo>
                              <a:cubicBezTo>
                                <a:pt x="2049788" y="822391"/>
                                <a:pt x="1829018" y="770070"/>
                                <a:pt x="1737841" y="778329"/>
                              </a:cubicBezTo>
                              <a:cubicBezTo>
                                <a:pt x="1646665" y="786588"/>
                                <a:pt x="1434678" y="767832"/>
                                <a:pt x="1282187" y="778329"/>
                              </a:cubicBezTo>
                              <a:cubicBezTo>
                                <a:pt x="1129696" y="788826"/>
                                <a:pt x="870180" y="757968"/>
                                <a:pt x="678182" y="778329"/>
                              </a:cubicBezTo>
                              <a:cubicBezTo>
                                <a:pt x="486185" y="798690"/>
                                <a:pt x="290721" y="741073"/>
                                <a:pt x="0" y="778329"/>
                              </a:cubicBezTo>
                              <a:cubicBezTo>
                                <a:pt x="-12501" y="647648"/>
                                <a:pt x="2780" y="580649"/>
                                <a:pt x="0" y="389165"/>
                              </a:cubicBezTo>
                              <a:cubicBezTo>
                                <a:pt x="-2780" y="197681"/>
                                <a:pt x="12171" y="171299"/>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842035128">
                                <a:prstGeom prst="rect">
                                  <a:avLst/>
                                </a:prstGeom>
                                <ask:type>
                                  <ask:lineSketchScribble/>
                                </ask:type>
                              </ask:lineSketchStyleProps>
                            </a:ext>
                          </a:extLst>
                        </a:ln>
                      </wps:spPr>
                      <wps:txbx>
                        <w:txbxContent>
                          <w:p w14:paraId="1D7FA999" w14:textId="7F16FAE7" w:rsidR="00C46F15" w:rsidRPr="00C46F15" w:rsidRDefault="00C46F15" w:rsidP="00C46F15">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00D20FD4" w:rsidRPr="00DB3EEB">
                                <w:rPr>
                                  <w:rStyle w:val="Hyperlink"/>
                                  <w:rFonts w:ascii="Times New Roman" w:hAnsi="Times New Roman" w:cs="Times New Roman"/>
                                  <w:sz w:val="20"/>
                                  <w:szCs w:val="20"/>
                                </w:rPr>
                                <w:t>https://tinyurl.com/yy4ya4p2</w:t>
                              </w:r>
                            </w:hyperlink>
                            <w:r w:rsidR="00D20FD4">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it is best to download the video file to your computer from </w:t>
                            </w:r>
                            <w:hyperlink r:id="rId8" w:history="1">
                              <w:r w:rsidR="00D20FD4" w:rsidRPr="00DB3EEB">
                                <w:rPr>
                                  <w:rStyle w:val="Hyperlink"/>
                                  <w:rFonts w:ascii="Times New Roman" w:hAnsi="Times New Roman" w:cs="Times New Roman"/>
                                  <w:sz w:val="20"/>
                                  <w:szCs w:val="20"/>
                                </w:rPr>
                                <w:t>https://tinyurl.com/4yvp6953</w:t>
                              </w:r>
                            </w:hyperlink>
                            <w:r w:rsidR="00D20FD4">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73FD17" id="_x0000_t202" coordsize="21600,21600" o:spt="202" path="m,l,21600r21600,l21600,xe">
                <v:stroke joinstyle="miter"/>
                <v:path gradientshapeok="t" o:connecttype="rect"/>
              </v:shapetype>
              <v:shape id="Text Box 1" o:spid="_x0000_s1026" type="#_x0000_t202" style="position:absolute;left:0;text-align:left;margin-left:223.5pt;margin-top:21.3pt;width:292.05pt;height:61.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" fillcolor="white [3201]" strokeweight=".5pt">
                <v:textbox>
                  <w:txbxContent>
                    <w:p w14:paraId="1D7FA999" w14:textId="7F16FAE7" w:rsidR="00C46F15" w:rsidRPr="00C46F15" w:rsidRDefault="00C46F15" w:rsidP="00C46F15">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00D20FD4" w:rsidRPr="00DB3EEB">
                          <w:rPr>
                            <w:rStyle w:val="Hyperlink"/>
                            <w:rFonts w:ascii="Times New Roman" w:hAnsi="Times New Roman" w:cs="Times New Roman"/>
                            <w:sz w:val="20"/>
                            <w:szCs w:val="20"/>
                          </w:rPr>
                          <w:t>https://tinyurl.com/yy4ya4p2</w:t>
                        </w:r>
                      </w:hyperlink>
                      <w:r w:rsidR="00D20FD4">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it is best to download the video file to your computer from </w:t>
                      </w:r>
                      <w:hyperlink r:id="rId10" w:history="1">
                        <w:r w:rsidR="00D20FD4" w:rsidRPr="00DB3EEB">
                          <w:rPr>
                            <w:rStyle w:val="Hyperlink"/>
                            <w:rFonts w:ascii="Times New Roman" w:hAnsi="Times New Roman" w:cs="Times New Roman"/>
                            <w:sz w:val="20"/>
                            <w:szCs w:val="20"/>
                          </w:rPr>
                          <w:t>https://tinyurl.com/4yvp6953</w:t>
                        </w:r>
                      </w:hyperlink>
                      <w:r w:rsidR="00D20FD4">
                        <w:rPr>
                          <w:rFonts w:ascii="Times New Roman" w:hAnsi="Times New Roman" w:cs="Times New Roman"/>
                          <w:sz w:val="20"/>
                          <w:szCs w:val="20"/>
                        </w:rPr>
                        <w:t xml:space="preserve"> </w:t>
                      </w:r>
                    </w:p>
                  </w:txbxContent>
                </v:textbox>
              </v:shape>
            </w:pict>
          </mc:Fallback>
        </mc:AlternateContent>
      </w:r>
      <w:proofErr w:type="gramStart"/>
      <w:r w:rsidR="00505BDD">
        <w:rPr>
          <w:rFonts w:ascii="Times New Roman" w:hAnsi="Times New Roman" w:cs="Times New Roman"/>
          <w:sz w:val="24"/>
          <w:szCs w:val="24"/>
        </w:rPr>
        <w:t>when</w:t>
      </w:r>
      <w:proofErr w:type="gramEnd"/>
      <w:r w:rsidR="00505BDD">
        <w:rPr>
          <w:rFonts w:ascii="Times New Roman" w:hAnsi="Times New Roman" w:cs="Times New Roman"/>
          <w:sz w:val="24"/>
          <w:szCs w:val="24"/>
        </w:rPr>
        <w:t xml:space="preserve"> the lawn goes from dormant brown in winter changing to green blades of grass springing up</w:t>
      </w:r>
    </w:p>
    <w:p w14:paraId="1305A727" w14:textId="046E2AFF" w:rsidR="00505BDD" w:rsidRPr="00505BDD" w:rsidRDefault="00505BDD" w:rsidP="00261773">
      <w:pPr>
        <w:pStyle w:val="ListParagraph"/>
        <w:numPr>
          <w:ilvl w:val="0"/>
          <w:numId w:val="4"/>
        </w:numPr>
        <w:spacing w:after="0"/>
        <w:rPr>
          <w:rFonts w:ascii="Times New Roman" w:hAnsi="Times New Roman" w:cs="Times New Roman"/>
          <w:sz w:val="24"/>
          <w:szCs w:val="24"/>
        </w:rPr>
      </w:pPr>
      <w:r w:rsidRPr="00505BDD">
        <w:rPr>
          <w:rFonts w:ascii="Times New Roman" w:hAnsi="Times New Roman" w:cs="Times New Roman"/>
          <w:sz w:val="24"/>
          <w:szCs w:val="24"/>
        </w:rPr>
        <w:t>a beautiful sunrise – birth of a new day</w:t>
      </w:r>
    </w:p>
    <w:p w14:paraId="64BDFAF1" w14:textId="77777777" w:rsidR="00505BDD" w:rsidRDefault="00505BDD" w:rsidP="00261773">
      <w:pPr>
        <w:spacing w:after="0"/>
        <w:rPr>
          <w:rFonts w:ascii="Times New Roman" w:hAnsi="Times New Roman" w:cs="Times New Roman"/>
          <w:sz w:val="24"/>
          <w:szCs w:val="24"/>
        </w:rPr>
      </w:pPr>
    </w:p>
    <w:p w14:paraId="1DF6CC96"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0135955" w14:textId="77777777" w:rsidR="00261773" w:rsidRDefault="00261773" w:rsidP="00261773">
      <w:pPr>
        <w:spacing w:after="0"/>
        <w:rPr>
          <w:rFonts w:ascii="Times New Roman" w:hAnsi="Times New Roman" w:cs="Times New Roman"/>
          <w:sz w:val="24"/>
          <w:szCs w:val="24"/>
        </w:rPr>
      </w:pPr>
    </w:p>
    <w:p w14:paraId="32D84EAC" w14:textId="71D18FD3" w:rsidR="00505BDD" w:rsidRDefault="00505BDD" w:rsidP="00261773">
      <w:pPr>
        <w:spacing w:after="0"/>
        <w:rPr>
          <w:rFonts w:ascii="Times New Roman" w:hAnsi="Times New Roman" w:cs="Times New Roman"/>
          <w:sz w:val="24"/>
          <w:szCs w:val="24"/>
        </w:rPr>
      </w:pPr>
      <w:r>
        <w:rPr>
          <w:rFonts w:ascii="Times New Roman" w:hAnsi="Times New Roman" w:cs="Times New Roman"/>
          <w:sz w:val="24"/>
          <w:szCs w:val="24"/>
        </w:rPr>
        <w:t>The most important new life we see is someone who comes to Jesus.</w:t>
      </w:r>
    </w:p>
    <w:p w14:paraId="5C9D6B34" w14:textId="5328D2FA" w:rsidR="00505BDD" w:rsidRPr="00505BDD" w:rsidRDefault="00505BDD" w:rsidP="00505BD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Jesus offers us the hope of a new life.</w:t>
      </w:r>
    </w:p>
    <w:p w14:paraId="2156C642" w14:textId="77777777" w:rsidR="009D5A8E" w:rsidRDefault="009D5A8E" w:rsidP="00261773">
      <w:pPr>
        <w:spacing w:after="0"/>
        <w:rPr>
          <w:rFonts w:ascii="Times New Roman" w:hAnsi="Times New Roman" w:cs="Times New Roman"/>
          <w:sz w:val="24"/>
          <w:szCs w:val="24"/>
        </w:rPr>
      </w:pPr>
    </w:p>
    <w:p w14:paraId="1900842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43DBA703" w14:textId="77777777" w:rsidR="00261773" w:rsidRDefault="00261773" w:rsidP="00261773">
      <w:pPr>
        <w:spacing w:after="0"/>
        <w:rPr>
          <w:rFonts w:ascii="Times New Roman" w:hAnsi="Times New Roman" w:cs="Times New Roman"/>
          <w:sz w:val="24"/>
          <w:szCs w:val="24"/>
        </w:rPr>
      </w:pPr>
    </w:p>
    <w:p w14:paraId="5CA2F0CF" w14:textId="5B4A2E4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505BDD">
        <w:rPr>
          <w:rFonts w:ascii="Times New Roman" w:hAnsi="Times New Roman" w:cs="Times New Roman"/>
          <w:sz w:val="24"/>
          <w:szCs w:val="24"/>
        </w:rPr>
        <w:t xml:space="preserve"> </w:t>
      </w:r>
      <w:r w:rsidR="00505BDD" w:rsidRPr="00505BDD">
        <w:rPr>
          <w:rFonts w:ascii="Times New Roman" w:hAnsi="Times New Roman" w:cs="Times New Roman"/>
          <w:sz w:val="24"/>
          <w:szCs w:val="24"/>
        </w:rPr>
        <w:t>Jesus Is the Resurrection and Life</w:t>
      </w:r>
    </w:p>
    <w:p w14:paraId="71FD236A" w14:textId="77777777" w:rsidR="00261773" w:rsidRDefault="00261773" w:rsidP="00261773">
      <w:pPr>
        <w:spacing w:after="0"/>
        <w:rPr>
          <w:rFonts w:ascii="Times New Roman" w:hAnsi="Times New Roman" w:cs="Times New Roman"/>
          <w:sz w:val="24"/>
          <w:szCs w:val="24"/>
        </w:rPr>
      </w:pPr>
    </w:p>
    <w:p w14:paraId="1744A121" w14:textId="3BDD2AF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505BDD">
        <w:rPr>
          <w:rFonts w:ascii="Times New Roman" w:hAnsi="Times New Roman" w:cs="Times New Roman"/>
          <w:sz w:val="24"/>
          <w:szCs w:val="24"/>
        </w:rPr>
        <w:t xml:space="preserve"> the “I am” statement.</w:t>
      </w:r>
    </w:p>
    <w:p w14:paraId="3EE64023" w14:textId="77777777" w:rsidR="009D5A8E" w:rsidRDefault="009D5A8E" w:rsidP="00261773">
      <w:pPr>
        <w:spacing w:after="0"/>
        <w:rPr>
          <w:rFonts w:ascii="Times New Roman" w:hAnsi="Times New Roman" w:cs="Times New Roman"/>
          <w:sz w:val="24"/>
          <w:szCs w:val="24"/>
        </w:rPr>
      </w:pPr>
    </w:p>
    <w:p w14:paraId="69580DDD" w14:textId="77777777" w:rsidR="00505BDD" w:rsidRPr="00193290" w:rsidRDefault="00505BDD" w:rsidP="00505BDD">
      <w:pPr>
        <w:spacing w:after="0"/>
        <w:rPr>
          <w:rFonts w:ascii="Times New Roman" w:hAnsi="Times New Roman" w:cs="Times New Roman"/>
          <w:sz w:val="20"/>
          <w:szCs w:val="20"/>
        </w:rPr>
      </w:pPr>
      <w:r w:rsidRPr="00D84D2D">
        <w:rPr>
          <w:rFonts w:ascii="Times New Roman" w:hAnsi="Times New Roman" w:cs="Times New Roman"/>
          <w:sz w:val="20"/>
          <w:szCs w:val="20"/>
        </w:rPr>
        <w:t>John 11:25-27 (NIV)   Jesus said to her, "I am the resurrection and the life. He who believes in me will live, even though he dies; 26  and whoever lives and believes in me will never die. Do you believe this?" 27  "Yes, Lord," she told him, "I believe that you are the Christ, the Son of God, who was to come into the world."</w:t>
      </w:r>
    </w:p>
    <w:p w14:paraId="22374DB1" w14:textId="77777777" w:rsidR="009D5A8E" w:rsidRDefault="009D5A8E" w:rsidP="00261773">
      <w:pPr>
        <w:spacing w:after="0"/>
        <w:rPr>
          <w:rFonts w:ascii="Times New Roman" w:hAnsi="Times New Roman" w:cs="Times New Roman"/>
          <w:sz w:val="24"/>
          <w:szCs w:val="24"/>
        </w:rPr>
      </w:pPr>
    </w:p>
    <w:p w14:paraId="58F2CD71" w14:textId="77777777" w:rsidR="00505BDD" w:rsidRPr="00505BDD" w:rsidRDefault="00505BDD" w:rsidP="00505BDD">
      <w:pPr>
        <w:spacing w:after="0"/>
        <w:rPr>
          <w:rFonts w:ascii="Times New Roman" w:hAnsi="Times New Roman" w:cs="Times New Roman"/>
          <w:sz w:val="24"/>
          <w:szCs w:val="24"/>
        </w:rPr>
      </w:pPr>
      <w:r w:rsidRPr="00505BDD">
        <w:rPr>
          <w:rFonts w:ascii="Times New Roman" w:hAnsi="Times New Roman" w:cs="Times New Roman"/>
          <w:sz w:val="24"/>
          <w:szCs w:val="24"/>
        </w:rPr>
        <w:t>What does this “I am” statement teach us about Jesus’ nature and character?</w:t>
      </w:r>
    </w:p>
    <w:p w14:paraId="75C04376"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Jesus is the one who provides eternal life</w:t>
      </w:r>
    </w:p>
    <w:p w14:paraId="6BE8F6C8"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we will die physically</w:t>
      </w:r>
    </w:p>
    <w:p w14:paraId="63504CAB"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but those who are believers will be resurrected from physical death to spiritual life … union with God</w:t>
      </w:r>
    </w:p>
    <w:p w14:paraId="1A9A1942" w14:textId="77777777" w:rsidR="00505BDD" w:rsidRPr="00505BDD" w:rsidRDefault="00505BDD" w:rsidP="00505BDD">
      <w:pPr>
        <w:spacing w:after="0"/>
        <w:rPr>
          <w:rFonts w:ascii="Times New Roman" w:hAnsi="Times New Roman" w:cs="Times New Roman"/>
          <w:sz w:val="24"/>
          <w:szCs w:val="24"/>
        </w:rPr>
      </w:pPr>
    </w:p>
    <w:p w14:paraId="24C7CA5A" w14:textId="77777777" w:rsidR="00505BDD" w:rsidRPr="00505BDD" w:rsidRDefault="00505BDD" w:rsidP="00505BDD">
      <w:pPr>
        <w:spacing w:after="0"/>
        <w:rPr>
          <w:rFonts w:ascii="Times New Roman" w:hAnsi="Times New Roman" w:cs="Times New Roman"/>
          <w:sz w:val="24"/>
          <w:szCs w:val="24"/>
        </w:rPr>
      </w:pPr>
      <w:r w:rsidRPr="00505BDD">
        <w:rPr>
          <w:rFonts w:ascii="Times New Roman" w:hAnsi="Times New Roman" w:cs="Times New Roman"/>
          <w:sz w:val="24"/>
          <w:szCs w:val="24"/>
        </w:rPr>
        <w:t xml:space="preserve">What did Jesus say would happen to those who believed in Him? </w:t>
      </w:r>
    </w:p>
    <w:p w14:paraId="1FAA9C37"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the person will live</w:t>
      </w:r>
    </w:p>
    <w:p w14:paraId="6F37A253"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 xml:space="preserve">even though </w:t>
      </w:r>
      <w:proofErr w:type="gramStart"/>
      <w:r w:rsidRPr="00505BDD">
        <w:rPr>
          <w:rFonts w:ascii="Times New Roman" w:hAnsi="Times New Roman" w:cs="Times New Roman"/>
          <w:sz w:val="24"/>
          <w:szCs w:val="24"/>
        </w:rPr>
        <w:t>physically</w:t>
      </w:r>
      <w:proofErr w:type="gramEnd"/>
      <w:r w:rsidRPr="00505BDD">
        <w:rPr>
          <w:rFonts w:ascii="Times New Roman" w:hAnsi="Times New Roman" w:cs="Times New Roman"/>
          <w:sz w:val="24"/>
          <w:szCs w:val="24"/>
        </w:rPr>
        <w:t xml:space="preserve"> dead, they will be spiritually alive</w:t>
      </w:r>
    </w:p>
    <w:p w14:paraId="445B3AC5"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we will live forever in God’s presence</w:t>
      </w:r>
    </w:p>
    <w:p w14:paraId="2A6517CB" w14:textId="77777777" w:rsidR="00505BDD" w:rsidRDefault="00505BDD" w:rsidP="00261773">
      <w:pPr>
        <w:spacing w:after="0"/>
        <w:rPr>
          <w:rFonts w:ascii="Times New Roman" w:hAnsi="Times New Roman" w:cs="Times New Roman"/>
          <w:sz w:val="24"/>
          <w:szCs w:val="24"/>
        </w:rPr>
      </w:pPr>
    </w:p>
    <w:p w14:paraId="6EEFA710" w14:textId="77777777" w:rsidR="00505BDD" w:rsidRPr="00505BDD" w:rsidRDefault="00505BDD" w:rsidP="00505BDD">
      <w:pPr>
        <w:spacing w:after="0"/>
        <w:rPr>
          <w:rFonts w:ascii="Times New Roman" w:hAnsi="Times New Roman" w:cs="Times New Roman"/>
          <w:sz w:val="24"/>
          <w:szCs w:val="24"/>
        </w:rPr>
      </w:pPr>
      <w:r w:rsidRPr="00505BDD">
        <w:rPr>
          <w:rFonts w:ascii="Times New Roman" w:hAnsi="Times New Roman" w:cs="Times New Roman"/>
          <w:sz w:val="24"/>
          <w:szCs w:val="24"/>
        </w:rPr>
        <w:t>What question did Jesus pose to Martha?</w:t>
      </w:r>
    </w:p>
    <w:p w14:paraId="7AE8F0B8"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declared “I am the resurrection”</w:t>
      </w:r>
    </w:p>
    <w:p w14:paraId="5567AFDD" w14:textId="77777777" w:rsidR="00505BDD" w:rsidRPr="00505BDD" w:rsidRDefault="00505BDD" w:rsidP="00505BDD">
      <w:pPr>
        <w:numPr>
          <w:ilvl w:val="0"/>
          <w:numId w:val="5"/>
        </w:numPr>
        <w:spacing w:after="0"/>
        <w:rPr>
          <w:rFonts w:ascii="Times New Roman" w:hAnsi="Times New Roman" w:cs="Times New Roman"/>
          <w:sz w:val="24"/>
          <w:szCs w:val="24"/>
        </w:rPr>
      </w:pPr>
      <w:proofErr w:type="gramStart"/>
      <w:r w:rsidRPr="00505BDD">
        <w:rPr>
          <w:rFonts w:ascii="Times New Roman" w:hAnsi="Times New Roman" w:cs="Times New Roman"/>
          <w:sz w:val="24"/>
          <w:szCs w:val="24"/>
        </w:rPr>
        <w:t>do</w:t>
      </w:r>
      <w:proofErr w:type="gramEnd"/>
      <w:r w:rsidRPr="00505BDD">
        <w:rPr>
          <w:rFonts w:ascii="Times New Roman" w:hAnsi="Times New Roman" w:cs="Times New Roman"/>
          <w:sz w:val="24"/>
          <w:szCs w:val="24"/>
        </w:rPr>
        <w:t xml:space="preserve"> you believe this?</w:t>
      </w:r>
    </w:p>
    <w:p w14:paraId="05D29638" w14:textId="77777777" w:rsidR="00505BDD" w:rsidRPr="00505BDD" w:rsidRDefault="00505BDD" w:rsidP="00505BDD">
      <w:pPr>
        <w:numPr>
          <w:ilvl w:val="0"/>
          <w:numId w:val="5"/>
        </w:numPr>
        <w:spacing w:after="0"/>
        <w:rPr>
          <w:rFonts w:ascii="Times New Roman" w:hAnsi="Times New Roman" w:cs="Times New Roman"/>
          <w:sz w:val="24"/>
          <w:szCs w:val="24"/>
        </w:rPr>
      </w:pPr>
      <w:proofErr w:type="gramStart"/>
      <w:r w:rsidRPr="00505BDD">
        <w:rPr>
          <w:rFonts w:ascii="Times New Roman" w:hAnsi="Times New Roman" w:cs="Times New Roman"/>
          <w:sz w:val="24"/>
          <w:szCs w:val="24"/>
        </w:rPr>
        <w:t>do</w:t>
      </w:r>
      <w:proofErr w:type="gramEnd"/>
      <w:r w:rsidRPr="00505BDD">
        <w:rPr>
          <w:rFonts w:ascii="Times New Roman" w:hAnsi="Times New Roman" w:cs="Times New Roman"/>
          <w:sz w:val="24"/>
          <w:szCs w:val="24"/>
        </w:rPr>
        <w:t xml:space="preserve"> you believe that I can resurrect not only your brother now, but all believers eternally?</w:t>
      </w:r>
    </w:p>
    <w:p w14:paraId="7AD98927"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w:t>
      </w:r>
      <w:proofErr w:type="gramStart"/>
      <w:r w:rsidRPr="00505BDD">
        <w:rPr>
          <w:rFonts w:ascii="Times New Roman" w:hAnsi="Times New Roman" w:cs="Times New Roman"/>
          <w:sz w:val="24"/>
          <w:szCs w:val="24"/>
        </w:rPr>
        <w:t>you</w:t>
      </w:r>
      <w:proofErr w:type="gramEnd"/>
      <w:r w:rsidRPr="00505BDD">
        <w:rPr>
          <w:rFonts w:ascii="Times New Roman" w:hAnsi="Times New Roman" w:cs="Times New Roman"/>
          <w:sz w:val="24"/>
          <w:szCs w:val="24"/>
        </w:rPr>
        <w:t xml:space="preserve"> believe in the eventual resurrection … do you believe that I am the agent of that resurrection?”</w:t>
      </w:r>
    </w:p>
    <w:p w14:paraId="066FA0D2" w14:textId="77777777" w:rsidR="00505BDD" w:rsidRPr="00505BDD" w:rsidRDefault="00505BDD" w:rsidP="00505BDD">
      <w:pPr>
        <w:spacing w:after="0"/>
        <w:rPr>
          <w:rFonts w:ascii="Times New Roman" w:hAnsi="Times New Roman" w:cs="Times New Roman"/>
          <w:sz w:val="24"/>
          <w:szCs w:val="24"/>
        </w:rPr>
      </w:pPr>
    </w:p>
    <w:p w14:paraId="03795150" w14:textId="77777777" w:rsidR="00505BDD" w:rsidRPr="00505BDD" w:rsidRDefault="00505BDD" w:rsidP="00505BDD">
      <w:pPr>
        <w:spacing w:after="0"/>
        <w:rPr>
          <w:rFonts w:ascii="Times New Roman" w:hAnsi="Times New Roman" w:cs="Times New Roman"/>
          <w:sz w:val="24"/>
          <w:szCs w:val="24"/>
        </w:rPr>
      </w:pPr>
      <w:r w:rsidRPr="00505BDD">
        <w:rPr>
          <w:rFonts w:ascii="Times New Roman" w:hAnsi="Times New Roman" w:cs="Times New Roman"/>
          <w:sz w:val="24"/>
          <w:szCs w:val="24"/>
        </w:rPr>
        <w:lastRenderedPageBreak/>
        <w:t xml:space="preserve">What belief did Martha express to Jesus?  </w:t>
      </w:r>
    </w:p>
    <w:p w14:paraId="6031264E"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she believed in the eventual resurrection of the dead</w:t>
      </w:r>
    </w:p>
    <w:p w14:paraId="589759AC"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she believed Jesus could accomplish miracles</w:t>
      </w:r>
    </w:p>
    <w:p w14:paraId="4158056F"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she also declared her belief in Him being the Messiah … God come to the world as a man</w:t>
      </w:r>
    </w:p>
    <w:p w14:paraId="68D54704" w14:textId="77777777" w:rsidR="00505BDD" w:rsidRPr="00505BDD" w:rsidRDefault="00505BDD" w:rsidP="00505BDD">
      <w:pPr>
        <w:spacing w:after="0"/>
        <w:rPr>
          <w:rFonts w:ascii="Times New Roman" w:hAnsi="Times New Roman" w:cs="Times New Roman"/>
          <w:sz w:val="24"/>
          <w:szCs w:val="24"/>
        </w:rPr>
      </w:pPr>
    </w:p>
    <w:p w14:paraId="59126088" w14:textId="77777777" w:rsidR="00505BDD" w:rsidRPr="00505BDD" w:rsidRDefault="00505BDD" w:rsidP="00505BDD">
      <w:pPr>
        <w:spacing w:after="0"/>
        <w:rPr>
          <w:rFonts w:ascii="Times New Roman" w:hAnsi="Times New Roman" w:cs="Times New Roman"/>
          <w:sz w:val="24"/>
          <w:szCs w:val="24"/>
        </w:rPr>
      </w:pPr>
      <w:r w:rsidRPr="00505BDD">
        <w:rPr>
          <w:rFonts w:ascii="Times New Roman" w:hAnsi="Times New Roman" w:cs="Times New Roman"/>
          <w:sz w:val="24"/>
          <w:szCs w:val="24"/>
        </w:rPr>
        <w:t>Why do you think Jesus asked if she believed?  Wouldn’t He (as omniscient God) already know?</w:t>
      </w:r>
    </w:p>
    <w:p w14:paraId="310E39D1"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this is not a test for Jesus to find out her belief</w:t>
      </w:r>
    </w:p>
    <w:p w14:paraId="09CCDCCC" w14:textId="77777777" w:rsidR="00505BDD" w:rsidRPr="00505BDD" w:rsidRDefault="00505BDD" w:rsidP="00505BDD">
      <w:pPr>
        <w:numPr>
          <w:ilvl w:val="0"/>
          <w:numId w:val="5"/>
        </w:numPr>
        <w:spacing w:after="0"/>
        <w:rPr>
          <w:rFonts w:ascii="Times New Roman" w:hAnsi="Times New Roman" w:cs="Times New Roman"/>
          <w:sz w:val="24"/>
          <w:szCs w:val="24"/>
        </w:rPr>
      </w:pPr>
      <w:proofErr w:type="gramStart"/>
      <w:r w:rsidRPr="00505BDD">
        <w:rPr>
          <w:rFonts w:ascii="Times New Roman" w:hAnsi="Times New Roman" w:cs="Times New Roman"/>
          <w:sz w:val="24"/>
          <w:szCs w:val="24"/>
        </w:rPr>
        <w:t>this</w:t>
      </w:r>
      <w:proofErr w:type="gramEnd"/>
      <w:r w:rsidRPr="00505BDD">
        <w:rPr>
          <w:rFonts w:ascii="Times New Roman" w:hAnsi="Times New Roman" w:cs="Times New Roman"/>
          <w:sz w:val="24"/>
          <w:szCs w:val="24"/>
        </w:rPr>
        <w:t xml:space="preserve"> is a test for Martha to find out about herself</w:t>
      </w:r>
    </w:p>
    <w:p w14:paraId="133F37BB"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Jesus wants each of us to make that declaration for our own selves</w:t>
      </w:r>
    </w:p>
    <w:p w14:paraId="7B49CE8E" w14:textId="77777777" w:rsid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He was pushing her to make a personal commitment</w:t>
      </w:r>
    </w:p>
    <w:p w14:paraId="1365AAFB" w14:textId="77777777" w:rsidR="00505BDD" w:rsidRDefault="00505BDD" w:rsidP="00505BDD">
      <w:pPr>
        <w:spacing w:after="0"/>
        <w:rPr>
          <w:rFonts w:ascii="Times New Roman" w:hAnsi="Times New Roman" w:cs="Times New Roman"/>
          <w:sz w:val="24"/>
          <w:szCs w:val="24"/>
        </w:rPr>
      </w:pPr>
    </w:p>
    <w:p w14:paraId="40D93B7A" w14:textId="77777777" w:rsidR="00505BDD" w:rsidRPr="00505BDD" w:rsidRDefault="00505BDD" w:rsidP="00505BDD">
      <w:pPr>
        <w:spacing w:after="0"/>
        <w:rPr>
          <w:rFonts w:ascii="Times New Roman" w:hAnsi="Times New Roman" w:cs="Times New Roman"/>
          <w:sz w:val="24"/>
          <w:szCs w:val="24"/>
        </w:rPr>
      </w:pPr>
      <w:r w:rsidRPr="00505BDD">
        <w:rPr>
          <w:rFonts w:ascii="Times New Roman" w:hAnsi="Times New Roman" w:cs="Times New Roman"/>
          <w:sz w:val="24"/>
          <w:szCs w:val="24"/>
        </w:rPr>
        <w:t>What does it mean to “believe in” Jesus?</w:t>
      </w:r>
    </w:p>
    <w:p w14:paraId="68CB9940"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receive as personal Truth, Jesus work of redemption</w:t>
      </w:r>
    </w:p>
    <w:p w14:paraId="65C31599"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to confess and repent from a sinful way of life</w:t>
      </w:r>
    </w:p>
    <w:p w14:paraId="08207743"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to accept by faith that Jesus has taken the penalty for our sins and offers us forgiveness and eternal life</w:t>
      </w:r>
    </w:p>
    <w:p w14:paraId="608BEF4C" w14:textId="77777777" w:rsidR="00505BDD" w:rsidRPr="00505BDD" w:rsidRDefault="00505BDD" w:rsidP="00505BDD">
      <w:pPr>
        <w:spacing w:after="0"/>
        <w:rPr>
          <w:rFonts w:ascii="Times New Roman" w:hAnsi="Times New Roman" w:cs="Times New Roman"/>
          <w:sz w:val="24"/>
          <w:szCs w:val="24"/>
        </w:rPr>
      </w:pPr>
    </w:p>
    <w:p w14:paraId="73682C05" w14:textId="77777777" w:rsidR="00505BDD" w:rsidRPr="00505BDD" w:rsidRDefault="00505BDD" w:rsidP="00505BDD">
      <w:pPr>
        <w:spacing w:after="0"/>
        <w:rPr>
          <w:rFonts w:ascii="Times New Roman" w:hAnsi="Times New Roman" w:cs="Times New Roman"/>
          <w:sz w:val="24"/>
          <w:szCs w:val="24"/>
        </w:rPr>
      </w:pPr>
      <w:r w:rsidRPr="00505BDD">
        <w:rPr>
          <w:rFonts w:ascii="Times New Roman" w:hAnsi="Times New Roman" w:cs="Times New Roman"/>
          <w:sz w:val="24"/>
          <w:szCs w:val="24"/>
        </w:rPr>
        <w:t>To whom does He personally become resurrection and life?</w:t>
      </w:r>
    </w:p>
    <w:p w14:paraId="7E6DADDB"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to those who respond to His offer of salvation</w:t>
      </w:r>
    </w:p>
    <w:p w14:paraId="50B39614"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to those who have confessed and repented from their sinfulness</w:t>
      </w:r>
    </w:p>
    <w:p w14:paraId="14917049"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to those who have received His promise of the forgiveness of sins</w:t>
      </w:r>
    </w:p>
    <w:p w14:paraId="2A8D4D07" w14:textId="77777777" w:rsidR="00505BDD" w:rsidRPr="00505BDD" w:rsidRDefault="00505BDD" w:rsidP="00505BDD">
      <w:pPr>
        <w:spacing w:after="0"/>
        <w:rPr>
          <w:rFonts w:ascii="Times New Roman" w:hAnsi="Times New Roman" w:cs="Times New Roman"/>
          <w:sz w:val="24"/>
          <w:szCs w:val="24"/>
        </w:rPr>
      </w:pPr>
    </w:p>
    <w:p w14:paraId="400F6F7C" w14:textId="77777777" w:rsidR="00505BDD" w:rsidRPr="00505BDD" w:rsidRDefault="00505BDD" w:rsidP="00505BDD">
      <w:pPr>
        <w:spacing w:after="0"/>
        <w:rPr>
          <w:rFonts w:ascii="Times New Roman" w:hAnsi="Times New Roman" w:cs="Times New Roman"/>
          <w:sz w:val="24"/>
          <w:szCs w:val="24"/>
        </w:rPr>
      </w:pPr>
      <w:r w:rsidRPr="00505BDD">
        <w:rPr>
          <w:rFonts w:ascii="Times New Roman" w:hAnsi="Times New Roman" w:cs="Times New Roman"/>
          <w:sz w:val="24"/>
          <w:szCs w:val="24"/>
        </w:rPr>
        <w:t>How does the hope of eternal life influence your daily decisions?</w:t>
      </w:r>
    </w:p>
    <w:p w14:paraId="2B34BEBE"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realization that my actions in the here and now will affect eternity</w:t>
      </w:r>
    </w:p>
    <w:p w14:paraId="21863892" w14:textId="77777777" w:rsidR="00505BDD" w:rsidRPr="00505BDD" w:rsidRDefault="00505BDD" w:rsidP="00505BDD">
      <w:pPr>
        <w:numPr>
          <w:ilvl w:val="0"/>
          <w:numId w:val="5"/>
        </w:numPr>
        <w:spacing w:after="0"/>
        <w:rPr>
          <w:rFonts w:ascii="Times New Roman" w:hAnsi="Times New Roman" w:cs="Times New Roman"/>
          <w:sz w:val="24"/>
          <w:szCs w:val="24"/>
        </w:rPr>
      </w:pPr>
      <w:proofErr w:type="gramStart"/>
      <w:r w:rsidRPr="00505BDD">
        <w:rPr>
          <w:rFonts w:ascii="Times New Roman" w:hAnsi="Times New Roman" w:cs="Times New Roman"/>
          <w:sz w:val="24"/>
          <w:szCs w:val="24"/>
        </w:rPr>
        <w:t>what</w:t>
      </w:r>
      <w:proofErr w:type="gramEnd"/>
      <w:r w:rsidRPr="00505BDD">
        <w:rPr>
          <w:rFonts w:ascii="Times New Roman" w:hAnsi="Times New Roman" w:cs="Times New Roman"/>
          <w:sz w:val="24"/>
          <w:szCs w:val="24"/>
        </w:rPr>
        <w:t xml:space="preserve"> I do affects my own eternal destiny</w:t>
      </w:r>
    </w:p>
    <w:p w14:paraId="3534FFB3" w14:textId="77777777" w:rsidR="00505BDD" w:rsidRPr="00505BDD" w:rsidRDefault="00505BDD" w:rsidP="00505BDD">
      <w:pPr>
        <w:numPr>
          <w:ilvl w:val="0"/>
          <w:numId w:val="5"/>
        </w:numPr>
        <w:spacing w:after="0"/>
        <w:rPr>
          <w:rFonts w:ascii="Times New Roman" w:hAnsi="Times New Roman" w:cs="Times New Roman"/>
          <w:sz w:val="24"/>
          <w:szCs w:val="24"/>
        </w:rPr>
      </w:pPr>
      <w:proofErr w:type="gramStart"/>
      <w:r w:rsidRPr="00505BDD">
        <w:rPr>
          <w:rFonts w:ascii="Times New Roman" w:hAnsi="Times New Roman" w:cs="Times New Roman"/>
          <w:sz w:val="24"/>
          <w:szCs w:val="24"/>
        </w:rPr>
        <w:t>it</w:t>
      </w:r>
      <w:proofErr w:type="gramEnd"/>
      <w:r w:rsidRPr="00505BDD">
        <w:rPr>
          <w:rFonts w:ascii="Times New Roman" w:hAnsi="Times New Roman" w:cs="Times New Roman"/>
          <w:sz w:val="24"/>
          <w:szCs w:val="24"/>
        </w:rPr>
        <w:t xml:space="preserve"> also can affect the destiny of those around me</w:t>
      </w:r>
    </w:p>
    <w:p w14:paraId="4D423484" w14:textId="77777777" w:rsidR="00505BDD" w:rsidRPr="00505BDD" w:rsidRDefault="00505BDD" w:rsidP="00505BDD">
      <w:pPr>
        <w:numPr>
          <w:ilvl w:val="0"/>
          <w:numId w:val="5"/>
        </w:numPr>
        <w:spacing w:after="0"/>
        <w:rPr>
          <w:rFonts w:ascii="Times New Roman" w:hAnsi="Times New Roman" w:cs="Times New Roman"/>
          <w:sz w:val="24"/>
          <w:szCs w:val="24"/>
        </w:rPr>
      </w:pPr>
      <w:proofErr w:type="gramStart"/>
      <w:r w:rsidRPr="00505BDD">
        <w:rPr>
          <w:rFonts w:ascii="Times New Roman" w:hAnsi="Times New Roman" w:cs="Times New Roman"/>
          <w:sz w:val="24"/>
          <w:szCs w:val="24"/>
        </w:rPr>
        <w:t>faith</w:t>
      </w:r>
      <w:proofErr w:type="gramEnd"/>
      <w:r w:rsidRPr="00505BDD">
        <w:rPr>
          <w:rFonts w:ascii="Times New Roman" w:hAnsi="Times New Roman" w:cs="Times New Roman"/>
          <w:sz w:val="24"/>
          <w:szCs w:val="24"/>
        </w:rPr>
        <w:t xml:space="preserve"> and obedience to the Lord can accomplish great things</w:t>
      </w:r>
    </w:p>
    <w:p w14:paraId="26192E17" w14:textId="77777777" w:rsidR="00505BDD" w:rsidRDefault="00505BDD" w:rsidP="00505BDD">
      <w:pPr>
        <w:spacing w:after="0"/>
        <w:rPr>
          <w:rFonts w:ascii="Times New Roman" w:hAnsi="Times New Roman" w:cs="Times New Roman"/>
          <w:sz w:val="24"/>
          <w:szCs w:val="24"/>
        </w:rPr>
      </w:pPr>
    </w:p>
    <w:p w14:paraId="09D0DB57" w14:textId="7FE59885" w:rsidR="00505BDD" w:rsidRPr="00505BDD" w:rsidRDefault="00505BDD" w:rsidP="00505BDD">
      <w:pPr>
        <w:spacing w:after="0"/>
        <w:rPr>
          <w:rFonts w:ascii="Times New Roman" w:hAnsi="Times New Roman" w:cs="Times New Roman"/>
          <w:sz w:val="24"/>
          <w:szCs w:val="24"/>
        </w:rPr>
      </w:pPr>
      <w:r w:rsidRPr="00505BDD">
        <w:rPr>
          <w:rFonts w:ascii="Times New Roman" w:hAnsi="Times New Roman" w:cs="Times New Roman"/>
          <w:sz w:val="24"/>
          <w:szCs w:val="24"/>
        </w:rPr>
        <w:t>How would you describe the hope of eternal life to someone who’s never heard about it?</w:t>
      </w:r>
    </w:p>
    <w:p w14:paraId="2C7B4B42"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contrast the life and death of a plant … it just ceases to exist when it dies</w:t>
      </w:r>
    </w:p>
    <w:p w14:paraId="1102F4BA"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our spirits continue on even when our physical life ends</w:t>
      </w:r>
    </w:p>
    <w:p w14:paraId="165C2FA5" w14:textId="29537081"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those who have accepted Christ as Savior and Lord will be with Him spiritually forever, eternally</w:t>
      </w:r>
    </w:p>
    <w:p w14:paraId="598624AE" w14:textId="77777777" w:rsidR="00505BDD" w:rsidRPr="00505BDD" w:rsidRDefault="00505BDD" w:rsidP="00505BDD">
      <w:pPr>
        <w:spacing w:after="0"/>
        <w:rPr>
          <w:rFonts w:ascii="Times New Roman" w:hAnsi="Times New Roman" w:cs="Times New Roman"/>
          <w:sz w:val="24"/>
          <w:szCs w:val="24"/>
        </w:rPr>
      </w:pPr>
    </w:p>
    <w:p w14:paraId="3EAC4403" w14:textId="1F11EDF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505BDD">
        <w:rPr>
          <w:rFonts w:ascii="Times New Roman" w:hAnsi="Times New Roman" w:cs="Times New Roman"/>
          <w:sz w:val="24"/>
          <w:szCs w:val="24"/>
        </w:rPr>
        <w:t xml:space="preserve"> </w:t>
      </w:r>
      <w:r w:rsidR="00505BDD" w:rsidRPr="00505BDD">
        <w:rPr>
          <w:rFonts w:ascii="Times New Roman" w:hAnsi="Times New Roman" w:cs="Times New Roman"/>
          <w:sz w:val="24"/>
          <w:szCs w:val="24"/>
        </w:rPr>
        <w:t>Faithful Obedience Reveals God’s Glory</w:t>
      </w:r>
    </w:p>
    <w:p w14:paraId="71B9F038" w14:textId="77777777" w:rsidR="00261773" w:rsidRDefault="00261773" w:rsidP="00261773">
      <w:pPr>
        <w:spacing w:after="0"/>
        <w:rPr>
          <w:rFonts w:ascii="Times New Roman" w:hAnsi="Times New Roman" w:cs="Times New Roman"/>
          <w:sz w:val="24"/>
          <w:szCs w:val="24"/>
        </w:rPr>
      </w:pPr>
    </w:p>
    <w:p w14:paraId="054178FA" w14:textId="6476DFF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505BDD">
        <w:rPr>
          <w:rFonts w:ascii="Times New Roman" w:hAnsi="Times New Roman" w:cs="Times New Roman"/>
          <w:sz w:val="24"/>
          <w:szCs w:val="24"/>
        </w:rPr>
        <w:t xml:space="preserve"> a call to deeper faith.</w:t>
      </w:r>
    </w:p>
    <w:p w14:paraId="52D306E1" w14:textId="77777777" w:rsidR="00505BDD" w:rsidRDefault="00505BDD" w:rsidP="00261773">
      <w:pPr>
        <w:spacing w:after="0"/>
        <w:rPr>
          <w:rFonts w:ascii="Times New Roman" w:hAnsi="Times New Roman" w:cs="Times New Roman"/>
          <w:sz w:val="24"/>
          <w:szCs w:val="24"/>
        </w:rPr>
      </w:pPr>
    </w:p>
    <w:p w14:paraId="2217A4D0" w14:textId="77777777" w:rsidR="00505BDD" w:rsidRPr="00193290" w:rsidRDefault="00505BDD" w:rsidP="00505BDD">
      <w:pPr>
        <w:spacing w:after="0"/>
        <w:rPr>
          <w:rFonts w:ascii="Times New Roman" w:hAnsi="Times New Roman" w:cs="Times New Roman"/>
          <w:sz w:val="20"/>
          <w:szCs w:val="20"/>
        </w:rPr>
      </w:pPr>
      <w:r w:rsidRPr="00D84D2D">
        <w:rPr>
          <w:rFonts w:ascii="Times New Roman" w:hAnsi="Times New Roman" w:cs="Times New Roman"/>
          <w:sz w:val="20"/>
          <w:szCs w:val="20"/>
        </w:rPr>
        <w:t>John 11:38-40 (NIV)  Jesus, once more deeply moved, came to the tomb. It was a cave with a stone laid across the entrance. 39  "Take away the stone," he said. "But, Lord," said Martha, the sister of the dead man, "by this time there is a bad odor, for he has been there four days." 40  Then Jesus said, "Did I not tell you that if you believed, you would see the glory of God?"</w:t>
      </w:r>
    </w:p>
    <w:p w14:paraId="308C2FA1" w14:textId="77777777" w:rsidR="00505BDD" w:rsidRDefault="00505BDD" w:rsidP="00261773">
      <w:pPr>
        <w:spacing w:after="0"/>
        <w:rPr>
          <w:rFonts w:ascii="Times New Roman" w:hAnsi="Times New Roman" w:cs="Times New Roman"/>
          <w:sz w:val="24"/>
          <w:szCs w:val="24"/>
        </w:rPr>
      </w:pPr>
    </w:p>
    <w:p w14:paraId="38C922EB" w14:textId="77777777" w:rsidR="00505BDD" w:rsidRDefault="00505BDD" w:rsidP="00261773">
      <w:pPr>
        <w:spacing w:after="0"/>
        <w:rPr>
          <w:rFonts w:ascii="Times New Roman" w:hAnsi="Times New Roman" w:cs="Times New Roman"/>
          <w:sz w:val="24"/>
          <w:szCs w:val="24"/>
        </w:rPr>
      </w:pPr>
    </w:p>
    <w:p w14:paraId="44FCD503" w14:textId="77777777" w:rsidR="00505BDD" w:rsidRPr="00505BDD" w:rsidRDefault="00505BDD" w:rsidP="00505BDD">
      <w:pPr>
        <w:spacing w:after="0"/>
        <w:rPr>
          <w:rFonts w:ascii="Times New Roman" w:hAnsi="Times New Roman" w:cs="Times New Roman"/>
          <w:sz w:val="24"/>
          <w:szCs w:val="24"/>
        </w:rPr>
      </w:pPr>
      <w:r w:rsidRPr="00505BDD">
        <w:rPr>
          <w:rFonts w:ascii="Times New Roman" w:hAnsi="Times New Roman" w:cs="Times New Roman"/>
          <w:sz w:val="24"/>
          <w:szCs w:val="24"/>
        </w:rPr>
        <w:lastRenderedPageBreak/>
        <w:t xml:space="preserve">We’re told Jesus was deeply moved at the grave site.  What strange request did He make? </w:t>
      </w:r>
    </w:p>
    <w:p w14:paraId="32849B93" w14:textId="77777777" w:rsidR="00505BDD" w:rsidRPr="00505BDD" w:rsidRDefault="00505BDD" w:rsidP="00505BDD">
      <w:pPr>
        <w:numPr>
          <w:ilvl w:val="0"/>
          <w:numId w:val="6"/>
        </w:numPr>
        <w:spacing w:after="0"/>
        <w:rPr>
          <w:rFonts w:ascii="Times New Roman" w:hAnsi="Times New Roman" w:cs="Times New Roman"/>
          <w:sz w:val="24"/>
          <w:szCs w:val="24"/>
        </w:rPr>
      </w:pPr>
      <w:proofErr w:type="gramStart"/>
      <w:r w:rsidRPr="00505BDD">
        <w:rPr>
          <w:rFonts w:ascii="Times New Roman" w:hAnsi="Times New Roman" w:cs="Times New Roman"/>
          <w:sz w:val="24"/>
          <w:szCs w:val="24"/>
        </w:rPr>
        <w:t>open</w:t>
      </w:r>
      <w:proofErr w:type="gramEnd"/>
      <w:r w:rsidRPr="00505BDD">
        <w:rPr>
          <w:rFonts w:ascii="Times New Roman" w:hAnsi="Times New Roman" w:cs="Times New Roman"/>
          <w:sz w:val="24"/>
          <w:szCs w:val="24"/>
        </w:rPr>
        <w:t xml:space="preserve"> up the tomb</w:t>
      </w:r>
    </w:p>
    <w:p w14:paraId="245114D2" w14:textId="77777777" w:rsidR="00505BDD" w:rsidRPr="00505BDD" w:rsidRDefault="00505BDD" w:rsidP="00505BDD">
      <w:pPr>
        <w:numPr>
          <w:ilvl w:val="0"/>
          <w:numId w:val="6"/>
        </w:numPr>
        <w:spacing w:after="0"/>
        <w:rPr>
          <w:rFonts w:ascii="Times New Roman" w:hAnsi="Times New Roman" w:cs="Times New Roman"/>
          <w:sz w:val="24"/>
          <w:szCs w:val="24"/>
        </w:rPr>
      </w:pPr>
      <w:r w:rsidRPr="00505BDD">
        <w:rPr>
          <w:rFonts w:ascii="Times New Roman" w:hAnsi="Times New Roman" w:cs="Times New Roman"/>
          <w:sz w:val="24"/>
          <w:szCs w:val="24"/>
        </w:rPr>
        <w:t>roll the stone away</w:t>
      </w:r>
    </w:p>
    <w:p w14:paraId="55987B87" w14:textId="77777777" w:rsidR="00505BDD" w:rsidRPr="00505BDD" w:rsidRDefault="00505BDD" w:rsidP="00505BDD">
      <w:pPr>
        <w:numPr>
          <w:ilvl w:val="0"/>
          <w:numId w:val="6"/>
        </w:numPr>
        <w:spacing w:after="0"/>
        <w:rPr>
          <w:rFonts w:ascii="Times New Roman" w:hAnsi="Times New Roman" w:cs="Times New Roman"/>
          <w:sz w:val="24"/>
          <w:szCs w:val="24"/>
        </w:rPr>
      </w:pPr>
      <w:r w:rsidRPr="00505BDD">
        <w:rPr>
          <w:rFonts w:ascii="Times New Roman" w:hAnsi="Times New Roman" w:cs="Times New Roman"/>
          <w:sz w:val="24"/>
          <w:szCs w:val="24"/>
        </w:rPr>
        <w:t>let’s see where Lazarus’ body is</w:t>
      </w:r>
    </w:p>
    <w:p w14:paraId="55C7CF92" w14:textId="77777777" w:rsidR="00505BDD" w:rsidRPr="00505BDD" w:rsidRDefault="00505BDD" w:rsidP="00505BDD">
      <w:pPr>
        <w:spacing w:after="0"/>
        <w:rPr>
          <w:rFonts w:ascii="Times New Roman" w:hAnsi="Times New Roman" w:cs="Times New Roman"/>
          <w:sz w:val="24"/>
          <w:szCs w:val="24"/>
        </w:rPr>
      </w:pPr>
    </w:p>
    <w:p w14:paraId="13DBD29C" w14:textId="77777777" w:rsidR="00505BDD" w:rsidRPr="00505BDD" w:rsidRDefault="00505BDD" w:rsidP="00505BDD">
      <w:pPr>
        <w:spacing w:after="0"/>
        <w:rPr>
          <w:rFonts w:ascii="Times New Roman" w:hAnsi="Times New Roman" w:cs="Times New Roman"/>
          <w:sz w:val="24"/>
          <w:szCs w:val="24"/>
        </w:rPr>
      </w:pPr>
      <w:r w:rsidRPr="00505BDD">
        <w:rPr>
          <w:rFonts w:ascii="Times New Roman" w:hAnsi="Times New Roman" w:cs="Times New Roman"/>
          <w:sz w:val="24"/>
          <w:szCs w:val="24"/>
        </w:rPr>
        <w:t>What response does Martha have in this passage?</w:t>
      </w:r>
    </w:p>
    <w:p w14:paraId="732B5F0B" w14:textId="77777777" w:rsidR="00505BDD" w:rsidRPr="00505BDD" w:rsidRDefault="00505BDD" w:rsidP="00505BDD">
      <w:pPr>
        <w:numPr>
          <w:ilvl w:val="0"/>
          <w:numId w:val="6"/>
        </w:numPr>
        <w:spacing w:after="0"/>
        <w:rPr>
          <w:rFonts w:ascii="Times New Roman" w:hAnsi="Times New Roman" w:cs="Times New Roman"/>
          <w:sz w:val="24"/>
          <w:szCs w:val="24"/>
        </w:rPr>
      </w:pPr>
      <w:r w:rsidRPr="00505BDD">
        <w:rPr>
          <w:rFonts w:ascii="Times New Roman" w:hAnsi="Times New Roman" w:cs="Times New Roman"/>
          <w:sz w:val="24"/>
          <w:szCs w:val="24"/>
        </w:rPr>
        <w:t>don’t remove the stone</w:t>
      </w:r>
    </w:p>
    <w:p w14:paraId="61EA27EC" w14:textId="77777777" w:rsidR="00505BDD" w:rsidRPr="00505BDD" w:rsidRDefault="00505BDD" w:rsidP="00505BDD">
      <w:pPr>
        <w:numPr>
          <w:ilvl w:val="0"/>
          <w:numId w:val="6"/>
        </w:numPr>
        <w:spacing w:after="0"/>
        <w:rPr>
          <w:rFonts w:ascii="Times New Roman" w:hAnsi="Times New Roman" w:cs="Times New Roman"/>
          <w:sz w:val="24"/>
          <w:szCs w:val="24"/>
        </w:rPr>
      </w:pPr>
      <w:proofErr w:type="gramStart"/>
      <w:r w:rsidRPr="00505BDD">
        <w:rPr>
          <w:rFonts w:ascii="Times New Roman" w:hAnsi="Times New Roman" w:cs="Times New Roman"/>
          <w:sz w:val="24"/>
          <w:szCs w:val="24"/>
        </w:rPr>
        <w:t>he’s</w:t>
      </w:r>
      <w:proofErr w:type="gramEnd"/>
      <w:r w:rsidRPr="00505BDD">
        <w:rPr>
          <w:rFonts w:ascii="Times New Roman" w:hAnsi="Times New Roman" w:cs="Times New Roman"/>
          <w:sz w:val="24"/>
          <w:szCs w:val="24"/>
        </w:rPr>
        <w:t xml:space="preserve"> been dead four days,  the odor will be bad</w:t>
      </w:r>
    </w:p>
    <w:p w14:paraId="6F0A7D8C" w14:textId="77777777" w:rsidR="00505BDD" w:rsidRPr="00505BDD" w:rsidRDefault="00505BDD" w:rsidP="00505BDD">
      <w:pPr>
        <w:numPr>
          <w:ilvl w:val="0"/>
          <w:numId w:val="6"/>
        </w:numPr>
        <w:spacing w:after="0"/>
        <w:rPr>
          <w:rFonts w:ascii="Times New Roman" w:hAnsi="Times New Roman" w:cs="Times New Roman"/>
          <w:sz w:val="24"/>
          <w:szCs w:val="24"/>
        </w:rPr>
      </w:pPr>
      <w:r w:rsidRPr="00505BDD">
        <w:rPr>
          <w:rFonts w:ascii="Times New Roman" w:hAnsi="Times New Roman" w:cs="Times New Roman"/>
          <w:sz w:val="24"/>
          <w:szCs w:val="24"/>
        </w:rPr>
        <w:t>she objected to both the unpleasantness and the embarrassment</w:t>
      </w:r>
    </w:p>
    <w:p w14:paraId="007F4485" w14:textId="77777777" w:rsidR="00505BDD" w:rsidRPr="00505BDD" w:rsidRDefault="00505BDD" w:rsidP="00505BDD">
      <w:pPr>
        <w:numPr>
          <w:ilvl w:val="0"/>
          <w:numId w:val="6"/>
        </w:numPr>
        <w:spacing w:after="0"/>
        <w:rPr>
          <w:rFonts w:ascii="Times New Roman" w:hAnsi="Times New Roman" w:cs="Times New Roman"/>
          <w:sz w:val="24"/>
          <w:szCs w:val="24"/>
        </w:rPr>
      </w:pPr>
      <w:r w:rsidRPr="00505BDD">
        <w:rPr>
          <w:rFonts w:ascii="Times New Roman" w:hAnsi="Times New Roman" w:cs="Times New Roman"/>
          <w:sz w:val="24"/>
          <w:szCs w:val="24"/>
        </w:rPr>
        <w:t xml:space="preserve">to our culture it would seem macabre, morbid, gruesome </w:t>
      </w:r>
    </w:p>
    <w:p w14:paraId="2F8145B7" w14:textId="77777777" w:rsidR="00505BDD" w:rsidRPr="00505BDD" w:rsidRDefault="00505BDD" w:rsidP="00505BDD">
      <w:pPr>
        <w:numPr>
          <w:ilvl w:val="0"/>
          <w:numId w:val="6"/>
        </w:numPr>
        <w:spacing w:after="0"/>
        <w:rPr>
          <w:rFonts w:ascii="Times New Roman" w:hAnsi="Times New Roman" w:cs="Times New Roman"/>
          <w:sz w:val="24"/>
          <w:szCs w:val="24"/>
        </w:rPr>
      </w:pPr>
      <w:r w:rsidRPr="00505BDD">
        <w:rPr>
          <w:rFonts w:ascii="Times New Roman" w:hAnsi="Times New Roman" w:cs="Times New Roman"/>
          <w:sz w:val="24"/>
          <w:szCs w:val="24"/>
        </w:rPr>
        <w:t xml:space="preserve">the smell would be bad (KJV says “he </w:t>
      </w:r>
      <w:proofErr w:type="spellStart"/>
      <w:r w:rsidRPr="00505BDD">
        <w:rPr>
          <w:rFonts w:ascii="Times New Roman" w:hAnsi="Times New Roman" w:cs="Times New Roman"/>
          <w:sz w:val="24"/>
          <w:szCs w:val="24"/>
        </w:rPr>
        <w:t>stinketh</w:t>
      </w:r>
      <w:proofErr w:type="spellEnd"/>
      <w:r w:rsidRPr="00505BDD">
        <w:rPr>
          <w:rFonts w:ascii="Times New Roman" w:hAnsi="Times New Roman" w:cs="Times New Roman"/>
          <w:sz w:val="24"/>
          <w:szCs w:val="24"/>
        </w:rPr>
        <w:t>”)</w:t>
      </w:r>
    </w:p>
    <w:p w14:paraId="0D5C5467" w14:textId="77777777" w:rsidR="00505BDD" w:rsidRPr="00505BDD" w:rsidRDefault="00505BDD" w:rsidP="00505BDD">
      <w:pPr>
        <w:spacing w:after="0"/>
        <w:rPr>
          <w:rFonts w:ascii="Times New Roman" w:hAnsi="Times New Roman" w:cs="Times New Roman"/>
          <w:sz w:val="24"/>
          <w:szCs w:val="24"/>
        </w:rPr>
      </w:pPr>
    </w:p>
    <w:p w14:paraId="2A1E9B82" w14:textId="4923551A" w:rsidR="00505BDD" w:rsidRPr="00505BDD" w:rsidRDefault="00505BDD" w:rsidP="00505BDD">
      <w:pPr>
        <w:spacing w:after="0"/>
        <w:rPr>
          <w:rFonts w:ascii="Times New Roman" w:hAnsi="Times New Roman" w:cs="Times New Roman"/>
          <w:sz w:val="24"/>
          <w:szCs w:val="24"/>
        </w:rPr>
      </w:pPr>
      <w:r w:rsidRPr="00505BDD">
        <w:rPr>
          <w:rFonts w:ascii="Times New Roman" w:hAnsi="Times New Roman" w:cs="Times New Roman"/>
          <w:sz w:val="24"/>
          <w:szCs w:val="24"/>
        </w:rPr>
        <w:t>Why do you suppose Jesus told them to do this?</w:t>
      </w:r>
      <w:r>
        <w:rPr>
          <w:rFonts w:ascii="Times New Roman" w:hAnsi="Times New Roman" w:cs="Times New Roman"/>
          <w:sz w:val="24"/>
          <w:szCs w:val="24"/>
        </w:rPr>
        <w:t xml:space="preserve">  He could have commanded the stone to roll away.</w:t>
      </w:r>
    </w:p>
    <w:p w14:paraId="73408485" w14:textId="77777777" w:rsidR="00505BDD" w:rsidRPr="00505BDD" w:rsidRDefault="00505BDD" w:rsidP="00505BDD">
      <w:pPr>
        <w:numPr>
          <w:ilvl w:val="0"/>
          <w:numId w:val="6"/>
        </w:numPr>
        <w:spacing w:after="0"/>
        <w:rPr>
          <w:rFonts w:ascii="Times New Roman" w:hAnsi="Times New Roman" w:cs="Times New Roman"/>
          <w:sz w:val="24"/>
          <w:szCs w:val="24"/>
        </w:rPr>
      </w:pPr>
      <w:r w:rsidRPr="00505BDD">
        <w:rPr>
          <w:rFonts w:ascii="Times New Roman" w:hAnsi="Times New Roman" w:cs="Times New Roman"/>
          <w:sz w:val="24"/>
          <w:szCs w:val="24"/>
        </w:rPr>
        <w:t>they get to participate in the miracle</w:t>
      </w:r>
    </w:p>
    <w:p w14:paraId="0D28C84C" w14:textId="77777777" w:rsidR="00505BDD" w:rsidRPr="00505BDD" w:rsidRDefault="00505BDD" w:rsidP="00505BDD">
      <w:pPr>
        <w:numPr>
          <w:ilvl w:val="0"/>
          <w:numId w:val="6"/>
        </w:numPr>
        <w:spacing w:after="0"/>
        <w:rPr>
          <w:rFonts w:ascii="Times New Roman" w:hAnsi="Times New Roman" w:cs="Times New Roman"/>
          <w:sz w:val="24"/>
          <w:szCs w:val="24"/>
        </w:rPr>
      </w:pPr>
      <w:r w:rsidRPr="00505BDD">
        <w:rPr>
          <w:rFonts w:ascii="Times New Roman" w:hAnsi="Times New Roman" w:cs="Times New Roman"/>
          <w:sz w:val="24"/>
          <w:szCs w:val="24"/>
        </w:rPr>
        <w:t>reassure them</w:t>
      </w:r>
    </w:p>
    <w:p w14:paraId="7098C753" w14:textId="77777777" w:rsidR="00505BDD" w:rsidRPr="00505BDD" w:rsidRDefault="00505BDD" w:rsidP="00505BDD">
      <w:pPr>
        <w:numPr>
          <w:ilvl w:val="0"/>
          <w:numId w:val="6"/>
        </w:numPr>
        <w:spacing w:after="0"/>
        <w:rPr>
          <w:rFonts w:ascii="Times New Roman" w:hAnsi="Times New Roman" w:cs="Times New Roman"/>
          <w:sz w:val="24"/>
          <w:szCs w:val="24"/>
        </w:rPr>
      </w:pPr>
      <w:r w:rsidRPr="00505BDD">
        <w:rPr>
          <w:rFonts w:ascii="Times New Roman" w:hAnsi="Times New Roman" w:cs="Times New Roman"/>
          <w:sz w:val="24"/>
          <w:szCs w:val="24"/>
        </w:rPr>
        <w:t>let them discover for themselves that this was the Lazarus they knew</w:t>
      </w:r>
    </w:p>
    <w:p w14:paraId="3023B271" w14:textId="77777777" w:rsidR="00505BDD" w:rsidRPr="00505BDD" w:rsidRDefault="00505BDD" w:rsidP="00505BDD">
      <w:pPr>
        <w:numPr>
          <w:ilvl w:val="0"/>
          <w:numId w:val="6"/>
        </w:numPr>
        <w:spacing w:after="0"/>
        <w:rPr>
          <w:rFonts w:ascii="Times New Roman" w:hAnsi="Times New Roman" w:cs="Times New Roman"/>
          <w:sz w:val="24"/>
          <w:szCs w:val="24"/>
        </w:rPr>
      </w:pPr>
      <w:r w:rsidRPr="00505BDD">
        <w:rPr>
          <w:rFonts w:ascii="Times New Roman" w:hAnsi="Times New Roman" w:cs="Times New Roman"/>
          <w:sz w:val="24"/>
          <w:szCs w:val="24"/>
        </w:rPr>
        <w:t>Lazarus was alive again – he had to get out of the tomb</w:t>
      </w:r>
    </w:p>
    <w:p w14:paraId="6481531E" w14:textId="77777777" w:rsidR="00505BDD" w:rsidRPr="00505BDD" w:rsidRDefault="00505BDD" w:rsidP="00505BDD">
      <w:pPr>
        <w:numPr>
          <w:ilvl w:val="0"/>
          <w:numId w:val="6"/>
        </w:numPr>
        <w:spacing w:after="0"/>
        <w:rPr>
          <w:rFonts w:ascii="Times New Roman" w:hAnsi="Times New Roman" w:cs="Times New Roman"/>
          <w:sz w:val="24"/>
          <w:szCs w:val="24"/>
        </w:rPr>
      </w:pPr>
      <w:r w:rsidRPr="00505BDD">
        <w:rPr>
          <w:rFonts w:ascii="Times New Roman" w:hAnsi="Times New Roman" w:cs="Times New Roman"/>
          <w:sz w:val="24"/>
          <w:szCs w:val="24"/>
        </w:rPr>
        <w:t>something about "hands on" experience that makes it real and understandable</w:t>
      </w:r>
    </w:p>
    <w:p w14:paraId="505E9D55" w14:textId="77777777" w:rsidR="00505BDD" w:rsidRPr="00505BDD" w:rsidRDefault="00505BDD" w:rsidP="00505BDD">
      <w:pPr>
        <w:numPr>
          <w:ilvl w:val="0"/>
          <w:numId w:val="6"/>
        </w:numPr>
        <w:spacing w:after="0"/>
        <w:rPr>
          <w:rFonts w:ascii="Times New Roman" w:hAnsi="Times New Roman" w:cs="Times New Roman"/>
          <w:sz w:val="24"/>
          <w:szCs w:val="24"/>
        </w:rPr>
      </w:pPr>
      <w:r w:rsidRPr="00505BDD">
        <w:rPr>
          <w:rFonts w:ascii="Times New Roman" w:hAnsi="Times New Roman" w:cs="Times New Roman"/>
          <w:sz w:val="24"/>
          <w:szCs w:val="24"/>
        </w:rPr>
        <w:t xml:space="preserve">our obedience to God’s commands, God’s will </w:t>
      </w:r>
      <w:proofErr w:type="gramStart"/>
      <w:r w:rsidRPr="00505BDD">
        <w:rPr>
          <w:rFonts w:ascii="Times New Roman" w:hAnsi="Times New Roman" w:cs="Times New Roman"/>
          <w:sz w:val="24"/>
          <w:szCs w:val="24"/>
        </w:rPr>
        <w:t>results</w:t>
      </w:r>
      <w:proofErr w:type="gramEnd"/>
      <w:r w:rsidRPr="00505BDD">
        <w:rPr>
          <w:rFonts w:ascii="Times New Roman" w:hAnsi="Times New Roman" w:cs="Times New Roman"/>
          <w:sz w:val="24"/>
          <w:szCs w:val="24"/>
        </w:rPr>
        <w:t xml:space="preserve"> in experiencing God’s glory </w:t>
      </w:r>
    </w:p>
    <w:p w14:paraId="58C6B43F" w14:textId="77777777" w:rsidR="00505BDD" w:rsidRPr="00505BDD" w:rsidRDefault="00505BDD" w:rsidP="00505BDD">
      <w:pPr>
        <w:spacing w:after="0"/>
        <w:rPr>
          <w:rFonts w:ascii="Times New Roman" w:hAnsi="Times New Roman" w:cs="Times New Roman"/>
          <w:sz w:val="24"/>
          <w:szCs w:val="24"/>
        </w:rPr>
      </w:pPr>
    </w:p>
    <w:p w14:paraId="59FDC414" w14:textId="77777777" w:rsidR="00505BDD" w:rsidRPr="00505BDD" w:rsidRDefault="00505BDD" w:rsidP="00505BDD">
      <w:pPr>
        <w:spacing w:after="0"/>
        <w:rPr>
          <w:rFonts w:ascii="Times New Roman" w:hAnsi="Times New Roman" w:cs="Times New Roman"/>
          <w:sz w:val="24"/>
          <w:szCs w:val="24"/>
        </w:rPr>
      </w:pPr>
      <w:r w:rsidRPr="00505BDD">
        <w:rPr>
          <w:rFonts w:ascii="Times New Roman" w:hAnsi="Times New Roman" w:cs="Times New Roman"/>
          <w:sz w:val="24"/>
          <w:szCs w:val="24"/>
        </w:rPr>
        <w:t>What did Jesus remind her, considering her reluctance?</w:t>
      </w:r>
    </w:p>
    <w:p w14:paraId="77582262"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you must believe – and obey</w:t>
      </w:r>
    </w:p>
    <w:p w14:paraId="0B2BF1C1"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then you will see the glory of God demonstrated</w:t>
      </w:r>
    </w:p>
    <w:p w14:paraId="2FE63F2C" w14:textId="77777777" w:rsidR="00505BDD" w:rsidRPr="00505BDD" w:rsidRDefault="00505BDD" w:rsidP="00505BDD">
      <w:pPr>
        <w:spacing w:after="0"/>
        <w:rPr>
          <w:rFonts w:ascii="Times New Roman" w:hAnsi="Times New Roman" w:cs="Times New Roman"/>
          <w:sz w:val="24"/>
          <w:szCs w:val="24"/>
        </w:rPr>
      </w:pPr>
    </w:p>
    <w:p w14:paraId="2F124E75" w14:textId="77777777" w:rsidR="00505BDD" w:rsidRPr="00505BDD" w:rsidRDefault="00505BDD" w:rsidP="00505BDD">
      <w:pPr>
        <w:spacing w:after="0"/>
        <w:rPr>
          <w:rFonts w:ascii="Times New Roman" w:hAnsi="Times New Roman" w:cs="Times New Roman"/>
          <w:sz w:val="24"/>
          <w:szCs w:val="24"/>
        </w:rPr>
      </w:pPr>
      <w:r w:rsidRPr="00505BDD">
        <w:rPr>
          <w:rFonts w:ascii="Times New Roman" w:hAnsi="Times New Roman" w:cs="Times New Roman"/>
          <w:sz w:val="24"/>
          <w:szCs w:val="24"/>
        </w:rPr>
        <w:t xml:space="preserve">What has Jesus promised </w:t>
      </w:r>
      <w:r w:rsidRPr="00505BDD">
        <w:rPr>
          <w:rFonts w:ascii="Times New Roman" w:hAnsi="Times New Roman" w:cs="Times New Roman"/>
          <w:i/>
          <w:iCs/>
          <w:sz w:val="24"/>
          <w:szCs w:val="24"/>
        </w:rPr>
        <w:t>us</w:t>
      </w:r>
      <w:r w:rsidRPr="00505BDD">
        <w:rPr>
          <w:rFonts w:ascii="Times New Roman" w:hAnsi="Times New Roman" w:cs="Times New Roman"/>
          <w:sz w:val="24"/>
          <w:szCs w:val="24"/>
        </w:rPr>
        <w:t xml:space="preserve"> that we must believe and see His glory demonstrated?</w:t>
      </w:r>
    </w:p>
    <w:p w14:paraId="6C589F51"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our salvation, to start with</w:t>
      </w:r>
    </w:p>
    <w:p w14:paraId="1EE4C4D6"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to provide for us, protect us</w:t>
      </w:r>
    </w:p>
    <w:p w14:paraId="49601A7C"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to be with us</w:t>
      </w:r>
    </w:p>
    <w:p w14:paraId="06E4F199"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to be empowered by God’s Holy Spirit</w:t>
      </w:r>
    </w:p>
    <w:p w14:paraId="1815394D"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to answer prayer (with only minuscule faith on our part – the size of a mustard seed)</w:t>
      </w:r>
    </w:p>
    <w:p w14:paraId="0143F3BA" w14:textId="77777777" w:rsidR="00505BDD" w:rsidRPr="00505BDD" w:rsidRDefault="00505BDD" w:rsidP="00505BDD">
      <w:pPr>
        <w:spacing w:after="0"/>
        <w:rPr>
          <w:rFonts w:ascii="Times New Roman" w:hAnsi="Times New Roman" w:cs="Times New Roman"/>
          <w:sz w:val="24"/>
          <w:szCs w:val="24"/>
        </w:rPr>
      </w:pPr>
    </w:p>
    <w:p w14:paraId="26E9D541" w14:textId="2F077D07" w:rsidR="00505BDD" w:rsidRPr="00505BDD" w:rsidRDefault="00505BDD" w:rsidP="00505BDD">
      <w:pPr>
        <w:spacing w:after="0"/>
        <w:rPr>
          <w:rFonts w:ascii="Times New Roman" w:hAnsi="Times New Roman" w:cs="Times New Roman"/>
          <w:sz w:val="24"/>
          <w:szCs w:val="24"/>
        </w:rPr>
      </w:pPr>
      <w:r w:rsidRPr="00505BDD">
        <w:rPr>
          <w:rFonts w:ascii="Times New Roman" w:hAnsi="Times New Roman" w:cs="Times New Roman"/>
          <w:sz w:val="24"/>
          <w:szCs w:val="24"/>
        </w:rPr>
        <w:t xml:space="preserve">What can we do to maintain that belief that Jesus </w:t>
      </w:r>
      <w:r>
        <w:rPr>
          <w:rFonts w:ascii="Times New Roman" w:hAnsi="Times New Roman" w:cs="Times New Roman"/>
          <w:sz w:val="24"/>
          <w:szCs w:val="24"/>
        </w:rPr>
        <w:t xml:space="preserve">meets our needs and </w:t>
      </w:r>
      <w:r w:rsidRPr="00505BDD">
        <w:rPr>
          <w:rFonts w:ascii="Times New Roman" w:hAnsi="Times New Roman" w:cs="Times New Roman"/>
          <w:sz w:val="24"/>
          <w:szCs w:val="24"/>
        </w:rPr>
        <w:t>answers our prayers, even when our circumstances and His actions don’t make sense to us?</w:t>
      </w:r>
    </w:p>
    <w:p w14:paraId="73A6D84E"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 xml:space="preserve">review His promises –  recall Jeremiah 29:11 (NIV)  </w:t>
      </w:r>
      <w:r w:rsidRPr="00505BDD">
        <w:rPr>
          <w:rFonts w:ascii="Times New Roman" w:hAnsi="Times New Roman" w:cs="Times New Roman"/>
          <w:i/>
          <w:sz w:val="24"/>
          <w:szCs w:val="24"/>
        </w:rPr>
        <w:t>For I know the plans I have for you," declares the Lord, "plans to prosper you and not to harm you, plans to give you hope and a future.</w:t>
      </w:r>
      <w:r w:rsidRPr="00505BDD">
        <w:rPr>
          <w:rFonts w:ascii="Times New Roman" w:hAnsi="Times New Roman" w:cs="Times New Roman"/>
          <w:sz w:val="24"/>
          <w:szCs w:val="24"/>
        </w:rPr>
        <w:t xml:space="preserve"> </w:t>
      </w:r>
    </w:p>
    <w:p w14:paraId="62C52ECB"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talk to God daily, tell Him your hopes, your frustrations, your praise</w:t>
      </w:r>
    </w:p>
    <w:p w14:paraId="41A10D1E"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continue to obey God and trust Him</w:t>
      </w:r>
    </w:p>
    <w:p w14:paraId="5A811CE7"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 xml:space="preserve">when God does resolve the situation, make sure to thank Him </w:t>
      </w:r>
    </w:p>
    <w:p w14:paraId="263E9E10" w14:textId="77777777" w:rsidR="00505BDD" w:rsidRPr="00505BDD" w:rsidRDefault="00505BDD" w:rsidP="00505BDD">
      <w:pPr>
        <w:numPr>
          <w:ilvl w:val="0"/>
          <w:numId w:val="5"/>
        </w:numPr>
        <w:spacing w:after="0"/>
        <w:rPr>
          <w:rFonts w:ascii="Times New Roman" w:hAnsi="Times New Roman" w:cs="Times New Roman"/>
          <w:sz w:val="24"/>
          <w:szCs w:val="24"/>
        </w:rPr>
      </w:pPr>
      <w:r w:rsidRPr="00505BDD">
        <w:rPr>
          <w:rFonts w:ascii="Times New Roman" w:hAnsi="Times New Roman" w:cs="Times New Roman"/>
          <w:sz w:val="24"/>
          <w:szCs w:val="24"/>
        </w:rPr>
        <w:t>make sure to give God the Glory</w:t>
      </w:r>
    </w:p>
    <w:p w14:paraId="4B42A4FA" w14:textId="77777777" w:rsidR="00505BDD" w:rsidRPr="00505BDD" w:rsidRDefault="00505BDD" w:rsidP="00505BDD">
      <w:pPr>
        <w:spacing w:after="0"/>
        <w:rPr>
          <w:rFonts w:ascii="Times New Roman" w:hAnsi="Times New Roman" w:cs="Times New Roman"/>
          <w:sz w:val="24"/>
          <w:szCs w:val="24"/>
        </w:rPr>
      </w:pPr>
    </w:p>
    <w:p w14:paraId="0D64E755" w14:textId="77777777" w:rsidR="00505BDD" w:rsidRDefault="00505BDD" w:rsidP="00261773">
      <w:pPr>
        <w:spacing w:after="0"/>
        <w:rPr>
          <w:rFonts w:ascii="Times New Roman" w:hAnsi="Times New Roman" w:cs="Times New Roman"/>
          <w:sz w:val="24"/>
          <w:szCs w:val="24"/>
        </w:rPr>
      </w:pPr>
    </w:p>
    <w:p w14:paraId="5C79A19B" w14:textId="52A5C7B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505BDD">
        <w:rPr>
          <w:rFonts w:ascii="Times New Roman" w:hAnsi="Times New Roman" w:cs="Times New Roman"/>
          <w:sz w:val="24"/>
          <w:szCs w:val="24"/>
        </w:rPr>
        <w:t xml:space="preserve"> </w:t>
      </w:r>
      <w:r w:rsidR="00505BDD" w:rsidRPr="00505BDD">
        <w:rPr>
          <w:rFonts w:ascii="Times New Roman" w:hAnsi="Times New Roman" w:cs="Times New Roman"/>
          <w:sz w:val="24"/>
          <w:szCs w:val="24"/>
        </w:rPr>
        <w:t>Jesus Is More than Words</w:t>
      </w:r>
    </w:p>
    <w:p w14:paraId="4139A17B" w14:textId="77777777" w:rsidR="00261773" w:rsidRDefault="00261773" w:rsidP="00261773">
      <w:pPr>
        <w:spacing w:after="0"/>
        <w:rPr>
          <w:rFonts w:ascii="Times New Roman" w:hAnsi="Times New Roman" w:cs="Times New Roman"/>
          <w:sz w:val="24"/>
          <w:szCs w:val="24"/>
        </w:rPr>
      </w:pPr>
    </w:p>
    <w:p w14:paraId="5AF4D448" w14:textId="33F6652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505BDD">
        <w:rPr>
          <w:rFonts w:ascii="Times New Roman" w:hAnsi="Times New Roman" w:cs="Times New Roman"/>
          <w:sz w:val="24"/>
          <w:szCs w:val="24"/>
        </w:rPr>
        <w:t xml:space="preserve"> a challenge to believe.</w:t>
      </w:r>
    </w:p>
    <w:p w14:paraId="58797F77" w14:textId="77777777" w:rsidR="00505BDD" w:rsidRDefault="00505BDD" w:rsidP="00261773">
      <w:pPr>
        <w:spacing w:after="0"/>
        <w:rPr>
          <w:rFonts w:ascii="Times New Roman" w:hAnsi="Times New Roman" w:cs="Times New Roman"/>
          <w:sz w:val="24"/>
          <w:szCs w:val="24"/>
        </w:rPr>
      </w:pPr>
    </w:p>
    <w:p w14:paraId="061BE14C" w14:textId="77777777" w:rsidR="00505BDD" w:rsidRPr="00193290" w:rsidRDefault="00505BDD" w:rsidP="00505BDD">
      <w:pPr>
        <w:spacing w:after="0"/>
        <w:rPr>
          <w:rFonts w:ascii="Times New Roman" w:hAnsi="Times New Roman" w:cs="Times New Roman"/>
          <w:sz w:val="20"/>
          <w:szCs w:val="20"/>
        </w:rPr>
      </w:pPr>
      <w:r w:rsidRPr="00F8210F">
        <w:rPr>
          <w:rFonts w:ascii="Times New Roman" w:hAnsi="Times New Roman" w:cs="Times New Roman"/>
          <w:sz w:val="20"/>
          <w:szCs w:val="20"/>
        </w:rPr>
        <w:t>John 11:41-44 (NIV)   So they took away the stone. Then Jesus looked up and said, "Father, I thank you that you have heard me. 42  I knew that you always hear me, but I said this for the benefit of the people standing here, that they may believe that you sent me." 43  When he had said this, Jesus called in a loud voice, "Lazarus, come out!" 44  The dead man came out, his hands and feet wrapped with strips of linen, and a cloth around his face. Jesus said to them, "Take off the grave clothes and let him go."</w:t>
      </w:r>
    </w:p>
    <w:p w14:paraId="6ECB38EF" w14:textId="77777777" w:rsidR="00505BDD" w:rsidRDefault="00505BDD" w:rsidP="00261773">
      <w:pPr>
        <w:spacing w:after="0"/>
        <w:rPr>
          <w:rFonts w:ascii="Times New Roman" w:hAnsi="Times New Roman" w:cs="Times New Roman"/>
          <w:sz w:val="24"/>
          <w:szCs w:val="24"/>
        </w:rPr>
      </w:pPr>
    </w:p>
    <w:p w14:paraId="05246B0A" w14:textId="436CFEF2" w:rsidR="00505BDD" w:rsidRDefault="00A76A65" w:rsidP="00261773">
      <w:pPr>
        <w:spacing w:after="0"/>
        <w:rPr>
          <w:rFonts w:ascii="Times New Roman" w:hAnsi="Times New Roman" w:cs="Times New Roman"/>
          <w:sz w:val="24"/>
          <w:szCs w:val="24"/>
        </w:rPr>
      </w:pPr>
      <w:r>
        <w:rPr>
          <w:rFonts w:ascii="Times New Roman" w:hAnsi="Times New Roman" w:cs="Times New Roman"/>
          <w:sz w:val="24"/>
          <w:szCs w:val="24"/>
        </w:rPr>
        <w:t xml:space="preserve">Why </w:t>
      </w:r>
      <w:r w:rsidR="00A56A89">
        <w:rPr>
          <w:rFonts w:ascii="Times New Roman" w:hAnsi="Times New Roman" w:cs="Times New Roman"/>
          <w:sz w:val="24"/>
          <w:szCs w:val="24"/>
        </w:rPr>
        <w:t>do you think</w:t>
      </w:r>
      <w:r>
        <w:rPr>
          <w:rFonts w:ascii="Times New Roman" w:hAnsi="Times New Roman" w:cs="Times New Roman"/>
          <w:sz w:val="24"/>
          <w:szCs w:val="24"/>
        </w:rPr>
        <w:t xml:space="preserve"> Jesus pray</w:t>
      </w:r>
      <w:r w:rsidR="00A56A89">
        <w:rPr>
          <w:rFonts w:ascii="Times New Roman" w:hAnsi="Times New Roman" w:cs="Times New Roman"/>
          <w:sz w:val="24"/>
          <w:szCs w:val="24"/>
        </w:rPr>
        <w:t>ed</w:t>
      </w:r>
      <w:r>
        <w:rPr>
          <w:rFonts w:ascii="Times New Roman" w:hAnsi="Times New Roman" w:cs="Times New Roman"/>
          <w:sz w:val="24"/>
          <w:szCs w:val="24"/>
        </w:rPr>
        <w:t xml:space="preserve"> out loud?</w:t>
      </w:r>
    </w:p>
    <w:p w14:paraId="702B6620" w14:textId="7742869A" w:rsidR="00A76A65" w:rsidRDefault="00A56A89" w:rsidP="00A56A89">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so the people could know it was prayer to His Heavenly Father</w:t>
      </w:r>
    </w:p>
    <w:p w14:paraId="08864937" w14:textId="10D0A8EE" w:rsidR="00A56A89" w:rsidRDefault="00A56A89" w:rsidP="00A56A89">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so people would know it was God doing the resuscitation</w:t>
      </w:r>
    </w:p>
    <w:p w14:paraId="28C85660" w14:textId="1250756F" w:rsidR="00A56A89" w:rsidRDefault="00A56A89" w:rsidP="00A56A89">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to prepare them for what was about to happen</w:t>
      </w:r>
    </w:p>
    <w:p w14:paraId="63C193D7" w14:textId="77777777" w:rsidR="00A56A89" w:rsidRDefault="00A56A89" w:rsidP="00A56A89">
      <w:pPr>
        <w:spacing w:after="0"/>
        <w:rPr>
          <w:rFonts w:ascii="Times New Roman" w:hAnsi="Times New Roman" w:cs="Times New Roman"/>
          <w:sz w:val="24"/>
          <w:szCs w:val="24"/>
        </w:rPr>
      </w:pPr>
    </w:p>
    <w:p w14:paraId="05F2273A" w14:textId="77777777" w:rsidR="00A56A89" w:rsidRPr="00A56A89" w:rsidRDefault="00A56A89" w:rsidP="00A56A89">
      <w:pPr>
        <w:spacing w:after="0"/>
        <w:rPr>
          <w:rFonts w:ascii="Times New Roman" w:hAnsi="Times New Roman" w:cs="Times New Roman"/>
          <w:sz w:val="24"/>
          <w:szCs w:val="24"/>
        </w:rPr>
      </w:pPr>
      <w:r w:rsidRPr="00A56A89">
        <w:rPr>
          <w:rFonts w:ascii="Times New Roman" w:hAnsi="Times New Roman" w:cs="Times New Roman"/>
          <w:sz w:val="24"/>
          <w:szCs w:val="24"/>
        </w:rPr>
        <w:t xml:space="preserve">How did Jesus raise Lazarus from the dead? </w:t>
      </w:r>
    </w:p>
    <w:p w14:paraId="35D781AF" w14:textId="77777777" w:rsidR="00A56A89" w:rsidRPr="00A56A89" w:rsidRDefault="00A56A89" w:rsidP="00A56A89">
      <w:pPr>
        <w:numPr>
          <w:ilvl w:val="0"/>
          <w:numId w:val="5"/>
        </w:numPr>
        <w:spacing w:after="0"/>
        <w:rPr>
          <w:rFonts w:ascii="Times New Roman" w:hAnsi="Times New Roman" w:cs="Times New Roman"/>
          <w:sz w:val="24"/>
          <w:szCs w:val="24"/>
        </w:rPr>
      </w:pPr>
      <w:r w:rsidRPr="00A56A89">
        <w:rPr>
          <w:rFonts w:ascii="Times New Roman" w:hAnsi="Times New Roman" w:cs="Times New Roman"/>
          <w:sz w:val="24"/>
          <w:szCs w:val="24"/>
        </w:rPr>
        <w:t>called out in a loud voice</w:t>
      </w:r>
    </w:p>
    <w:p w14:paraId="2796F775" w14:textId="77777777" w:rsidR="00A56A89" w:rsidRPr="00A56A89" w:rsidRDefault="00A56A89" w:rsidP="00A56A89">
      <w:pPr>
        <w:numPr>
          <w:ilvl w:val="0"/>
          <w:numId w:val="5"/>
        </w:numPr>
        <w:spacing w:after="0"/>
        <w:rPr>
          <w:rFonts w:ascii="Times New Roman" w:hAnsi="Times New Roman" w:cs="Times New Roman"/>
          <w:sz w:val="24"/>
          <w:szCs w:val="24"/>
        </w:rPr>
      </w:pPr>
      <w:r w:rsidRPr="00A56A89">
        <w:rPr>
          <w:rFonts w:ascii="Times New Roman" w:hAnsi="Times New Roman" w:cs="Times New Roman"/>
          <w:sz w:val="24"/>
          <w:szCs w:val="24"/>
        </w:rPr>
        <w:t>“Lazarus, come out”</w:t>
      </w:r>
    </w:p>
    <w:p w14:paraId="65A01805" w14:textId="77777777" w:rsidR="00A56A89" w:rsidRPr="00A56A89" w:rsidRDefault="00A56A89" w:rsidP="00A56A89">
      <w:pPr>
        <w:numPr>
          <w:ilvl w:val="0"/>
          <w:numId w:val="5"/>
        </w:numPr>
        <w:spacing w:after="0"/>
        <w:rPr>
          <w:rFonts w:ascii="Times New Roman" w:hAnsi="Times New Roman" w:cs="Times New Roman"/>
          <w:sz w:val="24"/>
          <w:szCs w:val="24"/>
        </w:rPr>
      </w:pPr>
      <w:r w:rsidRPr="00A56A89">
        <w:rPr>
          <w:rFonts w:ascii="Times New Roman" w:hAnsi="Times New Roman" w:cs="Times New Roman"/>
          <w:sz w:val="24"/>
          <w:szCs w:val="24"/>
        </w:rPr>
        <w:t>some people say if Jesus had not specified Lazarus by name, many people would have come from the grave</w:t>
      </w:r>
    </w:p>
    <w:p w14:paraId="49C673D3" w14:textId="77777777" w:rsidR="00A56A89" w:rsidRPr="00A56A89" w:rsidRDefault="00A56A89" w:rsidP="00A56A89">
      <w:pPr>
        <w:spacing w:after="0"/>
        <w:rPr>
          <w:rFonts w:ascii="Times New Roman" w:hAnsi="Times New Roman" w:cs="Times New Roman"/>
          <w:sz w:val="24"/>
          <w:szCs w:val="24"/>
        </w:rPr>
      </w:pPr>
    </w:p>
    <w:p w14:paraId="5D5630BB" w14:textId="77777777" w:rsidR="00A56A89" w:rsidRPr="00A56A89" w:rsidRDefault="00A56A89" w:rsidP="00A56A89">
      <w:pPr>
        <w:spacing w:after="0"/>
        <w:rPr>
          <w:rFonts w:ascii="Times New Roman" w:hAnsi="Times New Roman" w:cs="Times New Roman"/>
          <w:sz w:val="24"/>
          <w:szCs w:val="24"/>
        </w:rPr>
      </w:pPr>
      <w:r w:rsidRPr="00A56A89">
        <w:rPr>
          <w:rFonts w:ascii="Times New Roman" w:hAnsi="Times New Roman" w:cs="Times New Roman"/>
          <w:sz w:val="24"/>
          <w:szCs w:val="24"/>
        </w:rPr>
        <w:t xml:space="preserve">What did Lazarus do when Jesus called to him? </w:t>
      </w:r>
    </w:p>
    <w:p w14:paraId="4E984FEC" w14:textId="77777777" w:rsidR="00A56A89" w:rsidRPr="00A56A89" w:rsidRDefault="00A56A89" w:rsidP="00A56A89">
      <w:pPr>
        <w:numPr>
          <w:ilvl w:val="0"/>
          <w:numId w:val="5"/>
        </w:numPr>
        <w:spacing w:after="0"/>
        <w:rPr>
          <w:rFonts w:ascii="Times New Roman" w:hAnsi="Times New Roman" w:cs="Times New Roman"/>
          <w:sz w:val="24"/>
          <w:szCs w:val="24"/>
        </w:rPr>
      </w:pPr>
      <w:r w:rsidRPr="00A56A89">
        <w:rPr>
          <w:rFonts w:ascii="Times New Roman" w:hAnsi="Times New Roman" w:cs="Times New Roman"/>
          <w:sz w:val="24"/>
          <w:szCs w:val="24"/>
        </w:rPr>
        <w:t>Lazarus came out of his tomb</w:t>
      </w:r>
    </w:p>
    <w:p w14:paraId="443EF058" w14:textId="77777777" w:rsidR="00A56A89" w:rsidRPr="00A56A89" w:rsidRDefault="00A56A89" w:rsidP="00A56A89">
      <w:pPr>
        <w:numPr>
          <w:ilvl w:val="0"/>
          <w:numId w:val="5"/>
        </w:numPr>
        <w:spacing w:after="0"/>
        <w:rPr>
          <w:rFonts w:ascii="Times New Roman" w:hAnsi="Times New Roman" w:cs="Times New Roman"/>
          <w:sz w:val="24"/>
          <w:szCs w:val="24"/>
        </w:rPr>
      </w:pPr>
      <w:r w:rsidRPr="00A56A89">
        <w:rPr>
          <w:rFonts w:ascii="Times New Roman" w:hAnsi="Times New Roman" w:cs="Times New Roman"/>
          <w:sz w:val="24"/>
          <w:szCs w:val="24"/>
        </w:rPr>
        <w:t xml:space="preserve">his hands and feet </w:t>
      </w:r>
      <w:proofErr w:type="gramStart"/>
      <w:r w:rsidRPr="00A56A89">
        <w:rPr>
          <w:rFonts w:ascii="Times New Roman" w:hAnsi="Times New Roman" w:cs="Times New Roman"/>
          <w:sz w:val="24"/>
          <w:szCs w:val="24"/>
        </w:rPr>
        <w:t>still</w:t>
      </w:r>
      <w:proofErr w:type="gramEnd"/>
      <w:r w:rsidRPr="00A56A89">
        <w:rPr>
          <w:rFonts w:ascii="Times New Roman" w:hAnsi="Times New Roman" w:cs="Times New Roman"/>
          <w:sz w:val="24"/>
          <w:szCs w:val="24"/>
        </w:rPr>
        <w:t xml:space="preserve"> wrapped with cloth</w:t>
      </w:r>
    </w:p>
    <w:p w14:paraId="3D97311E" w14:textId="77777777" w:rsidR="00A56A89" w:rsidRPr="00A56A89" w:rsidRDefault="00A56A89" w:rsidP="00A56A89">
      <w:pPr>
        <w:numPr>
          <w:ilvl w:val="0"/>
          <w:numId w:val="5"/>
        </w:numPr>
        <w:spacing w:after="0"/>
        <w:rPr>
          <w:rFonts w:ascii="Times New Roman" w:hAnsi="Times New Roman" w:cs="Times New Roman"/>
          <w:sz w:val="24"/>
          <w:szCs w:val="24"/>
        </w:rPr>
      </w:pPr>
      <w:r w:rsidRPr="00A56A89">
        <w:rPr>
          <w:rFonts w:ascii="Times New Roman" w:hAnsi="Times New Roman" w:cs="Times New Roman"/>
          <w:sz w:val="24"/>
          <w:szCs w:val="24"/>
        </w:rPr>
        <w:t>cloth around his face</w:t>
      </w:r>
    </w:p>
    <w:p w14:paraId="6C441ADF" w14:textId="77777777" w:rsidR="00A56A89" w:rsidRPr="00A56A89" w:rsidRDefault="00A56A89" w:rsidP="00A56A89">
      <w:pPr>
        <w:spacing w:after="0"/>
        <w:rPr>
          <w:rFonts w:ascii="Times New Roman" w:hAnsi="Times New Roman" w:cs="Times New Roman"/>
          <w:sz w:val="24"/>
          <w:szCs w:val="24"/>
        </w:rPr>
      </w:pPr>
    </w:p>
    <w:p w14:paraId="715F1E7B" w14:textId="77777777" w:rsidR="00A56A89" w:rsidRPr="00A56A89" w:rsidRDefault="00A56A89" w:rsidP="00A56A89">
      <w:pPr>
        <w:spacing w:after="0"/>
        <w:rPr>
          <w:rFonts w:ascii="Times New Roman" w:hAnsi="Times New Roman" w:cs="Times New Roman"/>
          <w:sz w:val="24"/>
          <w:szCs w:val="24"/>
        </w:rPr>
      </w:pPr>
      <w:r w:rsidRPr="00A56A89">
        <w:rPr>
          <w:rFonts w:ascii="Times New Roman" w:hAnsi="Times New Roman" w:cs="Times New Roman"/>
          <w:sz w:val="24"/>
          <w:szCs w:val="24"/>
        </w:rPr>
        <w:t xml:space="preserve">What did Lazarus do when Jesus called to him? </w:t>
      </w:r>
    </w:p>
    <w:p w14:paraId="69213FC1" w14:textId="77777777" w:rsidR="00A56A89" w:rsidRPr="00A56A89" w:rsidRDefault="00A56A89" w:rsidP="00A56A89">
      <w:pPr>
        <w:numPr>
          <w:ilvl w:val="0"/>
          <w:numId w:val="5"/>
        </w:numPr>
        <w:spacing w:after="0"/>
        <w:rPr>
          <w:rFonts w:ascii="Times New Roman" w:hAnsi="Times New Roman" w:cs="Times New Roman"/>
          <w:sz w:val="24"/>
          <w:szCs w:val="24"/>
        </w:rPr>
      </w:pPr>
      <w:r w:rsidRPr="00A56A89">
        <w:rPr>
          <w:rFonts w:ascii="Times New Roman" w:hAnsi="Times New Roman" w:cs="Times New Roman"/>
          <w:sz w:val="24"/>
          <w:szCs w:val="24"/>
        </w:rPr>
        <w:t>Lazarus came out of his tomb</w:t>
      </w:r>
    </w:p>
    <w:p w14:paraId="3B97BEAF" w14:textId="77777777" w:rsidR="00A56A89" w:rsidRPr="00A56A89" w:rsidRDefault="00A56A89" w:rsidP="00A56A89">
      <w:pPr>
        <w:numPr>
          <w:ilvl w:val="0"/>
          <w:numId w:val="5"/>
        </w:numPr>
        <w:spacing w:after="0"/>
        <w:rPr>
          <w:rFonts w:ascii="Times New Roman" w:hAnsi="Times New Roman" w:cs="Times New Roman"/>
          <w:sz w:val="24"/>
          <w:szCs w:val="24"/>
        </w:rPr>
      </w:pPr>
      <w:r w:rsidRPr="00A56A89">
        <w:rPr>
          <w:rFonts w:ascii="Times New Roman" w:hAnsi="Times New Roman" w:cs="Times New Roman"/>
          <w:sz w:val="24"/>
          <w:szCs w:val="24"/>
        </w:rPr>
        <w:t xml:space="preserve">his hands and feet </w:t>
      </w:r>
      <w:proofErr w:type="gramStart"/>
      <w:r w:rsidRPr="00A56A89">
        <w:rPr>
          <w:rFonts w:ascii="Times New Roman" w:hAnsi="Times New Roman" w:cs="Times New Roman"/>
          <w:sz w:val="24"/>
          <w:szCs w:val="24"/>
        </w:rPr>
        <w:t>still</w:t>
      </w:r>
      <w:proofErr w:type="gramEnd"/>
      <w:r w:rsidRPr="00A56A89">
        <w:rPr>
          <w:rFonts w:ascii="Times New Roman" w:hAnsi="Times New Roman" w:cs="Times New Roman"/>
          <w:sz w:val="24"/>
          <w:szCs w:val="24"/>
        </w:rPr>
        <w:t xml:space="preserve"> wrapped with cloth</w:t>
      </w:r>
    </w:p>
    <w:p w14:paraId="477B04CF" w14:textId="77777777" w:rsidR="00A56A89" w:rsidRPr="00A56A89" w:rsidRDefault="00A56A89" w:rsidP="00A56A89">
      <w:pPr>
        <w:numPr>
          <w:ilvl w:val="0"/>
          <w:numId w:val="5"/>
        </w:numPr>
        <w:spacing w:after="0"/>
        <w:rPr>
          <w:rFonts w:ascii="Times New Roman" w:hAnsi="Times New Roman" w:cs="Times New Roman"/>
          <w:sz w:val="24"/>
          <w:szCs w:val="24"/>
        </w:rPr>
      </w:pPr>
      <w:r w:rsidRPr="00A56A89">
        <w:rPr>
          <w:rFonts w:ascii="Times New Roman" w:hAnsi="Times New Roman" w:cs="Times New Roman"/>
          <w:sz w:val="24"/>
          <w:szCs w:val="24"/>
        </w:rPr>
        <w:t>cloth around his face</w:t>
      </w:r>
    </w:p>
    <w:p w14:paraId="55744CBE" w14:textId="77777777" w:rsidR="00A56A89" w:rsidRPr="00A56A89" w:rsidRDefault="00A56A89" w:rsidP="00A56A89">
      <w:pPr>
        <w:spacing w:after="0"/>
        <w:rPr>
          <w:rFonts w:ascii="Times New Roman" w:hAnsi="Times New Roman" w:cs="Times New Roman"/>
          <w:sz w:val="24"/>
          <w:szCs w:val="24"/>
        </w:rPr>
      </w:pPr>
    </w:p>
    <w:p w14:paraId="69B1032A" w14:textId="77777777" w:rsidR="00A56A89" w:rsidRPr="00A56A89" w:rsidRDefault="00A56A89" w:rsidP="00A56A89">
      <w:pPr>
        <w:spacing w:after="0"/>
        <w:rPr>
          <w:rFonts w:ascii="Times New Roman" w:hAnsi="Times New Roman" w:cs="Times New Roman"/>
          <w:sz w:val="24"/>
          <w:szCs w:val="24"/>
        </w:rPr>
      </w:pPr>
      <w:r w:rsidRPr="00A56A89">
        <w:rPr>
          <w:rFonts w:ascii="Times New Roman" w:hAnsi="Times New Roman" w:cs="Times New Roman"/>
          <w:sz w:val="24"/>
          <w:szCs w:val="24"/>
        </w:rPr>
        <w:t xml:space="preserve">If you had been there when Jesus raised Lazarus from the dead, how do you think you might have responded? </w:t>
      </w:r>
    </w:p>
    <w:p w14:paraId="46D362E9" w14:textId="77777777" w:rsidR="00A56A89" w:rsidRPr="00A56A89" w:rsidRDefault="00A56A89" w:rsidP="00A56A89">
      <w:pPr>
        <w:numPr>
          <w:ilvl w:val="0"/>
          <w:numId w:val="6"/>
        </w:numPr>
        <w:spacing w:after="0"/>
        <w:rPr>
          <w:rFonts w:ascii="Times New Roman" w:hAnsi="Times New Roman" w:cs="Times New Roman"/>
          <w:sz w:val="24"/>
          <w:szCs w:val="24"/>
        </w:rPr>
      </w:pPr>
      <w:proofErr w:type="gramStart"/>
      <w:r w:rsidRPr="00A56A89">
        <w:rPr>
          <w:rFonts w:ascii="Times New Roman" w:hAnsi="Times New Roman" w:cs="Times New Roman"/>
          <w:sz w:val="24"/>
          <w:szCs w:val="24"/>
        </w:rPr>
        <w:t>shocked</w:t>
      </w:r>
      <w:proofErr w:type="gramEnd"/>
    </w:p>
    <w:p w14:paraId="368659C4" w14:textId="77777777" w:rsidR="00A56A89" w:rsidRPr="00A56A89" w:rsidRDefault="00A56A89" w:rsidP="00A56A89">
      <w:pPr>
        <w:numPr>
          <w:ilvl w:val="0"/>
          <w:numId w:val="6"/>
        </w:numPr>
        <w:spacing w:after="0"/>
        <w:rPr>
          <w:rFonts w:ascii="Times New Roman" w:hAnsi="Times New Roman" w:cs="Times New Roman"/>
          <w:sz w:val="24"/>
          <w:szCs w:val="24"/>
        </w:rPr>
      </w:pPr>
      <w:r w:rsidRPr="00A56A89">
        <w:rPr>
          <w:rFonts w:ascii="Times New Roman" w:hAnsi="Times New Roman" w:cs="Times New Roman"/>
          <w:sz w:val="24"/>
          <w:szCs w:val="24"/>
        </w:rPr>
        <w:t>amazed</w:t>
      </w:r>
    </w:p>
    <w:p w14:paraId="5B2E74DD" w14:textId="77777777" w:rsidR="00A56A89" w:rsidRPr="00A56A89" w:rsidRDefault="00A56A89" w:rsidP="00A56A89">
      <w:pPr>
        <w:numPr>
          <w:ilvl w:val="0"/>
          <w:numId w:val="6"/>
        </w:numPr>
        <w:spacing w:after="0"/>
        <w:rPr>
          <w:rFonts w:ascii="Times New Roman" w:hAnsi="Times New Roman" w:cs="Times New Roman"/>
          <w:sz w:val="24"/>
          <w:szCs w:val="24"/>
        </w:rPr>
      </w:pPr>
      <w:r w:rsidRPr="00A56A89">
        <w:rPr>
          <w:rFonts w:ascii="Times New Roman" w:hAnsi="Times New Roman" w:cs="Times New Roman"/>
          <w:sz w:val="24"/>
          <w:szCs w:val="24"/>
        </w:rPr>
        <w:t>would make the hair on the back of your neck go up</w:t>
      </w:r>
    </w:p>
    <w:p w14:paraId="20463920" w14:textId="77777777" w:rsidR="00A56A89" w:rsidRPr="00A56A89" w:rsidRDefault="00A56A89" w:rsidP="00A56A89">
      <w:pPr>
        <w:numPr>
          <w:ilvl w:val="0"/>
          <w:numId w:val="6"/>
        </w:numPr>
        <w:spacing w:after="0"/>
        <w:rPr>
          <w:rFonts w:ascii="Times New Roman" w:hAnsi="Times New Roman" w:cs="Times New Roman"/>
          <w:sz w:val="24"/>
          <w:szCs w:val="24"/>
        </w:rPr>
      </w:pPr>
      <w:r w:rsidRPr="00A56A89">
        <w:rPr>
          <w:rFonts w:ascii="Times New Roman" w:hAnsi="Times New Roman" w:cs="Times New Roman"/>
          <w:sz w:val="24"/>
          <w:szCs w:val="24"/>
        </w:rPr>
        <w:t>somewhat scared, spooked</w:t>
      </w:r>
    </w:p>
    <w:p w14:paraId="410A373F" w14:textId="77777777" w:rsidR="00A56A89" w:rsidRPr="00A56A89" w:rsidRDefault="00A56A89" w:rsidP="00A56A89">
      <w:pPr>
        <w:numPr>
          <w:ilvl w:val="0"/>
          <w:numId w:val="6"/>
        </w:numPr>
        <w:spacing w:after="0"/>
        <w:rPr>
          <w:rFonts w:ascii="Times New Roman" w:hAnsi="Times New Roman" w:cs="Times New Roman"/>
          <w:sz w:val="24"/>
          <w:szCs w:val="24"/>
        </w:rPr>
      </w:pPr>
      <w:r w:rsidRPr="00A56A89">
        <w:rPr>
          <w:rFonts w:ascii="Times New Roman" w:hAnsi="Times New Roman" w:cs="Times New Roman"/>
          <w:sz w:val="24"/>
          <w:szCs w:val="24"/>
        </w:rPr>
        <w:t>impressed</w:t>
      </w:r>
    </w:p>
    <w:p w14:paraId="32D598DA" w14:textId="77777777" w:rsidR="00A56A89" w:rsidRDefault="00A56A89" w:rsidP="00A56A89">
      <w:pPr>
        <w:spacing w:after="0"/>
        <w:rPr>
          <w:rFonts w:ascii="Times New Roman" w:hAnsi="Times New Roman" w:cs="Times New Roman"/>
          <w:sz w:val="24"/>
          <w:szCs w:val="24"/>
        </w:rPr>
      </w:pPr>
    </w:p>
    <w:p w14:paraId="42EB259F" w14:textId="77777777" w:rsidR="00A56A89" w:rsidRPr="00AF3578" w:rsidRDefault="00A56A89" w:rsidP="00A56A89">
      <w:pPr>
        <w:spacing w:after="0"/>
        <w:rPr>
          <w:rFonts w:ascii="Times New Roman" w:hAnsi="Times New Roman" w:cs="Times New Roman"/>
          <w:sz w:val="24"/>
          <w:szCs w:val="24"/>
        </w:rPr>
      </w:pPr>
      <w:r w:rsidRPr="00AF3578">
        <w:rPr>
          <w:rFonts w:ascii="Times New Roman" w:hAnsi="Times New Roman" w:cs="Times New Roman"/>
          <w:sz w:val="24"/>
          <w:szCs w:val="24"/>
        </w:rPr>
        <w:sym w:font="Wingdings" w:char="F0F0"/>
      </w:r>
      <w:r w:rsidRPr="00AF3578">
        <w:rPr>
          <w:rFonts w:ascii="Times New Roman" w:hAnsi="Times New Roman" w:cs="Times New Roman"/>
          <w:sz w:val="24"/>
          <w:szCs w:val="24"/>
        </w:rPr>
        <w:t xml:space="preserve"> We should be in just as much awe and praise Him just as much for the workings we see God do in our lives every day!</w:t>
      </w:r>
    </w:p>
    <w:p w14:paraId="173E8588" w14:textId="07C4D2F0" w:rsidR="00A56A89" w:rsidRDefault="00A56A89" w:rsidP="00A56A89">
      <w:pPr>
        <w:spacing w:after="0"/>
        <w:rPr>
          <w:rFonts w:ascii="Times New Roman" w:hAnsi="Times New Roman" w:cs="Times New Roman"/>
          <w:sz w:val="24"/>
          <w:szCs w:val="24"/>
        </w:rPr>
      </w:pPr>
    </w:p>
    <w:p w14:paraId="4C5291E2" w14:textId="22A4BD98" w:rsidR="00A56A89" w:rsidRPr="00A56A89" w:rsidRDefault="00A56A89" w:rsidP="00A56A89">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D578A90" wp14:editId="1B537E97">
                <wp:simplePos x="0" y="0"/>
                <wp:positionH relativeFrom="column">
                  <wp:posOffset>1476731</wp:posOffset>
                </wp:positionH>
                <wp:positionV relativeFrom="page">
                  <wp:posOffset>8805063</wp:posOffset>
                </wp:positionV>
                <wp:extent cx="3086735" cy="474980"/>
                <wp:effectExtent l="19050" t="19050" r="37465" b="58420"/>
                <wp:wrapSquare wrapText="bothSides"/>
                <wp:docPr id="4" name="Text Box 4"/>
                <wp:cNvGraphicFramePr/>
                <a:graphic xmlns:a="http://schemas.openxmlformats.org/drawingml/2006/main">
                  <a:graphicData uri="http://schemas.microsoft.com/office/word/2010/wordprocessingShape">
                    <wps:wsp>
                      <wps:cNvSpPr txBox="1"/>
                      <wps:spPr>
                        <a:xfrm>
                          <a:off x="0" y="0"/>
                          <a:ext cx="3086735" cy="474980"/>
                        </a:xfrm>
                        <a:custGeom>
                          <a:avLst/>
                          <a:gdLst>
                            <a:gd name="connsiteX0" fmla="*/ 0 w 3086735"/>
                            <a:gd name="connsiteY0" fmla="*/ 0 h 474980"/>
                            <a:gd name="connsiteX1" fmla="*/ 514456 w 3086735"/>
                            <a:gd name="connsiteY1" fmla="*/ 0 h 474980"/>
                            <a:gd name="connsiteX2" fmla="*/ 1028912 w 3086735"/>
                            <a:gd name="connsiteY2" fmla="*/ 0 h 474980"/>
                            <a:gd name="connsiteX3" fmla="*/ 1605102 w 3086735"/>
                            <a:gd name="connsiteY3" fmla="*/ 0 h 474980"/>
                            <a:gd name="connsiteX4" fmla="*/ 2057823 w 3086735"/>
                            <a:gd name="connsiteY4" fmla="*/ 0 h 474980"/>
                            <a:gd name="connsiteX5" fmla="*/ 2603147 w 3086735"/>
                            <a:gd name="connsiteY5" fmla="*/ 0 h 474980"/>
                            <a:gd name="connsiteX6" fmla="*/ 3086735 w 3086735"/>
                            <a:gd name="connsiteY6" fmla="*/ 0 h 474980"/>
                            <a:gd name="connsiteX7" fmla="*/ 3086735 w 3086735"/>
                            <a:gd name="connsiteY7" fmla="*/ 474980 h 474980"/>
                            <a:gd name="connsiteX8" fmla="*/ 2634014 w 3086735"/>
                            <a:gd name="connsiteY8" fmla="*/ 474980 h 474980"/>
                            <a:gd name="connsiteX9" fmla="*/ 2212160 w 3086735"/>
                            <a:gd name="connsiteY9" fmla="*/ 474980 h 474980"/>
                            <a:gd name="connsiteX10" fmla="*/ 1666837 w 3086735"/>
                            <a:gd name="connsiteY10" fmla="*/ 474980 h 474980"/>
                            <a:gd name="connsiteX11" fmla="*/ 1152381 w 3086735"/>
                            <a:gd name="connsiteY11" fmla="*/ 474980 h 474980"/>
                            <a:gd name="connsiteX12" fmla="*/ 668793 w 3086735"/>
                            <a:gd name="connsiteY12" fmla="*/ 474980 h 474980"/>
                            <a:gd name="connsiteX13" fmla="*/ 0 w 3086735"/>
                            <a:gd name="connsiteY13" fmla="*/ 474980 h 474980"/>
                            <a:gd name="connsiteX14" fmla="*/ 0 w 3086735"/>
                            <a:gd name="connsiteY14" fmla="*/ 0 h 474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86735" h="474980" fill="none" extrusionOk="0">
                              <a:moveTo>
                                <a:pt x="0" y="0"/>
                              </a:moveTo>
                              <a:cubicBezTo>
                                <a:pt x="252565" y="-26929"/>
                                <a:pt x="410242" y="15426"/>
                                <a:pt x="514456" y="0"/>
                              </a:cubicBezTo>
                              <a:cubicBezTo>
                                <a:pt x="618670" y="-15426"/>
                                <a:pt x="818540" y="32307"/>
                                <a:pt x="1028912" y="0"/>
                              </a:cubicBezTo>
                              <a:cubicBezTo>
                                <a:pt x="1239284" y="-32307"/>
                                <a:pt x="1347311" y="54858"/>
                                <a:pt x="1605102" y="0"/>
                              </a:cubicBezTo>
                              <a:cubicBezTo>
                                <a:pt x="1862893" y="-54858"/>
                                <a:pt x="1901157" y="52014"/>
                                <a:pt x="2057823" y="0"/>
                              </a:cubicBezTo>
                              <a:cubicBezTo>
                                <a:pt x="2214489" y="-52014"/>
                                <a:pt x="2388777" y="30318"/>
                                <a:pt x="2603147" y="0"/>
                              </a:cubicBezTo>
                              <a:cubicBezTo>
                                <a:pt x="2817517" y="-30318"/>
                                <a:pt x="2846180" y="37837"/>
                                <a:pt x="3086735" y="0"/>
                              </a:cubicBezTo>
                              <a:cubicBezTo>
                                <a:pt x="3091463" y="138631"/>
                                <a:pt x="3036992" y="362953"/>
                                <a:pt x="3086735" y="474980"/>
                              </a:cubicBezTo>
                              <a:cubicBezTo>
                                <a:pt x="2902064" y="515905"/>
                                <a:pt x="2773774" y="442505"/>
                                <a:pt x="2634014" y="474980"/>
                              </a:cubicBezTo>
                              <a:cubicBezTo>
                                <a:pt x="2494254" y="507455"/>
                                <a:pt x="2313523" y="446555"/>
                                <a:pt x="2212160" y="474980"/>
                              </a:cubicBezTo>
                              <a:cubicBezTo>
                                <a:pt x="2110797" y="503405"/>
                                <a:pt x="1792813" y="419218"/>
                                <a:pt x="1666837" y="474980"/>
                              </a:cubicBezTo>
                              <a:cubicBezTo>
                                <a:pt x="1540861" y="530742"/>
                                <a:pt x="1311561" y="443793"/>
                                <a:pt x="1152381" y="474980"/>
                              </a:cubicBezTo>
                              <a:cubicBezTo>
                                <a:pt x="993201" y="506167"/>
                                <a:pt x="885097" y="456366"/>
                                <a:pt x="668793" y="474980"/>
                              </a:cubicBezTo>
                              <a:cubicBezTo>
                                <a:pt x="452489" y="493594"/>
                                <a:pt x="293304" y="449825"/>
                                <a:pt x="0" y="474980"/>
                              </a:cubicBezTo>
                              <a:cubicBezTo>
                                <a:pt x="-8937" y="360692"/>
                                <a:pt x="39529" y="215837"/>
                                <a:pt x="0" y="0"/>
                              </a:cubicBezTo>
                              <a:close/>
                            </a:path>
                            <a:path w="3086735" h="474980" stroke="0" extrusionOk="0">
                              <a:moveTo>
                                <a:pt x="0" y="0"/>
                              </a:moveTo>
                              <a:cubicBezTo>
                                <a:pt x="165645" y="-22421"/>
                                <a:pt x="375210" y="16864"/>
                                <a:pt x="483588" y="0"/>
                              </a:cubicBezTo>
                              <a:cubicBezTo>
                                <a:pt x="591966" y="-16864"/>
                                <a:pt x="750643" y="12645"/>
                                <a:pt x="905442" y="0"/>
                              </a:cubicBezTo>
                              <a:cubicBezTo>
                                <a:pt x="1060241" y="-12645"/>
                                <a:pt x="1293613" y="58034"/>
                                <a:pt x="1450765" y="0"/>
                              </a:cubicBezTo>
                              <a:cubicBezTo>
                                <a:pt x="1607917" y="-58034"/>
                                <a:pt x="1799458" y="54181"/>
                                <a:pt x="2026956" y="0"/>
                              </a:cubicBezTo>
                              <a:cubicBezTo>
                                <a:pt x="2254454" y="-54181"/>
                                <a:pt x="2370370" y="59359"/>
                                <a:pt x="2572279" y="0"/>
                              </a:cubicBezTo>
                              <a:cubicBezTo>
                                <a:pt x="2774188" y="-59359"/>
                                <a:pt x="2856021" y="26"/>
                                <a:pt x="3086735" y="0"/>
                              </a:cubicBezTo>
                              <a:cubicBezTo>
                                <a:pt x="3121161" y="218778"/>
                                <a:pt x="3052290" y="288293"/>
                                <a:pt x="3086735" y="474980"/>
                              </a:cubicBezTo>
                              <a:cubicBezTo>
                                <a:pt x="2930313" y="507256"/>
                                <a:pt x="2760350" y="454185"/>
                                <a:pt x="2541412" y="474980"/>
                              </a:cubicBezTo>
                              <a:cubicBezTo>
                                <a:pt x="2322474" y="495775"/>
                                <a:pt x="2273218" y="441880"/>
                                <a:pt x="2088691" y="474980"/>
                              </a:cubicBezTo>
                              <a:cubicBezTo>
                                <a:pt x="1904164" y="508080"/>
                                <a:pt x="1795174" y="468801"/>
                                <a:pt x="1666837" y="474980"/>
                              </a:cubicBezTo>
                              <a:cubicBezTo>
                                <a:pt x="1538500" y="481159"/>
                                <a:pt x="1337141" y="431540"/>
                                <a:pt x="1183248" y="474980"/>
                              </a:cubicBezTo>
                              <a:cubicBezTo>
                                <a:pt x="1029355" y="518420"/>
                                <a:pt x="909907" y="430335"/>
                                <a:pt x="699660" y="474980"/>
                              </a:cubicBezTo>
                              <a:cubicBezTo>
                                <a:pt x="489413" y="519625"/>
                                <a:pt x="207370" y="438849"/>
                                <a:pt x="0" y="474980"/>
                              </a:cubicBezTo>
                              <a:cubicBezTo>
                                <a:pt x="-32471" y="321033"/>
                                <a:pt x="54663" y="119277"/>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99535760">
                                <a:prstGeom prst="rect">
                                  <a:avLst/>
                                </a:prstGeom>
                                <ask:type>
                                  <ask:lineSketchScribble/>
                                </ask:type>
                              </ask:lineSketchStyleProps>
                            </a:ext>
                          </a:extLst>
                        </a:ln>
                      </wps:spPr>
                      <wps:txbx>
                        <w:txbxContent>
                          <w:p w14:paraId="37CE7577"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78A90" id="Text Box 4" o:spid="_x0000_s1027" type="#_x0000_t202" style="position:absolute;margin-left:116.3pt;margin-top:693.3pt;width:243.0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" fillcolor="white [3201]" strokeweight=".5pt">
                <v:textbox>
                  <w:txbxContent>
                    <w:p w14:paraId="37CE7577"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7D80BDDF" w14:textId="1D52A600" w:rsidR="009D5A8E" w:rsidRDefault="009D5A8E" w:rsidP="00261773">
      <w:pPr>
        <w:spacing w:after="0"/>
        <w:rPr>
          <w:rFonts w:ascii="Times New Roman" w:hAnsi="Times New Roman" w:cs="Times New Roman"/>
          <w:sz w:val="24"/>
          <w:szCs w:val="24"/>
        </w:rPr>
      </w:pPr>
    </w:p>
    <w:p w14:paraId="76717F4F" w14:textId="1B6E6B93" w:rsidR="009D5A8E" w:rsidRDefault="009D5A8E" w:rsidP="00A56A89">
      <w:pPr>
        <w:spacing w:after="0"/>
        <w:jc w:val="center"/>
        <w:rPr>
          <w:rFonts w:ascii="Comic Sans MS" w:hAnsi="Comic Sans MS" w:cs="Times New Roman"/>
          <w:sz w:val="24"/>
          <w:szCs w:val="24"/>
        </w:rPr>
      </w:pPr>
      <w:r>
        <w:rPr>
          <w:rFonts w:ascii="Times New Roman" w:hAnsi="Times New Roman" w:cs="Times New Roman"/>
          <w:sz w:val="24"/>
          <w:szCs w:val="24"/>
        </w:rPr>
        <w:br w:type="page"/>
      </w:r>
      <w:r w:rsidR="00516F36">
        <w:rPr>
          <w:noProof/>
        </w:rPr>
        <w:lastRenderedPageBreak/>
        <w:drawing>
          <wp:anchor distT="0" distB="0" distL="114300" distR="114300" simplePos="0" relativeHeight="251670528" behindDoc="0" locked="0" layoutInCell="1" allowOverlap="1" wp14:anchorId="7621B85F" wp14:editId="45CF3561">
            <wp:simplePos x="0" y="0"/>
            <wp:positionH relativeFrom="column">
              <wp:posOffset>5543550</wp:posOffset>
            </wp:positionH>
            <wp:positionV relativeFrom="page">
              <wp:posOffset>330200</wp:posOffset>
            </wp:positionV>
            <wp:extent cx="1028065" cy="1403350"/>
            <wp:effectExtent l="0" t="0" r="635" b="6350"/>
            <wp:wrapSquare wrapText="bothSides"/>
            <wp:docPr id="443051352" name="Picture 1" descr="A qr code with a cartoon charac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51352" name="Picture 1" descr="A qr code with a cartoon character&#10;&#10;AI-generated content may be incorrect."/>
                    <pic:cNvPicPr/>
                  </pic:nvPicPr>
                  <pic:blipFill>
                    <a:blip r:embed="rId11"/>
                    <a:stretch>
                      <a:fillRect/>
                    </a:stretch>
                  </pic:blipFill>
                  <pic:spPr>
                    <a:xfrm>
                      <a:off x="0" y="0"/>
                      <a:ext cx="1028065" cy="140335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Times New Roman"/>
          <w:sz w:val="28"/>
          <w:szCs w:val="28"/>
        </w:rPr>
        <w:t>Application</w:t>
      </w:r>
    </w:p>
    <w:p w14:paraId="00D36812" w14:textId="77777777" w:rsidR="00A56A89" w:rsidRPr="00A56A89" w:rsidRDefault="00A56A89" w:rsidP="00A56A89">
      <w:pPr>
        <w:spacing w:after="0"/>
        <w:rPr>
          <w:rFonts w:ascii="Comic Sans MS" w:hAnsi="Comic Sans MS" w:cs="Times New Roman"/>
          <w:sz w:val="24"/>
          <w:szCs w:val="24"/>
        </w:rPr>
      </w:pPr>
      <w:r w:rsidRPr="00A56A89">
        <w:rPr>
          <w:rFonts w:ascii="Comic Sans MS" w:hAnsi="Comic Sans MS" w:cs="Times New Roman"/>
          <w:sz w:val="24"/>
          <w:szCs w:val="24"/>
        </w:rPr>
        <w:t xml:space="preserve">Explore. </w:t>
      </w:r>
    </w:p>
    <w:p w14:paraId="494C2ADE" w14:textId="77777777" w:rsidR="00A56A89" w:rsidRPr="00A56A89" w:rsidRDefault="00A56A89" w:rsidP="00A56A89">
      <w:pPr>
        <w:pStyle w:val="ListParagraph"/>
        <w:numPr>
          <w:ilvl w:val="0"/>
          <w:numId w:val="7"/>
        </w:numPr>
        <w:spacing w:after="0"/>
        <w:rPr>
          <w:rFonts w:ascii="Comic Sans MS" w:hAnsi="Comic Sans MS" w:cs="Times New Roman"/>
        </w:rPr>
      </w:pPr>
      <w:r w:rsidRPr="00A56A89">
        <w:rPr>
          <w:rFonts w:ascii="Comic Sans MS" w:hAnsi="Comic Sans MS" w:cs="Times New Roman"/>
        </w:rPr>
        <w:t xml:space="preserve">Do a computer search of Bible verses that show the nature of Jesus Christ. </w:t>
      </w:r>
    </w:p>
    <w:p w14:paraId="0A156690" w14:textId="77777777" w:rsidR="00A56A89" w:rsidRPr="00A56A89" w:rsidRDefault="00A56A89" w:rsidP="00A56A89">
      <w:pPr>
        <w:pStyle w:val="ListParagraph"/>
        <w:numPr>
          <w:ilvl w:val="0"/>
          <w:numId w:val="7"/>
        </w:numPr>
        <w:spacing w:after="0"/>
        <w:rPr>
          <w:rFonts w:ascii="Comic Sans MS" w:hAnsi="Comic Sans MS" w:cs="Times New Roman"/>
        </w:rPr>
      </w:pPr>
      <w:r w:rsidRPr="00A56A89">
        <w:rPr>
          <w:rFonts w:ascii="Comic Sans MS" w:hAnsi="Comic Sans MS" w:cs="Times New Roman"/>
        </w:rPr>
        <w:t>Share those with someone this week who may be struggling in his or her faith.</w:t>
      </w:r>
    </w:p>
    <w:p w14:paraId="720C4E11" w14:textId="77777777" w:rsidR="00A56A89" w:rsidRPr="00A56A89" w:rsidRDefault="00A56A89" w:rsidP="00A56A89">
      <w:pPr>
        <w:spacing w:after="0"/>
        <w:rPr>
          <w:rFonts w:ascii="Comic Sans MS" w:hAnsi="Comic Sans MS" w:cs="Times New Roman"/>
          <w:sz w:val="24"/>
          <w:szCs w:val="24"/>
        </w:rPr>
      </w:pPr>
    </w:p>
    <w:p w14:paraId="5D1BE560" w14:textId="77777777" w:rsidR="00A56A89" w:rsidRPr="00A56A89" w:rsidRDefault="00A56A89" w:rsidP="00A56A89">
      <w:pPr>
        <w:spacing w:after="0"/>
        <w:rPr>
          <w:rFonts w:ascii="Comic Sans MS" w:hAnsi="Comic Sans MS" w:cs="Times New Roman"/>
          <w:sz w:val="24"/>
          <w:szCs w:val="24"/>
        </w:rPr>
      </w:pPr>
      <w:r w:rsidRPr="00A56A89">
        <w:rPr>
          <w:rFonts w:ascii="Comic Sans MS" w:hAnsi="Comic Sans MS" w:cs="Times New Roman"/>
          <w:sz w:val="24"/>
          <w:szCs w:val="24"/>
        </w:rPr>
        <w:t xml:space="preserve">Evaluate. </w:t>
      </w:r>
    </w:p>
    <w:p w14:paraId="123B6FD1" w14:textId="77777777" w:rsidR="00A56A89" w:rsidRPr="00A56A89" w:rsidRDefault="00A56A89" w:rsidP="00A56A89">
      <w:pPr>
        <w:pStyle w:val="ListParagraph"/>
        <w:numPr>
          <w:ilvl w:val="0"/>
          <w:numId w:val="7"/>
        </w:numPr>
        <w:spacing w:after="0"/>
        <w:rPr>
          <w:rFonts w:ascii="Comic Sans MS" w:hAnsi="Comic Sans MS" w:cs="Times New Roman"/>
        </w:rPr>
      </w:pPr>
      <w:r w:rsidRPr="00A56A89">
        <w:rPr>
          <w:rFonts w:ascii="Comic Sans MS" w:hAnsi="Comic Sans MS" w:cs="Times New Roman"/>
        </w:rPr>
        <w:t xml:space="preserve">Spend some time reflecting upon your personal confession and salvation story. </w:t>
      </w:r>
    </w:p>
    <w:p w14:paraId="0D3D5389" w14:textId="77777777" w:rsidR="00A56A89" w:rsidRPr="00A56A89" w:rsidRDefault="00A56A89" w:rsidP="00A56A89">
      <w:pPr>
        <w:pStyle w:val="ListParagraph"/>
        <w:numPr>
          <w:ilvl w:val="0"/>
          <w:numId w:val="7"/>
        </w:numPr>
        <w:spacing w:after="0"/>
        <w:rPr>
          <w:rFonts w:ascii="Comic Sans MS" w:hAnsi="Comic Sans MS" w:cs="Times New Roman"/>
        </w:rPr>
      </w:pPr>
      <w:r w:rsidRPr="00A56A89">
        <w:rPr>
          <w:rFonts w:ascii="Comic Sans MS" w:hAnsi="Comic Sans MS" w:cs="Times New Roman"/>
        </w:rPr>
        <w:t>Consider how your confession is being matched by how you are surrendering to the Lord.</w:t>
      </w:r>
    </w:p>
    <w:p w14:paraId="04BA6180" w14:textId="77777777" w:rsidR="00A56A89" w:rsidRPr="00A56A89" w:rsidRDefault="00A56A89" w:rsidP="00A56A89">
      <w:pPr>
        <w:spacing w:after="0"/>
        <w:rPr>
          <w:rFonts w:ascii="Comic Sans MS" w:hAnsi="Comic Sans MS" w:cs="Times New Roman"/>
          <w:sz w:val="24"/>
          <w:szCs w:val="24"/>
        </w:rPr>
      </w:pPr>
    </w:p>
    <w:p w14:paraId="7D3B1DD9" w14:textId="77777777" w:rsidR="00A56A89" w:rsidRPr="00A56A89" w:rsidRDefault="00A56A89" w:rsidP="00A56A89">
      <w:pPr>
        <w:spacing w:after="0"/>
        <w:rPr>
          <w:rFonts w:ascii="Comic Sans MS" w:hAnsi="Comic Sans MS" w:cs="Times New Roman"/>
          <w:sz w:val="24"/>
          <w:szCs w:val="24"/>
        </w:rPr>
      </w:pPr>
      <w:r w:rsidRPr="00A56A89">
        <w:rPr>
          <w:rFonts w:ascii="Comic Sans MS" w:hAnsi="Comic Sans MS" w:cs="Times New Roman"/>
          <w:sz w:val="24"/>
          <w:szCs w:val="24"/>
        </w:rPr>
        <w:t xml:space="preserve">Invite. </w:t>
      </w:r>
    </w:p>
    <w:p w14:paraId="5FF5106E" w14:textId="77777777" w:rsidR="00A56A89" w:rsidRPr="00A56A89" w:rsidRDefault="00A56A89" w:rsidP="00A56A89">
      <w:pPr>
        <w:pStyle w:val="ListParagraph"/>
        <w:numPr>
          <w:ilvl w:val="0"/>
          <w:numId w:val="7"/>
        </w:numPr>
        <w:spacing w:after="0"/>
        <w:rPr>
          <w:rFonts w:ascii="Comic Sans MS" w:hAnsi="Comic Sans MS" w:cs="Times New Roman"/>
        </w:rPr>
      </w:pPr>
      <w:r w:rsidRPr="00A56A89">
        <w:rPr>
          <w:rFonts w:ascii="Comic Sans MS" w:hAnsi="Comic Sans MS" w:cs="Times New Roman"/>
        </w:rPr>
        <w:t xml:space="preserve">As a group, begin to pray for someone this week that you know may be skeptical of the truths of Christ. </w:t>
      </w:r>
    </w:p>
    <w:p w14:paraId="57843CE0" w14:textId="77777777" w:rsidR="00A56A89" w:rsidRPr="00A56A89" w:rsidRDefault="00A56A89" w:rsidP="00A56A89">
      <w:pPr>
        <w:pStyle w:val="ListParagraph"/>
        <w:numPr>
          <w:ilvl w:val="0"/>
          <w:numId w:val="7"/>
        </w:numPr>
        <w:spacing w:after="0"/>
        <w:rPr>
          <w:rFonts w:ascii="Comic Sans MS" w:hAnsi="Comic Sans MS" w:cs="Times New Roman"/>
          <w:sz w:val="24"/>
          <w:szCs w:val="24"/>
        </w:rPr>
      </w:pPr>
      <w:r w:rsidRPr="00A56A89">
        <w:rPr>
          <w:rFonts w:ascii="Comic Sans MS" w:hAnsi="Comic Sans MS" w:cs="Times New Roman"/>
        </w:rPr>
        <w:t>Take time during the week to invite this person to attend Easter services with you</w:t>
      </w:r>
      <w:r w:rsidRPr="00A56A89">
        <w:rPr>
          <w:rFonts w:ascii="Comic Sans MS" w:hAnsi="Comic Sans MS" w:cs="Times New Roman"/>
          <w:sz w:val="24"/>
          <w:szCs w:val="24"/>
        </w:rPr>
        <w:t xml:space="preserve">. </w:t>
      </w:r>
    </w:p>
    <w:p w14:paraId="1D00B725" w14:textId="77777777" w:rsidR="00A56A89" w:rsidRDefault="00A56A89" w:rsidP="00A56A89">
      <w:pPr>
        <w:spacing w:after="0"/>
        <w:rPr>
          <w:rFonts w:ascii="Comic Sans MS" w:hAnsi="Comic Sans MS" w:cs="Times New Roman"/>
          <w:sz w:val="24"/>
          <w:szCs w:val="24"/>
        </w:rPr>
      </w:pPr>
    </w:p>
    <w:p w14:paraId="028EC03B" w14:textId="4E37BD7F" w:rsidR="00C46F15" w:rsidRPr="00C46F15" w:rsidRDefault="00C46F15" w:rsidP="00C46F15">
      <w:pPr>
        <w:spacing w:after="0"/>
        <w:jc w:val="center"/>
        <w:rPr>
          <w:rFonts w:ascii="Comic Sans MS" w:hAnsi="Comic Sans MS" w:cs="Times New Roman"/>
        </w:rPr>
      </w:pPr>
      <w:r>
        <w:rPr>
          <w:noProof/>
        </w:rPr>
        <w:drawing>
          <wp:anchor distT="0" distB="0" distL="114300" distR="114300" simplePos="0" relativeHeight="251661312" behindDoc="0" locked="0" layoutInCell="1" allowOverlap="1" wp14:anchorId="5AC334E4" wp14:editId="2CAC4458">
            <wp:simplePos x="0" y="0"/>
            <wp:positionH relativeFrom="column">
              <wp:posOffset>-460960</wp:posOffset>
            </wp:positionH>
            <wp:positionV relativeFrom="page">
              <wp:posOffset>4680509</wp:posOffset>
            </wp:positionV>
            <wp:extent cx="1831975" cy="2252980"/>
            <wp:effectExtent l="171450" t="133350" r="225425" b="261620"/>
            <wp:wrapSquare wrapText="bothSides"/>
            <wp:docPr id="265425548" name="Picture 1" descr="A group of black rectangular boxes with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25548" name="Picture 1" descr="A group of black rectangular boxes with letter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831975" cy="225298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pic:spPr>
                </pic:pic>
              </a:graphicData>
            </a:graphic>
            <wp14:sizeRelH relativeFrom="margin">
              <wp14:pctWidth>0</wp14:pctWidth>
            </wp14:sizeRelH>
            <wp14:sizeRelV relativeFrom="margin">
              <wp14:pctHeight>0</wp14:pctHeight>
            </wp14:sizeRelV>
          </wp:anchor>
        </w:drawing>
      </w:r>
      <w:r>
        <w:rPr>
          <w:rFonts w:ascii="Comic Sans MS" w:hAnsi="Comic Sans MS" w:cs="Times New Roman"/>
          <w:sz w:val="24"/>
          <w:szCs w:val="24"/>
        </w:rPr>
        <w:t xml:space="preserve">Double Puzzle  </w:t>
      </w:r>
      <w:r>
        <w:rPr>
          <w:rFonts w:ascii="Comic Sans MS" w:hAnsi="Comic Sans MS" w:cs="Times New Roman"/>
          <w:sz w:val="24"/>
          <w:szCs w:val="24"/>
        </w:rPr>
        <w:br/>
        <w:t xml:space="preserve"> </w:t>
      </w:r>
      <w:r w:rsidRPr="00C46F15">
        <w:rPr>
          <w:rFonts w:ascii="Comic Sans MS" w:hAnsi="Comic Sans MS" w:cs="Times New Roman"/>
        </w:rPr>
        <w:t>Clue words taken from John 11:25-27;38-44 (NIV)</w:t>
      </w:r>
    </w:p>
    <w:p w14:paraId="7B2DF687" w14:textId="1F954F76" w:rsidR="00811075" w:rsidRPr="00811075" w:rsidRDefault="00C46F15" w:rsidP="00261773">
      <w:pPr>
        <w:spacing w:after="0"/>
        <w:rPr>
          <w:rFonts w:ascii="Comic Sans MS" w:hAnsi="Comic Sans MS" w:cs="Times New Roman"/>
          <w:sz w:val="24"/>
          <w:szCs w:val="24"/>
        </w:rPr>
      </w:pPr>
      <w:r>
        <w:rPr>
          <w:noProof/>
        </w:rPr>
        <w:drawing>
          <wp:anchor distT="0" distB="0" distL="114300" distR="114300" simplePos="0" relativeHeight="251663360" behindDoc="0" locked="0" layoutInCell="1" allowOverlap="1" wp14:anchorId="2337742C" wp14:editId="46999602">
            <wp:simplePos x="0" y="0"/>
            <wp:positionH relativeFrom="column">
              <wp:posOffset>-241300</wp:posOffset>
            </wp:positionH>
            <wp:positionV relativeFrom="page">
              <wp:posOffset>7358380</wp:posOffset>
            </wp:positionV>
            <wp:extent cx="6290945" cy="2319020"/>
            <wp:effectExtent l="0" t="0" r="0" b="5080"/>
            <wp:wrapSquare wrapText="bothSides"/>
            <wp:docPr id="1985022776" name="Picture 2" descr="A yellow paper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22776" name="Picture 2" descr="A yellow paper with black square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6290945" cy="23190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44317C16" wp14:editId="40A20B5A">
                <wp:simplePos x="0" y="0"/>
                <wp:positionH relativeFrom="column">
                  <wp:posOffset>1755648</wp:posOffset>
                </wp:positionH>
                <wp:positionV relativeFrom="paragraph">
                  <wp:posOffset>161468</wp:posOffset>
                </wp:positionV>
                <wp:extent cx="3189427" cy="2450592"/>
                <wp:effectExtent l="0" t="0" r="487680" b="26035"/>
                <wp:wrapNone/>
                <wp:docPr id="1840087088" name="Speech Bubble: Rectangle with Corners Rounded 4"/>
                <wp:cNvGraphicFramePr/>
                <a:graphic xmlns:a="http://schemas.openxmlformats.org/drawingml/2006/main">
                  <a:graphicData uri="http://schemas.microsoft.com/office/word/2010/wordprocessingShape">
                    <wps:wsp>
                      <wps:cNvSpPr/>
                      <wps:spPr>
                        <a:xfrm>
                          <a:off x="0" y="0"/>
                          <a:ext cx="3189427" cy="2450592"/>
                        </a:xfrm>
                        <a:prstGeom prst="wedgeRoundRectCallout">
                          <a:avLst>
                            <a:gd name="adj1" fmla="val 64378"/>
                            <a:gd name="adj2" fmla="val -17611"/>
                            <a:gd name="adj3" fmla="val 16667"/>
                          </a:avLst>
                        </a:prstGeom>
                      </wps:spPr>
                      <wps:style>
                        <a:lnRef idx="2">
                          <a:schemeClr val="dk1"/>
                        </a:lnRef>
                        <a:fillRef idx="1">
                          <a:schemeClr val="lt1"/>
                        </a:fillRef>
                        <a:effectRef idx="0">
                          <a:schemeClr val="dk1"/>
                        </a:effectRef>
                        <a:fontRef idx="minor">
                          <a:schemeClr val="dk1"/>
                        </a:fontRef>
                      </wps:style>
                      <wps:txbx>
                        <w:txbxContent>
                          <w:p w14:paraId="20924D85" w14:textId="7076B015" w:rsidR="00C46F15" w:rsidRPr="00C46F15" w:rsidRDefault="00C46F15" w:rsidP="00C46F15">
                            <w:pPr>
                              <w:jc w:val="center"/>
                              <w:rPr>
                                <w:rFonts w:ascii="Comic Sans MS" w:hAnsi="Comic Sans MS"/>
                                <w:sz w:val="20"/>
                                <w:szCs w:val="20"/>
                              </w:rPr>
                            </w:pPr>
                            <w:r w:rsidRPr="00C46F15">
                              <w:rPr>
                                <w:rFonts w:ascii="Comic Sans MS" w:hAnsi="Comic Sans MS"/>
                                <w:sz w:val="20"/>
                                <w:szCs w:val="20"/>
                              </w:rPr>
                              <w:t xml:space="preserve"> Two different operatives in the country of </w:t>
                            </w:r>
                            <w:proofErr w:type="spellStart"/>
                            <w:r w:rsidRPr="00C46F15">
                              <w:rPr>
                                <w:rFonts w:ascii="Comic Sans MS" w:hAnsi="Comic Sans MS"/>
                                <w:sz w:val="20"/>
                                <w:szCs w:val="20"/>
                              </w:rPr>
                              <w:t>Dosmadesh</w:t>
                            </w:r>
                            <w:proofErr w:type="spellEnd"/>
                            <w:r w:rsidRPr="00C46F15">
                              <w:rPr>
                                <w:rFonts w:ascii="Comic Sans MS" w:hAnsi="Comic Sans MS"/>
                                <w:sz w:val="20"/>
                                <w:szCs w:val="20"/>
                              </w:rPr>
                              <w:t xml:space="preserve"> secreted this two part message to our Baptist Headquarters there.  The church there must meet in homes, but they feel </w:t>
                            </w:r>
                            <w:r>
                              <w:rPr>
                                <w:rFonts w:ascii="Comic Sans MS" w:hAnsi="Comic Sans MS"/>
                                <w:sz w:val="20"/>
                                <w:szCs w:val="20"/>
                              </w:rPr>
                              <w:t>obligated to</w:t>
                            </w:r>
                            <w:r w:rsidRPr="00C46F15">
                              <w:rPr>
                                <w:rFonts w:ascii="Comic Sans MS" w:hAnsi="Comic Sans MS"/>
                                <w:sz w:val="20"/>
                                <w:szCs w:val="20"/>
                              </w:rPr>
                              <w:t xml:space="preserve"> share with us how God has empowered them to be faithful to the Gospel.  Unscramble the clue words (from this week’s Bible passage) and use the numbers to fill in the letters of the message.</w:t>
                            </w:r>
                            <w:r>
                              <w:rPr>
                                <w:rFonts w:ascii="Comic Sans MS" w:hAnsi="Comic Sans MS"/>
                                <w:sz w:val="20"/>
                                <w:szCs w:val="20"/>
                              </w:rPr>
                              <w:t xml:space="preserve">  Tech help and more Fun Family Activities are found at </w:t>
                            </w:r>
                            <w:r>
                              <w:rPr>
                                <w:rFonts w:ascii="Comic Sans MS" w:hAnsi="Comic Sans MS"/>
                                <w:sz w:val="20"/>
                                <w:szCs w:val="20"/>
                              </w:rPr>
                              <w:br/>
                            </w:r>
                            <w:hyperlink r:id="rId14" w:history="1">
                              <w:r w:rsidR="00D20FD4" w:rsidRPr="00DB3EEB">
                                <w:rPr>
                                  <w:rStyle w:val="Hyperlink"/>
                                  <w:rFonts w:ascii="Comic Sans MS" w:hAnsi="Comic Sans MS"/>
                                  <w:sz w:val="20"/>
                                  <w:szCs w:val="20"/>
                                </w:rPr>
                                <w:t>https://tinyurl.com/4yvp6953</w:t>
                              </w:r>
                            </w:hyperlink>
                            <w:r w:rsidR="00D20FD4">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17C1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8" type="#_x0000_t62" style="position:absolute;margin-left:138.25pt;margin-top:12.7pt;width:251.15pt;height:19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" adj="24706,6996" fillcolor="white [3201]" strokecolor="black [3200]" strokeweight="1pt">
                <v:textbox>
                  <w:txbxContent>
                    <w:p w14:paraId="20924D85" w14:textId="7076B015" w:rsidR="00C46F15" w:rsidRPr="00C46F15" w:rsidRDefault="00C46F15" w:rsidP="00C46F15">
                      <w:pPr>
                        <w:jc w:val="center"/>
                        <w:rPr>
                          <w:rFonts w:ascii="Comic Sans MS" w:hAnsi="Comic Sans MS"/>
                          <w:sz w:val="20"/>
                          <w:szCs w:val="20"/>
                        </w:rPr>
                      </w:pPr>
                      <w:r w:rsidRPr="00C46F15">
                        <w:rPr>
                          <w:rFonts w:ascii="Comic Sans MS" w:hAnsi="Comic Sans MS"/>
                          <w:sz w:val="20"/>
                          <w:szCs w:val="20"/>
                        </w:rPr>
                        <w:t xml:space="preserve"> Two different operatives in the country of </w:t>
                      </w:r>
                      <w:proofErr w:type="spellStart"/>
                      <w:r w:rsidRPr="00C46F15">
                        <w:rPr>
                          <w:rFonts w:ascii="Comic Sans MS" w:hAnsi="Comic Sans MS"/>
                          <w:sz w:val="20"/>
                          <w:szCs w:val="20"/>
                        </w:rPr>
                        <w:t>Dosmadesh</w:t>
                      </w:r>
                      <w:proofErr w:type="spellEnd"/>
                      <w:r w:rsidRPr="00C46F15">
                        <w:rPr>
                          <w:rFonts w:ascii="Comic Sans MS" w:hAnsi="Comic Sans MS"/>
                          <w:sz w:val="20"/>
                          <w:szCs w:val="20"/>
                        </w:rPr>
                        <w:t xml:space="preserve"> secreted this two part message to our Baptist Headquarters there.  The church there must meet in homes, but they feel </w:t>
                      </w:r>
                      <w:r>
                        <w:rPr>
                          <w:rFonts w:ascii="Comic Sans MS" w:hAnsi="Comic Sans MS"/>
                          <w:sz w:val="20"/>
                          <w:szCs w:val="20"/>
                        </w:rPr>
                        <w:t>obligated to</w:t>
                      </w:r>
                      <w:r w:rsidRPr="00C46F15">
                        <w:rPr>
                          <w:rFonts w:ascii="Comic Sans MS" w:hAnsi="Comic Sans MS"/>
                          <w:sz w:val="20"/>
                          <w:szCs w:val="20"/>
                        </w:rPr>
                        <w:t xml:space="preserve"> share with us how God has empowered them to be faithful to the Gospel.  Unscramble the clue words (from this week’s Bible passage) and use the numbers to fill in the letters of the message.</w:t>
                      </w:r>
                      <w:r>
                        <w:rPr>
                          <w:rFonts w:ascii="Comic Sans MS" w:hAnsi="Comic Sans MS"/>
                          <w:sz w:val="20"/>
                          <w:szCs w:val="20"/>
                        </w:rPr>
                        <w:t xml:space="preserve">  Tech help and more Fun Family Activities are found at </w:t>
                      </w:r>
                      <w:r>
                        <w:rPr>
                          <w:rFonts w:ascii="Comic Sans MS" w:hAnsi="Comic Sans MS"/>
                          <w:sz w:val="20"/>
                          <w:szCs w:val="20"/>
                        </w:rPr>
                        <w:br/>
                      </w:r>
                      <w:hyperlink r:id="rId15" w:history="1">
                        <w:r w:rsidR="00D20FD4" w:rsidRPr="00DB3EEB">
                          <w:rPr>
                            <w:rStyle w:val="Hyperlink"/>
                            <w:rFonts w:ascii="Comic Sans MS" w:hAnsi="Comic Sans MS"/>
                            <w:sz w:val="20"/>
                            <w:szCs w:val="20"/>
                          </w:rPr>
                          <w:t>https://tinyurl.com/4yvp6953</w:t>
                        </w:r>
                      </w:hyperlink>
                      <w:r w:rsidR="00D20FD4">
                        <w:rPr>
                          <w:rFonts w:ascii="Comic Sans MS" w:hAnsi="Comic Sans MS"/>
                          <w:sz w:val="20"/>
                          <w:szCs w:val="20"/>
                        </w:rPr>
                        <w:t xml:space="preserve">  </w:t>
                      </w:r>
                    </w:p>
                  </w:txbxContent>
                </v:textbox>
              </v:shape>
            </w:pict>
          </mc:Fallback>
        </mc:AlternateContent>
      </w:r>
      <w:r>
        <w:rPr>
          <w:noProof/>
        </w:rPr>
        <w:drawing>
          <wp:anchor distT="0" distB="0" distL="114300" distR="114300" simplePos="0" relativeHeight="251667456" behindDoc="0" locked="0" layoutInCell="1" allowOverlap="1" wp14:anchorId="60CA62B1" wp14:editId="43B728FE">
            <wp:simplePos x="0" y="0"/>
            <wp:positionH relativeFrom="column">
              <wp:posOffset>5408295</wp:posOffset>
            </wp:positionH>
            <wp:positionV relativeFrom="paragraph">
              <wp:posOffset>468630</wp:posOffset>
            </wp:positionV>
            <wp:extent cx="1447800" cy="1447800"/>
            <wp:effectExtent l="0" t="0" r="0" b="0"/>
            <wp:wrapSquare wrapText="bothSides"/>
            <wp:docPr id="1485251280" name="Picture 3" descr="A person wearing a hat and sun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51280" name="Picture 3" descr="A person wearing a hat and sunglasses&#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47A96" w14:textId="77777777" w:rsidR="00C8231E" w:rsidRDefault="00C8231E" w:rsidP="009D5A8E">
      <w:pPr>
        <w:spacing w:after="0" w:line="240" w:lineRule="auto"/>
      </w:pPr>
      <w:r>
        <w:separator/>
      </w:r>
    </w:p>
  </w:endnote>
  <w:endnote w:type="continuationSeparator" w:id="0">
    <w:p w14:paraId="7DD0D648" w14:textId="77777777" w:rsidR="00C8231E" w:rsidRDefault="00C8231E"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9405C" w14:textId="77777777" w:rsidR="00C8231E" w:rsidRDefault="00C8231E" w:rsidP="009D5A8E">
      <w:pPr>
        <w:spacing w:after="0" w:line="240" w:lineRule="auto"/>
      </w:pPr>
      <w:r>
        <w:separator/>
      </w:r>
    </w:p>
  </w:footnote>
  <w:footnote w:type="continuationSeparator" w:id="0">
    <w:p w14:paraId="233AD2B4" w14:textId="77777777" w:rsidR="00C8231E" w:rsidRDefault="00C8231E"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EAEE" w14:textId="47C9C4C5" w:rsidR="009D5A8E" w:rsidRPr="009D5A8E" w:rsidRDefault="00505BDD">
    <w:pPr>
      <w:pStyle w:val="Header"/>
      <w:rPr>
        <w:rFonts w:ascii="Times New Roman" w:hAnsi="Times New Roman" w:cs="Times New Roman"/>
        <w:sz w:val="28"/>
        <w:szCs w:val="28"/>
      </w:rPr>
    </w:pPr>
    <w:r>
      <w:rPr>
        <w:rFonts w:ascii="Times New Roman" w:hAnsi="Times New Roman" w:cs="Times New Roman"/>
        <w:sz w:val="28"/>
        <w:szCs w:val="28"/>
      </w:rPr>
      <w:t>4/13/2025</w:t>
    </w:r>
    <w:r w:rsidR="009D5A8E" w:rsidRPr="009D5A8E">
      <w:rPr>
        <w:rFonts w:ascii="Times New Roman" w:hAnsi="Times New Roman" w:cs="Times New Roman"/>
        <w:sz w:val="28"/>
        <w:szCs w:val="28"/>
      </w:rPr>
      <w:tab/>
    </w:r>
    <w:r>
      <w:rPr>
        <w:rFonts w:ascii="Times New Roman" w:hAnsi="Times New Roman" w:cs="Times New Roman"/>
        <w:sz w:val="28"/>
        <w:szCs w:val="28"/>
      </w:rPr>
      <w:t>The Sign of His Power Over Death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7EA1"/>
    <w:multiLevelType w:val="hybridMultilevel"/>
    <w:tmpl w:val="33BE5AC8"/>
    <w:lvl w:ilvl="0" w:tplc="91C830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5F7338"/>
    <w:multiLevelType w:val="hybridMultilevel"/>
    <w:tmpl w:val="DDB27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276F1"/>
    <w:multiLevelType w:val="hybridMultilevel"/>
    <w:tmpl w:val="CFEAD4AE"/>
    <w:lvl w:ilvl="0" w:tplc="2D00E38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3641FE"/>
    <w:multiLevelType w:val="hybridMultilevel"/>
    <w:tmpl w:val="88B4C1CC"/>
    <w:lvl w:ilvl="0" w:tplc="B2E6AD28">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468220">
    <w:abstractNumId w:val="6"/>
  </w:num>
  <w:num w:numId="2" w16cid:durableId="744185333">
    <w:abstractNumId w:val="5"/>
  </w:num>
  <w:num w:numId="3" w16cid:durableId="1603953169">
    <w:abstractNumId w:val="2"/>
  </w:num>
  <w:num w:numId="4" w16cid:durableId="359167742">
    <w:abstractNumId w:val="0"/>
  </w:num>
  <w:num w:numId="5" w16cid:durableId="1087775049">
    <w:abstractNumId w:val="3"/>
  </w:num>
  <w:num w:numId="6" w16cid:durableId="745414838">
    <w:abstractNumId w:val="4"/>
  </w:num>
  <w:num w:numId="7" w16cid:durableId="156312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DD"/>
    <w:rsid w:val="000F0CF5"/>
    <w:rsid w:val="0024239C"/>
    <w:rsid w:val="00261773"/>
    <w:rsid w:val="003004BC"/>
    <w:rsid w:val="00505BDD"/>
    <w:rsid w:val="00516F36"/>
    <w:rsid w:val="006408A6"/>
    <w:rsid w:val="00715530"/>
    <w:rsid w:val="00811075"/>
    <w:rsid w:val="009D5A8E"/>
    <w:rsid w:val="00A56A89"/>
    <w:rsid w:val="00A76A65"/>
    <w:rsid w:val="00BA7FEC"/>
    <w:rsid w:val="00BB3F09"/>
    <w:rsid w:val="00C46F15"/>
    <w:rsid w:val="00C8231E"/>
    <w:rsid w:val="00D20FD4"/>
    <w:rsid w:val="00DC5D22"/>
    <w:rsid w:val="00E55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1FB24"/>
  <w15:chartTrackingRefBased/>
  <w15:docId w15:val="{88EBDC34-F173-4D95-AB02-B679D9CF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D20FD4"/>
    <w:rPr>
      <w:color w:val="0563C1" w:themeColor="hyperlink"/>
      <w:u w:val="single"/>
    </w:rPr>
  </w:style>
  <w:style w:type="character" w:styleId="UnresolvedMention">
    <w:name w:val="Unresolved Mention"/>
    <w:basedOn w:val="DefaultParagraphFont"/>
    <w:uiPriority w:val="99"/>
    <w:semiHidden/>
    <w:unhideWhenUsed/>
    <w:rsid w:val="00D20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yvp6953"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yy4ya4p2"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4yvp6953" TargetMode="External"/><Relationship Id="rId10" Type="http://schemas.openxmlformats.org/officeDocument/2006/relationships/hyperlink" Target="https://tinyurl.com/4yvp695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yy4ya4p2" TargetMode="External"/><Relationship Id="rId14" Type="http://schemas.openxmlformats.org/officeDocument/2006/relationships/hyperlink" Target="https://tinyurl.com/4yvp69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193</TotalTime>
  <Pages>5</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4</cp:revision>
  <dcterms:created xsi:type="dcterms:W3CDTF">2025-03-19T12:41:00Z</dcterms:created>
  <dcterms:modified xsi:type="dcterms:W3CDTF">2025-03-21T14:53:00Z</dcterms:modified>
</cp:coreProperties>
</file>