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8429"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D97D1EB" w14:textId="77777777" w:rsidR="00261773" w:rsidRDefault="00261773" w:rsidP="00261773">
      <w:pPr>
        <w:spacing w:after="0"/>
        <w:rPr>
          <w:rFonts w:ascii="Times New Roman" w:hAnsi="Times New Roman" w:cs="Times New Roman"/>
          <w:sz w:val="24"/>
          <w:szCs w:val="24"/>
        </w:rPr>
      </w:pPr>
    </w:p>
    <w:p w14:paraId="645CE09D" w14:textId="31994FF9" w:rsidR="009D5A8E" w:rsidRDefault="00634B58" w:rsidP="00261773">
      <w:pPr>
        <w:spacing w:after="0"/>
        <w:rPr>
          <w:rFonts w:ascii="Times New Roman" w:hAnsi="Times New Roman" w:cs="Times New Roman"/>
          <w:sz w:val="24"/>
          <w:szCs w:val="24"/>
        </w:rPr>
      </w:pPr>
      <w:r>
        <w:rPr>
          <w:rFonts w:ascii="Times New Roman" w:hAnsi="Times New Roman" w:cs="Times New Roman"/>
          <w:sz w:val="24"/>
          <w:szCs w:val="24"/>
        </w:rPr>
        <w:t>In a discussion an acquaintance states: “S</w:t>
      </w:r>
      <w:r w:rsidRPr="00634B58">
        <w:rPr>
          <w:rFonts w:ascii="Times New Roman" w:hAnsi="Times New Roman" w:cs="Times New Roman"/>
          <w:sz w:val="24"/>
          <w:szCs w:val="24"/>
        </w:rPr>
        <w:t>ince God made everything and moral evil exists, then God must have created moral evil.</w:t>
      </w:r>
      <w:r>
        <w:rPr>
          <w:rFonts w:ascii="Times New Roman" w:hAnsi="Times New Roman" w:cs="Times New Roman"/>
          <w:sz w:val="24"/>
          <w:szCs w:val="24"/>
        </w:rPr>
        <w:t>”</w:t>
      </w:r>
    </w:p>
    <w:p w14:paraId="7BB352A8" w14:textId="77777777" w:rsidR="00634B58" w:rsidRDefault="00634B58" w:rsidP="00261773">
      <w:pPr>
        <w:spacing w:after="0"/>
        <w:rPr>
          <w:rFonts w:ascii="Times New Roman" w:hAnsi="Times New Roman" w:cs="Times New Roman"/>
          <w:sz w:val="24"/>
          <w:szCs w:val="24"/>
        </w:rPr>
      </w:pPr>
    </w:p>
    <w:p w14:paraId="249F83B5" w14:textId="23695D47" w:rsidR="00634B58" w:rsidRPr="00756CAA" w:rsidRDefault="00634B58" w:rsidP="00756CAA">
      <w:pPr>
        <w:pStyle w:val="ListParagraph"/>
        <w:numPr>
          <w:ilvl w:val="0"/>
          <w:numId w:val="14"/>
        </w:numPr>
        <w:spacing w:after="0"/>
        <w:rPr>
          <w:rFonts w:ascii="Times New Roman" w:hAnsi="Times New Roman" w:cs="Times New Roman"/>
          <w:sz w:val="24"/>
          <w:szCs w:val="24"/>
        </w:rPr>
      </w:pPr>
      <w:r w:rsidRPr="00756CAA">
        <w:rPr>
          <w:rFonts w:ascii="Times New Roman" w:hAnsi="Times New Roman" w:cs="Times New Roman"/>
          <w:sz w:val="24"/>
          <w:szCs w:val="24"/>
        </w:rPr>
        <w:t>The reasoning is:</w:t>
      </w:r>
    </w:p>
    <w:p w14:paraId="52803F80" w14:textId="77777777" w:rsidR="00634B58" w:rsidRPr="00756CAA" w:rsidRDefault="00634B58" w:rsidP="00756CAA">
      <w:pPr>
        <w:pStyle w:val="ListParagraph"/>
        <w:numPr>
          <w:ilvl w:val="0"/>
          <w:numId w:val="14"/>
        </w:numPr>
        <w:spacing w:after="0"/>
        <w:rPr>
          <w:rFonts w:ascii="Times New Roman" w:hAnsi="Times New Roman" w:cs="Times New Roman"/>
          <w:bCs/>
          <w:sz w:val="24"/>
          <w:szCs w:val="24"/>
        </w:rPr>
      </w:pPr>
      <w:r w:rsidRPr="00756CAA">
        <w:rPr>
          <w:rFonts w:ascii="Times New Roman" w:hAnsi="Times New Roman" w:cs="Times New Roman"/>
          <w:bCs/>
          <w:sz w:val="24"/>
          <w:szCs w:val="24"/>
        </w:rPr>
        <w:t>God is the creator of all things.</w:t>
      </w:r>
    </w:p>
    <w:p w14:paraId="1D10E738" w14:textId="77777777" w:rsidR="00634B58" w:rsidRPr="00756CAA" w:rsidRDefault="00634B58" w:rsidP="00756CAA">
      <w:pPr>
        <w:pStyle w:val="ListParagraph"/>
        <w:numPr>
          <w:ilvl w:val="0"/>
          <w:numId w:val="14"/>
        </w:numPr>
        <w:spacing w:after="0"/>
        <w:rPr>
          <w:rFonts w:ascii="Times New Roman" w:hAnsi="Times New Roman" w:cs="Times New Roman"/>
          <w:bCs/>
          <w:sz w:val="24"/>
          <w:szCs w:val="24"/>
        </w:rPr>
      </w:pPr>
      <w:r w:rsidRPr="00756CAA">
        <w:rPr>
          <w:rFonts w:ascii="Times New Roman" w:hAnsi="Times New Roman" w:cs="Times New Roman"/>
          <w:bCs/>
          <w:sz w:val="24"/>
          <w:szCs w:val="24"/>
        </w:rPr>
        <w:t>Moral evil is something that exists.</w:t>
      </w:r>
    </w:p>
    <w:p w14:paraId="2C832164" w14:textId="77777777" w:rsidR="00634B58" w:rsidRPr="00756CAA" w:rsidRDefault="00634B58" w:rsidP="00756CAA">
      <w:pPr>
        <w:pStyle w:val="ListParagraph"/>
        <w:numPr>
          <w:ilvl w:val="0"/>
          <w:numId w:val="14"/>
        </w:numPr>
        <w:spacing w:after="0"/>
        <w:rPr>
          <w:rFonts w:ascii="Times New Roman" w:hAnsi="Times New Roman" w:cs="Times New Roman"/>
          <w:bCs/>
          <w:sz w:val="24"/>
          <w:szCs w:val="24"/>
        </w:rPr>
      </w:pPr>
      <w:r w:rsidRPr="00756CAA">
        <w:rPr>
          <w:rFonts w:ascii="Times New Roman" w:hAnsi="Times New Roman" w:cs="Times New Roman"/>
          <w:bCs/>
          <w:sz w:val="24"/>
          <w:szCs w:val="24"/>
        </w:rPr>
        <w:t>Therefore, God must have created moral evil.</w:t>
      </w:r>
    </w:p>
    <w:p w14:paraId="281E39B4" w14:textId="77777777" w:rsidR="00634B58" w:rsidRDefault="00634B58" w:rsidP="00261773">
      <w:pPr>
        <w:spacing w:after="0"/>
        <w:rPr>
          <w:rFonts w:ascii="Times New Roman" w:hAnsi="Times New Roman" w:cs="Times New Roman"/>
          <w:sz w:val="24"/>
          <w:szCs w:val="24"/>
        </w:rPr>
      </w:pPr>
    </w:p>
    <w:p w14:paraId="5BF4DC9D" w14:textId="5F789CA5" w:rsidR="00634B58" w:rsidRDefault="00634B58" w:rsidP="00261773">
      <w:pPr>
        <w:spacing w:after="0"/>
        <w:rPr>
          <w:rFonts w:ascii="Times New Roman" w:hAnsi="Times New Roman" w:cs="Times New Roman"/>
          <w:sz w:val="24"/>
          <w:szCs w:val="24"/>
        </w:rPr>
      </w:pPr>
      <w:r>
        <w:rPr>
          <w:rFonts w:ascii="Times New Roman" w:hAnsi="Times New Roman" w:cs="Times New Roman"/>
          <w:sz w:val="24"/>
          <w:szCs w:val="24"/>
        </w:rPr>
        <w:t>What do you think is wrong with this reasoning?</w:t>
      </w:r>
    </w:p>
    <w:p w14:paraId="7064EE9E" w14:textId="11E70172" w:rsidR="00634B58" w:rsidRDefault="00634B58" w:rsidP="00634B5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moral evil is not a “something”, a created substance</w:t>
      </w:r>
    </w:p>
    <w:p w14:paraId="7AE7EC7B" w14:textId="6B2ED69E" w:rsidR="00634B58" w:rsidRDefault="00634B58" w:rsidP="00634B5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moral evil is a lack of good</w:t>
      </w:r>
    </w:p>
    <w:p w14:paraId="4A317B02" w14:textId="77A330AD" w:rsidR="00634B58" w:rsidRDefault="00634B58" w:rsidP="00634B5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is the corruption of the “good” substances God created</w:t>
      </w:r>
    </w:p>
    <w:p w14:paraId="7A05810D" w14:textId="5B982AE9" w:rsidR="00634B58" w:rsidRDefault="00634B58" w:rsidP="00634B5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similar to darkness is not “something”, rather it is the absence of something … light</w:t>
      </w:r>
    </w:p>
    <w:p w14:paraId="2C7C58A8" w14:textId="77777777" w:rsidR="00634B58" w:rsidRDefault="00634B58" w:rsidP="00634B58">
      <w:pPr>
        <w:spacing w:after="0"/>
        <w:rPr>
          <w:rFonts w:ascii="Times New Roman" w:hAnsi="Times New Roman" w:cs="Times New Roman"/>
          <w:sz w:val="24"/>
          <w:szCs w:val="24"/>
        </w:rPr>
      </w:pPr>
    </w:p>
    <w:p w14:paraId="06333326" w14:textId="20E23109" w:rsidR="00634B58" w:rsidRDefault="00634B58" w:rsidP="00261773">
      <w:pPr>
        <w:spacing w:after="0"/>
        <w:rPr>
          <w:rFonts w:ascii="Times New Roman" w:hAnsi="Times New Roman" w:cs="Times New Roman"/>
          <w:i/>
          <w:iCs/>
          <w:sz w:val="24"/>
          <w:szCs w:val="24"/>
        </w:rPr>
      </w:pPr>
      <w:r>
        <w:rPr>
          <w:rFonts w:ascii="Times New Roman" w:hAnsi="Times New Roman" w:cs="Times New Roman"/>
          <w:sz w:val="24"/>
          <w:szCs w:val="24"/>
        </w:rPr>
        <w:t xml:space="preserve">Consider </w:t>
      </w:r>
      <w:r w:rsidRPr="00634B58">
        <w:rPr>
          <w:rFonts w:ascii="Times New Roman" w:hAnsi="Times New Roman" w:cs="Times New Roman"/>
          <w:sz w:val="24"/>
          <w:szCs w:val="24"/>
        </w:rPr>
        <w:t>Genesis 1:2</w:t>
      </w:r>
      <w:r>
        <w:rPr>
          <w:rFonts w:ascii="Times New Roman" w:hAnsi="Times New Roman" w:cs="Times New Roman"/>
          <w:sz w:val="24"/>
          <w:szCs w:val="24"/>
        </w:rPr>
        <w:t>a</w:t>
      </w:r>
      <w:r w:rsidRPr="00634B58">
        <w:rPr>
          <w:rFonts w:ascii="Times New Roman" w:hAnsi="Times New Roman" w:cs="Times New Roman"/>
          <w:sz w:val="24"/>
          <w:szCs w:val="24"/>
        </w:rPr>
        <w:t xml:space="preserve"> (NIV) </w:t>
      </w:r>
      <w:r w:rsidRPr="00634B58">
        <w:rPr>
          <w:rFonts w:ascii="Times New Roman" w:hAnsi="Times New Roman" w:cs="Times New Roman"/>
          <w:i/>
          <w:iCs/>
          <w:sz w:val="24"/>
          <w:szCs w:val="24"/>
        </w:rPr>
        <w:t xml:space="preserve">Now the earth was formless and empty, darkness was over the surface of the deep, </w:t>
      </w:r>
    </w:p>
    <w:p w14:paraId="666C280E" w14:textId="77777777" w:rsidR="00634B58" w:rsidRPr="00634B58" w:rsidRDefault="00634B58" w:rsidP="00261773">
      <w:pPr>
        <w:spacing w:after="0"/>
        <w:rPr>
          <w:rFonts w:ascii="Times New Roman" w:hAnsi="Times New Roman" w:cs="Times New Roman"/>
          <w:i/>
          <w:iCs/>
          <w:sz w:val="24"/>
          <w:szCs w:val="24"/>
        </w:rPr>
      </w:pPr>
    </w:p>
    <w:p w14:paraId="5A21C25F"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C2AA075" w14:textId="77777777" w:rsidR="00261773" w:rsidRDefault="00261773" w:rsidP="00261773">
      <w:pPr>
        <w:spacing w:after="0"/>
        <w:rPr>
          <w:rFonts w:ascii="Times New Roman" w:hAnsi="Times New Roman" w:cs="Times New Roman"/>
          <w:sz w:val="24"/>
          <w:szCs w:val="24"/>
        </w:rPr>
      </w:pPr>
    </w:p>
    <w:p w14:paraId="39176AE5" w14:textId="77777777" w:rsidR="00634B58" w:rsidRDefault="00634B58" w:rsidP="00634B58">
      <w:pPr>
        <w:spacing w:after="0"/>
        <w:rPr>
          <w:rFonts w:ascii="Times New Roman" w:hAnsi="Times New Roman" w:cs="Times New Roman"/>
          <w:sz w:val="24"/>
          <w:szCs w:val="24"/>
        </w:rPr>
      </w:pPr>
      <w:r>
        <w:rPr>
          <w:rFonts w:ascii="Times New Roman" w:hAnsi="Times New Roman" w:cs="Times New Roman"/>
          <w:sz w:val="24"/>
          <w:szCs w:val="24"/>
        </w:rPr>
        <w:t>God dispelled the darkness with His Good light.</w:t>
      </w:r>
    </w:p>
    <w:p w14:paraId="526CB486" w14:textId="77777777" w:rsidR="00634B58" w:rsidRDefault="00634B58" w:rsidP="00634B5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filled the void with His Good creation</w:t>
      </w:r>
    </w:p>
    <w:p w14:paraId="1D60AD39" w14:textId="52F2DF66" w:rsidR="00634B58" w:rsidRPr="00634B58" w:rsidRDefault="00634B58" w:rsidP="00634B5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Today we consider the source of and God’s response to moral evil</w:t>
      </w:r>
    </w:p>
    <w:p w14:paraId="6A5AA28F" w14:textId="77777777" w:rsidR="009D5A8E" w:rsidRDefault="009D5A8E" w:rsidP="00261773">
      <w:pPr>
        <w:spacing w:after="0"/>
        <w:rPr>
          <w:rFonts w:ascii="Times New Roman" w:hAnsi="Times New Roman" w:cs="Times New Roman"/>
          <w:sz w:val="24"/>
          <w:szCs w:val="24"/>
        </w:rPr>
      </w:pPr>
    </w:p>
    <w:p w14:paraId="321B440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B0DB8F4" w14:textId="77777777" w:rsidR="00261773" w:rsidRDefault="00261773" w:rsidP="00261773">
      <w:pPr>
        <w:spacing w:after="0"/>
        <w:rPr>
          <w:rFonts w:ascii="Times New Roman" w:hAnsi="Times New Roman" w:cs="Times New Roman"/>
          <w:sz w:val="24"/>
          <w:szCs w:val="24"/>
        </w:rPr>
      </w:pPr>
    </w:p>
    <w:p w14:paraId="387D3E82" w14:textId="15FA6CA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34B58">
        <w:rPr>
          <w:rFonts w:ascii="Times New Roman" w:hAnsi="Times New Roman" w:cs="Times New Roman"/>
          <w:sz w:val="24"/>
          <w:szCs w:val="24"/>
        </w:rPr>
        <w:t xml:space="preserve"> God Did Not Create Moral Evil</w:t>
      </w:r>
    </w:p>
    <w:p w14:paraId="37D3E136" w14:textId="77777777" w:rsidR="00261773" w:rsidRDefault="00261773" w:rsidP="00261773">
      <w:pPr>
        <w:spacing w:after="0"/>
        <w:rPr>
          <w:rFonts w:ascii="Times New Roman" w:hAnsi="Times New Roman" w:cs="Times New Roman"/>
          <w:sz w:val="24"/>
          <w:szCs w:val="24"/>
        </w:rPr>
      </w:pPr>
    </w:p>
    <w:p w14:paraId="5673A23E" w14:textId="1AF3697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34B58">
        <w:rPr>
          <w:rFonts w:ascii="Times New Roman" w:hAnsi="Times New Roman" w:cs="Times New Roman"/>
          <w:sz w:val="24"/>
          <w:szCs w:val="24"/>
        </w:rPr>
        <w:t xml:space="preserve"> </w:t>
      </w:r>
      <w:r w:rsidR="002361CA">
        <w:rPr>
          <w:rFonts w:ascii="Times New Roman" w:hAnsi="Times New Roman" w:cs="Times New Roman"/>
          <w:sz w:val="24"/>
          <w:szCs w:val="24"/>
        </w:rPr>
        <w:t>a big fall.</w:t>
      </w:r>
    </w:p>
    <w:p w14:paraId="22FA783E" w14:textId="77777777" w:rsidR="002361CA" w:rsidRDefault="002361CA" w:rsidP="00261773">
      <w:pPr>
        <w:spacing w:after="0"/>
        <w:rPr>
          <w:rFonts w:ascii="Times New Roman" w:hAnsi="Times New Roman" w:cs="Times New Roman"/>
          <w:sz w:val="24"/>
          <w:szCs w:val="24"/>
        </w:rPr>
      </w:pPr>
    </w:p>
    <w:p w14:paraId="2114F79F" w14:textId="4907FB71" w:rsidR="002361CA" w:rsidRPr="002361CA" w:rsidRDefault="002361CA" w:rsidP="002361CA">
      <w:pPr>
        <w:spacing w:after="0"/>
        <w:rPr>
          <w:rFonts w:ascii="Times New Roman" w:hAnsi="Times New Roman" w:cs="Times New Roman"/>
          <w:sz w:val="20"/>
          <w:szCs w:val="20"/>
        </w:rPr>
      </w:pPr>
      <w:r w:rsidRPr="002361CA">
        <w:rPr>
          <w:rFonts w:ascii="Times New Roman" w:hAnsi="Times New Roman" w:cs="Times New Roman"/>
          <w:sz w:val="20"/>
          <w:szCs w:val="20"/>
        </w:rPr>
        <w:t>Isaiah 14:12-15 (NIV)  How you have fallen from heaven, O morning star, son of the dawn! You have been cast down to the earth, you who once laid low the nations! 13  You said in your heart, "I will ascend to heaven; I will raise my throne above the stars of God; I will sit enthroned on the mount of assembly, on the utmost heights of the sacred mountain. 14  I will ascend above the tops of the clouds; I will make myself like the Most High." 15  But you are brought down to the grave, to the depths of the pit.</w:t>
      </w:r>
    </w:p>
    <w:p w14:paraId="2D240542" w14:textId="77777777" w:rsidR="009D5A8E" w:rsidRDefault="009D5A8E" w:rsidP="00261773">
      <w:pPr>
        <w:spacing w:after="0"/>
        <w:rPr>
          <w:rFonts w:ascii="Times New Roman" w:hAnsi="Times New Roman" w:cs="Times New Roman"/>
          <w:sz w:val="24"/>
          <w:szCs w:val="24"/>
        </w:rPr>
      </w:pPr>
    </w:p>
    <w:p w14:paraId="3B6FD026" w14:textId="25F3A988" w:rsidR="002361CA" w:rsidRDefault="002361CA" w:rsidP="00261773">
      <w:pPr>
        <w:spacing w:after="0"/>
        <w:rPr>
          <w:rFonts w:ascii="Times New Roman" w:hAnsi="Times New Roman" w:cs="Times New Roman"/>
          <w:sz w:val="24"/>
          <w:szCs w:val="24"/>
        </w:rPr>
      </w:pPr>
      <w:r>
        <w:rPr>
          <w:rFonts w:ascii="Times New Roman" w:hAnsi="Times New Roman" w:cs="Times New Roman"/>
          <w:sz w:val="24"/>
          <w:szCs w:val="24"/>
        </w:rPr>
        <w:t>What are some words and phrases which describe pride and arrogance?</w:t>
      </w:r>
    </w:p>
    <w:p w14:paraId="29EE7A5B" w14:textId="48210397"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 will ascend to heaven</w:t>
      </w:r>
    </w:p>
    <w:p w14:paraId="77E1DB80" w14:textId="65EB26B7"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 will raise my throne above the stars of God</w:t>
      </w:r>
    </w:p>
    <w:p w14:paraId="7EAD2F1D" w14:textId="12F5ED9B"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 will sit enthroned on the moujnt of assembly</w:t>
      </w:r>
    </w:p>
    <w:p w14:paraId="1225A251" w14:textId="4B36148B"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on utmost heights of the sacred mountain</w:t>
      </w:r>
    </w:p>
    <w:p w14:paraId="5CF63851" w14:textId="0AC1C4F2"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above tops of clouds</w:t>
      </w:r>
    </w:p>
    <w:p w14:paraId="7C804BD5" w14:textId="11544A82"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make myself like the Most High</w:t>
      </w:r>
    </w:p>
    <w:p w14:paraId="4C64EE0E" w14:textId="253CAA14" w:rsidR="002361CA" w:rsidRDefault="002361CA" w:rsidP="002361CA">
      <w:pPr>
        <w:spacing w:after="0"/>
        <w:rPr>
          <w:rFonts w:ascii="Times New Roman" w:hAnsi="Times New Roman" w:cs="Times New Roman"/>
          <w:sz w:val="24"/>
          <w:szCs w:val="24"/>
        </w:rPr>
      </w:pPr>
      <w:r>
        <w:rPr>
          <w:rFonts w:ascii="Times New Roman" w:hAnsi="Times New Roman" w:cs="Times New Roman"/>
          <w:sz w:val="24"/>
          <w:szCs w:val="24"/>
        </w:rPr>
        <w:lastRenderedPageBreak/>
        <w:t>Note the result:</w:t>
      </w:r>
    </w:p>
    <w:p w14:paraId="21948160" w14:textId="3D01487E" w:rsidR="002361CA" w:rsidRDefault="002361CA" w:rsidP="002361CA">
      <w:pPr>
        <w:pStyle w:val="ListParagraph"/>
        <w:numPr>
          <w:ilvl w:val="0"/>
          <w:numId w:val="6"/>
        </w:numPr>
        <w:spacing w:after="0"/>
        <w:rPr>
          <w:rFonts w:ascii="Times New Roman" w:hAnsi="Times New Roman" w:cs="Times New Roman"/>
          <w:sz w:val="24"/>
          <w:szCs w:val="24"/>
        </w:rPr>
      </w:pPr>
      <w:r w:rsidRPr="002361CA">
        <w:rPr>
          <w:rFonts w:ascii="Times New Roman" w:hAnsi="Times New Roman" w:cs="Times New Roman"/>
          <w:sz w:val="24"/>
          <w:szCs w:val="24"/>
        </w:rPr>
        <w:t>But you are brought down to the grave, to the depths of the pit.</w:t>
      </w:r>
    </w:p>
    <w:p w14:paraId="38833325" w14:textId="1865AB43" w:rsidR="002361CA" w:rsidRDefault="002361CA" w:rsidP="002361C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Jesus said “I saw Satan fall like lightning from heaven.”</w:t>
      </w:r>
    </w:p>
    <w:p w14:paraId="2001DEEB" w14:textId="77777777" w:rsidR="002361CA" w:rsidRDefault="002361CA" w:rsidP="002361CA">
      <w:pPr>
        <w:spacing w:after="0"/>
        <w:rPr>
          <w:rFonts w:ascii="Times New Roman" w:hAnsi="Times New Roman" w:cs="Times New Roman"/>
          <w:sz w:val="24"/>
          <w:szCs w:val="24"/>
        </w:rPr>
      </w:pPr>
    </w:p>
    <w:p w14:paraId="68B3045D" w14:textId="3F49D8BE" w:rsidR="002361CA" w:rsidRDefault="002361CA" w:rsidP="002361CA">
      <w:pPr>
        <w:spacing w:after="0"/>
        <w:rPr>
          <w:rFonts w:ascii="Times New Roman" w:hAnsi="Times New Roman" w:cs="Times New Roman"/>
          <w:sz w:val="24"/>
          <w:szCs w:val="24"/>
        </w:rPr>
      </w:pPr>
      <w:r>
        <w:rPr>
          <w:rFonts w:ascii="Times New Roman" w:hAnsi="Times New Roman" w:cs="Times New Roman"/>
          <w:sz w:val="24"/>
          <w:szCs w:val="24"/>
        </w:rPr>
        <w:t>What are some examples of how moral evil corrupts the good things God provides for us?</w:t>
      </w:r>
    </w:p>
    <w:p w14:paraId="7AB23C3A" w14:textId="2379D999"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overindulging in food</w:t>
      </w:r>
    </w:p>
    <w:p w14:paraId="4FA6F46B" w14:textId="0EAAE1E2"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wasting time in useless entertainment</w:t>
      </w:r>
    </w:p>
    <w:p w14:paraId="7133D4E9" w14:textId="1918C646"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perversion of sex</w:t>
      </w:r>
    </w:p>
    <w:p w14:paraId="1E3D865C" w14:textId="23377F0C"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abusing the environment</w:t>
      </w:r>
    </w:p>
    <w:p w14:paraId="7A6C51B3" w14:textId="1473D545"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rejecting His love and forgiveness</w:t>
      </w:r>
    </w:p>
    <w:p w14:paraId="5CBF3EB3" w14:textId="77777777" w:rsidR="002361CA" w:rsidRDefault="002361CA" w:rsidP="002361CA">
      <w:pPr>
        <w:spacing w:after="0"/>
        <w:rPr>
          <w:rFonts w:ascii="Times New Roman" w:hAnsi="Times New Roman" w:cs="Times New Roman"/>
          <w:sz w:val="24"/>
          <w:szCs w:val="24"/>
        </w:rPr>
      </w:pPr>
    </w:p>
    <w:p w14:paraId="09E4BA29" w14:textId="474F7132" w:rsidR="002361CA" w:rsidRDefault="002361CA" w:rsidP="002361CA">
      <w:pPr>
        <w:spacing w:after="0"/>
        <w:rPr>
          <w:rFonts w:ascii="Times New Roman" w:hAnsi="Times New Roman" w:cs="Times New Roman"/>
          <w:sz w:val="24"/>
          <w:szCs w:val="24"/>
        </w:rPr>
      </w:pPr>
      <w:r>
        <w:rPr>
          <w:rFonts w:ascii="Times New Roman" w:hAnsi="Times New Roman" w:cs="Times New Roman"/>
          <w:sz w:val="24"/>
          <w:szCs w:val="24"/>
        </w:rPr>
        <w:t>How is the problem of moral evil the core of the Gospel message?</w:t>
      </w:r>
    </w:p>
    <w:p w14:paraId="6842550F" w14:textId="387805C4"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intended we have a personal relationship with Him</w:t>
      </w:r>
    </w:p>
    <w:p w14:paraId="6A04A276" w14:textId="79F7FC97"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sin (moral evil) has separated us from God</w:t>
      </w:r>
    </w:p>
    <w:p w14:paraId="1ADF0161" w14:textId="6F768A13"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must respond to the convicting (convincing) of God’s Holy Spirit of this Truth</w:t>
      </w:r>
    </w:p>
    <w:p w14:paraId="4650BFE6" w14:textId="5FC37D0F"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must confess, and repent of our sinful condition, attitudes, actions</w:t>
      </w:r>
    </w:p>
    <w:p w14:paraId="791508BE" w14:textId="5D962B4C" w:rsidR="002361CA" w:rsidRDefault="002361CA"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we must receive </w:t>
      </w:r>
      <w:r w:rsidR="00F20F21">
        <w:rPr>
          <w:rFonts w:ascii="Times New Roman" w:hAnsi="Times New Roman" w:cs="Times New Roman"/>
          <w:sz w:val="24"/>
          <w:szCs w:val="24"/>
        </w:rPr>
        <w:t>by faith God’s salvation provided by the death and resurrection of Jesus</w:t>
      </w:r>
    </w:p>
    <w:p w14:paraId="133085AF" w14:textId="1E4397AE" w:rsidR="00F20F21" w:rsidRDefault="00F20F21" w:rsidP="002361C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are challenged to surrender to the Lordship of God in our lives</w:t>
      </w:r>
    </w:p>
    <w:p w14:paraId="0F2A4C36" w14:textId="77777777" w:rsidR="00F20F21" w:rsidRDefault="00F20F21" w:rsidP="00F20F21">
      <w:pPr>
        <w:spacing w:after="0"/>
        <w:rPr>
          <w:rFonts w:ascii="Times New Roman" w:hAnsi="Times New Roman" w:cs="Times New Roman"/>
          <w:sz w:val="24"/>
          <w:szCs w:val="24"/>
        </w:rPr>
      </w:pPr>
    </w:p>
    <w:p w14:paraId="1392FAD6" w14:textId="313DB87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F20F21">
        <w:rPr>
          <w:rFonts w:ascii="Times New Roman" w:hAnsi="Times New Roman" w:cs="Times New Roman"/>
          <w:sz w:val="24"/>
          <w:szCs w:val="24"/>
        </w:rPr>
        <w:t xml:space="preserve">  God Allows Moral Evil for His Good Purposes</w:t>
      </w:r>
    </w:p>
    <w:p w14:paraId="08ADAE13" w14:textId="77777777" w:rsidR="00261773" w:rsidRDefault="00261773" w:rsidP="00261773">
      <w:pPr>
        <w:spacing w:after="0"/>
        <w:rPr>
          <w:rFonts w:ascii="Times New Roman" w:hAnsi="Times New Roman" w:cs="Times New Roman"/>
          <w:sz w:val="24"/>
          <w:szCs w:val="24"/>
        </w:rPr>
      </w:pPr>
    </w:p>
    <w:p w14:paraId="2AD64C46" w14:textId="77777777" w:rsidR="009E6E7F" w:rsidRPr="009E6E7F" w:rsidRDefault="009E6E7F" w:rsidP="009E6E7F">
      <w:pPr>
        <w:spacing w:after="0"/>
        <w:rPr>
          <w:rFonts w:ascii="Times New Roman" w:hAnsi="Times New Roman" w:cs="Times New Roman"/>
          <w:sz w:val="24"/>
          <w:szCs w:val="24"/>
        </w:rPr>
      </w:pPr>
      <w:r w:rsidRPr="009E6E7F">
        <w:rPr>
          <w:rFonts w:ascii="Times New Roman" w:hAnsi="Times New Roman" w:cs="Times New Roman"/>
          <w:sz w:val="24"/>
          <w:szCs w:val="24"/>
        </w:rPr>
        <w:t>People who choose to reject God may claim that there is some moral evil with no apparent good purpose:</w:t>
      </w:r>
    </w:p>
    <w:p w14:paraId="7A38EE3F" w14:textId="77777777" w:rsidR="009E6E7F" w:rsidRPr="009E6E7F" w:rsidRDefault="009E6E7F" w:rsidP="009E6E7F">
      <w:pPr>
        <w:numPr>
          <w:ilvl w:val="0"/>
          <w:numId w:val="7"/>
        </w:numPr>
        <w:spacing w:after="0"/>
        <w:rPr>
          <w:rFonts w:ascii="Times New Roman" w:hAnsi="Times New Roman" w:cs="Times New Roman"/>
          <w:sz w:val="24"/>
          <w:szCs w:val="24"/>
        </w:rPr>
      </w:pPr>
      <w:r w:rsidRPr="009E6E7F">
        <w:rPr>
          <w:rFonts w:ascii="Times New Roman" w:hAnsi="Times New Roman" w:cs="Times New Roman"/>
          <w:sz w:val="24"/>
          <w:szCs w:val="24"/>
        </w:rPr>
        <w:t>An all-good God must have a good purpose for everything.</w:t>
      </w:r>
    </w:p>
    <w:p w14:paraId="7518D866" w14:textId="77777777" w:rsidR="009E6E7F" w:rsidRPr="009E6E7F" w:rsidRDefault="009E6E7F" w:rsidP="009E6E7F">
      <w:pPr>
        <w:numPr>
          <w:ilvl w:val="0"/>
          <w:numId w:val="7"/>
        </w:numPr>
        <w:spacing w:after="0"/>
        <w:rPr>
          <w:rFonts w:ascii="Times New Roman" w:hAnsi="Times New Roman" w:cs="Times New Roman"/>
          <w:sz w:val="24"/>
          <w:szCs w:val="24"/>
        </w:rPr>
      </w:pPr>
      <w:r w:rsidRPr="009E6E7F">
        <w:rPr>
          <w:rFonts w:ascii="Times New Roman" w:hAnsi="Times New Roman" w:cs="Times New Roman"/>
          <w:sz w:val="24"/>
          <w:szCs w:val="24"/>
        </w:rPr>
        <w:t>There is no good purpose for some moral evil, pain, and/or suffering.</w:t>
      </w:r>
    </w:p>
    <w:p w14:paraId="5532C873" w14:textId="77777777" w:rsidR="009E6E7F" w:rsidRPr="009E6E7F" w:rsidRDefault="009E6E7F" w:rsidP="009E6E7F">
      <w:pPr>
        <w:numPr>
          <w:ilvl w:val="0"/>
          <w:numId w:val="7"/>
        </w:numPr>
        <w:spacing w:after="0"/>
        <w:rPr>
          <w:rFonts w:ascii="Times New Roman" w:hAnsi="Times New Roman" w:cs="Times New Roman"/>
          <w:sz w:val="24"/>
          <w:szCs w:val="24"/>
        </w:rPr>
      </w:pPr>
      <w:r w:rsidRPr="009E6E7F">
        <w:rPr>
          <w:rFonts w:ascii="Times New Roman" w:hAnsi="Times New Roman" w:cs="Times New Roman"/>
          <w:sz w:val="24"/>
          <w:szCs w:val="24"/>
        </w:rPr>
        <w:t xml:space="preserve">Therefore, there cannot be an all-good God. </w:t>
      </w:r>
    </w:p>
    <w:p w14:paraId="632F03A6" w14:textId="77777777" w:rsidR="009E6E7F" w:rsidRDefault="009E6E7F" w:rsidP="00261773">
      <w:pPr>
        <w:spacing w:after="0"/>
        <w:rPr>
          <w:rFonts w:ascii="Times New Roman" w:hAnsi="Times New Roman" w:cs="Times New Roman"/>
          <w:sz w:val="24"/>
          <w:szCs w:val="24"/>
        </w:rPr>
      </w:pPr>
    </w:p>
    <w:p w14:paraId="09FBC993" w14:textId="048633B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9E6E7F">
        <w:rPr>
          <w:rFonts w:ascii="Times New Roman" w:hAnsi="Times New Roman" w:cs="Times New Roman"/>
          <w:sz w:val="24"/>
          <w:szCs w:val="24"/>
        </w:rPr>
        <w:t xml:space="preserve"> good resulting from bad intentions.</w:t>
      </w:r>
    </w:p>
    <w:p w14:paraId="62758259" w14:textId="77777777" w:rsidR="009E6E7F" w:rsidRDefault="009E6E7F" w:rsidP="00261773">
      <w:pPr>
        <w:spacing w:after="0"/>
        <w:rPr>
          <w:rFonts w:ascii="Times New Roman" w:hAnsi="Times New Roman" w:cs="Times New Roman"/>
          <w:sz w:val="24"/>
          <w:szCs w:val="24"/>
        </w:rPr>
      </w:pPr>
    </w:p>
    <w:p w14:paraId="2EC3E9AD" w14:textId="2CE86DC9" w:rsidR="009E6E7F" w:rsidRPr="009E6E7F" w:rsidRDefault="009E6E7F" w:rsidP="009E6E7F">
      <w:pPr>
        <w:spacing w:after="0" w:line="240" w:lineRule="auto"/>
        <w:rPr>
          <w:rFonts w:ascii="Times New Roman" w:eastAsia="Times New Roman" w:hAnsi="Times New Roman" w:cs="Times New Roman"/>
          <w:sz w:val="18"/>
          <w:szCs w:val="24"/>
        </w:rPr>
      </w:pPr>
      <w:r w:rsidRPr="009E6E7F">
        <w:rPr>
          <w:rFonts w:ascii="Times New Roman" w:eastAsia="Times New Roman" w:hAnsi="Times New Roman" w:cs="Times New Roman"/>
          <w:sz w:val="18"/>
          <w:szCs w:val="24"/>
        </w:rPr>
        <w:t>Genesis 50:1</w:t>
      </w:r>
      <w:r>
        <w:rPr>
          <w:rFonts w:ascii="Times New Roman" w:eastAsia="Times New Roman" w:hAnsi="Times New Roman" w:cs="Times New Roman"/>
          <w:sz w:val="18"/>
          <w:szCs w:val="24"/>
        </w:rPr>
        <w:t>9</w:t>
      </w:r>
      <w:r w:rsidRPr="009E6E7F">
        <w:rPr>
          <w:rFonts w:ascii="Times New Roman" w:eastAsia="Times New Roman" w:hAnsi="Times New Roman" w:cs="Times New Roman"/>
          <w:sz w:val="18"/>
          <w:szCs w:val="24"/>
        </w:rPr>
        <w:t>-21 (NIV</w:t>
      </w:r>
      <w:r>
        <w:rPr>
          <w:rFonts w:ascii="Times New Roman" w:eastAsia="Times New Roman" w:hAnsi="Times New Roman" w:cs="Times New Roman"/>
          <w:sz w:val="18"/>
          <w:szCs w:val="24"/>
        </w:rPr>
        <w:t xml:space="preserve">  </w:t>
      </w:r>
      <w:r w:rsidRPr="009E6E7F">
        <w:rPr>
          <w:rFonts w:ascii="Times New Roman" w:eastAsia="Times New Roman" w:hAnsi="Times New Roman" w:cs="Times New Roman"/>
          <w:sz w:val="18"/>
          <w:szCs w:val="24"/>
        </w:rPr>
        <w:t xml:space="preserve">But Joseph said to them, "Don't be afraid. Am I in the place of God? [20] You intended to harm me, but God intended it for good to accomplish what is now being done, the saving of many lives. [21] So then, don't be afraid. I will provide for you and your children." And he reassured them and spoke kindly to them. </w:t>
      </w:r>
    </w:p>
    <w:p w14:paraId="67B9C033" w14:textId="77777777" w:rsidR="009E6E7F" w:rsidRDefault="009E6E7F" w:rsidP="00261773">
      <w:pPr>
        <w:spacing w:after="0"/>
        <w:rPr>
          <w:rFonts w:ascii="Times New Roman" w:hAnsi="Times New Roman" w:cs="Times New Roman"/>
          <w:sz w:val="24"/>
          <w:szCs w:val="24"/>
        </w:rPr>
      </w:pPr>
    </w:p>
    <w:p w14:paraId="07D59F01" w14:textId="6522E2C0" w:rsidR="009E6E7F" w:rsidRDefault="009E6E7F" w:rsidP="00261773">
      <w:pPr>
        <w:spacing w:after="0"/>
        <w:rPr>
          <w:rFonts w:ascii="Times New Roman" w:hAnsi="Times New Roman" w:cs="Times New Roman"/>
          <w:sz w:val="24"/>
          <w:szCs w:val="24"/>
        </w:rPr>
      </w:pPr>
      <w:r>
        <w:rPr>
          <w:rFonts w:ascii="Times New Roman" w:hAnsi="Times New Roman" w:cs="Times New Roman"/>
          <w:sz w:val="24"/>
          <w:szCs w:val="24"/>
        </w:rPr>
        <w:t>What evil things had Joseph’s brothers done to him?</w:t>
      </w:r>
    </w:p>
    <w:p w14:paraId="42246FBA" w14:textId="3C510DD7" w:rsidR="009E6E7F" w:rsidRDefault="009E6E7F" w:rsidP="009E6E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made fun of him, angry with him when he shared his dreams</w:t>
      </w:r>
    </w:p>
    <w:p w14:paraId="10A01419" w14:textId="6CD75D9E" w:rsidR="009E6E7F" w:rsidRDefault="009E6E7F" w:rsidP="009E6E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threw him in a pit, initially thought to leave him to die</w:t>
      </w:r>
    </w:p>
    <w:p w14:paraId="3CACF452" w14:textId="12BAE399" w:rsidR="009E6E7F" w:rsidRDefault="009E6E7F" w:rsidP="009E6E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then sold him into slavery</w:t>
      </w:r>
    </w:p>
    <w:p w14:paraId="4F58E52B" w14:textId="0C8C28FD" w:rsidR="009E6E7F" w:rsidRDefault="009E6E7F" w:rsidP="009E6E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lied to their father, claiming he was killed by an animal</w:t>
      </w:r>
    </w:p>
    <w:p w14:paraId="29634F87" w14:textId="77777777" w:rsidR="009E6E7F" w:rsidRDefault="009E6E7F" w:rsidP="009E6E7F">
      <w:pPr>
        <w:spacing w:after="0"/>
        <w:rPr>
          <w:rFonts w:ascii="Times New Roman" w:hAnsi="Times New Roman" w:cs="Times New Roman"/>
          <w:sz w:val="24"/>
          <w:szCs w:val="24"/>
        </w:rPr>
      </w:pPr>
    </w:p>
    <w:p w14:paraId="176AA3E5" w14:textId="2E6F005D" w:rsidR="009E6E7F" w:rsidRDefault="009E6E7F" w:rsidP="009E6E7F">
      <w:pPr>
        <w:spacing w:after="0"/>
        <w:rPr>
          <w:rFonts w:ascii="Times New Roman" w:hAnsi="Times New Roman" w:cs="Times New Roman"/>
          <w:sz w:val="24"/>
          <w:szCs w:val="24"/>
        </w:rPr>
      </w:pPr>
      <w:r>
        <w:rPr>
          <w:rFonts w:ascii="Times New Roman" w:hAnsi="Times New Roman" w:cs="Times New Roman"/>
          <w:sz w:val="24"/>
          <w:szCs w:val="24"/>
        </w:rPr>
        <w:t>What does Joseph claim God accomplished despite their evil actions?</w:t>
      </w:r>
    </w:p>
    <w:p w14:paraId="550DDA1B" w14:textId="49D1BDA4" w:rsidR="009E6E7F" w:rsidRDefault="009E6E7F" w:rsidP="009E6E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God intended it for good</w:t>
      </w:r>
    </w:p>
    <w:p w14:paraId="56BAFCCF" w14:textId="58358ADF" w:rsidR="009E6E7F" w:rsidRDefault="009E6E7F" w:rsidP="009E6E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 accomplished the saving of many lives</w:t>
      </w:r>
    </w:p>
    <w:p w14:paraId="1B2FE624" w14:textId="36D554CA" w:rsidR="009E6E7F" w:rsidRDefault="009E6E7F" w:rsidP="009E6E7F">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and your families will be provided for</w:t>
      </w:r>
    </w:p>
    <w:p w14:paraId="163631E7" w14:textId="77777777" w:rsidR="009E6E7F" w:rsidRDefault="009E6E7F" w:rsidP="009E6E7F">
      <w:pPr>
        <w:spacing w:after="0"/>
        <w:rPr>
          <w:rFonts w:ascii="Times New Roman" w:hAnsi="Times New Roman" w:cs="Times New Roman"/>
          <w:sz w:val="24"/>
          <w:szCs w:val="24"/>
        </w:rPr>
      </w:pPr>
    </w:p>
    <w:p w14:paraId="32DCCA88" w14:textId="75920AE2" w:rsidR="005374DC" w:rsidRDefault="005374DC" w:rsidP="005374D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Consider </w:t>
      </w:r>
      <w:r w:rsidRPr="005374DC">
        <w:rPr>
          <w:rFonts w:ascii="Times New Roman" w:hAnsi="Times New Roman" w:cs="Times New Roman"/>
          <w:sz w:val="24"/>
          <w:szCs w:val="24"/>
        </w:rPr>
        <w:t xml:space="preserve">Romans 8:28 (NIV)  And we know that in all things God works for the good of those who love him, who have been called according to his purpose. </w:t>
      </w:r>
    </w:p>
    <w:p w14:paraId="0752BFC2" w14:textId="77777777" w:rsidR="005374DC" w:rsidRDefault="005374DC" w:rsidP="005374DC">
      <w:pPr>
        <w:spacing w:after="0"/>
        <w:rPr>
          <w:rFonts w:ascii="Times New Roman" w:hAnsi="Times New Roman" w:cs="Times New Roman"/>
          <w:sz w:val="24"/>
          <w:szCs w:val="24"/>
        </w:rPr>
      </w:pPr>
    </w:p>
    <w:p w14:paraId="58D4F561" w14:textId="77777777" w:rsidR="005374DC" w:rsidRPr="005374DC" w:rsidRDefault="005374DC" w:rsidP="005374DC">
      <w:pPr>
        <w:spacing w:after="0"/>
        <w:rPr>
          <w:rFonts w:ascii="Times New Roman" w:hAnsi="Times New Roman" w:cs="Times New Roman"/>
          <w:sz w:val="24"/>
          <w:szCs w:val="24"/>
        </w:rPr>
      </w:pPr>
      <w:r w:rsidRPr="005374DC">
        <w:rPr>
          <w:rFonts w:ascii="Times New Roman" w:hAnsi="Times New Roman" w:cs="Times New Roman"/>
          <w:sz w:val="24"/>
          <w:szCs w:val="24"/>
        </w:rPr>
        <w:t>How is this passage an Old Testament parallel to Romans 8:28?</w:t>
      </w:r>
    </w:p>
    <w:p w14:paraId="7CD68292" w14:textId="76CD93F6" w:rsidR="005374DC" w:rsidRPr="005374DC" w:rsidRDefault="005374DC" w:rsidP="005374DC">
      <w:pPr>
        <w:numPr>
          <w:ilvl w:val="0"/>
          <w:numId w:val="8"/>
        </w:numPr>
        <w:spacing w:after="0"/>
        <w:rPr>
          <w:rFonts w:ascii="Times New Roman" w:hAnsi="Times New Roman" w:cs="Times New Roman"/>
          <w:sz w:val="24"/>
          <w:szCs w:val="24"/>
        </w:rPr>
      </w:pPr>
      <w:r w:rsidRPr="005374DC">
        <w:rPr>
          <w:rFonts w:ascii="Times New Roman" w:hAnsi="Times New Roman" w:cs="Times New Roman"/>
          <w:sz w:val="24"/>
          <w:szCs w:val="24"/>
        </w:rPr>
        <w:t>Joseph declares that God is in control, even when bad thing</w:t>
      </w:r>
      <w:r>
        <w:rPr>
          <w:rFonts w:ascii="Times New Roman" w:hAnsi="Times New Roman" w:cs="Times New Roman"/>
          <w:sz w:val="24"/>
          <w:szCs w:val="24"/>
        </w:rPr>
        <w:t>s</w:t>
      </w:r>
      <w:r w:rsidRPr="005374DC">
        <w:rPr>
          <w:rFonts w:ascii="Times New Roman" w:hAnsi="Times New Roman" w:cs="Times New Roman"/>
          <w:sz w:val="24"/>
          <w:szCs w:val="24"/>
        </w:rPr>
        <w:t xml:space="preserve"> happen</w:t>
      </w:r>
    </w:p>
    <w:p w14:paraId="4C5C104D" w14:textId="77777777" w:rsidR="005374DC" w:rsidRPr="005374DC" w:rsidRDefault="005374DC" w:rsidP="005374DC">
      <w:pPr>
        <w:numPr>
          <w:ilvl w:val="0"/>
          <w:numId w:val="8"/>
        </w:numPr>
        <w:spacing w:after="0"/>
        <w:rPr>
          <w:rFonts w:ascii="Times New Roman" w:hAnsi="Times New Roman" w:cs="Times New Roman"/>
          <w:sz w:val="24"/>
          <w:szCs w:val="24"/>
        </w:rPr>
      </w:pPr>
      <w:r w:rsidRPr="005374DC">
        <w:rPr>
          <w:rFonts w:ascii="Times New Roman" w:hAnsi="Times New Roman" w:cs="Times New Roman"/>
          <w:sz w:val="24"/>
          <w:szCs w:val="24"/>
        </w:rPr>
        <w:t>When Satan or evil men do God's people wrong, God has the power to turn the tables and make good things happen</w:t>
      </w:r>
    </w:p>
    <w:p w14:paraId="02EA3E28" w14:textId="77777777" w:rsidR="005374DC" w:rsidRPr="005374DC" w:rsidRDefault="005374DC" w:rsidP="005374DC">
      <w:pPr>
        <w:numPr>
          <w:ilvl w:val="0"/>
          <w:numId w:val="8"/>
        </w:numPr>
        <w:spacing w:after="0"/>
        <w:rPr>
          <w:rFonts w:ascii="Times New Roman" w:hAnsi="Times New Roman" w:cs="Times New Roman"/>
          <w:sz w:val="24"/>
          <w:szCs w:val="24"/>
        </w:rPr>
      </w:pPr>
      <w:r w:rsidRPr="005374DC">
        <w:rPr>
          <w:rFonts w:ascii="Times New Roman" w:hAnsi="Times New Roman" w:cs="Times New Roman"/>
          <w:sz w:val="24"/>
          <w:szCs w:val="24"/>
        </w:rPr>
        <w:t>God accomplishes good things for those who trust Him and obey Him, despite the events of life</w:t>
      </w:r>
    </w:p>
    <w:p w14:paraId="6F5F3263" w14:textId="77777777" w:rsidR="005374DC" w:rsidRPr="005374DC" w:rsidRDefault="005374DC" w:rsidP="005374DC">
      <w:pPr>
        <w:numPr>
          <w:ilvl w:val="0"/>
          <w:numId w:val="8"/>
        </w:numPr>
        <w:spacing w:after="0"/>
        <w:rPr>
          <w:rFonts w:ascii="Times New Roman" w:hAnsi="Times New Roman" w:cs="Times New Roman"/>
          <w:sz w:val="24"/>
          <w:szCs w:val="24"/>
        </w:rPr>
      </w:pPr>
      <w:r w:rsidRPr="005374DC">
        <w:rPr>
          <w:rFonts w:ascii="Times New Roman" w:hAnsi="Times New Roman" w:cs="Times New Roman"/>
          <w:sz w:val="24"/>
          <w:szCs w:val="24"/>
        </w:rPr>
        <w:t>God is not the author of evil; instead He works to bring good out of evil</w:t>
      </w:r>
    </w:p>
    <w:p w14:paraId="321CE01A" w14:textId="77777777" w:rsidR="005374DC" w:rsidRPr="005374DC" w:rsidRDefault="005374DC" w:rsidP="005374DC">
      <w:pPr>
        <w:spacing w:after="0"/>
        <w:rPr>
          <w:rFonts w:ascii="Times New Roman" w:hAnsi="Times New Roman" w:cs="Times New Roman"/>
          <w:sz w:val="24"/>
          <w:szCs w:val="24"/>
        </w:rPr>
      </w:pPr>
    </w:p>
    <w:p w14:paraId="18CE11A6" w14:textId="303BBBB8" w:rsidR="005374DC" w:rsidRPr="005374DC" w:rsidRDefault="005374DC" w:rsidP="005374DC">
      <w:pPr>
        <w:spacing w:after="0"/>
        <w:rPr>
          <w:rFonts w:ascii="Times New Roman" w:hAnsi="Times New Roman" w:cs="Times New Roman"/>
          <w:sz w:val="24"/>
          <w:szCs w:val="24"/>
        </w:rPr>
      </w:pPr>
      <w:r w:rsidRPr="005374DC">
        <w:rPr>
          <w:rFonts w:ascii="Times New Roman" w:hAnsi="Times New Roman" w:cs="Times New Roman"/>
          <w:sz w:val="24"/>
          <w:szCs w:val="24"/>
        </w:rPr>
        <w:t xml:space="preserve">Joseph saw God’s hand at work, despite his brothers’ </w:t>
      </w:r>
      <w:r>
        <w:rPr>
          <w:rFonts w:ascii="Times New Roman" w:hAnsi="Times New Roman" w:cs="Times New Roman"/>
          <w:sz w:val="24"/>
          <w:szCs w:val="24"/>
        </w:rPr>
        <w:t>evil</w:t>
      </w:r>
      <w:r w:rsidRPr="005374DC">
        <w:rPr>
          <w:rFonts w:ascii="Times New Roman" w:hAnsi="Times New Roman" w:cs="Times New Roman"/>
          <w:sz w:val="24"/>
          <w:szCs w:val="24"/>
        </w:rPr>
        <w:t xml:space="preserve"> treatment.  How can we see God’s  role in </w:t>
      </w:r>
      <w:r>
        <w:rPr>
          <w:rFonts w:ascii="Times New Roman" w:hAnsi="Times New Roman" w:cs="Times New Roman"/>
          <w:sz w:val="24"/>
          <w:szCs w:val="24"/>
        </w:rPr>
        <w:t>evil that is around us</w:t>
      </w:r>
      <w:r w:rsidRPr="005374DC">
        <w:rPr>
          <w:rFonts w:ascii="Times New Roman" w:hAnsi="Times New Roman" w:cs="Times New Roman"/>
          <w:sz w:val="24"/>
          <w:szCs w:val="24"/>
        </w:rPr>
        <w:t>?</w:t>
      </w:r>
    </w:p>
    <w:p w14:paraId="3487DCBB" w14:textId="269D7FF3" w:rsidR="005374DC" w:rsidRPr="005374DC" w:rsidRDefault="005374DC" w:rsidP="005374DC">
      <w:pPr>
        <w:numPr>
          <w:ilvl w:val="0"/>
          <w:numId w:val="9"/>
        </w:numPr>
        <w:spacing w:after="0"/>
        <w:rPr>
          <w:rFonts w:ascii="Times New Roman" w:hAnsi="Times New Roman" w:cs="Times New Roman"/>
          <w:sz w:val="24"/>
          <w:szCs w:val="24"/>
        </w:rPr>
      </w:pPr>
      <w:r w:rsidRPr="005374DC">
        <w:rPr>
          <w:rFonts w:ascii="Times New Roman" w:hAnsi="Times New Roman" w:cs="Times New Roman"/>
          <w:sz w:val="24"/>
          <w:szCs w:val="24"/>
        </w:rPr>
        <w:t>God does not cause the adversity</w:t>
      </w:r>
      <w:r>
        <w:rPr>
          <w:rFonts w:ascii="Times New Roman" w:hAnsi="Times New Roman" w:cs="Times New Roman"/>
          <w:sz w:val="24"/>
          <w:szCs w:val="24"/>
        </w:rPr>
        <w:t xml:space="preserve"> or evil</w:t>
      </w:r>
    </w:p>
    <w:p w14:paraId="5B2BBA17" w14:textId="77777777" w:rsidR="005374DC" w:rsidRPr="005374DC" w:rsidRDefault="005374DC" w:rsidP="005374DC">
      <w:pPr>
        <w:numPr>
          <w:ilvl w:val="0"/>
          <w:numId w:val="9"/>
        </w:numPr>
        <w:spacing w:after="0"/>
        <w:rPr>
          <w:rFonts w:ascii="Times New Roman" w:hAnsi="Times New Roman" w:cs="Times New Roman"/>
          <w:sz w:val="24"/>
          <w:szCs w:val="24"/>
        </w:rPr>
      </w:pPr>
      <w:r w:rsidRPr="005374DC">
        <w:rPr>
          <w:rFonts w:ascii="Times New Roman" w:hAnsi="Times New Roman" w:cs="Times New Roman"/>
          <w:sz w:val="24"/>
          <w:szCs w:val="24"/>
        </w:rPr>
        <w:t>God can use the situation to teach us dependence on Him</w:t>
      </w:r>
    </w:p>
    <w:p w14:paraId="378EDB20" w14:textId="6D4D17CF" w:rsidR="005374DC" w:rsidRPr="005374DC" w:rsidRDefault="005374DC" w:rsidP="005374DC">
      <w:pPr>
        <w:numPr>
          <w:ilvl w:val="0"/>
          <w:numId w:val="9"/>
        </w:numPr>
        <w:spacing w:after="0"/>
        <w:rPr>
          <w:rFonts w:ascii="Times New Roman" w:hAnsi="Times New Roman" w:cs="Times New Roman"/>
          <w:sz w:val="24"/>
          <w:szCs w:val="24"/>
        </w:rPr>
      </w:pPr>
      <w:r w:rsidRPr="005374DC">
        <w:rPr>
          <w:rFonts w:ascii="Times New Roman" w:hAnsi="Times New Roman" w:cs="Times New Roman"/>
          <w:sz w:val="24"/>
          <w:szCs w:val="24"/>
        </w:rPr>
        <w:t xml:space="preserve">God can use </w:t>
      </w:r>
      <w:r>
        <w:rPr>
          <w:rFonts w:ascii="Times New Roman" w:hAnsi="Times New Roman" w:cs="Times New Roman"/>
          <w:sz w:val="24"/>
          <w:szCs w:val="24"/>
        </w:rPr>
        <w:t>evil and tragic</w:t>
      </w:r>
      <w:r w:rsidRPr="005374DC">
        <w:rPr>
          <w:rFonts w:ascii="Times New Roman" w:hAnsi="Times New Roman" w:cs="Times New Roman"/>
          <w:sz w:val="24"/>
          <w:szCs w:val="24"/>
        </w:rPr>
        <w:t xml:space="preserve"> things that happen to us to accomplish good things</w:t>
      </w:r>
    </w:p>
    <w:p w14:paraId="7E791B23" w14:textId="77777777" w:rsidR="005374DC" w:rsidRPr="005374DC" w:rsidRDefault="005374DC" w:rsidP="005374DC">
      <w:pPr>
        <w:spacing w:after="0"/>
        <w:rPr>
          <w:rFonts w:ascii="Times New Roman" w:hAnsi="Times New Roman" w:cs="Times New Roman"/>
          <w:sz w:val="24"/>
          <w:szCs w:val="24"/>
        </w:rPr>
      </w:pPr>
    </w:p>
    <w:p w14:paraId="7AD749B4" w14:textId="5032CE53" w:rsidR="009E6E7F" w:rsidRDefault="005374DC" w:rsidP="009E6E7F">
      <w:pPr>
        <w:spacing w:after="0"/>
        <w:rPr>
          <w:rFonts w:ascii="Times New Roman" w:hAnsi="Times New Roman" w:cs="Times New Roman"/>
          <w:sz w:val="24"/>
          <w:szCs w:val="24"/>
        </w:rPr>
      </w:pPr>
      <w:r>
        <w:rPr>
          <w:rFonts w:ascii="Times New Roman" w:hAnsi="Times New Roman" w:cs="Times New Roman"/>
          <w:sz w:val="24"/>
          <w:szCs w:val="24"/>
        </w:rPr>
        <w:t>What are some way you have seen how something “evil” resulted in something good?</w:t>
      </w:r>
    </w:p>
    <w:p w14:paraId="5FD06957" w14:textId="3B4461B9" w:rsidR="005374DC" w:rsidRDefault="005374DC" w:rsidP="005374D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injury in an accident and trip to hospital revealed a condition (more serious than your minor injuries) that need attention</w:t>
      </w:r>
    </w:p>
    <w:p w14:paraId="5EAC7368" w14:textId="19CD0C79" w:rsidR="005374DC" w:rsidRDefault="005374DC" w:rsidP="005374D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someone prevented you from getting the job you wanted, but God opened the door for a better one</w:t>
      </w:r>
    </w:p>
    <w:p w14:paraId="4247D7FE" w14:textId="12E56A09" w:rsidR="005374DC" w:rsidRDefault="005374DC" w:rsidP="005374D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you were fired because you told the truth or refused to go along with wrongdoing and God provided for your needs</w:t>
      </w:r>
    </w:p>
    <w:p w14:paraId="51795B08" w14:textId="207954B3" w:rsidR="005374DC" w:rsidRPr="005374DC" w:rsidRDefault="005374DC" w:rsidP="005374DC">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you (or one of your children) had a mean teacher and you learned how to study better or become more disciplined in your attitudes and actions</w:t>
      </w:r>
    </w:p>
    <w:p w14:paraId="50C87D89" w14:textId="77777777" w:rsidR="009D5A8E" w:rsidRDefault="009D5A8E" w:rsidP="00261773">
      <w:pPr>
        <w:spacing w:after="0"/>
        <w:rPr>
          <w:rFonts w:ascii="Times New Roman" w:hAnsi="Times New Roman" w:cs="Times New Roman"/>
          <w:sz w:val="24"/>
          <w:szCs w:val="24"/>
        </w:rPr>
      </w:pPr>
    </w:p>
    <w:p w14:paraId="3684E2F6" w14:textId="290BBDA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5374DC">
        <w:rPr>
          <w:rFonts w:ascii="Times New Roman" w:hAnsi="Times New Roman" w:cs="Times New Roman"/>
          <w:sz w:val="24"/>
          <w:szCs w:val="24"/>
        </w:rPr>
        <w:t xml:space="preserve"> God will Deal with Moral Evil</w:t>
      </w:r>
    </w:p>
    <w:p w14:paraId="2303CA51" w14:textId="77777777" w:rsidR="00261773" w:rsidRDefault="00261773" w:rsidP="00261773">
      <w:pPr>
        <w:spacing w:after="0"/>
        <w:rPr>
          <w:rFonts w:ascii="Times New Roman" w:hAnsi="Times New Roman" w:cs="Times New Roman"/>
          <w:sz w:val="24"/>
          <w:szCs w:val="24"/>
        </w:rPr>
      </w:pPr>
    </w:p>
    <w:p w14:paraId="675C2614" w14:textId="5B4E0526" w:rsidR="001C392C" w:rsidRPr="001C392C" w:rsidRDefault="001C392C" w:rsidP="001C392C">
      <w:pPr>
        <w:spacing w:after="0"/>
        <w:rPr>
          <w:rFonts w:ascii="Times New Roman" w:hAnsi="Times New Roman" w:cs="Times New Roman"/>
          <w:bCs/>
          <w:iCs/>
          <w:sz w:val="24"/>
          <w:szCs w:val="24"/>
        </w:rPr>
      </w:pPr>
      <w:r w:rsidRPr="001C392C">
        <w:rPr>
          <w:rFonts w:ascii="Times New Roman" w:hAnsi="Times New Roman" w:cs="Times New Roman"/>
          <w:bCs/>
          <w:iCs/>
          <w:sz w:val="24"/>
          <w:szCs w:val="24"/>
        </w:rPr>
        <w:t>The persistence of evil is another problem the secular world uses to confront Christians about our belief in God. They might express their reasoning this way:</w:t>
      </w:r>
    </w:p>
    <w:p w14:paraId="552DC84C" w14:textId="77777777" w:rsidR="001C392C" w:rsidRPr="001C392C" w:rsidRDefault="001C392C" w:rsidP="001C392C">
      <w:pPr>
        <w:numPr>
          <w:ilvl w:val="0"/>
          <w:numId w:val="10"/>
        </w:numPr>
        <w:spacing w:after="0"/>
        <w:rPr>
          <w:rFonts w:ascii="Times New Roman" w:hAnsi="Times New Roman" w:cs="Times New Roman"/>
          <w:bCs/>
          <w:iCs/>
          <w:sz w:val="24"/>
          <w:szCs w:val="24"/>
        </w:rPr>
      </w:pPr>
      <w:r w:rsidRPr="001C392C">
        <w:rPr>
          <w:rFonts w:ascii="Times New Roman" w:hAnsi="Times New Roman" w:cs="Times New Roman"/>
          <w:bCs/>
          <w:iCs/>
          <w:sz w:val="24"/>
          <w:szCs w:val="24"/>
        </w:rPr>
        <w:t>If God is all-good, He would destroy moral evil.</w:t>
      </w:r>
    </w:p>
    <w:p w14:paraId="5869EF30" w14:textId="77777777" w:rsidR="001C392C" w:rsidRPr="001C392C" w:rsidRDefault="001C392C" w:rsidP="001C392C">
      <w:pPr>
        <w:numPr>
          <w:ilvl w:val="0"/>
          <w:numId w:val="10"/>
        </w:numPr>
        <w:spacing w:after="0"/>
        <w:rPr>
          <w:rFonts w:ascii="Times New Roman" w:hAnsi="Times New Roman" w:cs="Times New Roman"/>
          <w:bCs/>
          <w:iCs/>
          <w:sz w:val="24"/>
          <w:szCs w:val="24"/>
        </w:rPr>
      </w:pPr>
      <w:r w:rsidRPr="001C392C">
        <w:rPr>
          <w:rFonts w:ascii="Times New Roman" w:hAnsi="Times New Roman" w:cs="Times New Roman"/>
          <w:bCs/>
          <w:iCs/>
          <w:sz w:val="24"/>
          <w:szCs w:val="24"/>
        </w:rPr>
        <w:t>If God is all-powerful, He can destroy moral evil.</w:t>
      </w:r>
    </w:p>
    <w:p w14:paraId="7309EDA2" w14:textId="77777777" w:rsidR="001C392C" w:rsidRPr="001C392C" w:rsidRDefault="001C392C" w:rsidP="001C392C">
      <w:pPr>
        <w:numPr>
          <w:ilvl w:val="0"/>
          <w:numId w:val="10"/>
        </w:numPr>
        <w:spacing w:after="0"/>
        <w:rPr>
          <w:rFonts w:ascii="Times New Roman" w:hAnsi="Times New Roman" w:cs="Times New Roman"/>
          <w:bCs/>
          <w:iCs/>
          <w:sz w:val="24"/>
          <w:szCs w:val="24"/>
        </w:rPr>
      </w:pPr>
      <w:r w:rsidRPr="001C392C">
        <w:rPr>
          <w:rFonts w:ascii="Times New Roman" w:hAnsi="Times New Roman" w:cs="Times New Roman"/>
          <w:bCs/>
          <w:iCs/>
          <w:sz w:val="24"/>
          <w:szCs w:val="24"/>
        </w:rPr>
        <w:t>But moral evil is not destroyed.</w:t>
      </w:r>
    </w:p>
    <w:p w14:paraId="5EEE60F4" w14:textId="77777777" w:rsidR="001C392C" w:rsidRPr="001C392C" w:rsidRDefault="001C392C" w:rsidP="001C392C">
      <w:pPr>
        <w:numPr>
          <w:ilvl w:val="0"/>
          <w:numId w:val="10"/>
        </w:numPr>
        <w:spacing w:after="0"/>
        <w:rPr>
          <w:rFonts w:ascii="Times New Roman" w:hAnsi="Times New Roman" w:cs="Times New Roman"/>
          <w:bCs/>
          <w:iCs/>
          <w:sz w:val="24"/>
          <w:szCs w:val="24"/>
        </w:rPr>
      </w:pPr>
      <w:r w:rsidRPr="001C392C">
        <w:rPr>
          <w:rFonts w:ascii="Times New Roman" w:hAnsi="Times New Roman" w:cs="Times New Roman"/>
          <w:bCs/>
          <w:iCs/>
          <w:sz w:val="24"/>
          <w:szCs w:val="24"/>
        </w:rPr>
        <w:t>Therefore, there is no such God.</w:t>
      </w:r>
    </w:p>
    <w:p w14:paraId="5FDDFB77" w14:textId="77777777" w:rsidR="001C392C" w:rsidRDefault="001C392C" w:rsidP="00261773">
      <w:pPr>
        <w:spacing w:after="0"/>
        <w:rPr>
          <w:rFonts w:ascii="Times New Roman" w:hAnsi="Times New Roman" w:cs="Times New Roman"/>
          <w:sz w:val="24"/>
          <w:szCs w:val="24"/>
        </w:rPr>
      </w:pPr>
    </w:p>
    <w:p w14:paraId="63753BD2" w14:textId="451FF05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1C392C">
        <w:rPr>
          <w:rFonts w:ascii="Times New Roman" w:hAnsi="Times New Roman" w:cs="Times New Roman"/>
          <w:sz w:val="24"/>
          <w:szCs w:val="24"/>
        </w:rPr>
        <w:t xml:space="preserve"> the ultimate end of evil.</w:t>
      </w:r>
    </w:p>
    <w:p w14:paraId="0D08DFEC" w14:textId="77777777" w:rsidR="001C392C" w:rsidRDefault="001C392C" w:rsidP="00261773">
      <w:pPr>
        <w:spacing w:after="0"/>
        <w:rPr>
          <w:rFonts w:ascii="Times New Roman" w:hAnsi="Times New Roman" w:cs="Times New Roman"/>
          <w:sz w:val="24"/>
          <w:szCs w:val="24"/>
        </w:rPr>
      </w:pPr>
    </w:p>
    <w:p w14:paraId="47383276" w14:textId="4F009181" w:rsidR="001C392C" w:rsidRPr="001C392C" w:rsidRDefault="001C392C" w:rsidP="001C392C">
      <w:pPr>
        <w:spacing w:after="0"/>
        <w:rPr>
          <w:rFonts w:ascii="Times New Roman" w:hAnsi="Times New Roman" w:cs="Times New Roman"/>
          <w:sz w:val="20"/>
          <w:szCs w:val="20"/>
        </w:rPr>
      </w:pPr>
      <w:r w:rsidRPr="001C392C">
        <w:rPr>
          <w:rFonts w:ascii="Times New Roman" w:hAnsi="Times New Roman" w:cs="Times New Roman"/>
          <w:sz w:val="20"/>
          <w:szCs w:val="20"/>
        </w:rPr>
        <w:t>2 Peter 3:9-10 (NIV) The Lord is not slow in keeping his promise, as some understand slowness. He is patient with you, not wanting anyone to perish, but everyone to come to repentance. 10  But the day of the Lord will come like a thief. The heavens will disappear with a roar; the elements will be destroyed by fire, and the earth and everything in it will be laid bare.</w:t>
      </w:r>
    </w:p>
    <w:p w14:paraId="2384E28C" w14:textId="77777777" w:rsidR="009D5A8E" w:rsidRDefault="009D5A8E" w:rsidP="00261773">
      <w:pPr>
        <w:spacing w:after="0"/>
        <w:rPr>
          <w:rFonts w:ascii="Times New Roman" w:hAnsi="Times New Roman" w:cs="Times New Roman"/>
          <w:sz w:val="24"/>
          <w:szCs w:val="24"/>
        </w:rPr>
      </w:pPr>
    </w:p>
    <w:p w14:paraId="49897545" w14:textId="77777777" w:rsidR="001C392C" w:rsidRDefault="001C392C" w:rsidP="00261773">
      <w:pPr>
        <w:spacing w:after="0"/>
        <w:rPr>
          <w:rFonts w:ascii="Times New Roman" w:hAnsi="Times New Roman" w:cs="Times New Roman"/>
          <w:sz w:val="24"/>
          <w:szCs w:val="24"/>
        </w:rPr>
      </w:pPr>
    </w:p>
    <w:p w14:paraId="2393F3A7" w14:textId="04BC8F99" w:rsidR="00BB2B5D" w:rsidRDefault="00BB2B5D" w:rsidP="00BB2B5D">
      <w:pPr>
        <w:spacing w:after="0"/>
        <w:rPr>
          <w:rFonts w:ascii="Times New Roman" w:hAnsi="Times New Roman" w:cs="Times New Roman"/>
          <w:sz w:val="24"/>
          <w:szCs w:val="24"/>
        </w:rPr>
      </w:pPr>
      <w:r>
        <w:rPr>
          <w:rFonts w:ascii="Times New Roman" w:hAnsi="Times New Roman" w:cs="Times New Roman"/>
          <w:sz w:val="24"/>
          <w:szCs w:val="24"/>
        </w:rPr>
        <w:lastRenderedPageBreak/>
        <w:t>Verse 9 reveals</w:t>
      </w:r>
      <w:r w:rsidRPr="00BB2B5D">
        <w:rPr>
          <w:rFonts w:ascii="Times New Roman" w:hAnsi="Times New Roman" w:cs="Times New Roman"/>
          <w:sz w:val="24"/>
          <w:szCs w:val="24"/>
        </w:rPr>
        <w:t xml:space="preserve"> God's patience and desire for humanity How does</w:t>
      </w:r>
      <w:r w:rsidRPr="00BB2B5D">
        <w:rPr>
          <w:rFonts w:ascii="Times New Roman" w:hAnsi="Times New Roman" w:cs="Times New Roman"/>
          <w:b/>
          <w:bCs/>
          <w:sz w:val="24"/>
          <w:szCs w:val="24"/>
        </w:rPr>
        <w:t xml:space="preserve"> </w:t>
      </w:r>
      <w:r w:rsidRPr="00BB2B5D">
        <w:rPr>
          <w:rFonts w:ascii="Times New Roman" w:hAnsi="Times New Roman" w:cs="Times New Roman"/>
          <w:sz w:val="24"/>
          <w:szCs w:val="24"/>
        </w:rPr>
        <w:t xml:space="preserve">this shape our understanding of why evil </w:t>
      </w:r>
      <w:r w:rsidRPr="00BB2B5D">
        <w:rPr>
          <w:rFonts w:ascii="Times New Roman" w:hAnsi="Times New Roman" w:cs="Times New Roman"/>
          <w:i/>
          <w:iCs/>
          <w:sz w:val="24"/>
          <w:szCs w:val="24"/>
        </w:rPr>
        <w:t>still</w:t>
      </w:r>
      <w:r w:rsidRPr="00BB2B5D">
        <w:rPr>
          <w:rFonts w:ascii="Times New Roman" w:hAnsi="Times New Roman" w:cs="Times New Roman"/>
          <w:sz w:val="24"/>
          <w:szCs w:val="24"/>
        </w:rPr>
        <w:t xml:space="preserve"> exists?</w:t>
      </w:r>
    </w:p>
    <w:p w14:paraId="5FE1D0FB" w14:textId="60019741" w:rsidR="00BB2B5D" w:rsidRDefault="00BB2B5D" w:rsidP="00BB2B5D">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God is patient, gives further opportunity for people to receive the forgiveness He offers</w:t>
      </w:r>
    </w:p>
    <w:p w14:paraId="07B06D31" w14:textId="193E595A" w:rsidR="00BB2B5D" w:rsidRDefault="00BB2B5D" w:rsidP="00BB2B5D">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sin and death have been defeated</w:t>
      </w:r>
    </w:p>
    <w:p w14:paraId="17D2B57C" w14:textId="7BF144DE" w:rsidR="00BB2B5D" w:rsidRDefault="00BB2B5D" w:rsidP="00BB2B5D">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Jesus’ death and resurrection have provided freedom from sin’s penalty and power</w:t>
      </w:r>
    </w:p>
    <w:p w14:paraId="02B6EBF7" w14:textId="52FA4C15" w:rsidR="00BB2B5D" w:rsidRDefault="00BB2B5D" w:rsidP="00BB2B5D">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consider those you know who are still rejecting God or maybe on the verge of making a spiritual decision for God</w:t>
      </w:r>
    </w:p>
    <w:p w14:paraId="4F36D5DA" w14:textId="1554DC8E" w:rsidR="00BB2B5D" w:rsidRDefault="00BB2B5D" w:rsidP="00BB2B5D">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you are hoping and praying for their salvation … so is God</w:t>
      </w:r>
    </w:p>
    <w:p w14:paraId="1E38C411" w14:textId="77777777" w:rsidR="00BB2B5D" w:rsidRDefault="00BB2B5D" w:rsidP="00BB2B5D">
      <w:pPr>
        <w:spacing w:after="0"/>
        <w:rPr>
          <w:rFonts w:ascii="Times New Roman" w:hAnsi="Times New Roman" w:cs="Times New Roman"/>
          <w:sz w:val="24"/>
          <w:szCs w:val="24"/>
        </w:rPr>
      </w:pPr>
    </w:p>
    <w:p w14:paraId="377A8E21" w14:textId="28AAED34" w:rsidR="00BB2B5D" w:rsidRPr="00BB2B5D" w:rsidRDefault="00BB2B5D" w:rsidP="00BB2B5D">
      <w:pPr>
        <w:spacing w:after="0"/>
        <w:rPr>
          <w:rFonts w:ascii="Times New Roman" w:hAnsi="Times New Roman" w:cs="Times New Roman"/>
          <w:i/>
          <w:iCs/>
          <w:sz w:val="24"/>
          <w:szCs w:val="24"/>
        </w:rPr>
      </w:pPr>
      <w:r>
        <w:rPr>
          <w:rFonts w:ascii="Times New Roman" w:hAnsi="Times New Roman" w:cs="Times New Roman"/>
          <w:sz w:val="24"/>
          <w:szCs w:val="24"/>
        </w:rPr>
        <w:t xml:space="preserve">Consider  </w:t>
      </w:r>
      <w:r w:rsidRPr="00BB2B5D">
        <w:rPr>
          <w:rFonts w:ascii="Times New Roman" w:hAnsi="Times New Roman" w:cs="Times New Roman"/>
          <w:sz w:val="24"/>
          <w:szCs w:val="24"/>
        </w:rPr>
        <w:t xml:space="preserve">Romans 2:4 (NIV) </w:t>
      </w:r>
      <w:r w:rsidRPr="00BB2B5D">
        <w:rPr>
          <w:rFonts w:ascii="Times New Roman" w:hAnsi="Times New Roman" w:cs="Times New Roman"/>
          <w:i/>
          <w:iCs/>
          <w:sz w:val="24"/>
          <w:szCs w:val="24"/>
        </w:rPr>
        <w:t xml:space="preserve">Or do you show contempt for the riches of his kindness, tolerance and patience, not realizing that God's kindness leads you toward repentance? </w:t>
      </w:r>
    </w:p>
    <w:p w14:paraId="6ED81E08" w14:textId="77777777" w:rsidR="00BB2B5D" w:rsidRPr="00BB2B5D" w:rsidRDefault="00BB2B5D" w:rsidP="00BB2B5D">
      <w:pPr>
        <w:spacing w:after="0"/>
        <w:rPr>
          <w:rFonts w:ascii="Times New Roman" w:hAnsi="Times New Roman" w:cs="Times New Roman"/>
          <w:i/>
          <w:iCs/>
          <w:sz w:val="24"/>
          <w:szCs w:val="24"/>
        </w:rPr>
      </w:pPr>
    </w:p>
    <w:p w14:paraId="74C568D8" w14:textId="3BF2F500" w:rsidR="00BB2B5D" w:rsidRPr="00BB2B5D" w:rsidRDefault="00BB2B5D" w:rsidP="00BB2B5D">
      <w:pPr>
        <w:spacing w:after="0"/>
        <w:rPr>
          <w:rFonts w:ascii="Times New Roman" w:hAnsi="Times New Roman" w:cs="Times New Roman"/>
          <w:sz w:val="24"/>
          <w:szCs w:val="24"/>
        </w:rPr>
      </w:pPr>
      <w:r>
        <w:rPr>
          <w:rFonts w:ascii="Times New Roman" w:hAnsi="Times New Roman" w:cs="Times New Roman"/>
          <w:sz w:val="24"/>
          <w:szCs w:val="24"/>
        </w:rPr>
        <w:t xml:space="preserve">And </w:t>
      </w:r>
      <w:r w:rsidRPr="00BB2B5D">
        <w:rPr>
          <w:rFonts w:ascii="Times New Roman" w:hAnsi="Times New Roman" w:cs="Times New Roman"/>
          <w:sz w:val="24"/>
          <w:szCs w:val="24"/>
        </w:rPr>
        <w:t xml:space="preserve">Revelation 21:4 (NIV)  </w:t>
      </w:r>
      <w:r w:rsidRPr="00BB2B5D">
        <w:rPr>
          <w:rFonts w:ascii="Times New Roman" w:hAnsi="Times New Roman" w:cs="Times New Roman"/>
          <w:i/>
          <w:iCs/>
          <w:sz w:val="24"/>
          <w:szCs w:val="24"/>
        </w:rPr>
        <w:t>He will wipe every tear from their eyes. There will be no more death or mourning or crying or pain, for the old order of things has passed away.</w:t>
      </w:r>
    </w:p>
    <w:p w14:paraId="39D9356D" w14:textId="77777777" w:rsidR="00EB61DB" w:rsidRDefault="00EB61DB" w:rsidP="00BB2B5D">
      <w:pPr>
        <w:spacing w:after="0"/>
        <w:rPr>
          <w:rFonts w:ascii="Times New Roman" w:hAnsi="Times New Roman" w:cs="Times New Roman"/>
          <w:sz w:val="24"/>
          <w:szCs w:val="24"/>
        </w:rPr>
      </w:pPr>
    </w:p>
    <w:p w14:paraId="25689D73" w14:textId="3C2A3252" w:rsidR="00EB61DB" w:rsidRDefault="00EB61DB" w:rsidP="00BB2B5D">
      <w:pPr>
        <w:spacing w:after="0"/>
        <w:rPr>
          <w:rFonts w:ascii="Times New Roman" w:hAnsi="Times New Roman" w:cs="Times New Roman"/>
          <w:sz w:val="24"/>
          <w:szCs w:val="24"/>
        </w:rPr>
      </w:pPr>
      <w:r>
        <w:rPr>
          <w:rFonts w:ascii="Times New Roman" w:hAnsi="Times New Roman" w:cs="Times New Roman"/>
          <w:sz w:val="24"/>
          <w:szCs w:val="24"/>
        </w:rPr>
        <w:t>How does God’s allowing the continued existence of evil connect with these two verses?</w:t>
      </w:r>
    </w:p>
    <w:p w14:paraId="1D09C29A" w14:textId="761081A2" w:rsid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some people have yet to realize the forgiveness and rescue from evil in their lives</w:t>
      </w:r>
    </w:p>
    <w:p w14:paraId="1E8D1EE8" w14:textId="653F52DA" w:rsid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most of these are those in people groups yet to receive the Good News, the Gospel</w:t>
      </w:r>
    </w:p>
    <w:p w14:paraId="2D25E970" w14:textId="24C4C47C" w:rsid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others show contempt for God’s offer of forgiveness</w:t>
      </w:r>
    </w:p>
    <w:p w14:paraId="7D314661" w14:textId="250D10B7" w:rsid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God is still at work in their lives – the Spirit of God continues to convict/convince them of their need of and God’s provision of salvation</w:t>
      </w:r>
    </w:p>
    <w:p w14:paraId="196D7BCF" w14:textId="714516A2" w:rsidR="00EB61DB" w:rsidRP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evil continues, but there is definitely an end to it in God’s time table </w:t>
      </w:r>
    </w:p>
    <w:p w14:paraId="3FF313AE" w14:textId="77777777" w:rsidR="00BB2B5D" w:rsidRPr="00BB2B5D" w:rsidRDefault="00BB2B5D" w:rsidP="00BB2B5D">
      <w:pPr>
        <w:spacing w:after="0"/>
        <w:rPr>
          <w:rFonts w:ascii="Times New Roman" w:hAnsi="Times New Roman" w:cs="Times New Roman"/>
          <w:sz w:val="24"/>
          <w:szCs w:val="24"/>
        </w:rPr>
      </w:pPr>
    </w:p>
    <w:p w14:paraId="10DFEF74" w14:textId="77777777" w:rsidR="00EB61DB" w:rsidRDefault="00EB61DB" w:rsidP="00EB61DB">
      <w:pPr>
        <w:spacing w:after="0"/>
        <w:rPr>
          <w:rFonts w:ascii="Times New Roman" w:hAnsi="Times New Roman" w:cs="Times New Roman"/>
          <w:sz w:val="24"/>
          <w:szCs w:val="24"/>
        </w:rPr>
      </w:pPr>
      <w:r w:rsidRPr="00EB61DB">
        <w:rPr>
          <w:rFonts w:ascii="Times New Roman" w:hAnsi="Times New Roman" w:cs="Times New Roman"/>
          <w:sz w:val="24"/>
          <w:szCs w:val="24"/>
        </w:rPr>
        <w:t>How should the reality of God's future judgment impact our evangelism and our attitude toward those who are still in rebellion against Him?</w:t>
      </w:r>
    </w:p>
    <w:p w14:paraId="0B4707BD" w14:textId="3A1C9EF1" w:rsid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become involved in the spread of the Gospel message</w:t>
      </w:r>
    </w:p>
    <w:p w14:paraId="654004E4" w14:textId="64684205" w:rsid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be involved in making disciples – training believers in God’s Truth </w:t>
      </w:r>
    </w:p>
    <w:p w14:paraId="0139FC02" w14:textId="62932D67" w:rsidR="00EB61DB" w:rsidRDefault="00EB61DB" w:rsidP="00EB61D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raising the next generation to know and love God </w:t>
      </w:r>
    </w:p>
    <w:p w14:paraId="4D5B71B3" w14:textId="335A4B20" w:rsidR="00EB61DB" w:rsidRPr="00EB61DB" w:rsidRDefault="00EB61DB" w:rsidP="001B4DF0">
      <w:pPr>
        <w:pStyle w:val="ListParagraph"/>
        <w:numPr>
          <w:ilvl w:val="0"/>
          <w:numId w:val="9"/>
        </w:numPr>
        <w:spacing w:after="0"/>
        <w:rPr>
          <w:rFonts w:ascii="Times New Roman" w:hAnsi="Times New Roman" w:cs="Times New Roman"/>
          <w:i/>
          <w:iCs/>
          <w:sz w:val="24"/>
          <w:szCs w:val="24"/>
        </w:rPr>
      </w:pPr>
      <w:r w:rsidRPr="00EB61DB">
        <w:rPr>
          <w:rFonts w:ascii="Times New Roman" w:hAnsi="Times New Roman" w:cs="Times New Roman"/>
          <w:sz w:val="24"/>
          <w:szCs w:val="24"/>
        </w:rPr>
        <w:t xml:space="preserve">Deuteronomy 6:6-7 (NIV)  </w:t>
      </w:r>
      <w:r w:rsidRPr="00EB61DB">
        <w:rPr>
          <w:rFonts w:ascii="Times New Roman" w:hAnsi="Times New Roman" w:cs="Times New Roman"/>
          <w:i/>
          <w:iCs/>
          <w:sz w:val="24"/>
          <w:szCs w:val="24"/>
        </w:rPr>
        <w:t>These commandments that I give you today are to be upon your hearts.  Impress them on your children. Talk about them when you sit at home and when you walk along the road, when you lie down and when you get up.</w:t>
      </w:r>
    </w:p>
    <w:p w14:paraId="3BF3E6FB" w14:textId="61C47A0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br w:type="page"/>
      </w:r>
    </w:p>
    <w:p w14:paraId="16F10806" w14:textId="75082FCA"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3A0C5927" w14:textId="41406528" w:rsidR="00EB61DB" w:rsidRDefault="00EB61DB" w:rsidP="00EB61DB">
      <w:pPr>
        <w:pStyle w:val="ListParagraph"/>
        <w:numPr>
          <w:ilvl w:val="0"/>
          <w:numId w:val="13"/>
        </w:numPr>
        <w:spacing w:after="0"/>
        <w:rPr>
          <w:rFonts w:ascii="Comic Sans MS" w:hAnsi="Comic Sans MS" w:cs="Times New Roman"/>
          <w:sz w:val="24"/>
          <w:szCs w:val="24"/>
        </w:rPr>
      </w:pPr>
      <w:r>
        <w:rPr>
          <w:rFonts w:ascii="Comic Sans MS" w:hAnsi="Comic Sans MS" w:cs="Times New Roman"/>
          <w:sz w:val="24"/>
          <w:szCs w:val="24"/>
        </w:rPr>
        <w:t>Who do you know who thinks the existence of evil is a reason to reject God?</w:t>
      </w:r>
    </w:p>
    <w:p w14:paraId="665C51AF" w14:textId="4AD51493" w:rsidR="00EB61DB" w:rsidRDefault="00EB61DB" w:rsidP="00EB61DB">
      <w:pPr>
        <w:pStyle w:val="ListParagraph"/>
        <w:numPr>
          <w:ilvl w:val="0"/>
          <w:numId w:val="13"/>
        </w:numPr>
        <w:spacing w:after="0"/>
        <w:rPr>
          <w:rFonts w:ascii="Comic Sans MS" w:hAnsi="Comic Sans MS" w:cs="Times New Roman"/>
          <w:sz w:val="24"/>
          <w:szCs w:val="24"/>
        </w:rPr>
      </w:pPr>
      <w:r>
        <w:rPr>
          <w:rFonts w:ascii="Comic Sans MS" w:hAnsi="Comic Sans MS" w:cs="Times New Roman"/>
          <w:sz w:val="24"/>
          <w:szCs w:val="24"/>
        </w:rPr>
        <w:t>List their names and be in prayer for them.</w:t>
      </w:r>
    </w:p>
    <w:p w14:paraId="20699682" w14:textId="6679DBDC" w:rsidR="00EB61DB" w:rsidRDefault="00EB61DB" w:rsidP="00EB61DB">
      <w:pPr>
        <w:pStyle w:val="ListParagraph"/>
        <w:numPr>
          <w:ilvl w:val="0"/>
          <w:numId w:val="13"/>
        </w:numPr>
        <w:spacing w:after="0"/>
        <w:rPr>
          <w:rFonts w:ascii="Comic Sans MS" w:hAnsi="Comic Sans MS" w:cs="Times New Roman"/>
          <w:sz w:val="24"/>
          <w:szCs w:val="24"/>
        </w:rPr>
      </w:pPr>
      <w:r>
        <w:rPr>
          <w:rFonts w:ascii="Comic Sans MS" w:hAnsi="Comic Sans MS" w:cs="Times New Roman"/>
          <w:sz w:val="24"/>
          <w:szCs w:val="24"/>
        </w:rPr>
        <w:t>Ask God for the guidance of the Holy Spirit about how and when to use this issue to start a spiritual discussion.</w:t>
      </w:r>
    </w:p>
    <w:p w14:paraId="69C416AA" w14:textId="2478B8B3" w:rsidR="00546D17" w:rsidRDefault="00546D17" w:rsidP="00546D17">
      <w:pPr>
        <w:spacing w:after="0"/>
        <w:rPr>
          <w:rFonts w:ascii="Comic Sans MS" w:hAnsi="Comic Sans MS" w:cs="Times New Roman"/>
          <w:sz w:val="24"/>
          <w:szCs w:val="24"/>
        </w:rPr>
      </w:pPr>
    </w:p>
    <w:p w14:paraId="1BB3DD40" w14:textId="7EB9B460" w:rsidR="00546D17" w:rsidRPr="00546D17" w:rsidRDefault="00D6589E" w:rsidP="00546D17">
      <w:pPr>
        <w:spacing w:after="0"/>
        <w:jc w:val="center"/>
        <w:rPr>
          <w:rFonts w:ascii="Comic Sans MS" w:hAnsi="Comic Sans MS" w:cs="Times New Roman"/>
          <w:sz w:val="36"/>
          <w:szCs w:val="36"/>
        </w:rPr>
      </w:pPr>
      <w:r>
        <w:rPr>
          <w:noProof/>
        </w:rPr>
        <w:drawing>
          <wp:anchor distT="0" distB="0" distL="114300" distR="114300" simplePos="0" relativeHeight="251661312" behindDoc="0" locked="0" layoutInCell="1" allowOverlap="1" wp14:anchorId="20965FD4" wp14:editId="44912D93">
            <wp:simplePos x="0" y="0"/>
            <wp:positionH relativeFrom="column">
              <wp:posOffset>4876569</wp:posOffset>
            </wp:positionH>
            <wp:positionV relativeFrom="page">
              <wp:posOffset>2444576</wp:posOffset>
            </wp:positionV>
            <wp:extent cx="1954530" cy="1137285"/>
            <wp:effectExtent l="0" t="0" r="7620" b="5715"/>
            <wp:wrapSquare wrapText="bothSides"/>
            <wp:docPr id="2147180633" name="Picture 3" descr="Shooting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oting St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4530" cy="1137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6D17" w:rsidRPr="00546D17">
        <w:rPr>
          <w:rFonts w:ascii="Comic Sans MS" w:hAnsi="Comic Sans MS" w:cs="Times New Roman"/>
          <w:sz w:val="36"/>
          <w:szCs w:val="36"/>
        </w:rPr>
        <w:t>Crossword Puzzle</w:t>
      </w:r>
    </w:p>
    <w:p w14:paraId="33C3D3A0" w14:textId="5F4D3BFB" w:rsidR="00546D17" w:rsidRPr="00546D17" w:rsidRDefault="00546D17" w:rsidP="00546D17">
      <w:pPr>
        <w:spacing w:after="0"/>
        <w:jc w:val="center"/>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59264" behindDoc="0" locked="0" layoutInCell="1" allowOverlap="1" wp14:anchorId="0447ED05" wp14:editId="57F17DD5">
            <wp:simplePos x="0" y="0"/>
            <wp:positionH relativeFrom="column">
              <wp:posOffset>221211</wp:posOffset>
            </wp:positionH>
            <wp:positionV relativeFrom="paragraph">
              <wp:posOffset>40352</wp:posOffset>
            </wp:positionV>
            <wp:extent cx="5164455" cy="4502150"/>
            <wp:effectExtent l="0" t="0" r="0" b="0"/>
            <wp:wrapSquare wrapText="bothSides"/>
            <wp:docPr id="1143185199" name="Picture 1" descr="A crossword puzzle with many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185199" name="Picture 1" descr="A crossword puzzle with many squar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64455" cy="4502150"/>
                    </a:xfrm>
                    <a:prstGeom prst="rect">
                      <a:avLst/>
                    </a:prstGeom>
                  </pic:spPr>
                </pic:pic>
              </a:graphicData>
            </a:graphic>
            <wp14:sizeRelH relativeFrom="margin">
              <wp14:pctWidth>0</wp14:pctWidth>
            </wp14:sizeRelH>
            <wp14:sizeRelV relativeFrom="margin">
              <wp14:pctHeight>0</wp14:pctHeight>
            </wp14:sizeRelV>
          </wp:anchor>
        </w:drawing>
      </w:r>
    </w:p>
    <w:p w14:paraId="37CD83AE" w14:textId="5ADA4931" w:rsidR="00811075" w:rsidRPr="00811075" w:rsidRDefault="00D6589E" w:rsidP="00261773">
      <w:pPr>
        <w:spacing w:after="0"/>
        <w:rPr>
          <w:rFonts w:ascii="Comic Sans MS" w:hAnsi="Comic Sans MS" w:cs="Times New Roman"/>
          <w:sz w:val="24"/>
          <w:szCs w:val="24"/>
        </w:rPr>
      </w:pPr>
      <w:r>
        <w:rPr>
          <w:noProof/>
        </w:rPr>
        <w:drawing>
          <wp:anchor distT="0" distB="0" distL="114300" distR="114300" simplePos="0" relativeHeight="251663360" behindDoc="0" locked="0" layoutInCell="1" allowOverlap="1" wp14:anchorId="64AC7FC5" wp14:editId="765A3451">
            <wp:simplePos x="0" y="0"/>
            <wp:positionH relativeFrom="column">
              <wp:posOffset>2098675</wp:posOffset>
            </wp:positionH>
            <wp:positionV relativeFrom="page">
              <wp:posOffset>7210541</wp:posOffset>
            </wp:positionV>
            <wp:extent cx="930910" cy="2223135"/>
            <wp:effectExtent l="0" t="0" r="2540" b="5715"/>
            <wp:wrapSquare wrapText="bothSides"/>
            <wp:docPr id="2131089885" name="Picture 1" descr="A cartoon of a person holding a fol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89885" name="Picture 1" descr="A cartoon of a person holding a folder&#10;&#10;AI-generated content may be incorrect."/>
                    <pic:cNvPicPr/>
                  </pic:nvPicPr>
                  <pic:blipFill>
                    <a:blip r:embed="rId9"/>
                    <a:stretch>
                      <a:fillRect/>
                    </a:stretch>
                  </pic:blipFill>
                  <pic:spPr>
                    <a:xfrm flipH="1">
                      <a:off x="0" y="0"/>
                      <a:ext cx="930910" cy="22231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CF9E2B7" wp14:editId="28E70303">
                <wp:simplePos x="0" y="0"/>
                <wp:positionH relativeFrom="column">
                  <wp:posOffset>-117764</wp:posOffset>
                </wp:positionH>
                <wp:positionV relativeFrom="page">
                  <wp:posOffset>7273463</wp:posOffset>
                </wp:positionV>
                <wp:extent cx="1405890" cy="1683327"/>
                <wp:effectExtent l="0" t="0" r="556260" b="12700"/>
                <wp:wrapNone/>
                <wp:docPr id="1514717133" name="Speech Bubble: Rectangle with Corners Rounded 5"/>
                <wp:cNvGraphicFramePr/>
                <a:graphic xmlns:a="http://schemas.openxmlformats.org/drawingml/2006/main">
                  <a:graphicData uri="http://schemas.microsoft.com/office/word/2010/wordprocessingShape">
                    <wps:wsp>
                      <wps:cNvSpPr/>
                      <wps:spPr>
                        <a:xfrm>
                          <a:off x="0" y="0"/>
                          <a:ext cx="1405890" cy="1683327"/>
                        </a:xfrm>
                        <a:prstGeom prst="wedgeRoundRectCallout">
                          <a:avLst>
                            <a:gd name="adj1" fmla="val 86090"/>
                            <a:gd name="adj2" fmla="val -27792"/>
                            <a:gd name="adj3" fmla="val 16667"/>
                          </a:avLst>
                        </a:prstGeom>
                      </wps:spPr>
                      <wps:style>
                        <a:lnRef idx="2">
                          <a:schemeClr val="dk1"/>
                        </a:lnRef>
                        <a:fillRef idx="1">
                          <a:schemeClr val="lt1"/>
                        </a:fillRef>
                        <a:effectRef idx="0">
                          <a:schemeClr val="dk1"/>
                        </a:effectRef>
                        <a:fontRef idx="minor">
                          <a:schemeClr val="dk1"/>
                        </a:fontRef>
                      </wps:style>
                      <wps:txbx>
                        <w:txbxContent>
                          <w:p w14:paraId="49C6E284" w14:textId="0859C9D1" w:rsidR="00D6589E" w:rsidRPr="00D6589E" w:rsidRDefault="00D6589E" w:rsidP="00D6589E">
                            <w:pPr>
                              <w:jc w:val="center"/>
                              <w:rPr>
                                <w:rFonts w:ascii="Comic Sans MS" w:hAnsi="Comic Sans MS"/>
                              </w:rPr>
                            </w:pPr>
                            <w:r>
                              <w:rPr>
                                <w:rFonts w:ascii="Comic Sans MS" w:hAnsi="Comic Sans MS"/>
                              </w:rPr>
                              <w:t xml:space="preserve">These clues and words are taken from </w:t>
                            </w:r>
                            <w:r w:rsidRPr="00D6589E">
                              <w:rPr>
                                <w:rFonts w:ascii="Comic Sans MS" w:hAnsi="Comic Sans MS"/>
                              </w:rPr>
                              <w:t>Isaiah 14:12-15 (NIV)</w:t>
                            </w:r>
                            <w:r>
                              <w:rPr>
                                <w:rFonts w:ascii="Comic Sans MS" w:hAnsi="Comic Sans MS"/>
                              </w:rPr>
                              <w:t xml:space="preserve">.  </w:t>
                            </w:r>
                            <w:r w:rsidR="00756CAA">
                              <w:rPr>
                                <w:rFonts w:ascii="Comic Sans MS" w:hAnsi="Comic Sans MS"/>
                              </w:rPr>
                              <w:t>Work together to solve the puzzle.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F9E2B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6" type="#_x0000_t62" style="position:absolute;margin-left:-9.25pt;margin-top:572.7pt;width:110.7pt;height:132.55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" adj="29395,4797" fillcolor="white [3201]" strokecolor="black [3200]" strokeweight="1pt">
                <v:textbox>
                  <w:txbxContent>
                    <w:p w14:paraId="49C6E284" w14:textId="0859C9D1" w:rsidR="00D6589E" w:rsidRPr="00D6589E" w:rsidRDefault="00D6589E" w:rsidP="00D6589E">
                      <w:pPr>
                        <w:jc w:val="center"/>
                        <w:rPr>
                          <w:rFonts w:ascii="Comic Sans MS" w:hAnsi="Comic Sans MS"/>
                        </w:rPr>
                      </w:pPr>
                      <w:r>
                        <w:rPr>
                          <w:rFonts w:ascii="Comic Sans MS" w:hAnsi="Comic Sans MS"/>
                        </w:rPr>
                        <w:t xml:space="preserve">These clues and words are taken from </w:t>
                      </w:r>
                      <w:r w:rsidRPr="00D6589E">
                        <w:rPr>
                          <w:rFonts w:ascii="Comic Sans MS" w:hAnsi="Comic Sans MS"/>
                        </w:rPr>
                        <w:t>Isaiah 14:12-15 (NIV)</w:t>
                      </w:r>
                      <w:r>
                        <w:rPr>
                          <w:rFonts w:ascii="Comic Sans MS" w:hAnsi="Comic Sans MS"/>
                        </w:rPr>
                        <w:t xml:space="preserve">.  </w:t>
                      </w:r>
                      <w:r w:rsidR="00756CAA">
                        <w:rPr>
                          <w:rFonts w:ascii="Comic Sans MS" w:hAnsi="Comic Sans MS"/>
                        </w:rPr>
                        <w:t>Work together to solve the puzzle.</w:t>
                      </w:r>
                    </w:p>
                  </w:txbxContent>
                </v:textbox>
                <w10:wrap anchory="page"/>
              </v:shape>
            </w:pict>
          </mc:Fallback>
        </mc:AlternateContent>
      </w:r>
      <w:r w:rsidR="00546D17">
        <w:rPr>
          <w:rFonts w:ascii="Comic Sans MS" w:hAnsi="Comic Sans MS" w:cs="Times New Roman"/>
          <w:noProof/>
          <w:sz w:val="24"/>
          <w:szCs w:val="24"/>
        </w:rPr>
        <w:drawing>
          <wp:anchor distT="0" distB="0" distL="114300" distR="114300" simplePos="0" relativeHeight="251660288" behindDoc="0" locked="0" layoutInCell="1" allowOverlap="1" wp14:anchorId="104551C6" wp14:editId="5C8EA754">
            <wp:simplePos x="0" y="0"/>
            <wp:positionH relativeFrom="column">
              <wp:posOffset>3075305</wp:posOffset>
            </wp:positionH>
            <wp:positionV relativeFrom="page">
              <wp:posOffset>6289964</wp:posOffset>
            </wp:positionV>
            <wp:extent cx="3123565" cy="3428365"/>
            <wp:effectExtent l="0" t="0" r="635" b="635"/>
            <wp:wrapSquare wrapText="bothSides"/>
            <wp:docPr id="2058723643" name="Picture 2" descr="A screenshot of a cell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723643" name="Picture 2" descr="A screenshot of a cellphon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123565" cy="3428365"/>
                    </a:xfrm>
                    <a:prstGeom prst="rect">
                      <a:avLst/>
                    </a:prstGeom>
                  </pic:spPr>
                </pic:pic>
              </a:graphicData>
            </a:graphic>
          </wp:anchor>
        </w:drawing>
      </w:r>
    </w:p>
    <w:sectPr w:rsidR="00811075" w:rsidRPr="008110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2F371" w14:textId="77777777" w:rsidR="00875C38" w:rsidRDefault="00875C38" w:rsidP="009D5A8E">
      <w:pPr>
        <w:spacing w:after="0" w:line="240" w:lineRule="auto"/>
      </w:pPr>
      <w:r>
        <w:separator/>
      </w:r>
    </w:p>
  </w:endnote>
  <w:endnote w:type="continuationSeparator" w:id="0">
    <w:p w14:paraId="5AB24A15" w14:textId="77777777" w:rsidR="00875C38" w:rsidRDefault="00875C38"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FE9DF" w14:textId="77777777" w:rsidR="00875C38" w:rsidRDefault="00875C38" w:rsidP="009D5A8E">
      <w:pPr>
        <w:spacing w:after="0" w:line="240" w:lineRule="auto"/>
      </w:pPr>
      <w:r>
        <w:separator/>
      </w:r>
    </w:p>
  </w:footnote>
  <w:footnote w:type="continuationSeparator" w:id="0">
    <w:p w14:paraId="48B37AE6" w14:textId="77777777" w:rsidR="00875C38" w:rsidRDefault="00875C38"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7C040" w14:textId="0331BFBE" w:rsidR="009D5A8E" w:rsidRPr="009D5A8E" w:rsidRDefault="00634B58">
    <w:pPr>
      <w:pStyle w:val="Header"/>
      <w:rPr>
        <w:rFonts w:ascii="Times New Roman" w:hAnsi="Times New Roman" w:cs="Times New Roman"/>
        <w:sz w:val="28"/>
        <w:szCs w:val="28"/>
      </w:rPr>
    </w:pPr>
    <w:r>
      <w:rPr>
        <w:rFonts w:ascii="Times New Roman" w:hAnsi="Times New Roman" w:cs="Times New Roman"/>
        <w:sz w:val="28"/>
        <w:szCs w:val="28"/>
      </w:rPr>
      <w:t>3/16/2025</w:t>
    </w:r>
    <w:r w:rsidR="009D5A8E" w:rsidRPr="009D5A8E">
      <w:rPr>
        <w:rFonts w:ascii="Times New Roman" w:hAnsi="Times New Roman" w:cs="Times New Roman"/>
        <w:sz w:val="28"/>
        <w:szCs w:val="28"/>
      </w:rPr>
      <w:tab/>
    </w:r>
    <w:r>
      <w:rPr>
        <w:rFonts w:ascii="Times New Roman" w:hAnsi="Times New Roman" w:cs="Times New Roman"/>
        <w:sz w:val="28"/>
        <w:szCs w:val="28"/>
      </w:rPr>
      <w:t>What About Evil?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00BDD"/>
    <w:multiLevelType w:val="hybridMultilevel"/>
    <w:tmpl w:val="7818A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48715C0"/>
    <w:multiLevelType w:val="hybridMultilevel"/>
    <w:tmpl w:val="1158C926"/>
    <w:lvl w:ilvl="0" w:tplc="37A8716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7154B"/>
    <w:multiLevelType w:val="hybridMultilevel"/>
    <w:tmpl w:val="3D0663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406403E9"/>
    <w:multiLevelType w:val="hybridMultilevel"/>
    <w:tmpl w:val="7A8CC9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A281AA1"/>
    <w:multiLevelType w:val="hybridMultilevel"/>
    <w:tmpl w:val="6F602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B85218"/>
    <w:multiLevelType w:val="hybridMultilevel"/>
    <w:tmpl w:val="ACB4FF0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FA58A1"/>
    <w:multiLevelType w:val="hybridMultilevel"/>
    <w:tmpl w:val="ADC2A08C"/>
    <w:lvl w:ilvl="0" w:tplc="8FA64C6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875785"/>
    <w:multiLevelType w:val="multilevel"/>
    <w:tmpl w:val="C4F4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267BC"/>
    <w:multiLevelType w:val="hybridMultilevel"/>
    <w:tmpl w:val="024A3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7B5382"/>
    <w:multiLevelType w:val="hybridMultilevel"/>
    <w:tmpl w:val="05FC0384"/>
    <w:lvl w:ilvl="0" w:tplc="D69A7BA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046639356">
    <w:abstractNumId w:val="11"/>
  </w:num>
  <w:num w:numId="2" w16cid:durableId="158468228">
    <w:abstractNumId w:val="7"/>
  </w:num>
  <w:num w:numId="3" w16cid:durableId="106391952">
    <w:abstractNumId w:val="2"/>
  </w:num>
  <w:num w:numId="4" w16cid:durableId="348995225">
    <w:abstractNumId w:val="0"/>
  </w:num>
  <w:num w:numId="5" w16cid:durableId="1527329363">
    <w:abstractNumId w:val="8"/>
  </w:num>
  <w:num w:numId="6" w16cid:durableId="578637641">
    <w:abstractNumId w:val="6"/>
  </w:num>
  <w:num w:numId="7" w16cid:durableId="966854564">
    <w:abstractNumId w:val="3"/>
  </w:num>
  <w:num w:numId="8" w16cid:durableId="1654790667">
    <w:abstractNumId w:val="1"/>
  </w:num>
  <w:num w:numId="9" w16cid:durableId="712194027">
    <w:abstractNumId w:val="12"/>
  </w:num>
  <w:num w:numId="10" w16cid:durableId="1843006140">
    <w:abstractNumId w:val="4"/>
  </w:num>
  <w:num w:numId="11" w16cid:durableId="664632417">
    <w:abstractNumId w:val="9"/>
  </w:num>
  <w:num w:numId="12" w16cid:durableId="113594557">
    <w:abstractNumId w:val="12"/>
  </w:num>
  <w:num w:numId="13" w16cid:durableId="1884948338">
    <w:abstractNumId w:val="10"/>
  </w:num>
  <w:num w:numId="14" w16cid:durableId="577910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58"/>
    <w:rsid w:val="000F0CF5"/>
    <w:rsid w:val="001C392C"/>
    <w:rsid w:val="002361CA"/>
    <w:rsid w:val="0024239C"/>
    <w:rsid w:val="00261773"/>
    <w:rsid w:val="002A43BF"/>
    <w:rsid w:val="002D08F2"/>
    <w:rsid w:val="00493548"/>
    <w:rsid w:val="005374DC"/>
    <w:rsid w:val="00546D17"/>
    <w:rsid w:val="005758F6"/>
    <w:rsid w:val="00634B58"/>
    <w:rsid w:val="006408A6"/>
    <w:rsid w:val="006637E6"/>
    <w:rsid w:val="00756CAA"/>
    <w:rsid w:val="00811075"/>
    <w:rsid w:val="00875C38"/>
    <w:rsid w:val="008B7FC8"/>
    <w:rsid w:val="009D5A8E"/>
    <w:rsid w:val="009E6E7F"/>
    <w:rsid w:val="00A754EA"/>
    <w:rsid w:val="00AD61E7"/>
    <w:rsid w:val="00BB2B5D"/>
    <w:rsid w:val="00D515BF"/>
    <w:rsid w:val="00D6589E"/>
    <w:rsid w:val="00DC5D22"/>
    <w:rsid w:val="00DE6CEE"/>
    <w:rsid w:val="00E467C8"/>
    <w:rsid w:val="00E8357B"/>
    <w:rsid w:val="00EB61DB"/>
    <w:rsid w:val="00F20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2C77"/>
  <w15:chartTrackingRefBased/>
  <w15:docId w15:val="{FEB62FE7-99E8-4D17-B03A-36A1B5BE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88012">
      <w:bodyDiv w:val="1"/>
      <w:marLeft w:val="0"/>
      <w:marRight w:val="0"/>
      <w:marTop w:val="0"/>
      <w:marBottom w:val="0"/>
      <w:divBdr>
        <w:top w:val="none" w:sz="0" w:space="0" w:color="auto"/>
        <w:left w:val="none" w:sz="0" w:space="0" w:color="auto"/>
        <w:bottom w:val="none" w:sz="0" w:space="0" w:color="auto"/>
        <w:right w:val="none" w:sz="0" w:space="0" w:color="auto"/>
      </w:divBdr>
    </w:div>
    <w:div w:id="17859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166</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2025-03-12T16:01:00Z</dcterms:created>
  <dcterms:modified xsi:type="dcterms:W3CDTF">2025-03-15T14:57:00Z</dcterms:modified>
</cp:coreProperties>
</file>