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BBBD6" w14:textId="77777777" w:rsidR="006408A6" w:rsidRDefault="009D5A8E" w:rsidP="002617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D5A8E">
        <w:rPr>
          <w:rFonts w:ascii="Times New Roman" w:hAnsi="Times New Roman" w:cs="Times New Roman"/>
          <w:b/>
          <w:bCs/>
          <w:sz w:val="24"/>
          <w:szCs w:val="24"/>
        </w:rPr>
        <w:t>1. Motivate</w:t>
      </w:r>
    </w:p>
    <w:p w14:paraId="0FE20093" w14:textId="77777777" w:rsidR="00261773" w:rsidRDefault="00261773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956FA4" w14:textId="77777777" w:rsidR="00527599" w:rsidRPr="00527599" w:rsidRDefault="00527599" w:rsidP="005275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7599">
        <w:rPr>
          <w:rFonts w:ascii="Times New Roman" w:hAnsi="Times New Roman" w:cs="Times New Roman"/>
          <w:sz w:val="24"/>
          <w:szCs w:val="24"/>
        </w:rPr>
        <w:t>What do you remember about learning to ride a bike or teaching a child to ride a bike.</w:t>
      </w:r>
    </w:p>
    <w:p w14:paraId="1CE8BA20" w14:textId="77777777" w:rsidR="00527599" w:rsidRPr="00527599" w:rsidRDefault="00527599" w:rsidP="00527599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7599">
        <w:rPr>
          <w:rFonts w:ascii="Times New Roman" w:hAnsi="Times New Roman" w:cs="Times New Roman"/>
          <w:sz w:val="24"/>
          <w:szCs w:val="24"/>
        </w:rPr>
        <w:t>Some kids don’t want help, some do</w:t>
      </w:r>
    </w:p>
    <w:p w14:paraId="27392568" w14:textId="77777777" w:rsidR="00527599" w:rsidRPr="00527599" w:rsidRDefault="00527599" w:rsidP="00527599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7599">
        <w:rPr>
          <w:rFonts w:ascii="Times New Roman" w:hAnsi="Times New Roman" w:cs="Times New Roman"/>
          <w:sz w:val="24"/>
          <w:szCs w:val="24"/>
        </w:rPr>
        <w:t>it’s a good idea to have them practice or learn on a lawn, not on the street (never near a hill)</w:t>
      </w:r>
    </w:p>
    <w:p w14:paraId="565CE112" w14:textId="77777777" w:rsidR="00527599" w:rsidRPr="00527599" w:rsidRDefault="00527599" w:rsidP="00527599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7599">
        <w:rPr>
          <w:rFonts w:ascii="Times New Roman" w:hAnsi="Times New Roman" w:cs="Times New Roman"/>
          <w:sz w:val="24"/>
          <w:szCs w:val="24"/>
        </w:rPr>
        <w:t>some get it right away, some take many tries</w:t>
      </w:r>
    </w:p>
    <w:p w14:paraId="443344A8" w14:textId="77777777" w:rsidR="00527599" w:rsidRPr="00527599" w:rsidRDefault="00527599" w:rsidP="00527599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7599">
        <w:rPr>
          <w:rFonts w:ascii="Times New Roman" w:hAnsi="Times New Roman" w:cs="Times New Roman"/>
          <w:sz w:val="24"/>
          <w:szCs w:val="24"/>
        </w:rPr>
        <w:t>when they finally get it, you quit running and holding – and they don’t realize it</w:t>
      </w:r>
    </w:p>
    <w:p w14:paraId="7DDDC80E" w14:textId="77777777" w:rsidR="00527599" w:rsidRPr="00527599" w:rsidRDefault="00527599" w:rsidP="00527599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7599">
        <w:rPr>
          <w:rFonts w:ascii="Times New Roman" w:hAnsi="Times New Roman" w:cs="Times New Roman"/>
          <w:sz w:val="24"/>
          <w:szCs w:val="24"/>
        </w:rPr>
        <w:t>there might be a skinned knee (or worse)</w:t>
      </w:r>
    </w:p>
    <w:p w14:paraId="4050B7EC" w14:textId="77777777" w:rsidR="00527599" w:rsidRPr="00527599" w:rsidRDefault="00527599" w:rsidP="00527599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7599">
        <w:rPr>
          <w:rFonts w:ascii="Times New Roman" w:hAnsi="Times New Roman" w:cs="Times New Roman"/>
          <w:sz w:val="24"/>
          <w:szCs w:val="24"/>
        </w:rPr>
        <w:t>they have to figure out how to coordinate the pedals</w:t>
      </w:r>
    </w:p>
    <w:p w14:paraId="73ACB5DE" w14:textId="77777777" w:rsidR="00527599" w:rsidRPr="00527599" w:rsidRDefault="00527599" w:rsidP="00527599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7599">
        <w:rPr>
          <w:rFonts w:ascii="Times New Roman" w:hAnsi="Times New Roman" w:cs="Times New Roman"/>
          <w:sz w:val="24"/>
          <w:szCs w:val="24"/>
        </w:rPr>
        <w:t xml:space="preserve">make sure they know how to put on brakes … </w:t>
      </w:r>
    </w:p>
    <w:p w14:paraId="6C3CB661" w14:textId="77777777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2DA32B" w14:textId="77777777" w:rsidR="009D5A8E" w:rsidRDefault="009D5A8E" w:rsidP="002617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Transition</w:t>
      </w:r>
    </w:p>
    <w:p w14:paraId="21D9933F" w14:textId="77777777" w:rsidR="00261773" w:rsidRDefault="00261773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653373" w14:textId="77777777" w:rsidR="00527599" w:rsidRPr="00527599" w:rsidRDefault="00527599" w:rsidP="005275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7599">
        <w:rPr>
          <w:rFonts w:ascii="Times New Roman" w:hAnsi="Times New Roman" w:cs="Times New Roman"/>
          <w:sz w:val="24"/>
          <w:szCs w:val="24"/>
        </w:rPr>
        <w:t>Children are often afraid in that learning process.</w:t>
      </w:r>
    </w:p>
    <w:p w14:paraId="34738923" w14:textId="77777777" w:rsidR="00527599" w:rsidRPr="00527599" w:rsidRDefault="00527599" w:rsidP="00527599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7599">
        <w:rPr>
          <w:rFonts w:ascii="Times New Roman" w:hAnsi="Times New Roman" w:cs="Times New Roman"/>
          <w:sz w:val="24"/>
          <w:szCs w:val="24"/>
        </w:rPr>
        <w:t xml:space="preserve">Our lives are filled with things we could </w:t>
      </w:r>
      <w:proofErr w:type="gramStart"/>
      <w:r w:rsidRPr="00527599">
        <w:rPr>
          <w:rFonts w:ascii="Times New Roman" w:hAnsi="Times New Roman" w:cs="Times New Roman"/>
          <w:sz w:val="24"/>
          <w:szCs w:val="24"/>
        </w:rPr>
        <w:t>fear about</w:t>
      </w:r>
      <w:proofErr w:type="gramEnd"/>
      <w:r w:rsidRPr="00527599">
        <w:rPr>
          <w:rFonts w:ascii="Times New Roman" w:hAnsi="Times New Roman" w:cs="Times New Roman"/>
          <w:sz w:val="24"/>
          <w:szCs w:val="24"/>
        </w:rPr>
        <w:t>.</w:t>
      </w:r>
    </w:p>
    <w:p w14:paraId="4F60CCB2" w14:textId="77777777" w:rsidR="00527599" w:rsidRPr="00527599" w:rsidRDefault="00527599" w:rsidP="00527599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7599">
        <w:rPr>
          <w:rFonts w:ascii="Times New Roman" w:hAnsi="Times New Roman" w:cs="Times New Roman"/>
          <w:sz w:val="24"/>
          <w:szCs w:val="24"/>
        </w:rPr>
        <w:t>In Jesus’ presence we have no need of fear.</w:t>
      </w:r>
    </w:p>
    <w:p w14:paraId="32F29DA5" w14:textId="687B0FEC" w:rsidR="009D5A8E" w:rsidRDefault="00CE04BD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1EBD01" wp14:editId="11F20F43">
                <wp:simplePos x="0" y="0"/>
                <wp:positionH relativeFrom="column">
                  <wp:posOffset>2019300</wp:posOffset>
                </wp:positionH>
                <wp:positionV relativeFrom="paragraph">
                  <wp:posOffset>149225</wp:posOffset>
                </wp:positionV>
                <wp:extent cx="4152900" cy="628650"/>
                <wp:effectExtent l="19050" t="38100" r="38100" b="57150"/>
                <wp:wrapNone/>
                <wp:docPr id="82471090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628650"/>
                        </a:xfrm>
                        <a:custGeom>
                          <a:avLst/>
                          <a:gdLst>
                            <a:gd name="connsiteX0" fmla="*/ 0 w 4152900"/>
                            <a:gd name="connsiteY0" fmla="*/ 0 h 628650"/>
                            <a:gd name="connsiteX1" fmla="*/ 468684 w 4152900"/>
                            <a:gd name="connsiteY1" fmla="*/ 0 h 628650"/>
                            <a:gd name="connsiteX2" fmla="*/ 1061956 w 4152900"/>
                            <a:gd name="connsiteY2" fmla="*/ 0 h 628650"/>
                            <a:gd name="connsiteX3" fmla="*/ 1572169 w 4152900"/>
                            <a:gd name="connsiteY3" fmla="*/ 0 h 628650"/>
                            <a:gd name="connsiteX4" fmla="*/ 2248499 w 4152900"/>
                            <a:gd name="connsiteY4" fmla="*/ 0 h 628650"/>
                            <a:gd name="connsiteX5" fmla="*/ 2758712 w 4152900"/>
                            <a:gd name="connsiteY5" fmla="*/ 0 h 628650"/>
                            <a:gd name="connsiteX6" fmla="*/ 3393513 w 4152900"/>
                            <a:gd name="connsiteY6" fmla="*/ 0 h 628650"/>
                            <a:gd name="connsiteX7" fmla="*/ 4152900 w 4152900"/>
                            <a:gd name="connsiteY7" fmla="*/ 0 h 628650"/>
                            <a:gd name="connsiteX8" fmla="*/ 4152900 w 4152900"/>
                            <a:gd name="connsiteY8" fmla="*/ 295466 h 628650"/>
                            <a:gd name="connsiteX9" fmla="*/ 4152900 w 4152900"/>
                            <a:gd name="connsiteY9" fmla="*/ 628650 h 628650"/>
                            <a:gd name="connsiteX10" fmla="*/ 3476571 w 4152900"/>
                            <a:gd name="connsiteY10" fmla="*/ 628650 h 628650"/>
                            <a:gd name="connsiteX11" fmla="*/ 3007886 w 4152900"/>
                            <a:gd name="connsiteY11" fmla="*/ 628650 h 628650"/>
                            <a:gd name="connsiteX12" fmla="*/ 2456144 w 4152900"/>
                            <a:gd name="connsiteY12" fmla="*/ 628650 h 628650"/>
                            <a:gd name="connsiteX13" fmla="*/ 1904401 w 4152900"/>
                            <a:gd name="connsiteY13" fmla="*/ 628650 h 628650"/>
                            <a:gd name="connsiteX14" fmla="*/ 1435717 w 4152900"/>
                            <a:gd name="connsiteY14" fmla="*/ 628650 h 628650"/>
                            <a:gd name="connsiteX15" fmla="*/ 925503 w 4152900"/>
                            <a:gd name="connsiteY15" fmla="*/ 628650 h 628650"/>
                            <a:gd name="connsiteX16" fmla="*/ 0 w 4152900"/>
                            <a:gd name="connsiteY16" fmla="*/ 628650 h 628650"/>
                            <a:gd name="connsiteX17" fmla="*/ 0 w 4152900"/>
                            <a:gd name="connsiteY17" fmla="*/ 314325 h 628650"/>
                            <a:gd name="connsiteX18" fmla="*/ 0 w 4152900"/>
                            <a:gd name="connsiteY18" fmla="*/ 0 h 628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4152900" h="628650" fill="none" extrusionOk="0">
                              <a:moveTo>
                                <a:pt x="0" y="0"/>
                              </a:moveTo>
                              <a:cubicBezTo>
                                <a:pt x="203948" y="-8423"/>
                                <a:pt x="361524" y="35348"/>
                                <a:pt x="468684" y="0"/>
                              </a:cubicBezTo>
                              <a:cubicBezTo>
                                <a:pt x="575844" y="-35348"/>
                                <a:pt x="879054" y="40090"/>
                                <a:pt x="1061956" y="0"/>
                              </a:cubicBezTo>
                              <a:cubicBezTo>
                                <a:pt x="1244858" y="-40090"/>
                                <a:pt x="1430242" y="23472"/>
                                <a:pt x="1572169" y="0"/>
                              </a:cubicBezTo>
                              <a:cubicBezTo>
                                <a:pt x="1714096" y="-23472"/>
                                <a:pt x="1924674" y="47375"/>
                                <a:pt x="2248499" y="0"/>
                              </a:cubicBezTo>
                              <a:cubicBezTo>
                                <a:pt x="2572324" y="-47375"/>
                                <a:pt x="2583184" y="4783"/>
                                <a:pt x="2758712" y="0"/>
                              </a:cubicBezTo>
                              <a:cubicBezTo>
                                <a:pt x="2934240" y="-4783"/>
                                <a:pt x="3264156" y="58336"/>
                                <a:pt x="3393513" y="0"/>
                              </a:cubicBezTo>
                              <a:cubicBezTo>
                                <a:pt x="3522870" y="-58336"/>
                                <a:pt x="3782924" y="45170"/>
                                <a:pt x="4152900" y="0"/>
                              </a:cubicBezTo>
                              <a:cubicBezTo>
                                <a:pt x="4158236" y="71212"/>
                                <a:pt x="4135830" y="155964"/>
                                <a:pt x="4152900" y="295466"/>
                              </a:cubicBezTo>
                              <a:cubicBezTo>
                                <a:pt x="4169970" y="434968"/>
                                <a:pt x="4149850" y="506431"/>
                                <a:pt x="4152900" y="628650"/>
                              </a:cubicBezTo>
                              <a:cubicBezTo>
                                <a:pt x="4004089" y="654586"/>
                                <a:pt x="3650677" y="588590"/>
                                <a:pt x="3476571" y="628650"/>
                              </a:cubicBezTo>
                              <a:cubicBezTo>
                                <a:pt x="3302465" y="668710"/>
                                <a:pt x="3242026" y="600195"/>
                                <a:pt x="3007886" y="628650"/>
                              </a:cubicBezTo>
                              <a:cubicBezTo>
                                <a:pt x="2773747" y="657105"/>
                                <a:pt x="2602622" y="570398"/>
                                <a:pt x="2456144" y="628650"/>
                              </a:cubicBezTo>
                              <a:cubicBezTo>
                                <a:pt x="2309666" y="686902"/>
                                <a:pt x="2107012" y="622133"/>
                                <a:pt x="1904401" y="628650"/>
                              </a:cubicBezTo>
                              <a:cubicBezTo>
                                <a:pt x="1701790" y="635167"/>
                                <a:pt x="1585587" y="604738"/>
                                <a:pt x="1435717" y="628650"/>
                              </a:cubicBezTo>
                              <a:cubicBezTo>
                                <a:pt x="1285847" y="652562"/>
                                <a:pt x="1167058" y="607220"/>
                                <a:pt x="925503" y="628650"/>
                              </a:cubicBezTo>
                              <a:cubicBezTo>
                                <a:pt x="683948" y="650080"/>
                                <a:pt x="412016" y="594699"/>
                                <a:pt x="0" y="628650"/>
                              </a:cubicBezTo>
                              <a:cubicBezTo>
                                <a:pt x="-9268" y="544463"/>
                                <a:pt x="33852" y="431081"/>
                                <a:pt x="0" y="314325"/>
                              </a:cubicBezTo>
                              <a:cubicBezTo>
                                <a:pt x="-33852" y="197569"/>
                                <a:pt x="22212" y="119592"/>
                                <a:pt x="0" y="0"/>
                              </a:cubicBezTo>
                              <a:close/>
                            </a:path>
                            <a:path w="4152900" h="628650" stroke="0" extrusionOk="0">
                              <a:moveTo>
                                <a:pt x="0" y="0"/>
                              </a:moveTo>
                              <a:cubicBezTo>
                                <a:pt x="102724" y="-16054"/>
                                <a:pt x="316823" y="11763"/>
                                <a:pt x="510213" y="0"/>
                              </a:cubicBezTo>
                              <a:cubicBezTo>
                                <a:pt x="703603" y="-11763"/>
                                <a:pt x="812571" y="56236"/>
                                <a:pt x="1103485" y="0"/>
                              </a:cubicBezTo>
                              <a:cubicBezTo>
                                <a:pt x="1394399" y="-56236"/>
                                <a:pt x="1510526" y="17035"/>
                                <a:pt x="1613698" y="0"/>
                              </a:cubicBezTo>
                              <a:cubicBezTo>
                                <a:pt x="1716870" y="-17035"/>
                                <a:pt x="1963163" y="13105"/>
                                <a:pt x="2290028" y="0"/>
                              </a:cubicBezTo>
                              <a:cubicBezTo>
                                <a:pt x="2616893" y="-13105"/>
                                <a:pt x="2648161" y="38966"/>
                                <a:pt x="2924828" y="0"/>
                              </a:cubicBezTo>
                              <a:cubicBezTo>
                                <a:pt x="3201495" y="-38966"/>
                                <a:pt x="3196323" y="40952"/>
                                <a:pt x="3393513" y="0"/>
                              </a:cubicBezTo>
                              <a:cubicBezTo>
                                <a:pt x="3590704" y="-40952"/>
                                <a:pt x="3903153" y="40335"/>
                                <a:pt x="4152900" y="0"/>
                              </a:cubicBezTo>
                              <a:cubicBezTo>
                                <a:pt x="4162819" y="71749"/>
                                <a:pt x="4118654" y="189568"/>
                                <a:pt x="4152900" y="295466"/>
                              </a:cubicBezTo>
                              <a:cubicBezTo>
                                <a:pt x="4187146" y="401364"/>
                                <a:pt x="4143063" y="527684"/>
                                <a:pt x="4152900" y="628650"/>
                              </a:cubicBezTo>
                              <a:cubicBezTo>
                                <a:pt x="3929704" y="664053"/>
                                <a:pt x="3874076" y="590767"/>
                                <a:pt x="3684216" y="628650"/>
                              </a:cubicBezTo>
                              <a:cubicBezTo>
                                <a:pt x="3494356" y="666533"/>
                                <a:pt x="3339107" y="608645"/>
                                <a:pt x="3215531" y="628650"/>
                              </a:cubicBezTo>
                              <a:cubicBezTo>
                                <a:pt x="3091955" y="648655"/>
                                <a:pt x="2881659" y="604834"/>
                                <a:pt x="2622260" y="628650"/>
                              </a:cubicBezTo>
                              <a:cubicBezTo>
                                <a:pt x="2362861" y="652466"/>
                                <a:pt x="2255446" y="625333"/>
                                <a:pt x="2112046" y="628650"/>
                              </a:cubicBezTo>
                              <a:cubicBezTo>
                                <a:pt x="1968646" y="631967"/>
                                <a:pt x="1726851" y="585099"/>
                                <a:pt x="1601833" y="628650"/>
                              </a:cubicBezTo>
                              <a:cubicBezTo>
                                <a:pt x="1476815" y="672201"/>
                                <a:pt x="1178824" y="582799"/>
                                <a:pt x="1008561" y="628650"/>
                              </a:cubicBezTo>
                              <a:cubicBezTo>
                                <a:pt x="838298" y="674501"/>
                                <a:pt x="291053" y="574862"/>
                                <a:pt x="0" y="628650"/>
                              </a:cubicBezTo>
                              <a:cubicBezTo>
                                <a:pt x="-31183" y="511129"/>
                                <a:pt x="6505" y="419790"/>
                                <a:pt x="0" y="320612"/>
                              </a:cubicBezTo>
                              <a:cubicBezTo>
                                <a:pt x="-6505" y="221434"/>
                                <a:pt x="18558" y="9351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844312185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6877A5B" w14:textId="3DC3C37C" w:rsidR="00CE04BD" w:rsidRPr="00CE04BD" w:rsidRDefault="00CE04BD" w:rsidP="00CE04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 video introduction is available.  Watch it at </w:t>
                            </w:r>
                            <w:hyperlink r:id="rId7" w:history="1">
                              <w:r w:rsidRPr="00427D2F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https://tinyurl.com/4yxdkc39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If you don’t have wi-fi where you teach, it is best to download the video file to your computer from </w:t>
                            </w:r>
                            <w:hyperlink r:id="rId8" w:history="1">
                              <w:r w:rsidRPr="00427D2F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https://tinyurl.com/4dhukrja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EBD0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59pt;margin-top:11.75pt;width:327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" fillcolor="white [3201]" strokeweight=".5pt">
                <v:textbox>
                  <w:txbxContent>
                    <w:p w14:paraId="16877A5B" w14:textId="3DC3C37C" w:rsidR="00CE04BD" w:rsidRPr="00CE04BD" w:rsidRDefault="00CE04BD" w:rsidP="00CE04B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 video introduction is available.  Watch it at </w:t>
                      </w:r>
                      <w:hyperlink r:id="rId9" w:history="1">
                        <w:r w:rsidRPr="00427D2F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https://tinyurl.com/4yxdkc39</w:t>
                        </w:r>
                      </w:hyperlink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If you don’t have wi-fi where you teach, it is best to download the video file to your computer from </w:t>
                      </w:r>
                      <w:hyperlink r:id="rId10" w:history="1">
                        <w:r w:rsidRPr="00427D2F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https://tinyurl.com/4dhukrja</w:t>
                        </w:r>
                      </w:hyperlink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096A0E7" w14:textId="77777777" w:rsidR="009D5A8E" w:rsidRDefault="009D5A8E" w:rsidP="002617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Bible Study</w:t>
      </w:r>
    </w:p>
    <w:p w14:paraId="4DA78F37" w14:textId="77777777" w:rsidR="00261773" w:rsidRDefault="00261773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2E0DE5" w14:textId="448A7F2C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527599">
        <w:rPr>
          <w:rFonts w:ascii="Times New Roman" w:hAnsi="Times New Roman" w:cs="Times New Roman"/>
          <w:sz w:val="24"/>
          <w:szCs w:val="24"/>
        </w:rPr>
        <w:t xml:space="preserve"> Storms Will Rise</w:t>
      </w:r>
    </w:p>
    <w:p w14:paraId="71D7C6A8" w14:textId="77777777" w:rsidR="00261773" w:rsidRDefault="00261773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ED0B45" w14:textId="5777CEAF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for</w:t>
      </w:r>
      <w:r w:rsidR="00527599">
        <w:rPr>
          <w:rFonts w:ascii="Times New Roman" w:hAnsi="Times New Roman" w:cs="Times New Roman"/>
          <w:sz w:val="24"/>
          <w:szCs w:val="24"/>
        </w:rPr>
        <w:t xml:space="preserve"> the perfect storm.</w:t>
      </w:r>
    </w:p>
    <w:p w14:paraId="09D65A2B" w14:textId="77777777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244D82" w14:textId="77777777" w:rsidR="00527599" w:rsidRPr="00193290" w:rsidRDefault="00527599" w:rsidP="005275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3409">
        <w:rPr>
          <w:rFonts w:ascii="Times New Roman" w:hAnsi="Times New Roman" w:cs="Times New Roman"/>
          <w:sz w:val="20"/>
          <w:szCs w:val="20"/>
        </w:rPr>
        <w:t xml:space="preserve">John 6:16-18 (NIV)  When evening came, his disciples went down </w:t>
      </w:r>
      <w:proofErr w:type="gramStart"/>
      <w:r w:rsidRPr="007C3409">
        <w:rPr>
          <w:rFonts w:ascii="Times New Roman" w:hAnsi="Times New Roman" w:cs="Times New Roman"/>
          <w:sz w:val="20"/>
          <w:szCs w:val="20"/>
        </w:rPr>
        <w:t>to the</w:t>
      </w:r>
      <w:proofErr w:type="gramEnd"/>
      <w:r w:rsidRPr="007C3409">
        <w:rPr>
          <w:rFonts w:ascii="Times New Roman" w:hAnsi="Times New Roman" w:cs="Times New Roman"/>
          <w:sz w:val="20"/>
          <w:szCs w:val="20"/>
        </w:rPr>
        <w:t xml:space="preserve"> lake, 17  where they got into a boat and set off across the lake for Capernaum. By now it was dark, and Jesus had not yet joined them. 18  A strong wind was </w:t>
      </w:r>
      <w:proofErr w:type="gramStart"/>
      <w:r w:rsidRPr="007C3409">
        <w:rPr>
          <w:rFonts w:ascii="Times New Roman" w:hAnsi="Times New Roman" w:cs="Times New Roman"/>
          <w:sz w:val="20"/>
          <w:szCs w:val="20"/>
        </w:rPr>
        <w:t>blowing</w:t>
      </w:r>
      <w:proofErr w:type="gramEnd"/>
      <w:r w:rsidRPr="007C3409">
        <w:rPr>
          <w:rFonts w:ascii="Times New Roman" w:hAnsi="Times New Roman" w:cs="Times New Roman"/>
          <w:sz w:val="20"/>
          <w:szCs w:val="20"/>
        </w:rPr>
        <w:t xml:space="preserve"> and the </w:t>
      </w:r>
      <w:proofErr w:type="gramStart"/>
      <w:r w:rsidRPr="007C3409">
        <w:rPr>
          <w:rFonts w:ascii="Times New Roman" w:hAnsi="Times New Roman" w:cs="Times New Roman"/>
          <w:sz w:val="20"/>
          <w:szCs w:val="20"/>
        </w:rPr>
        <w:t>waters</w:t>
      </w:r>
      <w:proofErr w:type="gramEnd"/>
      <w:r w:rsidRPr="007C3409">
        <w:rPr>
          <w:rFonts w:ascii="Times New Roman" w:hAnsi="Times New Roman" w:cs="Times New Roman"/>
          <w:sz w:val="20"/>
          <w:szCs w:val="20"/>
        </w:rPr>
        <w:t xml:space="preserve"> grew rough.</w:t>
      </w:r>
    </w:p>
    <w:p w14:paraId="067F8BD6" w14:textId="77777777" w:rsidR="00527599" w:rsidRDefault="00527599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19C5E8" w14:textId="77777777" w:rsidR="00527599" w:rsidRPr="00527599" w:rsidRDefault="00527599" w:rsidP="005275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7599">
        <w:rPr>
          <w:rFonts w:ascii="Times New Roman" w:hAnsi="Times New Roman" w:cs="Times New Roman"/>
          <w:sz w:val="24"/>
          <w:szCs w:val="24"/>
        </w:rPr>
        <w:t>Jesus sent the disciples to Capernaum.</w:t>
      </w:r>
    </w:p>
    <w:p w14:paraId="04CA5A95" w14:textId="77777777" w:rsidR="00527599" w:rsidRPr="00527599" w:rsidRDefault="00527599" w:rsidP="00527599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7599">
        <w:rPr>
          <w:rFonts w:ascii="Times New Roman" w:hAnsi="Times New Roman" w:cs="Times New Roman"/>
          <w:sz w:val="24"/>
          <w:szCs w:val="24"/>
        </w:rPr>
        <w:t>Went down to the lake</w:t>
      </w:r>
    </w:p>
    <w:p w14:paraId="6201BEFF" w14:textId="77777777" w:rsidR="00527599" w:rsidRPr="00527599" w:rsidRDefault="00527599" w:rsidP="00527599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7599">
        <w:rPr>
          <w:rFonts w:ascii="Times New Roman" w:hAnsi="Times New Roman" w:cs="Times New Roman"/>
          <w:sz w:val="24"/>
          <w:szCs w:val="24"/>
        </w:rPr>
        <w:t>Got in the boat</w:t>
      </w:r>
    </w:p>
    <w:p w14:paraId="780937AA" w14:textId="77777777" w:rsidR="00527599" w:rsidRPr="00527599" w:rsidRDefault="00527599" w:rsidP="00527599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7599">
        <w:rPr>
          <w:rFonts w:ascii="Times New Roman" w:hAnsi="Times New Roman" w:cs="Times New Roman"/>
          <w:sz w:val="24"/>
          <w:szCs w:val="24"/>
        </w:rPr>
        <w:t>Set off across the lake</w:t>
      </w:r>
    </w:p>
    <w:p w14:paraId="14A97EB4" w14:textId="77777777" w:rsidR="00527599" w:rsidRPr="00527599" w:rsidRDefault="00527599" w:rsidP="005275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6E824D" w14:textId="410AC0F9" w:rsidR="00527599" w:rsidRPr="00527599" w:rsidRDefault="004C165A" w:rsidP="005275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</w:t>
      </w:r>
      <w:r w:rsidR="00527599" w:rsidRPr="00527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words and phrases describe what </w:t>
      </w:r>
      <w:r w:rsidR="00527599" w:rsidRPr="00527599">
        <w:rPr>
          <w:rFonts w:ascii="Times New Roman" w:hAnsi="Times New Roman" w:cs="Times New Roman"/>
          <w:sz w:val="24"/>
          <w:szCs w:val="24"/>
        </w:rPr>
        <w:t xml:space="preserve">happened to hinder their journey? </w:t>
      </w:r>
    </w:p>
    <w:p w14:paraId="3B89A5AE" w14:textId="77777777" w:rsidR="00527599" w:rsidRPr="00527599" w:rsidRDefault="00527599" w:rsidP="00527599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7599">
        <w:rPr>
          <w:rFonts w:ascii="Times New Roman" w:hAnsi="Times New Roman" w:cs="Times New Roman"/>
          <w:sz w:val="24"/>
          <w:szCs w:val="24"/>
        </w:rPr>
        <w:t>darkness</w:t>
      </w:r>
    </w:p>
    <w:p w14:paraId="2AA5D8A8" w14:textId="77777777" w:rsidR="00527599" w:rsidRPr="00527599" w:rsidRDefault="00527599" w:rsidP="00527599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7599">
        <w:rPr>
          <w:rFonts w:ascii="Times New Roman" w:hAnsi="Times New Roman" w:cs="Times New Roman"/>
          <w:sz w:val="24"/>
          <w:szCs w:val="24"/>
        </w:rPr>
        <w:t>strong wind blowing</w:t>
      </w:r>
    </w:p>
    <w:p w14:paraId="377573B5" w14:textId="77777777" w:rsidR="00527599" w:rsidRPr="00527599" w:rsidRDefault="00527599" w:rsidP="00527599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7599">
        <w:rPr>
          <w:rFonts w:ascii="Times New Roman" w:hAnsi="Times New Roman" w:cs="Times New Roman"/>
          <w:sz w:val="24"/>
          <w:szCs w:val="24"/>
        </w:rPr>
        <w:t>waters got rough</w:t>
      </w:r>
    </w:p>
    <w:p w14:paraId="7F4DE016" w14:textId="77777777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CC5991" w14:textId="77777777" w:rsidR="00527599" w:rsidRPr="00527599" w:rsidRDefault="00527599" w:rsidP="005275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7599">
        <w:rPr>
          <w:rFonts w:ascii="Times New Roman" w:hAnsi="Times New Roman" w:cs="Times New Roman"/>
          <w:sz w:val="24"/>
          <w:szCs w:val="24"/>
        </w:rPr>
        <w:t xml:space="preserve">What, if anything, did the disciples do that caused them to be in this stormy situation? </w:t>
      </w:r>
    </w:p>
    <w:p w14:paraId="7194D847" w14:textId="77777777" w:rsidR="00527599" w:rsidRPr="00527599" w:rsidRDefault="00527599" w:rsidP="00527599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7599">
        <w:rPr>
          <w:rFonts w:ascii="Times New Roman" w:hAnsi="Times New Roman" w:cs="Times New Roman"/>
          <w:sz w:val="24"/>
          <w:szCs w:val="24"/>
        </w:rPr>
        <w:t>certainly not their fault – weather happens</w:t>
      </w:r>
    </w:p>
    <w:p w14:paraId="72CBD405" w14:textId="77777777" w:rsidR="00527599" w:rsidRDefault="00527599" w:rsidP="00527599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27599">
        <w:rPr>
          <w:rFonts w:ascii="Times New Roman" w:hAnsi="Times New Roman" w:cs="Times New Roman"/>
          <w:sz w:val="24"/>
          <w:szCs w:val="24"/>
        </w:rPr>
        <w:t>maybe</w:t>
      </w:r>
      <w:proofErr w:type="gramEnd"/>
      <w:r w:rsidRPr="00527599">
        <w:rPr>
          <w:rFonts w:ascii="Times New Roman" w:hAnsi="Times New Roman" w:cs="Times New Roman"/>
          <w:sz w:val="24"/>
          <w:szCs w:val="24"/>
        </w:rPr>
        <w:t xml:space="preserve"> they didn’t or couldn’t see the approaching storm</w:t>
      </w:r>
    </w:p>
    <w:p w14:paraId="0B97BCD1" w14:textId="1B0A3CD1" w:rsidR="00527599" w:rsidRPr="00527599" w:rsidRDefault="00527599" w:rsidP="00527599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7599">
        <w:rPr>
          <w:rFonts w:ascii="Times New Roman" w:hAnsi="Times New Roman" w:cs="Times New Roman"/>
          <w:sz w:val="24"/>
          <w:szCs w:val="24"/>
        </w:rPr>
        <w:t>might have been dark and they couldn’t see stars for guidance</w:t>
      </w:r>
    </w:p>
    <w:p w14:paraId="6511C1BF" w14:textId="77777777" w:rsidR="00527599" w:rsidRDefault="00527599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5BABCB" w14:textId="77777777" w:rsidR="00527599" w:rsidRDefault="00527599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327979" w14:textId="77777777" w:rsidR="00F558FD" w:rsidRPr="00F558FD" w:rsidRDefault="00F558FD" w:rsidP="00F55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58FD">
        <w:rPr>
          <w:rFonts w:ascii="Times New Roman" w:hAnsi="Times New Roman" w:cs="Times New Roman"/>
          <w:sz w:val="24"/>
          <w:szCs w:val="24"/>
        </w:rPr>
        <w:lastRenderedPageBreak/>
        <w:t>How does this scene depict the spiritual struggles we often face in life?</w:t>
      </w:r>
    </w:p>
    <w:p w14:paraId="006B0A20" w14:textId="77777777" w:rsidR="00F558FD" w:rsidRPr="00F558FD" w:rsidRDefault="00F558FD" w:rsidP="00F558FD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58FD">
        <w:rPr>
          <w:rFonts w:ascii="Times New Roman" w:hAnsi="Times New Roman" w:cs="Times New Roman"/>
          <w:sz w:val="24"/>
          <w:szCs w:val="24"/>
        </w:rPr>
        <w:t>just like weather, life happens – accidents, financial reversals, illness</w:t>
      </w:r>
    </w:p>
    <w:p w14:paraId="25702812" w14:textId="77777777" w:rsidR="00F558FD" w:rsidRPr="00F558FD" w:rsidRDefault="00F558FD" w:rsidP="00F558FD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58FD">
        <w:rPr>
          <w:rFonts w:ascii="Times New Roman" w:hAnsi="Times New Roman" w:cs="Times New Roman"/>
          <w:sz w:val="24"/>
          <w:szCs w:val="24"/>
        </w:rPr>
        <w:t>we don’t see it coming</w:t>
      </w:r>
    </w:p>
    <w:p w14:paraId="5ABE0817" w14:textId="77777777" w:rsidR="00F558FD" w:rsidRPr="00F558FD" w:rsidRDefault="00F558FD" w:rsidP="00F558FD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558FD">
        <w:rPr>
          <w:rFonts w:ascii="Times New Roman" w:hAnsi="Times New Roman" w:cs="Times New Roman"/>
          <w:sz w:val="24"/>
          <w:szCs w:val="24"/>
        </w:rPr>
        <w:t>often</w:t>
      </w:r>
      <w:proofErr w:type="gramEnd"/>
      <w:r w:rsidRPr="00F558FD">
        <w:rPr>
          <w:rFonts w:ascii="Times New Roman" w:hAnsi="Times New Roman" w:cs="Times New Roman"/>
          <w:sz w:val="24"/>
          <w:szCs w:val="24"/>
        </w:rPr>
        <w:t xml:space="preserve"> no fault of our own</w:t>
      </w:r>
    </w:p>
    <w:p w14:paraId="47493F9F" w14:textId="77777777" w:rsidR="00F558FD" w:rsidRPr="00F558FD" w:rsidRDefault="00F558FD" w:rsidP="00F558FD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58FD">
        <w:rPr>
          <w:rFonts w:ascii="Times New Roman" w:hAnsi="Times New Roman" w:cs="Times New Roman"/>
          <w:sz w:val="24"/>
          <w:szCs w:val="24"/>
        </w:rPr>
        <w:t>these kinds of “storms” are dangerous, even life threatening</w:t>
      </w:r>
    </w:p>
    <w:p w14:paraId="601A9013" w14:textId="77777777" w:rsidR="00F558FD" w:rsidRPr="00F558FD" w:rsidRDefault="00F558FD" w:rsidP="00F558FD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58FD">
        <w:rPr>
          <w:rFonts w:ascii="Times New Roman" w:hAnsi="Times New Roman" w:cs="Times New Roman"/>
          <w:sz w:val="24"/>
          <w:szCs w:val="24"/>
        </w:rPr>
        <w:t>even worse if we try to navigate them without Jesus’ presence</w:t>
      </w:r>
    </w:p>
    <w:p w14:paraId="486AE28E" w14:textId="77777777" w:rsidR="00F558FD" w:rsidRDefault="00F558FD" w:rsidP="00F558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38E9E0" w14:textId="77777777" w:rsidR="004C165A" w:rsidRDefault="00F558FD" w:rsidP="004C16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E35">
        <w:rPr>
          <w:rFonts w:ascii="Times New Roman" w:hAnsi="Times New Roman" w:cs="Times New Roman"/>
          <w:sz w:val="24"/>
          <w:szCs w:val="24"/>
        </w:rPr>
        <w:t xml:space="preserve">What emotions do you think the disciples felt as they faced the storm at sea? </w:t>
      </w:r>
    </w:p>
    <w:p w14:paraId="45F03B95" w14:textId="598BF135" w:rsidR="00527599" w:rsidRPr="004C165A" w:rsidRDefault="00F558FD" w:rsidP="004C165A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165A">
        <w:rPr>
          <w:rFonts w:ascii="Times New Roman" w:hAnsi="Times New Roman" w:cs="Times New Roman"/>
          <w:sz w:val="24"/>
          <w:szCs w:val="24"/>
        </w:rPr>
        <w:t>surprise at suddenness of the storm</w:t>
      </w:r>
    </w:p>
    <w:p w14:paraId="5743F310" w14:textId="12198DFF" w:rsidR="00F558FD" w:rsidRPr="00F558FD" w:rsidRDefault="00F558FD" w:rsidP="0026177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58FD">
        <w:rPr>
          <w:rFonts w:ascii="Times New Roman" w:hAnsi="Times New Roman" w:cs="Times New Roman"/>
          <w:sz w:val="24"/>
          <w:szCs w:val="24"/>
        </w:rPr>
        <w:t>confusion – couldn’t see stars for guidance, waves and currents got them off track</w:t>
      </w:r>
    </w:p>
    <w:p w14:paraId="44EC4635" w14:textId="4C62F186" w:rsidR="00F558FD" w:rsidRDefault="00F558FD" w:rsidP="0026177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worried they could be washed up on a rocky portion of coast</w:t>
      </w:r>
    </w:p>
    <w:p w14:paraId="04B588D0" w14:textId="0F00B2C2" w:rsidR="00F558FD" w:rsidRPr="00F558FD" w:rsidRDefault="00F558FD" w:rsidP="0026177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fear of being capsized or swamped</w:t>
      </w:r>
    </w:p>
    <w:p w14:paraId="07C6F2B2" w14:textId="77777777" w:rsidR="00F558FD" w:rsidRDefault="00F558FD" w:rsidP="00F558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4D221E" w14:textId="4885C8E5" w:rsidR="00F558FD" w:rsidRDefault="00F558FD" w:rsidP="00F55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E35">
        <w:rPr>
          <w:rFonts w:ascii="Times New Roman" w:hAnsi="Times New Roman" w:cs="Times New Roman"/>
          <w:sz w:val="24"/>
          <w:szCs w:val="24"/>
        </w:rPr>
        <w:t xml:space="preserve">How do their </w:t>
      </w:r>
      <w:r>
        <w:rPr>
          <w:rFonts w:ascii="Times New Roman" w:hAnsi="Times New Roman" w:cs="Times New Roman"/>
          <w:sz w:val="24"/>
          <w:szCs w:val="24"/>
        </w:rPr>
        <w:t>emotions</w:t>
      </w:r>
      <w:r w:rsidRPr="00F71E35">
        <w:rPr>
          <w:rFonts w:ascii="Times New Roman" w:hAnsi="Times New Roman" w:cs="Times New Roman"/>
          <w:sz w:val="24"/>
          <w:szCs w:val="24"/>
        </w:rPr>
        <w:t xml:space="preserve"> reflect our own struggles in life?</w:t>
      </w:r>
    </w:p>
    <w:p w14:paraId="45E7F16F" w14:textId="7FF121E9" w:rsidR="00F558FD" w:rsidRDefault="00F558FD" w:rsidP="00F558F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can be easily surprised by a sudden illness, accident, loss of job, breakdown of relationships</w:t>
      </w:r>
    </w:p>
    <w:p w14:paraId="32BBEDAA" w14:textId="2D7E6DA1" w:rsidR="00F558FD" w:rsidRDefault="00F558FD" w:rsidP="00F558F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confusion about how to handle a given situation</w:t>
      </w:r>
    </w:p>
    <w:p w14:paraId="38B43E00" w14:textId="05F030A5" w:rsidR="00F558FD" w:rsidRDefault="00F558FD" w:rsidP="00F558F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worried about loss of job, total health failure</w:t>
      </w:r>
    </w:p>
    <w:p w14:paraId="528767F0" w14:textId="2E7DDDE3" w:rsidR="00F558FD" w:rsidRPr="00F558FD" w:rsidRDefault="00F558FD" w:rsidP="00F558F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fear of a life changing illness, loss of a loved one</w:t>
      </w:r>
    </w:p>
    <w:p w14:paraId="4C1DA6FA" w14:textId="77777777" w:rsidR="00F558FD" w:rsidRPr="00F558FD" w:rsidRDefault="00F558FD" w:rsidP="00F558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9BA003" w14:textId="6E1A8577" w:rsidR="00F558FD" w:rsidRPr="00F558FD" w:rsidRDefault="00F558FD" w:rsidP="00F558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58FD">
        <w:rPr>
          <w:rFonts w:ascii="Times New Roman" w:hAnsi="Times New Roman" w:cs="Times New Roman"/>
          <w:sz w:val="24"/>
          <w:szCs w:val="24"/>
        </w:rPr>
        <w:t>Why might Jesus allow us</w:t>
      </w:r>
      <w:r w:rsidR="004C165A">
        <w:rPr>
          <w:rFonts w:ascii="Times New Roman" w:hAnsi="Times New Roman" w:cs="Times New Roman"/>
          <w:sz w:val="24"/>
          <w:szCs w:val="24"/>
        </w:rPr>
        <w:t xml:space="preserve"> (and the apostles)</w:t>
      </w:r>
      <w:r w:rsidRPr="00F558FD">
        <w:rPr>
          <w:rFonts w:ascii="Times New Roman" w:hAnsi="Times New Roman" w:cs="Times New Roman"/>
          <w:sz w:val="24"/>
          <w:szCs w:val="24"/>
        </w:rPr>
        <w:t xml:space="preserve"> to go through stormy situations where His presence seems absent? </w:t>
      </w:r>
    </w:p>
    <w:p w14:paraId="755648BC" w14:textId="77777777" w:rsidR="00F558FD" w:rsidRPr="00F558FD" w:rsidRDefault="00F558FD" w:rsidP="00F558FD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58FD">
        <w:rPr>
          <w:rFonts w:ascii="Times New Roman" w:hAnsi="Times New Roman" w:cs="Times New Roman"/>
          <w:sz w:val="24"/>
          <w:szCs w:val="24"/>
        </w:rPr>
        <w:t>if the stormy situation is of our own making, we need to learn to avoid that action or attitude (like when a parent says, “Let that be a lesson to you for next time”)</w:t>
      </w:r>
    </w:p>
    <w:p w14:paraId="0A31569A" w14:textId="77777777" w:rsidR="00F558FD" w:rsidRPr="00F558FD" w:rsidRDefault="00F558FD" w:rsidP="00F558FD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58FD">
        <w:rPr>
          <w:rFonts w:ascii="Times New Roman" w:hAnsi="Times New Roman" w:cs="Times New Roman"/>
          <w:sz w:val="24"/>
          <w:szCs w:val="24"/>
        </w:rPr>
        <w:t>in either case, we need to learn that Jesus’ presence is needed</w:t>
      </w:r>
    </w:p>
    <w:p w14:paraId="21D400A1" w14:textId="77777777" w:rsidR="00F558FD" w:rsidRPr="00F558FD" w:rsidRDefault="00F558FD" w:rsidP="00F558FD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58FD">
        <w:rPr>
          <w:rFonts w:ascii="Times New Roman" w:hAnsi="Times New Roman" w:cs="Times New Roman"/>
          <w:sz w:val="24"/>
          <w:szCs w:val="24"/>
        </w:rPr>
        <w:t>we learn His power, authority and love for us</w:t>
      </w:r>
    </w:p>
    <w:p w14:paraId="5D28DA2E" w14:textId="77777777" w:rsidR="00F558FD" w:rsidRPr="00F558FD" w:rsidRDefault="00F558FD" w:rsidP="00F558FD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58FD">
        <w:rPr>
          <w:rFonts w:ascii="Times New Roman" w:hAnsi="Times New Roman" w:cs="Times New Roman"/>
          <w:sz w:val="24"/>
          <w:szCs w:val="24"/>
        </w:rPr>
        <w:t>we learn that He really is there, all the time … we maybe didn’t depend on Him</w:t>
      </w:r>
    </w:p>
    <w:p w14:paraId="034711AC" w14:textId="77777777" w:rsidR="00F558FD" w:rsidRPr="00F558FD" w:rsidRDefault="00F558FD" w:rsidP="00F558FD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58FD">
        <w:rPr>
          <w:rFonts w:ascii="Times New Roman" w:hAnsi="Times New Roman" w:cs="Times New Roman"/>
          <w:sz w:val="24"/>
          <w:szCs w:val="24"/>
        </w:rPr>
        <w:t>need to learn to go to God first, whatever the situation</w:t>
      </w:r>
    </w:p>
    <w:p w14:paraId="7875F78A" w14:textId="77777777" w:rsidR="00527599" w:rsidRDefault="00527599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9A9C3C" w14:textId="3711BC69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F558FD">
        <w:rPr>
          <w:rFonts w:ascii="Times New Roman" w:hAnsi="Times New Roman" w:cs="Times New Roman"/>
          <w:sz w:val="24"/>
          <w:szCs w:val="24"/>
        </w:rPr>
        <w:t xml:space="preserve"> Jesus Comes</w:t>
      </w:r>
    </w:p>
    <w:p w14:paraId="6B688788" w14:textId="77777777" w:rsidR="00261773" w:rsidRDefault="00261773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244F2A" w14:textId="1286B724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Listen </w:t>
      </w: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="00F558FD">
        <w:rPr>
          <w:rFonts w:ascii="Times New Roman" w:hAnsi="Times New Roman" w:cs="Times New Roman"/>
          <w:sz w:val="24"/>
          <w:szCs w:val="24"/>
        </w:rPr>
        <w:t xml:space="preserve"> </w:t>
      </w:r>
      <w:r w:rsidR="00277051">
        <w:rPr>
          <w:rFonts w:ascii="Times New Roman" w:hAnsi="Times New Roman" w:cs="Times New Roman"/>
          <w:sz w:val="24"/>
          <w:szCs w:val="24"/>
        </w:rPr>
        <w:t>a surprise.</w:t>
      </w:r>
    </w:p>
    <w:p w14:paraId="1FFDC152" w14:textId="77777777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9DF1B7" w14:textId="77777777" w:rsidR="00F558FD" w:rsidRDefault="00F558FD" w:rsidP="00F558F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3409">
        <w:rPr>
          <w:rFonts w:ascii="Times New Roman" w:hAnsi="Times New Roman" w:cs="Times New Roman"/>
          <w:sz w:val="20"/>
          <w:szCs w:val="20"/>
        </w:rPr>
        <w:t>John 6:19-20 (NIV)  When they had rowed three or three and a half miles, they saw Jesus approaching the boat, walking on the water; and they were terrified. 20  But he said to them, "It is I; don't be afraid."</w:t>
      </w:r>
    </w:p>
    <w:p w14:paraId="2876CC68" w14:textId="77777777" w:rsidR="00F558FD" w:rsidRDefault="00F558FD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BF96A5" w14:textId="77777777" w:rsidR="00277051" w:rsidRPr="00277051" w:rsidRDefault="00277051" w:rsidP="00277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051">
        <w:rPr>
          <w:rFonts w:ascii="Times New Roman" w:hAnsi="Times New Roman" w:cs="Times New Roman"/>
          <w:sz w:val="24"/>
          <w:szCs w:val="24"/>
        </w:rPr>
        <w:t>The disciples had rowed just more than 3 miles.</w:t>
      </w:r>
    </w:p>
    <w:p w14:paraId="61030A10" w14:textId="77777777" w:rsidR="00277051" w:rsidRPr="00277051" w:rsidRDefault="00277051" w:rsidP="00277051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7051">
        <w:rPr>
          <w:rFonts w:ascii="Times New Roman" w:hAnsi="Times New Roman" w:cs="Times New Roman"/>
          <w:sz w:val="24"/>
          <w:szCs w:val="24"/>
        </w:rPr>
        <w:t>They saw Jesus approaching the boat.</w:t>
      </w:r>
    </w:p>
    <w:p w14:paraId="4CA5E4A6" w14:textId="77777777" w:rsidR="00277051" w:rsidRPr="00277051" w:rsidRDefault="00277051" w:rsidP="00277051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7051">
        <w:rPr>
          <w:rFonts w:ascii="Times New Roman" w:hAnsi="Times New Roman" w:cs="Times New Roman"/>
          <w:sz w:val="24"/>
          <w:szCs w:val="24"/>
        </w:rPr>
        <w:t>He was walking on the water.</w:t>
      </w:r>
    </w:p>
    <w:p w14:paraId="1341902B" w14:textId="77777777" w:rsidR="00277051" w:rsidRPr="00277051" w:rsidRDefault="00277051" w:rsidP="00277051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7051">
        <w:rPr>
          <w:rFonts w:ascii="Times New Roman" w:hAnsi="Times New Roman" w:cs="Times New Roman"/>
          <w:sz w:val="24"/>
          <w:szCs w:val="24"/>
        </w:rPr>
        <w:t>They were afraid.</w:t>
      </w:r>
    </w:p>
    <w:p w14:paraId="2B2DF45D" w14:textId="77777777" w:rsidR="00277051" w:rsidRDefault="00277051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C9E007" w14:textId="77777777" w:rsidR="00277051" w:rsidRDefault="00277051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40E2DB" w14:textId="77777777" w:rsidR="00277051" w:rsidRDefault="00277051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954027" w14:textId="77777777" w:rsidR="00277051" w:rsidRPr="00277051" w:rsidRDefault="00277051" w:rsidP="00277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051">
        <w:rPr>
          <w:rFonts w:ascii="Times New Roman" w:hAnsi="Times New Roman" w:cs="Times New Roman"/>
          <w:sz w:val="24"/>
          <w:szCs w:val="24"/>
        </w:rPr>
        <w:lastRenderedPageBreak/>
        <w:t>How might they have been feeling about being alone during a challenging journey?</w:t>
      </w:r>
    </w:p>
    <w:p w14:paraId="59CAF59A" w14:textId="77777777" w:rsidR="00277051" w:rsidRPr="00277051" w:rsidRDefault="00277051" w:rsidP="0027705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7051">
        <w:rPr>
          <w:rFonts w:ascii="Times New Roman" w:hAnsi="Times New Roman" w:cs="Times New Roman"/>
          <w:sz w:val="24"/>
          <w:szCs w:val="24"/>
        </w:rPr>
        <w:t>afraid, terrified, anxious</w:t>
      </w:r>
    </w:p>
    <w:p w14:paraId="5A3D0231" w14:textId="77777777" w:rsidR="00277051" w:rsidRPr="00277051" w:rsidRDefault="00277051" w:rsidP="0027705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7051">
        <w:rPr>
          <w:rFonts w:ascii="Times New Roman" w:hAnsi="Times New Roman" w:cs="Times New Roman"/>
          <w:sz w:val="24"/>
          <w:szCs w:val="24"/>
        </w:rPr>
        <w:t>abandoned, deserted, forsaken</w:t>
      </w:r>
    </w:p>
    <w:p w14:paraId="7189E531" w14:textId="77777777" w:rsidR="00277051" w:rsidRPr="00277051" w:rsidRDefault="00277051" w:rsidP="0027705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7051">
        <w:rPr>
          <w:rFonts w:ascii="Times New Roman" w:hAnsi="Times New Roman" w:cs="Times New Roman"/>
          <w:sz w:val="24"/>
          <w:szCs w:val="24"/>
        </w:rPr>
        <w:t>maybe upset, feeling Jesus had sent them into danger</w:t>
      </w:r>
    </w:p>
    <w:p w14:paraId="522A8F5F" w14:textId="77777777" w:rsidR="00277051" w:rsidRPr="00277051" w:rsidRDefault="00277051" w:rsidP="0027705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7051">
        <w:rPr>
          <w:rFonts w:ascii="Times New Roman" w:hAnsi="Times New Roman" w:cs="Times New Roman"/>
          <w:sz w:val="24"/>
          <w:szCs w:val="24"/>
        </w:rPr>
        <w:t xml:space="preserve">wishing Jesus was with them </w:t>
      </w:r>
    </w:p>
    <w:p w14:paraId="45CB120B" w14:textId="77777777" w:rsidR="00277051" w:rsidRPr="00277051" w:rsidRDefault="00277051" w:rsidP="002770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80045E" w14:textId="44BEAA77" w:rsidR="00277051" w:rsidRPr="00277051" w:rsidRDefault="00277051" w:rsidP="00277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051">
        <w:rPr>
          <w:rFonts w:ascii="Times New Roman" w:hAnsi="Times New Roman" w:cs="Times New Roman"/>
          <w:sz w:val="24"/>
          <w:szCs w:val="24"/>
        </w:rPr>
        <w:t xml:space="preserve">Why do you think the disciples were afraid </w:t>
      </w:r>
      <w:r w:rsidR="00CC4A82">
        <w:rPr>
          <w:rFonts w:ascii="Times New Roman" w:hAnsi="Times New Roman" w:cs="Times New Roman"/>
          <w:sz w:val="24"/>
          <w:szCs w:val="24"/>
        </w:rPr>
        <w:t xml:space="preserve">when </w:t>
      </w:r>
      <w:r w:rsidRPr="00277051">
        <w:rPr>
          <w:rFonts w:ascii="Times New Roman" w:hAnsi="Times New Roman" w:cs="Times New Roman"/>
          <w:sz w:val="24"/>
          <w:szCs w:val="24"/>
        </w:rPr>
        <w:t xml:space="preserve">Jesus DID come,  walking on the water? </w:t>
      </w:r>
    </w:p>
    <w:p w14:paraId="3C3451DB" w14:textId="77777777" w:rsidR="00277051" w:rsidRPr="00277051" w:rsidRDefault="00277051" w:rsidP="0027705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7051">
        <w:rPr>
          <w:rFonts w:ascii="Times New Roman" w:hAnsi="Times New Roman" w:cs="Times New Roman"/>
          <w:sz w:val="24"/>
          <w:szCs w:val="24"/>
        </w:rPr>
        <w:t>they were already worried about making headway in the storm</w:t>
      </w:r>
    </w:p>
    <w:p w14:paraId="3E3511E1" w14:textId="77777777" w:rsidR="00277051" w:rsidRPr="00277051" w:rsidRDefault="00277051" w:rsidP="0027705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7051">
        <w:rPr>
          <w:rFonts w:ascii="Times New Roman" w:hAnsi="Times New Roman" w:cs="Times New Roman"/>
          <w:sz w:val="24"/>
          <w:szCs w:val="24"/>
        </w:rPr>
        <w:t xml:space="preserve">they didn’t initially see it was Jesus </w:t>
      </w:r>
    </w:p>
    <w:p w14:paraId="14FBBDFB" w14:textId="77777777" w:rsidR="00277051" w:rsidRPr="00277051" w:rsidRDefault="00277051" w:rsidP="0027705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77051">
        <w:rPr>
          <w:rFonts w:ascii="Times New Roman" w:hAnsi="Times New Roman" w:cs="Times New Roman"/>
          <w:sz w:val="24"/>
          <w:szCs w:val="24"/>
        </w:rPr>
        <w:t>people</w:t>
      </w:r>
      <w:proofErr w:type="gramEnd"/>
      <w:r w:rsidRPr="00277051">
        <w:rPr>
          <w:rFonts w:ascii="Times New Roman" w:hAnsi="Times New Roman" w:cs="Times New Roman"/>
          <w:sz w:val="24"/>
          <w:szCs w:val="24"/>
        </w:rPr>
        <w:t xml:space="preserve"> don’t normally walk on water</w:t>
      </w:r>
    </w:p>
    <w:p w14:paraId="18B4067A" w14:textId="77777777" w:rsidR="00277051" w:rsidRPr="00277051" w:rsidRDefault="00277051" w:rsidP="0027705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77051">
        <w:rPr>
          <w:rFonts w:ascii="Times New Roman" w:hAnsi="Times New Roman" w:cs="Times New Roman"/>
          <w:sz w:val="24"/>
          <w:szCs w:val="24"/>
        </w:rPr>
        <w:t>this</w:t>
      </w:r>
      <w:proofErr w:type="gramEnd"/>
      <w:r w:rsidRPr="00277051">
        <w:rPr>
          <w:rFonts w:ascii="Times New Roman" w:hAnsi="Times New Roman" w:cs="Times New Roman"/>
          <w:sz w:val="24"/>
          <w:szCs w:val="24"/>
        </w:rPr>
        <w:t xml:space="preserve"> must have been some paranormal occurrence </w:t>
      </w:r>
    </w:p>
    <w:p w14:paraId="4D6923F3" w14:textId="77777777" w:rsidR="00277051" w:rsidRPr="00277051" w:rsidRDefault="00277051" w:rsidP="0027705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77051">
        <w:rPr>
          <w:rFonts w:ascii="Times New Roman" w:hAnsi="Times New Roman" w:cs="Times New Roman"/>
          <w:sz w:val="24"/>
          <w:szCs w:val="24"/>
        </w:rPr>
        <w:t>given</w:t>
      </w:r>
      <w:proofErr w:type="gramEnd"/>
      <w:r w:rsidRPr="00277051">
        <w:rPr>
          <w:rFonts w:ascii="Times New Roman" w:hAnsi="Times New Roman" w:cs="Times New Roman"/>
          <w:sz w:val="24"/>
          <w:szCs w:val="24"/>
        </w:rPr>
        <w:t xml:space="preserve"> the dark and the storm, this was spooky</w:t>
      </w:r>
    </w:p>
    <w:p w14:paraId="559512DE" w14:textId="77777777" w:rsidR="00277051" w:rsidRPr="00277051" w:rsidRDefault="00277051" w:rsidP="002770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01B693" w14:textId="77777777" w:rsidR="00277051" w:rsidRPr="00277051" w:rsidRDefault="00277051" w:rsidP="00277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051">
        <w:rPr>
          <w:rFonts w:ascii="Times New Roman" w:hAnsi="Times New Roman" w:cs="Times New Roman"/>
          <w:sz w:val="24"/>
          <w:szCs w:val="24"/>
        </w:rPr>
        <w:t>What does this tell us about our perception of God’s presence in difficult times?</w:t>
      </w:r>
    </w:p>
    <w:p w14:paraId="03C5FCC6" w14:textId="77777777" w:rsidR="00277051" w:rsidRPr="00277051" w:rsidRDefault="00277051" w:rsidP="0027705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7051">
        <w:rPr>
          <w:rFonts w:ascii="Times New Roman" w:hAnsi="Times New Roman" w:cs="Times New Roman"/>
          <w:sz w:val="24"/>
          <w:szCs w:val="24"/>
        </w:rPr>
        <w:t xml:space="preserve">we don’t focus on God’s presence </w:t>
      </w:r>
    </w:p>
    <w:p w14:paraId="5D7EE376" w14:textId="77777777" w:rsidR="00277051" w:rsidRPr="00277051" w:rsidRDefault="00277051" w:rsidP="0027705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7051">
        <w:rPr>
          <w:rFonts w:ascii="Times New Roman" w:hAnsi="Times New Roman" w:cs="Times New Roman"/>
          <w:sz w:val="24"/>
          <w:szCs w:val="24"/>
        </w:rPr>
        <w:t>we focus on the surrounding dangers, problems, uncertainty</w:t>
      </w:r>
    </w:p>
    <w:p w14:paraId="67E91429" w14:textId="77777777" w:rsidR="00277051" w:rsidRPr="00277051" w:rsidRDefault="00277051" w:rsidP="0027705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7051">
        <w:rPr>
          <w:rFonts w:ascii="Times New Roman" w:hAnsi="Times New Roman" w:cs="Times New Roman"/>
          <w:sz w:val="24"/>
          <w:szCs w:val="24"/>
        </w:rPr>
        <w:t>we don’t recognize that God is right there, in the midst of the problem</w:t>
      </w:r>
    </w:p>
    <w:p w14:paraId="73B7511E" w14:textId="77777777" w:rsidR="00277051" w:rsidRPr="00277051" w:rsidRDefault="00277051" w:rsidP="0027705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7051">
        <w:rPr>
          <w:rFonts w:ascii="Times New Roman" w:hAnsi="Times New Roman" w:cs="Times New Roman"/>
          <w:sz w:val="24"/>
          <w:szCs w:val="24"/>
        </w:rPr>
        <w:t>we need to learn to be certain of God’s presence … also His power, authority, and love for us</w:t>
      </w:r>
    </w:p>
    <w:p w14:paraId="5AAFDF23" w14:textId="77777777" w:rsidR="00277051" w:rsidRPr="00277051" w:rsidRDefault="00277051" w:rsidP="0027705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7051">
        <w:rPr>
          <w:rFonts w:ascii="Times New Roman" w:hAnsi="Times New Roman" w:cs="Times New Roman"/>
          <w:sz w:val="24"/>
          <w:szCs w:val="24"/>
        </w:rPr>
        <w:t>look for Jesus in whatever the situation – good or bad</w:t>
      </w:r>
    </w:p>
    <w:p w14:paraId="281029A4" w14:textId="77777777" w:rsidR="00277051" w:rsidRPr="00277051" w:rsidRDefault="00277051" w:rsidP="0027705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7051">
        <w:rPr>
          <w:rFonts w:ascii="Times New Roman" w:hAnsi="Times New Roman" w:cs="Times New Roman"/>
          <w:sz w:val="24"/>
          <w:szCs w:val="24"/>
        </w:rPr>
        <w:t>in good situations, Jesus is there, making it happen</w:t>
      </w:r>
    </w:p>
    <w:p w14:paraId="0F1A4FF3" w14:textId="77777777" w:rsidR="00277051" w:rsidRPr="00277051" w:rsidRDefault="00277051" w:rsidP="0027705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7051">
        <w:rPr>
          <w:rFonts w:ascii="Times New Roman" w:hAnsi="Times New Roman" w:cs="Times New Roman"/>
          <w:sz w:val="24"/>
          <w:szCs w:val="24"/>
        </w:rPr>
        <w:t>in bad situations, Jesus is there, protecting and providing</w:t>
      </w:r>
    </w:p>
    <w:p w14:paraId="7F79C8CF" w14:textId="77777777" w:rsidR="00277051" w:rsidRPr="00277051" w:rsidRDefault="00277051" w:rsidP="002770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199B7D" w14:textId="77777777" w:rsidR="00277051" w:rsidRPr="00277051" w:rsidRDefault="00277051" w:rsidP="00277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051">
        <w:rPr>
          <w:rFonts w:ascii="Times New Roman" w:hAnsi="Times New Roman" w:cs="Times New Roman"/>
          <w:sz w:val="24"/>
          <w:szCs w:val="24"/>
        </w:rPr>
        <w:t>How can we remind ourselves of Jesus’ presence when we feel overwhelmed by fear or difficulties? What practical steps can we take?</w:t>
      </w:r>
    </w:p>
    <w:p w14:paraId="376F1900" w14:textId="77777777" w:rsidR="00277051" w:rsidRPr="00277051" w:rsidRDefault="00277051" w:rsidP="0027705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7051">
        <w:rPr>
          <w:rFonts w:ascii="Times New Roman" w:hAnsi="Times New Roman" w:cs="Times New Roman"/>
          <w:sz w:val="24"/>
          <w:szCs w:val="24"/>
        </w:rPr>
        <w:t>study and meditate on the attributes of God – love, omnipresence, omnipotence, omniscience…</w:t>
      </w:r>
    </w:p>
    <w:p w14:paraId="3C1EE1F4" w14:textId="77777777" w:rsidR="00277051" w:rsidRPr="00277051" w:rsidRDefault="00277051" w:rsidP="0027705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7051">
        <w:rPr>
          <w:rFonts w:ascii="Times New Roman" w:hAnsi="Times New Roman" w:cs="Times New Roman"/>
          <w:sz w:val="24"/>
          <w:szCs w:val="24"/>
        </w:rPr>
        <w:t>communicate with God daily – reading His Word, worshiping, confessing, seeking, praying</w:t>
      </w:r>
    </w:p>
    <w:p w14:paraId="07CF1606" w14:textId="77777777" w:rsidR="00277051" w:rsidRPr="00277051" w:rsidRDefault="00277051" w:rsidP="0027705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7051">
        <w:rPr>
          <w:rFonts w:ascii="Times New Roman" w:hAnsi="Times New Roman" w:cs="Times New Roman"/>
          <w:sz w:val="24"/>
          <w:szCs w:val="24"/>
        </w:rPr>
        <w:t>when we are on 1 to 1 speaking terms with God, we will be totally convinced of His presence, no matter what is going on</w:t>
      </w:r>
    </w:p>
    <w:p w14:paraId="2E8CA97D" w14:textId="77777777" w:rsidR="00277051" w:rsidRPr="00277051" w:rsidRDefault="00277051" w:rsidP="0027705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7051">
        <w:rPr>
          <w:rFonts w:ascii="Times New Roman" w:hAnsi="Times New Roman" w:cs="Times New Roman"/>
          <w:sz w:val="24"/>
          <w:szCs w:val="24"/>
        </w:rPr>
        <w:t>in fact, when you are that close to God, you will be quick to see Him at work just then</w:t>
      </w:r>
    </w:p>
    <w:p w14:paraId="654EFAEC" w14:textId="77777777" w:rsidR="00277051" w:rsidRPr="00277051" w:rsidRDefault="00277051" w:rsidP="002770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FD19C3" w14:textId="77777777" w:rsidR="00277051" w:rsidRPr="00277051" w:rsidRDefault="00277051" w:rsidP="00277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051">
        <w:rPr>
          <w:rFonts w:ascii="Times New Roman" w:hAnsi="Times New Roman" w:cs="Times New Roman"/>
          <w:sz w:val="24"/>
          <w:szCs w:val="24"/>
        </w:rPr>
        <w:t>What does this passage teach about the difference between human limitations and divine capabilities?</w:t>
      </w:r>
    </w:p>
    <w:p w14:paraId="05D20225" w14:textId="77777777" w:rsidR="00277051" w:rsidRPr="00277051" w:rsidRDefault="00277051" w:rsidP="0027705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7051">
        <w:rPr>
          <w:rFonts w:ascii="Times New Roman" w:hAnsi="Times New Roman" w:cs="Times New Roman"/>
          <w:sz w:val="24"/>
          <w:szCs w:val="24"/>
        </w:rPr>
        <w:t>God is able</w:t>
      </w:r>
    </w:p>
    <w:p w14:paraId="64A8F0AC" w14:textId="77777777" w:rsidR="00277051" w:rsidRPr="00277051" w:rsidRDefault="00277051" w:rsidP="0027705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7051">
        <w:rPr>
          <w:rFonts w:ascii="Times New Roman" w:hAnsi="Times New Roman" w:cs="Times New Roman"/>
          <w:sz w:val="24"/>
          <w:szCs w:val="24"/>
        </w:rPr>
        <w:t>He can move mountains, conquer giants</w:t>
      </w:r>
    </w:p>
    <w:p w14:paraId="4025EF45" w14:textId="77777777" w:rsidR="00277051" w:rsidRPr="00277051" w:rsidRDefault="00277051" w:rsidP="0027705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7051">
        <w:rPr>
          <w:rFonts w:ascii="Times New Roman" w:hAnsi="Times New Roman" w:cs="Times New Roman"/>
          <w:sz w:val="24"/>
          <w:szCs w:val="24"/>
        </w:rPr>
        <w:t>He loves us, works to protect and provide for us</w:t>
      </w:r>
    </w:p>
    <w:p w14:paraId="0A58FC6B" w14:textId="77777777" w:rsidR="00277051" w:rsidRPr="00277051" w:rsidRDefault="00277051" w:rsidP="0027705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7051">
        <w:rPr>
          <w:rFonts w:ascii="Times New Roman" w:hAnsi="Times New Roman" w:cs="Times New Roman"/>
          <w:sz w:val="24"/>
          <w:szCs w:val="24"/>
        </w:rPr>
        <w:t>there is a sense in which we limit God by the smallness of our faith</w:t>
      </w:r>
    </w:p>
    <w:p w14:paraId="24F1D9B6" w14:textId="77777777" w:rsidR="00277051" w:rsidRDefault="00277051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75A4DE" w14:textId="77777777" w:rsidR="00277051" w:rsidRDefault="00277051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6DF4A4" w14:textId="77777777" w:rsidR="00277051" w:rsidRDefault="00277051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0E3F87" w14:textId="77777777" w:rsidR="00277051" w:rsidRDefault="00277051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009744" w14:textId="77777777" w:rsidR="00277051" w:rsidRDefault="00277051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D7DD43" w14:textId="77777777" w:rsidR="00277051" w:rsidRDefault="00277051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B6EEBE" w14:textId="24B7BCEF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</w:t>
      </w:r>
      <w:r w:rsidR="00277051">
        <w:rPr>
          <w:rFonts w:ascii="Times New Roman" w:hAnsi="Times New Roman" w:cs="Times New Roman"/>
          <w:sz w:val="24"/>
          <w:szCs w:val="24"/>
        </w:rPr>
        <w:t xml:space="preserve"> Jesus Sees Us Through</w:t>
      </w:r>
    </w:p>
    <w:p w14:paraId="24F1BE73" w14:textId="77777777" w:rsidR="00261773" w:rsidRDefault="00261773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2409EE" w14:textId="7198DF11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for</w:t>
      </w:r>
      <w:r w:rsidR="00277051">
        <w:rPr>
          <w:rFonts w:ascii="Times New Roman" w:hAnsi="Times New Roman" w:cs="Times New Roman"/>
          <w:sz w:val="24"/>
          <w:szCs w:val="24"/>
        </w:rPr>
        <w:t xml:space="preserve"> immediacy. </w:t>
      </w:r>
    </w:p>
    <w:p w14:paraId="4B9EF152" w14:textId="77777777" w:rsidR="00277051" w:rsidRDefault="00277051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314300" w14:textId="77777777" w:rsidR="00277051" w:rsidRPr="00195497" w:rsidRDefault="00277051" w:rsidP="002770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95497">
        <w:rPr>
          <w:rFonts w:ascii="Times New Roman" w:hAnsi="Times New Roman" w:cs="Times New Roman"/>
          <w:sz w:val="20"/>
          <w:szCs w:val="20"/>
        </w:rPr>
        <w:t xml:space="preserve">John 6:21 (NIV)  Then they were willing to take him into the boat, and immediately the boat reached the shore where they were heading. </w:t>
      </w:r>
    </w:p>
    <w:p w14:paraId="37EE429B" w14:textId="77777777" w:rsidR="00277051" w:rsidRDefault="00277051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70C533" w14:textId="77777777" w:rsidR="00277051" w:rsidRPr="00277051" w:rsidRDefault="00277051" w:rsidP="00277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051">
        <w:rPr>
          <w:rFonts w:ascii="Times New Roman" w:hAnsi="Times New Roman" w:cs="Times New Roman"/>
          <w:sz w:val="24"/>
          <w:szCs w:val="24"/>
        </w:rPr>
        <w:t>How does the recognition of Jesus’s presence change everything?</w:t>
      </w:r>
    </w:p>
    <w:p w14:paraId="2149F418" w14:textId="77777777" w:rsidR="00277051" w:rsidRPr="00277051" w:rsidRDefault="00277051" w:rsidP="0027705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7051">
        <w:rPr>
          <w:rFonts w:ascii="Times New Roman" w:hAnsi="Times New Roman" w:cs="Times New Roman"/>
          <w:sz w:val="24"/>
          <w:szCs w:val="24"/>
        </w:rPr>
        <w:t xml:space="preserve">He is </w:t>
      </w:r>
      <w:r w:rsidRPr="00277051">
        <w:rPr>
          <w:rFonts w:ascii="Times New Roman" w:hAnsi="Times New Roman" w:cs="Times New Roman"/>
          <w:i/>
          <w:iCs/>
          <w:sz w:val="24"/>
          <w:szCs w:val="24"/>
        </w:rPr>
        <w:t>not</w:t>
      </w:r>
      <w:r w:rsidRPr="00277051">
        <w:rPr>
          <w:rFonts w:ascii="Times New Roman" w:hAnsi="Times New Roman" w:cs="Times New Roman"/>
          <w:sz w:val="24"/>
          <w:szCs w:val="24"/>
        </w:rPr>
        <w:t xml:space="preserve"> a ghost</w:t>
      </w:r>
    </w:p>
    <w:p w14:paraId="2D2609E5" w14:textId="77777777" w:rsidR="00277051" w:rsidRPr="00277051" w:rsidRDefault="00277051" w:rsidP="0027705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7051">
        <w:rPr>
          <w:rFonts w:ascii="Times New Roman" w:hAnsi="Times New Roman" w:cs="Times New Roman"/>
          <w:sz w:val="24"/>
          <w:szCs w:val="24"/>
        </w:rPr>
        <w:t>He is their teacher, protector, rescuer, savior</w:t>
      </w:r>
    </w:p>
    <w:p w14:paraId="2756737B" w14:textId="77777777" w:rsidR="00277051" w:rsidRPr="00277051" w:rsidRDefault="00277051" w:rsidP="0027705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7051">
        <w:rPr>
          <w:rFonts w:ascii="Times New Roman" w:hAnsi="Times New Roman" w:cs="Times New Roman"/>
          <w:sz w:val="24"/>
          <w:szCs w:val="24"/>
        </w:rPr>
        <w:t>His presence encouraged them</w:t>
      </w:r>
    </w:p>
    <w:p w14:paraId="3A98EEA1" w14:textId="77777777" w:rsidR="00277051" w:rsidRPr="00277051" w:rsidRDefault="00277051" w:rsidP="0027705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7051">
        <w:rPr>
          <w:rFonts w:ascii="Times New Roman" w:hAnsi="Times New Roman" w:cs="Times New Roman"/>
          <w:sz w:val="24"/>
          <w:szCs w:val="24"/>
        </w:rPr>
        <w:t>they felt safe</w:t>
      </w:r>
    </w:p>
    <w:p w14:paraId="18077221" w14:textId="77777777" w:rsidR="00277051" w:rsidRPr="00277051" w:rsidRDefault="00277051" w:rsidP="0027705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7051">
        <w:rPr>
          <w:rFonts w:ascii="Times New Roman" w:hAnsi="Times New Roman" w:cs="Times New Roman"/>
          <w:sz w:val="24"/>
          <w:szCs w:val="24"/>
        </w:rPr>
        <w:t>for us, it dawns on us that Jesus is ready and willing to come alongside and protect, provide, give direction</w:t>
      </w:r>
    </w:p>
    <w:p w14:paraId="70B21515" w14:textId="77777777" w:rsidR="00277051" w:rsidRPr="00277051" w:rsidRDefault="00277051" w:rsidP="002770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DFB033" w14:textId="77777777" w:rsidR="00277051" w:rsidRPr="00277051" w:rsidRDefault="00277051" w:rsidP="00277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051">
        <w:rPr>
          <w:rFonts w:ascii="Times New Roman" w:hAnsi="Times New Roman" w:cs="Times New Roman"/>
          <w:sz w:val="24"/>
          <w:szCs w:val="24"/>
        </w:rPr>
        <w:t>What does this teach us about trusting Jesus in the midst of life’s storms?</w:t>
      </w:r>
    </w:p>
    <w:p w14:paraId="7277922E" w14:textId="77777777" w:rsidR="00277051" w:rsidRPr="00277051" w:rsidRDefault="00277051" w:rsidP="0027705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7051">
        <w:rPr>
          <w:rFonts w:ascii="Times New Roman" w:hAnsi="Times New Roman" w:cs="Times New Roman"/>
          <w:sz w:val="24"/>
          <w:szCs w:val="24"/>
        </w:rPr>
        <w:t xml:space="preserve">He </w:t>
      </w:r>
      <w:r w:rsidRPr="00277051">
        <w:rPr>
          <w:rFonts w:ascii="Times New Roman" w:hAnsi="Times New Roman" w:cs="Times New Roman"/>
          <w:i/>
          <w:iCs/>
          <w:sz w:val="24"/>
          <w:szCs w:val="24"/>
        </w:rPr>
        <w:t>is</w:t>
      </w:r>
      <w:r w:rsidRPr="00277051">
        <w:rPr>
          <w:rFonts w:ascii="Times New Roman" w:hAnsi="Times New Roman" w:cs="Times New Roman"/>
          <w:sz w:val="24"/>
          <w:szCs w:val="24"/>
        </w:rPr>
        <w:t xml:space="preserve"> present during these “storms”</w:t>
      </w:r>
    </w:p>
    <w:p w14:paraId="702FE013" w14:textId="77777777" w:rsidR="00277051" w:rsidRPr="00277051" w:rsidRDefault="00277051" w:rsidP="0027705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77051">
        <w:rPr>
          <w:rFonts w:ascii="Times New Roman" w:hAnsi="Times New Roman" w:cs="Times New Roman"/>
          <w:sz w:val="24"/>
          <w:szCs w:val="24"/>
        </w:rPr>
        <w:t>we</w:t>
      </w:r>
      <w:proofErr w:type="gramEnd"/>
      <w:r w:rsidRPr="00277051">
        <w:rPr>
          <w:rFonts w:ascii="Times New Roman" w:hAnsi="Times New Roman" w:cs="Times New Roman"/>
          <w:sz w:val="24"/>
          <w:szCs w:val="24"/>
        </w:rPr>
        <w:t xml:space="preserve"> need not despair, fear</w:t>
      </w:r>
    </w:p>
    <w:p w14:paraId="77B4325C" w14:textId="77777777" w:rsidR="00277051" w:rsidRPr="00277051" w:rsidRDefault="00277051" w:rsidP="0027705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7051">
        <w:rPr>
          <w:rFonts w:ascii="Times New Roman" w:hAnsi="Times New Roman" w:cs="Times New Roman"/>
          <w:sz w:val="24"/>
          <w:szCs w:val="24"/>
        </w:rPr>
        <w:t>He is in control</w:t>
      </w:r>
    </w:p>
    <w:p w14:paraId="56FCDE32" w14:textId="77777777" w:rsidR="00277051" w:rsidRPr="00277051" w:rsidRDefault="00277051" w:rsidP="0027705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7051">
        <w:rPr>
          <w:rFonts w:ascii="Times New Roman" w:hAnsi="Times New Roman" w:cs="Times New Roman"/>
          <w:sz w:val="24"/>
          <w:szCs w:val="24"/>
        </w:rPr>
        <w:t>He knows what is coming, what we need, when we need it</w:t>
      </w:r>
    </w:p>
    <w:p w14:paraId="3DE4F7DC" w14:textId="77777777" w:rsidR="00277051" w:rsidRPr="00277051" w:rsidRDefault="00277051" w:rsidP="0027705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7051">
        <w:rPr>
          <w:rFonts w:ascii="Times New Roman" w:hAnsi="Times New Roman" w:cs="Times New Roman"/>
          <w:sz w:val="24"/>
          <w:szCs w:val="24"/>
        </w:rPr>
        <w:t xml:space="preserve">His power and authority </w:t>
      </w:r>
      <w:proofErr w:type="gramStart"/>
      <w:r w:rsidRPr="00277051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277051">
        <w:rPr>
          <w:rFonts w:ascii="Times New Roman" w:hAnsi="Times New Roman" w:cs="Times New Roman"/>
          <w:sz w:val="24"/>
          <w:szCs w:val="24"/>
        </w:rPr>
        <w:t xml:space="preserve"> sufficient</w:t>
      </w:r>
    </w:p>
    <w:p w14:paraId="140588A5" w14:textId="77777777" w:rsidR="00277051" w:rsidRPr="00277051" w:rsidRDefault="00277051" w:rsidP="002770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57CDA0" w14:textId="77777777" w:rsidR="00277051" w:rsidRPr="00277051" w:rsidRDefault="00277051" w:rsidP="00277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051">
        <w:rPr>
          <w:rFonts w:ascii="Times New Roman" w:hAnsi="Times New Roman" w:cs="Times New Roman"/>
          <w:sz w:val="24"/>
          <w:szCs w:val="24"/>
        </w:rPr>
        <w:t>When do we tend to leave Jesus behind and “out of the picture” of our lives?</w:t>
      </w:r>
    </w:p>
    <w:p w14:paraId="4A7848FE" w14:textId="77777777" w:rsidR="00277051" w:rsidRPr="00277051" w:rsidRDefault="00277051" w:rsidP="0027705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7051">
        <w:rPr>
          <w:rFonts w:ascii="Times New Roman" w:hAnsi="Times New Roman" w:cs="Times New Roman"/>
          <w:sz w:val="24"/>
          <w:szCs w:val="24"/>
        </w:rPr>
        <w:t xml:space="preserve">when things are going well </w:t>
      </w:r>
    </w:p>
    <w:p w14:paraId="03951843" w14:textId="77777777" w:rsidR="00277051" w:rsidRPr="00277051" w:rsidRDefault="00277051" w:rsidP="0027705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7051">
        <w:rPr>
          <w:rFonts w:ascii="Times New Roman" w:hAnsi="Times New Roman" w:cs="Times New Roman"/>
          <w:sz w:val="24"/>
          <w:szCs w:val="24"/>
        </w:rPr>
        <w:t>when I think “I’ve got this”</w:t>
      </w:r>
    </w:p>
    <w:p w14:paraId="09D0699B" w14:textId="77777777" w:rsidR="00277051" w:rsidRPr="00277051" w:rsidRDefault="00277051" w:rsidP="0027705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7051">
        <w:rPr>
          <w:rFonts w:ascii="Times New Roman" w:hAnsi="Times New Roman" w:cs="Times New Roman"/>
          <w:sz w:val="24"/>
          <w:szCs w:val="24"/>
        </w:rPr>
        <w:t>when we are straying from what we know is right, living in disobedience</w:t>
      </w:r>
    </w:p>
    <w:p w14:paraId="1B7019AE" w14:textId="77777777" w:rsidR="00277051" w:rsidRPr="00277051" w:rsidRDefault="00277051" w:rsidP="002770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95EECB" w14:textId="77777777" w:rsidR="00277051" w:rsidRPr="00277051" w:rsidRDefault="00277051" w:rsidP="00277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051">
        <w:rPr>
          <w:rFonts w:ascii="Times New Roman" w:hAnsi="Times New Roman" w:cs="Times New Roman"/>
          <w:sz w:val="24"/>
          <w:szCs w:val="24"/>
        </w:rPr>
        <w:t>Why are we sometimes unwilling to allow Jesus to enter our problems or troubling situations?</w:t>
      </w:r>
    </w:p>
    <w:p w14:paraId="30F6BFA2" w14:textId="77777777" w:rsidR="00277051" w:rsidRPr="00277051" w:rsidRDefault="00277051" w:rsidP="0027705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7051">
        <w:rPr>
          <w:rFonts w:ascii="Times New Roman" w:hAnsi="Times New Roman" w:cs="Times New Roman"/>
          <w:sz w:val="24"/>
          <w:szCs w:val="24"/>
        </w:rPr>
        <w:t>the “storm” is of our own making, our own fault</w:t>
      </w:r>
    </w:p>
    <w:p w14:paraId="0522742F" w14:textId="77777777" w:rsidR="00277051" w:rsidRPr="00277051" w:rsidRDefault="00277051" w:rsidP="0027705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7051">
        <w:rPr>
          <w:rFonts w:ascii="Times New Roman" w:hAnsi="Times New Roman" w:cs="Times New Roman"/>
          <w:sz w:val="24"/>
          <w:szCs w:val="24"/>
        </w:rPr>
        <w:t>we are proud to ask God for help</w:t>
      </w:r>
    </w:p>
    <w:p w14:paraId="15CFE9BF" w14:textId="77777777" w:rsidR="00277051" w:rsidRPr="00277051" w:rsidRDefault="00277051" w:rsidP="0027705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7051">
        <w:rPr>
          <w:rFonts w:ascii="Times New Roman" w:hAnsi="Times New Roman" w:cs="Times New Roman"/>
          <w:sz w:val="24"/>
          <w:szCs w:val="24"/>
        </w:rPr>
        <w:t>we think our “storm” is too small for Jesus to bother with</w:t>
      </w:r>
    </w:p>
    <w:p w14:paraId="6447007A" w14:textId="77777777" w:rsidR="00277051" w:rsidRPr="00277051" w:rsidRDefault="00277051" w:rsidP="0027705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7051">
        <w:rPr>
          <w:rFonts w:ascii="Times New Roman" w:hAnsi="Times New Roman" w:cs="Times New Roman"/>
          <w:sz w:val="24"/>
          <w:szCs w:val="24"/>
        </w:rPr>
        <w:t>or it is too big, for even God to fix</w:t>
      </w:r>
    </w:p>
    <w:p w14:paraId="12EA3C16" w14:textId="77777777" w:rsidR="00277051" w:rsidRPr="00277051" w:rsidRDefault="00277051" w:rsidP="0027705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7051">
        <w:rPr>
          <w:rFonts w:ascii="Times New Roman" w:hAnsi="Times New Roman" w:cs="Times New Roman"/>
          <w:sz w:val="24"/>
          <w:szCs w:val="24"/>
        </w:rPr>
        <w:t>you forget about taking it to God – you have been ignoring Him of late</w:t>
      </w:r>
    </w:p>
    <w:p w14:paraId="3F0FE3D2" w14:textId="77777777" w:rsidR="00277051" w:rsidRPr="00277051" w:rsidRDefault="00277051" w:rsidP="002770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A3C23C" w14:textId="77777777" w:rsidR="00277051" w:rsidRPr="00277051" w:rsidRDefault="00277051" w:rsidP="00277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051">
        <w:rPr>
          <w:rFonts w:ascii="Times New Roman" w:hAnsi="Times New Roman" w:cs="Times New Roman"/>
          <w:sz w:val="24"/>
          <w:szCs w:val="24"/>
        </w:rPr>
        <w:t>The passage emphasizes that immediately after Jesus enters the boat, they reach their destination. What might this suggest about trusting God's timing and guidance?</w:t>
      </w:r>
    </w:p>
    <w:p w14:paraId="285F548F" w14:textId="77777777" w:rsidR="00277051" w:rsidRPr="00277051" w:rsidRDefault="00277051" w:rsidP="0027705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7051">
        <w:rPr>
          <w:rFonts w:ascii="Times New Roman" w:hAnsi="Times New Roman" w:cs="Times New Roman"/>
          <w:sz w:val="24"/>
          <w:szCs w:val="24"/>
        </w:rPr>
        <w:t>God is in command of time and space</w:t>
      </w:r>
    </w:p>
    <w:p w14:paraId="6C3BC6D7" w14:textId="77777777" w:rsidR="00277051" w:rsidRPr="00277051" w:rsidRDefault="00277051" w:rsidP="0027705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7051">
        <w:rPr>
          <w:rFonts w:ascii="Times New Roman" w:hAnsi="Times New Roman" w:cs="Times New Roman"/>
          <w:sz w:val="24"/>
          <w:szCs w:val="24"/>
        </w:rPr>
        <w:t>He can accomplish things with perfect timing</w:t>
      </w:r>
    </w:p>
    <w:p w14:paraId="4C481E97" w14:textId="77777777" w:rsidR="00277051" w:rsidRPr="00277051" w:rsidRDefault="00277051" w:rsidP="00277051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77051">
        <w:rPr>
          <w:rFonts w:ascii="Times New Roman" w:hAnsi="Times New Roman" w:cs="Times New Roman"/>
          <w:sz w:val="24"/>
          <w:szCs w:val="24"/>
        </w:rPr>
        <w:t>It has been said, “God is never late, and His timing is always perfect. What may have felt like a delay was actually preparation.”</w:t>
      </w:r>
    </w:p>
    <w:p w14:paraId="05CA63B2" w14:textId="77777777" w:rsidR="00277051" w:rsidRPr="00277051" w:rsidRDefault="00277051" w:rsidP="002770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9DEC98" w14:textId="77777777" w:rsidR="009D5A8E" w:rsidRDefault="009D5A8E" w:rsidP="002617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8A43BC" w14:textId="77777777" w:rsidR="009D5A8E" w:rsidRDefault="00811075" w:rsidP="002617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FE05B" wp14:editId="7D866C26">
                <wp:simplePos x="0" y="0"/>
                <wp:positionH relativeFrom="column">
                  <wp:posOffset>1879549</wp:posOffset>
                </wp:positionH>
                <wp:positionV relativeFrom="page">
                  <wp:posOffset>8784692</wp:posOffset>
                </wp:positionV>
                <wp:extent cx="2999105" cy="482600"/>
                <wp:effectExtent l="19050" t="19050" r="29845" b="508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9105" cy="482600"/>
                        </a:xfrm>
                        <a:custGeom>
                          <a:avLst/>
                          <a:gdLst>
                            <a:gd name="connsiteX0" fmla="*/ 0 w 2999105"/>
                            <a:gd name="connsiteY0" fmla="*/ 0 h 482600"/>
                            <a:gd name="connsiteX1" fmla="*/ 629812 w 2999105"/>
                            <a:gd name="connsiteY1" fmla="*/ 0 h 482600"/>
                            <a:gd name="connsiteX2" fmla="*/ 1169651 w 2999105"/>
                            <a:gd name="connsiteY2" fmla="*/ 0 h 482600"/>
                            <a:gd name="connsiteX3" fmla="*/ 1679499 w 2999105"/>
                            <a:gd name="connsiteY3" fmla="*/ 0 h 482600"/>
                            <a:gd name="connsiteX4" fmla="*/ 2189347 w 2999105"/>
                            <a:gd name="connsiteY4" fmla="*/ 0 h 482600"/>
                            <a:gd name="connsiteX5" fmla="*/ 2999105 w 2999105"/>
                            <a:gd name="connsiteY5" fmla="*/ 0 h 482600"/>
                            <a:gd name="connsiteX6" fmla="*/ 2999105 w 2999105"/>
                            <a:gd name="connsiteY6" fmla="*/ 482600 h 482600"/>
                            <a:gd name="connsiteX7" fmla="*/ 2399284 w 2999105"/>
                            <a:gd name="connsiteY7" fmla="*/ 482600 h 482600"/>
                            <a:gd name="connsiteX8" fmla="*/ 1859445 w 2999105"/>
                            <a:gd name="connsiteY8" fmla="*/ 482600 h 482600"/>
                            <a:gd name="connsiteX9" fmla="*/ 1319606 w 2999105"/>
                            <a:gd name="connsiteY9" fmla="*/ 482600 h 482600"/>
                            <a:gd name="connsiteX10" fmla="*/ 689794 w 2999105"/>
                            <a:gd name="connsiteY10" fmla="*/ 482600 h 482600"/>
                            <a:gd name="connsiteX11" fmla="*/ 0 w 2999105"/>
                            <a:gd name="connsiteY11" fmla="*/ 482600 h 482600"/>
                            <a:gd name="connsiteX12" fmla="*/ 0 w 2999105"/>
                            <a:gd name="connsiteY12" fmla="*/ 0 h 482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999105" h="482600" fill="none" extrusionOk="0">
                              <a:moveTo>
                                <a:pt x="0" y="0"/>
                              </a:moveTo>
                              <a:cubicBezTo>
                                <a:pt x="210376" y="-34616"/>
                                <a:pt x="400950" y="44800"/>
                                <a:pt x="629812" y="0"/>
                              </a:cubicBezTo>
                              <a:cubicBezTo>
                                <a:pt x="858674" y="-44800"/>
                                <a:pt x="1024275" y="14090"/>
                                <a:pt x="1169651" y="0"/>
                              </a:cubicBezTo>
                              <a:cubicBezTo>
                                <a:pt x="1315027" y="-14090"/>
                                <a:pt x="1516450" y="38268"/>
                                <a:pt x="1679499" y="0"/>
                              </a:cubicBezTo>
                              <a:cubicBezTo>
                                <a:pt x="1842548" y="-38268"/>
                                <a:pt x="2037786" y="51227"/>
                                <a:pt x="2189347" y="0"/>
                              </a:cubicBezTo>
                              <a:cubicBezTo>
                                <a:pt x="2340908" y="-51227"/>
                                <a:pt x="2650466" y="45025"/>
                                <a:pt x="2999105" y="0"/>
                              </a:cubicBezTo>
                              <a:cubicBezTo>
                                <a:pt x="3032227" y="233320"/>
                                <a:pt x="2979223" y="347640"/>
                                <a:pt x="2999105" y="482600"/>
                              </a:cubicBezTo>
                              <a:cubicBezTo>
                                <a:pt x="2717819" y="541902"/>
                                <a:pt x="2546096" y="468346"/>
                                <a:pt x="2399284" y="482600"/>
                              </a:cubicBezTo>
                              <a:cubicBezTo>
                                <a:pt x="2252472" y="496854"/>
                                <a:pt x="2090186" y="427994"/>
                                <a:pt x="1859445" y="482600"/>
                              </a:cubicBezTo>
                              <a:cubicBezTo>
                                <a:pt x="1628705" y="537206"/>
                                <a:pt x="1442502" y="445154"/>
                                <a:pt x="1319606" y="482600"/>
                              </a:cubicBezTo>
                              <a:cubicBezTo>
                                <a:pt x="1196710" y="520046"/>
                                <a:pt x="955965" y="438339"/>
                                <a:pt x="689794" y="482600"/>
                              </a:cubicBezTo>
                              <a:cubicBezTo>
                                <a:pt x="423623" y="526861"/>
                                <a:pt x="154674" y="461308"/>
                                <a:pt x="0" y="482600"/>
                              </a:cubicBezTo>
                              <a:cubicBezTo>
                                <a:pt x="-4760" y="339889"/>
                                <a:pt x="25920" y="193313"/>
                                <a:pt x="0" y="0"/>
                              </a:cubicBezTo>
                              <a:close/>
                            </a:path>
                            <a:path w="2999105" h="482600" stroke="0" extrusionOk="0">
                              <a:moveTo>
                                <a:pt x="0" y="0"/>
                              </a:moveTo>
                              <a:cubicBezTo>
                                <a:pt x="188079" y="-44932"/>
                                <a:pt x="325412" y="3724"/>
                                <a:pt x="509848" y="0"/>
                              </a:cubicBezTo>
                              <a:cubicBezTo>
                                <a:pt x="694284" y="-3724"/>
                                <a:pt x="793521" y="32101"/>
                                <a:pt x="1019696" y="0"/>
                              </a:cubicBezTo>
                              <a:cubicBezTo>
                                <a:pt x="1245871" y="-32101"/>
                                <a:pt x="1327449" y="9394"/>
                                <a:pt x="1589526" y="0"/>
                              </a:cubicBezTo>
                              <a:cubicBezTo>
                                <a:pt x="1851603" y="-9394"/>
                                <a:pt x="1942080" y="18072"/>
                                <a:pt x="2129365" y="0"/>
                              </a:cubicBezTo>
                              <a:cubicBezTo>
                                <a:pt x="2316650" y="-18072"/>
                                <a:pt x="2584667" y="18167"/>
                                <a:pt x="2999105" y="0"/>
                              </a:cubicBezTo>
                              <a:cubicBezTo>
                                <a:pt x="3040250" y="170004"/>
                                <a:pt x="2951474" y="254013"/>
                                <a:pt x="2999105" y="482600"/>
                              </a:cubicBezTo>
                              <a:cubicBezTo>
                                <a:pt x="2730840" y="487134"/>
                                <a:pt x="2703764" y="458875"/>
                                <a:pt x="2429275" y="482600"/>
                              </a:cubicBezTo>
                              <a:cubicBezTo>
                                <a:pt x="2154786" y="506325"/>
                                <a:pt x="1997986" y="404732"/>
                                <a:pt x="1769472" y="482600"/>
                              </a:cubicBezTo>
                              <a:cubicBezTo>
                                <a:pt x="1540958" y="560468"/>
                                <a:pt x="1366795" y="434149"/>
                                <a:pt x="1199642" y="482600"/>
                              </a:cubicBezTo>
                              <a:cubicBezTo>
                                <a:pt x="1032489" y="531051"/>
                                <a:pt x="802370" y="433161"/>
                                <a:pt x="539839" y="482600"/>
                              </a:cubicBezTo>
                              <a:cubicBezTo>
                                <a:pt x="277308" y="532039"/>
                                <a:pt x="111548" y="443653"/>
                                <a:pt x="0" y="482600"/>
                              </a:cubicBezTo>
                              <a:cubicBezTo>
                                <a:pt x="-46511" y="314732"/>
                                <a:pt x="37380" y="9862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048302887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2E25691" w14:textId="77777777" w:rsidR="00811075" w:rsidRPr="00811075" w:rsidRDefault="00811075" w:rsidP="008110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10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Use the last page as a handout so your learners can take home the application points of this week’s lesson.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FE05B" id="Text Box 4" o:spid="_x0000_s1027" type="#_x0000_t202" style="position:absolute;margin-left:148pt;margin-top:691.7pt;width:236.15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" fillcolor="white [3201]" strokeweight=".5pt">
                <v:textbox>
                  <w:txbxContent>
                    <w:p w14:paraId="12E25691" w14:textId="77777777" w:rsidR="00811075" w:rsidRPr="00811075" w:rsidRDefault="00811075" w:rsidP="0081107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110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Use the last page as a handout so your learners can take home the application points of this week’s lesson.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9D5A8E">
        <w:rPr>
          <w:rFonts w:ascii="Times New Roman" w:hAnsi="Times New Roman" w:cs="Times New Roman"/>
          <w:sz w:val="24"/>
          <w:szCs w:val="24"/>
        </w:rPr>
        <w:br w:type="page"/>
      </w:r>
    </w:p>
    <w:p w14:paraId="2E8D4937" w14:textId="7A476C7A" w:rsidR="001F5537" w:rsidRDefault="00764BA4" w:rsidP="001F5537">
      <w:pPr>
        <w:spacing w:after="0"/>
        <w:jc w:val="center"/>
        <w:rPr>
          <w:rFonts w:ascii="Comic Sans MS" w:hAnsi="Comic Sans MS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79D161A8" wp14:editId="32368964">
            <wp:simplePos x="0" y="0"/>
            <wp:positionH relativeFrom="column">
              <wp:posOffset>5365750</wp:posOffset>
            </wp:positionH>
            <wp:positionV relativeFrom="page">
              <wp:posOffset>482600</wp:posOffset>
            </wp:positionV>
            <wp:extent cx="1053465" cy="1416050"/>
            <wp:effectExtent l="0" t="0" r="0" b="0"/>
            <wp:wrapSquare wrapText="bothSides"/>
            <wp:docPr id="1020070510" name="Picture 1" descr="A child riding a bik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070510" name="Picture 1" descr="A child riding a bike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53465" cy="141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5A8E">
        <w:rPr>
          <w:rFonts w:ascii="Comic Sans MS" w:hAnsi="Comic Sans MS" w:cs="Times New Roman"/>
          <w:sz w:val="28"/>
          <w:szCs w:val="28"/>
        </w:rPr>
        <w:t>Application</w:t>
      </w:r>
    </w:p>
    <w:p w14:paraId="3CF4517C" w14:textId="3C2F366B" w:rsidR="001F5537" w:rsidRPr="001F5537" w:rsidRDefault="001F5537" w:rsidP="001F5537">
      <w:pPr>
        <w:spacing w:after="0"/>
        <w:rPr>
          <w:rFonts w:ascii="Comic Sans MS" w:hAnsi="Comic Sans MS" w:cs="Times New Roman"/>
          <w:sz w:val="24"/>
          <w:szCs w:val="24"/>
        </w:rPr>
      </w:pPr>
      <w:r w:rsidRPr="001F5537">
        <w:rPr>
          <w:rFonts w:ascii="Comic Sans MS" w:hAnsi="Comic Sans MS" w:cs="Times New Roman"/>
          <w:sz w:val="24"/>
          <w:szCs w:val="24"/>
        </w:rPr>
        <w:t xml:space="preserve">Surrender. </w:t>
      </w:r>
    </w:p>
    <w:p w14:paraId="03E6C676" w14:textId="77777777" w:rsidR="001F5537" w:rsidRPr="001F5537" w:rsidRDefault="001F5537" w:rsidP="001F5537">
      <w:pPr>
        <w:pStyle w:val="ListParagraph"/>
        <w:numPr>
          <w:ilvl w:val="0"/>
          <w:numId w:val="8"/>
        </w:numPr>
        <w:spacing w:after="0"/>
        <w:rPr>
          <w:rFonts w:ascii="Comic Sans MS" w:hAnsi="Comic Sans MS" w:cs="Times New Roman"/>
        </w:rPr>
      </w:pPr>
      <w:r w:rsidRPr="001F5537">
        <w:rPr>
          <w:rFonts w:ascii="Comic Sans MS" w:hAnsi="Comic Sans MS" w:cs="Times New Roman"/>
        </w:rPr>
        <w:t xml:space="preserve">Make a list of the times that you have tried to “row the boat on your own” in your life versus letting Jesus take control. </w:t>
      </w:r>
    </w:p>
    <w:p w14:paraId="47584A20" w14:textId="77777777" w:rsidR="001F5537" w:rsidRPr="001F5537" w:rsidRDefault="001F5537" w:rsidP="001F5537">
      <w:pPr>
        <w:pStyle w:val="ListParagraph"/>
        <w:numPr>
          <w:ilvl w:val="0"/>
          <w:numId w:val="8"/>
        </w:numPr>
        <w:spacing w:after="0"/>
        <w:rPr>
          <w:rFonts w:ascii="Comic Sans MS" w:hAnsi="Comic Sans MS" w:cs="Times New Roman"/>
        </w:rPr>
      </w:pPr>
      <w:r w:rsidRPr="001F5537">
        <w:rPr>
          <w:rFonts w:ascii="Comic Sans MS" w:hAnsi="Comic Sans MS" w:cs="Times New Roman"/>
        </w:rPr>
        <w:t>Ask God to help you avoid those choices in the future.</w:t>
      </w:r>
    </w:p>
    <w:p w14:paraId="21207C60" w14:textId="77777777" w:rsidR="001F5537" w:rsidRPr="001F5537" w:rsidRDefault="001F5537" w:rsidP="001F5537">
      <w:pPr>
        <w:spacing w:after="0"/>
        <w:rPr>
          <w:rFonts w:ascii="Comic Sans MS" w:hAnsi="Comic Sans MS" w:cs="Times New Roman"/>
          <w:sz w:val="24"/>
          <w:szCs w:val="24"/>
        </w:rPr>
      </w:pPr>
    </w:p>
    <w:p w14:paraId="7650450A" w14:textId="77777777" w:rsidR="001F5537" w:rsidRPr="001F5537" w:rsidRDefault="001F5537" w:rsidP="001F5537">
      <w:pPr>
        <w:spacing w:after="0"/>
        <w:rPr>
          <w:rFonts w:ascii="Comic Sans MS" w:hAnsi="Comic Sans MS" w:cs="Times New Roman"/>
          <w:sz w:val="24"/>
          <w:szCs w:val="24"/>
        </w:rPr>
      </w:pPr>
      <w:r w:rsidRPr="001F5537">
        <w:rPr>
          <w:rFonts w:ascii="Comic Sans MS" w:hAnsi="Comic Sans MS" w:cs="Times New Roman"/>
          <w:sz w:val="24"/>
          <w:szCs w:val="24"/>
        </w:rPr>
        <w:t xml:space="preserve">Worship. </w:t>
      </w:r>
    </w:p>
    <w:p w14:paraId="00758C7E" w14:textId="77777777" w:rsidR="001F5537" w:rsidRPr="001F5537" w:rsidRDefault="001F5537" w:rsidP="001F5537">
      <w:pPr>
        <w:pStyle w:val="ListParagraph"/>
        <w:numPr>
          <w:ilvl w:val="0"/>
          <w:numId w:val="8"/>
        </w:numPr>
        <w:spacing w:after="0"/>
        <w:rPr>
          <w:rFonts w:ascii="Comic Sans MS" w:hAnsi="Comic Sans MS" w:cs="Times New Roman"/>
        </w:rPr>
      </w:pPr>
      <w:r w:rsidRPr="001F5537">
        <w:rPr>
          <w:rFonts w:ascii="Comic Sans MS" w:hAnsi="Comic Sans MS" w:cs="Times New Roman"/>
        </w:rPr>
        <w:t xml:space="preserve">Read the lyrics for “It Is Well with My Soul.” </w:t>
      </w:r>
    </w:p>
    <w:p w14:paraId="389B7AFE" w14:textId="77777777" w:rsidR="001F5537" w:rsidRPr="001F5537" w:rsidRDefault="001F5537" w:rsidP="001F5537">
      <w:pPr>
        <w:pStyle w:val="ListParagraph"/>
        <w:numPr>
          <w:ilvl w:val="0"/>
          <w:numId w:val="8"/>
        </w:numPr>
        <w:spacing w:after="0"/>
        <w:rPr>
          <w:rFonts w:ascii="Comic Sans MS" w:hAnsi="Comic Sans MS" w:cs="Times New Roman"/>
        </w:rPr>
      </w:pPr>
      <w:r w:rsidRPr="001F5537">
        <w:rPr>
          <w:rFonts w:ascii="Comic Sans MS" w:hAnsi="Comic Sans MS" w:cs="Times New Roman"/>
        </w:rPr>
        <w:t>Worship the Lord and thank Him for seeing us through the storms of life.</w:t>
      </w:r>
    </w:p>
    <w:p w14:paraId="3FCA251C" w14:textId="77777777" w:rsidR="001F5537" w:rsidRPr="001F5537" w:rsidRDefault="001F5537" w:rsidP="001F5537">
      <w:pPr>
        <w:spacing w:after="0"/>
        <w:rPr>
          <w:rFonts w:ascii="Comic Sans MS" w:hAnsi="Comic Sans MS" w:cs="Times New Roman"/>
          <w:sz w:val="24"/>
          <w:szCs w:val="24"/>
        </w:rPr>
      </w:pPr>
    </w:p>
    <w:p w14:paraId="48FE8960" w14:textId="77777777" w:rsidR="001F5537" w:rsidRPr="001F5537" w:rsidRDefault="001F5537" w:rsidP="001F5537">
      <w:pPr>
        <w:spacing w:after="0"/>
        <w:rPr>
          <w:rFonts w:ascii="Comic Sans MS" w:hAnsi="Comic Sans MS" w:cs="Times New Roman"/>
          <w:sz w:val="24"/>
          <w:szCs w:val="24"/>
        </w:rPr>
      </w:pPr>
      <w:r w:rsidRPr="001F5537">
        <w:rPr>
          <w:rFonts w:ascii="Comic Sans MS" w:hAnsi="Comic Sans MS" w:cs="Times New Roman"/>
          <w:sz w:val="24"/>
          <w:szCs w:val="24"/>
        </w:rPr>
        <w:t xml:space="preserve">Share. </w:t>
      </w:r>
    </w:p>
    <w:p w14:paraId="67E8F86C" w14:textId="77777777" w:rsidR="001F5537" w:rsidRPr="001F5537" w:rsidRDefault="001F5537" w:rsidP="001F5537">
      <w:pPr>
        <w:pStyle w:val="ListParagraph"/>
        <w:numPr>
          <w:ilvl w:val="0"/>
          <w:numId w:val="8"/>
        </w:numPr>
        <w:spacing w:after="0"/>
        <w:rPr>
          <w:rFonts w:ascii="Comic Sans MS" w:hAnsi="Comic Sans MS" w:cs="Times New Roman"/>
        </w:rPr>
      </w:pPr>
      <w:r w:rsidRPr="001F5537">
        <w:rPr>
          <w:rFonts w:ascii="Comic Sans MS" w:hAnsi="Comic Sans MS" w:cs="Times New Roman"/>
        </w:rPr>
        <w:t xml:space="preserve">Consider how storms from the Lord are for the purpose of helping disciples see who Jesus is. </w:t>
      </w:r>
    </w:p>
    <w:p w14:paraId="6F8F2B30" w14:textId="77777777" w:rsidR="001F5537" w:rsidRPr="001F5537" w:rsidRDefault="001F5537" w:rsidP="001F5537">
      <w:pPr>
        <w:pStyle w:val="ListParagraph"/>
        <w:numPr>
          <w:ilvl w:val="0"/>
          <w:numId w:val="8"/>
        </w:numPr>
        <w:spacing w:after="0"/>
        <w:rPr>
          <w:rFonts w:ascii="Comic Sans MS" w:hAnsi="Comic Sans MS" w:cs="Times New Roman"/>
        </w:rPr>
      </w:pPr>
      <w:r w:rsidRPr="001F5537">
        <w:rPr>
          <w:rFonts w:ascii="Comic Sans MS" w:hAnsi="Comic Sans MS" w:cs="Times New Roman"/>
        </w:rPr>
        <w:t xml:space="preserve">Write down something you have learned about Jesus from this week’s study. </w:t>
      </w:r>
    </w:p>
    <w:p w14:paraId="6278B61D" w14:textId="77777777" w:rsidR="001F5537" w:rsidRPr="001F5537" w:rsidRDefault="001F5537" w:rsidP="001F5537">
      <w:pPr>
        <w:pStyle w:val="ListParagraph"/>
        <w:numPr>
          <w:ilvl w:val="0"/>
          <w:numId w:val="8"/>
        </w:numPr>
        <w:spacing w:after="0"/>
        <w:rPr>
          <w:rFonts w:ascii="Comic Sans MS" w:hAnsi="Comic Sans MS" w:cs="Times New Roman"/>
        </w:rPr>
      </w:pPr>
      <w:r w:rsidRPr="001F5537">
        <w:rPr>
          <w:rFonts w:ascii="Comic Sans MS" w:hAnsi="Comic Sans MS" w:cs="Times New Roman"/>
        </w:rPr>
        <w:t xml:space="preserve">Share that truth with someone else in your life this week. </w:t>
      </w:r>
    </w:p>
    <w:p w14:paraId="7898ED49" w14:textId="77777777" w:rsidR="001F5537" w:rsidRPr="001F5537" w:rsidRDefault="001F5537" w:rsidP="001F5537">
      <w:pPr>
        <w:spacing w:after="0"/>
        <w:rPr>
          <w:rFonts w:ascii="Comic Sans MS" w:hAnsi="Comic Sans MS" w:cs="Times New Roman"/>
          <w:sz w:val="24"/>
          <w:szCs w:val="24"/>
        </w:rPr>
      </w:pPr>
    </w:p>
    <w:p w14:paraId="7464E19B" w14:textId="49E7C2A6" w:rsidR="00811075" w:rsidRPr="00811075" w:rsidRDefault="00463DE1" w:rsidP="00463DE1">
      <w:pPr>
        <w:spacing w:after="0"/>
        <w:jc w:val="center"/>
        <w:rPr>
          <w:rFonts w:ascii="Comic Sans MS" w:hAnsi="Comic Sans MS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23448D" wp14:editId="5F245F91">
                <wp:simplePos x="0" y="0"/>
                <wp:positionH relativeFrom="column">
                  <wp:posOffset>1481633</wp:posOffset>
                </wp:positionH>
                <wp:positionV relativeFrom="paragraph">
                  <wp:posOffset>3145638</wp:posOffset>
                </wp:positionV>
                <wp:extent cx="4763770" cy="1652905"/>
                <wp:effectExtent l="647700" t="0" r="17780" b="23495"/>
                <wp:wrapNone/>
                <wp:docPr id="744329634" name="Speech Bubble: Rectangle with Corners Rounde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770" cy="1652905"/>
                        </a:xfrm>
                        <a:prstGeom prst="wedgeRoundRectCallout">
                          <a:avLst>
                            <a:gd name="adj1" fmla="val -62913"/>
                            <a:gd name="adj2" fmla="val -1825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5108FB" w14:textId="0C535B56" w:rsidR="00463DE1" w:rsidRPr="00463DE1" w:rsidRDefault="00463DE1" w:rsidP="00463DE1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63DE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We have a situation here … a car has crashed into the billboard and caused most of the letters to fall off, straight down.  We need a wrecker for the car and a repair crew</w:t>
                            </w:r>
                            <w:r w:rsidR="00A9074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(that’s you)</w:t>
                            </w:r>
                            <w:r w:rsidRPr="00463DE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for the billboard.  They’ll need to fix the columns with a single letter first.  Then look at the short words and try letters that make sensible words.  Contact the pastor of the church that rented the billboard when you finish.</w:t>
                            </w:r>
                            <w:r w:rsidR="00A9074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Technical help and more Fun Family Activities are available at </w:t>
                            </w:r>
                            <w:hyperlink r:id="rId12" w:history="1">
                              <w:r w:rsidR="00A90749" w:rsidRPr="00B65B24">
                                <w:rPr>
                                  <w:rStyle w:val="Hyperlink"/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https://tinyurl.com/4dhukrja</w:t>
                              </w:r>
                            </w:hyperlink>
                            <w:r w:rsidR="00A9074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8CF64FB" w14:textId="77777777" w:rsidR="00463DE1" w:rsidRPr="00463DE1" w:rsidRDefault="00463DE1" w:rsidP="00463DE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3448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4" o:spid="_x0000_s1028" type="#_x0000_t62" style="position:absolute;left:0;text-align:left;margin-left:116.65pt;margin-top:247.7pt;width:375.1pt;height:13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" adj="-2789,6857" fillcolor="white [3201]" strokecolor="black [3200]" strokeweight="1pt">
                <v:textbox>
                  <w:txbxContent>
                    <w:p w14:paraId="185108FB" w14:textId="0C535B56" w:rsidR="00463DE1" w:rsidRPr="00463DE1" w:rsidRDefault="00463DE1" w:rsidP="00463DE1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63DE1">
                        <w:rPr>
                          <w:rFonts w:ascii="Comic Sans MS" w:hAnsi="Comic Sans MS"/>
                          <w:sz w:val="20"/>
                          <w:szCs w:val="20"/>
                        </w:rPr>
                        <w:t>We have a situation here … a car has crashed into the billboard and caused most of the letters to fall off, straight down.  We need a wrecker for the car and a repair crew</w:t>
                      </w:r>
                      <w:r w:rsidR="00A9074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(that’s you)</w:t>
                      </w:r>
                      <w:r w:rsidRPr="00463DE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for the billboard.  They’ll need to fix the columns with a single letter first.  Then look at the short words and try letters that make sensible words.  Contact the pastor of the church that rented the billboard when you finish.</w:t>
                      </w:r>
                      <w:r w:rsidR="00A9074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Technical help and more Fun Family Activities are available at </w:t>
                      </w:r>
                      <w:hyperlink r:id="rId13" w:history="1">
                        <w:r w:rsidR="00A90749" w:rsidRPr="00B65B24">
                          <w:rPr>
                            <w:rStyle w:val="Hyperlink"/>
                            <w:rFonts w:ascii="Comic Sans MS" w:hAnsi="Comic Sans MS"/>
                            <w:sz w:val="20"/>
                            <w:szCs w:val="20"/>
                          </w:rPr>
                          <w:t>https://tinyurl.com/4dhukrja</w:t>
                        </w:r>
                      </w:hyperlink>
                      <w:r w:rsidR="00A9074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8CF64FB" w14:textId="77777777" w:rsidR="00463DE1" w:rsidRPr="00463DE1" w:rsidRDefault="00463DE1" w:rsidP="00463DE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14FC0E22" wp14:editId="7F97B76A">
            <wp:simplePos x="0" y="0"/>
            <wp:positionH relativeFrom="column">
              <wp:posOffset>-156192</wp:posOffset>
            </wp:positionH>
            <wp:positionV relativeFrom="page">
              <wp:posOffset>7658837</wp:posOffset>
            </wp:positionV>
            <wp:extent cx="1022350" cy="1695450"/>
            <wp:effectExtent l="0" t="0" r="6350" b="0"/>
            <wp:wrapSquare wrapText="bothSides"/>
            <wp:docPr id="1417846526" name="Picture 8" descr="A cartoon of a policeman holding a swo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846526" name="Picture 8" descr="A cartoon of a policeman holding a sword&#10;&#10;AI-generated content may be incorrect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63BB255" wp14:editId="196F8AC4">
            <wp:simplePos x="0" y="0"/>
            <wp:positionH relativeFrom="column">
              <wp:posOffset>29210</wp:posOffset>
            </wp:positionH>
            <wp:positionV relativeFrom="paragraph">
              <wp:posOffset>2018665</wp:posOffset>
            </wp:positionV>
            <wp:extent cx="5946775" cy="850900"/>
            <wp:effectExtent l="0" t="0" r="0" b="6350"/>
            <wp:wrapSquare wrapText="bothSides"/>
            <wp:docPr id="803723349" name="Picture 3" descr="A crossword puzzle with black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723349" name="Picture 3" descr="A crossword puzzle with black letters&#10;&#10;AI-generated content may be incorrect.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6775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FCEE7A1" wp14:editId="56834EAE">
                <wp:simplePos x="0" y="0"/>
                <wp:positionH relativeFrom="column">
                  <wp:posOffset>-285499</wp:posOffset>
                </wp:positionH>
                <wp:positionV relativeFrom="paragraph">
                  <wp:posOffset>424170</wp:posOffset>
                </wp:positionV>
                <wp:extent cx="6612941" cy="1546403"/>
                <wp:effectExtent l="0" t="19050" r="0" b="0"/>
                <wp:wrapNone/>
                <wp:docPr id="1962352883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2941" cy="1546403"/>
                          <a:chOff x="0" y="0"/>
                          <a:chExt cx="8992870" cy="2324459"/>
                        </a:xfrm>
                      </wpg:grpSpPr>
                      <pic:pic xmlns:pic="http://schemas.openxmlformats.org/drawingml/2006/picture">
                        <pic:nvPicPr>
                          <pic:cNvPr id="1060547696" name="Picture 1" descr="A white screen with a black base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2584"/>
                            <a:ext cx="8992870" cy="23018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32528934" name="Picture 2" descr="A crossword puzzle with black squares and letters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5021" y="329822"/>
                            <a:ext cx="8229600" cy="13163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7009369" name="Picture 5" descr="A cartoon car with a black background&#10;&#10;AI-generated content may be incorrect.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81728" y="1456363"/>
                            <a:ext cx="1560195" cy="8648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643876" name="Freeform: Shape 6"/>
                        <wps:cNvSpPr/>
                        <wps:spPr>
                          <a:xfrm>
                            <a:off x="124359" y="37214"/>
                            <a:ext cx="417094" cy="404081"/>
                          </a:xfrm>
                          <a:custGeom>
                            <a:avLst/>
                            <a:gdLst>
                              <a:gd name="connsiteX0" fmla="*/ 417094 w 417094"/>
                              <a:gd name="connsiteY0" fmla="*/ 25828 h 404081"/>
                              <a:gd name="connsiteX1" fmla="*/ 26569 w 417094"/>
                              <a:gd name="connsiteY1" fmla="*/ 35353 h 404081"/>
                              <a:gd name="connsiteX2" fmla="*/ 36094 w 417094"/>
                              <a:gd name="connsiteY2" fmla="*/ 368728 h 404081"/>
                              <a:gd name="connsiteX3" fmla="*/ 45619 w 417094"/>
                              <a:gd name="connsiteY3" fmla="*/ 378253 h 4040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417094" h="404081">
                                <a:moveTo>
                                  <a:pt x="417094" y="25828"/>
                                </a:moveTo>
                                <a:cubicBezTo>
                                  <a:pt x="253581" y="2015"/>
                                  <a:pt x="90069" y="-21797"/>
                                  <a:pt x="26569" y="35353"/>
                                </a:cubicBezTo>
                                <a:cubicBezTo>
                                  <a:pt x="-36931" y="92503"/>
                                  <a:pt x="32919" y="311578"/>
                                  <a:pt x="36094" y="368728"/>
                                </a:cubicBezTo>
                                <a:cubicBezTo>
                                  <a:pt x="39269" y="425878"/>
                                  <a:pt x="42444" y="402065"/>
                                  <a:pt x="45619" y="378253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2356923" name="Freeform: Shape 6"/>
                        <wps:cNvSpPr/>
                        <wps:spPr>
                          <a:xfrm>
                            <a:off x="175565" y="88421"/>
                            <a:ext cx="417094" cy="404081"/>
                          </a:xfrm>
                          <a:custGeom>
                            <a:avLst/>
                            <a:gdLst>
                              <a:gd name="connsiteX0" fmla="*/ 417094 w 417094"/>
                              <a:gd name="connsiteY0" fmla="*/ 25828 h 404081"/>
                              <a:gd name="connsiteX1" fmla="*/ 26569 w 417094"/>
                              <a:gd name="connsiteY1" fmla="*/ 35353 h 404081"/>
                              <a:gd name="connsiteX2" fmla="*/ 36094 w 417094"/>
                              <a:gd name="connsiteY2" fmla="*/ 368728 h 404081"/>
                              <a:gd name="connsiteX3" fmla="*/ 45619 w 417094"/>
                              <a:gd name="connsiteY3" fmla="*/ 378253 h 4040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417094" h="404081">
                                <a:moveTo>
                                  <a:pt x="417094" y="25828"/>
                                </a:moveTo>
                                <a:cubicBezTo>
                                  <a:pt x="253581" y="2015"/>
                                  <a:pt x="90069" y="-21797"/>
                                  <a:pt x="26569" y="35353"/>
                                </a:cubicBezTo>
                                <a:cubicBezTo>
                                  <a:pt x="-36931" y="92503"/>
                                  <a:pt x="32919" y="311578"/>
                                  <a:pt x="36094" y="368728"/>
                                </a:cubicBezTo>
                                <a:cubicBezTo>
                                  <a:pt x="39269" y="425878"/>
                                  <a:pt x="42444" y="402065"/>
                                  <a:pt x="45619" y="378253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9846750" name="Freeform: Shape 6"/>
                        <wps:cNvSpPr/>
                        <wps:spPr>
                          <a:xfrm rot="5688311">
                            <a:off x="8367141" y="86973"/>
                            <a:ext cx="417094" cy="404081"/>
                          </a:xfrm>
                          <a:custGeom>
                            <a:avLst/>
                            <a:gdLst>
                              <a:gd name="connsiteX0" fmla="*/ 417094 w 417094"/>
                              <a:gd name="connsiteY0" fmla="*/ 25828 h 404081"/>
                              <a:gd name="connsiteX1" fmla="*/ 26569 w 417094"/>
                              <a:gd name="connsiteY1" fmla="*/ 35353 h 404081"/>
                              <a:gd name="connsiteX2" fmla="*/ 36094 w 417094"/>
                              <a:gd name="connsiteY2" fmla="*/ 368728 h 404081"/>
                              <a:gd name="connsiteX3" fmla="*/ 45619 w 417094"/>
                              <a:gd name="connsiteY3" fmla="*/ 378253 h 4040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417094" h="404081">
                                <a:moveTo>
                                  <a:pt x="417094" y="25828"/>
                                </a:moveTo>
                                <a:cubicBezTo>
                                  <a:pt x="253581" y="2015"/>
                                  <a:pt x="90069" y="-21797"/>
                                  <a:pt x="26569" y="35353"/>
                                </a:cubicBezTo>
                                <a:cubicBezTo>
                                  <a:pt x="-36931" y="92503"/>
                                  <a:pt x="32919" y="311578"/>
                                  <a:pt x="36094" y="368728"/>
                                </a:cubicBezTo>
                                <a:cubicBezTo>
                                  <a:pt x="39269" y="425878"/>
                                  <a:pt x="42444" y="402065"/>
                                  <a:pt x="45619" y="378253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9113223" name="Straight Connector 7"/>
                        <wps:cNvCnPr/>
                        <wps:spPr>
                          <a:xfrm>
                            <a:off x="8792871" y="571224"/>
                            <a:ext cx="0" cy="8001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4559921" name="Straight Connector 7"/>
                        <wps:cNvCnPr/>
                        <wps:spPr>
                          <a:xfrm>
                            <a:off x="8880653" y="659006"/>
                            <a:ext cx="0" cy="8001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09533119" name="Freeform: Shape 6"/>
                        <wps:cNvSpPr/>
                        <wps:spPr>
                          <a:xfrm rot="5688311">
                            <a:off x="8462239" y="6506"/>
                            <a:ext cx="417094" cy="404081"/>
                          </a:xfrm>
                          <a:custGeom>
                            <a:avLst/>
                            <a:gdLst>
                              <a:gd name="connsiteX0" fmla="*/ 417094 w 417094"/>
                              <a:gd name="connsiteY0" fmla="*/ 25828 h 404081"/>
                              <a:gd name="connsiteX1" fmla="*/ 26569 w 417094"/>
                              <a:gd name="connsiteY1" fmla="*/ 35353 h 404081"/>
                              <a:gd name="connsiteX2" fmla="*/ 36094 w 417094"/>
                              <a:gd name="connsiteY2" fmla="*/ 368728 h 404081"/>
                              <a:gd name="connsiteX3" fmla="*/ 45619 w 417094"/>
                              <a:gd name="connsiteY3" fmla="*/ 378253 h 4040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417094" h="404081">
                                <a:moveTo>
                                  <a:pt x="417094" y="25828"/>
                                </a:moveTo>
                                <a:cubicBezTo>
                                  <a:pt x="253581" y="2015"/>
                                  <a:pt x="90069" y="-21797"/>
                                  <a:pt x="26569" y="35353"/>
                                </a:cubicBezTo>
                                <a:cubicBezTo>
                                  <a:pt x="-36931" y="92503"/>
                                  <a:pt x="32919" y="311578"/>
                                  <a:pt x="36094" y="368728"/>
                                </a:cubicBezTo>
                                <a:cubicBezTo>
                                  <a:pt x="39269" y="425878"/>
                                  <a:pt x="42444" y="402065"/>
                                  <a:pt x="45619" y="378253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3BFCBF" id="Group 9" o:spid="_x0000_s1026" style="position:absolute;margin-left:-22.5pt;margin-top:33.4pt;width:520.7pt;height:121.75pt;z-index:251661312;mso-width-relative:margin;mso-height-relative:margin" coordsize="89928,232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A white screen with a black base&#10;&#10;AI-generated content may be incorrect." style="position:absolute;top:225;width:89928;height:230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">
                  <v:imagedata r:id="rId19" o:title="A white screen with a black base&#10;&#10;AI-generated content may be incorrect"/>
                </v:shape>
                <v:shape id="Picture 2" o:spid="_x0000_s1028" type="#_x0000_t75" alt="A crossword puzzle with black squares and letters&#10;&#10;AI-generated content may be incorrect." style="position:absolute;left:3950;top:3298;width:82296;height:13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">
                  <v:imagedata r:id="rId20" o:title="A crossword puzzle with black squares and letters&#10;&#10;AI-generated content may be incorrect"/>
                </v:shape>
                <v:shape id="Picture 5" o:spid="_x0000_s1029" type="#_x0000_t75" alt="A cartoon car with a black background&#10;&#10;AI-generated content may be incorrect." style="position:absolute;left:46817;top:14563;width:15602;height:8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">
                  <v:imagedata r:id="rId21" o:title="A cartoon car with a black background&#10;&#10;AI-generated content may be incorrect"/>
                </v:shape>
                <v:shape id="Freeform: Shape 6" o:spid="_x0000_s1030" style="position:absolute;left:1243;top:372;width:4171;height:4040;visibility:visible;mso-wrap-style:square;v-text-anchor:middle" coordsize="417094,404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" path="m417094,25828c253581,2015,90069,-21797,26569,35353v-63500,57150,6350,276225,9525,333375c39269,425878,42444,402065,45619,378253e" filled="f" strokecolor="black [3200]" strokeweight=".5pt">
                  <v:stroke joinstyle="miter"/>
                  <v:path arrowok="t" o:connecttype="custom" o:connectlocs="417094,25828;26569,35353;36094,368728;45619,378253" o:connectangles="0,0,0,0"/>
                </v:shape>
                <v:shape id="Freeform: Shape 6" o:spid="_x0000_s1031" style="position:absolute;left:1755;top:884;width:4171;height:4041;visibility:visible;mso-wrap-style:square;v-text-anchor:middle" coordsize="417094,404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" path="m417094,25828c253581,2015,90069,-21797,26569,35353v-63500,57150,6350,276225,9525,333375c39269,425878,42444,402065,45619,378253e" filled="f" strokecolor="black [3200]" strokeweight=".5pt">
                  <v:stroke joinstyle="miter"/>
                  <v:path arrowok="t" o:connecttype="custom" o:connectlocs="417094,25828;26569,35353;36094,368728;45619,378253" o:connectangles="0,0,0,0"/>
                </v:shape>
                <v:shape id="Freeform: Shape 6" o:spid="_x0000_s1032" style="position:absolute;left:83671;top:869;width:4171;height:4041;rotation:6213152fd;visibility:visible;mso-wrap-style:square;v-text-anchor:middle" coordsize="417094,404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" path="m417094,25828c253581,2015,90069,-21797,26569,35353v-63500,57150,6350,276225,9525,333375c39269,425878,42444,402065,45619,378253e" filled="f" strokecolor="black [3200]" strokeweight=".5pt">
                  <v:stroke joinstyle="miter"/>
                  <v:path arrowok="t" o:connecttype="custom" o:connectlocs="417094,25828;26569,35353;36094,368728;45619,378253" o:connectangles="0,0,0,0"/>
                </v:shape>
                <v:line id="Straight Connector 7" o:spid="_x0000_s1033" style="position:absolute;visibility:visible;mso-wrap-style:square" from="87928,5712" to="87928,13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" strokecolor="black [3200]" strokeweight=".5pt">
                  <v:stroke joinstyle="miter"/>
                </v:line>
                <v:line id="Straight Connector 7" o:spid="_x0000_s1034" style="position:absolute;visibility:visible;mso-wrap-style:square" from="88806,6590" to="88806,14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" strokecolor="black [3200]" strokeweight=".5pt">
                  <v:stroke joinstyle="miter"/>
                </v:line>
                <v:shape id="Freeform: Shape 6" o:spid="_x0000_s1035" style="position:absolute;left:84623;top:64;width:4170;height:4041;rotation:6213152fd;visibility:visible;mso-wrap-style:square;v-text-anchor:middle" coordsize="417094,404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" path="m417094,25828c253581,2015,90069,-21797,26569,35353v-63500,57150,6350,276225,9525,333375c39269,425878,42444,402065,45619,378253e" filled="f" strokecolor="black [3200]" strokeweight=".5pt">
                  <v:stroke joinstyle="miter"/>
                  <v:path arrowok="t" o:connecttype="custom" o:connectlocs="417094,25828;26569,35353;36094,368728;45619,378253" o:connectangles="0,0,0,0"/>
                </v:shape>
              </v:group>
            </w:pict>
          </mc:Fallback>
        </mc:AlternateContent>
      </w:r>
      <w:r>
        <w:rPr>
          <w:rFonts w:ascii="Comic Sans MS" w:hAnsi="Comic Sans MS" w:cs="Times New Roman"/>
          <w:sz w:val="24"/>
          <w:szCs w:val="24"/>
        </w:rPr>
        <w:t>Fallen Phrases Puzzle</w:t>
      </w:r>
    </w:p>
    <w:sectPr w:rsidR="00811075" w:rsidRPr="00811075">
      <w:head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92D6B" w14:textId="77777777" w:rsidR="005D558C" w:rsidRDefault="005D558C" w:rsidP="009D5A8E">
      <w:pPr>
        <w:spacing w:after="0" w:line="240" w:lineRule="auto"/>
      </w:pPr>
      <w:r>
        <w:separator/>
      </w:r>
    </w:p>
  </w:endnote>
  <w:endnote w:type="continuationSeparator" w:id="0">
    <w:p w14:paraId="32FC9A9E" w14:textId="77777777" w:rsidR="005D558C" w:rsidRDefault="005D558C" w:rsidP="009D5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8BC13" w14:textId="77777777" w:rsidR="005D558C" w:rsidRDefault="005D558C" w:rsidP="009D5A8E">
      <w:pPr>
        <w:spacing w:after="0" w:line="240" w:lineRule="auto"/>
      </w:pPr>
      <w:r>
        <w:separator/>
      </w:r>
    </w:p>
  </w:footnote>
  <w:footnote w:type="continuationSeparator" w:id="0">
    <w:p w14:paraId="71E73463" w14:textId="77777777" w:rsidR="005D558C" w:rsidRDefault="005D558C" w:rsidP="009D5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B5C01" w14:textId="73F1C71E" w:rsidR="009D5A8E" w:rsidRPr="009D5A8E" w:rsidRDefault="006A1B40">
    <w:pPr>
      <w:pStyle w:val="Head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3/30</w:t>
    </w:r>
    <w:r w:rsidR="00527599">
      <w:rPr>
        <w:rFonts w:ascii="Times New Roman" w:hAnsi="Times New Roman" w:cs="Times New Roman"/>
        <w:sz w:val="28"/>
        <w:szCs w:val="28"/>
      </w:rPr>
      <w:t>/2024</w:t>
    </w:r>
    <w:r w:rsidR="009D5A8E" w:rsidRPr="009D5A8E">
      <w:rPr>
        <w:rFonts w:ascii="Times New Roman" w:hAnsi="Times New Roman" w:cs="Times New Roman"/>
        <w:sz w:val="28"/>
        <w:szCs w:val="28"/>
      </w:rPr>
      <w:tab/>
    </w:r>
    <w:r w:rsidR="00527599">
      <w:rPr>
        <w:rFonts w:ascii="Times New Roman" w:hAnsi="Times New Roman" w:cs="Times New Roman"/>
        <w:sz w:val="28"/>
        <w:szCs w:val="28"/>
      </w:rPr>
      <w:t>The Sign of His Presence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D27BB"/>
    <w:multiLevelType w:val="hybridMultilevel"/>
    <w:tmpl w:val="C672BE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E37E47"/>
    <w:multiLevelType w:val="hybridMultilevel"/>
    <w:tmpl w:val="87125D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287D51"/>
    <w:multiLevelType w:val="hybridMultilevel"/>
    <w:tmpl w:val="9E3C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86732"/>
    <w:multiLevelType w:val="hybridMultilevel"/>
    <w:tmpl w:val="9E2C7EAA"/>
    <w:lvl w:ilvl="0" w:tplc="3AD0A9F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C54FD5"/>
    <w:multiLevelType w:val="hybridMultilevel"/>
    <w:tmpl w:val="57C8E88C"/>
    <w:lvl w:ilvl="0" w:tplc="D754606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6873C2"/>
    <w:multiLevelType w:val="hybridMultilevel"/>
    <w:tmpl w:val="42983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B267A"/>
    <w:multiLevelType w:val="hybridMultilevel"/>
    <w:tmpl w:val="59847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82D79"/>
    <w:multiLevelType w:val="hybridMultilevel"/>
    <w:tmpl w:val="21F655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164986">
    <w:abstractNumId w:val="6"/>
  </w:num>
  <w:num w:numId="2" w16cid:durableId="1754162024">
    <w:abstractNumId w:val="5"/>
  </w:num>
  <w:num w:numId="3" w16cid:durableId="1472598400">
    <w:abstractNumId w:val="2"/>
  </w:num>
  <w:num w:numId="4" w16cid:durableId="930044624">
    <w:abstractNumId w:val="3"/>
  </w:num>
  <w:num w:numId="5" w16cid:durableId="1104115295">
    <w:abstractNumId w:val="4"/>
  </w:num>
  <w:num w:numId="6" w16cid:durableId="1099839080">
    <w:abstractNumId w:val="7"/>
  </w:num>
  <w:num w:numId="7" w16cid:durableId="765544125">
    <w:abstractNumId w:val="0"/>
  </w:num>
  <w:num w:numId="8" w16cid:durableId="518736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599"/>
    <w:rsid w:val="000F0CF5"/>
    <w:rsid w:val="001F5537"/>
    <w:rsid w:val="0024239C"/>
    <w:rsid w:val="00250655"/>
    <w:rsid w:val="00261773"/>
    <w:rsid w:val="00277051"/>
    <w:rsid w:val="003B34CE"/>
    <w:rsid w:val="003C14FF"/>
    <w:rsid w:val="00424579"/>
    <w:rsid w:val="00463DE1"/>
    <w:rsid w:val="004C165A"/>
    <w:rsid w:val="00527599"/>
    <w:rsid w:val="005A3E97"/>
    <w:rsid w:val="005D558C"/>
    <w:rsid w:val="006408A6"/>
    <w:rsid w:val="006A1B40"/>
    <w:rsid w:val="00764BA4"/>
    <w:rsid w:val="007B04F5"/>
    <w:rsid w:val="00811075"/>
    <w:rsid w:val="0094394C"/>
    <w:rsid w:val="00994283"/>
    <w:rsid w:val="009D5A8E"/>
    <w:rsid w:val="00A90749"/>
    <w:rsid w:val="00CC4A82"/>
    <w:rsid w:val="00CE04BD"/>
    <w:rsid w:val="00D26FE6"/>
    <w:rsid w:val="00DC5D22"/>
    <w:rsid w:val="00F056D9"/>
    <w:rsid w:val="00F5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82096"/>
  <w15:chartTrackingRefBased/>
  <w15:docId w15:val="{8CAB3BC6-41CF-4DB4-B061-921DB0ED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A8E"/>
  </w:style>
  <w:style w:type="paragraph" w:styleId="Footer">
    <w:name w:val="footer"/>
    <w:basedOn w:val="Normal"/>
    <w:link w:val="FooterChar"/>
    <w:uiPriority w:val="99"/>
    <w:unhideWhenUsed/>
    <w:rsid w:val="009D5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A8E"/>
  </w:style>
  <w:style w:type="paragraph" w:styleId="ListParagraph">
    <w:name w:val="List Paragraph"/>
    <w:basedOn w:val="Normal"/>
    <w:uiPriority w:val="34"/>
    <w:qFormat/>
    <w:rsid w:val="009D5A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07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7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4dhukrja" TargetMode="External"/><Relationship Id="rId13" Type="http://schemas.openxmlformats.org/officeDocument/2006/relationships/hyperlink" Target="https://tinyurl.com/4dhukrja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hyperlink" Target="https://tinyurl.com/4yxdkc39" TargetMode="External"/><Relationship Id="rId12" Type="http://schemas.openxmlformats.org/officeDocument/2006/relationships/hyperlink" Target="https://tinyurl.com/4dhukrja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hyperlink" Target="https://tinyurl.com/4dhukrja" TargetMode="External"/><Relationship Id="rId19" Type="http://schemas.openxmlformats.org/officeDocument/2006/relationships/image" Target="media/image60.png"/><Relationship Id="rId4" Type="http://schemas.openxmlformats.org/officeDocument/2006/relationships/webSettings" Target="webSettings.xml"/><Relationship Id="rId9" Type="http://schemas.openxmlformats.org/officeDocument/2006/relationships/hyperlink" Target="https://tinyurl.com/4yxdkc39" TargetMode="External"/><Relationship Id="rId14" Type="http://schemas.openxmlformats.org/officeDocument/2006/relationships/image" Target="media/image2.jpg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039\Documents\Custom%20Office%20Templates\S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S3.dotx</Template>
  <TotalTime>68</TotalTime>
  <Pages>5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19039</dc:creator>
  <cp:keywords/>
  <dc:description/>
  <cp:lastModifiedBy>Steve Armstrong</cp:lastModifiedBy>
  <cp:revision>6</cp:revision>
  <dcterms:created xsi:type="dcterms:W3CDTF">2025-03-06T19:26:00Z</dcterms:created>
  <dcterms:modified xsi:type="dcterms:W3CDTF">2025-03-10T20:07:00Z</dcterms:modified>
</cp:coreProperties>
</file>