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44FD"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FD18157" w14:textId="77777777" w:rsidR="00261773" w:rsidRDefault="00261773" w:rsidP="00261773">
      <w:pPr>
        <w:spacing w:after="0"/>
        <w:rPr>
          <w:rFonts w:ascii="Times New Roman" w:hAnsi="Times New Roman" w:cs="Times New Roman"/>
          <w:sz w:val="24"/>
          <w:szCs w:val="24"/>
        </w:rPr>
      </w:pPr>
    </w:p>
    <w:p w14:paraId="1C4709F0"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 xml:space="preserve">About what sort of news would you get </w:t>
      </w:r>
      <w:proofErr w:type="gramStart"/>
      <w:r w:rsidRPr="00B24FAF">
        <w:rPr>
          <w:rFonts w:ascii="Times New Roman" w:hAnsi="Times New Roman" w:cs="Times New Roman"/>
          <w:sz w:val="24"/>
          <w:szCs w:val="24"/>
        </w:rPr>
        <w:t>excited</w:t>
      </w:r>
      <w:proofErr w:type="gramEnd"/>
      <w:r w:rsidRPr="00B24FAF">
        <w:rPr>
          <w:rFonts w:ascii="Times New Roman" w:hAnsi="Times New Roman" w:cs="Times New Roman"/>
          <w:sz w:val="24"/>
          <w:szCs w:val="24"/>
        </w:rPr>
        <w:t xml:space="preserve"> right now?</w:t>
      </w:r>
    </w:p>
    <w:p w14:paraId="6C550B3C"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win the lottery</w:t>
      </w:r>
    </w:p>
    <w:p w14:paraId="159CEED7" w14:textId="77777777" w:rsidR="00B24FAF" w:rsidRPr="00B24FAF" w:rsidRDefault="00B24FAF" w:rsidP="00B24FAF">
      <w:pPr>
        <w:numPr>
          <w:ilvl w:val="0"/>
          <w:numId w:val="4"/>
        </w:numPr>
        <w:spacing w:after="0"/>
        <w:rPr>
          <w:rFonts w:ascii="Times New Roman" w:hAnsi="Times New Roman" w:cs="Times New Roman"/>
          <w:sz w:val="24"/>
          <w:szCs w:val="24"/>
        </w:rPr>
      </w:pPr>
      <w:proofErr w:type="gramStart"/>
      <w:r w:rsidRPr="00B24FAF">
        <w:rPr>
          <w:rFonts w:ascii="Times New Roman" w:hAnsi="Times New Roman" w:cs="Times New Roman"/>
          <w:sz w:val="24"/>
          <w:szCs w:val="24"/>
        </w:rPr>
        <w:t>your</w:t>
      </w:r>
      <w:proofErr w:type="gramEnd"/>
      <w:r w:rsidRPr="00B24FAF">
        <w:rPr>
          <w:rFonts w:ascii="Times New Roman" w:hAnsi="Times New Roman" w:cs="Times New Roman"/>
          <w:sz w:val="24"/>
          <w:szCs w:val="24"/>
        </w:rPr>
        <w:t xml:space="preserve"> child </w:t>
      </w:r>
      <w:proofErr w:type="gramStart"/>
      <w:r w:rsidRPr="00B24FAF">
        <w:rPr>
          <w:rFonts w:ascii="Times New Roman" w:hAnsi="Times New Roman" w:cs="Times New Roman"/>
          <w:sz w:val="24"/>
          <w:szCs w:val="24"/>
        </w:rPr>
        <w:t>receive</w:t>
      </w:r>
      <w:proofErr w:type="gramEnd"/>
      <w:r w:rsidRPr="00B24FAF">
        <w:rPr>
          <w:rFonts w:ascii="Times New Roman" w:hAnsi="Times New Roman" w:cs="Times New Roman"/>
          <w:sz w:val="24"/>
          <w:szCs w:val="24"/>
        </w:rPr>
        <w:t xml:space="preserve"> a full ride scholarship</w:t>
      </w:r>
    </w:p>
    <w:p w14:paraId="40837344" w14:textId="1B1DE59A" w:rsidR="00B24FAF" w:rsidRPr="00B24FAF" w:rsidRDefault="00B24FAF" w:rsidP="00B24FAF">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your son/daughter deployed overseas in the military suddenly showed up at the door</w:t>
      </w:r>
    </w:p>
    <w:p w14:paraId="0DE9C449"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your child got an A on a test</w:t>
      </w:r>
    </w:p>
    <w:p w14:paraId="5C1BCA0F"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you got an offer (at your price) for the house you’ve been trying to sell</w:t>
      </w:r>
    </w:p>
    <w:p w14:paraId="31237B5D" w14:textId="77777777" w:rsidR="00B24FAF" w:rsidRPr="00B24FAF" w:rsidRDefault="00B24FAF" w:rsidP="00B24FAF">
      <w:pPr>
        <w:numPr>
          <w:ilvl w:val="0"/>
          <w:numId w:val="4"/>
        </w:numPr>
        <w:spacing w:after="0"/>
        <w:rPr>
          <w:rFonts w:ascii="Times New Roman" w:hAnsi="Times New Roman" w:cs="Times New Roman"/>
          <w:sz w:val="24"/>
          <w:szCs w:val="24"/>
        </w:rPr>
      </w:pPr>
      <w:proofErr w:type="gramStart"/>
      <w:r w:rsidRPr="00B24FAF">
        <w:rPr>
          <w:rFonts w:ascii="Times New Roman" w:hAnsi="Times New Roman" w:cs="Times New Roman"/>
          <w:sz w:val="24"/>
          <w:szCs w:val="24"/>
        </w:rPr>
        <w:t>your</w:t>
      </w:r>
      <w:proofErr w:type="gramEnd"/>
      <w:r w:rsidRPr="00B24FAF">
        <w:rPr>
          <w:rFonts w:ascii="Times New Roman" w:hAnsi="Times New Roman" w:cs="Times New Roman"/>
          <w:sz w:val="24"/>
          <w:szCs w:val="24"/>
        </w:rPr>
        <w:t xml:space="preserve"> team won the championship</w:t>
      </w:r>
    </w:p>
    <w:p w14:paraId="635BC1DE" w14:textId="77777777" w:rsidR="009D5A8E" w:rsidRDefault="009D5A8E" w:rsidP="00261773">
      <w:pPr>
        <w:spacing w:after="0"/>
        <w:rPr>
          <w:rFonts w:ascii="Times New Roman" w:hAnsi="Times New Roman" w:cs="Times New Roman"/>
          <w:sz w:val="24"/>
          <w:szCs w:val="24"/>
        </w:rPr>
      </w:pPr>
    </w:p>
    <w:p w14:paraId="522944A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43AAC4F" w14:textId="77777777" w:rsidR="00261773" w:rsidRDefault="00261773" w:rsidP="00261773">
      <w:pPr>
        <w:spacing w:after="0"/>
        <w:rPr>
          <w:rFonts w:ascii="Times New Roman" w:hAnsi="Times New Roman" w:cs="Times New Roman"/>
          <w:sz w:val="24"/>
          <w:szCs w:val="24"/>
        </w:rPr>
      </w:pPr>
    </w:p>
    <w:p w14:paraId="49C3DEF4"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Jesus friends and disciples got some news that excited them!</w:t>
      </w:r>
    </w:p>
    <w:p w14:paraId="7A4D0204" w14:textId="7B1F2E47" w:rsidR="00B24FAF" w:rsidRDefault="00B24FAF" w:rsidP="00B24FAF">
      <w:pPr>
        <w:pStyle w:val="ListParagraph"/>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 xml:space="preserve">Jesus, who died on the cross, was </w:t>
      </w:r>
      <w:r w:rsidRPr="00B24FAF">
        <w:rPr>
          <w:rFonts w:ascii="Times New Roman" w:hAnsi="Times New Roman" w:cs="Times New Roman"/>
          <w:i/>
          <w:iCs/>
          <w:sz w:val="24"/>
          <w:szCs w:val="24"/>
        </w:rPr>
        <w:t>alive</w:t>
      </w:r>
      <w:r w:rsidRPr="00B24FAF">
        <w:rPr>
          <w:rFonts w:ascii="Times New Roman" w:hAnsi="Times New Roman" w:cs="Times New Roman"/>
          <w:sz w:val="24"/>
          <w:szCs w:val="24"/>
        </w:rPr>
        <w:t>!</w:t>
      </w:r>
    </w:p>
    <w:p w14:paraId="36801D84" w14:textId="5A8A4F6F" w:rsidR="00B24FAF" w:rsidRPr="00B24FAF" w:rsidRDefault="00B24FAF" w:rsidP="00B24FA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can be excited because Jesus’ resurrection makes eternal life possible.</w:t>
      </w:r>
    </w:p>
    <w:p w14:paraId="29F101AE" w14:textId="77777777" w:rsidR="009D5A8E" w:rsidRDefault="009D5A8E" w:rsidP="00261773">
      <w:pPr>
        <w:spacing w:after="0"/>
        <w:rPr>
          <w:rFonts w:ascii="Times New Roman" w:hAnsi="Times New Roman" w:cs="Times New Roman"/>
          <w:sz w:val="24"/>
          <w:szCs w:val="24"/>
        </w:rPr>
      </w:pPr>
    </w:p>
    <w:p w14:paraId="1DDA45C8" w14:textId="256BF5BC" w:rsidR="009D5A8E" w:rsidRDefault="00B24FAF"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9BEF395" wp14:editId="371F500C">
                <wp:simplePos x="0" y="0"/>
                <wp:positionH relativeFrom="column">
                  <wp:posOffset>2014105</wp:posOffset>
                </wp:positionH>
                <wp:positionV relativeFrom="paragraph">
                  <wp:posOffset>32616</wp:posOffset>
                </wp:positionV>
                <wp:extent cx="4339186" cy="647700"/>
                <wp:effectExtent l="19050" t="38100" r="42545" b="38100"/>
                <wp:wrapNone/>
                <wp:docPr id="1314232985" name="Text Box 1"/>
                <wp:cNvGraphicFramePr/>
                <a:graphic xmlns:a="http://schemas.openxmlformats.org/drawingml/2006/main">
                  <a:graphicData uri="http://schemas.microsoft.com/office/word/2010/wordprocessingShape">
                    <wps:wsp>
                      <wps:cNvSpPr txBox="1"/>
                      <wps:spPr>
                        <a:xfrm>
                          <a:off x="0" y="0"/>
                          <a:ext cx="4339186" cy="647700"/>
                        </a:xfrm>
                        <a:custGeom>
                          <a:avLst/>
                          <a:gdLst>
                            <a:gd name="connsiteX0" fmla="*/ 0 w 4339186"/>
                            <a:gd name="connsiteY0" fmla="*/ 0 h 647700"/>
                            <a:gd name="connsiteX1" fmla="*/ 455615 w 4339186"/>
                            <a:gd name="connsiteY1" fmla="*/ 0 h 647700"/>
                            <a:gd name="connsiteX2" fmla="*/ 954621 w 4339186"/>
                            <a:gd name="connsiteY2" fmla="*/ 0 h 647700"/>
                            <a:gd name="connsiteX3" fmla="*/ 1497019 w 4339186"/>
                            <a:gd name="connsiteY3" fmla="*/ 0 h 647700"/>
                            <a:gd name="connsiteX4" fmla="*/ 1952634 w 4339186"/>
                            <a:gd name="connsiteY4" fmla="*/ 0 h 647700"/>
                            <a:gd name="connsiteX5" fmla="*/ 2451640 w 4339186"/>
                            <a:gd name="connsiteY5" fmla="*/ 0 h 647700"/>
                            <a:gd name="connsiteX6" fmla="*/ 3080822 w 4339186"/>
                            <a:gd name="connsiteY6" fmla="*/ 0 h 647700"/>
                            <a:gd name="connsiteX7" fmla="*/ 3623220 w 4339186"/>
                            <a:gd name="connsiteY7" fmla="*/ 0 h 647700"/>
                            <a:gd name="connsiteX8" fmla="*/ 4339186 w 4339186"/>
                            <a:gd name="connsiteY8" fmla="*/ 0 h 647700"/>
                            <a:gd name="connsiteX9" fmla="*/ 4339186 w 4339186"/>
                            <a:gd name="connsiteY9" fmla="*/ 310896 h 647700"/>
                            <a:gd name="connsiteX10" fmla="*/ 4339186 w 4339186"/>
                            <a:gd name="connsiteY10" fmla="*/ 647700 h 647700"/>
                            <a:gd name="connsiteX11" fmla="*/ 3840180 w 4339186"/>
                            <a:gd name="connsiteY11" fmla="*/ 647700 h 647700"/>
                            <a:gd name="connsiteX12" fmla="*/ 3254390 w 4339186"/>
                            <a:gd name="connsiteY12" fmla="*/ 647700 h 647700"/>
                            <a:gd name="connsiteX13" fmla="*/ 2625208 w 4339186"/>
                            <a:gd name="connsiteY13" fmla="*/ 647700 h 647700"/>
                            <a:gd name="connsiteX14" fmla="*/ 2126201 w 4339186"/>
                            <a:gd name="connsiteY14" fmla="*/ 647700 h 647700"/>
                            <a:gd name="connsiteX15" fmla="*/ 1713978 w 4339186"/>
                            <a:gd name="connsiteY15" fmla="*/ 647700 h 647700"/>
                            <a:gd name="connsiteX16" fmla="*/ 1301756 w 4339186"/>
                            <a:gd name="connsiteY16" fmla="*/ 647700 h 647700"/>
                            <a:gd name="connsiteX17" fmla="*/ 715966 w 4339186"/>
                            <a:gd name="connsiteY17" fmla="*/ 647700 h 647700"/>
                            <a:gd name="connsiteX18" fmla="*/ 0 w 4339186"/>
                            <a:gd name="connsiteY18" fmla="*/ 647700 h 647700"/>
                            <a:gd name="connsiteX19" fmla="*/ 0 w 4339186"/>
                            <a:gd name="connsiteY19" fmla="*/ 343281 h 647700"/>
                            <a:gd name="connsiteX20" fmla="*/ 0 w 4339186"/>
                            <a:gd name="connsiteY20" fmla="*/ 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339186" h="647700" fill="none" extrusionOk="0">
                              <a:moveTo>
                                <a:pt x="0" y="0"/>
                              </a:moveTo>
                              <a:cubicBezTo>
                                <a:pt x="136978" y="-20217"/>
                                <a:pt x="360066" y="25246"/>
                                <a:pt x="455615" y="0"/>
                              </a:cubicBezTo>
                              <a:cubicBezTo>
                                <a:pt x="551165" y="-25246"/>
                                <a:pt x="798037" y="28275"/>
                                <a:pt x="954621" y="0"/>
                              </a:cubicBezTo>
                              <a:cubicBezTo>
                                <a:pt x="1111205" y="-28275"/>
                                <a:pt x="1333556" y="44764"/>
                                <a:pt x="1497019" y="0"/>
                              </a:cubicBezTo>
                              <a:cubicBezTo>
                                <a:pt x="1660482" y="-44764"/>
                                <a:pt x="1755843" y="50267"/>
                                <a:pt x="1952634" y="0"/>
                              </a:cubicBezTo>
                              <a:cubicBezTo>
                                <a:pt x="2149426" y="-50267"/>
                                <a:pt x="2304950" y="54362"/>
                                <a:pt x="2451640" y="0"/>
                              </a:cubicBezTo>
                              <a:cubicBezTo>
                                <a:pt x="2598330" y="-54362"/>
                                <a:pt x="2824572" y="67234"/>
                                <a:pt x="3080822" y="0"/>
                              </a:cubicBezTo>
                              <a:cubicBezTo>
                                <a:pt x="3337072" y="-67234"/>
                                <a:pt x="3405892" y="32289"/>
                                <a:pt x="3623220" y="0"/>
                              </a:cubicBezTo>
                              <a:cubicBezTo>
                                <a:pt x="3840548" y="-32289"/>
                                <a:pt x="4185373" y="40876"/>
                                <a:pt x="4339186" y="0"/>
                              </a:cubicBezTo>
                              <a:cubicBezTo>
                                <a:pt x="4368633" y="140358"/>
                                <a:pt x="4327532" y="239082"/>
                                <a:pt x="4339186" y="310896"/>
                              </a:cubicBezTo>
                              <a:cubicBezTo>
                                <a:pt x="4350840" y="382710"/>
                                <a:pt x="4299624" y="532729"/>
                                <a:pt x="4339186" y="647700"/>
                              </a:cubicBezTo>
                              <a:cubicBezTo>
                                <a:pt x="4145132" y="661545"/>
                                <a:pt x="3941348" y="610353"/>
                                <a:pt x="3840180" y="647700"/>
                              </a:cubicBezTo>
                              <a:cubicBezTo>
                                <a:pt x="3739012" y="685047"/>
                                <a:pt x="3480752" y="613154"/>
                                <a:pt x="3254390" y="647700"/>
                              </a:cubicBezTo>
                              <a:cubicBezTo>
                                <a:pt x="3028028" y="682246"/>
                                <a:pt x="2770389" y="602054"/>
                                <a:pt x="2625208" y="647700"/>
                              </a:cubicBezTo>
                              <a:cubicBezTo>
                                <a:pt x="2480027" y="693346"/>
                                <a:pt x="2283629" y="606873"/>
                                <a:pt x="2126201" y="647700"/>
                              </a:cubicBezTo>
                              <a:cubicBezTo>
                                <a:pt x="1968773" y="688527"/>
                                <a:pt x="1805070" y="646597"/>
                                <a:pt x="1713978" y="647700"/>
                              </a:cubicBezTo>
                              <a:cubicBezTo>
                                <a:pt x="1622886" y="648803"/>
                                <a:pt x="1391480" y="622539"/>
                                <a:pt x="1301756" y="647700"/>
                              </a:cubicBezTo>
                              <a:cubicBezTo>
                                <a:pt x="1212032" y="672861"/>
                                <a:pt x="958848" y="628817"/>
                                <a:pt x="715966" y="647700"/>
                              </a:cubicBezTo>
                              <a:cubicBezTo>
                                <a:pt x="473084" y="666583"/>
                                <a:pt x="267025" y="632764"/>
                                <a:pt x="0" y="647700"/>
                              </a:cubicBezTo>
                              <a:cubicBezTo>
                                <a:pt x="-26930" y="578349"/>
                                <a:pt x="35326" y="463094"/>
                                <a:pt x="0" y="343281"/>
                              </a:cubicBezTo>
                              <a:cubicBezTo>
                                <a:pt x="-35326" y="223468"/>
                                <a:pt x="16390" y="150286"/>
                                <a:pt x="0" y="0"/>
                              </a:cubicBezTo>
                              <a:close/>
                            </a:path>
                            <a:path w="4339186" h="647700" stroke="0" extrusionOk="0">
                              <a:moveTo>
                                <a:pt x="0" y="0"/>
                              </a:moveTo>
                              <a:cubicBezTo>
                                <a:pt x="110934" y="-29989"/>
                                <a:pt x="323087" y="36351"/>
                                <a:pt x="412223" y="0"/>
                              </a:cubicBezTo>
                              <a:cubicBezTo>
                                <a:pt x="501359" y="-36351"/>
                                <a:pt x="716809" y="23180"/>
                                <a:pt x="998013" y="0"/>
                              </a:cubicBezTo>
                              <a:cubicBezTo>
                                <a:pt x="1279217" y="-23180"/>
                                <a:pt x="1425182" y="26687"/>
                                <a:pt x="1583803" y="0"/>
                              </a:cubicBezTo>
                              <a:cubicBezTo>
                                <a:pt x="1742424" y="-26687"/>
                                <a:pt x="1928568" y="24727"/>
                                <a:pt x="2082809" y="0"/>
                              </a:cubicBezTo>
                              <a:cubicBezTo>
                                <a:pt x="2237050" y="-24727"/>
                                <a:pt x="2352973" y="1317"/>
                                <a:pt x="2495032" y="0"/>
                              </a:cubicBezTo>
                              <a:cubicBezTo>
                                <a:pt x="2637091" y="-1317"/>
                                <a:pt x="2815692" y="39474"/>
                                <a:pt x="2950646" y="0"/>
                              </a:cubicBezTo>
                              <a:cubicBezTo>
                                <a:pt x="3085600" y="-39474"/>
                                <a:pt x="3291506" y="24710"/>
                                <a:pt x="3449653" y="0"/>
                              </a:cubicBezTo>
                              <a:cubicBezTo>
                                <a:pt x="3607800" y="-24710"/>
                                <a:pt x="4122991" y="13824"/>
                                <a:pt x="4339186" y="0"/>
                              </a:cubicBezTo>
                              <a:cubicBezTo>
                                <a:pt x="4356814" y="91021"/>
                                <a:pt x="4318932" y="249829"/>
                                <a:pt x="4339186" y="317373"/>
                              </a:cubicBezTo>
                              <a:cubicBezTo>
                                <a:pt x="4359440" y="384917"/>
                                <a:pt x="4334865" y="564063"/>
                                <a:pt x="4339186" y="647700"/>
                              </a:cubicBezTo>
                              <a:cubicBezTo>
                                <a:pt x="4137987" y="650538"/>
                                <a:pt x="3985659" y="600051"/>
                                <a:pt x="3796788" y="647700"/>
                              </a:cubicBezTo>
                              <a:cubicBezTo>
                                <a:pt x="3607917" y="695349"/>
                                <a:pt x="3379736" y="621049"/>
                                <a:pt x="3210998" y="647700"/>
                              </a:cubicBezTo>
                              <a:cubicBezTo>
                                <a:pt x="3042260" y="674351"/>
                                <a:pt x="2863704" y="638476"/>
                                <a:pt x="2755383" y="647700"/>
                              </a:cubicBezTo>
                              <a:cubicBezTo>
                                <a:pt x="2647063" y="656924"/>
                                <a:pt x="2264474" y="589017"/>
                                <a:pt x="2126201" y="647700"/>
                              </a:cubicBezTo>
                              <a:cubicBezTo>
                                <a:pt x="1987928" y="706383"/>
                                <a:pt x="1707602" y="577522"/>
                                <a:pt x="1540411" y="647700"/>
                              </a:cubicBezTo>
                              <a:cubicBezTo>
                                <a:pt x="1373220" y="717878"/>
                                <a:pt x="1261790" y="596779"/>
                                <a:pt x="1041405" y="647700"/>
                              </a:cubicBezTo>
                              <a:cubicBezTo>
                                <a:pt x="821020" y="698621"/>
                                <a:pt x="791235" y="631864"/>
                                <a:pt x="629182" y="647700"/>
                              </a:cubicBezTo>
                              <a:cubicBezTo>
                                <a:pt x="467129" y="663536"/>
                                <a:pt x="263453" y="622259"/>
                                <a:pt x="0" y="647700"/>
                              </a:cubicBezTo>
                              <a:cubicBezTo>
                                <a:pt x="-66" y="578601"/>
                                <a:pt x="1229" y="490112"/>
                                <a:pt x="0" y="343281"/>
                              </a:cubicBezTo>
                              <a:cubicBezTo>
                                <a:pt x="-1229" y="196450"/>
                                <a:pt x="29299" y="145666"/>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104128010">
                                <a:prstGeom prst="rect">
                                  <a:avLst/>
                                </a:prstGeom>
                                <ask:type>
                                  <ask:lineSketchScribble/>
                                </ask:type>
                              </ask:lineSketchStyleProps>
                            </a:ext>
                          </a:extLst>
                        </a:ln>
                      </wps:spPr>
                      <wps:txbx>
                        <w:txbxContent>
                          <w:p w14:paraId="5D86F25C" w14:textId="66999454" w:rsidR="00B24FAF" w:rsidRPr="00B24FAF" w:rsidRDefault="00B24FAF" w:rsidP="00B24FA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624174" w:rsidRPr="00061A56">
                                <w:rPr>
                                  <w:rStyle w:val="Hyperlink"/>
                                  <w:rFonts w:ascii="Times New Roman" w:hAnsi="Times New Roman" w:cs="Times New Roman"/>
                                  <w:sz w:val="20"/>
                                  <w:szCs w:val="20"/>
                                </w:rPr>
                                <w:t>https://tinyurl.com/2d76emvw</w:t>
                              </w:r>
                            </w:hyperlink>
                            <w:r w:rsidR="00624174">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hyperlink r:id="rId8" w:history="1">
                              <w:r w:rsidR="00804EDF" w:rsidRPr="00061A56">
                                <w:rPr>
                                  <w:rStyle w:val="Hyperlink"/>
                                  <w:rFonts w:ascii="Times New Roman" w:hAnsi="Times New Roman" w:cs="Times New Roman"/>
                                  <w:sz w:val="20"/>
                                  <w:szCs w:val="20"/>
                                </w:rPr>
                                <w:t>https://tinyurl.com/3kfm5z4p</w:t>
                              </w:r>
                            </w:hyperlink>
                            <w:r w:rsidR="00804EDF">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F395" id="_x0000_t202" coordsize="21600,21600" o:spt="202" path="m,l,21600r21600,l21600,xe">
                <v:stroke joinstyle="miter"/>
                <v:path gradientshapeok="t" o:connecttype="rect"/>
              </v:shapetype>
              <v:shape id="Text Box 1" o:spid="_x0000_s1026" type="#_x0000_t202" style="position:absolute;margin-left:158.6pt;margin-top:2.55pt;width:341.6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" fillcolor="white [3201]" strokeweight=".5pt">
                <v:textbox>
                  <w:txbxContent>
                    <w:p w14:paraId="5D86F25C" w14:textId="66999454" w:rsidR="00B24FAF" w:rsidRPr="00B24FAF" w:rsidRDefault="00B24FAF" w:rsidP="00B24FAF">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00624174" w:rsidRPr="00061A56">
                          <w:rPr>
                            <w:rStyle w:val="Hyperlink"/>
                            <w:rFonts w:ascii="Times New Roman" w:hAnsi="Times New Roman" w:cs="Times New Roman"/>
                            <w:sz w:val="20"/>
                            <w:szCs w:val="20"/>
                          </w:rPr>
                          <w:t>https://tinyurl.com/2d76emvw</w:t>
                        </w:r>
                      </w:hyperlink>
                      <w:r w:rsidR="00624174">
                        <w:rPr>
                          <w:rFonts w:ascii="Times New Roman" w:hAnsi="Times New Roman" w:cs="Times New Roman"/>
                          <w:sz w:val="20"/>
                          <w:szCs w:val="20"/>
                        </w:rPr>
                        <w:t xml:space="preserve"> </w:t>
                      </w:r>
                      <w:r>
                        <w:rPr>
                          <w:rFonts w:ascii="Times New Roman" w:hAnsi="Times New Roman" w:cs="Times New Roman"/>
                          <w:sz w:val="20"/>
                          <w:szCs w:val="20"/>
                        </w:rPr>
                        <w:t xml:space="preserve">.   If you have no wi-fi where you teach, it is best to download the video file to your computer from </w:t>
                      </w:r>
                      <w:hyperlink r:id="rId10" w:history="1">
                        <w:r w:rsidR="00804EDF" w:rsidRPr="00061A56">
                          <w:rPr>
                            <w:rStyle w:val="Hyperlink"/>
                            <w:rFonts w:ascii="Times New Roman" w:hAnsi="Times New Roman" w:cs="Times New Roman"/>
                            <w:sz w:val="20"/>
                            <w:szCs w:val="20"/>
                          </w:rPr>
                          <w:t>https://tinyurl.com/3kfm5z4p</w:t>
                        </w:r>
                      </w:hyperlink>
                      <w:r w:rsidR="00804EDF">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59B3CDC4" w14:textId="77777777" w:rsidR="00261773" w:rsidRDefault="00261773" w:rsidP="00261773">
      <w:pPr>
        <w:spacing w:after="0"/>
        <w:rPr>
          <w:rFonts w:ascii="Times New Roman" w:hAnsi="Times New Roman" w:cs="Times New Roman"/>
          <w:sz w:val="24"/>
          <w:szCs w:val="24"/>
        </w:rPr>
      </w:pPr>
    </w:p>
    <w:p w14:paraId="64503A26" w14:textId="570C4AD9" w:rsidR="00B24FAF"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B24FAF">
        <w:rPr>
          <w:rFonts w:ascii="Times New Roman" w:hAnsi="Times New Roman" w:cs="Times New Roman"/>
          <w:sz w:val="24"/>
          <w:szCs w:val="24"/>
        </w:rPr>
        <w:t xml:space="preserve"> The Tomb Was Empty!</w:t>
      </w:r>
    </w:p>
    <w:p w14:paraId="5E03FA4B" w14:textId="77777777" w:rsidR="00261773" w:rsidRDefault="00261773" w:rsidP="00261773">
      <w:pPr>
        <w:spacing w:after="0"/>
        <w:rPr>
          <w:rFonts w:ascii="Times New Roman" w:hAnsi="Times New Roman" w:cs="Times New Roman"/>
          <w:sz w:val="24"/>
          <w:szCs w:val="24"/>
        </w:rPr>
      </w:pPr>
    </w:p>
    <w:p w14:paraId="59A60A47" w14:textId="59D0C07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B24FAF">
        <w:rPr>
          <w:rFonts w:ascii="Times New Roman" w:hAnsi="Times New Roman" w:cs="Times New Roman"/>
          <w:sz w:val="24"/>
          <w:szCs w:val="24"/>
        </w:rPr>
        <w:t xml:space="preserve"> a surprise.</w:t>
      </w:r>
    </w:p>
    <w:p w14:paraId="51E5295F" w14:textId="77777777" w:rsidR="009D5A8E" w:rsidRDefault="009D5A8E" w:rsidP="00261773">
      <w:pPr>
        <w:spacing w:after="0"/>
        <w:rPr>
          <w:rFonts w:ascii="Times New Roman" w:hAnsi="Times New Roman" w:cs="Times New Roman"/>
          <w:sz w:val="24"/>
          <w:szCs w:val="24"/>
        </w:rPr>
      </w:pPr>
    </w:p>
    <w:p w14:paraId="359A513B" w14:textId="77777777" w:rsidR="00B24FAF" w:rsidRPr="00DC0A24" w:rsidRDefault="00B24FAF" w:rsidP="00B24FAF">
      <w:pPr>
        <w:spacing w:after="0" w:line="240" w:lineRule="auto"/>
        <w:rPr>
          <w:rFonts w:ascii="Times New Roman" w:eastAsia="Times New Roman" w:hAnsi="Times New Roman" w:cs="Times New Roman"/>
          <w:szCs w:val="24"/>
        </w:rPr>
      </w:pPr>
      <w:r w:rsidRPr="00DC0A24">
        <w:rPr>
          <w:rFonts w:ascii="Times New Roman" w:eastAsia="Times New Roman" w:hAnsi="Times New Roman" w:cs="Times New Roman"/>
          <w:szCs w:val="24"/>
        </w:rPr>
        <w:t xml:space="preserve">John 20:1-2 (NIV)  Early on the first day of the week, while it was still dark, Mary Magdalene went to the tomb and saw that the stone had been removed from the entrance. [2] So she came running to Simon Peter and the other disciple, the one Jesus loved, and said, "They have taken the Lord out of the tomb, and we don't know where they have put him!" </w:t>
      </w:r>
    </w:p>
    <w:p w14:paraId="142A4B60" w14:textId="77777777" w:rsidR="00B24FAF" w:rsidRDefault="00B24FAF" w:rsidP="00261773">
      <w:pPr>
        <w:spacing w:after="0"/>
        <w:rPr>
          <w:rFonts w:ascii="Times New Roman" w:hAnsi="Times New Roman" w:cs="Times New Roman"/>
          <w:sz w:val="24"/>
          <w:szCs w:val="24"/>
        </w:rPr>
      </w:pPr>
    </w:p>
    <w:p w14:paraId="109D2FD8"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Suppose you are a news writer … fill in the who, what, where, etc.</w:t>
      </w:r>
    </w:p>
    <w:p w14:paraId="79412611"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Who?</w:t>
      </w:r>
      <w:r w:rsidRPr="00B24FAF">
        <w:rPr>
          <w:rFonts w:ascii="Times New Roman" w:hAnsi="Times New Roman" w:cs="Times New Roman"/>
          <w:sz w:val="24"/>
          <w:szCs w:val="24"/>
        </w:rPr>
        <w:tab/>
      </w:r>
      <w:r w:rsidRPr="00B24FAF">
        <w:rPr>
          <w:rFonts w:ascii="Times New Roman" w:hAnsi="Times New Roman" w:cs="Times New Roman"/>
          <w:sz w:val="24"/>
          <w:szCs w:val="24"/>
        </w:rPr>
        <w:tab/>
        <w:t>Mary Magdalene, Peter, John</w:t>
      </w:r>
    </w:p>
    <w:p w14:paraId="535E47A5"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What?</w:t>
      </w:r>
      <w:r w:rsidRPr="00B24FAF">
        <w:rPr>
          <w:rFonts w:ascii="Times New Roman" w:hAnsi="Times New Roman" w:cs="Times New Roman"/>
          <w:sz w:val="24"/>
          <w:szCs w:val="24"/>
        </w:rPr>
        <w:tab/>
      </w:r>
      <w:r w:rsidRPr="00B24FAF">
        <w:rPr>
          <w:rFonts w:ascii="Times New Roman" w:hAnsi="Times New Roman" w:cs="Times New Roman"/>
          <w:sz w:val="24"/>
          <w:szCs w:val="24"/>
        </w:rPr>
        <w:tab/>
        <w:t>Stone removed from entrance of tomb, Mary runs to tell Peter and John</w:t>
      </w:r>
    </w:p>
    <w:p w14:paraId="62EF6D51"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Where?</w:t>
      </w:r>
      <w:r w:rsidRPr="00B24FAF">
        <w:rPr>
          <w:rFonts w:ascii="Times New Roman" w:hAnsi="Times New Roman" w:cs="Times New Roman"/>
          <w:sz w:val="24"/>
          <w:szCs w:val="24"/>
        </w:rPr>
        <w:tab/>
      </w:r>
      <w:proofErr w:type="gramStart"/>
      <w:r w:rsidRPr="00B24FAF">
        <w:rPr>
          <w:rFonts w:ascii="Times New Roman" w:hAnsi="Times New Roman" w:cs="Times New Roman"/>
          <w:sz w:val="24"/>
          <w:szCs w:val="24"/>
        </w:rPr>
        <w:t>Grave yard</w:t>
      </w:r>
      <w:proofErr w:type="gramEnd"/>
      <w:r w:rsidRPr="00B24FAF">
        <w:rPr>
          <w:rFonts w:ascii="Times New Roman" w:hAnsi="Times New Roman" w:cs="Times New Roman"/>
          <w:sz w:val="24"/>
          <w:szCs w:val="24"/>
        </w:rPr>
        <w:t xml:space="preserve"> where Jesus had been buried</w:t>
      </w:r>
    </w:p>
    <w:p w14:paraId="1641973E"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When?</w:t>
      </w:r>
      <w:r w:rsidRPr="00B24FAF">
        <w:rPr>
          <w:rFonts w:ascii="Times New Roman" w:hAnsi="Times New Roman" w:cs="Times New Roman"/>
          <w:sz w:val="24"/>
          <w:szCs w:val="24"/>
        </w:rPr>
        <w:tab/>
      </w:r>
      <w:r w:rsidRPr="00B24FAF">
        <w:rPr>
          <w:rFonts w:ascii="Times New Roman" w:hAnsi="Times New Roman" w:cs="Times New Roman"/>
          <w:sz w:val="24"/>
          <w:szCs w:val="24"/>
        </w:rPr>
        <w:tab/>
        <w:t>Early 1</w:t>
      </w:r>
      <w:r w:rsidRPr="00B24FAF">
        <w:rPr>
          <w:rFonts w:ascii="Times New Roman" w:hAnsi="Times New Roman" w:cs="Times New Roman"/>
          <w:sz w:val="24"/>
          <w:szCs w:val="24"/>
          <w:vertAlign w:val="superscript"/>
        </w:rPr>
        <w:t>st</w:t>
      </w:r>
      <w:r w:rsidRPr="00B24FAF">
        <w:rPr>
          <w:rFonts w:ascii="Times New Roman" w:hAnsi="Times New Roman" w:cs="Times New Roman"/>
          <w:sz w:val="24"/>
          <w:szCs w:val="24"/>
        </w:rPr>
        <w:t xml:space="preserve"> day of week, still dark</w:t>
      </w:r>
    </w:p>
    <w:p w14:paraId="6D53DEB1"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Why?</w:t>
      </w:r>
      <w:r w:rsidRPr="00B24FAF">
        <w:rPr>
          <w:rFonts w:ascii="Times New Roman" w:hAnsi="Times New Roman" w:cs="Times New Roman"/>
          <w:sz w:val="24"/>
          <w:szCs w:val="24"/>
        </w:rPr>
        <w:tab/>
      </w:r>
      <w:r w:rsidRPr="00B24FAF">
        <w:rPr>
          <w:rFonts w:ascii="Times New Roman" w:hAnsi="Times New Roman" w:cs="Times New Roman"/>
          <w:sz w:val="24"/>
          <w:szCs w:val="24"/>
        </w:rPr>
        <w:tab/>
        <w:t>She thought someone had stolen Jesus’ body</w:t>
      </w:r>
    </w:p>
    <w:p w14:paraId="45931CD8"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How?</w:t>
      </w:r>
      <w:r w:rsidRPr="00B24FAF">
        <w:rPr>
          <w:rFonts w:ascii="Times New Roman" w:hAnsi="Times New Roman" w:cs="Times New Roman"/>
          <w:sz w:val="24"/>
          <w:szCs w:val="24"/>
        </w:rPr>
        <w:tab/>
      </w:r>
      <w:r w:rsidRPr="00B24FAF">
        <w:rPr>
          <w:rFonts w:ascii="Times New Roman" w:hAnsi="Times New Roman" w:cs="Times New Roman"/>
          <w:sz w:val="24"/>
          <w:szCs w:val="24"/>
        </w:rPr>
        <w:tab/>
        <w:t>She didn’t know how it happened, didn’t know exactly what happened</w:t>
      </w:r>
    </w:p>
    <w:p w14:paraId="37C65DB7" w14:textId="77777777" w:rsidR="00B24FAF" w:rsidRDefault="00B24FAF" w:rsidP="00B24FAF">
      <w:pPr>
        <w:spacing w:after="0"/>
        <w:rPr>
          <w:rFonts w:ascii="Times New Roman" w:hAnsi="Times New Roman" w:cs="Times New Roman"/>
          <w:sz w:val="24"/>
          <w:szCs w:val="24"/>
        </w:rPr>
      </w:pPr>
    </w:p>
    <w:p w14:paraId="27373919" w14:textId="77777777" w:rsidR="00B24FAF" w:rsidRDefault="00B24FAF" w:rsidP="00B24FAF">
      <w:pPr>
        <w:spacing w:after="0"/>
        <w:rPr>
          <w:rFonts w:ascii="Times New Roman" w:hAnsi="Times New Roman" w:cs="Times New Roman"/>
          <w:sz w:val="24"/>
          <w:szCs w:val="24"/>
        </w:rPr>
      </w:pPr>
      <w:r w:rsidRPr="00DC0A24">
        <w:rPr>
          <w:rFonts w:ascii="Times New Roman" w:hAnsi="Times New Roman" w:cs="Times New Roman"/>
          <w:sz w:val="24"/>
          <w:szCs w:val="24"/>
        </w:rPr>
        <w:t xml:space="preserve">What does the fact that Mary went to a tomb where Jesus had been buried indicate? </w:t>
      </w:r>
    </w:p>
    <w:p w14:paraId="6B975225" w14:textId="5E3DD251" w:rsidR="00B24FAF" w:rsidRDefault="00B24FAF" w:rsidP="00B24FAF">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assumed the body was still there</w:t>
      </w:r>
    </w:p>
    <w:p w14:paraId="7C382BBF" w14:textId="255EC466" w:rsidR="00B24FAF" w:rsidRDefault="00B24FAF" w:rsidP="00B24FA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she anticipated continuing with further burial tasks</w:t>
      </w:r>
    </w:p>
    <w:p w14:paraId="2ADD28E2" w14:textId="59DB0312" w:rsidR="00B24FAF" w:rsidRDefault="00B24FAF" w:rsidP="00B24FA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other writers mention their anticipation of needing to move the stone</w:t>
      </w:r>
    </w:p>
    <w:p w14:paraId="3A5C4A69" w14:textId="6933EE21" w:rsidR="00B24FAF" w:rsidRDefault="00B24FAF" w:rsidP="00B24FAF">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basically, she assumed Jesus was still dead</w:t>
      </w:r>
    </w:p>
    <w:p w14:paraId="19E7952B" w14:textId="77777777" w:rsidR="00B24FAF" w:rsidRDefault="00B24FAF" w:rsidP="00B24FAF">
      <w:pPr>
        <w:spacing w:after="0"/>
        <w:rPr>
          <w:rFonts w:ascii="Times New Roman" w:hAnsi="Times New Roman" w:cs="Times New Roman"/>
          <w:sz w:val="24"/>
          <w:szCs w:val="24"/>
        </w:rPr>
      </w:pPr>
    </w:p>
    <w:p w14:paraId="5CEB943D" w14:textId="77777777" w:rsidR="00B24FAF" w:rsidRDefault="00B24FAF" w:rsidP="00B24FAF">
      <w:pPr>
        <w:spacing w:after="0"/>
        <w:rPr>
          <w:rFonts w:ascii="Times New Roman" w:hAnsi="Times New Roman" w:cs="Times New Roman"/>
          <w:sz w:val="24"/>
          <w:szCs w:val="24"/>
        </w:rPr>
      </w:pPr>
    </w:p>
    <w:p w14:paraId="04271E19" w14:textId="77777777" w:rsidR="00B24FAF" w:rsidRDefault="00B24FAF" w:rsidP="00B24FAF">
      <w:pPr>
        <w:spacing w:after="0"/>
        <w:rPr>
          <w:rFonts w:ascii="Times New Roman" w:hAnsi="Times New Roman" w:cs="Times New Roman"/>
          <w:sz w:val="24"/>
          <w:szCs w:val="24"/>
        </w:rPr>
      </w:pPr>
    </w:p>
    <w:p w14:paraId="6537EAE4" w14:textId="77777777" w:rsidR="00B24FAF" w:rsidRPr="00B24FAF" w:rsidRDefault="00B24FAF" w:rsidP="00B24FAF">
      <w:pPr>
        <w:spacing w:after="0"/>
        <w:rPr>
          <w:rFonts w:ascii="Times New Roman" w:hAnsi="Times New Roman" w:cs="Times New Roman"/>
          <w:sz w:val="24"/>
          <w:szCs w:val="24"/>
        </w:rPr>
      </w:pPr>
    </w:p>
    <w:p w14:paraId="0B42F75F"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lastRenderedPageBreak/>
        <w:t>Mary found the tomb empty … what thoughts would have run through your mind if  you unexpectedly discovered the empty tomb?</w:t>
      </w:r>
    </w:p>
    <w:p w14:paraId="23189D47" w14:textId="77777777" w:rsidR="00B24FAF" w:rsidRPr="00B24FAF" w:rsidRDefault="00B24FAF" w:rsidP="00B24FAF">
      <w:pPr>
        <w:numPr>
          <w:ilvl w:val="0"/>
          <w:numId w:val="5"/>
        </w:numPr>
        <w:spacing w:after="0"/>
        <w:rPr>
          <w:rFonts w:ascii="Times New Roman" w:hAnsi="Times New Roman" w:cs="Times New Roman"/>
          <w:sz w:val="24"/>
          <w:szCs w:val="24"/>
        </w:rPr>
      </w:pPr>
      <w:r w:rsidRPr="00B24FAF">
        <w:rPr>
          <w:rFonts w:ascii="Times New Roman" w:hAnsi="Times New Roman" w:cs="Times New Roman"/>
          <w:sz w:val="24"/>
          <w:szCs w:val="24"/>
        </w:rPr>
        <w:t xml:space="preserve">Oh no, another thing </w:t>
      </w:r>
      <w:proofErr w:type="gramStart"/>
      <w:r w:rsidRPr="00B24FAF">
        <w:rPr>
          <w:rFonts w:ascii="Times New Roman" w:hAnsi="Times New Roman" w:cs="Times New Roman"/>
          <w:sz w:val="24"/>
          <w:szCs w:val="24"/>
        </w:rPr>
        <w:t>gone</w:t>
      </w:r>
      <w:proofErr w:type="gramEnd"/>
      <w:r w:rsidRPr="00B24FAF">
        <w:rPr>
          <w:rFonts w:ascii="Times New Roman" w:hAnsi="Times New Roman" w:cs="Times New Roman"/>
          <w:sz w:val="24"/>
          <w:szCs w:val="24"/>
        </w:rPr>
        <w:t xml:space="preserve"> wrong</w:t>
      </w:r>
    </w:p>
    <w:p w14:paraId="02567541" w14:textId="77777777" w:rsidR="00B24FAF" w:rsidRPr="00B24FAF" w:rsidRDefault="00B24FAF" w:rsidP="00B24FAF">
      <w:pPr>
        <w:numPr>
          <w:ilvl w:val="0"/>
          <w:numId w:val="5"/>
        </w:numPr>
        <w:spacing w:after="0"/>
        <w:rPr>
          <w:rFonts w:ascii="Times New Roman" w:hAnsi="Times New Roman" w:cs="Times New Roman"/>
          <w:sz w:val="24"/>
          <w:szCs w:val="24"/>
        </w:rPr>
      </w:pPr>
      <w:proofErr w:type="gramStart"/>
      <w:r w:rsidRPr="00B24FAF">
        <w:rPr>
          <w:rFonts w:ascii="Times New Roman" w:hAnsi="Times New Roman" w:cs="Times New Roman"/>
          <w:sz w:val="24"/>
          <w:szCs w:val="24"/>
        </w:rPr>
        <w:t>first</w:t>
      </w:r>
      <w:proofErr w:type="gramEnd"/>
      <w:r w:rsidRPr="00B24FAF">
        <w:rPr>
          <w:rFonts w:ascii="Times New Roman" w:hAnsi="Times New Roman" w:cs="Times New Roman"/>
          <w:sz w:val="24"/>
          <w:szCs w:val="24"/>
        </w:rPr>
        <w:t xml:space="preserve"> they kill Him, now they steal, hide the body</w:t>
      </w:r>
    </w:p>
    <w:p w14:paraId="49DCE487" w14:textId="77777777" w:rsidR="00B24FAF" w:rsidRPr="00B24FAF" w:rsidRDefault="00B24FAF" w:rsidP="00B24FAF">
      <w:pPr>
        <w:numPr>
          <w:ilvl w:val="0"/>
          <w:numId w:val="5"/>
        </w:numPr>
        <w:spacing w:after="0"/>
        <w:rPr>
          <w:rFonts w:ascii="Times New Roman" w:hAnsi="Times New Roman" w:cs="Times New Roman"/>
          <w:sz w:val="24"/>
          <w:szCs w:val="24"/>
        </w:rPr>
      </w:pPr>
      <w:r w:rsidRPr="00B24FAF">
        <w:rPr>
          <w:rFonts w:ascii="Times New Roman" w:hAnsi="Times New Roman" w:cs="Times New Roman"/>
          <w:sz w:val="24"/>
          <w:szCs w:val="24"/>
        </w:rPr>
        <w:t>will the Pharisees and other religious leaders never give up</w:t>
      </w:r>
    </w:p>
    <w:p w14:paraId="3A37E570" w14:textId="77777777" w:rsidR="00B24FAF" w:rsidRPr="00B24FAF" w:rsidRDefault="00B24FAF" w:rsidP="00B24FAF">
      <w:pPr>
        <w:numPr>
          <w:ilvl w:val="0"/>
          <w:numId w:val="5"/>
        </w:numPr>
        <w:spacing w:after="0"/>
        <w:rPr>
          <w:rFonts w:ascii="Times New Roman" w:hAnsi="Times New Roman" w:cs="Times New Roman"/>
          <w:sz w:val="24"/>
          <w:szCs w:val="24"/>
        </w:rPr>
      </w:pPr>
      <w:proofErr w:type="gramStart"/>
      <w:r w:rsidRPr="00B24FAF">
        <w:rPr>
          <w:rFonts w:ascii="Times New Roman" w:hAnsi="Times New Roman" w:cs="Times New Roman"/>
          <w:sz w:val="24"/>
          <w:szCs w:val="24"/>
        </w:rPr>
        <w:t>how</w:t>
      </w:r>
      <w:proofErr w:type="gramEnd"/>
      <w:r w:rsidRPr="00B24FAF">
        <w:rPr>
          <w:rFonts w:ascii="Times New Roman" w:hAnsi="Times New Roman" w:cs="Times New Roman"/>
          <w:sz w:val="24"/>
          <w:szCs w:val="24"/>
        </w:rPr>
        <w:t xml:space="preserve"> can this kind of thing happen</w:t>
      </w:r>
    </w:p>
    <w:p w14:paraId="0D69D4BB" w14:textId="77777777" w:rsidR="00B24FAF" w:rsidRPr="00B24FAF" w:rsidRDefault="00B24FAF" w:rsidP="00B24FAF">
      <w:pPr>
        <w:numPr>
          <w:ilvl w:val="0"/>
          <w:numId w:val="5"/>
        </w:numPr>
        <w:spacing w:after="0"/>
        <w:rPr>
          <w:rFonts w:ascii="Times New Roman" w:hAnsi="Times New Roman" w:cs="Times New Roman"/>
          <w:sz w:val="24"/>
          <w:szCs w:val="24"/>
        </w:rPr>
      </w:pPr>
      <w:r w:rsidRPr="00B24FAF">
        <w:rPr>
          <w:rFonts w:ascii="Times New Roman" w:hAnsi="Times New Roman" w:cs="Times New Roman"/>
          <w:sz w:val="24"/>
          <w:szCs w:val="24"/>
        </w:rPr>
        <w:t>who would be so nasty</w:t>
      </w:r>
    </w:p>
    <w:p w14:paraId="1D245D57" w14:textId="77777777" w:rsidR="00B24FAF" w:rsidRDefault="00B24FAF" w:rsidP="00B24FAF">
      <w:pPr>
        <w:spacing w:after="0"/>
        <w:rPr>
          <w:rFonts w:ascii="Times New Roman" w:hAnsi="Times New Roman" w:cs="Times New Roman"/>
          <w:sz w:val="24"/>
          <w:szCs w:val="24"/>
        </w:rPr>
      </w:pPr>
    </w:p>
    <w:p w14:paraId="44601E06"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 xml:space="preserve">Why do you think Mary assumed </w:t>
      </w:r>
      <w:r w:rsidRPr="00B24FAF">
        <w:rPr>
          <w:rFonts w:ascii="Times New Roman" w:hAnsi="Times New Roman" w:cs="Times New Roman"/>
          <w:i/>
          <w:iCs/>
          <w:sz w:val="24"/>
          <w:szCs w:val="24"/>
        </w:rPr>
        <w:t>someone</w:t>
      </w:r>
      <w:r w:rsidRPr="00B24FAF">
        <w:rPr>
          <w:rFonts w:ascii="Times New Roman" w:hAnsi="Times New Roman" w:cs="Times New Roman"/>
          <w:sz w:val="24"/>
          <w:szCs w:val="24"/>
        </w:rPr>
        <w:t xml:space="preserve"> had taken the body?</w:t>
      </w:r>
    </w:p>
    <w:p w14:paraId="366C9875"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the idea of the resurrection did not enter her mind</w:t>
      </w:r>
    </w:p>
    <w:p w14:paraId="7F2196E5"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she might not have been privy to Jesus’ teachings about His return from death</w:t>
      </w:r>
    </w:p>
    <w:p w14:paraId="46A6B997"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the controversy surrounding Jesus’ trial and execution suggested intrigue of some sort</w:t>
      </w:r>
    </w:p>
    <w:p w14:paraId="052AAD00"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she expected the body to be there … in her mind the only way for it to be gone was a theft or removal by someone</w:t>
      </w:r>
    </w:p>
    <w:p w14:paraId="513B95FE" w14:textId="77777777" w:rsidR="00B24FAF" w:rsidRPr="00B24FAF" w:rsidRDefault="00B24FAF" w:rsidP="00B24FAF">
      <w:pPr>
        <w:spacing w:after="0"/>
        <w:rPr>
          <w:rFonts w:ascii="Times New Roman" w:hAnsi="Times New Roman" w:cs="Times New Roman"/>
          <w:sz w:val="24"/>
          <w:szCs w:val="24"/>
        </w:rPr>
      </w:pPr>
    </w:p>
    <w:p w14:paraId="75F60591"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What part to you think Mary’s emotions related to Jesus’ death play in her reaction to the empty tomb?</w:t>
      </w:r>
    </w:p>
    <w:p w14:paraId="7A4072C6" w14:textId="77777777" w:rsidR="00B24FAF" w:rsidRPr="00B24FAF" w:rsidRDefault="00B24FAF" w:rsidP="00B24FAF">
      <w:pPr>
        <w:numPr>
          <w:ilvl w:val="0"/>
          <w:numId w:val="4"/>
        </w:numPr>
        <w:spacing w:after="0"/>
        <w:rPr>
          <w:rFonts w:ascii="Times New Roman" w:hAnsi="Times New Roman" w:cs="Times New Roman"/>
          <w:sz w:val="24"/>
          <w:szCs w:val="24"/>
        </w:rPr>
      </w:pPr>
      <w:proofErr w:type="gramStart"/>
      <w:r w:rsidRPr="00B24FAF">
        <w:rPr>
          <w:rFonts w:ascii="Times New Roman" w:hAnsi="Times New Roman" w:cs="Times New Roman"/>
          <w:sz w:val="24"/>
          <w:szCs w:val="24"/>
        </w:rPr>
        <w:t>all</w:t>
      </w:r>
      <w:proofErr w:type="gramEnd"/>
      <w:r w:rsidRPr="00B24FAF">
        <w:rPr>
          <w:rFonts w:ascii="Times New Roman" w:hAnsi="Times New Roman" w:cs="Times New Roman"/>
          <w:sz w:val="24"/>
          <w:szCs w:val="24"/>
        </w:rPr>
        <w:t xml:space="preserve"> she could think of was her friend was gone</w:t>
      </w:r>
    </w:p>
    <w:p w14:paraId="158013BD"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the image of His suffering on the cross filled her mind</w:t>
      </w:r>
    </w:p>
    <w:p w14:paraId="6D81EC3C"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there was no doubt He had died, painfully, horribly – she shared in that horror</w:t>
      </w:r>
    </w:p>
    <w:p w14:paraId="2C50AAF1"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these feelings crowded out any knowledge she might have had about Jesus’ predicted resurrection</w:t>
      </w:r>
    </w:p>
    <w:p w14:paraId="2DBA9DD1" w14:textId="77777777" w:rsidR="00B24FAF" w:rsidRPr="00B24FAF" w:rsidRDefault="00B24FAF" w:rsidP="00B24FAF">
      <w:pPr>
        <w:spacing w:after="0"/>
        <w:rPr>
          <w:rFonts w:ascii="Times New Roman" w:hAnsi="Times New Roman" w:cs="Times New Roman"/>
          <w:sz w:val="24"/>
          <w:szCs w:val="24"/>
        </w:rPr>
      </w:pPr>
    </w:p>
    <w:p w14:paraId="0319ABA1"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How do our emotions in a crisis prevent us from seeing the truth of a situation clearly?</w:t>
      </w:r>
    </w:p>
    <w:p w14:paraId="0AD9F2AB"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emotions are all that we can “hear” in our minds</w:t>
      </w:r>
    </w:p>
    <w:p w14:paraId="663F3FEC"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they “blind” us to reality</w:t>
      </w:r>
    </w:p>
    <w:p w14:paraId="23841B3E"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emotions distract us from acting rationally</w:t>
      </w:r>
    </w:p>
    <w:p w14:paraId="1E15CDE7"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 xml:space="preserve">in the extreme, they can cause depression and disable us from dealing with life </w:t>
      </w:r>
    </w:p>
    <w:p w14:paraId="7F6AD0D5" w14:textId="77777777" w:rsidR="00B24FAF" w:rsidRDefault="00B24FAF" w:rsidP="00B24FAF">
      <w:pPr>
        <w:spacing w:after="0"/>
        <w:rPr>
          <w:rFonts w:ascii="Times New Roman" w:hAnsi="Times New Roman" w:cs="Times New Roman"/>
          <w:sz w:val="24"/>
          <w:szCs w:val="24"/>
        </w:rPr>
      </w:pPr>
    </w:p>
    <w:p w14:paraId="666E98A7" w14:textId="5329A34E"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 xml:space="preserve">Mary was searching for Jesus’ remains in the </w:t>
      </w:r>
      <w:proofErr w:type="gramStart"/>
      <w:r w:rsidRPr="00B24FAF">
        <w:rPr>
          <w:rFonts w:ascii="Times New Roman" w:hAnsi="Times New Roman" w:cs="Times New Roman"/>
          <w:sz w:val="24"/>
          <w:szCs w:val="24"/>
        </w:rPr>
        <w:t>tomb, but</w:t>
      </w:r>
      <w:proofErr w:type="gramEnd"/>
      <w:r w:rsidRPr="00B24FAF">
        <w:rPr>
          <w:rFonts w:ascii="Times New Roman" w:hAnsi="Times New Roman" w:cs="Times New Roman"/>
          <w:sz w:val="24"/>
          <w:szCs w:val="24"/>
        </w:rPr>
        <w:t xml:space="preserve"> not finding them.  Where do you see people searching for Jesus, searching for God but not finding Him?</w:t>
      </w:r>
    </w:p>
    <w:p w14:paraId="3BE33BF3"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in church attendance, in doing good deeds to please God</w:t>
      </w:r>
    </w:p>
    <w:p w14:paraId="177FA7BB"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in mystical experiences (meditation, séances, etc.)</w:t>
      </w:r>
    </w:p>
    <w:p w14:paraId="17526B3B"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sometimes in emotion-filled worship events</w:t>
      </w:r>
    </w:p>
    <w:p w14:paraId="4FE8760C"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 xml:space="preserve">in </w:t>
      </w:r>
      <w:proofErr w:type="spellStart"/>
      <w:r w:rsidRPr="00B24FAF">
        <w:rPr>
          <w:rFonts w:ascii="Times New Roman" w:hAnsi="Times New Roman" w:cs="Times New Roman"/>
          <w:sz w:val="24"/>
          <w:szCs w:val="24"/>
        </w:rPr>
        <w:t>self help</w:t>
      </w:r>
      <w:proofErr w:type="spellEnd"/>
      <w:r w:rsidRPr="00B24FAF">
        <w:rPr>
          <w:rFonts w:ascii="Times New Roman" w:hAnsi="Times New Roman" w:cs="Times New Roman"/>
          <w:sz w:val="24"/>
          <w:szCs w:val="24"/>
        </w:rPr>
        <w:t xml:space="preserve"> books</w:t>
      </w:r>
    </w:p>
    <w:p w14:paraId="24058C5E" w14:textId="77777777" w:rsidR="00B24FAF" w:rsidRPr="00B24FAF" w:rsidRDefault="00B24FAF" w:rsidP="00B24FAF">
      <w:pPr>
        <w:numPr>
          <w:ilvl w:val="0"/>
          <w:numId w:val="4"/>
        </w:numPr>
        <w:spacing w:after="0"/>
        <w:rPr>
          <w:rFonts w:ascii="Times New Roman" w:hAnsi="Times New Roman" w:cs="Times New Roman"/>
          <w:sz w:val="24"/>
          <w:szCs w:val="24"/>
        </w:rPr>
      </w:pPr>
      <w:r w:rsidRPr="00B24FAF">
        <w:rPr>
          <w:rFonts w:ascii="Times New Roman" w:hAnsi="Times New Roman" w:cs="Times New Roman"/>
          <w:sz w:val="24"/>
          <w:szCs w:val="24"/>
        </w:rPr>
        <w:t>in the cults, in eastern religions – “there are many ways to God”</w:t>
      </w:r>
    </w:p>
    <w:p w14:paraId="62CD43E0" w14:textId="77777777" w:rsidR="00B24FAF" w:rsidRPr="00B24FAF" w:rsidRDefault="00B24FAF" w:rsidP="00B24FAF">
      <w:pPr>
        <w:spacing w:after="0"/>
        <w:rPr>
          <w:rFonts w:ascii="Times New Roman" w:hAnsi="Times New Roman" w:cs="Times New Roman"/>
          <w:sz w:val="24"/>
          <w:szCs w:val="24"/>
        </w:rPr>
      </w:pPr>
    </w:p>
    <w:p w14:paraId="0EB4C2DC" w14:textId="564643C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B24FAF">
        <w:rPr>
          <w:rFonts w:ascii="Times New Roman" w:hAnsi="Times New Roman" w:cs="Times New Roman"/>
          <w:sz w:val="24"/>
          <w:szCs w:val="24"/>
        </w:rPr>
        <w:t xml:space="preserve"> He’s Alive!</w:t>
      </w:r>
    </w:p>
    <w:p w14:paraId="47A42420" w14:textId="77777777" w:rsidR="00261773" w:rsidRDefault="00261773" w:rsidP="00261773">
      <w:pPr>
        <w:spacing w:after="0"/>
        <w:rPr>
          <w:rFonts w:ascii="Times New Roman" w:hAnsi="Times New Roman" w:cs="Times New Roman"/>
          <w:sz w:val="24"/>
          <w:szCs w:val="24"/>
        </w:rPr>
      </w:pPr>
    </w:p>
    <w:p w14:paraId="7F0AADEC" w14:textId="7989C10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B24FAF">
        <w:rPr>
          <w:rFonts w:ascii="Times New Roman" w:hAnsi="Times New Roman" w:cs="Times New Roman"/>
          <w:sz w:val="24"/>
          <w:szCs w:val="24"/>
        </w:rPr>
        <w:t xml:space="preserve"> mistaken identity.</w:t>
      </w:r>
    </w:p>
    <w:p w14:paraId="57BF2FD1" w14:textId="77777777" w:rsidR="009D5A8E" w:rsidRDefault="009D5A8E" w:rsidP="00261773">
      <w:pPr>
        <w:spacing w:after="0"/>
        <w:rPr>
          <w:rFonts w:ascii="Times New Roman" w:hAnsi="Times New Roman" w:cs="Times New Roman"/>
          <w:sz w:val="24"/>
          <w:szCs w:val="24"/>
        </w:rPr>
      </w:pPr>
    </w:p>
    <w:p w14:paraId="0F76D975" w14:textId="77777777" w:rsidR="00B24FAF" w:rsidRPr="00193290" w:rsidRDefault="00B24FAF" w:rsidP="00B24FAF">
      <w:pPr>
        <w:spacing w:after="0"/>
        <w:rPr>
          <w:rFonts w:ascii="Times New Roman" w:hAnsi="Times New Roman" w:cs="Times New Roman"/>
          <w:sz w:val="20"/>
          <w:szCs w:val="20"/>
        </w:rPr>
      </w:pPr>
      <w:r w:rsidRPr="00DC0A24">
        <w:rPr>
          <w:rFonts w:ascii="Times New Roman" w:hAnsi="Times New Roman" w:cs="Times New Roman"/>
          <w:sz w:val="20"/>
          <w:szCs w:val="20"/>
        </w:rPr>
        <w:t xml:space="preserve">John 20:11-16 (NIV)  but Mary stood outside the tomb crying. As she wept, she bent over to look into the tomb 12  and saw two angels in white, seated where Jesus' body had been, one at the head and the other at the foot. 13  They asked her, "Woman, why are you crying?" "They have taken my Lord away," she said, "and I don't know where they </w:t>
      </w:r>
      <w:r w:rsidRPr="00DC0A24">
        <w:rPr>
          <w:rFonts w:ascii="Times New Roman" w:hAnsi="Times New Roman" w:cs="Times New Roman"/>
          <w:sz w:val="20"/>
          <w:szCs w:val="20"/>
        </w:rPr>
        <w:lastRenderedPageBreak/>
        <w:t xml:space="preserve">have put him." 14  At this, she turned around and saw Jesus standing there, but she did not realize that it was Jesus. 15  "Woman," he said, "why are you crying? Who </w:t>
      </w:r>
      <w:proofErr w:type="gramStart"/>
      <w:r w:rsidRPr="00DC0A24">
        <w:rPr>
          <w:rFonts w:ascii="Times New Roman" w:hAnsi="Times New Roman" w:cs="Times New Roman"/>
          <w:sz w:val="20"/>
          <w:szCs w:val="20"/>
        </w:rPr>
        <w:t>is it</w:t>
      </w:r>
      <w:proofErr w:type="gramEnd"/>
      <w:r w:rsidRPr="00DC0A24">
        <w:rPr>
          <w:rFonts w:ascii="Times New Roman" w:hAnsi="Times New Roman" w:cs="Times New Roman"/>
          <w:sz w:val="20"/>
          <w:szCs w:val="20"/>
        </w:rPr>
        <w:t xml:space="preserve"> you are looking for?" Thinking he was the gardener, she said, "Sir, if you have carried him away, tell me where you have put him, and I will get him." 16  Jesus said to her, "Mary." She turned toward him and cried out in Aramaic, "Rabboni!" (which means Teacher).</w:t>
      </w:r>
    </w:p>
    <w:p w14:paraId="5C9A5325" w14:textId="77777777" w:rsidR="009D5A8E" w:rsidRDefault="009D5A8E" w:rsidP="00261773">
      <w:pPr>
        <w:spacing w:after="0"/>
        <w:rPr>
          <w:rFonts w:ascii="Times New Roman" w:hAnsi="Times New Roman" w:cs="Times New Roman"/>
          <w:sz w:val="24"/>
          <w:szCs w:val="24"/>
        </w:rPr>
      </w:pPr>
    </w:p>
    <w:p w14:paraId="074791CA"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What different things did Mary see?</w:t>
      </w:r>
    </w:p>
    <w:p w14:paraId="5FB0AE79"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the tomb</w:t>
      </w:r>
    </w:p>
    <w:p w14:paraId="18224BB9"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two angels seated in the tomb</w:t>
      </w:r>
    </w:p>
    <w:p w14:paraId="76BFC408"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someone she thought was the gardener</w:t>
      </w:r>
    </w:p>
    <w:p w14:paraId="35D06037" w14:textId="5C172363" w:rsid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 xml:space="preserve">the “gardener” turned out to be </w:t>
      </w:r>
      <w:r>
        <w:rPr>
          <w:rFonts w:ascii="Times New Roman" w:hAnsi="Times New Roman" w:cs="Times New Roman"/>
          <w:sz w:val="24"/>
          <w:szCs w:val="24"/>
        </w:rPr>
        <w:t>Jesus</w:t>
      </w:r>
    </w:p>
    <w:p w14:paraId="6F956A86" w14:textId="77777777" w:rsidR="00B24FAF" w:rsidRDefault="00B24FAF" w:rsidP="00B24FAF">
      <w:pPr>
        <w:spacing w:after="0"/>
        <w:rPr>
          <w:rFonts w:ascii="Times New Roman" w:hAnsi="Times New Roman" w:cs="Times New Roman"/>
          <w:sz w:val="24"/>
          <w:szCs w:val="24"/>
        </w:rPr>
      </w:pPr>
    </w:p>
    <w:p w14:paraId="13E773F6" w14:textId="4F0D6D09" w:rsidR="00B24FAF" w:rsidRDefault="00B24FAF" w:rsidP="00B24FAF">
      <w:pPr>
        <w:spacing w:after="0"/>
        <w:rPr>
          <w:rFonts w:ascii="Times New Roman" w:hAnsi="Times New Roman" w:cs="Times New Roman"/>
          <w:sz w:val="24"/>
          <w:szCs w:val="24"/>
        </w:rPr>
      </w:pPr>
      <w:r>
        <w:rPr>
          <w:rFonts w:ascii="Times New Roman" w:hAnsi="Times New Roman" w:cs="Times New Roman"/>
          <w:sz w:val="24"/>
          <w:szCs w:val="24"/>
        </w:rPr>
        <w:t xml:space="preserve">More importantly was what she did </w:t>
      </w:r>
      <w:r>
        <w:rPr>
          <w:rFonts w:ascii="Times New Roman" w:hAnsi="Times New Roman" w:cs="Times New Roman"/>
          <w:i/>
          <w:iCs/>
          <w:sz w:val="24"/>
          <w:szCs w:val="24"/>
        </w:rPr>
        <w:t xml:space="preserve">not </w:t>
      </w:r>
      <w:r>
        <w:rPr>
          <w:rFonts w:ascii="Times New Roman" w:hAnsi="Times New Roman" w:cs="Times New Roman"/>
          <w:sz w:val="24"/>
          <w:szCs w:val="24"/>
        </w:rPr>
        <w:t xml:space="preserve"> see!</w:t>
      </w:r>
    </w:p>
    <w:p w14:paraId="22A14EB4" w14:textId="300D51EC" w:rsidR="00B24FAF" w:rsidRPr="00B24FAF" w:rsidRDefault="00B24FAF" w:rsidP="00B24FAF">
      <w:pPr>
        <w:pStyle w:val="ListParagraph"/>
        <w:numPr>
          <w:ilvl w:val="0"/>
          <w:numId w:val="7"/>
        </w:numPr>
        <w:spacing w:after="0"/>
        <w:rPr>
          <w:rFonts w:ascii="Times New Roman" w:hAnsi="Times New Roman" w:cs="Times New Roman"/>
          <w:sz w:val="24"/>
          <w:szCs w:val="24"/>
        </w:rPr>
      </w:pPr>
      <w:r w:rsidRPr="00B24FAF">
        <w:rPr>
          <w:rFonts w:ascii="Times New Roman" w:hAnsi="Times New Roman" w:cs="Times New Roman"/>
          <w:sz w:val="24"/>
          <w:szCs w:val="24"/>
        </w:rPr>
        <w:t>The tomb was empty of Jesus’ body!</w:t>
      </w:r>
    </w:p>
    <w:p w14:paraId="1607FAD2" w14:textId="77777777" w:rsidR="00B24FAF" w:rsidRPr="00B24FAF" w:rsidRDefault="00B24FAF" w:rsidP="00B24FAF">
      <w:pPr>
        <w:spacing w:after="0"/>
        <w:rPr>
          <w:rFonts w:ascii="Times New Roman" w:hAnsi="Times New Roman" w:cs="Times New Roman"/>
          <w:sz w:val="24"/>
          <w:szCs w:val="24"/>
        </w:rPr>
      </w:pPr>
    </w:p>
    <w:p w14:paraId="4B2DFFCA" w14:textId="4BD8E484"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Why do you think she didn’t recognize</w:t>
      </w:r>
      <w:r w:rsidR="00A30B69">
        <w:rPr>
          <w:rFonts w:ascii="Times New Roman" w:hAnsi="Times New Roman" w:cs="Times New Roman"/>
          <w:sz w:val="24"/>
          <w:szCs w:val="24"/>
        </w:rPr>
        <w:t xml:space="preserve"> the person she saw who turned out to be Jesus</w:t>
      </w:r>
      <w:r w:rsidRPr="00B24FAF">
        <w:rPr>
          <w:rFonts w:ascii="Times New Roman" w:hAnsi="Times New Roman" w:cs="Times New Roman"/>
          <w:sz w:val="24"/>
          <w:szCs w:val="24"/>
        </w:rPr>
        <w:t>?</w:t>
      </w:r>
    </w:p>
    <w:p w14:paraId="3EBAB662"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was still a bit dark</w:t>
      </w:r>
    </w:p>
    <w:p w14:paraId="1BF3AAD1" w14:textId="785028FF"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she was emotionally distraught</w:t>
      </w:r>
      <w:r w:rsidR="00A30B69">
        <w:rPr>
          <w:rFonts w:ascii="Times New Roman" w:hAnsi="Times New Roman" w:cs="Times New Roman"/>
          <w:sz w:val="24"/>
          <w:szCs w:val="24"/>
        </w:rPr>
        <w:t xml:space="preserve"> – eyes full of tears</w:t>
      </w:r>
    </w:p>
    <w:p w14:paraId="6DECC5E7"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still couldn’t believe (even imagine) that Jesus was alive</w:t>
      </w:r>
    </w:p>
    <w:p w14:paraId="2F710EAD" w14:textId="77777777" w:rsid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if He was assumed to be dead, she would not expect to see (and recognize) Him</w:t>
      </w:r>
    </w:p>
    <w:p w14:paraId="12ECD3BC" w14:textId="77777777" w:rsidR="00A30B69" w:rsidRDefault="00A30B69" w:rsidP="00A30B69">
      <w:pPr>
        <w:spacing w:after="0"/>
        <w:rPr>
          <w:rFonts w:ascii="Times New Roman" w:hAnsi="Times New Roman" w:cs="Times New Roman"/>
          <w:sz w:val="24"/>
          <w:szCs w:val="24"/>
        </w:rPr>
      </w:pPr>
    </w:p>
    <w:p w14:paraId="2D17F19C" w14:textId="5BCB6C11" w:rsidR="00A30B69" w:rsidRDefault="00A30B69" w:rsidP="00A30B69">
      <w:pPr>
        <w:spacing w:after="0"/>
        <w:rPr>
          <w:rFonts w:ascii="Times New Roman" w:hAnsi="Times New Roman" w:cs="Times New Roman"/>
          <w:sz w:val="24"/>
          <w:szCs w:val="24"/>
        </w:rPr>
      </w:pPr>
      <w:r>
        <w:rPr>
          <w:rFonts w:ascii="Times New Roman" w:hAnsi="Times New Roman" w:cs="Times New Roman"/>
          <w:sz w:val="24"/>
          <w:szCs w:val="24"/>
        </w:rPr>
        <w:t>What became a point of revelation or realization for her?</w:t>
      </w:r>
    </w:p>
    <w:p w14:paraId="11BE1CC7" w14:textId="1172EB93" w:rsidR="00A30B69" w:rsidRDefault="00A30B69" w:rsidP="00A30B6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when Jesus spoke her name</w:t>
      </w:r>
    </w:p>
    <w:p w14:paraId="7D8F0501" w14:textId="342115CA" w:rsidR="00A30B69" w:rsidRDefault="00A30B69" w:rsidP="00A30B6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she must have recognized her voice</w:t>
      </w:r>
    </w:p>
    <w:p w14:paraId="671BCDA2" w14:textId="77777777" w:rsidR="00A30B69" w:rsidRDefault="00A30B69" w:rsidP="00A30B69">
      <w:pPr>
        <w:spacing w:after="0"/>
        <w:rPr>
          <w:rFonts w:ascii="Times New Roman" w:hAnsi="Times New Roman" w:cs="Times New Roman"/>
          <w:sz w:val="24"/>
          <w:szCs w:val="24"/>
        </w:rPr>
      </w:pPr>
    </w:p>
    <w:p w14:paraId="7C1EE28F" w14:textId="687EC326" w:rsidR="00A30B69" w:rsidRDefault="00A30B69" w:rsidP="00A30B69">
      <w:pPr>
        <w:spacing w:after="0"/>
        <w:rPr>
          <w:rFonts w:ascii="Times New Roman" w:hAnsi="Times New Roman" w:cs="Times New Roman"/>
          <w:sz w:val="24"/>
          <w:szCs w:val="24"/>
        </w:rPr>
      </w:pPr>
      <w:r>
        <w:rPr>
          <w:rFonts w:ascii="Times New Roman" w:hAnsi="Times New Roman" w:cs="Times New Roman"/>
          <w:sz w:val="24"/>
          <w:szCs w:val="24"/>
        </w:rPr>
        <w:t>When might we have an encounter with God that we fail to recognize Him?</w:t>
      </w:r>
    </w:p>
    <w:p w14:paraId="53AE3253" w14:textId="18F9BCA0" w:rsidR="00A30B69" w:rsidRDefault="00A30B69" w:rsidP="00A30B6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when someone in need crosses our path and we help out (see Matt. 25:40)</w:t>
      </w:r>
    </w:p>
    <w:p w14:paraId="2EE9C0EC" w14:textId="4EDDB214" w:rsidR="00A30B69" w:rsidRDefault="00A30B69" w:rsidP="00A30B6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we are in a place of need, and someone (an angel?) comes along and helps us out of a jamb</w:t>
      </w:r>
    </w:p>
    <w:p w14:paraId="3387EE36" w14:textId="23C751FA" w:rsidR="00A30B69" w:rsidRPr="00A30B69" w:rsidRDefault="00A30B69" w:rsidP="00A30B69">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hearing a sermon or a comment in a Bible study and the concept really hits home – clobbers us between the eyes, so to speak</w:t>
      </w:r>
    </w:p>
    <w:p w14:paraId="1F4CE215" w14:textId="77777777" w:rsidR="00B24FAF" w:rsidRPr="00B24FAF" w:rsidRDefault="00B24FAF" w:rsidP="00B24FAF">
      <w:pPr>
        <w:spacing w:after="0"/>
        <w:rPr>
          <w:rFonts w:ascii="Times New Roman" w:hAnsi="Times New Roman" w:cs="Times New Roman"/>
          <w:sz w:val="24"/>
          <w:szCs w:val="24"/>
        </w:rPr>
      </w:pPr>
    </w:p>
    <w:p w14:paraId="638A144C" w14:textId="77777777"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What are some reasons we might fail to see Jesus’ presence at work in our lives?</w:t>
      </w:r>
    </w:p>
    <w:p w14:paraId="43398B30" w14:textId="77777777" w:rsidR="00B24FAF" w:rsidRPr="00B24FAF" w:rsidRDefault="00B24FAF" w:rsidP="00B24FAF">
      <w:pPr>
        <w:numPr>
          <w:ilvl w:val="0"/>
          <w:numId w:val="6"/>
        </w:numPr>
        <w:spacing w:after="0"/>
        <w:rPr>
          <w:rFonts w:ascii="Times New Roman" w:hAnsi="Times New Roman" w:cs="Times New Roman"/>
          <w:sz w:val="24"/>
          <w:szCs w:val="24"/>
        </w:rPr>
      </w:pPr>
      <w:proofErr w:type="gramStart"/>
      <w:r w:rsidRPr="00B24FAF">
        <w:rPr>
          <w:rFonts w:ascii="Times New Roman" w:hAnsi="Times New Roman" w:cs="Times New Roman"/>
          <w:sz w:val="24"/>
          <w:szCs w:val="24"/>
        </w:rPr>
        <w:t>we</w:t>
      </w:r>
      <w:proofErr w:type="gramEnd"/>
      <w:r w:rsidRPr="00B24FAF">
        <w:rPr>
          <w:rFonts w:ascii="Times New Roman" w:hAnsi="Times New Roman" w:cs="Times New Roman"/>
          <w:sz w:val="24"/>
          <w:szCs w:val="24"/>
        </w:rPr>
        <w:t xml:space="preserve"> are not thinking on a spiritual level,  only a rational level</w:t>
      </w:r>
    </w:p>
    <w:p w14:paraId="119D99A4"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our minds are filled with temporal issues</w:t>
      </w:r>
    </w:p>
    <w:p w14:paraId="661BDCF3"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we see only the problems</w:t>
      </w:r>
    </w:p>
    <w:p w14:paraId="55F85534"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we are lacking God’s Truth, God’s perspectives</w:t>
      </w:r>
    </w:p>
    <w:p w14:paraId="32E9A08E" w14:textId="77777777" w:rsidR="00B24FAF" w:rsidRPr="00B24FAF" w:rsidRDefault="00B24FAF" w:rsidP="00B24FAF">
      <w:pPr>
        <w:numPr>
          <w:ilvl w:val="0"/>
          <w:numId w:val="6"/>
        </w:numPr>
        <w:spacing w:after="0"/>
        <w:rPr>
          <w:rFonts w:ascii="Times New Roman" w:hAnsi="Times New Roman" w:cs="Times New Roman"/>
          <w:sz w:val="24"/>
          <w:szCs w:val="24"/>
        </w:rPr>
      </w:pPr>
      <w:proofErr w:type="gramStart"/>
      <w:r w:rsidRPr="00B24FAF">
        <w:rPr>
          <w:rFonts w:ascii="Times New Roman" w:hAnsi="Times New Roman" w:cs="Times New Roman"/>
          <w:sz w:val="24"/>
          <w:szCs w:val="24"/>
        </w:rPr>
        <w:t>we</w:t>
      </w:r>
      <w:proofErr w:type="gramEnd"/>
      <w:r w:rsidRPr="00B24FAF">
        <w:rPr>
          <w:rFonts w:ascii="Times New Roman" w:hAnsi="Times New Roman" w:cs="Times New Roman"/>
          <w:sz w:val="24"/>
          <w:szCs w:val="24"/>
        </w:rPr>
        <w:t xml:space="preserve"> have a worldly mindset</w:t>
      </w:r>
    </w:p>
    <w:p w14:paraId="1FBC9950" w14:textId="77777777" w:rsidR="00B24FAF" w:rsidRDefault="00B24FAF" w:rsidP="00B24FAF">
      <w:pPr>
        <w:spacing w:after="0"/>
        <w:rPr>
          <w:rFonts w:ascii="Times New Roman" w:hAnsi="Times New Roman" w:cs="Times New Roman"/>
          <w:sz w:val="24"/>
          <w:szCs w:val="24"/>
        </w:rPr>
      </w:pPr>
    </w:p>
    <w:p w14:paraId="47C13A4E" w14:textId="064EFFEB" w:rsidR="00B24FAF" w:rsidRPr="00B24FAF" w:rsidRDefault="00B24FAF" w:rsidP="00B24FAF">
      <w:pPr>
        <w:spacing w:after="0"/>
        <w:rPr>
          <w:rFonts w:ascii="Times New Roman" w:hAnsi="Times New Roman" w:cs="Times New Roman"/>
          <w:sz w:val="24"/>
          <w:szCs w:val="24"/>
        </w:rPr>
      </w:pPr>
      <w:r w:rsidRPr="00B24FAF">
        <w:rPr>
          <w:rFonts w:ascii="Times New Roman" w:hAnsi="Times New Roman" w:cs="Times New Roman"/>
          <w:sz w:val="24"/>
          <w:szCs w:val="24"/>
        </w:rPr>
        <w:t>What can we do to better recognize God’s presence at work in our lives and in the world around us?</w:t>
      </w:r>
    </w:p>
    <w:p w14:paraId="5AE6B08E"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practice God’s presence</w:t>
      </w:r>
    </w:p>
    <w:p w14:paraId="5F1018D7"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make a conscious effort to see God’s workings in nature</w:t>
      </w:r>
    </w:p>
    <w:p w14:paraId="0795E778"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regularly read what God has to say in His Word</w:t>
      </w:r>
    </w:p>
    <w:p w14:paraId="1CDDA7A2"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talk to Him daily … share your joys and frustrations, your praise and thanksgiving</w:t>
      </w:r>
    </w:p>
    <w:p w14:paraId="7E74BECD" w14:textId="77777777" w:rsidR="00B24FAF" w:rsidRPr="00B24FAF" w:rsidRDefault="00B24FAF" w:rsidP="00B24FAF">
      <w:pPr>
        <w:numPr>
          <w:ilvl w:val="0"/>
          <w:numId w:val="6"/>
        </w:numPr>
        <w:spacing w:after="0"/>
        <w:rPr>
          <w:rFonts w:ascii="Times New Roman" w:hAnsi="Times New Roman" w:cs="Times New Roman"/>
          <w:sz w:val="24"/>
          <w:szCs w:val="24"/>
        </w:rPr>
      </w:pPr>
      <w:r w:rsidRPr="00B24FAF">
        <w:rPr>
          <w:rFonts w:ascii="Times New Roman" w:hAnsi="Times New Roman" w:cs="Times New Roman"/>
          <w:sz w:val="24"/>
          <w:szCs w:val="24"/>
        </w:rPr>
        <w:t>talk to other people about what God has done for you, communicate your faith</w:t>
      </w:r>
    </w:p>
    <w:p w14:paraId="277493B3" w14:textId="76EFEDB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30B69">
        <w:rPr>
          <w:rFonts w:ascii="Times New Roman" w:hAnsi="Times New Roman" w:cs="Times New Roman"/>
          <w:sz w:val="24"/>
          <w:szCs w:val="24"/>
        </w:rPr>
        <w:t xml:space="preserve"> Shout It Out!</w:t>
      </w:r>
    </w:p>
    <w:p w14:paraId="3E530B06" w14:textId="77777777" w:rsidR="00261773" w:rsidRDefault="00261773" w:rsidP="00261773">
      <w:pPr>
        <w:spacing w:after="0"/>
        <w:rPr>
          <w:rFonts w:ascii="Times New Roman" w:hAnsi="Times New Roman" w:cs="Times New Roman"/>
          <w:sz w:val="24"/>
          <w:szCs w:val="24"/>
        </w:rPr>
      </w:pPr>
    </w:p>
    <w:p w14:paraId="12DACC95" w14:textId="10CFC55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3D400B">
        <w:rPr>
          <w:rFonts w:ascii="Times New Roman" w:hAnsi="Times New Roman" w:cs="Times New Roman"/>
          <w:sz w:val="24"/>
          <w:szCs w:val="24"/>
        </w:rPr>
        <w:t xml:space="preserve"> a mission given.</w:t>
      </w:r>
    </w:p>
    <w:p w14:paraId="4C6E1306" w14:textId="77777777" w:rsidR="003D400B" w:rsidRDefault="003D400B" w:rsidP="00261773">
      <w:pPr>
        <w:spacing w:after="0"/>
        <w:rPr>
          <w:rFonts w:ascii="Times New Roman" w:hAnsi="Times New Roman" w:cs="Times New Roman"/>
          <w:sz w:val="24"/>
          <w:szCs w:val="24"/>
        </w:rPr>
      </w:pPr>
    </w:p>
    <w:p w14:paraId="21FE6F84" w14:textId="77777777" w:rsidR="003D400B" w:rsidRPr="00193290" w:rsidRDefault="003D400B" w:rsidP="003D400B">
      <w:pPr>
        <w:spacing w:after="0"/>
        <w:rPr>
          <w:rFonts w:ascii="Times New Roman" w:hAnsi="Times New Roman" w:cs="Times New Roman"/>
          <w:sz w:val="20"/>
          <w:szCs w:val="20"/>
        </w:rPr>
      </w:pPr>
      <w:r w:rsidRPr="00BF087E">
        <w:rPr>
          <w:rFonts w:ascii="Times New Roman" w:hAnsi="Times New Roman" w:cs="Times New Roman"/>
          <w:sz w:val="20"/>
          <w:szCs w:val="20"/>
        </w:rPr>
        <w:t>John 20:17-18 (NIV)   Jesus said, "Do not hold on to me, for I have not yet returned to the Father. Go instead to my brothers and tell them, 'I am returning to my Father and your Father, to my God and your God.'" 18  Mary Magdalene went to the disciples with the news: "I have seen the Lord!" And she told them that he had said these things to her.</w:t>
      </w:r>
    </w:p>
    <w:p w14:paraId="6D5C3859" w14:textId="77777777" w:rsidR="003D400B" w:rsidRDefault="003D400B" w:rsidP="00261773">
      <w:pPr>
        <w:spacing w:after="0"/>
        <w:rPr>
          <w:rFonts w:ascii="Times New Roman" w:hAnsi="Times New Roman" w:cs="Times New Roman"/>
          <w:sz w:val="24"/>
          <w:szCs w:val="24"/>
        </w:rPr>
      </w:pPr>
    </w:p>
    <w:p w14:paraId="601B08E6" w14:textId="77777777" w:rsidR="003D400B" w:rsidRPr="003D400B" w:rsidRDefault="003D400B" w:rsidP="003D400B">
      <w:pPr>
        <w:spacing w:after="0"/>
        <w:rPr>
          <w:rFonts w:ascii="Times New Roman" w:hAnsi="Times New Roman" w:cs="Times New Roman"/>
          <w:sz w:val="24"/>
          <w:szCs w:val="24"/>
        </w:rPr>
      </w:pPr>
      <w:r w:rsidRPr="003D400B">
        <w:rPr>
          <w:rFonts w:ascii="Times New Roman" w:hAnsi="Times New Roman" w:cs="Times New Roman"/>
          <w:sz w:val="24"/>
          <w:szCs w:val="24"/>
        </w:rPr>
        <w:t>Why would Mary have wanted to cling to Jesus?</w:t>
      </w:r>
    </w:p>
    <w:p w14:paraId="083157AB"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afraid He’d get away</w:t>
      </w:r>
    </w:p>
    <w:p w14:paraId="67FCF51D"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emotionally overwhelmed  (she needed a hug?)</w:t>
      </w:r>
    </w:p>
    <w:p w14:paraId="6E544A00"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may have been more of an oriental custom of bowing down and clasping His feet in a submissive greeting</w:t>
      </w:r>
    </w:p>
    <w:p w14:paraId="32A7D47E" w14:textId="77777777" w:rsidR="003D400B" w:rsidRPr="003D400B" w:rsidRDefault="003D400B" w:rsidP="003D400B">
      <w:pPr>
        <w:spacing w:after="0"/>
        <w:rPr>
          <w:rFonts w:ascii="Times New Roman" w:hAnsi="Times New Roman" w:cs="Times New Roman"/>
          <w:sz w:val="24"/>
          <w:szCs w:val="24"/>
        </w:rPr>
      </w:pPr>
    </w:p>
    <w:p w14:paraId="6B8FAE3A" w14:textId="77777777" w:rsidR="003D400B" w:rsidRPr="003D400B" w:rsidRDefault="003D400B" w:rsidP="003D400B">
      <w:pPr>
        <w:spacing w:after="0"/>
        <w:rPr>
          <w:rFonts w:ascii="Times New Roman" w:hAnsi="Times New Roman" w:cs="Times New Roman"/>
          <w:sz w:val="24"/>
          <w:szCs w:val="24"/>
        </w:rPr>
      </w:pPr>
      <w:r w:rsidRPr="003D400B">
        <w:rPr>
          <w:rFonts w:ascii="Times New Roman" w:hAnsi="Times New Roman" w:cs="Times New Roman"/>
          <w:sz w:val="24"/>
          <w:szCs w:val="24"/>
        </w:rPr>
        <w:t>Why do we sometimes want to “cling” to Jesus?</w:t>
      </w:r>
    </w:p>
    <w:p w14:paraId="021BD9B7"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dependence on Him</w:t>
      </w:r>
    </w:p>
    <w:p w14:paraId="017BF1AA"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in faith</w:t>
      </w:r>
    </w:p>
    <w:p w14:paraId="0AF2B25F"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in devotion</w:t>
      </w:r>
    </w:p>
    <w:p w14:paraId="1BB1A60C" w14:textId="77777777" w:rsidR="003D400B" w:rsidRPr="003D400B" w:rsidRDefault="003D400B" w:rsidP="003D400B">
      <w:pPr>
        <w:spacing w:after="0"/>
        <w:rPr>
          <w:rFonts w:ascii="Times New Roman" w:hAnsi="Times New Roman" w:cs="Times New Roman"/>
          <w:sz w:val="24"/>
          <w:szCs w:val="24"/>
        </w:rPr>
      </w:pPr>
    </w:p>
    <w:p w14:paraId="093BE247" w14:textId="77777777" w:rsidR="003D400B" w:rsidRPr="003D400B" w:rsidRDefault="003D400B" w:rsidP="003D400B">
      <w:pPr>
        <w:spacing w:after="0"/>
        <w:rPr>
          <w:rFonts w:ascii="Times New Roman" w:hAnsi="Times New Roman" w:cs="Times New Roman"/>
          <w:sz w:val="24"/>
          <w:szCs w:val="24"/>
        </w:rPr>
      </w:pPr>
      <w:r w:rsidRPr="003D400B">
        <w:rPr>
          <w:rFonts w:ascii="Times New Roman" w:hAnsi="Times New Roman" w:cs="Times New Roman"/>
          <w:sz w:val="24"/>
          <w:szCs w:val="24"/>
        </w:rPr>
        <w:t>A baby or young child sometimes goes through a “clingy” stage.  How might that be true about our relationship with the Lord?</w:t>
      </w:r>
    </w:p>
    <w:p w14:paraId="59646128"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we want to stay close to His “embrace”</w:t>
      </w:r>
    </w:p>
    <w:p w14:paraId="7AF0318A"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afraid of the opposition of the world out there</w:t>
      </w:r>
    </w:p>
    <w:p w14:paraId="6BA97E8E"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don’t want to extend ourselves, take any chances</w:t>
      </w:r>
    </w:p>
    <w:p w14:paraId="6068FE80" w14:textId="77777777" w:rsidR="003D400B" w:rsidRPr="003D400B" w:rsidRDefault="003D400B" w:rsidP="003D400B">
      <w:pPr>
        <w:spacing w:after="0"/>
        <w:rPr>
          <w:rFonts w:ascii="Times New Roman" w:hAnsi="Times New Roman" w:cs="Times New Roman"/>
          <w:sz w:val="24"/>
          <w:szCs w:val="24"/>
        </w:rPr>
      </w:pPr>
    </w:p>
    <w:p w14:paraId="36F86A83" w14:textId="77777777" w:rsidR="003D400B" w:rsidRPr="003D400B" w:rsidRDefault="003D400B" w:rsidP="003D400B">
      <w:pPr>
        <w:spacing w:after="0"/>
        <w:rPr>
          <w:rFonts w:ascii="Times New Roman" w:hAnsi="Times New Roman" w:cs="Times New Roman"/>
          <w:sz w:val="24"/>
          <w:szCs w:val="24"/>
        </w:rPr>
      </w:pPr>
      <w:r w:rsidRPr="003D400B">
        <w:rPr>
          <w:rFonts w:ascii="Times New Roman" w:hAnsi="Times New Roman" w:cs="Times New Roman"/>
          <w:sz w:val="24"/>
          <w:szCs w:val="24"/>
        </w:rPr>
        <w:t>Jesus told Mary to go tell the disciples of His resurrection.  This was also part of the “don’t cling to me” command.  What has God called us to do?</w:t>
      </w:r>
    </w:p>
    <w:p w14:paraId="731B00A6" w14:textId="77777777" w:rsidR="003D400B" w:rsidRPr="003D400B" w:rsidRDefault="003D400B" w:rsidP="003D400B">
      <w:pPr>
        <w:numPr>
          <w:ilvl w:val="0"/>
          <w:numId w:val="6"/>
        </w:numPr>
        <w:spacing w:after="0"/>
        <w:rPr>
          <w:rFonts w:ascii="Times New Roman" w:hAnsi="Times New Roman" w:cs="Times New Roman"/>
          <w:sz w:val="24"/>
          <w:szCs w:val="24"/>
        </w:rPr>
      </w:pPr>
      <w:proofErr w:type="gramStart"/>
      <w:r w:rsidRPr="003D400B">
        <w:rPr>
          <w:rFonts w:ascii="Times New Roman" w:hAnsi="Times New Roman" w:cs="Times New Roman"/>
          <w:sz w:val="24"/>
          <w:szCs w:val="24"/>
        </w:rPr>
        <w:t>take</w:t>
      </w:r>
      <w:proofErr w:type="gramEnd"/>
      <w:r w:rsidRPr="003D400B">
        <w:rPr>
          <w:rFonts w:ascii="Times New Roman" w:hAnsi="Times New Roman" w:cs="Times New Roman"/>
          <w:sz w:val="24"/>
          <w:szCs w:val="24"/>
        </w:rPr>
        <w:t xml:space="preserve"> the Good News to the whole world</w:t>
      </w:r>
    </w:p>
    <w:p w14:paraId="6DF4D112"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tell others about their need and God’s provision for salvation</w:t>
      </w:r>
    </w:p>
    <w:p w14:paraId="6405879D"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 xml:space="preserve">take part in the </w:t>
      </w:r>
      <w:proofErr w:type="spellStart"/>
      <w:proofErr w:type="gramStart"/>
      <w:r w:rsidRPr="003D400B">
        <w:rPr>
          <w:rFonts w:ascii="Times New Roman" w:hAnsi="Times New Roman" w:cs="Times New Roman"/>
          <w:sz w:val="24"/>
          <w:szCs w:val="24"/>
        </w:rPr>
        <w:t>world wide</w:t>
      </w:r>
      <w:proofErr w:type="spellEnd"/>
      <w:proofErr w:type="gramEnd"/>
      <w:r w:rsidRPr="003D400B">
        <w:rPr>
          <w:rFonts w:ascii="Times New Roman" w:hAnsi="Times New Roman" w:cs="Times New Roman"/>
          <w:sz w:val="24"/>
          <w:szCs w:val="24"/>
        </w:rPr>
        <w:t xml:space="preserve"> expansion of the Kingdom of God, the Church</w:t>
      </w:r>
    </w:p>
    <w:p w14:paraId="4330776A"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give to make missions possible</w:t>
      </w:r>
    </w:p>
    <w:p w14:paraId="3561EE22" w14:textId="77777777" w:rsidR="003D400B" w:rsidRPr="003D400B" w:rsidRDefault="003D400B" w:rsidP="003D400B">
      <w:pPr>
        <w:numPr>
          <w:ilvl w:val="0"/>
          <w:numId w:val="6"/>
        </w:numPr>
        <w:spacing w:after="0"/>
        <w:rPr>
          <w:rFonts w:ascii="Times New Roman" w:hAnsi="Times New Roman" w:cs="Times New Roman"/>
          <w:sz w:val="24"/>
          <w:szCs w:val="24"/>
        </w:rPr>
      </w:pPr>
      <w:r w:rsidRPr="003D400B">
        <w:rPr>
          <w:rFonts w:ascii="Times New Roman" w:hAnsi="Times New Roman" w:cs="Times New Roman"/>
          <w:sz w:val="24"/>
          <w:szCs w:val="24"/>
        </w:rPr>
        <w:t>pray for those who are taking the Gospel around the world</w:t>
      </w:r>
    </w:p>
    <w:p w14:paraId="08F952EA" w14:textId="77777777" w:rsidR="003D400B" w:rsidRPr="003D400B" w:rsidRDefault="003D400B" w:rsidP="003D400B">
      <w:pPr>
        <w:spacing w:after="0"/>
        <w:rPr>
          <w:rFonts w:ascii="Times New Roman" w:hAnsi="Times New Roman" w:cs="Times New Roman"/>
          <w:sz w:val="24"/>
          <w:szCs w:val="24"/>
        </w:rPr>
      </w:pPr>
    </w:p>
    <w:p w14:paraId="164C2C33" w14:textId="5BE2C29C" w:rsidR="003D400B" w:rsidRDefault="003D400B" w:rsidP="00261773">
      <w:pPr>
        <w:spacing w:after="0"/>
        <w:rPr>
          <w:rFonts w:ascii="Times New Roman" w:hAnsi="Times New Roman" w:cs="Times New Roman"/>
          <w:sz w:val="24"/>
          <w:szCs w:val="24"/>
        </w:rPr>
      </w:pPr>
      <w:r>
        <w:rPr>
          <w:rFonts w:ascii="Times New Roman" w:hAnsi="Times New Roman" w:cs="Times New Roman"/>
          <w:sz w:val="24"/>
          <w:szCs w:val="24"/>
        </w:rPr>
        <w:t>Why is the resurrection the central message of all Christianity?</w:t>
      </w:r>
    </w:p>
    <w:p w14:paraId="2845E7EE" w14:textId="3A35E0BA" w:rsidR="003D400B" w:rsidRDefault="003D400B" w:rsidP="003D400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if Jesus just died and stayed in the grave, He would only be a martyr</w:t>
      </w:r>
    </w:p>
    <w:p w14:paraId="1E416BDF" w14:textId="5E859528" w:rsidR="003D400B" w:rsidRDefault="003D400B" w:rsidP="003D400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not only did Jesus’ substitutionary death provide forgiveness of sins</w:t>
      </w:r>
    </w:p>
    <w:p w14:paraId="42D74A48" w14:textId="16FA5031" w:rsidR="003D400B" w:rsidRDefault="003D400B" w:rsidP="003D400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His resurrection from the grave gives us </w:t>
      </w:r>
      <w:r>
        <w:rPr>
          <w:rFonts w:ascii="Times New Roman" w:hAnsi="Times New Roman" w:cs="Times New Roman"/>
          <w:i/>
          <w:iCs/>
          <w:sz w:val="24"/>
          <w:szCs w:val="24"/>
        </w:rPr>
        <w:t>new life</w:t>
      </w:r>
      <w:r>
        <w:rPr>
          <w:rFonts w:ascii="Times New Roman" w:hAnsi="Times New Roman" w:cs="Times New Roman"/>
          <w:sz w:val="24"/>
          <w:szCs w:val="24"/>
        </w:rPr>
        <w:t xml:space="preserve"> – a life free from the penalty and power of sin</w:t>
      </w:r>
    </w:p>
    <w:p w14:paraId="751B479F" w14:textId="37FB62C7" w:rsidR="003D400B" w:rsidRPr="003D400B" w:rsidRDefault="003D400B" w:rsidP="003D400B">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empty grave proves the reality and Truth of Jesus’ claims and our message</w:t>
      </w:r>
    </w:p>
    <w:p w14:paraId="6EE73D14" w14:textId="77777777" w:rsidR="009D5A8E" w:rsidRDefault="009D5A8E" w:rsidP="00261773">
      <w:pPr>
        <w:spacing w:after="0"/>
        <w:rPr>
          <w:rFonts w:ascii="Times New Roman" w:hAnsi="Times New Roman" w:cs="Times New Roman"/>
          <w:sz w:val="24"/>
          <w:szCs w:val="24"/>
        </w:rPr>
      </w:pPr>
    </w:p>
    <w:p w14:paraId="381F1703" w14:textId="77777777"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D669A7C" wp14:editId="7E06EB28">
                <wp:simplePos x="0" y="0"/>
                <wp:positionH relativeFrom="column">
                  <wp:posOffset>1440358</wp:posOffset>
                </wp:positionH>
                <wp:positionV relativeFrom="page">
                  <wp:posOffset>8909152</wp:posOffset>
                </wp:positionV>
                <wp:extent cx="3006090" cy="467995"/>
                <wp:effectExtent l="19050" t="38100" r="41910" b="46355"/>
                <wp:wrapSquare wrapText="bothSides"/>
                <wp:docPr id="4" name="Text Box 4"/>
                <wp:cNvGraphicFramePr/>
                <a:graphic xmlns:a="http://schemas.openxmlformats.org/drawingml/2006/main">
                  <a:graphicData uri="http://schemas.microsoft.com/office/word/2010/wordprocessingShape">
                    <wps:wsp>
                      <wps:cNvSpPr txBox="1"/>
                      <wps:spPr>
                        <a:xfrm>
                          <a:off x="0" y="0"/>
                          <a:ext cx="3006090" cy="467995"/>
                        </a:xfrm>
                        <a:custGeom>
                          <a:avLst/>
                          <a:gdLst>
                            <a:gd name="connsiteX0" fmla="*/ 0 w 3006090"/>
                            <a:gd name="connsiteY0" fmla="*/ 0 h 467995"/>
                            <a:gd name="connsiteX1" fmla="*/ 501015 w 3006090"/>
                            <a:gd name="connsiteY1" fmla="*/ 0 h 467995"/>
                            <a:gd name="connsiteX2" fmla="*/ 1002030 w 3006090"/>
                            <a:gd name="connsiteY2" fmla="*/ 0 h 467995"/>
                            <a:gd name="connsiteX3" fmla="*/ 1563167 w 3006090"/>
                            <a:gd name="connsiteY3" fmla="*/ 0 h 467995"/>
                            <a:gd name="connsiteX4" fmla="*/ 2004060 w 3006090"/>
                            <a:gd name="connsiteY4" fmla="*/ 0 h 467995"/>
                            <a:gd name="connsiteX5" fmla="*/ 2535136 w 3006090"/>
                            <a:gd name="connsiteY5" fmla="*/ 0 h 467995"/>
                            <a:gd name="connsiteX6" fmla="*/ 3006090 w 3006090"/>
                            <a:gd name="connsiteY6" fmla="*/ 0 h 467995"/>
                            <a:gd name="connsiteX7" fmla="*/ 3006090 w 3006090"/>
                            <a:gd name="connsiteY7" fmla="*/ 467995 h 467995"/>
                            <a:gd name="connsiteX8" fmla="*/ 2565197 w 3006090"/>
                            <a:gd name="connsiteY8" fmla="*/ 467995 h 467995"/>
                            <a:gd name="connsiteX9" fmla="*/ 2154365 w 3006090"/>
                            <a:gd name="connsiteY9" fmla="*/ 467995 h 467995"/>
                            <a:gd name="connsiteX10" fmla="*/ 1623289 w 3006090"/>
                            <a:gd name="connsiteY10" fmla="*/ 467995 h 467995"/>
                            <a:gd name="connsiteX11" fmla="*/ 1122274 w 3006090"/>
                            <a:gd name="connsiteY11" fmla="*/ 467995 h 467995"/>
                            <a:gd name="connsiteX12" fmla="*/ 651320 w 3006090"/>
                            <a:gd name="connsiteY12" fmla="*/ 467995 h 467995"/>
                            <a:gd name="connsiteX13" fmla="*/ 0 w 3006090"/>
                            <a:gd name="connsiteY13" fmla="*/ 467995 h 467995"/>
                            <a:gd name="connsiteX14" fmla="*/ 0 w 3006090"/>
                            <a:gd name="connsiteY14"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06090" h="467995" fill="none" extrusionOk="0">
                              <a:moveTo>
                                <a:pt x="0" y="0"/>
                              </a:moveTo>
                              <a:cubicBezTo>
                                <a:pt x="193568" y="-28924"/>
                                <a:pt x="288441" y="18626"/>
                                <a:pt x="501015" y="0"/>
                              </a:cubicBezTo>
                              <a:cubicBezTo>
                                <a:pt x="713589" y="-18626"/>
                                <a:pt x="851844" y="39143"/>
                                <a:pt x="1002030" y="0"/>
                              </a:cubicBezTo>
                              <a:cubicBezTo>
                                <a:pt x="1152216" y="-39143"/>
                                <a:pt x="1320315" y="9221"/>
                                <a:pt x="1563167" y="0"/>
                              </a:cubicBezTo>
                              <a:cubicBezTo>
                                <a:pt x="1806019" y="-9221"/>
                                <a:pt x="1909959" y="2747"/>
                                <a:pt x="2004060" y="0"/>
                              </a:cubicBezTo>
                              <a:cubicBezTo>
                                <a:pt x="2098161" y="-2747"/>
                                <a:pt x="2399052" y="58554"/>
                                <a:pt x="2535136" y="0"/>
                              </a:cubicBezTo>
                              <a:cubicBezTo>
                                <a:pt x="2671220" y="-58554"/>
                                <a:pt x="2813340" y="2114"/>
                                <a:pt x="3006090" y="0"/>
                              </a:cubicBezTo>
                              <a:cubicBezTo>
                                <a:pt x="3009980" y="172695"/>
                                <a:pt x="2987361" y="319441"/>
                                <a:pt x="3006090" y="467995"/>
                              </a:cubicBezTo>
                              <a:cubicBezTo>
                                <a:pt x="2878333" y="485513"/>
                                <a:pt x="2770315" y="466213"/>
                                <a:pt x="2565197" y="467995"/>
                              </a:cubicBezTo>
                              <a:cubicBezTo>
                                <a:pt x="2360079" y="469777"/>
                                <a:pt x="2300124" y="450467"/>
                                <a:pt x="2154365" y="467995"/>
                              </a:cubicBezTo>
                              <a:cubicBezTo>
                                <a:pt x="2008606" y="485523"/>
                                <a:pt x="1774494" y="433472"/>
                                <a:pt x="1623289" y="467995"/>
                              </a:cubicBezTo>
                              <a:cubicBezTo>
                                <a:pt x="1472084" y="502518"/>
                                <a:pt x="1240963" y="436697"/>
                                <a:pt x="1122274" y="467995"/>
                              </a:cubicBezTo>
                              <a:cubicBezTo>
                                <a:pt x="1003585" y="499293"/>
                                <a:pt x="801193" y="463048"/>
                                <a:pt x="651320" y="467995"/>
                              </a:cubicBezTo>
                              <a:cubicBezTo>
                                <a:pt x="501447" y="472942"/>
                                <a:pt x="307345" y="432883"/>
                                <a:pt x="0" y="467995"/>
                              </a:cubicBezTo>
                              <a:cubicBezTo>
                                <a:pt x="-26539" y="345035"/>
                                <a:pt x="42044" y="133082"/>
                                <a:pt x="0" y="0"/>
                              </a:cubicBezTo>
                              <a:close/>
                            </a:path>
                            <a:path w="3006090" h="467995" stroke="0" extrusionOk="0">
                              <a:moveTo>
                                <a:pt x="0" y="0"/>
                              </a:moveTo>
                              <a:cubicBezTo>
                                <a:pt x="123992" y="-46835"/>
                                <a:pt x="266124" y="43706"/>
                                <a:pt x="470954" y="0"/>
                              </a:cubicBezTo>
                              <a:cubicBezTo>
                                <a:pt x="675784" y="-43706"/>
                                <a:pt x="792985" y="38031"/>
                                <a:pt x="881786" y="0"/>
                              </a:cubicBezTo>
                              <a:cubicBezTo>
                                <a:pt x="970587" y="-38031"/>
                                <a:pt x="1176355" y="60012"/>
                                <a:pt x="1412862" y="0"/>
                              </a:cubicBezTo>
                              <a:cubicBezTo>
                                <a:pt x="1649369" y="-60012"/>
                                <a:pt x="1841840" y="17474"/>
                                <a:pt x="1973999" y="0"/>
                              </a:cubicBezTo>
                              <a:cubicBezTo>
                                <a:pt x="2106158" y="-17474"/>
                                <a:pt x="2363494" y="36343"/>
                                <a:pt x="2505075" y="0"/>
                              </a:cubicBezTo>
                              <a:cubicBezTo>
                                <a:pt x="2646656" y="-36343"/>
                                <a:pt x="2782032" y="40221"/>
                                <a:pt x="3006090" y="0"/>
                              </a:cubicBezTo>
                              <a:cubicBezTo>
                                <a:pt x="3013694" y="156313"/>
                                <a:pt x="2969968" y="326622"/>
                                <a:pt x="3006090" y="467995"/>
                              </a:cubicBezTo>
                              <a:cubicBezTo>
                                <a:pt x="2844869" y="469740"/>
                                <a:pt x="2631970" y="425288"/>
                                <a:pt x="2475014" y="467995"/>
                              </a:cubicBezTo>
                              <a:cubicBezTo>
                                <a:pt x="2318058" y="510702"/>
                                <a:pt x="2228661" y="464726"/>
                                <a:pt x="2034121" y="467995"/>
                              </a:cubicBezTo>
                              <a:cubicBezTo>
                                <a:pt x="1839581" y="471264"/>
                                <a:pt x="1734451" y="442926"/>
                                <a:pt x="1623289" y="467995"/>
                              </a:cubicBezTo>
                              <a:cubicBezTo>
                                <a:pt x="1512127" y="493064"/>
                                <a:pt x="1292615" y="426392"/>
                                <a:pt x="1152335" y="467995"/>
                              </a:cubicBezTo>
                              <a:cubicBezTo>
                                <a:pt x="1012055" y="509598"/>
                                <a:pt x="795281" y="421786"/>
                                <a:pt x="681380" y="467995"/>
                              </a:cubicBezTo>
                              <a:cubicBezTo>
                                <a:pt x="567480" y="514204"/>
                                <a:pt x="253651" y="430133"/>
                                <a:pt x="0" y="467995"/>
                              </a:cubicBezTo>
                              <a:cubicBezTo>
                                <a:pt x="-40853" y="294552"/>
                                <a:pt x="8562" y="185345"/>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99535760">
                                <a:prstGeom prst="rect">
                                  <a:avLst/>
                                </a:prstGeom>
                                <ask:type>
                                  <ask:lineSketchScribble/>
                                </ask:type>
                              </ask:lineSketchStyleProps>
                            </a:ext>
                          </a:extLst>
                        </a:ln>
                      </wps:spPr>
                      <wps:txbx>
                        <w:txbxContent>
                          <w:p w14:paraId="2170833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69A7C" id="Text Box 4" o:spid="_x0000_s1027" type="#_x0000_t202" style="position:absolute;margin-left:113.4pt;margin-top:701.5pt;width:236.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" fillcolor="white [3201]" strokeweight=".5pt">
                <v:textbox>
                  <w:txbxContent>
                    <w:p w14:paraId="21708338"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1BC2938D" w14:textId="4F6F0510" w:rsidR="009D5A8E" w:rsidRDefault="003A7E15"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2D44ACAA" wp14:editId="5F3433EB">
            <wp:simplePos x="0" y="0"/>
            <wp:positionH relativeFrom="column">
              <wp:posOffset>5422293</wp:posOffset>
            </wp:positionH>
            <wp:positionV relativeFrom="page">
              <wp:posOffset>222636</wp:posOffset>
            </wp:positionV>
            <wp:extent cx="1249680" cy="1637665"/>
            <wp:effectExtent l="0" t="0" r="7620" b="635"/>
            <wp:wrapSquare wrapText="bothSides"/>
            <wp:docPr id="819986246" name="Picture 1" descr="A qr code with a cartoon charac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86246" name="Picture 1" descr="A qr code with a cartoon character&#10;&#10;AI-generated content may be incorrect."/>
                    <pic:cNvPicPr/>
                  </pic:nvPicPr>
                  <pic:blipFill>
                    <a:blip r:embed="rId11"/>
                    <a:stretch>
                      <a:fillRect/>
                    </a:stretch>
                  </pic:blipFill>
                  <pic:spPr>
                    <a:xfrm>
                      <a:off x="0" y="0"/>
                      <a:ext cx="1249680" cy="163766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5DABDB49" w14:textId="2801282D" w:rsidR="003D400B" w:rsidRPr="003D400B" w:rsidRDefault="003D400B" w:rsidP="003D400B">
      <w:pPr>
        <w:spacing w:after="0"/>
        <w:rPr>
          <w:rFonts w:ascii="Comic Sans MS" w:hAnsi="Comic Sans MS" w:cs="Times New Roman"/>
          <w:sz w:val="24"/>
          <w:szCs w:val="24"/>
        </w:rPr>
      </w:pPr>
      <w:r w:rsidRPr="003D400B">
        <w:rPr>
          <w:rFonts w:ascii="Comic Sans MS" w:hAnsi="Comic Sans MS" w:cs="Times New Roman"/>
          <w:sz w:val="24"/>
          <w:szCs w:val="24"/>
        </w:rPr>
        <w:t xml:space="preserve">Connect. </w:t>
      </w:r>
    </w:p>
    <w:p w14:paraId="250862F4" w14:textId="77777777" w:rsidR="003D400B" w:rsidRPr="003D400B" w:rsidRDefault="003D400B" w:rsidP="003D400B">
      <w:pPr>
        <w:pStyle w:val="ListParagraph"/>
        <w:numPr>
          <w:ilvl w:val="0"/>
          <w:numId w:val="8"/>
        </w:numPr>
        <w:spacing w:after="0"/>
        <w:rPr>
          <w:rFonts w:ascii="Comic Sans MS" w:hAnsi="Comic Sans MS" w:cs="Times New Roman"/>
        </w:rPr>
      </w:pPr>
      <w:r w:rsidRPr="003D400B">
        <w:rPr>
          <w:rFonts w:ascii="Comic Sans MS" w:hAnsi="Comic Sans MS" w:cs="Times New Roman"/>
        </w:rPr>
        <w:t xml:space="preserve">Spend some time with a couple of others from the group reflecting upon all the barriers that Jesus took down so that you could hear the gospel message. </w:t>
      </w:r>
    </w:p>
    <w:p w14:paraId="4DC8DF8A" w14:textId="77777777" w:rsidR="003D400B" w:rsidRPr="003D400B" w:rsidRDefault="003D400B" w:rsidP="003D400B">
      <w:pPr>
        <w:pStyle w:val="ListParagraph"/>
        <w:numPr>
          <w:ilvl w:val="0"/>
          <w:numId w:val="8"/>
        </w:numPr>
        <w:spacing w:after="0"/>
        <w:rPr>
          <w:rFonts w:ascii="Comic Sans MS" w:hAnsi="Comic Sans MS" w:cs="Times New Roman"/>
        </w:rPr>
      </w:pPr>
      <w:r w:rsidRPr="003D400B">
        <w:rPr>
          <w:rFonts w:ascii="Comic Sans MS" w:hAnsi="Comic Sans MS" w:cs="Times New Roman"/>
        </w:rPr>
        <w:t>Consider what barriers still exist today for people and how you can be a part of taking those misconceptions down.</w:t>
      </w:r>
    </w:p>
    <w:p w14:paraId="2E34941D" w14:textId="77777777" w:rsidR="003D400B" w:rsidRPr="003D400B" w:rsidRDefault="003D400B" w:rsidP="003D400B">
      <w:pPr>
        <w:spacing w:after="0"/>
        <w:rPr>
          <w:rFonts w:ascii="Comic Sans MS" w:hAnsi="Comic Sans MS" w:cs="Times New Roman"/>
          <w:sz w:val="24"/>
          <w:szCs w:val="24"/>
        </w:rPr>
      </w:pPr>
    </w:p>
    <w:p w14:paraId="3222F45A" w14:textId="77777777" w:rsidR="003D400B" w:rsidRPr="003D400B" w:rsidRDefault="003D400B" w:rsidP="003D400B">
      <w:pPr>
        <w:spacing w:after="0"/>
        <w:rPr>
          <w:rFonts w:ascii="Comic Sans MS" w:hAnsi="Comic Sans MS" w:cs="Times New Roman"/>
          <w:sz w:val="24"/>
          <w:szCs w:val="24"/>
        </w:rPr>
      </w:pPr>
      <w:r w:rsidRPr="003D400B">
        <w:rPr>
          <w:rFonts w:ascii="Comic Sans MS" w:hAnsi="Comic Sans MS" w:cs="Times New Roman"/>
          <w:sz w:val="24"/>
          <w:szCs w:val="24"/>
        </w:rPr>
        <w:t xml:space="preserve">Go. </w:t>
      </w:r>
    </w:p>
    <w:p w14:paraId="0204F60B" w14:textId="77777777" w:rsidR="003D400B" w:rsidRPr="003D400B" w:rsidRDefault="003D400B" w:rsidP="003D400B">
      <w:pPr>
        <w:pStyle w:val="ListParagraph"/>
        <w:numPr>
          <w:ilvl w:val="0"/>
          <w:numId w:val="8"/>
        </w:numPr>
        <w:spacing w:after="0"/>
        <w:rPr>
          <w:rFonts w:ascii="Comic Sans MS" w:hAnsi="Comic Sans MS" w:cs="Times New Roman"/>
        </w:rPr>
      </w:pPr>
      <w:r w:rsidRPr="003D400B">
        <w:rPr>
          <w:rFonts w:ascii="Comic Sans MS" w:hAnsi="Comic Sans MS" w:cs="Times New Roman"/>
        </w:rPr>
        <w:t xml:space="preserve">Reread Mary’s message to the disciples. (See John 20:17-18.) </w:t>
      </w:r>
    </w:p>
    <w:p w14:paraId="135FB334" w14:textId="77777777" w:rsidR="003D400B" w:rsidRPr="003D400B" w:rsidRDefault="003D400B" w:rsidP="003D400B">
      <w:pPr>
        <w:pStyle w:val="ListParagraph"/>
        <w:numPr>
          <w:ilvl w:val="0"/>
          <w:numId w:val="8"/>
        </w:numPr>
        <w:spacing w:after="0"/>
        <w:rPr>
          <w:rFonts w:ascii="Comic Sans MS" w:hAnsi="Comic Sans MS" w:cs="Times New Roman"/>
        </w:rPr>
      </w:pPr>
      <w:r w:rsidRPr="003D400B">
        <w:rPr>
          <w:rFonts w:ascii="Comic Sans MS" w:hAnsi="Comic Sans MS" w:cs="Times New Roman"/>
        </w:rPr>
        <w:t xml:space="preserve">Take a moment to write down or memorize how to share the gospel. </w:t>
      </w:r>
    </w:p>
    <w:p w14:paraId="596A9600" w14:textId="77777777" w:rsidR="003D400B" w:rsidRPr="003D400B" w:rsidRDefault="003D400B" w:rsidP="003D400B">
      <w:pPr>
        <w:pStyle w:val="ListParagraph"/>
        <w:numPr>
          <w:ilvl w:val="0"/>
          <w:numId w:val="8"/>
        </w:numPr>
        <w:spacing w:after="0"/>
        <w:rPr>
          <w:rFonts w:ascii="Comic Sans MS" w:hAnsi="Comic Sans MS" w:cs="Times New Roman"/>
        </w:rPr>
      </w:pPr>
      <w:r w:rsidRPr="003D400B">
        <w:rPr>
          <w:rFonts w:ascii="Comic Sans MS" w:hAnsi="Comic Sans MS" w:cs="Times New Roman"/>
        </w:rPr>
        <w:t>Begin praying about someone you can share this message with this week.</w:t>
      </w:r>
    </w:p>
    <w:p w14:paraId="6909731C" w14:textId="77777777" w:rsidR="003D400B" w:rsidRPr="003D400B" w:rsidRDefault="003D400B" w:rsidP="003D400B">
      <w:pPr>
        <w:spacing w:after="0"/>
        <w:rPr>
          <w:rFonts w:ascii="Comic Sans MS" w:hAnsi="Comic Sans MS" w:cs="Times New Roman"/>
          <w:sz w:val="24"/>
          <w:szCs w:val="24"/>
        </w:rPr>
      </w:pPr>
    </w:p>
    <w:p w14:paraId="2A91F5B4" w14:textId="77777777" w:rsidR="003D400B" w:rsidRPr="003D400B" w:rsidRDefault="003D400B" w:rsidP="003D400B">
      <w:pPr>
        <w:spacing w:after="0"/>
        <w:rPr>
          <w:rFonts w:ascii="Comic Sans MS" w:hAnsi="Comic Sans MS" w:cs="Times New Roman"/>
          <w:sz w:val="24"/>
          <w:szCs w:val="24"/>
        </w:rPr>
      </w:pPr>
      <w:r w:rsidRPr="003D400B">
        <w:rPr>
          <w:rFonts w:ascii="Comic Sans MS" w:hAnsi="Comic Sans MS" w:cs="Times New Roman"/>
          <w:sz w:val="24"/>
          <w:szCs w:val="24"/>
        </w:rPr>
        <w:t xml:space="preserve">Worship. </w:t>
      </w:r>
    </w:p>
    <w:p w14:paraId="3C8BCFE2" w14:textId="77777777" w:rsidR="003D400B" w:rsidRPr="003D400B" w:rsidRDefault="003D400B" w:rsidP="003D400B">
      <w:pPr>
        <w:pStyle w:val="ListParagraph"/>
        <w:numPr>
          <w:ilvl w:val="0"/>
          <w:numId w:val="8"/>
        </w:numPr>
        <w:spacing w:after="0"/>
        <w:rPr>
          <w:rFonts w:ascii="Comic Sans MS" w:hAnsi="Comic Sans MS" w:cs="Times New Roman"/>
        </w:rPr>
      </w:pPr>
      <w:r w:rsidRPr="003D400B">
        <w:rPr>
          <w:rFonts w:ascii="Comic Sans MS" w:hAnsi="Comic Sans MS" w:cs="Times New Roman"/>
        </w:rPr>
        <w:t xml:space="preserve">Take a moment to read the prophecies about Jesus in the Old Testament and how the signs point to Jesus fulfilling them completely. </w:t>
      </w:r>
    </w:p>
    <w:p w14:paraId="5AB2F49B" w14:textId="77777777" w:rsidR="003D400B" w:rsidRPr="003D400B" w:rsidRDefault="003D400B" w:rsidP="003D400B">
      <w:pPr>
        <w:pStyle w:val="ListParagraph"/>
        <w:numPr>
          <w:ilvl w:val="0"/>
          <w:numId w:val="8"/>
        </w:numPr>
        <w:spacing w:after="0"/>
        <w:rPr>
          <w:rFonts w:ascii="Comic Sans MS" w:hAnsi="Comic Sans MS" w:cs="Times New Roman"/>
        </w:rPr>
      </w:pPr>
      <w:r w:rsidRPr="003D400B">
        <w:rPr>
          <w:rFonts w:ascii="Comic Sans MS" w:hAnsi="Comic Sans MS" w:cs="Times New Roman"/>
        </w:rPr>
        <w:t xml:space="preserve">A good study Bible is a great place to start. </w:t>
      </w:r>
    </w:p>
    <w:p w14:paraId="1E5EC08B" w14:textId="77777777" w:rsidR="003D400B" w:rsidRPr="003D400B" w:rsidRDefault="003D400B" w:rsidP="003D400B">
      <w:pPr>
        <w:pStyle w:val="ListParagraph"/>
        <w:numPr>
          <w:ilvl w:val="0"/>
          <w:numId w:val="8"/>
        </w:numPr>
        <w:spacing w:after="0"/>
        <w:rPr>
          <w:rFonts w:ascii="Comic Sans MS" w:hAnsi="Comic Sans MS" w:cs="Times New Roman"/>
        </w:rPr>
      </w:pPr>
      <w:r w:rsidRPr="003D400B">
        <w:rPr>
          <w:rFonts w:ascii="Comic Sans MS" w:hAnsi="Comic Sans MS" w:cs="Times New Roman"/>
        </w:rPr>
        <w:t xml:space="preserve">Spend time in personal worship for who Jesus is. </w:t>
      </w:r>
    </w:p>
    <w:p w14:paraId="75B53BF9" w14:textId="77777777" w:rsidR="003D400B" w:rsidRPr="003D400B" w:rsidRDefault="003D400B" w:rsidP="003D400B">
      <w:pPr>
        <w:spacing w:after="0"/>
        <w:rPr>
          <w:rFonts w:ascii="Comic Sans MS" w:hAnsi="Comic Sans MS" w:cs="Times New Roman"/>
          <w:sz w:val="24"/>
          <w:szCs w:val="24"/>
        </w:rPr>
      </w:pPr>
    </w:p>
    <w:p w14:paraId="12A34A50" w14:textId="69821C28" w:rsidR="00811075" w:rsidRPr="00811075" w:rsidRDefault="00804EDF" w:rsidP="003D400B">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5C227F50" wp14:editId="17F9799E">
                <wp:simplePos x="0" y="0"/>
                <wp:positionH relativeFrom="column">
                  <wp:posOffset>1288473</wp:posOffset>
                </wp:positionH>
                <wp:positionV relativeFrom="paragraph">
                  <wp:posOffset>1911005</wp:posOffset>
                </wp:positionV>
                <wp:extent cx="3825240" cy="1899054"/>
                <wp:effectExtent l="0" t="0" r="499110" b="25400"/>
                <wp:wrapNone/>
                <wp:docPr id="1379801599" name="Speech Bubble: Rectangle with Corners Rounded 2"/>
                <wp:cNvGraphicFramePr/>
                <a:graphic xmlns:a="http://schemas.openxmlformats.org/drawingml/2006/main">
                  <a:graphicData uri="http://schemas.microsoft.com/office/word/2010/wordprocessingShape">
                    <wps:wsp>
                      <wps:cNvSpPr/>
                      <wps:spPr>
                        <a:xfrm>
                          <a:off x="0" y="0"/>
                          <a:ext cx="3825240" cy="1899054"/>
                        </a:xfrm>
                        <a:prstGeom prst="wedgeRoundRectCallout">
                          <a:avLst>
                            <a:gd name="adj1" fmla="val 61972"/>
                            <a:gd name="adj2" fmla="val -12177"/>
                            <a:gd name="adj3" fmla="val 16667"/>
                          </a:avLst>
                        </a:prstGeom>
                      </wps:spPr>
                      <wps:style>
                        <a:lnRef idx="2">
                          <a:schemeClr val="dk1"/>
                        </a:lnRef>
                        <a:fillRef idx="1">
                          <a:schemeClr val="lt1"/>
                        </a:fillRef>
                        <a:effectRef idx="0">
                          <a:schemeClr val="dk1"/>
                        </a:effectRef>
                        <a:fontRef idx="minor">
                          <a:schemeClr val="dk1"/>
                        </a:fontRef>
                      </wps:style>
                      <wps:txbx>
                        <w:txbxContent>
                          <w:p w14:paraId="5310B33E" w14:textId="45DBC222" w:rsidR="003D400B" w:rsidRPr="003D400B" w:rsidRDefault="003D400B" w:rsidP="003D400B">
                            <w:pPr>
                              <w:spacing w:after="200" w:line="276" w:lineRule="auto"/>
                              <w:jc w:val="center"/>
                              <w:rPr>
                                <w:rFonts w:ascii="Comic Sans MS" w:eastAsia="Calibri" w:hAnsi="Comic Sans MS" w:cs="Times New Roman"/>
                                <w:sz w:val="18"/>
                                <w:szCs w:val="18"/>
                              </w:rPr>
                            </w:pPr>
                            <w:r w:rsidRPr="003D400B">
                              <w:rPr>
                                <w:rFonts w:ascii="Comic Sans MS" w:eastAsia="Calibri" w:hAnsi="Comic Sans MS" w:cs="Times New Roman"/>
                                <w:sz w:val="18"/>
                                <w:szCs w:val="18"/>
                              </w:rPr>
                              <w:t xml:space="preserve">Our consulate in Elof </w:t>
                            </w:r>
                            <w:proofErr w:type="spellStart"/>
                            <w:r w:rsidRPr="003D400B">
                              <w:rPr>
                                <w:rFonts w:ascii="Comic Sans MS" w:eastAsia="Calibri" w:hAnsi="Comic Sans MS" w:cs="Times New Roman"/>
                                <w:sz w:val="18"/>
                                <w:szCs w:val="18"/>
                              </w:rPr>
                              <w:t>Monorger</w:t>
                            </w:r>
                            <w:proofErr w:type="spellEnd"/>
                            <w:r w:rsidRPr="003D400B">
                              <w:rPr>
                                <w:rFonts w:ascii="Comic Sans MS" w:eastAsia="Calibri" w:hAnsi="Comic Sans MS" w:cs="Times New Roman"/>
                                <w:sz w:val="18"/>
                                <w:szCs w:val="18"/>
                              </w:rPr>
                              <w:t xml:space="preserve"> received these two parts of a coded message.  Above is the code, below is the one time pad used to encode it.  Our decoding team is on Easter break with their parents.  Ironically, they are </w:t>
                            </w:r>
                            <w:r w:rsidRPr="003D400B">
                              <w:rPr>
                                <w:rFonts w:ascii="Comic Sans MS" w:eastAsia="Calibri" w:hAnsi="Comic Sans MS" w:cs="Times New Roman"/>
                                <w:b/>
                                <w:bCs/>
                                <w:sz w:val="18"/>
                                <w:szCs w:val="18"/>
                              </w:rPr>
                              <w:t>in</w:t>
                            </w:r>
                            <w:r w:rsidRPr="003D400B">
                              <w:rPr>
                                <w:rFonts w:ascii="Comic Sans MS" w:eastAsia="Calibri" w:hAnsi="Comic Sans MS" w:cs="Times New Roman"/>
                                <w:sz w:val="18"/>
                                <w:szCs w:val="18"/>
                              </w:rPr>
                              <w:t xml:space="preserve"> Elof </w:t>
                            </w:r>
                            <w:proofErr w:type="spellStart"/>
                            <w:r w:rsidRPr="003D400B">
                              <w:rPr>
                                <w:rFonts w:ascii="Comic Sans MS" w:eastAsia="Calibri" w:hAnsi="Comic Sans MS" w:cs="Times New Roman"/>
                                <w:sz w:val="18"/>
                                <w:szCs w:val="18"/>
                              </w:rPr>
                              <w:t>Monorger</w:t>
                            </w:r>
                            <w:proofErr w:type="spellEnd"/>
                            <w:r w:rsidRPr="003D400B">
                              <w:rPr>
                                <w:rFonts w:ascii="Comic Sans MS" w:eastAsia="Calibri" w:hAnsi="Comic Sans MS" w:cs="Times New Roman"/>
                                <w:sz w:val="18"/>
                                <w:szCs w:val="18"/>
                              </w:rPr>
                              <w:t>.  We need your help to use the numbers in the message to find the letters in the encoding pad.  Some are missing, so you’ll have to figure those out when you get everything else recorded.</w:t>
                            </w:r>
                            <w:r>
                              <w:rPr>
                                <w:rFonts w:ascii="Comic Sans MS" w:eastAsia="Calibri" w:hAnsi="Comic Sans MS" w:cs="Times New Roman"/>
                                <w:sz w:val="18"/>
                                <w:szCs w:val="18"/>
                              </w:rPr>
                              <w:t xml:space="preserve">  Technical help and further Fun Family Activities are found at </w:t>
                            </w:r>
                            <w:hyperlink r:id="rId12" w:history="1">
                              <w:r w:rsidR="00804EDF" w:rsidRPr="00061A56">
                                <w:rPr>
                                  <w:rStyle w:val="Hyperlink"/>
                                  <w:rFonts w:ascii="Comic Sans MS" w:eastAsia="Calibri" w:hAnsi="Comic Sans MS" w:cs="Times New Roman"/>
                                  <w:sz w:val="18"/>
                                  <w:szCs w:val="18"/>
                                </w:rPr>
                                <w:t>https://tinyurl.com/3kfm5z4p</w:t>
                              </w:r>
                            </w:hyperlink>
                            <w:r w:rsidR="00804EDF">
                              <w:rPr>
                                <w:rFonts w:ascii="Comic Sans MS" w:eastAsia="Calibri" w:hAnsi="Comic Sans MS" w:cs="Times New Roman"/>
                                <w:sz w:val="18"/>
                                <w:szCs w:val="18"/>
                              </w:rPr>
                              <w:t xml:space="preserve"> </w:t>
                            </w:r>
                          </w:p>
                          <w:p w14:paraId="6BC67DDE" w14:textId="77777777" w:rsidR="003D400B" w:rsidRPr="003D400B" w:rsidRDefault="003D400B" w:rsidP="003D400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227F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2" o:spid="_x0000_s1028" type="#_x0000_t62" style="position:absolute;left:0;text-align:left;margin-left:101.45pt;margin-top:150.45pt;width:301.2pt;height:149.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" adj="24186,8170" fillcolor="white [3201]" strokecolor="black [3200]" strokeweight="1pt">
                <v:textbox>
                  <w:txbxContent>
                    <w:p w14:paraId="5310B33E" w14:textId="45DBC222" w:rsidR="003D400B" w:rsidRPr="003D400B" w:rsidRDefault="003D400B" w:rsidP="003D400B">
                      <w:pPr>
                        <w:spacing w:after="200" w:line="276" w:lineRule="auto"/>
                        <w:jc w:val="center"/>
                        <w:rPr>
                          <w:rFonts w:ascii="Comic Sans MS" w:eastAsia="Calibri" w:hAnsi="Comic Sans MS" w:cs="Times New Roman"/>
                          <w:sz w:val="18"/>
                          <w:szCs w:val="18"/>
                        </w:rPr>
                      </w:pPr>
                      <w:r w:rsidRPr="003D400B">
                        <w:rPr>
                          <w:rFonts w:ascii="Comic Sans MS" w:eastAsia="Calibri" w:hAnsi="Comic Sans MS" w:cs="Times New Roman"/>
                          <w:sz w:val="18"/>
                          <w:szCs w:val="18"/>
                        </w:rPr>
                        <w:t xml:space="preserve">Our consulate in Elof </w:t>
                      </w:r>
                      <w:proofErr w:type="spellStart"/>
                      <w:r w:rsidRPr="003D400B">
                        <w:rPr>
                          <w:rFonts w:ascii="Comic Sans MS" w:eastAsia="Calibri" w:hAnsi="Comic Sans MS" w:cs="Times New Roman"/>
                          <w:sz w:val="18"/>
                          <w:szCs w:val="18"/>
                        </w:rPr>
                        <w:t>Monorger</w:t>
                      </w:r>
                      <w:proofErr w:type="spellEnd"/>
                      <w:r w:rsidRPr="003D400B">
                        <w:rPr>
                          <w:rFonts w:ascii="Comic Sans MS" w:eastAsia="Calibri" w:hAnsi="Comic Sans MS" w:cs="Times New Roman"/>
                          <w:sz w:val="18"/>
                          <w:szCs w:val="18"/>
                        </w:rPr>
                        <w:t xml:space="preserve"> received these two parts of a coded message.  Above is the code, below is the one time pad used to encode it.  Our decoding team is on Easter break with their parents.  Ironically, they are </w:t>
                      </w:r>
                      <w:r w:rsidRPr="003D400B">
                        <w:rPr>
                          <w:rFonts w:ascii="Comic Sans MS" w:eastAsia="Calibri" w:hAnsi="Comic Sans MS" w:cs="Times New Roman"/>
                          <w:b/>
                          <w:bCs/>
                          <w:sz w:val="18"/>
                          <w:szCs w:val="18"/>
                        </w:rPr>
                        <w:t>in</w:t>
                      </w:r>
                      <w:r w:rsidRPr="003D400B">
                        <w:rPr>
                          <w:rFonts w:ascii="Comic Sans MS" w:eastAsia="Calibri" w:hAnsi="Comic Sans MS" w:cs="Times New Roman"/>
                          <w:sz w:val="18"/>
                          <w:szCs w:val="18"/>
                        </w:rPr>
                        <w:t xml:space="preserve"> Elof </w:t>
                      </w:r>
                      <w:proofErr w:type="spellStart"/>
                      <w:r w:rsidRPr="003D400B">
                        <w:rPr>
                          <w:rFonts w:ascii="Comic Sans MS" w:eastAsia="Calibri" w:hAnsi="Comic Sans MS" w:cs="Times New Roman"/>
                          <w:sz w:val="18"/>
                          <w:szCs w:val="18"/>
                        </w:rPr>
                        <w:t>Monorger</w:t>
                      </w:r>
                      <w:proofErr w:type="spellEnd"/>
                      <w:r w:rsidRPr="003D400B">
                        <w:rPr>
                          <w:rFonts w:ascii="Comic Sans MS" w:eastAsia="Calibri" w:hAnsi="Comic Sans MS" w:cs="Times New Roman"/>
                          <w:sz w:val="18"/>
                          <w:szCs w:val="18"/>
                        </w:rPr>
                        <w:t>.  We need your help to use the numbers in the message to find the letters in the encoding pad.  Some are missing, so you’ll have to figure those out when you get everything else recorded.</w:t>
                      </w:r>
                      <w:r>
                        <w:rPr>
                          <w:rFonts w:ascii="Comic Sans MS" w:eastAsia="Calibri" w:hAnsi="Comic Sans MS" w:cs="Times New Roman"/>
                          <w:sz w:val="18"/>
                          <w:szCs w:val="18"/>
                        </w:rPr>
                        <w:t xml:space="preserve">  Technical help and further Fun Family Activities are found at </w:t>
                      </w:r>
                      <w:hyperlink r:id="rId13" w:history="1">
                        <w:r w:rsidR="00804EDF" w:rsidRPr="00061A56">
                          <w:rPr>
                            <w:rStyle w:val="Hyperlink"/>
                            <w:rFonts w:ascii="Comic Sans MS" w:eastAsia="Calibri" w:hAnsi="Comic Sans MS" w:cs="Times New Roman"/>
                            <w:sz w:val="18"/>
                            <w:szCs w:val="18"/>
                          </w:rPr>
                          <w:t>https://tinyurl.com/3kfm5z4p</w:t>
                        </w:r>
                      </w:hyperlink>
                      <w:r w:rsidR="00804EDF">
                        <w:rPr>
                          <w:rFonts w:ascii="Comic Sans MS" w:eastAsia="Calibri" w:hAnsi="Comic Sans MS" w:cs="Times New Roman"/>
                          <w:sz w:val="18"/>
                          <w:szCs w:val="18"/>
                        </w:rPr>
                        <w:t xml:space="preserve"> </w:t>
                      </w:r>
                    </w:p>
                    <w:p w14:paraId="6BC67DDE" w14:textId="77777777" w:rsidR="003D400B" w:rsidRPr="003D400B" w:rsidRDefault="003D400B" w:rsidP="003D400B">
                      <w:pPr>
                        <w:jc w:val="center"/>
                        <w:rPr>
                          <w:sz w:val="16"/>
                          <w:szCs w:val="16"/>
                        </w:rPr>
                      </w:pPr>
                    </w:p>
                  </w:txbxContent>
                </v:textbox>
              </v:shape>
            </w:pict>
          </mc:Fallback>
        </mc:AlternateContent>
      </w:r>
      <w:r>
        <w:rPr>
          <w:noProof/>
        </w:rPr>
        <w:drawing>
          <wp:anchor distT="0" distB="0" distL="114300" distR="114300" simplePos="0" relativeHeight="251662336" behindDoc="0" locked="0" layoutInCell="1" allowOverlap="1" wp14:anchorId="56B49220" wp14:editId="5FB6EDEE">
            <wp:simplePos x="0" y="0"/>
            <wp:positionH relativeFrom="column">
              <wp:posOffset>-350520</wp:posOffset>
            </wp:positionH>
            <wp:positionV relativeFrom="paragraph">
              <wp:posOffset>201930</wp:posOffset>
            </wp:positionV>
            <wp:extent cx="6832600" cy="1708150"/>
            <wp:effectExtent l="0" t="0" r="6350" b="6350"/>
            <wp:wrapSquare wrapText="bothSides"/>
            <wp:docPr id="726916599" name="Picture 1" descr="A white rectangular frame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16599" name="Picture 1" descr="A white rectangular frame with black line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6832600" cy="1708150"/>
                    </a:xfrm>
                    <a:prstGeom prst="rect">
                      <a:avLst/>
                    </a:prstGeom>
                  </pic:spPr>
                </pic:pic>
              </a:graphicData>
            </a:graphic>
            <wp14:sizeRelH relativeFrom="margin">
              <wp14:pctWidth>0</wp14:pctWidth>
            </wp14:sizeRelH>
            <wp14:sizeRelV relativeFrom="margin">
              <wp14:pctHeight>0</wp14:pctHeight>
            </wp14:sizeRelV>
          </wp:anchor>
        </w:drawing>
      </w:r>
      <w:r w:rsidR="003D400B">
        <w:rPr>
          <w:noProof/>
        </w:rPr>
        <w:drawing>
          <wp:anchor distT="0" distB="0" distL="114300" distR="114300" simplePos="0" relativeHeight="251668480" behindDoc="0" locked="0" layoutInCell="1" allowOverlap="1" wp14:anchorId="7D20F57F" wp14:editId="204AE203">
            <wp:simplePos x="0" y="0"/>
            <wp:positionH relativeFrom="column">
              <wp:posOffset>5243068</wp:posOffset>
            </wp:positionH>
            <wp:positionV relativeFrom="paragraph">
              <wp:posOffset>2474443</wp:posOffset>
            </wp:positionV>
            <wp:extent cx="1238250" cy="1045845"/>
            <wp:effectExtent l="95250" t="133350" r="342900" b="344805"/>
            <wp:wrapSquare wrapText="bothSides"/>
            <wp:docPr id="159127557" name="Picture 4" descr="A cartoon of a person typing on a typewri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7557" name="Picture 4" descr="A cartoon of a person typing on a typewrit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238250" cy="10458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D400B">
        <w:rPr>
          <w:noProof/>
        </w:rPr>
        <w:drawing>
          <wp:anchor distT="0" distB="0" distL="114300" distR="114300" simplePos="0" relativeHeight="251666432" behindDoc="0" locked="0" layoutInCell="1" allowOverlap="1" wp14:anchorId="2580976F" wp14:editId="4C581322">
            <wp:simplePos x="0" y="0"/>
            <wp:positionH relativeFrom="column">
              <wp:posOffset>-607162</wp:posOffset>
            </wp:positionH>
            <wp:positionV relativeFrom="page">
              <wp:posOffset>6854267</wp:posOffset>
            </wp:positionV>
            <wp:extent cx="1564640" cy="1827530"/>
            <wp:effectExtent l="152400" t="57150" r="359410" b="363220"/>
            <wp:wrapSquare wrapText="bothSides"/>
            <wp:docPr id="1307313287" name="Picture 3" descr="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t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4640" cy="18275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D400B">
        <w:rPr>
          <w:noProof/>
        </w:rPr>
        <w:drawing>
          <wp:anchor distT="0" distB="0" distL="114300" distR="114300" simplePos="0" relativeHeight="251664384" behindDoc="0" locked="0" layoutInCell="1" allowOverlap="1" wp14:anchorId="73104832" wp14:editId="3C653FC0">
            <wp:simplePos x="0" y="0"/>
            <wp:positionH relativeFrom="column">
              <wp:posOffset>58522</wp:posOffset>
            </wp:positionH>
            <wp:positionV relativeFrom="page">
              <wp:posOffset>8715655</wp:posOffset>
            </wp:positionV>
            <wp:extent cx="6229350" cy="1036320"/>
            <wp:effectExtent l="0" t="0" r="0" b="0"/>
            <wp:wrapSquare wrapText="bothSides"/>
            <wp:docPr id="970154687" name="Picture 2" descr="A white square with blac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54687" name="Picture 2" descr="A white square with black letters&#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6229350" cy="1036320"/>
                    </a:xfrm>
                    <a:prstGeom prst="rect">
                      <a:avLst/>
                    </a:prstGeom>
                  </pic:spPr>
                </pic:pic>
              </a:graphicData>
            </a:graphic>
            <wp14:sizeRelH relativeFrom="margin">
              <wp14:pctWidth>0</wp14:pctWidth>
            </wp14:sizeRelH>
            <wp14:sizeRelV relativeFrom="margin">
              <wp14:pctHeight>0</wp14:pctHeight>
            </wp14:sizeRelV>
          </wp:anchor>
        </w:drawing>
      </w:r>
      <w:r w:rsidR="003D400B">
        <w:rPr>
          <w:rFonts w:ascii="Comic Sans MS" w:hAnsi="Comic Sans MS" w:cs="Times New Roman"/>
          <w:sz w:val="24"/>
          <w:szCs w:val="24"/>
        </w:rPr>
        <w:t>Cryptogram Puzzle</w:t>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81301" w14:textId="77777777" w:rsidR="00671B65" w:rsidRDefault="00671B65" w:rsidP="009D5A8E">
      <w:pPr>
        <w:spacing w:after="0" w:line="240" w:lineRule="auto"/>
      </w:pPr>
      <w:r>
        <w:separator/>
      </w:r>
    </w:p>
  </w:endnote>
  <w:endnote w:type="continuationSeparator" w:id="0">
    <w:p w14:paraId="163E9919" w14:textId="77777777" w:rsidR="00671B65" w:rsidRDefault="00671B6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AF888" w14:textId="77777777" w:rsidR="00671B65" w:rsidRDefault="00671B65" w:rsidP="009D5A8E">
      <w:pPr>
        <w:spacing w:after="0" w:line="240" w:lineRule="auto"/>
      </w:pPr>
      <w:r>
        <w:separator/>
      </w:r>
    </w:p>
  </w:footnote>
  <w:footnote w:type="continuationSeparator" w:id="0">
    <w:p w14:paraId="4610D44B" w14:textId="77777777" w:rsidR="00671B65" w:rsidRDefault="00671B6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6B55" w14:textId="7F4A9D8D" w:rsidR="009D5A8E" w:rsidRPr="009D5A8E" w:rsidRDefault="00B24FAF">
    <w:pPr>
      <w:pStyle w:val="Header"/>
      <w:rPr>
        <w:rFonts w:ascii="Times New Roman" w:hAnsi="Times New Roman" w:cs="Times New Roman"/>
        <w:sz w:val="28"/>
        <w:szCs w:val="28"/>
      </w:rPr>
    </w:pPr>
    <w:r>
      <w:rPr>
        <w:rFonts w:ascii="Times New Roman" w:hAnsi="Times New Roman" w:cs="Times New Roman"/>
        <w:sz w:val="28"/>
        <w:szCs w:val="28"/>
      </w:rPr>
      <w:t>4/20/2025</w:t>
    </w:r>
    <w:r w:rsidR="009D5A8E" w:rsidRPr="009D5A8E">
      <w:rPr>
        <w:rFonts w:ascii="Times New Roman" w:hAnsi="Times New Roman" w:cs="Times New Roman"/>
        <w:sz w:val="28"/>
        <w:szCs w:val="28"/>
      </w:rPr>
      <w:tab/>
    </w:r>
    <w:r>
      <w:rPr>
        <w:rFonts w:ascii="Times New Roman" w:hAnsi="Times New Roman" w:cs="Times New Roman"/>
        <w:sz w:val="28"/>
        <w:szCs w:val="28"/>
      </w:rPr>
      <w:t>The Ultimate 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058E0"/>
    <w:multiLevelType w:val="hybridMultilevel"/>
    <w:tmpl w:val="B0145AB4"/>
    <w:lvl w:ilvl="0" w:tplc="84623FC6">
      <w:start w:val="1"/>
      <w:numFmt w:val="bullet"/>
      <w:lvlText w:val="-"/>
      <w:lvlJc w:val="left"/>
      <w:pPr>
        <w:tabs>
          <w:tab w:val="num" w:pos="360"/>
        </w:tabs>
        <w:ind w:left="360" w:hanging="360"/>
      </w:pPr>
      <w:rPr>
        <w:rFonts w:ascii="Times New Roman" w:eastAsia="Times New Roman" w:hAnsi="Times New Roman" w:cs="Times New Roman" w:hint="default"/>
      </w:rPr>
    </w:lvl>
    <w:lvl w:ilvl="1" w:tplc="21A887A2">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854F2"/>
    <w:multiLevelType w:val="hybridMultilevel"/>
    <w:tmpl w:val="1BEA51EA"/>
    <w:lvl w:ilvl="0" w:tplc="84623FC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5D74EC"/>
    <w:multiLevelType w:val="hybridMultilevel"/>
    <w:tmpl w:val="3AE84390"/>
    <w:lvl w:ilvl="0" w:tplc="9C027F76">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33B57F5"/>
    <w:multiLevelType w:val="hybridMultilevel"/>
    <w:tmpl w:val="432A1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150EA"/>
    <w:multiLevelType w:val="hybridMultilevel"/>
    <w:tmpl w:val="E5660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4173406">
    <w:abstractNumId w:val="6"/>
  </w:num>
  <w:num w:numId="2" w16cid:durableId="1994483610">
    <w:abstractNumId w:val="5"/>
  </w:num>
  <w:num w:numId="3" w16cid:durableId="1350446869">
    <w:abstractNumId w:val="1"/>
  </w:num>
  <w:num w:numId="4" w16cid:durableId="834222826">
    <w:abstractNumId w:val="2"/>
  </w:num>
  <w:num w:numId="5" w16cid:durableId="554388832">
    <w:abstractNumId w:val="3"/>
  </w:num>
  <w:num w:numId="6" w16cid:durableId="503934163">
    <w:abstractNumId w:val="0"/>
  </w:num>
  <w:num w:numId="7" w16cid:durableId="1370379472">
    <w:abstractNumId w:val="7"/>
  </w:num>
  <w:num w:numId="8" w16cid:durableId="911543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AF"/>
    <w:rsid w:val="00065763"/>
    <w:rsid w:val="000E3B95"/>
    <w:rsid w:val="000F0CF5"/>
    <w:rsid w:val="0024239C"/>
    <w:rsid w:val="00261773"/>
    <w:rsid w:val="00262146"/>
    <w:rsid w:val="003A7E15"/>
    <w:rsid w:val="003D400B"/>
    <w:rsid w:val="0040710E"/>
    <w:rsid w:val="005D2DA5"/>
    <w:rsid w:val="00624174"/>
    <w:rsid w:val="006408A6"/>
    <w:rsid w:val="00671B65"/>
    <w:rsid w:val="00747DBF"/>
    <w:rsid w:val="007751AB"/>
    <w:rsid w:val="00804EDF"/>
    <w:rsid w:val="00811075"/>
    <w:rsid w:val="009D5A8E"/>
    <w:rsid w:val="00A30B69"/>
    <w:rsid w:val="00B24FAF"/>
    <w:rsid w:val="00DC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E5D9"/>
  <w15:chartTrackingRefBased/>
  <w15:docId w15:val="{007A4DC1-36B5-46C4-B100-BF3E0881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624174"/>
    <w:rPr>
      <w:color w:val="0563C1" w:themeColor="hyperlink"/>
      <w:u w:val="single"/>
    </w:rPr>
  </w:style>
  <w:style w:type="character" w:styleId="UnresolvedMention">
    <w:name w:val="Unresolved Mention"/>
    <w:basedOn w:val="DefaultParagraphFont"/>
    <w:uiPriority w:val="99"/>
    <w:semiHidden/>
    <w:unhideWhenUsed/>
    <w:rsid w:val="0062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kfm5z4p" TargetMode="External"/><Relationship Id="rId13" Type="http://schemas.openxmlformats.org/officeDocument/2006/relationships/hyperlink" Target="https://tinyurl.com/3kfm5z4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2d76emvw" TargetMode="External"/><Relationship Id="rId12" Type="http://schemas.openxmlformats.org/officeDocument/2006/relationships/hyperlink" Target="https://tinyurl.com/3kfm5z4p"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3kfm5z4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2d76emvw"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108</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2025-03-27T12:22:00Z</dcterms:created>
  <dcterms:modified xsi:type="dcterms:W3CDTF">2025-03-28T15:21:00Z</dcterms:modified>
</cp:coreProperties>
</file>