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5A41" w14:textId="77777777" w:rsidR="006408A6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5A8E">
        <w:rPr>
          <w:rFonts w:ascii="Times New Roman" w:hAnsi="Times New Roman" w:cs="Times New Roman"/>
          <w:b/>
          <w:bCs/>
          <w:sz w:val="24"/>
          <w:szCs w:val="24"/>
        </w:rPr>
        <w:t>1. Motivate</w:t>
      </w:r>
    </w:p>
    <w:p w14:paraId="6A8B3392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1DBDC" w14:textId="77777777" w:rsidR="001768D5" w:rsidRPr="001768D5" w:rsidRDefault="001768D5" w:rsidP="00176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8D5">
        <w:rPr>
          <w:rFonts w:ascii="Times New Roman" w:hAnsi="Times New Roman" w:cs="Times New Roman"/>
          <w:sz w:val="24"/>
          <w:szCs w:val="24"/>
        </w:rPr>
        <w:t>When have you seen one person’s trash become another one’s treasure?</w:t>
      </w:r>
    </w:p>
    <w:p w14:paraId="211C6D6D" w14:textId="77777777" w:rsidR="001768D5" w:rsidRPr="001768D5" w:rsidRDefault="001768D5" w:rsidP="001768D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68D5">
        <w:rPr>
          <w:rFonts w:ascii="Times New Roman" w:hAnsi="Times New Roman" w:cs="Times New Roman"/>
          <w:sz w:val="24"/>
          <w:szCs w:val="24"/>
        </w:rPr>
        <w:t>someone dumpster dives for cool stuff</w:t>
      </w:r>
    </w:p>
    <w:p w14:paraId="5A9EB4A8" w14:textId="77777777" w:rsidR="001768D5" w:rsidRPr="001768D5" w:rsidRDefault="001768D5" w:rsidP="001768D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68D5">
        <w:rPr>
          <w:rFonts w:ascii="Times New Roman" w:hAnsi="Times New Roman" w:cs="Times New Roman"/>
          <w:sz w:val="24"/>
          <w:szCs w:val="24"/>
        </w:rPr>
        <w:t>a neighbor has put out something really cool/useful/pretty for trash pickup</w:t>
      </w:r>
    </w:p>
    <w:p w14:paraId="15856481" w14:textId="77777777" w:rsidR="001768D5" w:rsidRPr="001768D5" w:rsidRDefault="001768D5" w:rsidP="001768D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68D5">
        <w:rPr>
          <w:rFonts w:ascii="Times New Roman" w:hAnsi="Times New Roman" w:cs="Times New Roman"/>
          <w:sz w:val="24"/>
          <w:szCs w:val="24"/>
        </w:rPr>
        <w:t>an arts and crafts project someone has made out of odds and ends of junk</w:t>
      </w:r>
    </w:p>
    <w:p w14:paraId="396D69AD" w14:textId="77777777" w:rsidR="001768D5" w:rsidRPr="001768D5" w:rsidRDefault="001768D5" w:rsidP="001768D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68D5">
        <w:rPr>
          <w:rFonts w:ascii="Times New Roman" w:hAnsi="Times New Roman" w:cs="Times New Roman"/>
          <w:sz w:val="24"/>
          <w:szCs w:val="24"/>
        </w:rPr>
        <w:t>a student finds a used textbook on eBay for cheap that would have cost &gt; $100 otherwise</w:t>
      </w:r>
    </w:p>
    <w:p w14:paraId="357BF042" w14:textId="77777777" w:rsidR="001768D5" w:rsidRPr="001768D5" w:rsidRDefault="001768D5" w:rsidP="001768D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68D5">
        <w:rPr>
          <w:rFonts w:ascii="Times New Roman" w:hAnsi="Times New Roman" w:cs="Times New Roman"/>
          <w:sz w:val="24"/>
          <w:szCs w:val="24"/>
        </w:rPr>
        <w:t xml:space="preserve">you find a car on Facebook Marketplace for really cheap – runs </w:t>
      </w:r>
      <w:proofErr w:type="gramStart"/>
      <w:r w:rsidRPr="001768D5">
        <w:rPr>
          <w:rFonts w:ascii="Times New Roman" w:hAnsi="Times New Roman" w:cs="Times New Roman"/>
          <w:sz w:val="24"/>
          <w:szCs w:val="24"/>
        </w:rPr>
        <w:t>good</w:t>
      </w:r>
      <w:proofErr w:type="gramEnd"/>
      <w:r w:rsidRPr="001768D5">
        <w:rPr>
          <w:rFonts w:ascii="Times New Roman" w:hAnsi="Times New Roman" w:cs="Times New Roman"/>
          <w:sz w:val="24"/>
          <w:szCs w:val="24"/>
        </w:rPr>
        <w:t>, just needed tires</w:t>
      </w:r>
    </w:p>
    <w:p w14:paraId="6EBCE8B8" w14:textId="77777777" w:rsidR="001768D5" w:rsidRPr="001768D5" w:rsidRDefault="001768D5" w:rsidP="001768D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68D5">
        <w:rPr>
          <w:rFonts w:ascii="Times New Roman" w:hAnsi="Times New Roman" w:cs="Times New Roman"/>
          <w:sz w:val="24"/>
          <w:szCs w:val="24"/>
        </w:rPr>
        <w:t>you can gift your car to a charity</w:t>
      </w:r>
    </w:p>
    <w:p w14:paraId="79465E93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714E2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Transition</w:t>
      </w:r>
    </w:p>
    <w:p w14:paraId="73D8CFBB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2A269" w14:textId="77777777" w:rsidR="001768D5" w:rsidRPr="001768D5" w:rsidRDefault="001768D5" w:rsidP="00176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8D5">
        <w:rPr>
          <w:rFonts w:ascii="Times New Roman" w:hAnsi="Times New Roman" w:cs="Times New Roman"/>
          <w:sz w:val="24"/>
          <w:szCs w:val="24"/>
        </w:rPr>
        <w:t>In today’s society some lives end up treated as “throw-away”</w:t>
      </w:r>
    </w:p>
    <w:p w14:paraId="2D2D8ACF" w14:textId="77777777" w:rsidR="001768D5" w:rsidRPr="001768D5" w:rsidRDefault="001768D5" w:rsidP="001768D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68D5">
        <w:rPr>
          <w:rFonts w:ascii="Times New Roman" w:hAnsi="Times New Roman" w:cs="Times New Roman"/>
          <w:sz w:val="24"/>
          <w:szCs w:val="24"/>
        </w:rPr>
        <w:t xml:space="preserve">Reality is that life itself is a gift from God </w:t>
      </w:r>
    </w:p>
    <w:p w14:paraId="4732F9FF" w14:textId="77777777" w:rsidR="001768D5" w:rsidRPr="001768D5" w:rsidRDefault="001768D5" w:rsidP="001768D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68D5">
        <w:rPr>
          <w:rFonts w:ascii="Times New Roman" w:hAnsi="Times New Roman" w:cs="Times New Roman"/>
          <w:sz w:val="24"/>
          <w:szCs w:val="24"/>
        </w:rPr>
        <w:t>God calls us to protect and preserve all lives</w:t>
      </w:r>
    </w:p>
    <w:p w14:paraId="5FA62A86" w14:textId="16E83A21" w:rsidR="009D5A8E" w:rsidRDefault="00A2208D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AC938" wp14:editId="4F7209F1">
                <wp:simplePos x="0" y="0"/>
                <wp:positionH relativeFrom="column">
                  <wp:posOffset>2379785</wp:posOffset>
                </wp:positionH>
                <wp:positionV relativeFrom="paragraph">
                  <wp:posOffset>141117</wp:posOffset>
                </wp:positionV>
                <wp:extent cx="4237892" cy="703384"/>
                <wp:effectExtent l="0" t="0" r="10795" b="20955"/>
                <wp:wrapNone/>
                <wp:docPr id="10139877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892" cy="70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308FC" w14:textId="2467871F" w:rsidR="00A2208D" w:rsidRPr="00A2208D" w:rsidRDefault="00A2208D" w:rsidP="00A22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video introduction to the Bible story is available.  View it at </w:t>
                            </w:r>
                            <w:hyperlink r:id="rId7" w:history="1">
                              <w:r w:rsidRPr="00A41181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https://tinyurl.com/yfmb364u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 If you have no wi-fi where you teach, it is best to download the video file to your computer from </w:t>
                            </w:r>
                            <w:hyperlink r:id="rId8" w:history="1">
                              <w:r w:rsidRPr="00A41181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https://tinyurl.com/mr22xnh4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0AC9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4pt;margin-top:11.1pt;width:333.7pt;height:55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" fillcolor="white [3201]" strokeweight=".5pt">
                <v:textbox>
                  <w:txbxContent>
                    <w:p w14:paraId="0C7308FC" w14:textId="2467871F" w:rsidR="00A2208D" w:rsidRPr="00A2208D" w:rsidRDefault="00A2208D" w:rsidP="00A2208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video introduction to the Bible story is available.  View it at </w:t>
                      </w:r>
                      <w:hyperlink r:id="rId9" w:history="1">
                        <w:r w:rsidRPr="00A41181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https://tinyurl.com/yfmb364u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 If you have no wi-fi where you teach, it is best to download the video file to your computer from </w:t>
                      </w:r>
                      <w:hyperlink r:id="rId10" w:history="1">
                        <w:r w:rsidRPr="00A41181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https://tinyurl.com/mr22xnh4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BA3E9C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Bible Study</w:t>
      </w:r>
    </w:p>
    <w:p w14:paraId="780097AC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799BE" w14:textId="7F4AAAFC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768D5">
        <w:rPr>
          <w:rFonts w:ascii="Times New Roman" w:hAnsi="Times New Roman" w:cs="Times New Roman"/>
          <w:sz w:val="24"/>
          <w:szCs w:val="24"/>
        </w:rPr>
        <w:t xml:space="preserve"> Fear of God</w:t>
      </w:r>
    </w:p>
    <w:p w14:paraId="0961FC65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1C7786" w14:textId="53EC2C83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1768D5">
        <w:rPr>
          <w:rFonts w:ascii="Times New Roman" w:hAnsi="Times New Roman" w:cs="Times New Roman"/>
          <w:sz w:val="24"/>
          <w:szCs w:val="24"/>
        </w:rPr>
        <w:t xml:space="preserve"> civil disobedience.</w:t>
      </w:r>
    </w:p>
    <w:p w14:paraId="5222186F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2B0C3" w14:textId="77777777" w:rsidR="001768D5" w:rsidRPr="00193290" w:rsidRDefault="001768D5" w:rsidP="001768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1E2A">
        <w:rPr>
          <w:rFonts w:ascii="Times New Roman" w:hAnsi="Times New Roman" w:cs="Times New Roman"/>
          <w:sz w:val="20"/>
          <w:szCs w:val="20"/>
        </w:rPr>
        <w:t>Exodus 1:16-17 (NIV)   "When you help the Hebrew women in childbirth and observe them on the delivery stool, if it is a boy, kill him; but if it is a girl, let her live." 17  The midwives, however, feared God and did not do what the king of Egypt had told them to do; they let the boys live.</w:t>
      </w:r>
    </w:p>
    <w:p w14:paraId="48908A95" w14:textId="77777777" w:rsidR="001768D5" w:rsidRDefault="001768D5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A9F08" w14:textId="6EFE04D5" w:rsidR="001768D5" w:rsidRDefault="001C0EC2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king had a wicked plan to curb Hebrew population.</w:t>
      </w:r>
    </w:p>
    <w:p w14:paraId="1E0CE01A" w14:textId="5F79A2CA" w:rsidR="001C0EC2" w:rsidRDefault="001C0EC2" w:rsidP="001C0EC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 a command to the Hebrew midwives</w:t>
      </w:r>
    </w:p>
    <w:p w14:paraId="03091F26" w14:textId="72D2E7D4" w:rsidR="001C0EC2" w:rsidRDefault="001C0EC2" w:rsidP="001C0EC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Kill all baby boy children – ok to keep the baby girls</w:t>
      </w:r>
    </w:p>
    <w:p w14:paraId="514C6D9C" w14:textId="77777777" w:rsidR="001C0EC2" w:rsidRDefault="001C0EC2" w:rsidP="001C0E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3E90B" w14:textId="2E495CB4" w:rsidR="001C0EC2" w:rsidRDefault="001C0EC2" w:rsidP="001C0E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devaluing male lives accomplish?</w:t>
      </w:r>
    </w:p>
    <w:p w14:paraId="1CF31D7A" w14:textId="6E49CB97" w:rsidR="001C0EC2" w:rsidRDefault="001C0EC2" w:rsidP="001C0E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population of boys would decrease</w:t>
      </w:r>
    </w:p>
    <w:p w14:paraId="4779BF6C" w14:textId="32861ECE" w:rsidR="001C0EC2" w:rsidRDefault="001C0EC2" w:rsidP="001C0E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future, less males to rebel or join an enemy against Egypt</w:t>
      </w:r>
    </w:p>
    <w:p w14:paraId="07A131F9" w14:textId="470BCA47" w:rsidR="001C0EC2" w:rsidRDefault="001C0EC2" w:rsidP="001C0E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females could still work the fields</w:t>
      </w:r>
    </w:p>
    <w:p w14:paraId="2176DD56" w14:textId="5CBB69A4" w:rsidR="001C0EC2" w:rsidRDefault="001C0EC2" w:rsidP="001C0E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have slave girls to work in Egyptian homes</w:t>
      </w:r>
    </w:p>
    <w:p w14:paraId="07E44C2D" w14:textId="77777777" w:rsidR="001C0EC2" w:rsidRDefault="001C0EC2" w:rsidP="001C0E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C0618" w14:textId="77777777" w:rsidR="001C0EC2" w:rsidRPr="001C0EC2" w:rsidRDefault="001C0EC2" w:rsidP="001C0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 xml:space="preserve">What are some ways </w:t>
      </w:r>
      <w:r w:rsidRPr="001C0EC2">
        <w:rPr>
          <w:rFonts w:ascii="Times New Roman" w:hAnsi="Times New Roman" w:cs="Times New Roman"/>
          <w:i/>
          <w:sz w:val="24"/>
          <w:szCs w:val="24"/>
        </w:rPr>
        <w:t>our culture</w:t>
      </w:r>
      <w:r w:rsidRPr="001C0EC2">
        <w:rPr>
          <w:rFonts w:ascii="Times New Roman" w:hAnsi="Times New Roman" w:cs="Times New Roman"/>
          <w:sz w:val="24"/>
          <w:szCs w:val="24"/>
        </w:rPr>
        <w:t xml:space="preserve"> devalues life?</w:t>
      </w:r>
    </w:p>
    <w:p w14:paraId="62B2CD37" w14:textId="77777777" w:rsidR="001C0EC2" w:rsidRPr="001C0EC2" w:rsidRDefault="001C0EC2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>abortion</w:t>
      </w:r>
    </w:p>
    <w:p w14:paraId="0077929F" w14:textId="77777777" w:rsidR="001C0EC2" w:rsidRPr="001C0EC2" w:rsidRDefault="001C0EC2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>growing acceptance of euthanasia, doctor assisted suicides</w:t>
      </w:r>
    </w:p>
    <w:p w14:paraId="064096DC" w14:textId="77777777" w:rsidR="001C0EC2" w:rsidRPr="001C0EC2" w:rsidRDefault="001C0EC2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>scandal of Planned Parenthood’s selling of tissue of late term aborted babies</w:t>
      </w:r>
    </w:p>
    <w:p w14:paraId="76E83921" w14:textId="77777777" w:rsidR="001C0EC2" w:rsidRPr="001C0EC2" w:rsidRDefault="001C0EC2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 xml:space="preserve">existence of prostitution, human trafficking </w:t>
      </w:r>
    </w:p>
    <w:p w14:paraId="45E4B011" w14:textId="77777777" w:rsidR="001C0EC2" w:rsidRPr="001C0EC2" w:rsidRDefault="001C0EC2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>growing existence of substance abuse at all levels of society</w:t>
      </w:r>
    </w:p>
    <w:p w14:paraId="7143472D" w14:textId="77777777" w:rsidR="001C0EC2" w:rsidRPr="001C0EC2" w:rsidRDefault="001C0EC2" w:rsidP="001C0E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E82BB" w14:textId="77777777" w:rsidR="001C0EC2" w:rsidRPr="001C0EC2" w:rsidRDefault="001C0EC2" w:rsidP="001C0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lastRenderedPageBreak/>
        <w:t xml:space="preserve">How did the midwives respond, at least in practice? </w:t>
      </w:r>
    </w:p>
    <w:p w14:paraId="70BA23A9" w14:textId="77777777" w:rsidR="001C0EC2" w:rsidRPr="001C0EC2" w:rsidRDefault="001C0EC2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>they feared God</w:t>
      </w:r>
    </w:p>
    <w:p w14:paraId="2FF70188" w14:textId="77777777" w:rsidR="001C0EC2" w:rsidRPr="001C0EC2" w:rsidRDefault="001C0EC2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>didn’t do what the king told them to do</w:t>
      </w:r>
    </w:p>
    <w:p w14:paraId="3202910E" w14:textId="77777777" w:rsidR="001C0EC2" w:rsidRPr="001C0EC2" w:rsidRDefault="001C0EC2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>they let the boy babies live</w:t>
      </w:r>
    </w:p>
    <w:p w14:paraId="278386FA" w14:textId="77777777" w:rsidR="001C0EC2" w:rsidRPr="001C0EC2" w:rsidRDefault="001C0EC2" w:rsidP="001C0E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DE3D5" w14:textId="77777777" w:rsidR="001C0EC2" w:rsidRPr="001C0EC2" w:rsidRDefault="001C0EC2" w:rsidP="001C0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 xml:space="preserve">What risks would be involved in disobeying the orders of a king?  </w:t>
      </w:r>
    </w:p>
    <w:p w14:paraId="0A7A595E" w14:textId="77777777" w:rsidR="001C0EC2" w:rsidRPr="001C0EC2" w:rsidRDefault="001C0EC2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>killed for disobedience</w:t>
      </w:r>
    </w:p>
    <w:p w14:paraId="12C32FB6" w14:textId="77777777" w:rsidR="001C0EC2" w:rsidRPr="001C0EC2" w:rsidRDefault="001C0EC2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>cold have resulted in military or police actions carried out against the whole Hebrew population</w:t>
      </w:r>
    </w:p>
    <w:p w14:paraId="650A144F" w14:textId="77777777" w:rsidR="001C0EC2" w:rsidRPr="001C0EC2" w:rsidRDefault="001C0EC2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>risk the anger of the king in more ways than just the babies</w:t>
      </w:r>
    </w:p>
    <w:p w14:paraId="4EBA0792" w14:textId="77777777" w:rsidR="001C0EC2" w:rsidRDefault="001C0EC2" w:rsidP="00854D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1C142F5" w14:textId="77777777" w:rsidR="001C0EC2" w:rsidRPr="001C0EC2" w:rsidRDefault="001C0EC2" w:rsidP="001C0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>Why does the Bible imply that this civil disobedience was acceptable?</w:t>
      </w:r>
    </w:p>
    <w:p w14:paraId="7E327F73" w14:textId="77777777" w:rsidR="001C0EC2" w:rsidRPr="001C0EC2" w:rsidRDefault="001C0EC2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>they feared God more than the king</w:t>
      </w:r>
    </w:p>
    <w:p w14:paraId="725065CC" w14:textId="77777777" w:rsidR="001C0EC2" w:rsidRPr="001C0EC2" w:rsidRDefault="001C0EC2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>the command of the government went against God’s laws</w:t>
      </w:r>
    </w:p>
    <w:p w14:paraId="115E293D" w14:textId="77777777" w:rsidR="001C0EC2" w:rsidRDefault="001C0EC2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>they were willing to face consequences of what they did</w:t>
      </w:r>
    </w:p>
    <w:p w14:paraId="6460D2D0" w14:textId="77777777" w:rsidR="001C0EC2" w:rsidRPr="001C0EC2" w:rsidRDefault="001C0EC2" w:rsidP="001C0E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B69FA" w14:textId="77777777" w:rsidR="0045688F" w:rsidRDefault="0045688F" w:rsidP="00456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DC9">
        <w:rPr>
          <w:rFonts w:ascii="Times New Roman" w:hAnsi="Times New Roman" w:cs="Times New Roman"/>
          <w:sz w:val="24"/>
          <w:szCs w:val="24"/>
        </w:rPr>
        <w:t>What would be your options if an authority told you to do something within the law but against God’s law?</w:t>
      </w:r>
    </w:p>
    <w:p w14:paraId="43BD907C" w14:textId="77777777" w:rsidR="0045688F" w:rsidRDefault="0045688F" w:rsidP="0045688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along to get along</w:t>
      </w:r>
    </w:p>
    <w:p w14:paraId="5A5CB7D7" w14:textId="77777777" w:rsidR="0045688F" w:rsidRDefault="0045688F" w:rsidP="0045688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 that jurisdiction</w:t>
      </w:r>
    </w:p>
    <w:p w14:paraId="3205A84B" w14:textId="77777777" w:rsidR="0045688F" w:rsidRDefault="0045688F" w:rsidP="0045688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 OK but the not do it</w:t>
      </w:r>
    </w:p>
    <w:p w14:paraId="1E162262" w14:textId="77777777" w:rsidR="0045688F" w:rsidRPr="00854DC9" w:rsidRDefault="0045688F" w:rsidP="0045688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defy the authorities</w:t>
      </w:r>
    </w:p>
    <w:p w14:paraId="5231DAF9" w14:textId="77777777" w:rsidR="0045688F" w:rsidRPr="00854DC9" w:rsidRDefault="0045688F" w:rsidP="004568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4649B" w14:textId="1BE9D4F7" w:rsidR="001C0EC2" w:rsidRPr="001C0EC2" w:rsidRDefault="001C0EC2" w:rsidP="001C0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 xml:space="preserve">What parallel does that have in our society </w:t>
      </w:r>
      <w:proofErr w:type="gramStart"/>
      <w:r w:rsidRPr="001C0EC2">
        <w:rPr>
          <w:rFonts w:ascii="Times New Roman" w:hAnsi="Times New Roman" w:cs="Times New Roman"/>
          <w:sz w:val="24"/>
          <w:szCs w:val="24"/>
        </w:rPr>
        <w:t>today</w:t>
      </w:r>
      <w:proofErr w:type="gramEnd"/>
      <w:r w:rsidRPr="001C0EC2">
        <w:rPr>
          <w:rFonts w:ascii="Times New Roman" w:hAnsi="Times New Roman" w:cs="Times New Roman"/>
          <w:sz w:val="24"/>
          <w:szCs w:val="24"/>
        </w:rPr>
        <w:t xml:space="preserve"> in </w:t>
      </w:r>
      <w:r w:rsidR="009A51A8">
        <w:rPr>
          <w:rFonts w:ascii="Times New Roman" w:hAnsi="Times New Roman" w:cs="Times New Roman"/>
          <w:sz w:val="24"/>
          <w:szCs w:val="24"/>
        </w:rPr>
        <w:t>our culture</w:t>
      </w:r>
      <w:r w:rsidRPr="001C0EC2">
        <w:rPr>
          <w:rFonts w:ascii="Times New Roman" w:hAnsi="Times New Roman" w:cs="Times New Roman"/>
          <w:sz w:val="24"/>
          <w:szCs w:val="24"/>
        </w:rPr>
        <w:t>?</w:t>
      </w:r>
    </w:p>
    <w:p w14:paraId="7F146F7D" w14:textId="7A961AE9" w:rsidR="001C0EC2" w:rsidRPr="001C0EC2" w:rsidRDefault="0045688F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some states </w:t>
      </w:r>
      <w:r w:rsidR="001C0EC2" w:rsidRPr="001C0EC2">
        <w:rPr>
          <w:rFonts w:ascii="Times New Roman" w:hAnsi="Times New Roman" w:cs="Times New Roman"/>
          <w:sz w:val="24"/>
          <w:szCs w:val="24"/>
        </w:rPr>
        <w:t>it is legal to terminate the life of a fetus</w:t>
      </w:r>
    </w:p>
    <w:p w14:paraId="4E05FEE1" w14:textId="77777777" w:rsidR="001C0EC2" w:rsidRPr="001C0EC2" w:rsidRDefault="001C0EC2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>this is a command of a government that goes against God’s laws</w:t>
      </w:r>
    </w:p>
    <w:p w14:paraId="570FC9F0" w14:textId="77777777" w:rsidR="001C0EC2" w:rsidRDefault="001C0EC2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t>people who fear God should be ready to oppose this</w:t>
      </w:r>
    </w:p>
    <w:p w14:paraId="0E6C4D72" w14:textId="2E5744D1" w:rsidR="0045688F" w:rsidRDefault="0045688F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Christians who have refused to do business with a LGBTQ customer have gotten in trouble</w:t>
      </w:r>
    </w:p>
    <w:p w14:paraId="12F9C74B" w14:textId="0D9FC86C" w:rsidR="0045688F" w:rsidRPr="001C0EC2" w:rsidRDefault="0045688F" w:rsidP="001C0EC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bosses may demand that workers lie or cheat customers or the legal system</w:t>
      </w:r>
    </w:p>
    <w:p w14:paraId="70B4B5C1" w14:textId="77777777" w:rsidR="00854DC9" w:rsidRDefault="00854DC9" w:rsidP="00854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A0853" w14:textId="1572D07B" w:rsidR="00854DC9" w:rsidRDefault="00854DC9" w:rsidP="0085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“fearing” God and fearing people?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4DC9" w14:paraId="5CF1B2B6" w14:textId="77777777" w:rsidTr="00A14DDE">
        <w:tc>
          <w:tcPr>
            <w:tcW w:w="4675" w:type="dxa"/>
          </w:tcPr>
          <w:p w14:paraId="6F0E3523" w14:textId="77777777" w:rsidR="00854DC9" w:rsidRDefault="00854DC9" w:rsidP="00A1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Fearing God</w:t>
            </w:r>
          </w:p>
        </w:tc>
        <w:tc>
          <w:tcPr>
            <w:tcW w:w="4675" w:type="dxa"/>
          </w:tcPr>
          <w:p w14:paraId="0F196984" w14:textId="77777777" w:rsidR="00854DC9" w:rsidRDefault="00854DC9" w:rsidP="00A1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Fearing People</w:t>
            </w:r>
          </w:p>
        </w:tc>
      </w:tr>
      <w:tr w:rsidR="00854DC9" w14:paraId="587B838E" w14:textId="77777777" w:rsidTr="00A14DDE">
        <w:tc>
          <w:tcPr>
            <w:tcW w:w="4675" w:type="dxa"/>
          </w:tcPr>
          <w:p w14:paraId="3F61CE14" w14:textId="77777777" w:rsidR="00854DC9" w:rsidRDefault="00854DC9" w:rsidP="00A14DD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awe of God’s power and authority</w:t>
            </w:r>
          </w:p>
          <w:p w14:paraId="262BA691" w14:textId="77777777" w:rsidR="00854DC9" w:rsidRDefault="00854DC9" w:rsidP="00A14DD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willing to defy man’s law and obey only God</w:t>
            </w:r>
          </w:p>
          <w:p w14:paraId="73A1BF39" w14:textId="77777777" w:rsidR="00854DC9" w:rsidRPr="00854DC9" w:rsidRDefault="00854DC9" w:rsidP="00A14DD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willing to go against popular opinion</w:t>
            </w:r>
          </w:p>
        </w:tc>
        <w:tc>
          <w:tcPr>
            <w:tcW w:w="4675" w:type="dxa"/>
          </w:tcPr>
          <w:p w14:paraId="1F31D08A" w14:textId="77777777" w:rsidR="00854DC9" w:rsidRDefault="00854DC9" w:rsidP="00A14DD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afraid of what people might say</w:t>
            </w:r>
          </w:p>
          <w:p w14:paraId="551A0816" w14:textId="77777777" w:rsidR="00854DC9" w:rsidRDefault="00854DC9" w:rsidP="00A14DD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afraid of what they might do</w:t>
            </w:r>
          </w:p>
          <w:p w14:paraId="62B5188B" w14:textId="77777777" w:rsidR="00854DC9" w:rsidRPr="00854DC9" w:rsidRDefault="00854DC9" w:rsidP="00A14DD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 willing to go against popular opinion</w:t>
            </w:r>
          </w:p>
        </w:tc>
      </w:tr>
    </w:tbl>
    <w:p w14:paraId="13C2F1FA" w14:textId="77777777" w:rsidR="001C0EC2" w:rsidRPr="001C0EC2" w:rsidRDefault="001C0EC2" w:rsidP="001C0E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8D92A" w14:textId="77777777" w:rsidR="001C0EC2" w:rsidRPr="001C0EC2" w:rsidRDefault="001C0EC2" w:rsidP="001C0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sym w:font="Wingdings" w:char="F0F0"/>
      </w:r>
      <w:r w:rsidRPr="001C0EC2">
        <w:rPr>
          <w:rFonts w:ascii="Times New Roman" w:hAnsi="Times New Roman" w:cs="Times New Roman"/>
          <w:sz w:val="24"/>
          <w:szCs w:val="24"/>
        </w:rPr>
        <w:t xml:space="preserve"> Inappropriate decisions by our government and our culture are the </w:t>
      </w:r>
      <w:r w:rsidRPr="001C0EC2">
        <w:rPr>
          <w:rFonts w:ascii="Times New Roman" w:hAnsi="Times New Roman" w:cs="Times New Roman"/>
          <w:i/>
          <w:sz w:val="24"/>
          <w:szCs w:val="24"/>
        </w:rPr>
        <w:t>results</w:t>
      </w:r>
      <w:r w:rsidRPr="001C0EC2">
        <w:rPr>
          <w:rFonts w:ascii="Times New Roman" w:hAnsi="Times New Roman" w:cs="Times New Roman"/>
          <w:sz w:val="24"/>
          <w:szCs w:val="24"/>
        </w:rPr>
        <w:t xml:space="preserve"> of people’s need for Jesus in their lives</w:t>
      </w:r>
    </w:p>
    <w:p w14:paraId="65AFD634" w14:textId="77777777" w:rsidR="001C0EC2" w:rsidRPr="001C0EC2" w:rsidRDefault="001C0EC2" w:rsidP="001C0E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980B4" w14:textId="77777777" w:rsidR="001C0EC2" w:rsidRPr="001C0EC2" w:rsidRDefault="001C0EC2" w:rsidP="001C0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EC2">
        <w:rPr>
          <w:rFonts w:ascii="Times New Roman" w:hAnsi="Times New Roman" w:cs="Times New Roman"/>
          <w:sz w:val="24"/>
          <w:szCs w:val="24"/>
        </w:rPr>
        <w:sym w:font="Wingdings" w:char="F0F0"/>
      </w:r>
      <w:r w:rsidRPr="001C0EC2">
        <w:rPr>
          <w:rFonts w:ascii="Times New Roman" w:hAnsi="Times New Roman" w:cs="Times New Roman"/>
          <w:sz w:val="24"/>
          <w:szCs w:val="24"/>
        </w:rPr>
        <w:t xml:space="preserve"> Communicating this truth and praying for revival may well do more to change the prevailing attitudes than only protesting.</w:t>
      </w:r>
    </w:p>
    <w:p w14:paraId="67D3083A" w14:textId="65ACF12A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45688F">
        <w:rPr>
          <w:rFonts w:ascii="Times New Roman" w:hAnsi="Times New Roman" w:cs="Times New Roman"/>
          <w:sz w:val="24"/>
          <w:szCs w:val="24"/>
        </w:rPr>
        <w:t xml:space="preserve"> Action to Protect Others</w:t>
      </w:r>
    </w:p>
    <w:p w14:paraId="25EF84F8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CF29C" w14:textId="10584BD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45688F">
        <w:rPr>
          <w:rFonts w:ascii="Times New Roman" w:hAnsi="Times New Roman" w:cs="Times New Roman"/>
          <w:sz w:val="24"/>
          <w:szCs w:val="24"/>
        </w:rPr>
        <w:t xml:space="preserve"> more civil disobedience.</w:t>
      </w:r>
    </w:p>
    <w:p w14:paraId="018446AF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9D881" w14:textId="77777777" w:rsidR="0045688F" w:rsidRPr="00193290" w:rsidRDefault="0045688F" w:rsidP="004568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1E2A">
        <w:rPr>
          <w:rFonts w:ascii="Times New Roman" w:hAnsi="Times New Roman" w:cs="Times New Roman"/>
          <w:sz w:val="20"/>
          <w:szCs w:val="20"/>
        </w:rPr>
        <w:t>Exodus 1:22</w:t>
      </w:r>
      <w:r>
        <w:rPr>
          <w:rFonts w:ascii="Times New Roman" w:hAnsi="Times New Roman" w:cs="Times New Roman"/>
          <w:sz w:val="20"/>
          <w:szCs w:val="20"/>
        </w:rPr>
        <w:t>; 2:2-3</w:t>
      </w:r>
      <w:r w:rsidRPr="00941E2A">
        <w:rPr>
          <w:rFonts w:ascii="Times New Roman" w:hAnsi="Times New Roman" w:cs="Times New Roman"/>
          <w:sz w:val="20"/>
          <w:szCs w:val="20"/>
        </w:rPr>
        <w:t xml:space="preserve"> (NIV)  Then Pharaoh gave this order to all his people: "Every boy that is born you must throw into the </w:t>
      </w:r>
      <w:proofErr w:type="gramStart"/>
      <w:r w:rsidRPr="00941E2A">
        <w:rPr>
          <w:rFonts w:ascii="Times New Roman" w:hAnsi="Times New Roman" w:cs="Times New Roman"/>
          <w:sz w:val="20"/>
          <w:szCs w:val="20"/>
        </w:rPr>
        <w:t>Nile, but</w:t>
      </w:r>
      <w:proofErr w:type="gramEnd"/>
      <w:r w:rsidRPr="00941E2A">
        <w:rPr>
          <w:rFonts w:ascii="Times New Roman" w:hAnsi="Times New Roman" w:cs="Times New Roman"/>
          <w:sz w:val="20"/>
          <w:szCs w:val="20"/>
        </w:rPr>
        <w:t xml:space="preserve"> let every girl live</w:t>
      </w:r>
      <w:r>
        <w:rPr>
          <w:rFonts w:ascii="Times New Roman" w:hAnsi="Times New Roman" w:cs="Times New Roman"/>
          <w:sz w:val="20"/>
          <w:szCs w:val="20"/>
        </w:rPr>
        <w:t xml:space="preserve">.  … </w:t>
      </w:r>
      <w:r w:rsidRPr="00941E2A">
        <w:rPr>
          <w:rFonts w:ascii="Times New Roman" w:hAnsi="Times New Roman" w:cs="Times New Roman"/>
          <w:sz w:val="20"/>
          <w:szCs w:val="20"/>
        </w:rPr>
        <w:t>2  and she became pregnant and gave birth to a son. When she saw that he was a fine child, she hid him for three months. 3  But when she could hide him no longer, she got a papyrus basket for him and coated it with tar and pitch. Then she placed the child in it and put it among the reeds along the bank of the Nile.</w:t>
      </w:r>
    </w:p>
    <w:p w14:paraId="74964394" w14:textId="77777777" w:rsidR="0045688F" w:rsidRDefault="0045688F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A9FC9" w14:textId="31C2039E" w:rsidR="0045688F" w:rsidRDefault="0045688F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Pharaoh increases infanticide </w:t>
      </w:r>
      <w:r w:rsidR="00E45EC7">
        <w:rPr>
          <w:rFonts w:ascii="Times New Roman" w:hAnsi="Times New Roman" w:cs="Times New Roman"/>
          <w:sz w:val="24"/>
          <w:szCs w:val="24"/>
        </w:rPr>
        <w:t>policies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E0CD1F" w14:textId="5C4E8D8A" w:rsidR="0045688F" w:rsidRPr="00352B95" w:rsidRDefault="0045688F" w:rsidP="0045688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2B95">
        <w:rPr>
          <w:rFonts w:ascii="Times New Roman" w:hAnsi="Times New Roman" w:cs="Times New Roman"/>
          <w:sz w:val="24"/>
          <w:szCs w:val="24"/>
        </w:rPr>
        <w:t xml:space="preserve">Now the Egyptians were to be openly involved in the infanticide </w:t>
      </w:r>
    </w:p>
    <w:p w14:paraId="5F29D495" w14:textId="1E437EB2" w:rsidR="0045688F" w:rsidRPr="00352B95" w:rsidRDefault="0045688F" w:rsidP="0045688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2B95">
        <w:rPr>
          <w:rFonts w:ascii="Times New Roman" w:hAnsi="Times New Roman" w:cs="Times New Roman"/>
          <w:sz w:val="24"/>
          <w:szCs w:val="24"/>
        </w:rPr>
        <w:t>Was not to be implemented on the sly by the midwives</w:t>
      </w:r>
    </w:p>
    <w:p w14:paraId="62CD4C6A" w14:textId="6CD46005" w:rsidR="0045688F" w:rsidRPr="00352B95" w:rsidRDefault="0045688F" w:rsidP="0045688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2B95">
        <w:rPr>
          <w:rFonts w:ascii="Times New Roman" w:hAnsi="Times New Roman" w:cs="Times New Roman"/>
          <w:sz w:val="24"/>
          <w:szCs w:val="24"/>
        </w:rPr>
        <w:t>Was to be carried out by “all his people”</w:t>
      </w:r>
    </w:p>
    <w:p w14:paraId="78F97B1C" w14:textId="542F13F7" w:rsidR="0045688F" w:rsidRPr="00352B95" w:rsidRDefault="0045688F" w:rsidP="0045688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2B95">
        <w:rPr>
          <w:rFonts w:ascii="Times New Roman" w:hAnsi="Times New Roman" w:cs="Times New Roman"/>
          <w:sz w:val="24"/>
          <w:szCs w:val="24"/>
        </w:rPr>
        <w:t>Throw the baby boys in the Nile</w:t>
      </w:r>
    </w:p>
    <w:p w14:paraId="1EAAA0FE" w14:textId="77777777" w:rsidR="0045688F" w:rsidRPr="0045688F" w:rsidRDefault="0045688F" w:rsidP="004568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EEEAA5" w14:textId="77777777" w:rsidR="0045688F" w:rsidRPr="0045688F" w:rsidRDefault="0045688F" w:rsidP="00456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>What is the connection between Pharaoh’s latest command and the birth of a baby boy to a Hebrew couple from the tribe of Levi?</w:t>
      </w:r>
    </w:p>
    <w:p w14:paraId="72AC8285" w14:textId="77777777" w:rsidR="0045688F" w:rsidRPr="0045688F" w:rsidRDefault="0045688F" w:rsidP="004568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>the parents saw that he was a “fine child”</w:t>
      </w:r>
    </w:p>
    <w:p w14:paraId="5F182C90" w14:textId="77777777" w:rsidR="0045688F" w:rsidRPr="0045688F" w:rsidRDefault="0045688F" w:rsidP="004568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>MSG says they saw “there was something special about him”</w:t>
      </w:r>
    </w:p>
    <w:p w14:paraId="3D728114" w14:textId="77777777" w:rsidR="0045688F" w:rsidRPr="0045688F" w:rsidRDefault="0045688F" w:rsidP="004568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>CEV says “he was a beautiful child”</w:t>
      </w:r>
    </w:p>
    <w:p w14:paraId="6CCEC444" w14:textId="77777777" w:rsidR="0045688F" w:rsidRPr="0045688F" w:rsidRDefault="0045688F" w:rsidP="004568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>they hid the new baby boy from those who came looking for babies to throw into the Nile</w:t>
      </w:r>
    </w:p>
    <w:p w14:paraId="534C4309" w14:textId="77777777" w:rsidR="0045688F" w:rsidRPr="0045688F" w:rsidRDefault="0045688F" w:rsidP="00456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4A47C" w14:textId="77777777" w:rsidR="0045688F" w:rsidRPr="0045688F" w:rsidRDefault="0045688F" w:rsidP="00456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>What risky decisions did the mother take to protect her child? What action did she take?</w:t>
      </w:r>
    </w:p>
    <w:p w14:paraId="4016F852" w14:textId="77777777" w:rsidR="0045688F" w:rsidRPr="0045688F" w:rsidRDefault="0045688F" w:rsidP="004568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>hid the baby for 3 months – as long as possible</w:t>
      </w:r>
    </w:p>
    <w:p w14:paraId="7E9C1584" w14:textId="2679CCAF" w:rsidR="0045688F" w:rsidRPr="0045688F" w:rsidRDefault="0045688F" w:rsidP="004568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>wove a papyrus basket for him</w:t>
      </w:r>
      <w:r w:rsidR="00424ABA" w:rsidRPr="00424ABA">
        <w:rPr>
          <w:rFonts w:ascii="Times New Roman" w:hAnsi="Times New Roman" w:cs="Times New Roman"/>
          <w:sz w:val="24"/>
          <w:szCs w:val="24"/>
        </w:rPr>
        <w:t xml:space="preserve">, </w:t>
      </w:r>
      <w:r w:rsidR="00424ABA" w:rsidRPr="0045688F">
        <w:rPr>
          <w:rFonts w:ascii="Times New Roman" w:hAnsi="Times New Roman" w:cs="Times New Roman"/>
          <w:sz w:val="24"/>
          <w:szCs w:val="24"/>
        </w:rPr>
        <w:t>waterproofed</w:t>
      </w:r>
      <w:r w:rsidRPr="0045688F">
        <w:rPr>
          <w:rFonts w:ascii="Times New Roman" w:hAnsi="Times New Roman" w:cs="Times New Roman"/>
          <w:sz w:val="24"/>
          <w:szCs w:val="24"/>
        </w:rPr>
        <w:t xml:space="preserve"> it</w:t>
      </w:r>
    </w:p>
    <w:p w14:paraId="44F27572" w14:textId="77777777" w:rsidR="0045688F" w:rsidRPr="0045688F" w:rsidRDefault="0045688F" w:rsidP="004568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>hid it among the reeds along the bank of the Nile</w:t>
      </w:r>
    </w:p>
    <w:p w14:paraId="24906012" w14:textId="77777777" w:rsidR="0045688F" w:rsidRPr="0045688F" w:rsidRDefault="0045688F" w:rsidP="004568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>maybe figured no one would look in the very place where babies were being drowned</w:t>
      </w:r>
    </w:p>
    <w:p w14:paraId="51C25B38" w14:textId="77777777" w:rsidR="0045688F" w:rsidRPr="0045688F" w:rsidRDefault="0045688F" w:rsidP="00456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25487" w14:textId="77777777" w:rsidR="0045688F" w:rsidRPr="0045688F" w:rsidRDefault="0045688F" w:rsidP="00456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 xml:space="preserve">How does God work in people’s hearts despite unjust and wicked laws against them? </w:t>
      </w:r>
    </w:p>
    <w:p w14:paraId="2DE18913" w14:textId="392D5D18" w:rsidR="0045688F" w:rsidRPr="0045688F" w:rsidRDefault="0045688F" w:rsidP="004568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>guide</w:t>
      </w:r>
      <w:r w:rsidR="00424ABA">
        <w:rPr>
          <w:rFonts w:ascii="Times New Roman" w:hAnsi="Times New Roman" w:cs="Times New Roman"/>
          <w:sz w:val="24"/>
          <w:szCs w:val="24"/>
        </w:rPr>
        <w:t>s</w:t>
      </w:r>
      <w:r w:rsidRPr="0045688F">
        <w:rPr>
          <w:rFonts w:ascii="Times New Roman" w:hAnsi="Times New Roman" w:cs="Times New Roman"/>
          <w:sz w:val="24"/>
          <w:szCs w:val="24"/>
        </w:rPr>
        <w:t xml:space="preserve"> people to </w:t>
      </w:r>
      <w:r w:rsidR="00424ABA" w:rsidRPr="0045688F">
        <w:rPr>
          <w:rFonts w:ascii="Times New Roman" w:hAnsi="Times New Roman" w:cs="Times New Roman"/>
          <w:sz w:val="24"/>
          <w:szCs w:val="24"/>
        </w:rPr>
        <w:t>act</w:t>
      </w:r>
    </w:p>
    <w:p w14:paraId="40546310" w14:textId="77777777" w:rsidR="0045688F" w:rsidRPr="0045688F" w:rsidRDefault="0045688F" w:rsidP="004568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>motivate them to do the right thing</w:t>
      </w:r>
    </w:p>
    <w:p w14:paraId="00692965" w14:textId="77777777" w:rsidR="0045688F" w:rsidRPr="0045688F" w:rsidRDefault="0045688F" w:rsidP="004568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 xml:space="preserve">give them wisdom in what steps to take </w:t>
      </w:r>
    </w:p>
    <w:p w14:paraId="5D65AD3B" w14:textId="77777777" w:rsidR="0045688F" w:rsidRPr="0045688F" w:rsidRDefault="0045688F" w:rsidP="004568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>protect them in miraculous ways</w:t>
      </w:r>
    </w:p>
    <w:p w14:paraId="20B38A5A" w14:textId="77777777" w:rsidR="0045688F" w:rsidRPr="0045688F" w:rsidRDefault="0045688F" w:rsidP="004568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F5F5C" w14:textId="77777777" w:rsidR="0045688F" w:rsidRPr="0045688F" w:rsidRDefault="0045688F" w:rsidP="00456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t xml:space="preserve">Note some fascinating parallels between Moses and Jesus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4721"/>
      </w:tblGrid>
      <w:tr w:rsidR="0045688F" w:rsidRPr="0045688F" w14:paraId="0B275A26" w14:textId="77777777" w:rsidTr="00424ABA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1CE6" w14:textId="77777777" w:rsidR="0045688F" w:rsidRPr="0045688F" w:rsidRDefault="0045688F" w:rsidP="00424A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8F">
              <w:rPr>
                <w:rFonts w:ascii="Times New Roman" w:hAnsi="Times New Roman" w:cs="Times New Roman"/>
                <w:sz w:val="24"/>
                <w:szCs w:val="24"/>
              </w:rPr>
              <w:t>Moses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35A2E" w14:textId="77777777" w:rsidR="0045688F" w:rsidRPr="0045688F" w:rsidRDefault="0045688F" w:rsidP="00424A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8F">
              <w:rPr>
                <w:rFonts w:ascii="Times New Roman" w:hAnsi="Times New Roman" w:cs="Times New Roman"/>
                <w:sz w:val="24"/>
                <w:szCs w:val="24"/>
              </w:rPr>
              <w:t>Jesus</w:t>
            </w:r>
          </w:p>
        </w:tc>
      </w:tr>
      <w:tr w:rsidR="0045688F" w:rsidRPr="0045688F" w14:paraId="63F5E9E0" w14:textId="77777777" w:rsidTr="00424ABA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A298F" w14:textId="77777777" w:rsidR="0045688F" w:rsidRPr="0045688F" w:rsidRDefault="0045688F" w:rsidP="0045688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8F">
              <w:rPr>
                <w:rFonts w:ascii="Times New Roman" w:hAnsi="Times New Roman" w:cs="Times New Roman"/>
                <w:sz w:val="24"/>
                <w:szCs w:val="24"/>
              </w:rPr>
              <w:t>Israel needed a deliverer, God sent a baby: Moses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95746" w14:textId="77777777" w:rsidR="0045688F" w:rsidRPr="0045688F" w:rsidRDefault="0045688F" w:rsidP="0045688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8F">
              <w:rPr>
                <w:rFonts w:ascii="Times New Roman" w:hAnsi="Times New Roman" w:cs="Times New Roman"/>
                <w:sz w:val="24"/>
                <w:szCs w:val="24"/>
              </w:rPr>
              <w:t>the world needed a Savior, God sent a baby: Jesus</w:t>
            </w:r>
          </w:p>
        </w:tc>
      </w:tr>
      <w:tr w:rsidR="0045688F" w:rsidRPr="0045688F" w14:paraId="68BCC850" w14:textId="77777777" w:rsidTr="00424ABA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A2138" w14:textId="77777777" w:rsidR="0045688F" w:rsidRPr="0045688F" w:rsidRDefault="0045688F" w:rsidP="0045688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8F">
              <w:rPr>
                <w:rFonts w:ascii="Times New Roman" w:hAnsi="Times New Roman" w:cs="Times New Roman"/>
                <w:sz w:val="24"/>
                <w:szCs w:val="24"/>
              </w:rPr>
              <w:t>Moses born in Egypt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9624C" w14:textId="77777777" w:rsidR="0045688F" w:rsidRPr="0045688F" w:rsidRDefault="0045688F" w:rsidP="0045688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8F">
              <w:rPr>
                <w:rFonts w:ascii="Times New Roman" w:hAnsi="Times New Roman" w:cs="Times New Roman"/>
                <w:sz w:val="24"/>
                <w:szCs w:val="24"/>
              </w:rPr>
              <w:t>Jesus spent part of His childhood in Egypt</w:t>
            </w:r>
          </w:p>
        </w:tc>
      </w:tr>
      <w:tr w:rsidR="0045688F" w:rsidRPr="0045688F" w14:paraId="47C0FFE3" w14:textId="77777777" w:rsidTr="00424ABA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D8293" w14:textId="77777777" w:rsidR="0045688F" w:rsidRPr="0045688F" w:rsidRDefault="0045688F" w:rsidP="0045688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8F">
              <w:rPr>
                <w:rFonts w:ascii="Times New Roman" w:hAnsi="Times New Roman" w:cs="Times New Roman"/>
                <w:sz w:val="24"/>
                <w:szCs w:val="24"/>
              </w:rPr>
              <w:t>Pharaoh killed baby boys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70F40" w14:textId="77777777" w:rsidR="0045688F" w:rsidRPr="0045688F" w:rsidRDefault="0045688F" w:rsidP="0045688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8F">
              <w:rPr>
                <w:rFonts w:ascii="Times New Roman" w:hAnsi="Times New Roman" w:cs="Times New Roman"/>
                <w:sz w:val="24"/>
                <w:szCs w:val="24"/>
              </w:rPr>
              <w:t>Herod killed baby boys</w:t>
            </w:r>
          </w:p>
        </w:tc>
      </w:tr>
      <w:tr w:rsidR="0045688F" w:rsidRPr="0045688F" w14:paraId="263DB70F" w14:textId="77777777" w:rsidTr="00424ABA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58832" w14:textId="77777777" w:rsidR="0045688F" w:rsidRPr="0045688F" w:rsidRDefault="0045688F" w:rsidP="0045688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8F">
              <w:rPr>
                <w:rFonts w:ascii="Times New Roman" w:hAnsi="Times New Roman" w:cs="Times New Roman"/>
                <w:sz w:val="24"/>
                <w:szCs w:val="24"/>
              </w:rPr>
              <w:t>Moses spent 40 years in the wilderness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6D31D" w14:textId="77777777" w:rsidR="0045688F" w:rsidRPr="0045688F" w:rsidRDefault="0045688F" w:rsidP="0045688F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88F">
              <w:rPr>
                <w:rFonts w:ascii="Times New Roman" w:hAnsi="Times New Roman" w:cs="Times New Roman"/>
                <w:sz w:val="24"/>
                <w:szCs w:val="24"/>
              </w:rPr>
              <w:t>Jesus spent 40 days in the wilderness</w:t>
            </w:r>
          </w:p>
        </w:tc>
      </w:tr>
    </w:tbl>
    <w:p w14:paraId="4FB66CBE" w14:textId="30AC4164" w:rsidR="009D5A8E" w:rsidRDefault="0045688F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8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D5A8E">
        <w:rPr>
          <w:rFonts w:ascii="Times New Roman" w:hAnsi="Times New Roman" w:cs="Times New Roman"/>
          <w:sz w:val="24"/>
          <w:szCs w:val="24"/>
        </w:rPr>
        <w:t>3.3</w:t>
      </w:r>
      <w:r w:rsidR="00424ABA">
        <w:rPr>
          <w:rFonts w:ascii="Times New Roman" w:hAnsi="Times New Roman" w:cs="Times New Roman"/>
          <w:sz w:val="24"/>
          <w:szCs w:val="24"/>
        </w:rPr>
        <w:t xml:space="preserve"> </w:t>
      </w:r>
      <w:r w:rsidR="00424ABA" w:rsidRPr="00424ABA">
        <w:rPr>
          <w:rFonts w:ascii="Times New Roman" w:hAnsi="Times New Roman" w:cs="Times New Roman"/>
          <w:sz w:val="24"/>
          <w:szCs w:val="24"/>
        </w:rPr>
        <w:t>Provide for Others</w:t>
      </w:r>
    </w:p>
    <w:p w14:paraId="24769BFA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A8F52" w14:textId="7E6DF520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424ABA">
        <w:rPr>
          <w:rFonts w:ascii="Times New Roman" w:hAnsi="Times New Roman" w:cs="Times New Roman"/>
          <w:sz w:val="24"/>
          <w:szCs w:val="24"/>
        </w:rPr>
        <w:t xml:space="preserve"> intervention.</w:t>
      </w:r>
    </w:p>
    <w:p w14:paraId="48694442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6B6C8" w14:textId="77777777" w:rsidR="00424ABA" w:rsidRPr="00193290" w:rsidRDefault="00424ABA" w:rsidP="00424A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4547">
        <w:rPr>
          <w:rFonts w:ascii="Times New Roman" w:hAnsi="Times New Roman" w:cs="Times New Roman"/>
          <w:sz w:val="20"/>
          <w:szCs w:val="20"/>
        </w:rPr>
        <w:t xml:space="preserve">Exodus 2:4-10 (NIV)   His sister stood at a distance to see what would happen to him. 5  Then Pharaoh's daughter went down to the Nile to bathe, and her attendants were walking along the </w:t>
      </w:r>
      <w:proofErr w:type="gramStart"/>
      <w:r w:rsidRPr="00384547">
        <w:rPr>
          <w:rFonts w:ascii="Times New Roman" w:hAnsi="Times New Roman" w:cs="Times New Roman"/>
          <w:sz w:val="20"/>
          <w:szCs w:val="20"/>
        </w:rPr>
        <w:t>river bank</w:t>
      </w:r>
      <w:proofErr w:type="gramEnd"/>
      <w:r w:rsidRPr="00384547">
        <w:rPr>
          <w:rFonts w:ascii="Times New Roman" w:hAnsi="Times New Roman" w:cs="Times New Roman"/>
          <w:sz w:val="20"/>
          <w:szCs w:val="20"/>
        </w:rPr>
        <w:t xml:space="preserve">. She saw the basket among the reeds and sent her slave girl to get it. 6  She opened it and saw the baby. He was crying, and she felt sorry for him. "This is one of the Hebrew babies," she said. 7  Then his sister asked Pharaoh's daughter, "Shall I go and get one of the Hebrew women to nurse the baby for you?" 8  "Yes, go," she answered. And the girl went and got the baby's mother. 9  Pharaoh's daughter said to her, "Take this baby and nurse him for me, and I will pay you." So the woman took the baby and nursed him. 10  When the child grew older, she took him to Pharaoh's </w:t>
      </w:r>
      <w:proofErr w:type="gramStart"/>
      <w:r w:rsidRPr="00384547">
        <w:rPr>
          <w:rFonts w:ascii="Times New Roman" w:hAnsi="Times New Roman" w:cs="Times New Roman"/>
          <w:sz w:val="20"/>
          <w:szCs w:val="20"/>
        </w:rPr>
        <w:t>daughter</w:t>
      </w:r>
      <w:proofErr w:type="gramEnd"/>
      <w:r w:rsidRPr="00384547">
        <w:rPr>
          <w:rFonts w:ascii="Times New Roman" w:hAnsi="Times New Roman" w:cs="Times New Roman"/>
          <w:sz w:val="20"/>
          <w:szCs w:val="20"/>
        </w:rPr>
        <w:t xml:space="preserve"> and he became her son. She named him Moses, saying, "I drew him out of the water."</w:t>
      </w:r>
    </w:p>
    <w:p w14:paraId="31246C37" w14:textId="77777777" w:rsidR="00424ABA" w:rsidRDefault="00424ABA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7DD0A" w14:textId="77777777" w:rsidR="00424ABA" w:rsidRPr="00424ABA" w:rsidRDefault="00424ABA" w:rsidP="00424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 xml:space="preserve">Even if the mother anticipated that Pharaoh’s daughter would come to the river, what was the risk if the young woman discovered the child? </w:t>
      </w:r>
    </w:p>
    <w:p w14:paraId="34C79FB3" w14:textId="77777777" w:rsidR="00424ABA" w:rsidRPr="00424ABA" w:rsidRDefault="00424ABA" w:rsidP="00424AB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>would have no way of knowing the politics or loyalty of the daughter to the king</w:t>
      </w:r>
    </w:p>
    <w:p w14:paraId="69467269" w14:textId="77777777" w:rsidR="00424ABA" w:rsidRPr="00424ABA" w:rsidRDefault="00424ABA" w:rsidP="00424AB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>could have been a disaster – she might have called for soldiers</w:t>
      </w:r>
    </w:p>
    <w:p w14:paraId="4EA024EC" w14:textId="77777777" w:rsidR="00424ABA" w:rsidRPr="00424ABA" w:rsidRDefault="00424ABA" w:rsidP="00424AB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>she might have reported the hidden baby to the king</w:t>
      </w:r>
    </w:p>
    <w:p w14:paraId="70B55875" w14:textId="77777777" w:rsidR="00424ABA" w:rsidRPr="00424ABA" w:rsidRDefault="00424ABA" w:rsidP="00424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F81D4" w14:textId="77777777" w:rsidR="00424ABA" w:rsidRPr="00424ABA" w:rsidRDefault="00424ABA" w:rsidP="00424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>In what ways were the three females in this story—the mother, the sister, and Pharaoh’s daughter—able to provide care for the baby?</w:t>
      </w:r>
    </w:p>
    <w:p w14:paraId="05F48FA4" w14:textId="77777777" w:rsidR="00424ABA" w:rsidRPr="00424ABA" w:rsidRDefault="00424ABA" w:rsidP="00424AB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>sister stood by, guarded the hidden baby</w:t>
      </w:r>
    </w:p>
    <w:p w14:paraId="1237302B" w14:textId="77777777" w:rsidR="00424ABA" w:rsidRPr="00424ABA" w:rsidRDefault="00424ABA" w:rsidP="00424AB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>the princess saw the baby and apparently was attracted to him</w:t>
      </w:r>
    </w:p>
    <w:p w14:paraId="6A3F8DD4" w14:textId="77777777" w:rsidR="00424ABA" w:rsidRPr="00424ABA" w:rsidRDefault="00424ABA" w:rsidP="00424AB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>she knew he was a Hebrew, but wanted to protect and save him, keep him</w:t>
      </w:r>
    </w:p>
    <w:p w14:paraId="2330DE4D" w14:textId="77777777" w:rsidR="00424ABA" w:rsidRPr="00424ABA" w:rsidRDefault="00424ABA" w:rsidP="00424AB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>the sister cleverly volunteered someone to nurse the baby – conveniently, the baby’s mother</w:t>
      </w:r>
    </w:p>
    <w:p w14:paraId="24CCF31C" w14:textId="77777777" w:rsidR="00424ABA" w:rsidRPr="00424ABA" w:rsidRDefault="00424ABA" w:rsidP="00424AB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>the real mother was able to care for her own baby, at least for a time</w:t>
      </w:r>
    </w:p>
    <w:p w14:paraId="6597496B" w14:textId="77777777" w:rsidR="00424ABA" w:rsidRPr="00424ABA" w:rsidRDefault="00424ABA" w:rsidP="00424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E87C50" w14:textId="77777777" w:rsidR="00424ABA" w:rsidRPr="00424ABA" w:rsidRDefault="00424ABA" w:rsidP="00424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>Where do you see God at work in this story?</w:t>
      </w:r>
    </w:p>
    <w:p w14:paraId="2CF5FF3A" w14:textId="77777777" w:rsidR="00424ABA" w:rsidRPr="00424ABA" w:rsidRDefault="00424ABA" w:rsidP="00424AB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>putting it in the mind of Moses’ mother to disobey the egregious actions of the Egyptian authorities</w:t>
      </w:r>
    </w:p>
    <w:p w14:paraId="744D18C7" w14:textId="77777777" w:rsidR="00424ABA" w:rsidRPr="00424ABA" w:rsidRDefault="00424ABA" w:rsidP="00424AB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>giving her the idea of hiding the baby – how to do it, where to hide him</w:t>
      </w:r>
    </w:p>
    <w:p w14:paraId="4CBC79C9" w14:textId="77777777" w:rsidR="00424ABA" w:rsidRPr="00424ABA" w:rsidRDefault="00424ABA" w:rsidP="00424AB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>having the princess go to that spot along the river</w:t>
      </w:r>
    </w:p>
    <w:p w14:paraId="7598F8A5" w14:textId="77777777" w:rsidR="00424ABA" w:rsidRPr="00424ABA" w:rsidRDefault="00424ABA" w:rsidP="00424AB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>putting in the heart of the princess to rescue the baby</w:t>
      </w:r>
    </w:p>
    <w:p w14:paraId="0887CFF9" w14:textId="77777777" w:rsidR="00424ABA" w:rsidRPr="00424ABA" w:rsidRDefault="00424ABA" w:rsidP="00424AB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 xml:space="preserve">bringing the timing and the location and the older sister all together at the right time and place </w:t>
      </w:r>
    </w:p>
    <w:p w14:paraId="5D424B03" w14:textId="77777777" w:rsidR="00424ABA" w:rsidRPr="00424ABA" w:rsidRDefault="00424ABA" w:rsidP="00424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49DD6" w14:textId="77777777" w:rsidR="00424ABA" w:rsidRPr="00424ABA" w:rsidRDefault="00424ABA" w:rsidP="00424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 xml:space="preserve">Statistics: </w:t>
      </w:r>
    </w:p>
    <w:p w14:paraId="0A67FC3A" w14:textId="77777777" w:rsidR="00424ABA" w:rsidRPr="00424ABA" w:rsidRDefault="00424ABA" w:rsidP="00424AB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 xml:space="preserve">On any given day, over 400,000 children are in foster care. </w:t>
      </w:r>
    </w:p>
    <w:p w14:paraId="5243FC9C" w14:textId="77777777" w:rsidR="00424ABA" w:rsidRPr="00424ABA" w:rsidRDefault="00424ABA" w:rsidP="00424AB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 xml:space="preserve">Over 100,000 of those in foster care are waiting to be adopted. </w:t>
      </w:r>
    </w:p>
    <w:p w14:paraId="153EC7B6" w14:textId="77777777" w:rsidR="00424ABA" w:rsidRPr="00424ABA" w:rsidRDefault="00424ABA" w:rsidP="00424AB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ABA">
        <w:rPr>
          <w:rFonts w:ascii="Times New Roman" w:hAnsi="Times New Roman" w:cs="Times New Roman"/>
          <w:sz w:val="24"/>
          <w:szCs w:val="24"/>
        </w:rPr>
        <w:t xml:space="preserve">The average age of a child in foster care waiting to be adopted is 8.5 years old. </w:t>
      </w:r>
    </w:p>
    <w:p w14:paraId="24805F32" w14:textId="77777777" w:rsidR="00424ABA" w:rsidRPr="00424ABA" w:rsidRDefault="00424ABA" w:rsidP="00424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B7767" w14:textId="0AEA48C9" w:rsidR="00424ABA" w:rsidRPr="00424ABA" w:rsidRDefault="00A2208D" w:rsidP="00424AB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7012A" wp14:editId="6EF887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7940" b="17780"/>
                <wp:wrapSquare wrapText="bothSides"/>
                <wp:docPr id="5294056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28559" w14:textId="77777777" w:rsidR="00A2208D" w:rsidRPr="0091676D" w:rsidRDefault="00A2208D" w:rsidP="009167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4A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How can we support adoption and foster care as a means of providing for children?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7012A" id="Text Box 1" o:spid="_x0000_s1027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thU+jKQIAAFoEAAAOAAAAAAAAAAAAAAAAAC4CAABkcnMvZTJvRG9jLnht&#10;bFBLAQItABQABgAIAAAAIQC3DAMI1wAAAAUBAAAPAAAAAAAAAAAAAAAAAIMEAABkcnMvZG93bnJl&#10;di54bWxQSwUGAAAAAAQABADzAAAAhwUAAAAA&#10;" filled="f" strokeweight=".5pt">
                <v:fill o:detectmouseclick="t"/>
                <v:textbox style="mso-fit-shape-to-text:t">
                  <w:txbxContent>
                    <w:p w14:paraId="4CF28559" w14:textId="77777777" w:rsidR="00A2208D" w:rsidRPr="0091676D" w:rsidRDefault="00A2208D" w:rsidP="009167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424A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How can we support adoption and foster care as a means of providing for children?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ABA" w:rsidRPr="00424ABA">
        <w:rPr>
          <w:rFonts w:ascii="Times New Roman" w:hAnsi="Times New Roman" w:cs="Times New Roman"/>
          <w:sz w:val="24"/>
          <w:szCs w:val="24"/>
        </w:rPr>
        <w:t>support fostering families</w:t>
      </w:r>
    </w:p>
    <w:p w14:paraId="7E608A8C" w14:textId="6091BEA4" w:rsidR="00424ABA" w:rsidRPr="00424ABA" w:rsidRDefault="00424ABA" w:rsidP="00424AB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AE6DD" wp14:editId="666D11B4">
                <wp:simplePos x="0" y="0"/>
                <wp:positionH relativeFrom="column">
                  <wp:posOffset>1337183</wp:posOffset>
                </wp:positionH>
                <wp:positionV relativeFrom="page">
                  <wp:posOffset>9230563</wp:posOffset>
                </wp:positionV>
                <wp:extent cx="3181985" cy="482600"/>
                <wp:effectExtent l="19050" t="38100" r="37465" b="317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482600"/>
                        </a:xfrm>
                        <a:custGeom>
                          <a:avLst/>
                          <a:gdLst>
                            <a:gd name="connsiteX0" fmla="*/ 0 w 3181985"/>
                            <a:gd name="connsiteY0" fmla="*/ 0 h 482600"/>
                            <a:gd name="connsiteX1" fmla="*/ 434871 w 3181985"/>
                            <a:gd name="connsiteY1" fmla="*/ 0 h 482600"/>
                            <a:gd name="connsiteX2" fmla="*/ 901562 w 3181985"/>
                            <a:gd name="connsiteY2" fmla="*/ 0 h 482600"/>
                            <a:gd name="connsiteX3" fmla="*/ 1463713 w 3181985"/>
                            <a:gd name="connsiteY3" fmla="*/ 0 h 482600"/>
                            <a:gd name="connsiteX4" fmla="*/ 1898584 w 3181985"/>
                            <a:gd name="connsiteY4" fmla="*/ 0 h 482600"/>
                            <a:gd name="connsiteX5" fmla="*/ 2365276 w 3181985"/>
                            <a:gd name="connsiteY5" fmla="*/ 0 h 482600"/>
                            <a:gd name="connsiteX6" fmla="*/ 3181985 w 3181985"/>
                            <a:gd name="connsiteY6" fmla="*/ 0 h 482600"/>
                            <a:gd name="connsiteX7" fmla="*/ 3181985 w 3181985"/>
                            <a:gd name="connsiteY7" fmla="*/ 482600 h 482600"/>
                            <a:gd name="connsiteX8" fmla="*/ 2651654 w 3181985"/>
                            <a:gd name="connsiteY8" fmla="*/ 482600 h 482600"/>
                            <a:gd name="connsiteX9" fmla="*/ 2153143 w 3181985"/>
                            <a:gd name="connsiteY9" fmla="*/ 482600 h 482600"/>
                            <a:gd name="connsiteX10" fmla="*/ 1559173 w 3181985"/>
                            <a:gd name="connsiteY10" fmla="*/ 482600 h 482600"/>
                            <a:gd name="connsiteX11" fmla="*/ 965202 w 3181985"/>
                            <a:gd name="connsiteY11" fmla="*/ 482600 h 482600"/>
                            <a:gd name="connsiteX12" fmla="*/ 0 w 3181985"/>
                            <a:gd name="connsiteY12" fmla="*/ 482600 h 482600"/>
                            <a:gd name="connsiteX13" fmla="*/ 0 w 3181985"/>
                            <a:gd name="connsiteY13" fmla="*/ 0 h 48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181985" h="482600" fill="none" extrusionOk="0">
                              <a:moveTo>
                                <a:pt x="0" y="0"/>
                              </a:moveTo>
                              <a:cubicBezTo>
                                <a:pt x="186307" y="-5123"/>
                                <a:pt x="243551" y="51611"/>
                                <a:pt x="434871" y="0"/>
                              </a:cubicBezTo>
                              <a:cubicBezTo>
                                <a:pt x="626191" y="-51611"/>
                                <a:pt x="793116" y="6808"/>
                                <a:pt x="901562" y="0"/>
                              </a:cubicBezTo>
                              <a:cubicBezTo>
                                <a:pt x="1010008" y="-6808"/>
                                <a:pt x="1251759" y="6852"/>
                                <a:pt x="1463713" y="0"/>
                              </a:cubicBezTo>
                              <a:cubicBezTo>
                                <a:pt x="1675667" y="-6852"/>
                                <a:pt x="1702694" y="37358"/>
                                <a:pt x="1898584" y="0"/>
                              </a:cubicBezTo>
                              <a:cubicBezTo>
                                <a:pt x="2094474" y="-37358"/>
                                <a:pt x="2251792" y="44527"/>
                                <a:pt x="2365276" y="0"/>
                              </a:cubicBezTo>
                              <a:cubicBezTo>
                                <a:pt x="2478760" y="-44527"/>
                                <a:pt x="2781646" y="30881"/>
                                <a:pt x="3181985" y="0"/>
                              </a:cubicBezTo>
                              <a:cubicBezTo>
                                <a:pt x="3216862" y="182961"/>
                                <a:pt x="3160127" y="354374"/>
                                <a:pt x="3181985" y="482600"/>
                              </a:cubicBezTo>
                              <a:cubicBezTo>
                                <a:pt x="3036777" y="484564"/>
                                <a:pt x="2798707" y="456758"/>
                                <a:pt x="2651654" y="482600"/>
                              </a:cubicBezTo>
                              <a:cubicBezTo>
                                <a:pt x="2504601" y="508442"/>
                                <a:pt x="2365264" y="455542"/>
                                <a:pt x="2153143" y="482600"/>
                              </a:cubicBezTo>
                              <a:cubicBezTo>
                                <a:pt x="1941022" y="509658"/>
                                <a:pt x="1829289" y="446303"/>
                                <a:pt x="1559173" y="482600"/>
                              </a:cubicBezTo>
                              <a:cubicBezTo>
                                <a:pt x="1289057" y="518897"/>
                                <a:pt x="1212628" y="435712"/>
                                <a:pt x="965202" y="482600"/>
                              </a:cubicBezTo>
                              <a:cubicBezTo>
                                <a:pt x="717776" y="529488"/>
                                <a:pt x="314598" y="407578"/>
                                <a:pt x="0" y="482600"/>
                              </a:cubicBezTo>
                              <a:cubicBezTo>
                                <a:pt x="-33383" y="287585"/>
                                <a:pt x="41591" y="159236"/>
                                <a:pt x="0" y="0"/>
                              </a:cubicBezTo>
                              <a:close/>
                            </a:path>
                            <a:path w="3181985" h="482600" stroke="0" extrusionOk="0">
                              <a:moveTo>
                                <a:pt x="0" y="0"/>
                              </a:moveTo>
                              <a:cubicBezTo>
                                <a:pt x="97363" y="-44372"/>
                                <a:pt x="323189" y="25337"/>
                                <a:pt x="466691" y="0"/>
                              </a:cubicBezTo>
                              <a:cubicBezTo>
                                <a:pt x="610193" y="-25337"/>
                                <a:pt x="809969" y="7578"/>
                                <a:pt x="997022" y="0"/>
                              </a:cubicBezTo>
                              <a:cubicBezTo>
                                <a:pt x="1184075" y="-7578"/>
                                <a:pt x="1252892" y="4650"/>
                                <a:pt x="1431893" y="0"/>
                              </a:cubicBezTo>
                              <a:cubicBezTo>
                                <a:pt x="1610894" y="-4650"/>
                                <a:pt x="1718731" y="53179"/>
                                <a:pt x="1898584" y="0"/>
                              </a:cubicBezTo>
                              <a:cubicBezTo>
                                <a:pt x="2078437" y="-53179"/>
                                <a:pt x="2152683" y="47769"/>
                                <a:pt x="2397095" y="0"/>
                              </a:cubicBezTo>
                              <a:cubicBezTo>
                                <a:pt x="2641507" y="-47769"/>
                                <a:pt x="2850273" y="3883"/>
                                <a:pt x="3181985" y="0"/>
                              </a:cubicBezTo>
                              <a:cubicBezTo>
                                <a:pt x="3195591" y="145719"/>
                                <a:pt x="3136934" y="267108"/>
                                <a:pt x="3181985" y="482600"/>
                              </a:cubicBezTo>
                              <a:cubicBezTo>
                                <a:pt x="2930015" y="523732"/>
                                <a:pt x="2783877" y="476030"/>
                                <a:pt x="2619834" y="482600"/>
                              </a:cubicBezTo>
                              <a:cubicBezTo>
                                <a:pt x="2455791" y="489170"/>
                                <a:pt x="2145333" y="464569"/>
                                <a:pt x="2025864" y="482600"/>
                              </a:cubicBezTo>
                              <a:cubicBezTo>
                                <a:pt x="1906395" y="500631"/>
                                <a:pt x="1608044" y="438262"/>
                                <a:pt x="1463713" y="482600"/>
                              </a:cubicBezTo>
                              <a:cubicBezTo>
                                <a:pt x="1319382" y="526938"/>
                                <a:pt x="1100383" y="431449"/>
                                <a:pt x="965202" y="482600"/>
                              </a:cubicBezTo>
                              <a:cubicBezTo>
                                <a:pt x="830021" y="533751"/>
                                <a:pt x="448401" y="395331"/>
                                <a:pt x="0" y="482600"/>
                              </a:cubicBezTo>
                              <a:cubicBezTo>
                                <a:pt x="-17800" y="249702"/>
                                <a:pt x="15533" y="2359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783955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9506AC3" w14:textId="77777777" w:rsidR="00811075" w:rsidRPr="00811075" w:rsidRDefault="00811075" w:rsidP="00811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1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E6DD" id="Text Box 4" o:spid="_x0000_s1028" type="#_x0000_t202" style="position:absolute;left:0;text-align:left;margin-left:105.3pt;margin-top:726.8pt;width:250.5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" fillcolor="white [3201]" strokeweight=".5pt">
                <v:textbox>
                  <w:txbxContent>
                    <w:p w14:paraId="49506AC3" w14:textId="77777777" w:rsidR="00811075" w:rsidRPr="00811075" w:rsidRDefault="00811075" w:rsidP="008110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1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24ABA">
        <w:rPr>
          <w:rFonts w:ascii="Times New Roman" w:hAnsi="Times New Roman" w:cs="Times New Roman"/>
          <w:sz w:val="24"/>
          <w:szCs w:val="24"/>
        </w:rPr>
        <w:t>help adopting families through the many legal steps – training and counseling</w:t>
      </w:r>
    </w:p>
    <w:p w14:paraId="22AD15B3" w14:textId="546FCF31" w:rsidR="009D5A8E" w:rsidRDefault="0091432B" w:rsidP="0026177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606C66E3" wp14:editId="0B2F19C5">
            <wp:simplePos x="0" y="0"/>
            <wp:positionH relativeFrom="column">
              <wp:posOffset>5227955</wp:posOffset>
            </wp:positionH>
            <wp:positionV relativeFrom="page">
              <wp:posOffset>350520</wp:posOffset>
            </wp:positionV>
            <wp:extent cx="1174115" cy="1645920"/>
            <wp:effectExtent l="0" t="0" r="6985" b="0"/>
            <wp:wrapSquare wrapText="bothSides"/>
            <wp:docPr id="1141134351" name="Picture 1" descr="A qr code with a blue heart and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134351" name="Picture 1" descr="A qr code with a blue heart and a flow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A8E">
        <w:rPr>
          <w:rFonts w:ascii="Comic Sans MS" w:hAnsi="Comic Sans MS" w:cs="Times New Roman"/>
          <w:sz w:val="28"/>
          <w:szCs w:val="28"/>
        </w:rPr>
        <w:t>Application</w:t>
      </w:r>
    </w:p>
    <w:p w14:paraId="549ED881" w14:textId="77777777" w:rsidR="00424ABA" w:rsidRPr="00424ABA" w:rsidRDefault="00424ABA" w:rsidP="00424ABA">
      <w:pPr>
        <w:spacing w:after="0"/>
        <w:rPr>
          <w:rFonts w:ascii="Comic Sans MS" w:hAnsi="Comic Sans MS" w:cs="Times New Roman"/>
          <w:sz w:val="24"/>
          <w:szCs w:val="24"/>
        </w:rPr>
      </w:pPr>
      <w:r w:rsidRPr="00424ABA">
        <w:rPr>
          <w:rFonts w:ascii="Comic Sans MS" w:hAnsi="Comic Sans MS" w:cs="Times New Roman"/>
          <w:sz w:val="24"/>
          <w:szCs w:val="24"/>
        </w:rPr>
        <w:t xml:space="preserve">Pray. </w:t>
      </w:r>
    </w:p>
    <w:p w14:paraId="6CE4A14E" w14:textId="77777777" w:rsidR="00424ABA" w:rsidRPr="00424ABA" w:rsidRDefault="00424ABA" w:rsidP="00424ABA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424ABA">
        <w:rPr>
          <w:rFonts w:ascii="Comic Sans MS" w:hAnsi="Comic Sans MS" w:cs="Times New Roman"/>
          <w:sz w:val="24"/>
          <w:szCs w:val="24"/>
        </w:rPr>
        <w:t xml:space="preserve">Do you know of someone the world doesn’t value? </w:t>
      </w:r>
    </w:p>
    <w:p w14:paraId="1A0D2260" w14:textId="77777777" w:rsidR="00424ABA" w:rsidRPr="00424ABA" w:rsidRDefault="00424ABA" w:rsidP="00424ABA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424ABA">
        <w:rPr>
          <w:rFonts w:ascii="Comic Sans MS" w:hAnsi="Comic Sans MS" w:cs="Times New Roman"/>
          <w:sz w:val="24"/>
          <w:szCs w:val="24"/>
        </w:rPr>
        <w:t xml:space="preserve">Place them on your daily prayer list. </w:t>
      </w:r>
    </w:p>
    <w:p w14:paraId="04EC8C3A" w14:textId="77777777" w:rsidR="00424ABA" w:rsidRPr="00424ABA" w:rsidRDefault="00424ABA" w:rsidP="00424ABA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424ABA">
        <w:rPr>
          <w:rFonts w:ascii="Comic Sans MS" w:hAnsi="Comic Sans MS" w:cs="Times New Roman"/>
          <w:sz w:val="24"/>
          <w:szCs w:val="24"/>
        </w:rPr>
        <w:t xml:space="preserve">Ask God to reveal to them how He views them. </w:t>
      </w:r>
    </w:p>
    <w:p w14:paraId="01CC4E43" w14:textId="77777777" w:rsidR="00424ABA" w:rsidRPr="00424ABA" w:rsidRDefault="00424ABA" w:rsidP="00424ABA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424ABA">
        <w:rPr>
          <w:rFonts w:ascii="Comic Sans MS" w:hAnsi="Comic Sans MS" w:cs="Times New Roman"/>
          <w:sz w:val="24"/>
          <w:szCs w:val="24"/>
        </w:rPr>
        <w:t>Pray God would also impress upon them that He has a plan and purpose for them.</w:t>
      </w:r>
    </w:p>
    <w:p w14:paraId="15E314DE" w14:textId="77777777" w:rsidR="00424ABA" w:rsidRPr="00424ABA" w:rsidRDefault="00424ABA" w:rsidP="00424ABA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43A448CA" w14:textId="77777777" w:rsidR="00424ABA" w:rsidRPr="00424ABA" w:rsidRDefault="00424ABA" w:rsidP="00424ABA">
      <w:pPr>
        <w:spacing w:after="0"/>
        <w:rPr>
          <w:rFonts w:ascii="Comic Sans MS" w:hAnsi="Comic Sans MS" w:cs="Times New Roman"/>
          <w:sz w:val="24"/>
          <w:szCs w:val="24"/>
        </w:rPr>
      </w:pPr>
      <w:r w:rsidRPr="00424ABA">
        <w:rPr>
          <w:rFonts w:ascii="Comic Sans MS" w:hAnsi="Comic Sans MS" w:cs="Times New Roman"/>
          <w:sz w:val="24"/>
          <w:szCs w:val="24"/>
        </w:rPr>
        <w:t xml:space="preserve">Cultivate. </w:t>
      </w:r>
    </w:p>
    <w:p w14:paraId="10894A72" w14:textId="77777777" w:rsidR="00424ABA" w:rsidRPr="00424ABA" w:rsidRDefault="00424ABA" w:rsidP="00424ABA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424ABA">
        <w:rPr>
          <w:rFonts w:ascii="Comic Sans MS" w:hAnsi="Comic Sans MS" w:cs="Times New Roman"/>
          <w:sz w:val="24"/>
          <w:szCs w:val="24"/>
        </w:rPr>
        <w:t>Spend some intentional time cultivating a relationship with a person who can do nothing for you in return.</w:t>
      </w:r>
    </w:p>
    <w:p w14:paraId="7DF9C1D0" w14:textId="77777777" w:rsidR="00424ABA" w:rsidRPr="00424ABA" w:rsidRDefault="00424ABA" w:rsidP="00424ABA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718D56EC" w14:textId="77777777" w:rsidR="00424ABA" w:rsidRPr="00424ABA" w:rsidRDefault="00424ABA" w:rsidP="00424ABA">
      <w:pPr>
        <w:spacing w:after="0"/>
        <w:rPr>
          <w:rFonts w:ascii="Comic Sans MS" w:hAnsi="Comic Sans MS" w:cs="Times New Roman"/>
          <w:sz w:val="24"/>
          <w:szCs w:val="24"/>
        </w:rPr>
      </w:pPr>
      <w:r w:rsidRPr="00424ABA">
        <w:rPr>
          <w:rFonts w:ascii="Comic Sans MS" w:hAnsi="Comic Sans MS" w:cs="Times New Roman"/>
          <w:sz w:val="24"/>
          <w:szCs w:val="24"/>
        </w:rPr>
        <w:t xml:space="preserve">Seek God. </w:t>
      </w:r>
    </w:p>
    <w:p w14:paraId="564CA06E" w14:textId="77777777" w:rsidR="00424ABA" w:rsidRPr="00424ABA" w:rsidRDefault="00424ABA" w:rsidP="00424ABA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424ABA">
        <w:rPr>
          <w:rFonts w:ascii="Comic Sans MS" w:hAnsi="Comic Sans MS" w:cs="Times New Roman"/>
          <w:sz w:val="24"/>
          <w:szCs w:val="24"/>
        </w:rPr>
        <w:t>Seek God’s direction in how you could serve …</w:t>
      </w:r>
    </w:p>
    <w:p w14:paraId="54B3902C" w14:textId="77777777" w:rsidR="00424ABA" w:rsidRPr="00424ABA" w:rsidRDefault="00424ABA" w:rsidP="00424ABA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424ABA">
        <w:rPr>
          <w:rFonts w:ascii="Comic Sans MS" w:hAnsi="Comic Sans MS" w:cs="Times New Roman"/>
          <w:sz w:val="24"/>
          <w:szCs w:val="24"/>
        </w:rPr>
        <w:t>As a foster care family</w:t>
      </w:r>
    </w:p>
    <w:p w14:paraId="07AEDDA0" w14:textId="77777777" w:rsidR="00424ABA" w:rsidRPr="00424ABA" w:rsidRDefault="00424ABA" w:rsidP="00424ABA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424ABA">
        <w:rPr>
          <w:rFonts w:ascii="Comic Sans MS" w:hAnsi="Comic Sans MS" w:cs="Times New Roman"/>
          <w:sz w:val="24"/>
          <w:szCs w:val="24"/>
        </w:rPr>
        <w:t xml:space="preserve">A crisis pregnancy counselor </w:t>
      </w:r>
    </w:p>
    <w:p w14:paraId="5A78FD58" w14:textId="77777777" w:rsidR="00424ABA" w:rsidRDefault="00424ABA" w:rsidP="00424ABA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424ABA">
        <w:rPr>
          <w:rFonts w:ascii="Comic Sans MS" w:hAnsi="Comic Sans MS" w:cs="Times New Roman"/>
          <w:sz w:val="24"/>
          <w:szCs w:val="24"/>
        </w:rPr>
        <w:t xml:space="preserve">As a volunteer in a nursing home ministry. </w:t>
      </w:r>
    </w:p>
    <w:p w14:paraId="4F12FED7" w14:textId="77777777" w:rsidR="00A2208D" w:rsidRPr="00424ABA" w:rsidRDefault="00A2208D" w:rsidP="00424ABA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</w:p>
    <w:p w14:paraId="6526403A" w14:textId="0AB51BFA" w:rsidR="00811075" w:rsidRDefault="00A15776" w:rsidP="00424ABA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Crossword Puzzle</w:t>
      </w:r>
    </w:p>
    <w:p w14:paraId="10C46F0A" w14:textId="2796DBD0" w:rsidR="00A15776" w:rsidRPr="00A15776" w:rsidRDefault="00A15776" w:rsidP="00A15776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 w:rsidRPr="00A2208D">
        <w:rPr>
          <w:rFonts w:ascii="Comic Sans MS" w:hAnsi="Comic Sans MS" w:cs="Times New Roman"/>
          <w:sz w:val="18"/>
          <w:szCs w:val="18"/>
        </w:rPr>
        <w:t>Clues and Words taken from Exodus 1:16-17,22–2:10 (NIV)</w:t>
      </w:r>
      <w:r w:rsidR="00A2208D" w:rsidRPr="00A2208D">
        <w:rPr>
          <w:rFonts w:ascii="Comic Sans MS" w:hAnsi="Comic Sans MS" w:cs="Times New Roman"/>
          <w:sz w:val="18"/>
          <w:szCs w:val="18"/>
        </w:rPr>
        <w:t xml:space="preserve">  Find help at </w:t>
      </w:r>
      <w:hyperlink r:id="rId12" w:history="1">
        <w:r w:rsidR="00A2208D" w:rsidRPr="00A2208D">
          <w:rPr>
            <w:rStyle w:val="Hyperlink"/>
            <w:rFonts w:ascii="Comic Sans MS" w:hAnsi="Comic Sans MS" w:cs="Times New Roman"/>
            <w:sz w:val="18"/>
            <w:szCs w:val="18"/>
          </w:rPr>
          <w:t>https://tinyurl.com/mr22xnh4</w:t>
        </w:r>
      </w:hyperlink>
      <w:r w:rsidR="00A2208D">
        <w:rPr>
          <w:rFonts w:ascii="Comic Sans MS" w:hAnsi="Comic Sans MS" w:cs="Times New Roman"/>
          <w:sz w:val="20"/>
          <w:szCs w:val="20"/>
        </w:rPr>
        <w:t xml:space="preserve"> </w:t>
      </w:r>
    </w:p>
    <w:p w14:paraId="496E3244" w14:textId="2E97BF8D" w:rsidR="00A15776" w:rsidRPr="00811075" w:rsidRDefault="00A15776" w:rsidP="00424ABA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EA2FA2" wp14:editId="5DD0D05A">
            <wp:simplePos x="0" y="0"/>
            <wp:positionH relativeFrom="column">
              <wp:posOffset>152400</wp:posOffset>
            </wp:positionH>
            <wp:positionV relativeFrom="page">
              <wp:posOffset>5525770</wp:posOffset>
            </wp:positionV>
            <wp:extent cx="4735195" cy="3905250"/>
            <wp:effectExtent l="0" t="0" r="8255" b="0"/>
            <wp:wrapSquare wrapText="bothSides"/>
            <wp:docPr id="131345460" name="Picture 1" descr="A crossword puzzle with many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5460" name="Picture 1" descr="A crossword puzzle with many square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19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E0A85D4" wp14:editId="71AC1474">
            <wp:simplePos x="0" y="0"/>
            <wp:positionH relativeFrom="column">
              <wp:posOffset>5020310</wp:posOffset>
            </wp:positionH>
            <wp:positionV relativeFrom="page">
              <wp:posOffset>7972425</wp:posOffset>
            </wp:positionV>
            <wp:extent cx="1582420" cy="1582420"/>
            <wp:effectExtent l="0" t="0" r="0" b="0"/>
            <wp:wrapSquare wrapText="bothSides"/>
            <wp:docPr id="920019836" name="Picture 4" descr="Baby-mo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by-mos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61179AE" wp14:editId="0D60B386">
            <wp:simplePos x="0" y="0"/>
            <wp:positionH relativeFrom="column">
              <wp:posOffset>4464050</wp:posOffset>
            </wp:positionH>
            <wp:positionV relativeFrom="paragraph">
              <wp:posOffset>960120</wp:posOffset>
            </wp:positionV>
            <wp:extent cx="2135505" cy="1565910"/>
            <wp:effectExtent l="0" t="0" r="0" b="0"/>
            <wp:wrapSquare wrapText="bothSides"/>
            <wp:docPr id="639775687" name="Picture 3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75687" name="Picture 3" descr="A black and white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526DCBE" wp14:editId="70EEB9E7">
            <wp:simplePos x="0" y="0"/>
            <wp:positionH relativeFrom="column">
              <wp:posOffset>-533400</wp:posOffset>
            </wp:positionH>
            <wp:positionV relativeFrom="paragraph">
              <wp:posOffset>512445</wp:posOffset>
            </wp:positionV>
            <wp:extent cx="2143125" cy="1468120"/>
            <wp:effectExtent l="0" t="0" r="9525" b="0"/>
            <wp:wrapSquare wrapText="bothSides"/>
            <wp:docPr id="1085617042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17042" name="Picture 2" descr="A black text on a white background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5776" w:rsidRPr="00811075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867A6" w14:textId="77777777" w:rsidR="00397734" w:rsidRDefault="00397734" w:rsidP="009D5A8E">
      <w:pPr>
        <w:spacing w:after="0" w:line="240" w:lineRule="auto"/>
      </w:pPr>
      <w:r>
        <w:separator/>
      </w:r>
    </w:p>
  </w:endnote>
  <w:endnote w:type="continuationSeparator" w:id="0">
    <w:p w14:paraId="6972FBA2" w14:textId="77777777" w:rsidR="00397734" w:rsidRDefault="00397734" w:rsidP="009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21487" w14:textId="77777777" w:rsidR="00397734" w:rsidRDefault="00397734" w:rsidP="009D5A8E">
      <w:pPr>
        <w:spacing w:after="0" w:line="240" w:lineRule="auto"/>
      </w:pPr>
      <w:r>
        <w:separator/>
      </w:r>
    </w:p>
  </w:footnote>
  <w:footnote w:type="continuationSeparator" w:id="0">
    <w:p w14:paraId="58111399" w14:textId="77777777" w:rsidR="00397734" w:rsidRDefault="00397734" w:rsidP="009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3669B" w14:textId="389AB49B" w:rsidR="009D5A8E" w:rsidRPr="009D5A8E" w:rsidRDefault="001768D5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1/19/2025</w:t>
    </w:r>
    <w:r w:rsidR="009D5A8E" w:rsidRPr="009D5A8E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>Treasuring Who God Treasures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568"/>
    <w:multiLevelType w:val="hybridMultilevel"/>
    <w:tmpl w:val="C66470A4"/>
    <w:lvl w:ilvl="0" w:tplc="D9A06E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F166E"/>
    <w:multiLevelType w:val="hybridMultilevel"/>
    <w:tmpl w:val="46324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75730"/>
    <w:multiLevelType w:val="hybridMultilevel"/>
    <w:tmpl w:val="1B669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86B70"/>
    <w:multiLevelType w:val="hybridMultilevel"/>
    <w:tmpl w:val="0D04B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87D51"/>
    <w:multiLevelType w:val="hybridMultilevel"/>
    <w:tmpl w:val="9E3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05E16"/>
    <w:multiLevelType w:val="hybridMultilevel"/>
    <w:tmpl w:val="6DBE7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6873C2"/>
    <w:multiLevelType w:val="hybridMultilevel"/>
    <w:tmpl w:val="4298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B267A"/>
    <w:multiLevelType w:val="hybridMultilevel"/>
    <w:tmpl w:val="5984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33AC5"/>
    <w:multiLevelType w:val="hybridMultilevel"/>
    <w:tmpl w:val="57E43760"/>
    <w:lvl w:ilvl="0" w:tplc="1CD6A27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166585">
    <w:abstractNumId w:val="7"/>
  </w:num>
  <w:num w:numId="2" w16cid:durableId="1557085575">
    <w:abstractNumId w:val="6"/>
  </w:num>
  <w:num w:numId="3" w16cid:durableId="1686785719">
    <w:abstractNumId w:val="4"/>
  </w:num>
  <w:num w:numId="4" w16cid:durableId="1622758224">
    <w:abstractNumId w:val="0"/>
  </w:num>
  <w:num w:numId="5" w16cid:durableId="1000693967">
    <w:abstractNumId w:val="5"/>
  </w:num>
  <w:num w:numId="6" w16cid:durableId="908809591">
    <w:abstractNumId w:val="8"/>
  </w:num>
  <w:num w:numId="7" w16cid:durableId="1792552732">
    <w:abstractNumId w:val="3"/>
  </w:num>
  <w:num w:numId="8" w16cid:durableId="1126314903">
    <w:abstractNumId w:val="2"/>
  </w:num>
  <w:num w:numId="9" w16cid:durableId="1714110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D5"/>
    <w:rsid w:val="000F0CF5"/>
    <w:rsid w:val="001768D5"/>
    <w:rsid w:val="001C0EC2"/>
    <w:rsid w:val="0024239C"/>
    <w:rsid w:val="00261773"/>
    <w:rsid w:val="002A7258"/>
    <w:rsid w:val="00397734"/>
    <w:rsid w:val="00424ABA"/>
    <w:rsid w:val="0045688F"/>
    <w:rsid w:val="006408A6"/>
    <w:rsid w:val="00811075"/>
    <w:rsid w:val="00854DC9"/>
    <w:rsid w:val="00892926"/>
    <w:rsid w:val="0091432B"/>
    <w:rsid w:val="009827EC"/>
    <w:rsid w:val="009A51A8"/>
    <w:rsid w:val="009D5A8E"/>
    <w:rsid w:val="00A15776"/>
    <w:rsid w:val="00A2208D"/>
    <w:rsid w:val="00AA454E"/>
    <w:rsid w:val="00B6155C"/>
    <w:rsid w:val="00CE2195"/>
    <w:rsid w:val="00DC5D22"/>
    <w:rsid w:val="00E45EC7"/>
    <w:rsid w:val="00E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1BF9"/>
  <w15:chartTrackingRefBased/>
  <w15:docId w15:val="{A217A30E-13B5-4EBC-A7E4-F528B35F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8E"/>
  </w:style>
  <w:style w:type="paragraph" w:styleId="Footer">
    <w:name w:val="footer"/>
    <w:basedOn w:val="Normal"/>
    <w:link w:val="Foot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8E"/>
  </w:style>
  <w:style w:type="paragraph" w:styleId="ListParagraph">
    <w:name w:val="List Paragraph"/>
    <w:basedOn w:val="Normal"/>
    <w:uiPriority w:val="34"/>
    <w:qFormat/>
    <w:rsid w:val="009D5A8E"/>
    <w:pPr>
      <w:ind w:left="720"/>
      <w:contextualSpacing/>
    </w:pPr>
  </w:style>
  <w:style w:type="table" w:styleId="TableGrid">
    <w:name w:val="Table Grid"/>
    <w:basedOn w:val="TableNormal"/>
    <w:uiPriority w:val="39"/>
    <w:rsid w:val="0085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20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mr22xnh4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yfmb364u" TargetMode="External"/><Relationship Id="rId12" Type="http://schemas.openxmlformats.org/officeDocument/2006/relationships/hyperlink" Target="https://tinyurl.com/mr22xnh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tinyurl.com/mr22xnh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fmb364u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S3.dotx</Template>
  <TotalTime>155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19039</dc:creator>
  <cp:keywords/>
  <dc:description/>
  <cp:lastModifiedBy>Armstrong, Stephen (General Math and Science)</cp:lastModifiedBy>
  <cp:revision>4</cp:revision>
  <dcterms:created xsi:type="dcterms:W3CDTF">2024-12-22T22:42:00Z</dcterms:created>
  <dcterms:modified xsi:type="dcterms:W3CDTF">2024-12-24T16:20:00Z</dcterms:modified>
</cp:coreProperties>
</file>