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CC37"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FD41F10" w14:textId="77777777" w:rsidR="00261773" w:rsidRDefault="00261773" w:rsidP="00261773">
      <w:pPr>
        <w:spacing w:after="0"/>
        <w:rPr>
          <w:rFonts w:ascii="Times New Roman" w:hAnsi="Times New Roman" w:cs="Times New Roman"/>
          <w:sz w:val="24"/>
          <w:szCs w:val="24"/>
        </w:rPr>
      </w:pPr>
    </w:p>
    <w:p w14:paraId="58FB57E9" w14:textId="77777777" w:rsidR="00C7638A" w:rsidRPr="00C7638A" w:rsidRDefault="00C7638A" w:rsidP="00C7638A">
      <w:pPr>
        <w:spacing w:after="0"/>
        <w:rPr>
          <w:rFonts w:ascii="Times New Roman" w:hAnsi="Times New Roman" w:cs="Times New Roman"/>
          <w:sz w:val="24"/>
          <w:szCs w:val="24"/>
        </w:rPr>
      </w:pPr>
      <w:r w:rsidRPr="00C7638A">
        <w:rPr>
          <w:rFonts w:ascii="Times New Roman" w:hAnsi="Times New Roman" w:cs="Times New Roman"/>
          <w:sz w:val="24"/>
          <w:szCs w:val="24"/>
        </w:rPr>
        <w:t>What are some different ways you access information for home, work, church, areas of curiosity?</w:t>
      </w:r>
    </w:p>
    <w:p w14:paraId="3D6867E0" w14:textId="77777777" w:rsidR="00C7638A" w:rsidRP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Internet, Google</w:t>
      </w:r>
    </w:p>
    <w:p w14:paraId="6965DB3B" w14:textId="77777777" w:rsid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library</w:t>
      </w:r>
    </w:p>
    <w:p w14:paraId="02DCAD9B" w14:textId="2D3777CA" w:rsidR="00C7638A" w:rsidRPr="00C7638A" w:rsidRDefault="00C7638A" w:rsidP="00C7638A">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access library books online</w:t>
      </w:r>
    </w:p>
    <w:p w14:paraId="039864FE" w14:textId="16C8072E" w:rsid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watch the news</w:t>
      </w:r>
      <w:r>
        <w:rPr>
          <w:rFonts w:ascii="Times New Roman" w:hAnsi="Times New Roman" w:cs="Times New Roman"/>
          <w:sz w:val="24"/>
          <w:szCs w:val="24"/>
        </w:rPr>
        <w:t>, weather</w:t>
      </w:r>
    </w:p>
    <w:p w14:paraId="25A3FB76" w14:textId="63D02D22" w:rsidR="00C7638A" w:rsidRDefault="00C7638A" w:rsidP="00C7638A">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various apps on your computer or cellphone </w:t>
      </w:r>
    </w:p>
    <w:p w14:paraId="31309A56" w14:textId="1D3C69BF" w:rsidR="00C7638A" w:rsidRPr="00C7638A" w:rsidRDefault="00C7638A" w:rsidP="00C7638A">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Artificial intelligence such as chat.gpt.com</w:t>
      </w:r>
    </w:p>
    <w:p w14:paraId="08670FBC" w14:textId="77777777" w:rsid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read the paper</w:t>
      </w:r>
    </w:p>
    <w:p w14:paraId="18576135" w14:textId="6ED26E87" w:rsidR="00C7638A" w:rsidRPr="00C7638A" w:rsidRDefault="00324219" w:rsidP="00C7638A">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E71E24" wp14:editId="246D47B1">
                <wp:simplePos x="0" y="0"/>
                <wp:positionH relativeFrom="column">
                  <wp:posOffset>2433099</wp:posOffset>
                </wp:positionH>
                <wp:positionV relativeFrom="paragraph">
                  <wp:posOffset>26836</wp:posOffset>
                </wp:positionV>
                <wp:extent cx="3840480" cy="771276"/>
                <wp:effectExtent l="19050" t="38100" r="45720" b="48260"/>
                <wp:wrapNone/>
                <wp:docPr id="71993765" name="Text Box 2"/>
                <wp:cNvGraphicFramePr/>
                <a:graphic xmlns:a="http://schemas.openxmlformats.org/drawingml/2006/main">
                  <a:graphicData uri="http://schemas.microsoft.com/office/word/2010/wordprocessingShape">
                    <wps:wsp>
                      <wps:cNvSpPr txBox="1"/>
                      <wps:spPr>
                        <a:xfrm>
                          <a:off x="0" y="0"/>
                          <a:ext cx="3840480" cy="771276"/>
                        </a:xfrm>
                        <a:custGeom>
                          <a:avLst/>
                          <a:gdLst>
                            <a:gd name="csX0" fmla="*/ 0 w 3840480"/>
                            <a:gd name="csY0" fmla="*/ 0 h 771276"/>
                            <a:gd name="csX1" fmla="*/ 471830 w 3840480"/>
                            <a:gd name="csY1" fmla="*/ 0 h 771276"/>
                            <a:gd name="csX2" fmla="*/ 1020470 w 3840480"/>
                            <a:gd name="csY2" fmla="*/ 0 h 771276"/>
                            <a:gd name="csX3" fmla="*/ 1453896 w 3840480"/>
                            <a:gd name="csY3" fmla="*/ 0 h 771276"/>
                            <a:gd name="csX4" fmla="*/ 1925726 w 3840480"/>
                            <a:gd name="csY4" fmla="*/ 0 h 771276"/>
                            <a:gd name="csX5" fmla="*/ 2359152 w 3840480"/>
                            <a:gd name="csY5" fmla="*/ 0 h 771276"/>
                            <a:gd name="csX6" fmla="*/ 2830982 w 3840480"/>
                            <a:gd name="csY6" fmla="*/ 0 h 771276"/>
                            <a:gd name="csX7" fmla="*/ 3302813 w 3840480"/>
                            <a:gd name="csY7" fmla="*/ 0 h 771276"/>
                            <a:gd name="csX8" fmla="*/ 3840480 w 3840480"/>
                            <a:gd name="csY8" fmla="*/ 0 h 771276"/>
                            <a:gd name="csX9" fmla="*/ 3840480 w 3840480"/>
                            <a:gd name="csY9" fmla="*/ 401064 h 771276"/>
                            <a:gd name="csX10" fmla="*/ 3840480 w 3840480"/>
                            <a:gd name="csY10" fmla="*/ 771276 h 771276"/>
                            <a:gd name="csX11" fmla="*/ 3253435 w 3840480"/>
                            <a:gd name="csY11" fmla="*/ 771276 h 771276"/>
                            <a:gd name="csX12" fmla="*/ 2781605 w 3840480"/>
                            <a:gd name="csY12" fmla="*/ 771276 h 771276"/>
                            <a:gd name="csX13" fmla="*/ 2232965 w 3840480"/>
                            <a:gd name="csY13" fmla="*/ 771276 h 771276"/>
                            <a:gd name="csX14" fmla="*/ 1684325 w 3840480"/>
                            <a:gd name="csY14" fmla="*/ 771276 h 771276"/>
                            <a:gd name="csX15" fmla="*/ 1212494 w 3840480"/>
                            <a:gd name="csY15" fmla="*/ 771276 h 771276"/>
                            <a:gd name="csX16" fmla="*/ 625450 w 3840480"/>
                            <a:gd name="csY16" fmla="*/ 771276 h 771276"/>
                            <a:gd name="csX17" fmla="*/ 0 w 3840480"/>
                            <a:gd name="csY17" fmla="*/ 771276 h 771276"/>
                            <a:gd name="csX18" fmla="*/ 0 w 3840480"/>
                            <a:gd name="csY18" fmla="*/ 377925 h 771276"/>
                            <a:gd name="csX19" fmla="*/ 0 w 3840480"/>
                            <a:gd name="csY19" fmla="*/ 0 h 77127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3840480" h="771276" fill="none" extrusionOk="0">
                              <a:moveTo>
                                <a:pt x="0" y="0"/>
                              </a:moveTo>
                              <a:cubicBezTo>
                                <a:pt x="107055" y="-49471"/>
                                <a:pt x="306405" y="793"/>
                                <a:pt x="471830" y="0"/>
                              </a:cubicBezTo>
                              <a:cubicBezTo>
                                <a:pt x="637255" y="-793"/>
                                <a:pt x="863777" y="19726"/>
                                <a:pt x="1020470" y="0"/>
                              </a:cubicBezTo>
                              <a:cubicBezTo>
                                <a:pt x="1177163" y="-19726"/>
                                <a:pt x="1314524" y="37854"/>
                                <a:pt x="1453896" y="0"/>
                              </a:cubicBezTo>
                              <a:cubicBezTo>
                                <a:pt x="1593268" y="-37854"/>
                                <a:pt x="1769886" y="49594"/>
                                <a:pt x="1925726" y="0"/>
                              </a:cubicBezTo>
                              <a:cubicBezTo>
                                <a:pt x="2081566" y="-49594"/>
                                <a:pt x="2152002" y="20610"/>
                                <a:pt x="2359152" y="0"/>
                              </a:cubicBezTo>
                              <a:cubicBezTo>
                                <a:pt x="2566302" y="-20610"/>
                                <a:pt x="2630054" y="47611"/>
                                <a:pt x="2830982" y="0"/>
                              </a:cubicBezTo>
                              <a:cubicBezTo>
                                <a:pt x="3031910" y="-47611"/>
                                <a:pt x="3122756" y="19916"/>
                                <a:pt x="3302813" y="0"/>
                              </a:cubicBezTo>
                              <a:cubicBezTo>
                                <a:pt x="3482870" y="-19916"/>
                                <a:pt x="3627970" y="37170"/>
                                <a:pt x="3840480" y="0"/>
                              </a:cubicBezTo>
                              <a:cubicBezTo>
                                <a:pt x="3879106" y="139229"/>
                                <a:pt x="3825117" y="253590"/>
                                <a:pt x="3840480" y="401064"/>
                              </a:cubicBezTo>
                              <a:cubicBezTo>
                                <a:pt x="3855843" y="548538"/>
                                <a:pt x="3824906" y="596264"/>
                                <a:pt x="3840480" y="771276"/>
                              </a:cubicBezTo>
                              <a:cubicBezTo>
                                <a:pt x="3622450" y="782635"/>
                                <a:pt x="3448964" y="765196"/>
                                <a:pt x="3253435" y="771276"/>
                              </a:cubicBezTo>
                              <a:cubicBezTo>
                                <a:pt x="3057907" y="777356"/>
                                <a:pt x="2878357" y="732450"/>
                                <a:pt x="2781605" y="771276"/>
                              </a:cubicBezTo>
                              <a:cubicBezTo>
                                <a:pt x="2684853" y="810102"/>
                                <a:pt x="2421045" y="709179"/>
                                <a:pt x="2232965" y="771276"/>
                              </a:cubicBezTo>
                              <a:cubicBezTo>
                                <a:pt x="2044885" y="833373"/>
                                <a:pt x="1918828" y="731377"/>
                                <a:pt x="1684325" y="771276"/>
                              </a:cubicBezTo>
                              <a:cubicBezTo>
                                <a:pt x="1449822" y="811175"/>
                                <a:pt x="1362667" y="718972"/>
                                <a:pt x="1212494" y="771276"/>
                              </a:cubicBezTo>
                              <a:cubicBezTo>
                                <a:pt x="1062321" y="823580"/>
                                <a:pt x="909480" y="766252"/>
                                <a:pt x="625450" y="771276"/>
                              </a:cubicBezTo>
                              <a:cubicBezTo>
                                <a:pt x="341420" y="776300"/>
                                <a:pt x="202132" y="748772"/>
                                <a:pt x="0" y="771276"/>
                              </a:cubicBezTo>
                              <a:cubicBezTo>
                                <a:pt x="-8588" y="682704"/>
                                <a:pt x="1576" y="555293"/>
                                <a:pt x="0" y="377925"/>
                              </a:cubicBezTo>
                              <a:cubicBezTo>
                                <a:pt x="-1576" y="200557"/>
                                <a:pt x="8422" y="164117"/>
                                <a:pt x="0" y="0"/>
                              </a:cubicBezTo>
                              <a:close/>
                            </a:path>
                            <a:path w="3840480" h="771276" stroke="0" extrusionOk="0">
                              <a:moveTo>
                                <a:pt x="0" y="0"/>
                              </a:moveTo>
                              <a:cubicBezTo>
                                <a:pt x="138190" y="-5951"/>
                                <a:pt x="284665" y="52987"/>
                                <a:pt x="510235" y="0"/>
                              </a:cubicBezTo>
                              <a:cubicBezTo>
                                <a:pt x="735805" y="-52987"/>
                                <a:pt x="953107" y="38"/>
                                <a:pt x="1097280" y="0"/>
                              </a:cubicBezTo>
                              <a:cubicBezTo>
                                <a:pt x="1241453" y="-38"/>
                                <a:pt x="1383276" y="2567"/>
                                <a:pt x="1607515" y="0"/>
                              </a:cubicBezTo>
                              <a:cubicBezTo>
                                <a:pt x="1831754" y="-2567"/>
                                <a:pt x="1895781" y="53507"/>
                                <a:pt x="2117750" y="0"/>
                              </a:cubicBezTo>
                              <a:cubicBezTo>
                                <a:pt x="2339719" y="-53507"/>
                                <a:pt x="2343279" y="44378"/>
                                <a:pt x="2551176" y="0"/>
                              </a:cubicBezTo>
                              <a:cubicBezTo>
                                <a:pt x="2759073" y="-44378"/>
                                <a:pt x="2816430" y="819"/>
                                <a:pt x="2984602" y="0"/>
                              </a:cubicBezTo>
                              <a:cubicBezTo>
                                <a:pt x="3152774" y="-819"/>
                                <a:pt x="3574596" y="66322"/>
                                <a:pt x="3840480" y="0"/>
                              </a:cubicBezTo>
                              <a:cubicBezTo>
                                <a:pt x="3844158" y="157197"/>
                                <a:pt x="3805731" y="230966"/>
                                <a:pt x="3840480" y="385638"/>
                              </a:cubicBezTo>
                              <a:cubicBezTo>
                                <a:pt x="3875229" y="540310"/>
                                <a:pt x="3840101" y="581399"/>
                                <a:pt x="3840480" y="771276"/>
                              </a:cubicBezTo>
                              <a:cubicBezTo>
                                <a:pt x="3561371" y="803246"/>
                                <a:pt x="3508817" y="719849"/>
                                <a:pt x="3253435" y="771276"/>
                              </a:cubicBezTo>
                              <a:cubicBezTo>
                                <a:pt x="2998054" y="822703"/>
                                <a:pt x="2948675" y="769989"/>
                                <a:pt x="2666390" y="771276"/>
                              </a:cubicBezTo>
                              <a:cubicBezTo>
                                <a:pt x="2384106" y="772563"/>
                                <a:pt x="2216742" y="711467"/>
                                <a:pt x="2079346" y="771276"/>
                              </a:cubicBezTo>
                              <a:cubicBezTo>
                                <a:pt x="1941950" y="831085"/>
                                <a:pt x="1660954" y="739703"/>
                                <a:pt x="1453896" y="771276"/>
                              </a:cubicBezTo>
                              <a:cubicBezTo>
                                <a:pt x="1246838" y="802849"/>
                                <a:pt x="1094521" y="734189"/>
                                <a:pt x="982066" y="771276"/>
                              </a:cubicBezTo>
                              <a:cubicBezTo>
                                <a:pt x="869611" y="808363"/>
                                <a:pt x="333984" y="750864"/>
                                <a:pt x="0" y="771276"/>
                              </a:cubicBezTo>
                              <a:cubicBezTo>
                                <a:pt x="-33187" y="673440"/>
                                <a:pt x="31888" y="499724"/>
                                <a:pt x="0" y="377925"/>
                              </a:cubicBezTo>
                              <a:cubicBezTo>
                                <a:pt x="-31888" y="256126"/>
                                <a:pt x="9781" y="15678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4204863210">
                                <a:prstGeom prst="rect">
                                  <a:avLst/>
                                </a:prstGeom>
                                <ask:type>
                                  <ask:lineSketchScribble/>
                                </ask:type>
                              </ask:lineSketchStyleProps>
                            </a:ext>
                          </a:extLst>
                        </a:ln>
                      </wps:spPr>
                      <wps:txbx>
                        <w:txbxContent>
                          <w:p w14:paraId="38138620" w14:textId="7BC48073" w:rsidR="00324219" w:rsidRPr="00324219" w:rsidRDefault="00324219" w:rsidP="00324219">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0A46D9">
                                <w:rPr>
                                  <w:rStyle w:val="Hyperlink"/>
                                  <w:rFonts w:ascii="Times New Roman" w:hAnsi="Times New Roman" w:cs="Times New Roman"/>
                                  <w:sz w:val="20"/>
                                  <w:szCs w:val="20"/>
                                </w:rPr>
                                <w:t>https://tinyurl.com/4unt5xkj</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0A46D9">
                                <w:rPr>
                                  <w:rStyle w:val="Hyperlink"/>
                                  <w:rFonts w:ascii="Times New Roman" w:hAnsi="Times New Roman" w:cs="Times New Roman"/>
                                  <w:sz w:val="20"/>
                                  <w:szCs w:val="20"/>
                                </w:rPr>
                                <w:t>https://tinyurl.com/r83e4r2p</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E71E24" id="_x0000_t202" coordsize="21600,21600" o:spt="202" path="m,l,21600r21600,l21600,xe">
                <v:stroke joinstyle="miter"/>
                <v:path gradientshapeok="t" o:connecttype="rect"/>
              </v:shapetype>
              <v:shape id="Text Box 2" o:spid="_x0000_s1026" type="#_x0000_t202" style="position:absolute;left:0;text-align:left;margin-left:191.6pt;margin-top:2.1pt;width:302.4pt;height:6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" fillcolor="white [3201]" strokeweight=".5pt">
                <v:textbox>
                  <w:txbxContent>
                    <w:p w14:paraId="38138620" w14:textId="7BC48073" w:rsidR="00324219" w:rsidRPr="00324219" w:rsidRDefault="00324219" w:rsidP="00324219">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0A46D9">
                          <w:rPr>
                            <w:rStyle w:val="Hyperlink"/>
                            <w:rFonts w:ascii="Times New Roman" w:hAnsi="Times New Roman" w:cs="Times New Roman"/>
                            <w:sz w:val="20"/>
                            <w:szCs w:val="20"/>
                          </w:rPr>
                          <w:t>https://tinyurl.com/4unt5xkj</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0A46D9">
                          <w:rPr>
                            <w:rStyle w:val="Hyperlink"/>
                            <w:rFonts w:ascii="Times New Roman" w:hAnsi="Times New Roman" w:cs="Times New Roman"/>
                            <w:sz w:val="20"/>
                            <w:szCs w:val="20"/>
                          </w:rPr>
                          <w:t>https://tinyurl.com/r83e4r2p</w:t>
                        </w:r>
                      </w:hyperlink>
                      <w:r>
                        <w:rPr>
                          <w:rFonts w:ascii="Times New Roman" w:hAnsi="Times New Roman" w:cs="Times New Roman"/>
                          <w:sz w:val="20"/>
                          <w:szCs w:val="20"/>
                        </w:rPr>
                        <w:t xml:space="preserve"> </w:t>
                      </w:r>
                    </w:p>
                  </w:txbxContent>
                </v:textbox>
              </v:shape>
            </w:pict>
          </mc:Fallback>
        </mc:AlternateContent>
      </w:r>
      <w:r w:rsidR="00C7638A">
        <w:rPr>
          <w:rFonts w:ascii="Times New Roman" w:hAnsi="Times New Roman" w:cs="Times New Roman"/>
          <w:sz w:val="24"/>
          <w:szCs w:val="24"/>
        </w:rPr>
        <w:t>Facebook, Instagram, etc.</w:t>
      </w:r>
    </w:p>
    <w:p w14:paraId="74D36042" w14:textId="77777777" w:rsidR="00C7638A" w:rsidRP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 xml:space="preserve">check with local </w:t>
      </w:r>
      <w:proofErr w:type="gramStart"/>
      <w:r w:rsidRPr="00C7638A">
        <w:rPr>
          <w:rFonts w:ascii="Times New Roman" w:hAnsi="Times New Roman" w:cs="Times New Roman"/>
          <w:sz w:val="24"/>
          <w:szCs w:val="24"/>
        </w:rPr>
        <w:t>gossips</w:t>
      </w:r>
      <w:proofErr w:type="gramEnd"/>
      <w:r w:rsidRPr="00C7638A">
        <w:rPr>
          <w:rFonts w:ascii="Times New Roman" w:hAnsi="Times New Roman" w:cs="Times New Roman"/>
          <w:sz w:val="24"/>
          <w:szCs w:val="24"/>
        </w:rPr>
        <w:t>!!</w:t>
      </w:r>
    </w:p>
    <w:p w14:paraId="6C20B052" w14:textId="77777777" w:rsidR="00C7638A" w:rsidRP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ask your kids/parents</w:t>
      </w:r>
    </w:p>
    <w:p w14:paraId="17B894C9" w14:textId="77777777" w:rsidR="009D5A8E" w:rsidRDefault="009D5A8E" w:rsidP="00261773">
      <w:pPr>
        <w:spacing w:after="0"/>
        <w:rPr>
          <w:rFonts w:ascii="Times New Roman" w:hAnsi="Times New Roman" w:cs="Times New Roman"/>
          <w:sz w:val="24"/>
          <w:szCs w:val="24"/>
        </w:rPr>
      </w:pPr>
    </w:p>
    <w:p w14:paraId="1F30B30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2A518689" w14:textId="77777777" w:rsidR="00261773" w:rsidRDefault="00261773" w:rsidP="00261773">
      <w:pPr>
        <w:spacing w:after="0"/>
        <w:rPr>
          <w:rFonts w:ascii="Times New Roman" w:hAnsi="Times New Roman" w:cs="Times New Roman"/>
          <w:sz w:val="24"/>
          <w:szCs w:val="24"/>
        </w:rPr>
      </w:pPr>
    </w:p>
    <w:p w14:paraId="2D5C8E4D" w14:textId="77FB3D42" w:rsidR="00C7638A" w:rsidRPr="00C7638A" w:rsidRDefault="00C7638A" w:rsidP="00C7638A">
      <w:pPr>
        <w:spacing w:after="0"/>
        <w:rPr>
          <w:rFonts w:ascii="Times New Roman" w:hAnsi="Times New Roman" w:cs="Times New Roman"/>
          <w:sz w:val="24"/>
          <w:szCs w:val="24"/>
        </w:rPr>
      </w:pPr>
      <w:r w:rsidRPr="00C7638A">
        <w:rPr>
          <w:rFonts w:ascii="Times New Roman" w:hAnsi="Times New Roman" w:cs="Times New Roman"/>
          <w:sz w:val="24"/>
          <w:szCs w:val="24"/>
        </w:rPr>
        <w:t xml:space="preserve">Today we look at </w:t>
      </w:r>
      <w:r w:rsidRPr="00C7638A">
        <w:rPr>
          <w:rFonts w:ascii="Times New Roman" w:hAnsi="Times New Roman" w:cs="Times New Roman"/>
          <w:sz w:val="24"/>
          <w:szCs w:val="24"/>
        </w:rPr>
        <w:sym w:font="Wingdings" w:char="F0F0"/>
      </w:r>
      <w:r w:rsidRPr="00C7638A">
        <w:rPr>
          <w:rFonts w:ascii="Times New Roman" w:hAnsi="Times New Roman" w:cs="Times New Roman"/>
          <w:sz w:val="24"/>
          <w:szCs w:val="24"/>
        </w:rPr>
        <w:t xml:space="preserve"> </w:t>
      </w:r>
      <w:r w:rsidR="00444EFF" w:rsidRPr="00C7638A">
        <w:rPr>
          <w:rFonts w:ascii="Times New Roman" w:hAnsi="Times New Roman" w:cs="Times New Roman"/>
          <w:b/>
          <w:bCs/>
          <w:sz w:val="24"/>
          <w:szCs w:val="24"/>
        </w:rPr>
        <w:t>WISDOM</w:t>
      </w:r>
    </w:p>
    <w:p w14:paraId="52CBDFA9" w14:textId="77777777" w:rsidR="00C7638A" w:rsidRDefault="00C7638A" w:rsidP="00C7638A">
      <w:pPr>
        <w:numPr>
          <w:ilvl w:val="0"/>
          <w:numId w:val="4"/>
        </w:numPr>
        <w:spacing w:after="0"/>
        <w:rPr>
          <w:rFonts w:ascii="Times New Roman" w:hAnsi="Times New Roman" w:cs="Times New Roman"/>
          <w:sz w:val="24"/>
          <w:szCs w:val="24"/>
        </w:rPr>
      </w:pPr>
      <w:r w:rsidRPr="00C7638A">
        <w:rPr>
          <w:rFonts w:ascii="Times New Roman" w:hAnsi="Times New Roman" w:cs="Times New Roman"/>
          <w:sz w:val="24"/>
          <w:szCs w:val="24"/>
        </w:rPr>
        <w:t>God grants wisdom as we learn from Him and apply what we learn</w:t>
      </w:r>
    </w:p>
    <w:p w14:paraId="4FBA6A69" w14:textId="72F0F469" w:rsidR="00C7638A" w:rsidRPr="00C7638A" w:rsidRDefault="00C7638A" w:rsidP="00C7638A">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Believers have the </w:t>
      </w:r>
      <w:r w:rsidRPr="00444EFF">
        <w:rPr>
          <w:rFonts w:ascii="Times New Roman" w:hAnsi="Times New Roman" w:cs="Times New Roman"/>
          <w:i/>
          <w:iCs/>
          <w:sz w:val="24"/>
          <w:szCs w:val="24"/>
        </w:rPr>
        <w:t>Wisdom of God</w:t>
      </w:r>
      <w:r>
        <w:rPr>
          <w:rFonts w:ascii="Times New Roman" w:hAnsi="Times New Roman" w:cs="Times New Roman"/>
          <w:sz w:val="24"/>
          <w:szCs w:val="24"/>
        </w:rPr>
        <w:t xml:space="preserve"> because we have the </w:t>
      </w:r>
      <w:r w:rsidRPr="00444EFF">
        <w:rPr>
          <w:rFonts w:ascii="Times New Roman" w:hAnsi="Times New Roman" w:cs="Times New Roman"/>
          <w:i/>
          <w:iCs/>
          <w:sz w:val="24"/>
          <w:szCs w:val="24"/>
        </w:rPr>
        <w:t>Spirit of God</w:t>
      </w:r>
    </w:p>
    <w:p w14:paraId="14A311EF" w14:textId="77777777" w:rsidR="009D5A8E" w:rsidRDefault="009D5A8E" w:rsidP="00261773">
      <w:pPr>
        <w:spacing w:after="0"/>
        <w:rPr>
          <w:rFonts w:ascii="Times New Roman" w:hAnsi="Times New Roman" w:cs="Times New Roman"/>
          <w:sz w:val="24"/>
          <w:szCs w:val="24"/>
        </w:rPr>
      </w:pPr>
    </w:p>
    <w:p w14:paraId="4EF3C15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784CCCF7" w14:textId="77777777" w:rsidR="00261773" w:rsidRDefault="00261773" w:rsidP="00261773">
      <w:pPr>
        <w:spacing w:after="0"/>
        <w:rPr>
          <w:rFonts w:ascii="Times New Roman" w:hAnsi="Times New Roman" w:cs="Times New Roman"/>
          <w:sz w:val="24"/>
          <w:szCs w:val="24"/>
        </w:rPr>
      </w:pPr>
    </w:p>
    <w:p w14:paraId="35601FEF" w14:textId="749450E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7638A">
        <w:rPr>
          <w:rFonts w:ascii="Times New Roman" w:hAnsi="Times New Roman" w:cs="Times New Roman"/>
          <w:sz w:val="24"/>
          <w:szCs w:val="24"/>
        </w:rPr>
        <w:t xml:space="preserve"> Worldly Wisdom – Foolishness </w:t>
      </w:r>
    </w:p>
    <w:p w14:paraId="43B5E592" w14:textId="77777777" w:rsidR="00261773" w:rsidRDefault="00261773" w:rsidP="00261773">
      <w:pPr>
        <w:spacing w:after="0"/>
        <w:rPr>
          <w:rFonts w:ascii="Times New Roman" w:hAnsi="Times New Roman" w:cs="Times New Roman"/>
          <w:sz w:val="24"/>
          <w:szCs w:val="24"/>
        </w:rPr>
      </w:pPr>
    </w:p>
    <w:p w14:paraId="3434F266" w14:textId="1425911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r w:rsidR="00C7638A">
        <w:rPr>
          <w:rFonts w:ascii="Times New Roman" w:hAnsi="Times New Roman" w:cs="Times New Roman"/>
          <w:sz w:val="24"/>
          <w:szCs w:val="24"/>
        </w:rPr>
        <w:t xml:space="preserve"> leading</w:t>
      </w:r>
      <w:proofErr w:type="gramEnd"/>
      <w:r w:rsidR="00C7638A">
        <w:rPr>
          <w:rFonts w:ascii="Times New Roman" w:hAnsi="Times New Roman" w:cs="Times New Roman"/>
          <w:sz w:val="24"/>
          <w:szCs w:val="24"/>
        </w:rPr>
        <w:t xml:space="preserve"> questions.</w:t>
      </w:r>
    </w:p>
    <w:p w14:paraId="241C775B" w14:textId="77777777" w:rsidR="00C7638A" w:rsidRDefault="00C7638A" w:rsidP="00261773">
      <w:pPr>
        <w:spacing w:after="0"/>
        <w:rPr>
          <w:rFonts w:ascii="Times New Roman" w:hAnsi="Times New Roman" w:cs="Times New Roman"/>
          <w:sz w:val="24"/>
          <w:szCs w:val="24"/>
        </w:rPr>
      </w:pPr>
    </w:p>
    <w:p w14:paraId="61EB64F6" w14:textId="77777777" w:rsidR="00C7638A" w:rsidRPr="00193290" w:rsidRDefault="00C7638A" w:rsidP="00C7638A">
      <w:pPr>
        <w:spacing w:after="0"/>
        <w:rPr>
          <w:rFonts w:ascii="Times New Roman" w:hAnsi="Times New Roman" w:cs="Times New Roman"/>
          <w:sz w:val="20"/>
          <w:szCs w:val="20"/>
        </w:rPr>
      </w:pPr>
      <w:r w:rsidRPr="00DD446B">
        <w:rPr>
          <w:rFonts w:ascii="Times New Roman" w:hAnsi="Times New Roman" w:cs="Times New Roman"/>
          <w:sz w:val="20"/>
          <w:szCs w:val="20"/>
        </w:rPr>
        <w:t>1 Corinthians 1:20-25 (NIV)  Where is the wise man? Where is the scholar? Where is the philosopher of this age? Has not God made foolish the wisdom of the world? 21  For since in the wisdom of God the world through its wisdom did not know him, God was pleased through the foolishness of what was preached to save those who believe. 22  Jews demand miraculous signs and Greeks look for wisdom, 23  but we preach Christ crucified: a stumbling block to Jews and foolishness to Gentiles, 24  but to those whom God has called, both Jews and Greeks, Christ the power of God and the wisdom of God. 25  For the foolishness of God is wiser than man's wisdom, and the weakness of God is stronger than man's strength.</w:t>
      </w:r>
    </w:p>
    <w:p w14:paraId="065CF5CB" w14:textId="77777777" w:rsidR="00C7638A" w:rsidRDefault="00C7638A" w:rsidP="00261773">
      <w:pPr>
        <w:spacing w:after="0"/>
        <w:rPr>
          <w:rFonts w:ascii="Times New Roman" w:hAnsi="Times New Roman" w:cs="Times New Roman"/>
          <w:sz w:val="24"/>
          <w:szCs w:val="24"/>
        </w:rPr>
      </w:pPr>
    </w:p>
    <w:p w14:paraId="6CF99066"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 xml:space="preserve">What kinds of things do the Jews seek? What are the Greeks looking for? </w:t>
      </w:r>
    </w:p>
    <w:tbl>
      <w:tblPr>
        <w:tblStyle w:val="TableGrid"/>
        <w:tblW w:w="0" w:type="auto"/>
        <w:tblLook w:val="04A0" w:firstRow="1" w:lastRow="0" w:firstColumn="1" w:lastColumn="0" w:noHBand="0" w:noVBand="1"/>
      </w:tblPr>
      <w:tblGrid>
        <w:gridCol w:w="3685"/>
        <w:gridCol w:w="3960"/>
      </w:tblGrid>
      <w:tr w:rsidR="006A4D71" w:rsidRPr="006A4D71" w14:paraId="1FFAE465" w14:textId="77777777" w:rsidTr="004343E0">
        <w:tc>
          <w:tcPr>
            <w:tcW w:w="3685" w:type="dxa"/>
          </w:tcPr>
          <w:p w14:paraId="3D257A89" w14:textId="77777777" w:rsidR="006A4D71" w:rsidRPr="006A4D71" w:rsidRDefault="006A4D71" w:rsidP="007F6ED9">
            <w:pPr>
              <w:spacing w:line="259" w:lineRule="auto"/>
              <w:jc w:val="center"/>
              <w:rPr>
                <w:rFonts w:ascii="Times New Roman" w:hAnsi="Times New Roman" w:cs="Times New Roman"/>
                <w:sz w:val="24"/>
                <w:szCs w:val="24"/>
              </w:rPr>
            </w:pPr>
            <w:r w:rsidRPr="006A4D71">
              <w:rPr>
                <w:rFonts w:ascii="Times New Roman" w:hAnsi="Times New Roman" w:cs="Times New Roman"/>
                <w:sz w:val="24"/>
                <w:szCs w:val="24"/>
              </w:rPr>
              <w:t>Jews</w:t>
            </w:r>
          </w:p>
        </w:tc>
        <w:tc>
          <w:tcPr>
            <w:tcW w:w="3960" w:type="dxa"/>
          </w:tcPr>
          <w:p w14:paraId="61DABFBF" w14:textId="77777777" w:rsidR="006A4D71" w:rsidRPr="006A4D71" w:rsidRDefault="006A4D71" w:rsidP="007F6ED9">
            <w:pPr>
              <w:spacing w:line="259" w:lineRule="auto"/>
              <w:jc w:val="center"/>
              <w:rPr>
                <w:rFonts w:ascii="Times New Roman" w:hAnsi="Times New Roman" w:cs="Times New Roman"/>
                <w:sz w:val="24"/>
                <w:szCs w:val="24"/>
              </w:rPr>
            </w:pPr>
            <w:r w:rsidRPr="006A4D71">
              <w:rPr>
                <w:rFonts w:ascii="Times New Roman" w:hAnsi="Times New Roman" w:cs="Times New Roman"/>
                <w:sz w:val="24"/>
                <w:szCs w:val="24"/>
              </w:rPr>
              <w:t>Greeks</w:t>
            </w:r>
          </w:p>
        </w:tc>
      </w:tr>
      <w:tr w:rsidR="006A4D71" w:rsidRPr="006A4D71" w14:paraId="4BD7BF48" w14:textId="77777777" w:rsidTr="004343E0">
        <w:tc>
          <w:tcPr>
            <w:tcW w:w="3685" w:type="dxa"/>
          </w:tcPr>
          <w:p w14:paraId="7718C0A5"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demand signs</w:t>
            </w:r>
          </w:p>
          <w:p w14:paraId="0BA35E80"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looking for a political or military Messiah</w:t>
            </w:r>
          </w:p>
        </w:tc>
        <w:tc>
          <w:tcPr>
            <w:tcW w:w="3960" w:type="dxa"/>
          </w:tcPr>
          <w:p w14:paraId="156CFEFD"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look for wisdom</w:t>
            </w:r>
          </w:p>
          <w:p w14:paraId="117EE304"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want to debate, discover, use reasoning</w:t>
            </w:r>
          </w:p>
        </w:tc>
      </w:tr>
    </w:tbl>
    <w:p w14:paraId="2ED21B27" w14:textId="77777777" w:rsidR="006A4D71" w:rsidRPr="006A4D71" w:rsidRDefault="006A4D71" w:rsidP="006A4D71">
      <w:pPr>
        <w:spacing w:after="0"/>
        <w:rPr>
          <w:rFonts w:ascii="Times New Roman" w:hAnsi="Times New Roman" w:cs="Times New Roman"/>
          <w:sz w:val="24"/>
          <w:szCs w:val="24"/>
        </w:rPr>
      </w:pPr>
    </w:p>
    <w:p w14:paraId="2D4DD7D9" w14:textId="77777777" w:rsidR="006A4D71" w:rsidRDefault="006A4D71" w:rsidP="006A4D71">
      <w:pPr>
        <w:spacing w:after="0"/>
        <w:rPr>
          <w:rFonts w:ascii="Times New Roman" w:hAnsi="Times New Roman" w:cs="Times New Roman"/>
          <w:sz w:val="24"/>
          <w:szCs w:val="24"/>
        </w:rPr>
      </w:pPr>
    </w:p>
    <w:p w14:paraId="2560DBD8" w14:textId="77777777" w:rsidR="006A4D71" w:rsidRDefault="006A4D71" w:rsidP="006A4D71">
      <w:pPr>
        <w:spacing w:after="0"/>
        <w:rPr>
          <w:rFonts w:ascii="Times New Roman" w:hAnsi="Times New Roman" w:cs="Times New Roman"/>
          <w:sz w:val="24"/>
          <w:szCs w:val="24"/>
        </w:rPr>
      </w:pPr>
    </w:p>
    <w:p w14:paraId="6F3AE2C2" w14:textId="77777777" w:rsidR="006A4D71" w:rsidRDefault="006A4D71" w:rsidP="006A4D71">
      <w:pPr>
        <w:spacing w:after="0"/>
        <w:rPr>
          <w:rFonts w:ascii="Times New Roman" w:hAnsi="Times New Roman" w:cs="Times New Roman"/>
          <w:sz w:val="24"/>
          <w:szCs w:val="24"/>
        </w:rPr>
      </w:pPr>
    </w:p>
    <w:p w14:paraId="4D687385" w14:textId="0FDEBE65"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lastRenderedPageBreak/>
        <w:t>Why do you think each group would struggle with the message of the cross?</w:t>
      </w:r>
    </w:p>
    <w:tbl>
      <w:tblPr>
        <w:tblStyle w:val="TableGrid"/>
        <w:tblW w:w="0" w:type="auto"/>
        <w:tblLook w:val="04A0" w:firstRow="1" w:lastRow="0" w:firstColumn="1" w:lastColumn="0" w:noHBand="0" w:noVBand="1"/>
      </w:tblPr>
      <w:tblGrid>
        <w:gridCol w:w="3685"/>
        <w:gridCol w:w="3960"/>
      </w:tblGrid>
      <w:tr w:rsidR="006A4D71" w:rsidRPr="006A4D71" w14:paraId="18FEEC25" w14:textId="77777777" w:rsidTr="004343E0">
        <w:tc>
          <w:tcPr>
            <w:tcW w:w="3685" w:type="dxa"/>
          </w:tcPr>
          <w:p w14:paraId="3B2492AD" w14:textId="77777777" w:rsidR="006A4D71" w:rsidRPr="006A4D71" w:rsidRDefault="006A4D71" w:rsidP="001944B6">
            <w:pPr>
              <w:spacing w:line="259" w:lineRule="auto"/>
              <w:jc w:val="center"/>
              <w:rPr>
                <w:rFonts w:ascii="Times New Roman" w:hAnsi="Times New Roman" w:cs="Times New Roman"/>
                <w:sz w:val="24"/>
                <w:szCs w:val="24"/>
              </w:rPr>
            </w:pPr>
            <w:r w:rsidRPr="006A4D71">
              <w:rPr>
                <w:rFonts w:ascii="Times New Roman" w:hAnsi="Times New Roman" w:cs="Times New Roman"/>
                <w:sz w:val="24"/>
                <w:szCs w:val="24"/>
              </w:rPr>
              <w:t>Jews</w:t>
            </w:r>
          </w:p>
        </w:tc>
        <w:tc>
          <w:tcPr>
            <w:tcW w:w="3960" w:type="dxa"/>
          </w:tcPr>
          <w:p w14:paraId="051BDD21" w14:textId="77777777" w:rsidR="006A4D71" w:rsidRPr="006A4D71" w:rsidRDefault="006A4D71" w:rsidP="001944B6">
            <w:pPr>
              <w:spacing w:line="259" w:lineRule="auto"/>
              <w:jc w:val="center"/>
              <w:rPr>
                <w:rFonts w:ascii="Times New Roman" w:hAnsi="Times New Roman" w:cs="Times New Roman"/>
                <w:sz w:val="24"/>
                <w:szCs w:val="24"/>
              </w:rPr>
            </w:pPr>
            <w:r w:rsidRPr="006A4D71">
              <w:rPr>
                <w:rFonts w:ascii="Times New Roman" w:hAnsi="Times New Roman" w:cs="Times New Roman"/>
                <w:sz w:val="24"/>
                <w:szCs w:val="24"/>
              </w:rPr>
              <w:t>Greeks</w:t>
            </w:r>
          </w:p>
        </w:tc>
      </w:tr>
      <w:tr w:rsidR="006A4D71" w:rsidRPr="006A4D71" w14:paraId="033AFA40" w14:textId="77777777" w:rsidTr="004343E0">
        <w:tc>
          <w:tcPr>
            <w:tcW w:w="3685" w:type="dxa"/>
          </w:tcPr>
          <w:p w14:paraId="06B600EA"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didn’t want someone who opposed religious leadership</w:t>
            </w:r>
          </w:p>
          <w:p w14:paraId="0F4DD0B3"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how could the victorious Messiah get Himself martyred?</w:t>
            </w:r>
          </w:p>
          <w:p w14:paraId="374C25A4"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if people followed this Messiah, the religious leaders would be out of a job</w:t>
            </w:r>
          </w:p>
        </w:tc>
        <w:tc>
          <w:tcPr>
            <w:tcW w:w="3960" w:type="dxa"/>
          </w:tcPr>
          <w:p w14:paraId="7F4CCA68" w14:textId="77777777" w:rsidR="006A4D71" w:rsidRPr="006A4D71" w:rsidRDefault="006A4D71" w:rsidP="006A4D71">
            <w:pPr>
              <w:numPr>
                <w:ilvl w:val="0"/>
                <w:numId w:val="5"/>
              </w:numPr>
              <w:spacing w:line="259" w:lineRule="auto"/>
              <w:rPr>
                <w:rFonts w:ascii="Times New Roman" w:hAnsi="Times New Roman" w:cs="Times New Roman"/>
                <w:sz w:val="24"/>
                <w:szCs w:val="24"/>
              </w:rPr>
            </w:pPr>
            <w:proofErr w:type="gramStart"/>
            <w:r w:rsidRPr="006A4D71">
              <w:rPr>
                <w:rFonts w:ascii="Times New Roman" w:hAnsi="Times New Roman" w:cs="Times New Roman"/>
                <w:sz w:val="24"/>
                <w:szCs w:val="24"/>
              </w:rPr>
              <w:t>this</w:t>
            </w:r>
            <w:proofErr w:type="gramEnd"/>
            <w:r w:rsidRPr="006A4D71">
              <w:rPr>
                <w:rFonts w:ascii="Times New Roman" w:hAnsi="Times New Roman" w:cs="Times New Roman"/>
                <w:sz w:val="24"/>
                <w:szCs w:val="24"/>
              </w:rPr>
              <w:t xml:space="preserve"> guy was just a martyr</w:t>
            </w:r>
          </w:p>
          <w:p w14:paraId="3FFE0313" w14:textId="77777777" w:rsidR="006A4D71" w:rsidRPr="006A4D71" w:rsidRDefault="006A4D71" w:rsidP="006A4D71">
            <w:pPr>
              <w:numPr>
                <w:ilvl w:val="0"/>
                <w:numId w:val="5"/>
              </w:numPr>
              <w:spacing w:line="259" w:lineRule="auto"/>
              <w:rPr>
                <w:rFonts w:ascii="Times New Roman" w:hAnsi="Times New Roman" w:cs="Times New Roman"/>
                <w:sz w:val="24"/>
                <w:szCs w:val="24"/>
              </w:rPr>
            </w:pPr>
            <w:proofErr w:type="gramStart"/>
            <w:r w:rsidRPr="006A4D71">
              <w:rPr>
                <w:rFonts w:ascii="Times New Roman" w:hAnsi="Times New Roman" w:cs="Times New Roman"/>
                <w:sz w:val="24"/>
                <w:szCs w:val="24"/>
              </w:rPr>
              <w:t>he’s</w:t>
            </w:r>
            <w:proofErr w:type="gramEnd"/>
            <w:r w:rsidRPr="006A4D71">
              <w:rPr>
                <w:rFonts w:ascii="Times New Roman" w:hAnsi="Times New Roman" w:cs="Times New Roman"/>
                <w:sz w:val="24"/>
                <w:szCs w:val="24"/>
              </w:rPr>
              <w:t xml:space="preserve"> dead</w:t>
            </w:r>
          </w:p>
          <w:p w14:paraId="0EC8BD28"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can’t be alive now</w:t>
            </w:r>
          </w:p>
          <w:p w14:paraId="460D656C"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they crucified him</w:t>
            </w:r>
          </w:p>
          <w:p w14:paraId="0AF8BB6D" w14:textId="77777777" w:rsidR="006A4D71" w:rsidRPr="006A4D71" w:rsidRDefault="006A4D71" w:rsidP="006A4D71">
            <w:pPr>
              <w:numPr>
                <w:ilvl w:val="0"/>
                <w:numId w:val="5"/>
              </w:numPr>
              <w:spacing w:line="259" w:lineRule="auto"/>
              <w:rPr>
                <w:rFonts w:ascii="Times New Roman" w:hAnsi="Times New Roman" w:cs="Times New Roman"/>
                <w:sz w:val="24"/>
                <w:szCs w:val="24"/>
              </w:rPr>
            </w:pPr>
            <w:r w:rsidRPr="006A4D71">
              <w:rPr>
                <w:rFonts w:ascii="Times New Roman" w:hAnsi="Times New Roman" w:cs="Times New Roman"/>
                <w:sz w:val="24"/>
                <w:szCs w:val="24"/>
              </w:rPr>
              <w:t>the so called “resurrection” must have been a robbing of the grave</w:t>
            </w:r>
          </w:p>
        </w:tc>
      </w:tr>
    </w:tbl>
    <w:p w14:paraId="1E752CC5" w14:textId="77777777" w:rsidR="00C7638A" w:rsidRDefault="00C7638A" w:rsidP="00261773">
      <w:pPr>
        <w:spacing w:after="0"/>
        <w:rPr>
          <w:rFonts w:ascii="Times New Roman" w:hAnsi="Times New Roman" w:cs="Times New Roman"/>
          <w:sz w:val="24"/>
          <w:szCs w:val="24"/>
        </w:rPr>
      </w:pPr>
    </w:p>
    <w:p w14:paraId="7BAFAD7A"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In what ways are we tempted to trust human wisdom more than God's wisdom?</w:t>
      </w:r>
    </w:p>
    <w:p w14:paraId="1D9F1D54"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the life choices we make</w:t>
      </w:r>
    </w:p>
    <w:p w14:paraId="7C34EAAA" w14:textId="77777777" w:rsidR="006A4D71" w:rsidRPr="006A4D71" w:rsidRDefault="006A4D71" w:rsidP="006A4D71">
      <w:pPr>
        <w:numPr>
          <w:ilvl w:val="1"/>
          <w:numId w:val="5"/>
        </w:numPr>
        <w:spacing w:after="0"/>
        <w:rPr>
          <w:rFonts w:ascii="Times New Roman" w:hAnsi="Times New Roman" w:cs="Times New Roman"/>
          <w:sz w:val="24"/>
          <w:szCs w:val="24"/>
        </w:rPr>
      </w:pPr>
      <w:r w:rsidRPr="006A4D71">
        <w:rPr>
          <w:rFonts w:ascii="Times New Roman" w:hAnsi="Times New Roman" w:cs="Times New Roman"/>
          <w:sz w:val="24"/>
          <w:szCs w:val="24"/>
        </w:rPr>
        <w:t>marriage partner (or in today’s world, just “partner”)</w:t>
      </w:r>
    </w:p>
    <w:p w14:paraId="151B8315" w14:textId="77777777" w:rsidR="006A4D71" w:rsidRPr="006A4D71" w:rsidRDefault="006A4D71" w:rsidP="006A4D71">
      <w:pPr>
        <w:numPr>
          <w:ilvl w:val="1"/>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what</w:t>
      </w:r>
      <w:proofErr w:type="gramEnd"/>
      <w:r w:rsidRPr="006A4D71">
        <w:rPr>
          <w:rFonts w:ascii="Times New Roman" w:hAnsi="Times New Roman" w:cs="Times New Roman"/>
          <w:sz w:val="24"/>
          <w:szCs w:val="24"/>
        </w:rPr>
        <w:t xml:space="preserve"> college to go to</w:t>
      </w:r>
    </w:p>
    <w:p w14:paraId="5B8071E7" w14:textId="77777777" w:rsidR="006A4D71" w:rsidRPr="006A4D71" w:rsidRDefault="006A4D71" w:rsidP="006A4D71">
      <w:pPr>
        <w:numPr>
          <w:ilvl w:val="1"/>
          <w:numId w:val="5"/>
        </w:numPr>
        <w:spacing w:after="0"/>
        <w:rPr>
          <w:rFonts w:ascii="Times New Roman" w:hAnsi="Times New Roman" w:cs="Times New Roman"/>
          <w:sz w:val="24"/>
          <w:szCs w:val="24"/>
        </w:rPr>
      </w:pPr>
      <w:r w:rsidRPr="006A4D71">
        <w:rPr>
          <w:rFonts w:ascii="Times New Roman" w:hAnsi="Times New Roman" w:cs="Times New Roman"/>
          <w:sz w:val="24"/>
          <w:szCs w:val="24"/>
        </w:rPr>
        <w:t>where to invest and get rich</w:t>
      </w:r>
    </w:p>
    <w:p w14:paraId="699E8A60" w14:textId="77777777" w:rsidR="006A4D71" w:rsidRPr="006A4D71" w:rsidRDefault="006A4D71" w:rsidP="006A4D71">
      <w:pPr>
        <w:numPr>
          <w:ilvl w:val="1"/>
          <w:numId w:val="5"/>
        </w:numPr>
        <w:spacing w:after="0"/>
        <w:rPr>
          <w:rFonts w:ascii="Times New Roman" w:hAnsi="Times New Roman" w:cs="Times New Roman"/>
          <w:sz w:val="24"/>
          <w:szCs w:val="24"/>
        </w:rPr>
      </w:pPr>
      <w:r w:rsidRPr="006A4D71">
        <w:rPr>
          <w:rFonts w:ascii="Times New Roman" w:hAnsi="Times New Roman" w:cs="Times New Roman"/>
          <w:sz w:val="24"/>
          <w:szCs w:val="24"/>
        </w:rPr>
        <w:t>choice of vocations</w:t>
      </w:r>
    </w:p>
    <w:p w14:paraId="022F6E74"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who to vote for</w:t>
      </w:r>
    </w:p>
    <w:p w14:paraId="70AD08FE" w14:textId="77777777" w:rsidR="006A4D71" w:rsidRPr="006A4D71" w:rsidRDefault="006A4D71" w:rsidP="006A4D71">
      <w:pPr>
        <w:numPr>
          <w:ilvl w:val="0"/>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how</w:t>
      </w:r>
      <w:proofErr w:type="gramEnd"/>
      <w:r w:rsidRPr="006A4D71">
        <w:rPr>
          <w:rFonts w:ascii="Times New Roman" w:hAnsi="Times New Roman" w:cs="Times New Roman"/>
          <w:sz w:val="24"/>
          <w:szCs w:val="24"/>
        </w:rPr>
        <w:t xml:space="preserve"> to raise children</w:t>
      </w:r>
    </w:p>
    <w:p w14:paraId="393EE29A" w14:textId="77777777" w:rsidR="006A4D71" w:rsidRPr="006A4D71" w:rsidRDefault="006A4D71" w:rsidP="006A4D71">
      <w:pPr>
        <w:numPr>
          <w:ilvl w:val="0"/>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how</w:t>
      </w:r>
      <w:proofErr w:type="gramEnd"/>
      <w:r w:rsidRPr="006A4D71">
        <w:rPr>
          <w:rFonts w:ascii="Times New Roman" w:hAnsi="Times New Roman" w:cs="Times New Roman"/>
          <w:sz w:val="24"/>
          <w:szCs w:val="24"/>
        </w:rPr>
        <w:t xml:space="preserve"> to deal with problems at work, with neighbors, within families</w:t>
      </w:r>
    </w:p>
    <w:p w14:paraId="6E43FD28" w14:textId="77777777" w:rsidR="009D5A8E" w:rsidRDefault="009D5A8E" w:rsidP="00261773">
      <w:pPr>
        <w:spacing w:after="0"/>
        <w:rPr>
          <w:rFonts w:ascii="Times New Roman" w:hAnsi="Times New Roman" w:cs="Times New Roman"/>
          <w:sz w:val="24"/>
          <w:szCs w:val="24"/>
        </w:rPr>
      </w:pPr>
    </w:p>
    <w:p w14:paraId="4C519396"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Why do you think people often admire intelligence, education, wealth, or influence more readily than humility, faith, or obedience?</w:t>
      </w:r>
    </w:p>
    <w:p w14:paraId="7097C525"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our culture is humanistic … humans are the smartest beings on the planet</w:t>
      </w:r>
    </w:p>
    <w:p w14:paraId="09730C9D"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we hear a lot of  “you can be/do whatever you want”</w:t>
      </w:r>
    </w:p>
    <w:p w14:paraId="1DB7935E"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we are a lot like the Greeks Paul speaks of … reasoning and wisdom can be pursued and will succeed</w:t>
      </w:r>
    </w:p>
    <w:p w14:paraId="269D36B2" w14:textId="77777777" w:rsidR="006A4D71" w:rsidRPr="006A4D71" w:rsidRDefault="006A4D71" w:rsidP="006A4D71">
      <w:pPr>
        <w:numPr>
          <w:ilvl w:val="0"/>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faith</w:t>
      </w:r>
      <w:proofErr w:type="gramEnd"/>
      <w:r w:rsidRPr="006A4D71">
        <w:rPr>
          <w:rFonts w:ascii="Times New Roman" w:hAnsi="Times New Roman" w:cs="Times New Roman"/>
          <w:sz w:val="24"/>
          <w:szCs w:val="24"/>
        </w:rPr>
        <w:t xml:space="preserve"> is just wishful thinking</w:t>
      </w:r>
    </w:p>
    <w:p w14:paraId="78481151" w14:textId="77777777" w:rsidR="006A4D71" w:rsidRPr="006A4D71" w:rsidRDefault="006A4D71" w:rsidP="006A4D71">
      <w:pPr>
        <w:numPr>
          <w:ilvl w:val="0"/>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intelligence</w:t>
      </w:r>
      <w:proofErr w:type="gramEnd"/>
      <w:r w:rsidRPr="006A4D71">
        <w:rPr>
          <w:rFonts w:ascii="Times New Roman" w:hAnsi="Times New Roman" w:cs="Times New Roman"/>
          <w:sz w:val="24"/>
          <w:szCs w:val="24"/>
        </w:rPr>
        <w:t>, education, wealth and influence are what succeeds</w:t>
      </w:r>
    </w:p>
    <w:p w14:paraId="7FCD5BA4"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w:t>
      </w:r>
      <w:proofErr w:type="gramStart"/>
      <w:r w:rsidRPr="006A4D71">
        <w:rPr>
          <w:rFonts w:ascii="Times New Roman" w:hAnsi="Times New Roman" w:cs="Times New Roman"/>
          <w:sz w:val="24"/>
          <w:szCs w:val="24"/>
        </w:rPr>
        <w:t>humility</w:t>
      </w:r>
      <w:proofErr w:type="gramEnd"/>
      <w:r w:rsidRPr="006A4D71">
        <w:rPr>
          <w:rFonts w:ascii="Times New Roman" w:hAnsi="Times New Roman" w:cs="Times New Roman"/>
          <w:sz w:val="24"/>
          <w:szCs w:val="24"/>
        </w:rPr>
        <w:t xml:space="preserve"> and faith (whatever that is) are for losers”</w:t>
      </w:r>
    </w:p>
    <w:p w14:paraId="61AC1F31" w14:textId="77777777" w:rsidR="006A4D71" w:rsidRDefault="006A4D71" w:rsidP="00261773">
      <w:pPr>
        <w:spacing w:after="0"/>
        <w:rPr>
          <w:rFonts w:ascii="Times New Roman" w:hAnsi="Times New Roman" w:cs="Times New Roman"/>
          <w:sz w:val="24"/>
          <w:szCs w:val="24"/>
        </w:rPr>
      </w:pPr>
    </w:p>
    <w:p w14:paraId="1309220B"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If God's wisdom often runs contrary to worldly wisdom, how can we become better at recognizing which voice we're listening to?</w:t>
      </w:r>
    </w:p>
    <w:p w14:paraId="606BBF4F"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fill our minds with Gods Truth</w:t>
      </w:r>
    </w:p>
    <w:p w14:paraId="20972633"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i/>
          <w:iCs/>
          <w:sz w:val="24"/>
          <w:szCs w:val="24"/>
        </w:rPr>
        <w:t>daily</w:t>
      </w:r>
      <w:r w:rsidRPr="006A4D71">
        <w:rPr>
          <w:rFonts w:ascii="Times New Roman" w:hAnsi="Times New Roman" w:cs="Times New Roman"/>
          <w:sz w:val="24"/>
          <w:szCs w:val="24"/>
        </w:rPr>
        <w:t xml:space="preserve"> reading and thinking on Scripture</w:t>
      </w:r>
    </w:p>
    <w:p w14:paraId="61A1269A"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i/>
          <w:iCs/>
          <w:sz w:val="24"/>
          <w:szCs w:val="24"/>
        </w:rPr>
        <w:t>daily</w:t>
      </w:r>
      <w:r w:rsidRPr="006A4D71">
        <w:rPr>
          <w:rFonts w:ascii="Times New Roman" w:hAnsi="Times New Roman" w:cs="Times New Roman"/>
          <w:sz w:val="24"/>
          <w:szCs w:val="24"/>
        </w:rPr>
        <w:t xml:space="preserve"> (even multiple times a day) talking to God</w:t>
      </w:r>
    </w:p>
    <w:p w14:paraId="7E52C4FF" w14:textId="77777777" w:rsidR="006A4D71" w:rsidRPr="006A4D71" w:rsidRDefault="006A4D71" w:rsidP="006A4D71">
      <w:pPr>
        <w:numPr>
          <w:ilvl w:val="0"/>
          <w:numId w:val="5"/>
        </w:numPr>
        <w:spacing w:after="0"/>
        <w:rPr>
          <w:rFonts w:ascii="Times New Roman" w:hAnsi="Times New Roman" w:cs="Times New Roman"/>
          <w:sz w:val="24"/>
          <w:szCs w:val="24"/>
        </w:rPr>
      </w:pPr>
      <w:r w:rsidRPr="006A4D71">
        <w:rPr>
          <w:rFonts w:ascii="Times New Roman" w:hAnsi="Times New Roman" w:cs="Times New Roman"/>
          <w:sz w:val="24"/>
          <w:szCs w:val="24"/>
        </w:rPr>
        <w:t xml:space="preserve">follow Deuteronomy 6:6-7 (NIV) </w:t>
      </w:r>
      <w:r w:rsidRPr="006A4D71">
        <w:rPr>
          <w:rFonts w:ascii="Times New Roman" w:hAnsi="Times New Roman" w:cs="Times New Roman"/>
          <w:i/>
          <w:iCs/>
          <w:sz w:val="24"/>
          <w:szCs w:val="24"/>
        </w:rPr>
        <w:t>These commandments that I give you today are to be upon your hearts.  Impress them on your children. Talk about them when you sit at home and when you walk along the road, when you lie down and when you get up.</w:t>
      </w:r>
    </w:p>
    <w:p w14:paraId="485C6FC9" w14:textId="77777777" w:rsidR="006A4D71" w:rsidRPr="006A4D71" w:rsidRDefault="006A4D71" w:rsidP="006A4D71">
      <w:pPr>
        <w:numPr>
          <w:ilvl w:val="0"/>
          <w:numId w:val="5"/>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these</w:t>
      </w:r>
      <w:proofErr w:type="gramEnd"/>
      <w:r w:rsidRPr="006A4D71">
        <w:rPr>
          <w:rFonts w:ascii="Times New Roman" w:hAnsi="Times New Roman" w:cs="Times New Roman"/>
          <w:sz w:val="24"/>
          <w:szCs w:val="24"/>
        </w:rPr>
        <w:t xml:space="preserve"> actions build all the right attitudes, mindsets, and worldview into not only your children who hear it, but you who communicate it</w:t>
      </w:r>
    </w:p>
    <w:p w14:paraId="4153DA06" w14:textId="77777777" w:rsidR="009D5A8E" w:rsidRDefault="009D5A8E" w:rsidP="00261773">
      <w:pPr>
        <w:spacing w:after="0"/>
        <w:rPr>
          <w:rFonts w:ascii="Times New Roman" w:hAnsi="Times New Roman" w:cs="Times New Roman"/>
          <w:sz w:val="24"/>
          <w:szCs w:val="24"/>
        </w:rPr>
      </w:pPr>
    </w:p>
    <w:p w14:paraId="0EAA838F" w14:textId="77777777" w:rsidR="006A4D71" w:rsidRDefault="006A4D71" w:rsidP="00261773">
      <w:pPr>
        <w:spacing w:after="0"/>
        <w:rPr>
          <w:rFonts w:ascii="Times New Roman" w:hAnsi="Times New Roman" w:cs="Times New Roman"/>
          <w:sz w:val="24"/>
          <w:szCs w:val="24"/>
        </w:rPr>
      </w:pPr>
    </w:p>
    <w:p w14:paraId="2C31B190" w14:textId="77777777" w:rsidR="006A4D71" w:rsidRDefault="006A4D71" w:rsidP="00261773">
      <w:pPr>
        <w:spacing w:after="0"/>
        <w:rPr>
          <w:rFonts w:ascii="Times New Roman" w:hAnsi="Times New Roman" w:cs="Times New Roman"/>
          <w:sz w:val="24"/>
          <w:szCs w:val="24"/>
        </w:rPr>
      </w:pPr>
    </w:p>
    <w:p w14:paraId="48DFE0A3" w14:textId="0F69050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6A4D71">
        <w:rPr>
          <w:rFonts w:ascii="Times New Roman" w:hAnsi="Times New Roman" w:cs="Times New Roman"/>
          <w:sz w:val="24"/>
          <w:szCs w:val="24"/>
        </w:rPr>
        <w:t xml:space="preserve"> The Spirit Reveals the Mind of God</w:t>
      </w:r>
    </w:p>
    <w:p w14:paraId="4FB9997E" w14:textId="77777777" w:rsidR="00261773" w:rsidRDefault="00261773" w:rsidP="00261773">
      <w:pPr>
        <w:spacing w:after="0"/>
        <w:rPr>
          <w:rFonts w:ascii="Times New Roman" w:hAnsi="Times New Roman" w:cs="Times New Roman"/>
          <w:sz w:val="24"/>
          <w:szCs w:val="24"/>
        </w:rPr>
      </w:pPr>
    </w:p>
    <w:p w14:paraId="1E424D2B" w14:textId="2D30B6C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6A4D71">
        <w:rPr>
          <w:rFonts w:ascii="Times New Roman" w:hAnsi="Times New Roman" w:cs="Times New Roman"/>
          <w:sz w:val="24"/>
          <w:szCs w:val="24"/>
        </w:rPr>
        <w:t xml:space="preserve"> </w:t>
      </w:r>
      <w:r w:rsidR="006A4D71" w:rsidRPr="006A4D71">
        <w:rPr>
          <w:rFonts w:ascii="Times New Roman" w:hAnsi="Times New Roman" w:cs="Times New Roman"/>
          <w:sz w:val="24"/>
          <w:szCs w:val="24"/>
        </w:rPr>
        <w:t>how God’s “mystery” is discovered.</w:t>
      </w:r>
    </w:p>
    <w:p w14:paraId="7A9D4579" w14:textId="77777777" w:rsidR="006A4D71" w:rsidRDefault="006A4D71" w:rsidP="00261773">
      <w:pPr>
        <w:spacing w:after="0"/>
        <w:rPr>
          <w:rFonts w:ascii="Times New Roman" w:hAnsi="Times New Roman" w:cs="Times New Roman"/>
          <w:sz w:val="24"/>
          <w:szCs w:val="24"/>
        </w:rPr>
      </w:pPr>
    </w:p>
    <w:p w14:paraId="4105A21D" w14:textId="77777777" w:rsidR="006A4D71" w:rsidRPr="00193290" w:rsidRDefault="006A4D71" w:rsidP="006A4D71">
      <w:pPr>
        <w:spacing w:after="0"/>
        <w:rPr>
          <w:rFonts w:ascii="Times New Roman" w:hAnsi="Times New Roman" w:cs="Times New Roman"/>
          <w:sz w:val="20"/>
          <w:szCs w:val="20"/>
        </w:rPr>
      </w:pPr>
      <w:r w:rsidRPr="00B84610">
        <w:rPr>
          <w:rFonts w:ascii="Times New Roman" w:hAnsi="Times New Roman" w:cs="Times New Roman"/>
          <w:sz w:val="20"/>
          <w:szCs w:val="20"/>
        </w:rPr>
        <w:t>1 Corinthians 2:9-11 (NIV)  However, as it is written: "No eye has seen, no ear has heard, no mind has conceived what God has prepared for those who love him"-- 10  but God has revealed it to us by his Spirit. The Spirit searches all things, even the deep things of God. 11  For who among men knows the thoughts of a man except the man's spirit within him? In the same way no one knows the thoughts of God except the Spirit of God.</w:t>
      </w:r>
    </w:p>
    <w:p w14:paraId="71087B92" w14:textId="77777777" w:rsidR="006A4D71" w:rsidRDefault="006A4D71" w:rsidP="00261773">
      <w:pPr>
        <w:spacing w:after="0"/>
        <w:rPr>
          <w:rFonts w:ascii="Times New Roman" w:hAnsi="Times New Roman" w:cs="Times New Roman"/>
          <w:sz w:val="24"/>
          <w:szCs w:val="24"/>
        </w:rPr>
      </w:pPr>
    </w:p>
    <w:p w14:paraId="6EE79447"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 xml:space="preserve">What is the essence of verse 9 and why is verse 10a essential to understanding Paul’s intent? </w:t>
      </w:r>
    </w:p>
    <w:p w14:paraId="453056FD"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on our own we cannot know all that God has for us</w:t>
      </w:r>
    </w:p>
    <w:p w14:paraId="6A85F0AA"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our academic knowledge is not enough</w:t>
      </w:r>
    </w:p>
    <w:p w14:paraId="2F6E91E9"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our skills, abilities, and modern wisdom are insufficient to realize God’s purposes in our lives</w:t>
      </w:r>
    </w:p>
    <w:p w14:paraId="3FE05D8E"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we need the guidance of God, Himself, in the person of God’s Holy Spirit</w:t>
      </w:r>
    </w:p>
    <w:p w14:paraId="1D71D61F" w14:textId="77777777" w:rsidR="006A4D71" w:rsidRPr="006A4D71" w:rsidRDefault="006A4D71" w:rsidP="006A4D71">
      <w:pPr>
        <w:spacing w:after="0"/>
        <w:rPr>
          <w:rFonts w:ascii="Times New Roman" w:hAnsi="Times New Roman" w:cs="Times New Roman"/>
          <w:sz w:val="24"/>
          <w:szCs w:val="24"/>
        </w:rPr>
      </w:pPr>
    </w:p>
    <w:p w14:paraId="33302C51"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 xml:space="preserve">Who enables us to know and understand the things of God? </w:t>
      </w:r>
    </w:p>
    <w:p w14:paraId="5A20FD16"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the Spirit of Jesus Christ dwells within our hearts and minds</w:t>
      </w:r>
    </w:p>
    <w:p w14:paraId="3E9A10C8"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knows and understands all of God’s purposes and plans for our lives</w:t>
      </w:r>
    </w:p>
    <w:p w14:paraId="37828FB0" w14:textId="07D85CE4"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communicates those things to us</w:t>
      </w:r>
      <w:r w:rsidR="007F6ED9">
        <w:rPr>
          <w:rFonts w:ascii="Times New Roman" w:hAnsi="Times New Roman" w:cs="Times New Roman"/>
          <w:sz w:val="24"/>
          <w:szCs w:val="24"/>
        </w:rPr>
        <w:t xml:space="preserve"> as we read and think on His Word</w:t>
      </w:r>
    </w:p>
    <w:p w14:paraId="26CF3445" w14:textId="77777777" w:rsidR="006A4D71" w:rsidRPr="006A4D71" w:rsidRDefault="006A4D71" w:rsidP="006A4D71">
      <w:pPr>
        <w:spacing w:after="0"/>
        <w:rPr>
          <w:rFonts w:ascii="Times New Roman" w:hAnsi="Times New Roman" w:cs="Times New Roman"/>
          <w:sz w:val="24"/>
          <w:szCs w:val="24"/>
        </w:rPr>
      </w:pPr>
    </w:p>
    <w:p w14:paraId="76151307"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Why is the Spirit capable of making known the things of God to us?</w:t>
      </w:r>
    </w:p>
    <w:p w14:paraId="2187FD30"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 xml:space="preserve">The Holy Spirit is God – He loves us – He is powerful to work in our lives, </w:t>
      </w:r>
    </w:p>
    <w:p w14:paraId="7908E7D6"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has authority to accomplish wonderful things in and through us</w:t>
      </w:r>
    </w:p>
    <w:p w14:paraId="65B2EEEE"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will impress upon our thoughts specific principles of Scripture we read or hear taught</w:t>
      </w:r>
    </w:p>
    <w:p w14:paraId="1C8519C6"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plants specific thoughts and impressions in our minds and consciousness</w:t>
      </w:r>
    </w:p>
    <w:p w14:paraId="393A7754"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He guides us through the events and experiences of our lives – opening and closing doors of opportunity</w:t>
      </w:r>
    </w:p>
    <w:p w14:paraId="1300A66A" w14:textId="77777777" w:rsidR="006A4D71" w:rsidRPr="006A4D71" w:rsidRDefault="006A4D71" w:rsidP="006A4D71">
      <w:pPr>
        <w:spacing w:after="0"/>
        <w:rPr>
          <w:rFonts w:ascii="Times New Roman" w:hAnsi="Times New Roman" w:cs="Times New Roman"/>
          <w:sz w:val="24"/>
          <w:szCs w:val="24"/>
        </w:rPr>
      </w:pPr>
    </w:p>
    <w:p w14:paraId="1AFCDC45"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 xml:space="preserve">Why do people often fail to see God’s purpose for them? </w:t>
      </w:r>
    </w:p>
    <w:p w14:paraId="719AF989"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not looking for, not listing to what God has to say</w:t>
      </w:r>
    </w:p>
    <w:p w14:paraId="6163FEFE"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if you don’t read God’s Word, God’s message to you, you miss that input</w:t>
      </w:r>
    </w:p>
    <w:p w14:paraId="543A4AC9"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you can be so caught up in worldly pursuits that you ignore what God is wanting to communicate to you</w:t>
      </w:r>
    </w:p>
    <w:p w14:paraId="5B53EC2A"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you might be in rebellion (active or passive) against God</w:t>
      </w:r>
    </w:p>
    <w:p w14:paraId="3D97FDB8" w14:textId="77777777" w:rsidR="006A4D71" w:rsidRPr="006A4D71" w:rsidRDefault="006A4D71" w:rsidP="006A4D71">
      <w:pPr>
        <w:spacing w:after="0"/>
        <w:rPr>
          <w:rFonts w:ascii="Times New Roman" w:hAnsi="Times New Roman" w:cs="Times New Roman"/>
          <w:sz w:val="24"/>
          <w:szCs w:val="24"/>
        </w:rPr>
      </w:pPr>
    </w:p>
    <w:p w14:paraId="0AED5C5B" w14:textId="77777777" w:rsidR="006A4D71" w:rsidRPr="006A4D71" w:rsidRDefault="006A4D71" w:rsidP="006A4D71">
      <w:pPr>
        <w:spacing w:after="0"/>
        <w:rPr>
          <w:rFonts w:ascii="Times New Roman" w:hAnsi="Times New Roman" w:cs="Times New Roman"/>
          <w:sz w:val="24"/>
          <w:szCs w:val="24"/>
        </w:rPr>
      </w:pPr>
      <w:r w:rsidRPr="006A4D71">
        <w:rPr>
          <w:rFonts w:ascii="Times New Roman" w:hAnsi="Times New Roman" w:cs="Times New Roman"/>
          <w:sz w:val="24"/>
          <w:szCs w:val="24"/>
        </w:rPr>
        <w:t>How can we discern whether it’s the Holy Spirit who is speaking to and leading us?</w:t>
      </w:r>
    </w:p>
    <w:p w14:paraId="4EFCC0BC"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 xml:space="preserve">God’s communications to us will </w:t>
      </w:r>
      <w:r w:rsidRPr="006A4D71">
        <w:rPr>
          <w:rFonts w:ascii="Times New Roman" w:hAnsi="Times New Roman" w:cs="Times New Roman"/>
          <w:i/>
          <w:iCs/>
          <w:sz w:val="24"/>
          <w:szCs w:val="24"/>
        </w:rPr>
        <w:t>always</w:t>
      </w:r>
      <w:r w:rsidRPr="006A4D71">
        <w:rPr>
          <w:rFonts w:ascii="Times New Roman" w:hAnsi="Times New Roman" w:cs="Times New Roman"/>
          <w:sz w:val="24"/>
          <w:szCs w:val="24"/>
        </w:rPr>
        <w:t xml:space="preserve"> be in line with scriptural principles</w:t>
      </w:r>
    </w:p>
    <w:p w14:paraId="517AD68B" w14:textId="77777777" w:rsidR="006A4D71" w:rsidRPr="006A4D71" w:rsidRDefault="006A4D71" w:rsidP="006A4D71">
      <w:pPr>
        <w:numPr>
          <w:ilvl w:val="0"/>
          <w:numId w:val="6"/>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an</w:t>
      </w:r>
      <w:proofErr w:type="gramEnd"/>
      <w:r w:rsidRPr="006A4D71">
        <w:rPr>
          <w:rFonts w:ascii="Times New Roman" w:hAnsi="Times New Roman" w:cs="Times New Roman"/>
          <w:sz w:val="24"/>
          <w:szCs w:val="24"/>
        </w:rPr>
        <w:t xml:space="preserve"> open door of opportunity seems to match the message of a verse or passage you read and study</w:t>
      </w:r>
    </w:p>
    <w:p w14:paraId="70858210" w14:textId="77777777" w:rsidR="006A4D71" w:rsidRPr="006A4D71" w:rsidRDefault="006A4D71" w:rsidP="006A4D71">
      <w:pPr>
        <w:numPr>
          <w:ilvl w:val="0"/>
          <w:numId w:val="6"/>
        </w:numPr>
        <w:spacing w:after="0"/>
        <w:rPr>
          <w:rFonts w:ascii="Times New Roman" w:hAnsi="Times New Roman" w:cs="Times New Roman"/>
          <w:sz w:val="24"/>
          <w:szCs w:val="24"/>
        </w:rPr>
      </w:pPr>
      <w:proofErr w:type="gramStart"/>
      <w:r w:rsidRPr="006A4D71">
        <w:rPr>
          <w:rFonts w:ascii="Times New Roman" w:hAnsi="Times New Roman" w:cs="Times New Roman"/>
          <w:sz w:val="24"/>
          <w:szCs w:val="24"/>
        </w:rPr>
        <w:t>a closed</w:t>
      </w:r>
      <w:proofErr w:type="gramEnd"/>
      <w:r w:rsidRPr="006A4D71">
        <w:rPr>
          <w:rFonts w:ascii="Times New Roman" w:hAnsi="Times New Roman" w:cs="Times New Roman"/>
          <w:sz w:val="24"/>
          <w:szCs w:val="24"/>
        </w:rPr>
        <w:t xml:space="preserve"> door is followed by a new and different and better opportunity</w:t>
      </w:r>
    </w:p>
    <w:p w14:paraId="4CDB8B69"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an activity of ministry you become involved in has positive results of God’s blessing and is a confirmation that this may well be God’s Spiritual Gift for you at this time</w:t>
      </w:r>
    </w:p>
    <w:p w14:paraId="1D800EB1" w14:textId="77777777" w:rsidR="006A4D71" w:rsidRPr="006A4D71" w:rsidRDefault="006A4D71" w:rsidP="006A4D71">
      <w:pPr>
        <w:numPr>
          <w:ilvl w:val="0"/>
          <w:numId w:val="6"/>
        </w:numPr>
        <w:spacing w:after="0"/>
        <w:rPr>
          <w:rFonts w:ascii="Times New Roman" w:hAnsi="Times New Roman" w:cs="Times New Roman"/>
          <w:sz w:val="24"/>
          <w:szCs w:val="24"/>
        </w:rPr>
      </w:pPr>
      <w:r w:rsidRPr="006A4D71">
        <w:rPr>
          <w:rFonts w:ascii="Times New Roman" w:hAnsi="Times New Roman" w:cs="Times New Roman"/>
          <w:sz w:val="24"/>
          <w:szCs w:val="24"/>
        </w:rPr>
        <w:t xml:space="preserve">a mature believer offers a word of advice or encouragement that fits with what God is impressing upon your mind at this time </w:t>
      </w:r>
    </w:p>
    <w:p w14:paraId="3DC9BEA6" w14:textId="77777777" w:rsidR="00D03B51" w:rsidRPr="00D03B51" w:rsidRDefault="009D5A8E" w:rsidP="00D03B51">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D03B51">
        <w:rPr>
          <w:rFonts w:ascii="Times New Roman" w:hAnsi="Times New Roman" w:cs="Times New Roman"/>
          <w:sz w:val="24"/>
          <w:szCs w:val="24"/>
        </w:rPr>
        <w:t xml:space="preserve"> </w:t>
      </w:r>
      <w:r w:rsidR="00D03B51" w:rsidRPr="00D03B51">
        <w:rPr>
          <w:rFonts w:ascii="Times New Roman" w:hAnsi="Times New Roman" w:cs="Times New Roman"/>
          <w:sz w:val="24"/>
          <w:szCs w:val="24"/>
        </w:rPr>
        <w:t>Depend on the Holy Spirit</w:t>
      </w:r>
    </w:p>
    <w:p w14:paraId="6C2376D8" w14:textId="77777777" w:rsidR="00261773" w:rsidRDefault="00261773" w:rsidP="00261773">
      <w:pPr>
        <w:spacing w:after="0"/>
        <w:rPr>
          <w:rFonts w:ascii="Times New Roman" w:hAnsi="Times New Roman" w:cs="Times New Roman"/>
          <w:sz w:val="24"/>
          <w:szCs w:val="24"/>
        </w:rPr>
      </w:pPr>
    </w:p>
    <w:p w14:paraId="2793267E" w14:textId="09ED1D3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07501">
        <w:rPr>
          <w:rFonts w:ascii="Times New Roman" w:hAnsi="Times New Roman" w:cs="Times New Roman"/>
          <w:sz w:val="24"/>
          <w:szCs w:val="24"/>
        </w:rPr>
        <w:t xml:space="preserve"> more foolishness.</w:t>
      </w:r>
    </w:p>
    <w:p w14:paraId="53388A83" w14:textId="77777777" w:rsidR="009D5A8E" w:rsidRDefault="009D5A8E" w:rsidP="00261773">
      <w:pPr>
        <w:spacing w:after="0"/>
        <w:rPr>
          <w:rFonts w:ascii="Times New Roman" w:hAnsi="Times New Roman" w:cs="Times New Roman"/>
          <w:sz w:val="24"/>
          <w:szCs w:val="24"/>
        </w:rPr>
      </w:pPr>
    </w:p>
    <w:p w14:paraId="62D43029" w14:textId="63A58EB5" w:rsidR="00D03B51" w:rsidRDefault="00D03B51" w:rsidP="00D03B51">
      <w:pPr>
        <w:spacing w:after="0"/>
        <w:rPr>
          <w:rFonts w:ascii="Times New Roman" w:hAnsi="Times New Roman" w:cs="Times New Roman"/>
          <w:sz w:val="20"/>
          <w:szCs w:val="20"/>
        </w:rPr>
      </w:pPr>
      <w:r w:rsidRPr="00B84610">
        <w:rPr>
          <w:rFonts w:ascii="Times New Roman" w:hAnsi="Times New Roman" w:cs="Times New Roman"/>
          <w:sz w:val="20"/>
          <w:szCs w:val="20"/>
        </w:rPr>
        <w:t>1 Corinthians 2:12-16 (NIV)   We have not received the spirit of the world but the Spirit who is from God, that we may understand what God has freely given us. 13  This is what we speak, not in words taught us by human wisdom but in words taught by the Spirit, expressing spiritual truths in spiritual words. 14  The man without the Spirit does not accept the things that come from the Spirit of God, for they are foolishness to him, and he cannot understand them, because they are spiritually discerned. 15  The spiritual man makes judgments about all things, but he himself is not subject to any man's judgment: 16  "For who has known the mind of the Lord that he may instruct him?" But we have the mind of Christ.</w:t>
      </w:r>
    </w:p>
    <w:p w14:paraId="45F5900B" w14:textId="77777777" w:rsidR="00A46EB6" w:rsidRDefault="00A46EB6" w:rsidP="00D03B51">
      <w:pPr>
        <w:spacing w:after="0"/>
        <w:rPr>
          <w:rFonts w:ascii="Times New Roman" w:hAnsi="Times New Roman" w:cs="Times New Roman"/>
          <w:sz w:val="24"/>
          <w:szCs w:val="24"/>
        </w:rPr>
      </w:pPr>
    </w:p>
    <w:p w14:paraId="3B879254" w14:textId="77777777" w:rsidR="00A46EB6" w:rsidRPr="00A46EB6" w:rsidRDefault="00A46EB6" w:rsidP="00A46EB6">
      <w:pPr>
        <w:spacing w:after="0"/>
        <w:rPr>
          <w:rFonts w:ascii="Times New Roman" w:hAnsi="Times New Roman" w:cs="Times New Roman"/>
          <w:sz w:val="24"/>
          <w:szCs w:val="24"/>
        </w:rPr>
      </w:pPr>
      <w:r w:rsidRPr="00A46EB6">
        <w:rPr>
          <w:rFonts w:ascii="Times New Roman" w:hAnsi="Times New Roman" w:cs="Times New Roman"/>
          <w:sz w:val="24"/>
          <w:szCs w:val="24"/>
        </w:rPr>
        <w:t>Note the characteristics of the wisdom that the Spirit teaches us.</w:t>
      </w:r>
    </w:p>
    <w:p w14:paraId="5B05794E" w14:textId="77777777" w:rsidR="00A46EB6" w:rsidRPr="00A46EB6" w:rsidRDefault="00A46EB6" w:rsidP="00A46EB6">
      <w:pPr>
        <w:numPr>
          <w:ilvl w:val="0"/>
          <w:numId w:val="8"/>
        </w:numPr>
        <w:spacing w:after="0"/>
        <w:rPr>
          <w:rFonts w:ascii="Times New Roman" w:hAnsi="Times New Roman" w:cs="Times New Roman"/>
          <w:sz w:val="24"/>
          <w:szCs w:val="24"/>
        </w:rPr>
      </w:pPr>
      <w:r w:rsidRPr="00A46EB6">
        <w:rPr>
          <w:rFonts w:ascii="Times New Roman" w:hAnsi="Times New Roman" w:cs="Times New Roman"/>
          <w:sz w:val="24"/>
          <w:szCs w:val="24"/>
        </w:rPr>
        <w:t>Spiritual Truth has its own vocabulary</w:t>
      </w:r>
    </w:p>
    <w:p w14:paraId="7C0B888A" w14:textId="77777777" w:rsidR="00A46EB6" w:rsidRPr="00A46EB6" w:rsidRDefault="00A46EB6" w:rsidP="00A46EB6">
      <w:pPr>
        <w:numPr>
          <w:ilvl w:val="0"/>
          <w:numId w:val="8"/>
        </w:numPr>
        <w:spacing w:after="0"/>
        <w:rPr>
          <w:rFonts w:ascii="Times New Roman" w:hAnsi="Times New Roman" w:cs="Times New Roman"/>
          <w:sz w:val="24"/>
          <w:szCs w:val="24"/>
        </w:rPr>
      </w:pPr>
      <w:r w:rsidRPr="00A46EB6">
        <w:rPr>
          <w:rFonts w:ascii="Times New Roman" w:hAnsi="Times New Roman" w:cs="Times New Roman"/>
          <w:sz w:val="24"/>
          <w:szCs w:val="24"/>
        </w:rPr>
        <w:t>It is not human wisdom</w:t>
      </w:r>
    </w:p>
    <w:p w14:paraId="618202DA" w14:textId="77777777" w:rsidR="00A46EB6" w:rsidRPr="00A46EB6" w:rsidRDefault="00A46EB6" w:rsidP="00A46EB6">
      <w:pPr>
        <w:numPr>
          <w:ilvl w:val="0"/>
          <w:numId w:val="8"/>
        </w:numPr>
        <w:spacing w:after="0"/>
        <w:rPr>
          <w:rFonts w:ascii="Times New Roman" w:hAnsi="Times New Roman" w:cs="Times New Roman"/>
          <w:sz w:val="24"/>
          <w:szCs w:val="24"/>
        </w:rPr>
      </w:pPr>
      <w:r w:rsidRPr="00A46EB6">
        <w:rPr>
          <w:rFonts w:ascii="Times New Roman" w:hAnsi="Times New Roman" w:cs="Times New Roman"/>
          <w:sz w:val="24"/>
          <w:szCs w:val="24"/>
        </w:rPr>
        <w:t>It is God’s wisdom</w:t>
      </w:r>
    </w:p>
    <w:p w14:paraId="53B4549D" w14:textId="77777777" w:rsidR="00A46EB6" w:rsidRPr="00A46EB6" w:rsidRDefault="00A46EB6" w:rsidP="00A46EB6">
      <w:pPr>
        <w:numPr>
          <w:ilvl w:val="0"/>
          <w:numId w:val="8"/>
        </w:numPr>
        <w:spacing w:after="0"/>
        <w:rPr>
          <w:rFonts w:ascii="Times New Roman" w:hAnsi="Times New Roman" w:cs="Times New Roman"/>
          <w:sz w:val="24"/>
          <w:szCs w:val="24"/>
        </w:rPr>
      </w:pPr>
      <w:r w:rsidRPr="00A46EB6">
        <w:rPr>
          <w:rFonts w:ascii="Times New Roman" w:hAnsi="Times New Roman" w:cs="Times New Roman"/>
          <w:sz w:val="24"/>
          <w:szCs w:val="24"/>
        </w:rPr>
        <w:t>It is not so much a case of the persuasion of logic or debate</w:t>
      </w:r>
    </w:p>
    <w:p w14:paraId="481EE8B2" w14:textId="77777777" w:rsidR="00A46EB6" w:rsidRPr="00A46EB6" w:rsidRDefault="00A46EB6" w:rsidP="00A46EB6">
      <w:pPr>
        <w:numPr>
          <w:ilvl w:val="0"/>
          <w:numId w:val="8"/>
        </w:numPr>
        <w:spacing w:after="0"/>
        <w:rPr>
          <w:rFonts w:ascii="Times New Roman" w:hAnsi="Times New Roman" w:cs="Times New Roman"/>
          <w:sz w:val="24"/>
          <w:szCs w:val="24"/>
        </w:rPr>
      </w:pPr>
      <w:r w:rsidRPr="00A46EB6">
        <w:rPr>
          <w:rFonts w:ascii="Times New Roman" w:hAnsi="Times New Roman" w:cs="Times New Roman"/>
          <w:sz w:val="24"/>
          <w:szCs w:val="24"/>
        </w:rPr>
        <w:t>It is Truth that is revealed by God, that we accept by faith, because God said it</w:t>
      </w:r>
    </w:p>
    <w:p w14:paraId="64D1D073" w14:textId="77777777" w:rsidR="00A46EB6" w:rsidRPr="00A46EB6" w:rsidRDefault="00A46EB6" w:rsidP="00A46EB6">
      <w:pPr>
        <w:spacing w:after="0"/>
        <w:rPr>
          <w:rFonts w:ascii="Times New Roman" w:hAnsi="Times New Roman" w:cs="Times New Roman"/>
          <w:sz w:val="24"/>
          <w:szCs w:val="24"/>
        </w:rPr>
      </w:pPr>
    </w:p>
    <w:p w14:paraId="6036B92C" w14:textId="77777777" w:rsidR="00A46EB6" w:rsidRPr="00A46EB6" w:rsidRDefault="00A46EB6" w:rsidP="00A46EB6">
      <w:pPr>
        <w:spacing w:after="0"/>
        <w:rPr>
          <w:rFonts w:ascii="Times New Roman" w:hAnsi="Times New Roman" w:cs="Times New Roman"/>
          <w:sz w:val="24"/>
          <w:szCs w:val="24"/>
        </w:rPr>
      </w:pPr>
      <w:r w:rsidRPr="00A46EB6">
        <w:rPr>
          <w:rFonts w:ascii="Times New Roman" w:hAnsi="Times New Roman" w:cs="Times New Roman"/>
          <w:sz w:val="24"/>
          <w:szCs w:val="24"/>
        </w:rPr>
        <w:t xml:space="preserve">According to this passage, how are spiritual and unspiritual people different?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6"/>
        <w:gridCol w:w="4222"/>
      </w:tblGrid>
      <w:tr w:rsidR="00A46EB6" w:rsidRPr="00A46EB6" w14:paraId="2EA9AC9C" w14:textId="77777777" w:rsidTr="004343E0">
        <w:tc>
          <w:tcPr>
            <w:tcW w:w="4436" w:type="dxa"/>
            <w:tcBorders>
              <w:top w:val="single" w:sz="4" w:space="0" w:color="000000"/>
              <w:left w:val="single" w:sz="4" w:space="0" w:color="000000"/>
              <w:bottom w:val="single" w:sz="4" w:space="0" w:color="000000"/>
              <w:right w:val="single" w:sz="4" w:space="0" w:color="000000"/>
            </w:tcBorders>
            <w:vAlign w:val="center"/>
            <w:hideMark/>
          </w:tcPr>
          <w:p w14:paraId="2E6AAE51" w14:textId="77777777" w:rsidR="00A46EB6" w:rsidRPr="00A46EB6" w:rsidRDefault="00A46EB6" w:rsidP="00A46EB6">
            <w:pPr>
              <w:spacing w:after="0"/>
              <w:jc w:val="center"/>
              <w:rPr>
                <w:rFonts w:ascii="Times New Roman" w:hAnsi="Times New Roman" w:cs="Times New Roman"/>
                <w:sz w:val="24"/>
                <w:szCs w:val="24"/>
              </w:rPr>
            </w:pPr>
            <w:r w:rsidRPr="00A46EB6">
              <w:rPr>
                <w:rFonts w:ascii="Times New Roman" w:hAnsi="Times New Roman" w:cs="Times New Roman"/>
                <w:sz w:val="24"/>
                <w:szCs w:val="24"/>
              </w:rPr>
              <w:t>Spiritual People</w:t>
            </w:r>
          </w:p>
        </w:tc>
        <w:tc>
          <w:tcPr>
            <w:tcW w:w="4222" w:type="dxa"/>
            <w:tcBorders>
              <w:top w:val="single" w:sz="4" w:space="0" w:color="000000"/>
              <w:left w:val="single" w:sz="4" w:space="0" w:color="000000"/>
              <w:bottom w:val="single" w:sz="4" w:space="0" w:color="000000"/>
              <w:right w:val="single" w:sz="4" w:space="0" w:color="000000"/>
            </w:tcBorders>
            <w:vAlign w:val="center"/>
            <w:hideMark/>
          </w:tcPr>
          <w:p w14:paraId="4DAE3164" w14:textId="77777777" w:rsidR="00A46EB6" w:rsidRPr="00A46EB6" w:rsidRDefault="00A46EB6" w:rsidP="00A46EB6">
            <w:pPr>
              <w:spacing w:after="0"/>
              <w:jc w:val="center"/>
              <w:rPr>
                <w:rFonts w:ascii="Times New Roman" w:hAnsi="Times New Roman" w:cs="Times New Roman"/>
                <w:sz w:val="24"/>
                <w:szCs w:val="24"/>
              </w:rPr>
            </w:pPr>
            <w:r w:rsidRPr="00A46EB6">
              <w:rPr>
                <w:rFonts w:ascii="Times New Roman" w:hAnsi="Times New Roman" w:cs="Times New Roman"/>
                <w:sz w:val="24"/>
                <w:szCs w:val="24"/>
              </w:rPr>
              <w:t>Unspiritual People</w:t>
            </w:r>
          </w:p>
        </w:tc>
      </w:tr>
      <w:tr w:rsidR="00A46EB6" w:rsidRPr="00A46EB6" w14:paraId="716BF13E" w14:textId="77777777" w:rsidTr="004343E0">
        <w:tc>
          <w:tcPr>
            <w:tcW w:w="4436" w:type="dxa"/>
            <w:tcBorders>
              <w:top w:val="single" w:sz="4" w:space="0" w:color="000000"/>
              <w:left w:val="single" w:sz="4" w:space="0" w:color="000000"/>
              <w:bottom w:val="single" w:sz="4" w:space="0" w:color="000000"/>
              <w:right w:val="single" w:sz="4" w:space="0" w:color="000000"/>
            </w:tcBorders>
            <w:hideMark/>
          </w:tcPr>
          <w:p w14:paraId="3E4FAA00"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makes judgments about all things</w:t>
            </w:r>
          </w:p>
          <w:p w14:paraId="113986DD"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not subject to man’s judgment</w:t>
            </w:r>
          </w:p>
          <w:p w14:paraId="66F77CFD"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we have the mind of Christ</w:t>
            </w:r>
          </w:p>
        </w:tc>
        <w:tc>
          <w:tcPr>
            <w:tcW w:w="4222" w:type="dxa"/>
            <w:tcBorders>
              <w:top w:val="single" w:sz="4" w:space="0" w:color="000000"/>
              <w:left w:val="single" w:sz="4" w:space="0" w:color="000000"/>
              <w:bottom w:val="single" w:sz="4" w:space="0" w:color="000000"/>
              <w:right w:val="single" w:sz="4" w:space="0" w:color="000000"/>
            </w:tcBorders>
            <w:hideMark/>
          </w:tcPr>
          <w:p w14:paraId="3F82D24C"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not able to make valid judgments</w:t>
            </w:r>
          </w:p>
          <w:p w14:paraId="18CA8607"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must rely on the judgments of other men (who themselves are fallible)</w:t>
            </w:r>
          </w:p>
          <w:p w14:paraId="2C847AE8" w14:textId="77777777" w:rsidR="00A46EB6" w:rsidRPr="00A46EB6" w:rsidRDefault="00A46EB6" w:rsidP="00A46EB6">
            <w:pPr>
              <w:numPr>
                <w:ilvl w:val="0"/>
                <w:numId w:val="7"/>
              </w:numPr>
              <w:spacing w:after="0"/>
              <w:rPr>
                <w:rFonts w:ascii="Times New Roman" w:hAnsi="Times New Roman" w:cs="Times New Roman"/>
                <w:sz w:val="24"/>
                <w:szCs w:val="24"/>
              </w:rPr>
            </w:pPr>
            <w:r w:rsidRPr="00A46EB6">
              <w:rPr>
                <w:rFonts w:ascii="Times New Roman" w:hAnsi="Times New Roman" w:cs="Times New Roman"/>
                <w:sz w:val="24"/>
                <w:szCs w:val="24"/>
              </w:rPr>
              <w:t>do not have God’s mind or perspective</w:t>
            </w:r>
          </w:p>
        </w:tc>
      </w:tr>
    </w:tbl>
    <w:p w14:paraId="40912918" w14:textId="77777777" w:rsidR="00A46EB6" w:rsidRDefault="00A46EB6" w:rsidP="00D03B51">
      <w:pPr>
        <w:spacing w:after="0"/>
        <w:rPr>
          <w:rFonts w:ascii="Times New Roman" w:hAnsi="Times New Roman" w:cs="Times New Roman"/>
          <w:sz w:val="24"/>
          <w:szCs w:val="24"/>
        </w:rPr>
      </w:pPr>
    </w:p>
    <w:p w14:paraId="2AFBD39A" w14:textId="77777777" w:rsidR="00A46EB6" w:rsidRPr="00A46EB6" w:rsidRDefault="00A46EB6" w:rsidP="00A46EB6">
      <w:pPr>
        <w:spacing w:after="0"/>
        <w:rPr>
          <w:rFonts w:ascii="Times New Roman" w:hAnsi="Times New Roman" w:cs="Times New Roman"/>
          <w:sz w:val="24"/>
          <w:szCs w:val="24"/>
        </w:rPr>
      </w:pPr>
      <w:r w:rsidRPr="00A46EB6">
        <w:rPr>
          <w:rFonts w:ascii="Times New Roman" w:hAnsi="Times New Roman" w:cs="Times New Roman"/>
          <w:sz w:val="24"/>
          <w:szCs w:val="24"/>
        </w:rPr>
        <w:t xml:space="preserve">What does it mean to have the mind of Christ? </w:t>
      </w:r>
    </w:p>
    <w:p w14:paraId="19F17E03"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be in harmony with God’s purposes for our life</w:t>
      </w:r>
    </w:p>
    <w:p w14:paraId="607BF302"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have God’s Truth as the basis for how you live your life</w:t>
      </w:r>
    </w:p>
    <w:p w14:paraId="0E267D3B"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sensitive to God’s Spirit convicting and convincing you of God’s purposes and desire for you</w:t>
      </w:r>
    </w:p>
    <w:p w14:paraId="759EEA51"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God's Spirit brings thoughts into our mind that Christ wants us to know</w:t>
      </w:r>
    </w:p>
    <w:p w14:paraId="6C9013DE"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We are given the same mind set or attitude towards people and issues that Christ has (compassion for the lost, hatred of sin, etc.)</w:t>
      </w:r>
    </w:p>
    <w:p w14:paraId="6E5721F5"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God's Spirit helps us understand the Truths in God's Word</w:t>
      </w:r>
    </w:p>
    <w:p w14:paraId="1FBEAD04" w14:textId="77777777" w:rsidR="00A46EB6" w:rsidRPr="00A46EB6" w:rsidRDefault="00A46EB6" w:rsidP="00A46EB6">
      <w:pPr>
        <w:spacing w:after="0"/>
        <w:rPr>
          <w:rFonts w:ascii="Times New Roman" w:hAnsi="Times New Roman" w:cs="Times New Roman"/>
          <w:sz w:val="24"/>
          <w:szCs w:val="24"/>
        </w:rPr>
      </w:pPr>
    </w:p>
    <w:p w14:paraId="7100336A" w14:textId="77777777" w:rsidR="00A46EB6" w:rsidRPr="00A46EB6" w:rsidRDefault="00A46EB6" w:rsidP="00A46EB6">
      <w:pPr>
        <w:spacing w:after="0"/>
        <w:rPr>
          <w:rFonts w:ascii="Times New Roman" w:hAnsi="Times New Roman" w:cs="Times New Roman"/>
          <w:sz w:val="24"/>
          <w:szCs w:val="24"/>
        </w:rPr>
      </w:pPr>
      <w:r w:rsidRPr="00A46EB6">
        <w:rPr>
          <w:rFonts w:ascii="Times New Roman" w:hAnsi="Times New Roman" w:cs="Times New Roman"/>
          <w:sz w:val="24"/>
          <w:szCs w:val="24"/>
        </w:rPr>
        <w:t xml:space="preserve">How can you know if you have the mind of Christ? </w:t>
      </w:r>
    </w:p>
    <w:p w14:paraId="2FC155DB"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when you make decisions based on God’s commands, God’s Truth, God’s purposes</w:t>
      </w:r>
    </w:p>
    <w:p w14:paraId="27077F36"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when you make value judgements in line with Scripture</w:t>
      </w:r>
    </w:p>
    <w:p w14:paraId="65A80D7C"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when you have a sense of what God is doing in your life</w:t>
      </w:r>
    </w:p>
    <w:p w14:paraId="7B1A4A33" w14:textId="77777777" w:rsidR="00A46EB6" w:rsidRPr="00A46EB6" w:rsidRDefault="00A46EB6" w:rsidP="00A46EB6">
      <w:pPr>
        <w:numPr>
          <w:ilvl w:val="0"/>
          <w:numId w:val="6"/>
        </w:numPr>
        <w:spacing w:after="0"/>
        <w:rPr>
          <w:rFonts w:ascii="Times New Roman" w:hAnsi="Times New Roman" w:cs="Times New Roman"/>
          <w:sz w:val="24"/>
          <w:szCs w:val="24"/>
        </w:rPr>
      </w:pPr>
      <w:r w:rsidRPr="00A46EB6">
        <w:rPr>
          <w:rFonts w:ascii="Times New Roman" w:hAnsi="Times New Roman" w:cs="Times New Roman"/>
          <w:sz w:val="24"/>
          <w:szCs w:val="24"/>
        </w:rPr>
        <w:t>when you are able to calmly trust God in the midst of crises and turmoil of life</w:t>
      </w:r>
    </w:p>
    <w:p w14:paraId="3A9D85E8" w14:textId="77777777" w:rsidR="00A46EB6" w:rsidRPr="00A46EB6" w:rsidRDefault="00A46EB6" w:rsidP="00A46EB6">
      <w:pPr>
        <w:numPr>
          <w:ilvl w:val="0"/>
          <w:numId w:val="6"/>
        </w:numPr>
        <w:spacing w:after="0"/>
        <w:rPr>
          <w:rFonts w:ascii="Times New Roman" w:hAnsi="Times New Roman" w:cs="Times New Roman"/>
          <w:sz w:val="24"/>
          <w:szCs w:val="24"/>
        </w:rPr>
      </w:pPr>
      <w:proofErr w:type="gramStart"/>
      <w:r w:rsidRPr="00A46EB6">
        <w:rPr>
          <w:rFonts w:ascii="Times New Roman" w:hAnsi="Times New Roman" w:cs="Times New Roman"/>
          <w:sz w:val="24"/>
          <w:szCs w:val="24"/>
        </w:rPr>
        <w:t>your</w:t>
      </w:r>
      <w:proofErr w:type="gramEnd"/>
      <w:r w:rsidRPr="00A46EB6">
        <w:rPr>
          <w:rFonts w:ascii="Times New Roman" w:hAnsi="Times New Roman" w:cs="Times New Roman"/>
          <w:sz w:val="24"/>
          <w:szCs w:val="24"/>
        </w:rPr>
        <w:t xml:space="preserve"> speech and your actions reflect the Fruit of the Spirit</w:t>
      </w:r>
    </w:p>
    <w:p w14:paraId="0C22C0AE" w14:textId="77777777" w:rsidR="00A46EB6" w:rsidRDefault="00A46EB6" w:rsidP="00D03B51">
      <w:pPr>
        <w:spacing w:after="0"/>
        <w:rPr>
          <w:rFonts w:ascii="Times New Roman" w:hAnsi="Times New Roman" w:cs="Times New Roman"/>
          <w:sz w:val="24"/>
          <w:szCs w:val="24"/>
        </w:rPr>
      </w:pPr>
    </w:p>
    <w:p w14:paraId="534178D5" w14:textId="0CFEB074" w:rsidR="009D5A8E" w:rsidRDefault="00D03B51" w:rsidP="00A46EB6">
      <w:pPr>
        <w:jc w:val="center"/>
        <w:rPr>
          <w:rFonts w:ascii="Comic Sans MS" w:hAnsi="Comic Sans MS"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125EC5CE">
                <wp:simplePos x="0" y="0"/>
                <wp:positionH relativeFrom="column">
                  <wp:posOffset>1520546</wp:posOffset>
                </wp:positionH>
                <wp:positionV relativeFrom="page">
                  <wp:posOffset>8953526</wp:posOffset>
                </wp:positionV>
                <wp:extent cx="2976880" cy="504190"/>
                <wp:effectExtent l="19050" t="38100" r="33020" b="48260"/>
                <wp:wrapSquare wrapText="bothSides"/>
                <wp:docPr id="4" name="Text Box 4"/>
                <wp:cNvGraphicFramePr/>
                <a:graphic xmlns:a="http://schemas.openxmlformats.org/drawingml/2006/main">
                  <a:graphicData uri="http://schemas.microsoft.com/office/word/2010/wordprocessingShape">
                    <wps:wsp>
                      <wps:cNvSpPr txBox="1"/>
                      <wps:spPr>
                        <a:xfrm>
                          <a:off x="0" y="0"/>
                          <a:ext cx="2976880" cy="504190"/>
                        </a:xfrm>
                        <a:custGeom>
                          <a:avLst/>
                          <a:gdLst>
                            <a:gd name="csX0" fmla="*/ 0 w 2976880"/>
                            <a:gd name="csY0" fmla="*/ 0 h 504190"/>
                            <a:gd name="csX1" fmla="*/ 625145 w 2976880"/>
                            <a:gd name="csY1" fmla="*/ 0 h 504190"/>
                            <a:gd name="csX2" fmla="*/ 1160983 w 2976880"/>
                            <a:gd name="csY2" fmla="*/ 0 h 504190"/>
                            <a:gd name="csX3" fmla="*/ 1667053 w 2976880"/>
                            <a:gd name="csY3" fmla="*/ 0 h 504190"/>
                            <a:gd name="csX4" fmla="*/ 2173122 w 2976880"/>
                            <a:gd name="csY4" fmla="*/ 0 h 504190"/>
                            <a:gd name="csX5" fmla="*/ 2976880 w 2976880"/>
                            <a:gd name="csY5" fmla="*/ 0 h 504190"/>
                            <a:gd name="csX6" fmla="*/ 2976880 w 2976880"/>
                            <a:gd name="csY6" fmla="*/ 504190 h 504190"/>
                            <a:gd name="csX7" fmla="*/ 2381504 w 2976880"/>
                            <a:gd name="csY7" fmla="*/ 504190 h 504190"/>
                            <a:gd name="csX8" fmla="*/ 1845666 w 2976880"/>
                            <a:gd name="csY8" fmla="*/ 504190 h 504190"/>
                            <a:gd name="csX9" fmla="*/ 1309827 w 2976880"/>
                            <a:gd name="csY9" fmla="*/ 504190 h 504190"/>
                            <a:gd name="csX10" fmla="*/ 684682 w 2976880"/>
                            <a:gd name="csY10" fmla="*/ 504190 h 504190"/>
                            <a:gd name="csX11" fmla="*/ 0 w 2976880"/>
                            <a:gd name="csY11" fmla="*/ 504190 h 504190"/>
                            <a:gd name="csX12" fmla="*/ 0 w 2976880"/>
                            <a:gd name="csY12" fmla="*/ 0 h 5041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76880" h="504190" fill="none" extrusionOk="0">
                              <a:moveTo>
                                <a:pt x="0" y="0"/>
                              </a:moveTo>
                              <a:cubicBezTo>
                                <a:pt x="191931" y="-22855"/>
                                <a:pt x="351363" y="73549"/>
                                <a:pt x="625145" y="0"/>
                              </a:cubicBezTo>
                              <a:cubicBezTo>
                                <a:pt x="898927" y="-73549"/>
                                <a:pt x="999893" y="9872"/>
                                <a:pt x="1160983" y="0"/>
                              </a:cubicBezTo>
                              <a:cubicBezTo>
                                <a:pt x="1322073" y="-9872"/>
                                <a:pt x="1415128" y="155"/>
                                <a:pt x="1667053" y="0"/>
                              </a:cubicBezTo>
                              <a:cubicBezTo>
                                <a:pt x="1918978" y="-155"/>
                                <a:pt x="1921651" y="52700"/>
                                <a:pt x="2173122" y="0"/>
                              </a:cubicBezTo>
                              <a:cubicBezTo>
                                <a:pt x="2424593" y="-52700"/>
                                <a:pt x="2718317" y="54890"/>
                                <a:pt x="2976880" y="0"/>
                              </a:cubicBezTo>
                              <a:cubicBezTo>
                                <a:pt x="3013050" y="111347"/>
                                <a:pt x="2976505" y="295035"/>
                                <a:pt x="2976880" y="504190"/>
                              </a:cubicBezTo>
                              <a:cubicBezTo>
                                <a:pt x="2757428" y="515227"/>
                                <a:pt x="2576385" y="497952"/>
                                <a:pt x="2381504" y="504190"/>
                              </a:cubicBezTo>
                              <a:cubicBezTo>
                                <a:pt x="2186623" y="510428"/>
                                <a:pt x="2074406" y="482303"/>
                                <a:pt x="1845666" y="504190"/>
                              </a:cubicBezTo>
                              <a:cubicBezTo>
                                <a:pt x="1616926" y="526077"/>
                                <a:pt x="1502427" y="444228"/>
                                <a:pt x="1309827" y="504190"/>
                              </a:cubicBezTo>
                              <a:cubicBezTo>
                                <a:pt x="1117227" y="564152"/>
                                <a:pt x="819504" y="491829"/>
                                <a:pt x="684682" y="504190"/>
                              </a:cubicBezTo>
                              <a:cubicBezTo>
                                <a:pt x="549860" y="516551"/>
                                <a:pt x="223994" y="475271"/>
                                <a:pt x="0" y="504190"/>
                              </a:cubicBezTo>
                              <a:cubicBezTo>
                                <a:pt x="-45756" y="308250"/>
                                <a:pt x="20738" y="217208"/>
                                <a:pt x="0" y="0"/>
                              </a:cubicBezTo>
                              <a:close/>
                            </a:path>
                            <a:path w="2976880" h="504190" stroke="0" extrusionOk="0">
                              <a:moveTo>
                                <a:pt x="0" y="0"/>
                              </a:moveTo>
                              <a:cubicBezTo>
                                <a:pt x="110834" y="-4992"/>
                                <a:pt x="271868" y="15508"/>
                                <a:pt x="506070" y="0"/>
                              </a:cubicBezTo>
                              <a:cubicBezTo>
                                <a:pt x="740272" y="-15508"/>
                                <a:pt x="784125" y="44818"/>
                                <a:pt x="1012139" y="0"/>
                              </a:cubicBezTo>
                              <a:cubicBezTo>
                                <a:pt x="1240153" y="-44818"/>
                                <a:pt x="1351698" y="29982"/>
                                <a:pt x="1577746" y="0"/>
                              </a:cubicBezTo>
                              <a:cubicBezTo>
                                <a:pt x="1803794" y="-29982"/>
                                <a:pt x="2002393" y="34582"/>
                                <a:pt x="2113585" y="0"/>
                              </a:cubicBezTo>
                              <a:cubicBezTo>
                                <a:pt x="2224777" y="-34582"/>
                                <a:pt x="2673513" y="71102"/>
                                <a:pt x="2976880" y="0"/>
                              </a:cubicBezTo>
                              <a:cubicBezTo>
                                <a:pt x="3020006" y="134468"/>
                                <a:pt x="2965215" y="276889"/>
                                <a:pt x="2976880" y="504190"/>
                              </a:cubicBezTo>
                              <a:cubicBezTo>
                                <a:pt x="2742732" y="569255"/>
                                <a:pt x="2611778" y="487988"/>
                                <a:pt x="2411273" y="504190"/>
                              </a:cubicBezTo>
                              <a:cubicBezTo>
                                <a:pt x="2210768" y="520392"/>
                                <a:pt x="2058840" y="456704"/>
                                <a:pt x="1756359" y="504190"/>
                              </a:cubicBezTo>
                              <a:cubicBezTo>
                                <a:pt x="1453878" y="551676"/>
                                <a:pt x="1360764" y="458789"/>
                                <a:pt x="1190752" y="504190"/>
                              </a:cubicBezTo>
                              <a:cubicBezTo>
                                <a:pt x="1020740" y="549591"/>
                                <a:pt x="777036" y="434164"/>
                                <a:pt x="535838" y="504190"/>
                              </a:cubicBezTo>
                              <a:cubicBezTo>
                                <a:pt x="294640" y="574216"/>
                                <a:pt x="143453" y="499085"/>
                                <a:pt x="0" y="504190"/>
                              </a:cubicBezTo>
                              <a:cubicBezTo>
                                <a:pt x="-20451" y="335623"/>
                                <a:pt x="17568" y="22926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048302887">
                                <a:prstGeom prst="rect">
                                  <a:avLst/>
                                </a:prstGeom>
                                <ask:type>
                                  <ask:lineSketchScribble/>
                                </ask:type>
                              </ask:lineSketchStyleProps>
                            </a:ext>
                          </a:extLst>
                        </a:ln>
                      </wps:spPr>
                      <wps:txbx>
                        <w:txbxContent>
                          <w:p w14:paraId="0AD5A0CE"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left:0;text-align:left;margin-left:119.75pt;margin-top:705pt;width:234.4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" fillcolor="white [3201]" strokeweight=".5pt">
                <v:textbox>
                  <w:txbxContent>
                    <w:p w14:paraId="0AD5A0CE"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Pr>
          <w:rFonts w:ascii="Comic Sans MS" w:hAnsi="Comic Sans MS" w:cs="Times New Roman"/>
          <w:sz w:val="28"/>
          <w:szCs w:val="28"/>
        </w:rPr>
        <w:br w:type="page"/>
      </w:r>
      <w:r w:rsidR="005266B5">
        <w:rPr>
          <w:noProof/>
        </w:rPr>
        <w:lastRenderedPageBreak/>
        <w:drawing>
          <wp:anchor distT="0" distB="0" distL="114300" distR="114300" simplePos="0" relativeHeight="251670528" behindDoc="0" locked="0" layoutInCell="1" allowOverlap="1" wp14:anchorId="74A06925" wp14:editId="6B8615A8">
            <wp:simplePos x="0" y="0"/>
            <wp:positionH relativeFrom="column">
              <wp:posOffset>5701085</wp:posOffset>
            </wp:positionH>
            <wp:positionV relativeFrom="page">
              <wp:posOffset>369432</wp:posOffset>
            </wp:positionV>
            <wp:extent cx="977265" cy="1379220"/>
            <wp:effectExtent l="0" t="0" r="0" b="0"/>
            <wp:wrapSquare wrapText="bothSides"/>
            <wp:docPr id="193091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10665" name=""/>
                    <pic:cNvPicPr/>
                  </pic:nvPicPr>
                  <pic:blipFill>
                    <a:blip r:embed="rId11"/>
                    <a:stretch>
                      <a:fillRect/>
                    </a:stretch>
                  </pic:blipFill>
                  <pic:spPr>
                    <a:xfrm>
                      <a:off x="0" y="0"/>
                      <a:ext cx="977265" cy="137922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3A54A97" w14:textId="5CC858AC" w:rsidR="00A46EB6" w:rsidRDefault="00A46EB6" w:rsidP="00A46EB6">
      <w:pPr>
        <w:spacing w:after="0"/>
        <w:rPr>
          <w:rFonts w:ascii="Comic Sans MS" w:hAnsi="Comic Sans MS" w:cs="Times New Roman"/>
          <w:sz w:val="24"/>
          <w:szCs w:val="24"/>
        </w:rPr>
      </w:pPr>
      <w:r w:rsidRPr="008C5733">
        <w:rPr>
          <w:rFonts w:ascii="Comic Sans MS" w:hAnsi="Comic Sans MS" w:cs="Times New Roman"/>
          <w:sz w:val="24"/>
          <w:szCs w:val="24"/>
        </w:rPr>
        <w:t xml:space="preserve">Submit. </w:t>
      </w:r>
    </w:p>
    <w:p w14:paraId="172B4804"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 xml:space="preserve">Evaluate your life and consider if you are living in dependence on the Holy Spirit. </w:t>
      </w:r>
    </w:p>
    <w:p w14:paraId="72768E07"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Ask God to fill you with His Holy Spirit (Eph. 5:18) and guide your thoughts and actions.</w:t>
      </w:r>
    </w:p>
    <w:p w14:paraId="493394CF" w14:textId="77777777" w:rsidR="00A46EB6" w:rsidRPr="008C5733" w:rsidRDefault="00A46EB6" w:rsidP="00A46EB6">
      <w:pPr>
        <w:spacing w:after="0"/>
        <w:rPr>
          <w:rFonts w:ascii="Comic Sans MS" w:hAnsi="Comic Sans MS" w:cs="Times New Roman"/>
          <w:sz w:val="24"/>
          <w:szCs w:val="24"/>
        </w:rPr>
      </w:pPr>
    </w:p>
    <w:p w14:paraId="5AE0A330" w14:textId="77777777" w:rsidR="00A46EB6" w:rsidRDefault="00A46EB6" w:rsidP="00A46EB6">
      <w:pPr>
        <w:spacing w:after="0"/>
        <w:rPr>
          <w:rFonts w:ascii="Comic Sans MS" w:hAnsi="Comic Sans MS" w:cs="Times New Roman"/>
          <w:sz w:val="24"/>
          <w:szCs w:val="24"/>
        </w:rPr>
      </w:pPr>
      <w:r w:rsidRPr="008C5733">
        <w:rPr>
          <w:rFonts w:ascii="Comic Sans MS" w:hAnsi="Comic Sans MS" w:cs="Times New Roman"/>
          <w:sz w:val="24"/>
          <w:szCs w:val="24"/>
        </w:rPr>
        <w:t xml:space="preserve">Examine. </w:t>
      </w:r>
    </w:p>
    <w:p w14:paraId="76E1480B"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 xml:space="preserve">If you are facing a decision and need counsel, look </w:t>
      </w:r>
      <w:proofErr w:type="gramStart"/>
      <w:r w:rsidRPr="00A46EB6">
        <w:rPr>
          <w:rFonts w:ascii="Comic Sans MS" w:hAnsi="Comic Sans MS" w:cs="Times New Roman"/>
        </w:rPr>
        <w:t>to</w:t>
      </w:r>
      <w:proofErr w:type="gramEnd"/>
      <w:r w:rsidRPr="00A46EB6">
        <w:rPr>
          <w:rFonts w:ascii="Comic Sans MS" w:hAnsi="Comic Sans MS" w:cs="Times New Roman"/>
        </w:rPr>
        <w:t xml:space="preserve"> Scripture and examine passages that address that issue. </w:t>
      </w:r>
    </w:p>
    <w:p w14:paraId="3B95C582"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 xml:space="preserve">Contrast what Scripture says with the counsel the world might offer. </w:t>
      </w:r>
    </w:p>
    <w:p w14:paraId="7BC6DB46"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Determine to follow the wisdom God has given through His Word.</w:t>
      </w:r>
    </w:p>
    <w:p w14:paraId="16D6FE79" w14:textId="77777777" w:rsidR="00A46EB6" w:rsidRDefault="00A46EB6" w:rsidP="00A46EB6">
      <w:pPr>
        <w:spacing w:after="0"/>
        <w:rPr>
          <w:rFonts w:ascii="Comic Sans MS" w:hAnsi="Comic Sans MS" w:cs="Times New Roman"/>
          <w:sz w:val="24"/>
          <w:szCs w:val="24"/>
        </w:rPr>
      </w:pPr>
    </w:p>
    <w:p w14:paraId="50ED2D1D" w14:textId="77777777" w:rsidR="00A46EB6" w:rsidRDefault="00A46EB6" w:rsidP="00A46EB6">
      <w:pPr>
        <w:spacing w:after="0"/>
        <w:rPr>
          <w:rFonts w:ascii="Comic Sans MS" w:hAnsi="Comic Sans MS" w:cs="Times New Roman"/>
          <w:sz w:val="24"/>
          <w:szCs w:val="24"/>
        </w:rPr>
      </w:pPr>
      <w:r w:rsidRPr="008C5733">
        <w:rPr>
          <w:rFonts w:ascii="Comic Sans MS" w:hAnsi="Comic Sans MS" w:cs="Times New Roman"/>
          <w:sz w:val="24"/>
          <w:szCs w:val="24"/>
        </w:rPr>
        <w:t xml:space="preserve">Share. </w:t>
      </w:r>
    </w:p>
    <w:p w14:paraId="35E8A47A" w14:textId="77777777"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Tell others in your group the insights God has given you.</w:t>
      </w:r>
    </w:p>
    <w:p w14:paraId="38FAA839" w14:textId="68783554" w:rsidR="00A46EB6" w:rsidRPr="00A46EB6" w:rsidRDefault="00A46EB6" w:rsidP="00A46EB6">
      <w:pPr>
        <w:pStyle w:val="ListParagraph"/>
        <w:numPr>
          <w:ilvl w:val="0"/>
          <w:numId w:val="10"/>
        </w:numPr>
        <w:spacing w:after="0"/>
        <w:rPr>
          <w:rFonts w:ascii="Comic Sans MS" w:hAnsi="Comic Sans MS" w:cs="Times New Roman"/>
        </w:rPr>
      </w:pPr>
      <w:r w:rsidRPr="00A46EB6">
        <w:rPr>
          <w:rFonts w:ascii="Comic Sans MS" w:hAnsi="Comic Sans MS" w:cs="Times New Roman"/>
        </w:rPr>
        <w:t xml:space="preserve">As God’s Spirit gives you discernment, He may desire for you to be a conduit of His wisdom to others. </w:t>
      </w:r>
    </w:p>
    <w:p w14:paraId="7636C7E5" w14:textId="66A2BE77" w:rsidR="00A46EB6" w:rsidRPr="00A46EB6" w:rsidRDefault="00820884" w:rsidP="00A46EB6">
      <w:pPr>
        <w:rPr>
          <w:rFonts w:ascii="Comic Sans MS" w:hAnsi="Comic Sans MS" w:cs="Times New Roman"/>
          <w:sz w:val="24"/>
          <w:szCs w:val="24"/>
        </w:rPr>
      </w:pPr>
      <w:r>
        <w:rPr>
          <w:noProof/>
        </w:rPr>
        <w:drawing>
          <wp:anchor distT="0" distB="0" distL="114300" distR="114300" simplePos="0" relativeHeight="251658239" behindDoc="0" locked="0" layoutInCell="1" allowOverlap="1" wp14:anchorId="581348D5" wp14:editId="34A58D6F">
            <wp:simplePos x="0" y="0"/>
            <wp:positionH relativeFrom="column">
              <wp:posOffset>1169035</wp:posOffset>
            </wp:positionH>
            <wp:positionV relativeFrom="page">
              <wp:posOffset>4378960</wp:posOffset>
            </wp:positionV>
            <wp:extent cx="4989830" cy="5040630"/>
            <wp:effectExtent l="0" t="0" r="1270" b="7620"/>
            <wp:wrapSquare wrapText="bothSides"/>
            <wp:docPr id="1441871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71634" name="Picture 1441871634"/>
                    <pic:cNvPicPr/>
                  </pic:nvPicPr>
                  <pic:blipFill>
                    <a:blip r:embed="rId12">
                      <a:extLst>
                        <a:ext uri="{28A0092B-C50C-407E-A947-70E740481C1C}">
                          <a14:useLocalDpi xmlns:a14="http://schemas.microsoft.com/office/drawing/2010/main" val="0"/>
                        </a:ext>
                      </a:extLst>
                    </a:blip>
                    <a:stretch>
                      <a:fillRect/>
                    </a:stretch>
                  </pic:blipFill>
                  <pic:spPr>
                    <a:xfrm>
                      <a:off x="0" y="0"/>
                      <a:ext cx="4989830" cy="5040630"/>
                    </a:xfrm>
                    <a:prstGeom prst="rect">
                      <a:avLst/>
                    </a:prstGeom>
                  </pic:spPr>
                </pic:pic>
              </a:graphicData>
            </a:graphic>
            <wp14:sizeRelH relativeFrom="margin">
              <wp14:pctWidth>0</wp14:pctWidth>
            </wp14:sizeRelH>
            <wp14:sizeRelV relativeFrom="margin">
              <wp14:pctHeight>0</wp14:pctHeight>
            </wp14:sizeRelV>
          </wp:anchor>
        </w:drawing>
      </w:r>
      <w:r w:rsidR="00A46EB6">
        <w:rPr>
          <w:rFonts w:ascii="Comic Sans MS" w:hAnsi="Comic Sans MS" w:cs="Times New Roman"/>
          <w:noProof/>
          <w:sz w:val="24"/>
          <w:szCs w:val="24"/>
        </w:rPr>
        <mc:AlternateContent>
          <mc:Choice Requires="wps">
            <w:drawing>
              <wp:anchor distT="0" distB="0" distL="114300" distR="114300" simplePos="0" relativeHeight="251660288" behindDoc="0" locked="0" layoutInCell="1" allowOverlap="1" wp14:anchorId="24A75CAA" wp14:editId="46D2899F">
                <wp:simplePos x="0" y="0"/>
                <wp:positionH relativeFrom="column">
                  <wp:posOffset>1572768</wp:posOffset>
                </wp:positionH>
                <wp:positionV relativeFrom="paragraph">
                  <wp:posOffset>178943</wp:posOffset>
                </wp:positionV>
                <wp:extent cx="1675181" cy="321869"/>
                <wp:effectExtent l="0" t="0" r="1270" b="2540"/>
                <wp:wrapNone/>
                <wp:docPr id="1826227451" name="Text Box 1"/>
                <wp:cNvGraphicFramePr/>
                <a:graphic xmlns:a="http://schemas.openxmlformats.org/drawingml/2006/main">
                  <a:graphicData uri="http://schemas.microsoft.com/office/word/2010/wordprocessingShape">
                    <wps:wsp>
                      <wps:cNvSpPr txBox="1"/>
                      <wps:spPr>
                        <a:xfrm>
                          <a:off x="0" y="0"/>
                          <a:ext cx="1675181" cy="321869"/>
                        </a:xfrm>
                        <a:prstGeom prst="rect">
                          <a:avLst/>
                        </a:prstGeom>
                        <a:solidFill>
                          <a:schemeClr val="lt1"/>
                        </a:solidFill>
                        <a:ln w="6350">
                          <a:noFill/>
                        </a:ln>
                      </wps:spPr>
                      <wps:txbx>
                        <w:txbxContent>
                          <w:p w14:paraId="5B219D3F" w14:textId="621F146A" w:rsidR="00A46EB6" w:rsidRPr="00A46EB6" w:rsidRDefault="00A46EB6" w:rsidP="00A46EB6">
                            <w:pPr>
                              <w:jc w:val="center"/>
                              <w:rPr>
                                <w:rFonts w:ascii="Comic Sans MS" w:hAnsi="Comic Sans MS"/>
                                <w:sz w:val="24"/>
                                <w:szCs w:val="24"/>
                              </w:rPr>
                            </w:pPr>
                            <w:r w:rsidRPr="00A46EB6">
                              <w:rPr>
                                <w:rFonts w:ascii="Comic Sans MS" w:hAnsi="Comic Sans MS"/>
                                <w:sz w:val="24"/>
                                <w:szCs w:val="24"/>
                              </w:rPr>
                              <w:t>Crossword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5CAA" id="Text Box 1" o:spid="_x0000_s1028" type="#_x0000_t202" style="position:absolute;margin-left:123.85pt;margin-top:14.1pt;width:131.9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" fillcolor="white [3201]" stroked="f" strokeweight=".5pt">
                <v:textbox>
                  <w:txbxContent>
                    <w:p w14:paraId="5B219D3F" w14:textId="621F146A" w:rsidR="00A46EB6" w:rsidRPr="00A46EB6" w:rsidRDefault="00A46EB6" w:rsidP="00A46EB6">
                      <w:pPr>
                        <w:jc w:val="center"/>
                        <w:rPr>
                          <w:rFonts w:ascii="Comic Sans MS" w:hAnsi="Comic Sans MS"/>
                          <w:sz w:val="24"/>
                          <w:szCs w:val="24"/>
                        </w:rPr>
                      </w:pPr>
                      <w:r w:rsidRPr="00A46EB6">
                        <w:rPr>
                          <w:rFonts w:ascii="Comic Sans MS" w:hAnsi="Comic Sans MS"/>
                          <w:sz w:val="24"/>
                          <w:szCs w:val="24"/>
                        </w:rPr>
                        <w:t>Crossword Puzzle</w:t>
                      </w:r>
                    </w:p>
                  </w:txbxContent>
                </v:textbox>
              </v:shape>
            </w:pict>
          </mc:Fallback>
        </mc:AlternateContent>
      </w:r>
    </w:p>
    <w:p w14:paraId="11C5561A" w14:textId="7EE87D12" w:rsidR="00811075" w:rsidRPr="00811075" w:rsidRDefault="005266B5"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51D67CC3" wp14:editId="18EE6EFF">
                <wp:simplePos x="0" y="0"/>
                <wp:positionH relativeFrom="column">
                  <wp:posOffset>642841</wp:posOffset>
                </wp:positionH>
                <wp:positionV relativeFrom="paragraph">
                  <wp:posOffset>3983769</wp:posOffset>
                </wp:positionV>
                <wp:extent cx="2424734" cy="707390"/>
                <wp:effectExtent l="0" t="0" r="0" b="0"/>
                <wp:wrapNone/>
                <wp:docPr id="1777339177" name="Text Box 3"/>
                <wp:cNvGraphicFramePr/>
                <a:graphic xmlns:a="http://schemas.openxmlformats.org/drawingml/2006/main">
                  <a:graphicData uri="http://schemas.microsoft.com/office/word/2010/wordprocessingShape">
                    <wps:wsp>
                      <wps:cNvSpPr txBox="1"/>
                      <wps:spPr>
                        <a:xfrm>
                          <a:off x="0" y="0"/>
                          <a:ext cx="2424734" cy="707390"/>
                        </a:xfrm>
                        <a:prstGeom prst="rect">
                          <a:avLst/>
                        </a:prstGeom>
                        <a:solidFill>
                          <a:schemeClr val="lt1"/>
                        </a:solidFill>
                        <a:ln w="6350">
                          <a:noFill/>
                        </a:ln>
                      </wps:spPr>
                      <wps:txbx>
                        <w:txbxContent>
                          <w:p w14:paraId="324B53A7" w14:textId="51502089" w:rsidR="00324219" w:rsidRPr="00324219" w:rsidRDefault="00324219" w:rsidP="00324219">
                            <w:pPr>
                              <w:jc w:val="center"/>
                              <w:rPr>
                                <w:rFonts w:ascii="Comic Sans MS" w:hAnsi="Comic Sans MS"/>
                                <w:sz w:val="20"/>
                                <w:szCs w:val="20"/>
                              </w:rPr>
                            </w:pPr>
                            <w:r>
                              <w:rPr>
                                <w:rFonts w:ascii="Comic Sans MS" w:hAnsi="Comic Sans MS"/>
                                <w:sz w:val="20"/>
                                <w:szCs w:val="20"/>
                              </w:rPr>
                              <w:t>Crossword wisdom and other</w:t>
                            </w:r>
                            <w:r>
                              <w:rPr>
                                <w:rFonts w:ascii="Comic Sans MS" w:hAnsi="Comic Sans MS"/>
                                <w:sz w:val="20"/>
                                <w:szCs w:val="20"/>
                              </w:rPr>
                              <w:br/>
                              <w:t>fun Family Activities found at</w:t>
                            </w:r>
                            <w:r>
                              <w:rPr>
                                <w:rFonts w:ascii="Comic Sans MS" w:hAnsi="Comic Sans MS"/>
                                <w:sz w:val="20"/>
                                <w:szCs w:val="20"/>
                              </w:rPr>
                              <w:br/>
                            </w:r>
                            <w:hyperlink r:id="rId13" w:history="1">
                              <w:r w:rsidRPr="000A46D9">
                                <w:rPr>
                                  <w:rStyle w:val="Hyperlink"/>
                                  <w:rFonts w:ascii="Comic Sans MS" w:hAnsi="Comic Sans MS"/>
                                  <w:sz w:val="20"/>
                                  <w:szCs w:val="20"/>
                                </w:rPr>
                                <w:t>https://tinyurl.com/r83e4r2p</w:t>
                              </w:r>
                            </w:hyperlink>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67CC3" id="_x0000_t202" coordsize="21600,21600" o:spt="202" path="m,l,21600r21600,l21600,xe">
                <v:stroke joinstyle="miter"/>
                <v:path gradientshapeok="t" o:connecttype="rect"/>
              </v:shapetype>
              <v:shape id="Text Box 3" o:spid="_x0000_s1029" type="#_x0000_t202" style="position:absolute;margin-left:50.6pt;margin-top:313.7pt;width:190.9pt;height:5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" fillcolor="white [3201]" stroked="f" strokeweight=".5pt">
                <v:textbox>
                  <w:txbxContent>
                    <w:p w14:paraId="324B53A7" w14:textId="51502089" w:rsidR="00324219" w:rsidRPr="00324219" w:rsidRDefault="00324219" w:rsidP="00324219">
                      <w:pPr>
                        <w:jc w:val="center"/>
                        <w:rPr>
                          <w:rFonts w:ascii="Comic Sans MS" w:hAnsi="Comic Sans MS"/>
                          <w:sz w:val="20"/>
                          <w:szCs w:val="20"/>
                        </w:rPr>
                      </w:pPr>
                      <w:r>
                        <w:rPr>
                          <w:rFonts w:ascii="Comic Sans MS" w:hAnsi="Comic Sans MS"/>
                          <w:sz w:val="20"/>
                          <w:szCs w:val="20"/>
                        </w:rPr>
                        <w:t>Crossword wisdom and other</w:t>
                      </w:r>
                      <w:r>
                        <w:rPr>
                          <w:rFonts w:ascii="Comic Sans MS" w:hAnsi="Comic Sans MS"/>
                          <w:sz w:val="20"/>
                          <w:szCs w:val="20"/>
                        </w:rPr>
                        <w:br/>
                        <w:t>fun Family Activities found at</w:t>
                      </w:r>
                      <w:r>
                        <w:rPr>
                          <w:rFonts w:ascii="Comic Sans MS" w:hAnsi="Comic Sans MS"/>
                          <w:sz w:val="20"/>
                          <w:szCs w:val="20"/>
                        </w:rPr>
                        <w:br/>
                      </w:r>
                      <w:hyperlink r:id="rId14" w:history="1">
                        <w:r w:rsidRPr="000A46D9">
                          <w:rPr>
                            <w:rStyle w:val="Hyperlink"/>
                            <w:rFonts w:ascii="Comic Sans MS" w:hAnsi="Comic Sans MS"/>
                            <w:sz w:val="20"/>
                            <w:szCs w:val="20"/>
                          </w:rPr>
                          <w:t>https://tinyurl.com/r83e4r2p</w:t>
                        </w:r>
                      </w:hyperlink>
                      <w:r>
                        <w:rPr>
                          <w:rFonts w:ascii="Comic Sans MS" w:hAnsi="Comic Sans MS"/>
                          <w:sz w:val="20"/>
                          <w:szCs w:val="20"/>
                        </w:rPr>
                        <w:t xml:space="preserve"> </w:t>
                      </w:r>
                    </w:p>
                  </w:txbxContent>
                </v:textbox>
              </v:shape>
            </w:pict>
          </mc:Fallback>
        </mc:AlternateContent>
      </w:r>
      <w:r w:rsidR="00324219">
        <w:rPr>
          <w:noProof/>
        </w:rPr>
        <w:drawing>
          <wp:anchor distT="0" distB="0" distL="114300" distR="114300" simplePos="0" relativeHeight="251662336" behindDoc="0" locked="0" layoutInCell="1" allowOverlap="1" wp14:anchorId="0057A508" wp14:editId="4594A958">
            <wp:simplePos x="0" y="0"/>
            <wp:positionH relativeFrom="column">
              <wp:posOffset>-262890</wp:posOffset>
            </wp:positionH>
            <wp:positionV relativeFrom="page">
              <wp:posOffset>5191760</wp:posOffset>
            </wp:positionV>
            <wp:extent cx="2395855" cy="1423035"/>
            <wp:effectExtent l="0" t="95250" r="42545" b="367665"/>
            <wp:wrapSquare wrapText="bothSides"/>
            <wp:docPr id="9238524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52406" name="Picture 923852406"/>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395855" cy="14230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24219">
        <w:rPr>
          <w:noProof/>
        </w:rPr>
        <w:drawing>
          <wp:anchor distT="0" distB="0" distL="114300" distR="114300" simplePos="0" relativeHeight="251657214" behindDoc="0" locked="0" layoutInCell="1" allowOverlap="1" wp14:anchorId="1DFB4051" wp14:editId="589F8082">
            <wp:simplePos x="0" y="0"/>
            <wp:positionH relativeFrom="column">
              <wp:posOffset>-370315</wp:posOffset>
            </wp:positionH>
            <wp:positionV relativeFrom="page">
              <wp:posOffset>7456281</wp:posOffset>
            </wp:positionV>
            <wp:extent cx="1873250" cy="1329055"/>
            <wp:effectExtent l="0" t="0" r="0" b="4445"/>
            <wp:wrapSquare wrapText="bothSides"/>
            <wp:docPr id="101097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70566" name="Picture 1010970566"/>
                    <pic:cNvPicPr/>
                  </pic:nvPicPr>
                  <pic:blipFill>
                    <a:blip r:embed="rId16">
                      <a:extLst>
                        <a:ext uri="{28A0092B-C50C-407E-A947-70E740481C1C}">
                          <a14:useLocalDpi xmlns:a14="http://schemas.microsoft.com/office/drawing/2010/main" val="0"/>
                        </a:ext>
                      </a:extLst>
                    </a:blip>
                    <a:stretch>
                      <a:fillRect/>
                    </a:stretch>
                  </pic:blipFill>
                  <pic:spPr>
                    <a:xfrm>
                      <a:off x="0" y="0"/>
                      <a:ext cx="1873250" cy="1329055"/>
                    </a:xfrm>
                    <a:prstGeom prst="rect">
                      <a:avLst/>
                    </a:prstGeom>
                  </pic:spPr>
                </pic:pic>
              </a:graphicData>
            </a:graphic>
            <wp14:sizeRelH relativeFrom="margin">
              <wp14:pctWidth>0</wp14:pctWidth>
            </wp14:sizeRelH>
            <wp14:sizeRelV relativeFrom="margin">
              <wp14:pctHeight>0</wp14:pctHeight>
            </wp14:sizeRelV>
          </wp:anchor>
        </w:drawing>
      </w:r>
      <w:r w:rsidR="00820884">
        <w:rPr>
          <w:noProof/>
        </w:rPr>
        <w:drawing>
          <wp:anchor distT="0" distB="0" distL="114300" distR="114300" simplePos="0" relativeHeight="251664384" behindDoc="0" locked="0" layoutInCell="1" allowOverlap="1" wp14:anchorId="0D0CA546" wp14:editId="582F09A1">
            <wp:simplePos x="0" y="0"/>
            <wp:positionH relativeFrom="column">
              <wp:posOffset>4805207</wp:posOffset>
            </wp:positionH>
            <wp:positionV relativeFrom="paragraph">
              <wp:posOffset>1877060</wp:posOffset>
            </wp:positionV>
            <wp:extent cx="1847850" cy="1264920"/>
            <wp:effectExtent l="0" t="0" r="0" b="0"/>
            <wp:wrapSquare wrapText="bothSides"/>
            <wp:docPr id="306321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21030" name="Picture 306321030"/>
                    <pic:cNvPicPr/>
                  </pic:nvPicPr>
                  <pic:blipFill>
                    <a:blip r:embed="rId17">
                      <a:extLst>
                        <a:ext uri="{28A0092B-C50C-407E-A947-70E740481C1C}">
                          <a14:useLocalDpi xmlns:a14="http://schemas.microsoft.com/office/drawing/2010/main" val="0"/>
                        </a:ext>
                      </a:extLst>
                    </a:blip>
                    <a:stretch>
                      <a:fillRect/>
                    </a:stretch>
                  </pic:blipFill>
                  <pic:spPr>
                    <a:xfrm>
                      <a:off x="0" y="0"/>
                      <a:ext cx="1847850" cy="126492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77BA" w14:textId="77777777" w:rsidR="00741279" w:rsidRDefault="00741279" w:rsidP="009D5A8E">
      <w:pPr>
        <w:spacing w:after="0" w:line="240" w:lineRule="auto"/>
      </w:pPr>
      <w:r>
        <w:separator/>
      </w:r>
    </w:p>
  </w:endnote>
  <w:endnote w:type="continuationSeparator" w:id="0">
    <w:p w14:paraId="1353095B" w14:textId="77777777" w:rsidR="00741279" w:rsidRDefault="00741279"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8EC8" w14:textId="77777777" w:rsidR="00741279" w:rsidRDefault="00741279" w:rsidP="009D5A8E">
      <w:pPr>
        <w:spacing w:after="0" w:line="240" w:lineRule="auto"/>
      </w:pPr>
      <w:r>
        <w:separator/>
      </w:r>
    </w:p>
  </w:footnote>
  <w:footnote w:type="continuationSeparator" w:id="0">
    <w:p w14:paraId="562F0D91" w14:textId="77777777" w:rsidR="00741279" w:rsidRDefault="00741279"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075E" w14:textId="178DBE59" w:rsidR="009D5A8E" w:rsidRPr="009D5A8E" w:rsidRDefault="00D03B51">
    <w:pPr>
      <w:pStyle w:val="Header"/>
      <w:rPr>
        <w:rFonts w:ascii="Times New Roman" w:hAnsi="Times New Roman" w:cs="Times New Roman"/>
        <w:sz w:val="28"/>
        <w:szCs w:val="28"/>
      </w:rPr>
    </w:pPr>
    <w:r>
      <w:rPr>
        <w:rFonts w:ascii="Times New Roman" w:hAnsi="Times New Roman" w:cs="Times New Roman"/>
        <w:sz w:val="28"/>
        <w:szCs w:val="28"/>
      </w:rPr>
      <w:t>7/26/2026</w:t>
    </w:r>
    <w:r w:rsidR="009D5A8E" w:rsidRPr="009D5A8E">
      <w:rPr>
        <w:rFonts w:ascii="Times New Roman" w:hAnsi="Times New Roman" w:cs="Times New Roman"/>
        <w:sz w:val="28"/>
        <w:szCs w:val="28"/>
      </w:rPr>
      <w:tab/>
    </w:r>
    <w:r>
      <w:rPr>
        <w:rFonts w:ascii="Times New Roman" w:hAnsi="Times New Roman" w:cs="Times New Roman"/>
        <w:sz w:val="28"/>
        <w:szCs w:val="28"/>
      </w:rPr>
      <w:t>Wisdom from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392"/>
    <w:multiLevelType w:val="hybridMultilevel"/>
    <w:tmpl w:val="669E2192"/>
    <w:lvl w:ilvl="0" w:tplc="AC72062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DD73B7"/>
    <w:multiLevelType w:val="hybridMultilevel"/>
    <w:tmpl w:val="87AC36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30E81"/>
    <w:multiLevelType w:val="hybridMultilevel"/>
    <w:tmpl w:val="983847A6"/>
    <w:lvl w:ilvl="0" w:tplc="EB10751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FFC563E"/>
    <w:multiLevelType w:val="hybridMultilevel"/>
    <w:tmpl w:val="A9A80BA8"/>
    <w:lvl w:ilvl="0" w:tplc="4AE20D3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3F2B99"/>
    <w:multiLevelType w:val="hybridMultilevel"/>
    <w:tmpl w:val="B61A9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C84F2A"/>
    <w:multiLevelType w:val="hybridMultilevel"/>
    <w:tmpl w:val="94EA5862"/>
    <w:lvl w:ilvl="0" w:tplc="EB6296E6">
      <w:start w:val="6"/>
      <w:numFmt w:val="bullet"/>
      <w:lvlText w:val="-"/>
      <w:lvlJc w:val="left"/>
      <w:pPr>
        <w:ind w:left="547"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2823770">
    <w:abstractNumId w:val="4"/>
  </w:num>
  <w:num w:numId="2" w16cid:durableId="1050619041">
    <w:abstractNumId w:val="3"/>
  </w:num>
  <w:num w:numId="3" w16cid:durableId="704142381">
    <w:abstractNumId w:val="2"/>
  </w:num>
  <w:num w:numId="4" w16cid:durableId="1510868488">
    <w:abstractNumId w:val="5"/>
  </w:num>
  <w:num w:numId="5" w16cid:durableId="787238852">
    <w:abstractNumId w:val="0"/>
  </w:num>
  <w:num w:numId="6" w16cid:durableId="1386299747">
    <w:abstractNumId w:val="5"/>
  </w:num>
  <w:num w:numId="7" w16cid:durableId="58214624">
    <w:abstractNumId w:val="8"/>
  </w:num>
  <w:num w:numId="8" w16cid:durableId="2050715360">
    <w:abstractNumId w:val="1"/>
  </w:num>
  <w:num w:numId="9" w16cid:durableId="962347716">
    <w:abstractNumId w:val="6"/>
  </w:num>
  <w:num w:numId="10" w16cid:durableId="284043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8A"/>
    <w:rsid w:val="000F0CF5"/>
    <w:rsid w:val="001944B6"/>
    <w:rsid w:val="0024239C"/>
    <w:rsid w:val="00244DFE"/>
    <w:rsid w:val="00261773"/>
    <w:rsid w:val="00324219"/>
    <w:rsid w:val="00325AFE"/>
    <w:rsid w:val="00407501"/>
    <w:rsid w:val="00444EFF"/>
    <w:rsid w:val="00513F64"/>
    <w:rsid w:val="005266B5"/>
    <w:rsid w:val="00560D52"/>
    <w:rsid w:val="005F5421"/>
    <w:rsid w:val="006408A6"/>
    <w:rsid w:val="006A4D71"/>
    <w:rsid w:val="00741279"/>
    <w:rsid w:val="007F6ED9"/>
    <w:rsid w:val="00811075"/>
    <w:rsid w:val="00820884"/>
    <w:rsid w:val="008C0DB7"/>
    <w:rsid w:val="009D5A8E"/>
    <w:rsid w:val="009E1CBF"/>
    <w:rsid w:val="00A46EB6"/>
    <w:rsid w:val="00C74E7E"/>
    <w:rsid w:val="00C7638A"/>
    <w:rsid w:val="00D03B51"/>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6896"/>
  <w15:chartTrackingRefBased/>
  <w15:docId w15:val="{F1D4F7FD-89A5-4FDC-B5C5-8B98EB0A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6A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219"/>
    <w:rPr>
      <w:color w:val="0563C1" w:themeColor="hyperlink"/>
      <w:u w:val="single"/>
    </w:rPr>
  </w:style>
  <w:style w:type="character" w:styleId="UnresolvedMention">
    <w:name w:val="Unresolved Mention"/>
    <w:basedOn w:val="DefaultParagraphFont"/>
    <w:uiPriority w:val="99"/>
    <w:semiHidden/>
    <w:unhideWhenUsed/>
    <w:rsid w:val="00324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r83e4r2p" TargetMode="External"/><Relationship Id="rId13" Type="http://schemas.openxmlformats.org/officeDocument/2006/relationships/hyperlink" Target="https://tinyurl.com/r83e4r2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4unt5xkj"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r83e4r2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4unt5xkj" TargetMode="External"/><Relationship Id="rId14" Type="http://schemas.openxmlformats.org/officeDocument/2006/relationships/hyperlink" Target="https://tinyurl.com/r83e4r2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233</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7</cp:revision>
  <dcterms:created xsi:type="dcterms:W3CDTF">2026-07-09T10:50:00Z</dcterms:created>
  <dcterms:modified xsi:type="dcterms:W3CDTF">2026-07-10T18:12:00Z</dcterms:modified>
</cp:coreProperties>
</file>